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DDD6" w14:textId="244106CE" w:rsidR="003D01D3" w:rsidRDefault="001E0904">
      <w:r>
        <w:t xml:space="preserve">    </w: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336"/>
        <w:gridCol w:w="4026"/>
        <w:gridCol w:w="365"/>
        <w:gridCol w:w="3683"/>
      </w:tblGrid>
      <w:tr w:rsidR="00DD2815" w:rsidRPr="00F766AA" w14:paraId="7A51FD7A" w14:textId="77777777" w:rsidTr="00377EF8">
        <w:trPr>
          <w:trHeight w:val="566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8E35" w14:textId="1F0BE806" w:rsidR="00DD2815" w:rsidRPr="00F766AA" w:rsidRDefault="00DD2815" w:rsidP="002A5095">
            <w:pPr>
              <w:ind w:left="708" w:hanging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50AF" w14:textId="77777777" w:rsidR="00DD2815" w:rsidRPr="00F766AA" w:rsidRDefault="00DD2815">
            <w:pPr>
              <w:jc w:val="center"/>
              <w:rPr>
                <w:b/>
                <w:szCs w:val="18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23B7" w14:textId="77777777" w:rsidR="00DD2815" w:rsidRPr="00F766AA" w:rsidRDefault="00DD28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KALITATE-KONTROLA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0EAAB" w14:textId="77777777" w:rsidR="00DD2815" w:rsidRPr="00F766AA" w:rsidRDefault="00DD2815">
            <w:pPr>
              <w:jc w:val="center"/>
              <w:rPr>
                <w:b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44AB" w14:textId="77777777" w:rsidR="00DD2815" w:rsidRPr="00F766AA" w:rsidRDefault="00DD2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AURKIBIDEA</w:t>
            </w:r>
          </w:p>
        </w:tc>
      </w:tr>
    </w:tbl>
    <w:p w14:paraId="36763BB7" w14:textId="77777777" w:rsidR="00DD2815" w:rsidRPr="00F766AA" w:rsidRDefault="00DD2815" w:rsidP="00DD2815">
      <w:pPr>
        <w:rPr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833"/>
        <w:gridCol w:w="6949"/>
      </w:tblGrid>
      <w:tr w:rsidR="00785759" w:rsidRPr="00F766AA" w14:paraId="2D70079E" w14:textId="77777777" w:rsidTr="00785759">
        <w:trPr>
          <w:trHeight w:val="3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DDB8C3" w14:textId="77777777" w:rsidR="00785759" w:rsidRPr="00F766AA" w:rsidRDefault="007857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</w:rPr>
              <w:t>Zk.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061684" w14:textId="77777777" w:rsidR="00785759" w:rsidRPr="00F766AA" w:rsidRDefault="007857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</w:rPr>
              <w:t>ATALA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9A7B3A" w14:textId="77777777" w:rsidR="00785759" w:rsidRPr="00F766AA" w:rsidRDefault="007857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</w:rPr>
              <w:t>AZPIATALA</w:t>
            </w:r>
          </w:p>
        </w:tc>
      </w:tr>
      <w:tr w:rsidR="00785759" w:rsidRPr="00F766AA" w14:paraId="69930B53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0F9E" w14:textId="77777777" w:rsidR="00785759" w:rsidRPr="00F766AA" w:rsidRDefault="00785759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E45B" w14:textId="77777777" w:rsidR="00785759" w:rsidRPr="00F766AA" w:rsidRDefault="00785759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KALITATE-KONTROLA</w:t>
            </w:r>
          </w:p>
        </w:tc>
        <w:bookmarkStart w:id="0" w:name="Iagentes"/>
        <w:bookmarkStart w:id="1" w:name="AGENTES"/>
        <w:bookmarkEnd w:id="0"/>
        <w:bookmarkEnd w:id="1"/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6D98" w14:textId="61898A81" w:rsidR="00785759" w:rsidRPr="00F766AA" w:rsidRDefault="00785759" w:rsidP="0004618B">
            <w:pPr>
              <w:rPr>
                <w:color w:val="0D0D0D" w:themeColor="text1" w:themeTint="F2"/>
                <w:szCs w:val="18"/>
              </w:rPr>
            </w:pPr>
            <w:r w:rsidRPr="00913626">
              <w:rPr>
                <w:rStyle w:val="Hiperesteka"/>
                <w:color w:val="auto"/>
                <w:u w:val="none"/>
              </w:rPr>
              <w:fldChar w:fldCharType="begin"/>
            </w:r>
            <w:r w:rsidRPr="00913626">
              <w:rPr>
                <w:rStyle w:val="Hiperesteka"/>
                <w:color w:val="auto"/>
                <w:u w:val="none"/>
              </w:rPr>
              <w:instrText>HYPERLINK  \l "AGENTES_INTERVINIENTES2"</w:instrText>
            </w:r>
            <w:r w:rsidRPr="00913626">
              <w:rPr>
                <w:rStyle w:val="Hiperesteka"/>
                <w:color w:val="auto"/>
                <w:u w:val="none"/>
              </w:rPr>
            </w:r>
            <w:r w:rsidRPr="00913626">
              <w:rPr>
                <w:rStyle w:val="Hiperesteka"/>
                <w:color w:val="auto"/>
                <w:u w:val="none"/>
              </w:rPr>
              <w:fldChar w:fldCharType="separate"/>
            </w:r>
            <w:r>
              <w:rPr>
                <w:rStyle w:val="Hiperesteka"/>
                <w:color w:val="auto"/>
                <w:u w:val="none"/>
              </w:rPr>
              <w:t>ESKU HARTZEN DUTENAK</w:t>
            </w:r>
            <w:r w:rsidRPr="00913626">
              <w:rPr>
                <w:rStyle w:val="Hiperesteka"/>
                <w:color w:val="auto"/>
                <w:u w:val="none"/>
              </w:rPr>
              <w:fldChar w:fldCharType="end"/>
            </w:r>
          </w:p>
        </w:tc>
      </w:tr>
      <w:tr w:rsidR="00785759" w:rsidRPr="00F766AA" w14:paraId="22540022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5188" w14:textId="77777777" w:rsidR="00785759" w:rsidRPr="00F766AA" w:rsidRDefault="00785759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BB33" w14:textId="77777777" w:rsidR="00785759" w:rsidRPr="00F766AA" w:rsidRDefault="00785759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LURRA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89D8" w14:textId="52B41940" w:rsidR="00785759" w:rsidRPr="00F766AA" w:rsidRDefault="00785759" w:rsidP="0009136D">
            <w:pPr>
              <w:rPr>
                <w:color w:val="0D0D0D" w:themeColor="text1" w:themeTint="F2"/>
                <w:szCs w:val="18"/>
              </w:rPr>
            </w:pPr>
            <w:hyperlink w:anchor="ESTUDIO_GEOTÉCNICO" w:history="1">
              <w:r>
                <w:rPr>
                  <w:rStyle w:val="Hiperesteka"/>
                  <w:color w:val="0D0D0D" w:themeColor="text1" w:themeTint="F2"/>
                  <w:u w:val="none"/>
                </w:rPr>
                <w:t>AZTERKETA GEOTEKNIKOA</w:t>
              </w:r>
            </w:hyperlink>
            <w:r>
              <w:rPr>
                <w:color w:val="0D0D0D" w:themeColor="text1" w:themeTint="F2"/>
              </w:rPr>
              <w:t xml:space="preserve"> (2 orri)</w:t>
            </w:r>
          </w:p>
        </w:tc>
      </w:tr>
      <w:tr w:rsidR="00785759" w:rsidRPr="00F766AA" w14:paraId="0871D6E6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DB7E" w14:textId="77777777" w:rsidR="00785759" w:rsidRPr="00F766AA" w:rsidRDefault="00785759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1AA9" w14:textId="77777777" w:rsidR="00785759" w:rsidRPr="00F766AA" w:rsidRDefault="00785759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 xml:space="preserve">EGITURAREN EBALUAZIOA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8D7A" w14:textId="56A2D1F4" w:rsidR="00785759" w:rsidRPr="00F766AA" w:rsidRDefault="00785759">
            <w:pPr>
              <w:rPr>
                <w:color w:val="0D0D0D" w:themeColor="text1" w:themeTint="F2"/>
                <w:szCs w:val="18"/>
              </w:rPr>
            </w:pPr>
            <w:hyperlink w:anchor="EDIFICIOS_EXISTENTES" w:history="1">
              <w:r>
                <w:rPr>
                  <w:rStyle w:val="Hiperesteka"/>
                  <w:color w:val="0D0D0D" w:themeColor="text1" w:themeTint="F2"/>
                  <w:u w:val="none"/>
                </w:rPr>
                <w:t>LEHENDIK DAUDEN ERAIKINAK</w:t>
              </w:r>
            </w:hyperlink>
          </w:p>
        </w:tc>
      </w:tr>
      <w:tr w:rsidR="00785759" w:rsidRPr="00F766AA" w14:paraId="62D6AA8D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F7B8" w14:textId="77777777" w:rsidR="00785759" w:rsidRPr="00F766AA" w:rsidRDefault="00785759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103B" w14:textId="77777777" w:rsidR="00785759" w:rsidRPr="00F766AA" w:rsidRDefault="00785759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 xml:space="preserve">ZIMENDUAK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7EBA" w14:textId="7CF18455" w:rsidR="00785759" w:rsidRPr="00F766AA" w:rsidRDefault="00785759" w:rsidP="00847526">
            <w:pPr>
              <w:rPr>
                <w:color w:val="0D0D0D" w:themeColor="text1" w:themeTint="F2"/>
                <w:szCs w:val="18"/>
              </w:rPr>
            </w:pPr>
            <w:hyperlink w:anchor="CIMENTACIONES_PROFUNDAS_PILOTES" w:history="1">
              <w:r>
                <w:rPr>
                  <w:rStyle w:val="Hiperesteka"/>
                  <w:color w:val="0D0D0D" w:themeColor="text1" w:themeTint="F2"/>
                  <w:u w:val="none"/>
                </w:rPr>
                <w:t>ZIMENDU SAKONAK_«In situ» PILOTEAK</w:t>
              </w:r>
            </w:hyperlink>
            <w:r>
              <w:rPr>
                <w:rStyle w:val="Hiperesteka"/>
                <w:color w:val="0D0D0D" w:themeColor="text1" w:themeTint="F2"/>
                <w:u w:val="none"/>
              </w:rPr>
              <w:t xml:space="preserve"> </w:t>
            </w:r>
          </w:p>
        </w:tc>
      </w:tr>
      <w:tr w:rsidR="00785759" w:rsidRPr="00F766AA" w14:paraId="16E5C100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F8F3" w14:textId="52013CE1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3BE6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B42E" w14:textId="28C8CD2C" w:rsidR="00785759" w:rsidRDefault="00785759" w:rsidP="00667735">
            <w:hyperlink w:anchor="CIMENTACIONES_PROFUNDAS_PILOTES" w:history="1"/>
            <w:r>
              <w:rPr>
                <w:rStyle w:val="Hiperesteka"/>
                <w:color w:val="0D0D0D" w:themeColor="text1" w:themeTint="F2"/>
                <w:u w:val="none"/>
              </w:rPr>
              <w:t xml:space="preserve"> ZIMENDU SAKONAK_PILOTE PREFABRIKATUAK</w:t>
            </w:r>
          </w:p>
        </w:tc>
      </w:tr>
      <w:tr w:rsidR="00785759" w:rsidRPr="00F766AA" w14:paraId="66266AC3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CB12" w14:textId="14897136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684C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27FE" w14:textId="08FF351E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MUROS_PANTALLA_LODOS" w:history="1"/>
            <w:r>
              <w:t xml:space="preserve"> PANTAILA-HORMAK – LOHI TIXOTROPIKOAK</w:t>
            </w:r>
          </w:p>
        </w:tc>
      </w:tr>
      <w:tr w:rsidR="00785759" w:rsidRPr="00F766AA" w14:paraId="2F6F8264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9C52" w14:textId="77C8E68D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DBB1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F056" w14:textId="20A26BB1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PANTAILAK_HORMAK</w:t>
            </w:r>
            <w:hyperlink w:anchor="PANTALLAS_MUROS" w:history="1"/>
            <w:r>
              <w:rPr>
                <w:color w:val="0D0D0D" w:themeColor="text1" w:themeTint="F2"/>
              </w:rPr>
              <w:t xml:space="preserve"> ETA LURREKO AINGURAKETAK</w:t>
            </w:r>
          </w:p>
        </w:tc>
      </w:tr>
      <w:tr w:rsidR="00785759" w:rsidRPr="00F766AA" w14:paraId="10ADB622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A8C" w14:textId="7141A96E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7CFF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HORMIGOIZKO EGITURAK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F7D6" w14:textId="4DF85082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HORMIGOIA_KONTROL</w:t>
            </w:r>
            <w:hyperlink w:anchor="HORMIGÓN_CONTROL_CONDCOR" w:history="1"/>
            <w:r>
              <w:rPr>
                <w:color w:val="0D0D0D" w:themeColor="text1" w:themeTint="F2"/>
              </w:rPr>
              <w:t xml:space="preserve"> ESTATISTIKOA – KALITATE-BEREIZGARRIAREKIN</w:t>
            </w:r>
          </w:p>
        </w:tc>
      </w:tr>
      <w:tr w:rsidR="00785759" w:rsidRPr="00F766AA" w14:paraId="3142ADCC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E6D4" w14:textId="7F0DC4B0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40DD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1CDA" w14:textId="61292188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HORMIGOIA_KONTROL</w:t>
            </w:r>
            <w:hyperlink w:anchor="HORMIGÓN_CONTROLS" w:history="1"/>
            <w:r>
              <w:rPr>
                <w:color w:val="0D0D0D" w:themeColor="text1" w:themeTint="F2"/>
              </w:rPr>
              <w:t xml:space="preserve"> ESTATISTIKOA – KALITATE-BEREIZGARRIRIK GABE – DISPERTSIO ZIURTATUA</w:t>
            </w:r>
          </w:p>
        </w:tc>
      </w:tr>
      <w:tr w:rsidR="00785759" w:rsidRPr="00F766AA" w14:paraId="195A9F65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4A7E" w14:textId="4E3F8B26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A661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B294" w14:textId="029E632E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HORMIGOIA_KONTROL ESTATISTIKOA</w:t>
            </w:r>
            <w:hyperlink w:anchor="HORMIGÓN_CONTROL_ESTADÍSTICOS" w:history="1"/>
            <w:r>
              <w:rPr>
                <w:color w:val="0D0D0D" w:themeColor="text1" w:themeTint="F2"/>
              </w:rPr>
              <w:t xml:space="preserve"> – KALITATE-BEREIZGARRIRIK GABE – 36. ORALDIRA ARTE</w:t>
            </w:r>
          </w:p>
        </w:tc>
      </w:tr>
      <w:tr w:rsidR="00785759" w:rsidRPr="00F766AA" w14:paraId="03346296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950C" w14:textId="76CA0A57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BF69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CEA5" w14:textId="3C416AF5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HORMIGOIA_</w:t>
            </w:r>
            <w:hyperlink w:anchor="HORMIGÓN_MÁS36" w:history="1"/>
            <w:r>
              <w:rPr>
                <w:color w:val="0D0D0D" w:themeColor="text1" w:themeTint="F2"/>
              </w:rPr>
              <w:t>KONTROL ESTATISTIKOA – KALITATE-BEREIZGARRIRIK GABE - 36 ORALDI BAINO GEHIAGO</w:t>
            </w:r>
          </w:p>
        </w:tc>
      </w:tr>
      <w:tr w:rsidR="00785759" w:rsidRPr="00F766AA" w14:paraId="7787105A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D5E8" w14:textId="3FFBAE22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EEB8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AD40" w14:textId="5E755ABD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HORMIGOIA_100X100 KONTROLA</w:t>
            </w:r>
            <w:hyperlink w:anchor="HORMIGÓN_CONTROL100X100" w:history="1"/>
            <w:r>
              <w:rPr>
                <w:color w:val="0D0D0D" w:themeColor="text1" w:themeTint="F2"/>
              </w:rPr>
              <w:t xml:space="preserve"> – 21 ORALDI BAINO GUTXIAGO</w:t>
            </w:r>
          </w:p>
        </w:tc>
      </w:tr>
      <w:tr w:rsidR="00785759" w:rsidRPr="00F766AA" w14:paraId="23BA739B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49AE" w14:textId="35541203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4AC9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F229" w14:textId="6F15D8F7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HORMIGOIA_100x100</w:t>
            </w:r>
            <w:hyperlink w:anchor="HORMIGÓN_CONTROL20" w:history="1"/>
            <w:r>
              <w:rPr>
                <w:color w:val="0D0D0D" w:themeColor="text1" w:themeTint="F2"/>
              </w:rPr>
              <w:t xml:space="preserve"> KONTROLA – 20 ORALDI BAINO GEHIAGO</w:t>
            </w:r>
          </w:p>
        </w:tc>
      </w:tr>
      <w:tr w:rsidR="00785759" w:rsidRPr="00F766AA" w14:paraId="1942188A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D0F5" w14:textId="7543D7C0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2410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6A95" w14:textId="36150084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HORMIGOIA_ZEHARKAKO KONTROLA</w:t>
            </w:r>
            <w:hyperlink w:anchor="HORMIGÓN_CONTROL_INDIRECTO" w:history="1"/>
            <w:r>
              <w:rPr>
                <w:color w:val="0D0D0D" w:themeColor="text1" w:themeTint="F2"/>
              </w:rPr>
              <w:t xml:space="preserve"> – KALITATE-BEREIZGARRIAREKIN</w:t>
            </w:r>
          </w:p>
        </w:tc>
      </w:tr>
      <w:tr w:rsidR="00785759" w:rsidRPr="00F766AA" w14:paraId="28B24594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33E9" w14:textId="46B8D8B6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39F3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03FB" w14:textId="0144E113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HORMIGOIA</w:t>
            </w:r>
            <w:hyperlink w:anchor="HORMIGÓN_SIN_DCOR" w:history="1"/>
            <w:r>
              <w:rPr>
                <w:color w:val="0D0D0D" w:themeColor="text1" w:themeTint="F2"/>
              </w:rPr>
              <w:t>_IRAUNKORTASUNA – KALITATE-BEREIZGARRIRIK GABE</w:t>
            </w:r>
          </w:p>
        </w:tc>
      </w:tr>
      <w:tr w:rsidR="00785759" w:rsidRPr="00F766AA" w14:paraId="72967F74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6BC" w14:textId="3C5E909D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7E70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56FE" w14:textId="6482C6C8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ARMADURA PASIBOAK</w:t>
            </w:r>
            <w:hyperlink w:anchor="ACERO_PARA_ELABORAR" w:history="1"/>
            <w:r>
              <w:rPr>
                <w:color w:val="0D0D0D" w:themeColor="text1" w:themeTint="F2"/>
              </w:rPr>
              <w:t xml:space="preserve"> EGITEKO ALTZAIRUA</w:t>
            </w:r>
          </w:p>
        </w:tc>
      </w:tr>
      <w:tr w:rsidR="00785759" w:rsidRPr="00F766AA" w14:paraId="5CC6F9F4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ECB" w14:textId="12DEB05A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19B8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759E" w14:textId="624AA402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ARMADURAS_NORMALIZADAS" w:history="1">
              <w:r>
                <w:rPr>
                  <w:rStyle w:val="Hiperesteka"/>
                  <w:color w:val="0D0D0D" w:themeColor="text1" w:themeTint="F2"/>
                  <w:u w:val="none"/>
                </w:rPr>
                <w:t>ARMADURA NORMALIZATUAK</w:t>
              </w:r>
            </w:hyperlink>
          </w:p>
        </w:tc>
      </w:tr>
      <w:tr w:rsidR="00785759" w:rsidRPr="00F766AA" w14:paraId="1C18540D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EB3E" w14:textId="042033F5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8F0D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C449" w14:textId="05ACFA33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TXATAR LANDUA</w:t>
            </w:r>
            <w:hyperlink w:anchor="FERRALLA_ELABORADA" w:history="1"/>
            <w:r>
              <w:rPr>
                <w:color w:val="0D0D0D" w:themeColor="text1" w:themeTint="F2"/>
              </w:rPr>
              <w:t xml:space="preserve"> ETA TXATAR ARMATUA</w:t>
            </w:r>
          </w:p>
        </w:tc>
      </w:tr>
      <w:tr w:rsidR="00785759" w:rsidRPr="00F766AA" w14:paraId="3D51B628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362F" w14:textId="3D352A7E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 xml:space="preserve">19 </w:t>
            </w:r>
            <w:hyperlink w:anchor="ACERO_PARA_ARMADURAS_ACTIVAS" w:history="1"/>
            <w:r>
              <w:rPr>
                <w:rStyle w:val="Hiperesteka"/>
                <w:color w:val="0D0D0D" w:themeColor="text1" w:themeTint="F2"/>
                <w:u w:val="none"/>
              </w:rPr>
              <w:t xml:space="preserve"> 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A382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8493" w14:textId="3BAC0063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</w:rPr>
              <w:t>ARMADURA AKTIBOETARAKO ALTZAIRUA</w:t>
            </w:r>
          </w:p>
        </w:tc>
      </w:tr>
      <w:tr w:rsidR="00785759" w:rsidRPr="00F766AA" w14:paraId="43ADAD28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BBC" w14:textId="603F7E8E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3E8B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63FE" w14:textId="6408220D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FORJADOS_UNIDIRECCIONALES" w:history="1">
              <w:r>
                <w:rPr>
                  <w:rStyle w:val="Hiperesteka"/>
                  <w:color w:val="0D0D0D" w:themeColor="text1" w:themeTint="F2"/>
                  <w:u w:val="none"/>
                </w:rPr>
                <w:t>NORABIDE BAKARREKO FORJATUAK</w:t>
              </w:r>
            </w:hyperlink>
          </w:p>
        </w:tc>
      </w:tr>
      <w:tr w:rsidR="00785759" w:rsidRPr="00F766AA" w14:paraId="29E8E0C1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AEAB" w14:textId="7EE6F1FD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DFD7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0F8C" w14:textId="10B95544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ELEMENTOS_PREFABRICADOS" w:history="1">
              <w:r>
                <w:rPr>
                  <w:rStyle w:val="Hiperesteka"/>
                  <w:color w:val="0D0D0D" w:themeColor="text1" w:themeTint="F2"/>
                  <w:u w:val="none"/>
                </w:rPr>
                <w:t>ELEMENTU PREFABRIKATUAK</w:t>
              </w:r>
            </w:hyperlink>
          </w:p>
        </w:tc>
      </w:tr>
      <w:tr w:rsidR="00785759" w:rsidRPr="00F766AA" w14:paraId="31C8F0CC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25BA" w14:textId="7CDE6008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33B4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ZUREZKO EGITURAK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3FC9" w14:textId="37DD6EC1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MADERA_ESTRUCTURAL" w:history="1">
              <w:r>
                <w:rPr>
                  <w:rStyle w:val="Hiperesteka"/>
                  <w:color w:val="0D0D0D" w:themeColor="text1" w:themeTint="F2"/>
                  <w:u w:val="none"/>
                </w:rPr>
                <w:t>EGITURA-ZURA</w:t>
              </w:r>
            </w:hyperlink>
          </w:p>
        </w:tc>
      </w:tr>
      <w:tr w:rsidR="00785759" w:rsidRPr="00F766AA" w14:paraId="5D195764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7F2E" w14:textId="7A170D1C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BC9C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ALTZAIRUZKO EGITURAK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8FA7" w14:textId="53040B90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ELEMENTOS_DE_ACERO_ESTRUCTURAL" w:history="1">
              <w:r>
                <w:rPr>
                  <w:rStyle w:val="Hiperesteka"/>
                  <w:color w:val="0D0D0D" w:themeColor="text1" w:themeTint="F2"/>
                  <w:u w:val="none"/>
                </w:rPr>
                <w:t>EGITURA-ALTZAIRUZKO ELEMENTUAK</w:t>
              </w:r>
            </w:hyperlink>
          </w:p>
        </w:tc>
      </w:tr>
      <w:tr w:rsidR="00785759" w:rsidRPr="00F766AA" w14:paraId="4CA30BC5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6CE6" w14:textId="615EF543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77AA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FABRIKAK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92DF" w14:textId="572D34D9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PIEZAS_DE_ARCILLA_COCIDA" w:history="1">
              <w:r>
                <w:rPr>
                  <w:rStyle w:val="Hiperesteka"/>
                  <w:color w:val="0D0D0D" w:themeColor="text1" w:themeTint="F2"/>
                  <w:u w:val="none"/>
                </w:rPr>
                <w:t>BUZTIN ERREKO PIEZAK</w:t>
              </w:r>
            </w:hyperlink>
          </w:p>
        </w:tc>
      </w:tr>
      <w:tr w:rsidR="00785759" w:rsidRPr="00F766AA" w14:paraId="4F434650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684C" w14:textId="12F4028E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FC63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0E18" w14:textId="0156F353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hyperlink w:anchor="BLOQUES_DE_HORMIGON" w:history="1">
              <w:r>
                <w:rPr>
                  <w:rStyle w:val="Hiperesteka"/>
                  <w:color w:val="000000" w:themeColor="text1"/>
                  <w:u w:val="none"/>
                </w:rPr>
                <w:t>HORMIGOI-BLOKEAK</w:t>
              </w:r>
            </w:hyperlink>
          </w:p>
        </w:tc>
      </w:tr>
      <w:tr w:rsidR="00785759" w:rsidRPr="00F766AA" w14:paraId="21929C37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3AEF" w14:textId="3612B4B0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D4CA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2DC9" w14:textId="7B3D7F1C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hyperlink w:anchor="BLOQUES_DE_PIEDRA" w:history="1">
              <w:r>
                <w:rPr>
                  <w:rStyle w:val="Hiperesteka"/>
                  <w:color w:val="000000" w:themeColor="text1"/>
                  <w:u w:val="none"/>
                </w:rPr>
                <w:t>HARRIZKO BLOKEAK</w:t>
              </w:r>
            </w:hyperlink>
          </w:p>
        </w:tc>
      </w:tr>
      <w:tr w:rsidR="00785759" w:rsidRPr="00F766AA" w14:paraId="4DDDE63D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A04F" w14:textId="06AA9923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9E44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4696" w14:textId="45B00DE0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hyperlink w:anchor="MORTEROS" w:history="1">
              <w:r>
                <w:rPr>
                  <w:rStyle w:val="Hiperesteka"/>
                  <w:color w:val="000000" w:themeColor="text1"/>
                  <w:u w:val="none"/>
                </w:rPr>
                <w:t>MORTEROAK</w:t>
              </w:r>
            </w:hyperlink>
          </w:p>
        </w:tc>
      </w:tr>
      <w:tr w:rsidR="00785759" w:rsidRPr="00F766AA" w14:paraId="3D5308DF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94C4" w14:textId="59C174FB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FE8A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OSASUNGARRITASUNA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DE15" w14:textId="135FC3F0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hyperlink w:anchor="TEJAS" w:history="1">
              <w:r>
                <w:rPr>
                  <w:rStyle w:val="Hiperesteka"/>
                  <w:color w:val="000000" w:themeColor="text1"/>
                  <w:u w:val="none"/>
                </w:rPr>
                <w:t>TEILAK</w:t>
              </w:r>
            </w:hyperlink>
          </w:p>
        </w:tc>
      </w:tr>
      <w:tr w:rsidR="00785759" w:rsidRPr="00F766AA" w14:paraId="5E111352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250F" w14:textId="6DB1B3E5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91C8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7D9F" w14:textId="69C38AC2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hyperlink w:anchor="LAMINAS_IMPERMEABILIZANTES" w:history="1">
              <w:r>
                <w:rPr>
                  <w:rStyle w:val="Hiperesteka"/>
                  <w:color w:val="auto"/>
                  <w:u w:val="none"/>
                </w:rPr>
                <w:t>IRAGAZGAIZTEKO XAFLAK</w:t>
              </w:r>
            </w:hyperlink>
          </w:p>
        </w:tc>
      </w:tr>
      <w:tr w:rsidR="00785759" w:rsidRPr="00F766AA" w14:paraId="4555F0BF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1C03" w14:textId="554F5BEA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7628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B8EB" w14:textId="0F140370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hyperlink w:anchor="ESTANQUIDAD_FACHADAS_Y_CUBIERTAS" w:history="1">
              <w:r>
                <w:rPr>
                  <w:rStyle w:val="Hiperesteka"/>
                  <w:color w:val="000000" w:themeColor="text1"/>
                  <w:u w:val="none"/>
                </w:rPr>
                <w:t>FATXADEN ETA ESTALKIEN ESTANKOTASUNA</w:t>
              </w:r>
            </w:hyperlink>
          </w:p>
        </w:tc>
      </w:tr>
      <w:tr w:rsidR="00785759" w:rsidRPr="00F766AA" w14:paraId="081342F5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AA6E" w14:textId="6086066F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E5AD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DBAB" w14:textId="4B1FB4BA" w:rsidR="00785759" w:rsidRPr="00FD7F48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AIREZTAPENA_PRODUKTUAK</w:t>
            </w:r>
            <w:hyperlink w:anchor="VENTILACIÓN_PRODUCTOS" w:history="1"/>
            <w:r>
              <w:rPr>
                <w:color w:val="0D0D0D" w:themeColor="text1" w:themeTint="F2"/>
              </w:rPr>
              <w:t>, SISTEMAK ETA EKIPOAK</w:t>
            </w:r>
          </w:p>
        </w:tc>
      </w:tr>
      <w:tr w:rsidR="00785759" w:rsidRPr="00F766AA" w14:paraId="5D232D9A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6633" w14:textId="10B1B5C8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B162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C3F0" w14:textId="54BD43A2" w:rsidR="00785759" w:rsidRPr="00FD7F48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AIREZTAPENA</w:t>
            </w:r>
            <w:hyperlink w:anchor="VENTILACIÓN" w:history="1"/>
            <w:r>
              <w:rPr>
                <w:color w:val="0D0D0D" w:themeColor="text1" w:themeTint="F2"/>
              </w:rPr>
              <w:t xml:space="preserve"> – </w:t>
            </w:r>
            <w:r>
              <w:rPr>
                <w:i/>
                <w:iCs/>
                <w:color w:val="0D0D0D" w:themeColor="text1" w:themeTint="F2"/>
              </w:rPr>
              <w:t>IN SITU</w:t>
            </w:r>
            <w:r>
              <w:rPr>
                <w:color w:val="0D0D0D" w:themeColor="text1" w:themeTint="F2"/>
              </w:rPr>
              <w:t xml:space="preserve"> EGIAZTATZEA</w:t>
            </w:r>
          </w:p>
        </w:tc>
      </w:tr>
      <w:tr w:rsidR="00785759" w:rsidRPr="00F766AA" w14:paraId="1F4FAB8B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51BA" w14:textId="0C976AE3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0BCE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ENERGIA-AURREZPENA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E9BA" w14:textId="2D35D9EB" w:rsidR="00785759" w:rsidRPr="00057B3B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AISLAMIENTOS_TÉRMICOS" w:history="1">
              <w:r>
                <w:rPr>
                  <w:rStyle w:val="Hiperesteka"/>
                  <w:color w:val="0D0D0D" w:themeColor="text1" w:themeTint="F2"/>
                  <w:u w:val="none"/>
                </w:rPr>
                <w:t>ISOLAMENDU TERMIKOAK</w:t>
              </w:r>
            </w:hyperlink>
          </w:p>
        </w:tc>
      </w:tr>
      <w:tr w:rsidR="00785759" w:rsidRPr="00F766AA" w14:paraId="50D27A54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B51" w14:textId="27EC46E8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28A0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7908" w14:textId="63DE9CCA" w:rsidR="00785759" w:rsidRPr="00057B3B" w:rsidRDefault="00785759" w:rsidP="00667735">
            <w:pPr>
              <w:rPr>
                <w:color w:val="984806" w:themeColor="accent6" w:themeShade="80"/>
                <w:szCs w:val="18"/>
              </w:rPr>
            </w:pPr>
            <w:r>
              <w:t>ISOLAMENDU TERMIKOAK_SATE SISTEMA</w:t>
            </w:r>
            <w:hyperlink w:anchor="AISLAMIENTOS_TÉRMICOS_SISTEMA_SATE" w:history="1"/>
            <w:r>
              <w:rPr>
                <w:color w:val="0D0D0D" w:themeColor="text1" w:themeTint="F2"/>
              </w:rPr>
              <w:t xml:space="preserve"> ETA BESTE SISTEMA BATZUK</w:t>
            </w:r>
          </w:p>
        </w:tc>
      </w:tr>
      <w:tr w:rsidR="00785759" w:rsidRPr="00F766AA" w14:paraId="7BF20AE4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D7DC" w14:textId="2E68EDDA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E99E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0BF2" w14:textId="62A9171A" w:rsidR="00785759" w:rsidRPr="00057B3B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AIREAREKIKO IRAGAZKORTASUNA</w:t>
            </w:r>
            <w:hyperlink w:anchor="ESTANQUEIDAD_AL_AIRE" w:history="1"/>
            <w:r>
              <w:rPr>
                <w:rStyle w:val="Hiperesteka"/>
                <w:color w:val="0D0D0D" w:themeColor="text1" w:themeTint="F2"/>
                <w:u w:val="none"/>
              </w:rPr>
              <w:t xml:space="preserve"> </w:t>
            </w:r>
            <w:r>
              <w:rPr>
                <w:color w:val="0D0D0D" w:themeColor="text1" w:themeTint="F2"/>
              </w:rPr>
              <w:t xml:space="preserve">– </w:t>
            </w:r>
            <w:r>
              <w:rPr>
                <w:i/>
                <w:iCs/>
                <w:color w:val="0D0D0D" w:themeColor="text1" w:themeTint="F2"/>
              </w:rPr>
              <w:t>IN SITU</w:t>
            </w:r>
            <w:r>
              <w:rPr>
                <w:color w:val="0D0D0D" w:themeColor="text1" w:themeTint="F2"/>
              </w:rPr>
              <w:t xml:space="preserve"> EGIAZTATZEA</w:t>
            </w:r>
          </w:p>
        </w:tc>
      </w:tr>
      <w:tr w:rsidR="00785759" w:rsidRPr="00F766AA" w14:paraId="7641CFC1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967" w14:textId="0A79872F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5F89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F0AC" w14:textId="17B64724" w:rsidR="00785759" w:rsidRPr="00FD7F48" w:rsidRDefault="00785759" w:rsidP="00667735">
            <w:pPr>
              <w:rPr>
                <w:color w:val="0D0D0D" w:themeColor="text1" w:themeTint="F2"/>
                <w:szCs w:val="18"/>
                <w:highlight w:val="cyan"/>
              </w:rPr>
            </w:pPr>
            <w:hyperlink w:anchor="VENTANAS_Y_PUERTAS" w:history="1">
              <w:r>
                <w:rPr>
                  <w:rStyle w:val="Hiperesteka"/>
                  <w:color w:val="0D0D0D" w:themeColor="text1" w:themeTint="F2"/>
                  <w:u w:val="none"/>
                </w:rPr>
                <w:t>LEIHOAK ETA ATEAK</w:t>
              </w:r>
            </w:hyperlink>
          </w:p>
        </w:tc>
      </w:tr>
      <w:tr w:rsidR="00785759" w:rsidRPr="00F766AA" w14:paraId="58C6D1C3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0371" w14:textId="7343D862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E849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AROTZERIAK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F105" w14:textId="0A389071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VENTANAS" w:history="1">
              <w:r>
                <w:rPr>
                  <w:rStyle w:val="Hiperesteka"/>
                  <w:color w:val="0D0D0D" w:themeColor="text1" w:themeTint="F2"/>
                  <w:u w:val="none"/>
                </w:rPr>
                <w:t>LEIHOAK</w:t>
              </w:r>
            </w:hyperlink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785759" w:rsidRPr="00F766AA" w14:paraId="20947C2D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0D2A" w14:textId="0CD11E4B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F09B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 xml:space="preserve">ZARATAREN AURKAKO BABESA (DB-HR)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36CF" w14:textId="59C42196" w:rsidR="00785759" w:rsidRPr="00F766AA" w:rsidRDefault="00785759" w:rsidP="00667735">
            <w:pPr>
              <w:ind w:left="708" w:hanging="708"/>
              <w:rPr>
                <w:color w:val="0D0D0D" w:themeColor="text1" w:themeTint="F2"/>
                <w:szCs w:val="18"/>
              </w:rPr>
            </w:pPr>
            <w:hyperlink w:anchor="MATERIALES_SISTEMAS_EQUIPOS" w:history="1">
              <w:r>
                <w:rPr>
                  <w:rStyle w:val="Hiperesteka"/>
                  <w:color w:val="0D0D0D" w:themeColor="text1" w:themeTint="F2"/>
                  <w:u w:val="none"/>
                </w:rPr>
                <w:t>MATERIALAK_SISTEMAK_EKIPOAK</w:t>
              </w:r>
            </w:hyperlink>
          </w:p>
        </w:tc>
      </w:tr>
      <w:tr w:rsidR="00785759" w:rsidRPr="00F766AA" w14:paraId="597BAC1A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7C3F" w14:textId="4D83CBEF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7C0B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6EEA" w14:textId="4BEA1BAA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VERIFICACIÓN_IN_SITU_OBRA_TERMINADA" w:history="1">
              <w:r>
                <w:rPr>
                  <w:rStyle w:val="Hiperesteka"/>
                  <w:i/>
                  <w:iCs/>
                  <w:color w:val="0D0D0D" w:themeColor="text1" w:themeTint="F2"/>
                  <w:u w:val="none"/>
                </w:rPr>
                <w:t>IN SITU</w:t>
              </w:r>
              <w:r>
                <w:rPr>
                  <w:rStyle w:val="Hiperesteka"/>
                  <w:color w:val="0D0D0D" w:themeColor="text1" w:themeTint="F2"/>
                  <w:u w:val="none"/>
                </w:rPr>
                <w:t xml:space="preserve"> EGIAZTATZEA_OBRA AMAITUA</w:t>
              </w:r>
            </w:hyperlink>
          </w:p>
        </w:tc>
      </w:tr>
      <w:tr w:rsidR="00785759" w:rsidRPr="00F766AA" w14:paraId="666C5D88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882" w14:textId="54335B80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D5FA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OSASUNGARRITASUNA ETA URBANIZAZIOA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B04F" w14:textId="518C063A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SUMINISTRO_DE_AGUA" w:history="1">
              <w:r>
                <w:rPr>
                  <w:rStyle w:val="Hiperesteka"/>
                  <w:color w:val="0D0D0D" w:themeColor="text1" w:themeTint="F2"/>
                  <w:u w:val="none"/>
                </w:rPr>
                <w:t>UR-HORNIDURA</w:t>
              </w:r>
            </w:hyperlink>
          </w:p>
        </w:tc>
      </w:tr>
      <w:tr w:rsidR="00785759" w:rsidRPr="00F766AA" w14:paraId="1B0ABEBB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840" w14:textId="514A28DF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3408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D625" w14:textId="1F6654DF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RED_DE_SANEAMIENTO" w:history="1">
              <w:r>
                <w:rPr>
                  <w:rStyle w:val="Hiperesteka"/>
                  <w:color w:val="0D0D0D" w:themeColor="text1" w:themeTint="F2"/>
                  <w:u w:val="none"/>
                </w:rPr>
                <w:t>SANEAMENDU-SAREA</w:t>
              </w:r>
            </w:hyperlink>
          </w:p>
        </w:tc>
      </w:tr>
      <w:tr w:rsidR="00785759" w:rsidRPr="00F766AA" w14:paraId="6FD85547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F39" w14:textId="250ED804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7587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 xml:space="preserve">ERABILERA-SEGURTASUNA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A240" w14:textId="37173463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INSTALACION_ILUMINACION" w:history="1">
              <w:r>
                <w:rPr>
                  <w:rStyle w:val="Hiperesteka"/>
                  <w:color w:val="0D0D0D" w:themeColor="text1" w:themeTint="F2"/>
                  <w:u w:val="none"/>
                </w:rPr>
                <w:t>ARGIEN INSTALAZIOA</w:t>
              </w:r>
            </w:hyperlink>
          </w:p>
        </w:tc>
      </w:tr>
      <w:tr w:rsidR="00785759" w:rsidRPr="00F766AA" w14:paraId="3191FB76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A78" w14:textId="4581E599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6A2A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SUTEETATIK BABESTEKO SEGURTASUNA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AEAB" w14:textId="4DDCDE84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DETECCION_CONTROL_Y_EXTINCIÓN" w:history="1">
              <w:r>
                <w:rPr>
                  <w:rStyle w:val="Hiperesteka"/>
                  <w:color w:val="0D0D0D" w:themeColor="text1" w:themeTint="F2"/>
                  <w:u w:val="none"/>
                </w:rPr>
                <w:t>DETEKZIOA, KONTROLA ETA ITZALTZEA</w:t>
              </w:r>
            </w:hyperlink>
          </w:p>
        </w:tc>
      </w:tr>
      <w:tr w:rsidR="00785759" w:rsidRPr="00F766AA" w14:paraId="7716B28F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B91" w14:textId="2351F7C0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C160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68B3" w14:textId="27226804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PUERTAS" w:history="1">
              <w:r>
                <w:rPr>
                  <w:rStyle w:val="Hiperesteka"/>
                  <w:color w:val="0D0D0D" w:themeColor="text1" w:themeTint="F2"/>
                  <w:u w:val="none"/>
                </w:rPr>
                <w:t>ATEAK</w:t>
              </w:r>
            </w:hyperlink>
          </w:p>
        </w:tc>
      </w:tr>
      <w:tr w:rsidR="00785759" w:rsidRPr="00F766AA" w14:paraId="0940937A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069E" w14:textId="1A9A3A13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C02E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  <w:p w14:paraId="6DF205B7" w14:textId="77777777" w:rsidR="00785759" w:rsidRDefault="00785759" w:rsidP="00667735">
            <w:pPr>
              <w:rPr>
                <w:color w:val="000000" w:themeColor="text1"/>
                <w:szCs w:val="18"/>
              </w:rPr>
            </w:pPr>
          </w:p>
          <w:p w14:paraId="2FD26B28" w14:textId="77777777" w:rsidR="00785759" w:rsidRDefault="00785759" w:rsidP="00667735">
            <w:pPr>
              <w:rPr>
                <w:color w:val="000000" w:themeColor="text1"/>
                <w:szCs w:val="18"/>
              </w:rPr>
            </w:pPr>
          </w:p>
          <w:p w14:paraId="797063F2" w14:textId="78D21DE9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ESTALDURAK</w:t>
            </w:r>
          </w:p>
          <w:p w14:paraId="67B746CE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  <w:p w14:paraId="6FA4843D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  <w:p w14:paraId="15721CDC" w14:textId="119C7A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ESTALDURAK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F1C5" w14:textId="2DA912DD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HORMIGOIZKO BALDOSAK, TERRAZOA</w:t>
            </w:r>
            <w:hyperlink w:anchor="BALDOSAS_DE_HORMIGÓN_TERRAZO" w:history="1"/>
            <w:r>
              <w:rPr>
                <w:color w:val="0D0D0D" w:themeColor="text1" w:themeTint="F2"/>
              </w:rPr>
              <w:t xml:space="preserve"> ETA </w:t>
            </w:r>
            <w:r>
              <w:rPr>
                <w:i/>
                <w:iCs/>
                <w:color w:val="0D0D0D" w:themeColor="text1" w:themeTint="F2"/>
              </w:rPr>
              <w:t>IN SITU</w:t>
            </w:r>
            <w:r>
              <w:rPr>
                <w:color w:val="0D0D0D" w:themeColor="text1" w:themeTint="F2"/>
              </w:rPr>
              <w:t xml:space="preserve"> ZOLADURAK</w:t>
            </w:r>
          </w:p>
        </w:tc>
      </w:tr>
      <w:tr w:rsidR="00785759" w:rsidRPr="00F766AA" w14:paraId="6B8517B4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67F8" w14:textId="29B29CA8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54DC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4580" w14:textId="66B7E1A4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MATERIALES_CERAMICOS" w:history="1">
              <w:r>
                <w:rPr>
                  <w:rStyle w:val="Hiperesteka"/>
                  <w:color w:val="0D0D0D" w:themeColor="text1" w:themeTint="F2"/>
                  <w:u w:val="none"/>
                </w:rPr>
                <w:t>MATERIAL ZERAMIKOAK</w:t>
              </w:r>
            </w:hyperlink>
          </w:p>
        </w:tc>
      </w:tr>
      <w:tr w:rsidR="00785759" w:rsidRPr="00F766AA" w14:paraId="635A892E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4468" w14:textId="0241FB99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38E7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B7C7" w14:textId="482D8C97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PIEDRA" w:history="1">
              <w:r>
                <w:rPr>
                  <w:rStyle w:val="Hiperesteka"/>
                  <w:color w:val="0D0D0D" w:themeColor="text1" w:themeTint="F2"/>
                  <w:u w:val="none"/>
                </w:rPr>
                <w:t>HARRIA</w:t>
              </w:r>
            </w:hyperlink>
          </w:p>
        </w:tc>
      </w:tr>
      <w:tr w:rsidR="00785759" w:rsidRPr="00F766AA" w14:paraId="28C6AEAB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9982" w14:textId="53189EFD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C400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218B" w14:textId="18FDCEEB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MADERA" w:history="1">
              <w:r>
                <w:rPr>
                  <w:rStyle w:val="Hiperesteka"/>
                  <w:color w:val="0D0D0D" w:themeColor="text1" w:themeTint="F2"/>
                  <w:u w:val="none"/>
                </w:rPr>
                <w:t>ZURA</w:t>
              </w:r>
            </w:hyperlink>
          </w:p>
        </w:tc>
      </w:tr>
      <w:tr w:rsidR="00785759" w:rsidRPr="00F766AA" w14:paraId="279CD048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B1E8" w14:textId="72984386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FEAD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142D" w14:textId="1D10041E" w:rsidR="00785759" w:rsidRPr="00F766AA" w:rsidRDefault="00785759" w:rsidP="00667735">
            <w:pPr>
              <w:ind w:left="708" w:hanging="708"/>
              <w:rPr>
                <w:color w:val="0D0D0D" w:themeColor="text1" w:themeTint="F2"/>
                <w:szCs w:val="18"/>
              </w:rPr>
            </w:pPr>
            <w:hyperlink w:anchor="PINTURAS_Y_BARNICES" w:history="1">
              <w:r>
                <w:rPr>
                  <w:rStyle w:val="Hiperesteka"/>
                  <w:color w:val="0D0D0D" w:themeColor="text1" w:themeTint="F2"/>
                  <w:u w:val="none"/>
                </w:rPr>
                <w:t>PINTURAK ETA BERNIZAK</w:t>
              </w:r>
            </w:hyperlink>
          </w:p>
        </w:tc>
      </w:tr>
      <w:tr w:rsidR="00785759" w:rsidRPr="00F766AA" w14:paraId="1A2A99F8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0F0E" w14:textId="56634FEF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6F10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B6FE" w14:textId="589A98AC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YESOS_Y_ESCAYOLAS" w:history="1">
              <w:r>
                <w:rPr>
                  <w:rStyle w:val="Hiperesteka"/>
                  <w:color w:val="0D0D0D" w:themeColor="text1" w:themeTint="F2"/>
                  <w:u w:val="none"/>
                </w:rPr>
                <w:t>IGELTSUAK ETA ESKAIOLAK</w:t>
              </w:r>
            </w:hyperlink>
          </w:p>
        </w:tc>
      </w:tr>
      <w:tr w:rsidR="00785759" w:rsidRPr="00F766AA" w14:paraId="4EB659CF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8333" w14:textId="3AFE5F2A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4001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LUR-MUGIMENDUAK EGITURAZKO SEGURTASUNA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1F3C" w14:textId="7933F9E5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RELLENOS_CIMIENTOS" w:history="1">
              <w:r>
                <w:rPr>
                  <w:rStyle w:val="Hiperesteka"/>
                  <w:color w:val="0D0D0D" w:themeColor="text1" w:themeTint="F2"/>
                  <w:u w:val="none"/>
                </w:rPr>
                <w:t>BETELANAK_ZIMENDUAK</w:t>
              </w:r>
            </w:hyperlink>
            <w:r>
              <w:rPr>
                <w:color w:val="0D0D0D" w:themeColor="text1" w:themeTint="F2"/>
              </w:rPr>
              <w:t xml:space="preserve"> (SE-C)</w:t>
            </w:r>
          </w:p>
        </w:tc>
      </w:tr>
      <w:tr w:rsidR="00785759" w:rsidRPr="00F766AA" w14:paraId="611B4781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4366" w14:textId="4B9591D8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7ACB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ZORUAK ETA ZOLADURAK EGITURAZKO SEGURTASUNA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9650" w14:textId="0D7CDBE9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r>
              <w:t>ZABOR-LEGARRAK_</w:t>
            </w:r>
            <w:hyperlink w:anchor="ZAHORRAS_" w:history="1"/>
            <w:r>
              <w:rPr>
                <w:color w:val="0D0D0D" w:themeColor="text1" w:themeTint="F2"/>
              </w:rPr>
              <w:t>(AZPI-OINARRIAK) ZIMENDUAK (SE-C)</w:t>
            </w:r>
          </w:p>
        </w:tc>
      </w:tr>
      <w:tr w:rsidR="00785759" w:rsidRPr="00F766AA" w14:paraId="60BB3ECC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0E15" w14:textId="4408DF2A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1CE3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ZORUAK ETA ZOLADURAK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019D" w14:textId="0DF0FE30" w:rsidR="00785759" w:rsidRPr="00F766AA" w:rsidRDefault="00785759" w:rsidP="00667735">
            <w:pPr>
              <w:rPr>
                <w:color w:val="0D0D0D" w:themeColor="text1" w:themeTint="F2"/>
                <w:szCs w:val="18"/>
              </w:rPr>
            </w:pPr>
            <w:hyperlink w:anchor="MEZCLAS_BITUMINOSAS" w:history="1"/>
            <w:r>
              <w:rPr>
                <w:color w:val="0D0D0D" w:themeColor="text1" w:themeTint="F2"/>
              </w:rPr>
              <w:t>BEROKO</w:t>
            </w:r>
            <w:r>
              <w:t xml:space="preserve"> NAHASTE BITUMINOSOAK</w:t>
            </w:r>
          </w:p>
        </w:tc>
      </w:tr>
      <w:tr w:rsidR="00785759" w:rsidRPr="00F766AA" w14:paraId="3589BCBA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079B" w14:textId="236623FA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8393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BESTE PRODUKTU BATZUK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7612" w14:textId="44641FF4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hyperlink w:anchor="PRODUCTO" w:history="1">
              <w:r>
                <w:rPr>
                  <w:rStyle w:val="Hiperesteka"/>
                  <w:color w:val="000000" w:themeColor="text1"/>
                  <w:u w:val="none"/>
                </w:rPr>
                <w:t>PRODUKTUA</w:t>
              </w:r>
            </w:hyperlink>
          </w:p>
        </w:tc>
      </w:tr>
      <w:tr w:rsidR="00785759" w:rsidRPr="00F766AA" w14:paraId="24F19E22" w14:textId="77777777" w:rsidTr="00785759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EEF" w14:textId="0A82CBC4" w:rsidR="00785759" w:rsidRPr="00F766AA" w:rsidRDefault="00785759" w:rsidP="00667735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059C" w14:textId="77777777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>EKT PRODUKTUAK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3A1D" w14:textId="51DC1E68" w:rsidR="00785759" w:rsidRPr="00F766AA" w:rsidRDefault="00785759" w:rsidP="00667735">
            <w:pPr>
              <w:rPr>
                <w:color w:val="000000" w:themeColor="text1"/>
                <w:szCs w:val="18"/>
              </w:rPr>
            </w:pPr>
            <w:hyperlink w:anchor="CONTROL_DOCUMENTAL" w:history="1">
              <w:r>
                <w:rPr>
                  <w:rStyle w:val="Hiperesteka"/>
                  <w:color w:val="000000" w:themeColor="text1"/>
                  <w:u w:val="none"/>
                </w:rPr>
                <w:t>DOKUMENTU-KONTROLA</w:t>
              </w:r>
            </w:hyperlink>
          </w:p>
        </w:tc>
      </w:tr>
    </w:tbl>
    <w:p w14:paraId="644C3D24" w14:textId="77777777" w:rsidR="00DD2815" w:rsidRPr="00F766AA" w:rsidRDefault="00DD2815" w:rsidP="00DD2815">
      <w:pPr>
        <w:rPr>
          <w:b/>
          <w:color w:val="000000" w:themeColor="text1"/>
        </w:rPr>
      </w:pPr>
    </w:p>
    <w:p w14:paraId="5BD27028" w14:textId="1D0FB6E7" w:rsidR="00DD2815" w:rsidRPr="00F766AA" w:rsidRDefault="00DD2815" w:rsidP="00DD2815">
      <w:pPr>
        <w:rPr>
          <w:bCs/>
        </w:rPr>
      </w:pPr>
    </w:p>
    <w:p w14:paraId="3BB31599" w14:textId="77777777" w:rsidR="00DD2815" w:rsidRPr="00F766AA" w:rsidRDefault="00DD2815" w:rsidP="00DD2815">
      <w:pPr>
        <w:rPr>
          <w:bCs/>
        </w:rPr>
      </w:pPr>
    </w:p>
    <w:p w14:paraId="091E9943" w14:textId="77777777" w:rsidR="00DD2815" w:rsidRPr="00F766AA" w:rsidRDefault="00DD2815" w:rsidP="00DD2815">
      <w:pPr>
        <w:rPr>
          <w:bCs/>
        </w:rPr>
      </w:pPr>
    </w:p>
    <w:p w14:paraId="39698E3F" w14:textId="77777777" w:rsidR="00DD2815" w:rsidRPr="00F766AA" w:rsidRDefault="00DD2815" w:rsidP="00DD2815">
      <w:pPr>
        <w:rPr>
          <w:bCs/>
        </w:rPr>
      </w:pPr>
    </w:p>
    <w:p w14:paraId="323C708A" w14:textId="77777777" w:rsidR="00DD2815" w:rsidRDefault="00DD2815" w:rsidP="00DD2815">
      <w:pPr>
        <w:rPr>
          <w:bCs/>
        </w:rPr>
      </w:pPr>
    </w:p>
    <w:p w14:paraId="6C72C4B3" w14:textId="77777777" w:rsidR="00784CC6" w:rsidRDefault="00784CC6" w:rsidP="00DD2815">
      <w:pPr>
        <w:rPr>
          <w:bCs/>
        </w:rPr>
      </w:pPr>
    </w:p>
    <w:p w14:paraId="7EC63324" w14:textId="77777777" w:rsidR="00784CC6" w:rsidRDefault="00784CC6" w:rsidP="00DD2815">
      <w:pPr>
        <w:rPr>
          <w:bCs/>
        </w:rPr>
      </w:pPr>
    </w:p>
    <w:p w14:paraId="17D2636B" w14:textId="77777777" w:rsidR="00784CC6" w:rsidRPr="00F766AA" w:rsidRDefault="00784CC6" w:rsidP="00DD2815">
      <w:pPr>
        <w:rPr>
          <w:bCs/>
        </w:rPr>
      </w:pPr>
    </w:p>
    <w:p w14:paraId="10771E2B" w14:textId="77777777" w:rsidR="00DD2815" w:rsidRPr="00F766AA" w:rsidRDefault="00DD2815" w:rsidP="00DD2815">
      <w:pPr>
        <w:rPr>
          <w:bCs/>
        </w:rPr>
      </w:pPr>
    </w:p>
    <w:p w14:paraId="084F59D8" w14:textId="77777777" w:rsidR="00DD2815" w:rsidRPr="00F766AA" w:rsidRDefault="00DD2815" w:rsidP="00DD2815">
      <w:pPr>
        <w:rPr>
          <w:bCs/>
        </w:rPr>
      </w:pPr>
    </w:p>
    <w:p w14:paraId="2F348B46" w14:textId="77777777" w:rsidR="00DD2815" w:rsidRPr="00F766AA" w:rsidRDefault="00DD2815" w:rsidP="00DD2815">
      <w:pPr>
        <w:rPr>
          <w:bCs/>
        </w:rPr>
      </w:pPr>
    </w:p>
    <w:p w14:paraId="782B3472" w14:textId="77777777" w:rsidR="00DD2815" w:rsidRPr="00F766AA" w:rsidRDefault="00DD2815" w:rsidP="00DD2815">
      <w:pPr>
        <w:rPr>
          <w:bCs/>
        </w:rPr>
      </w:pPr>
    </w:p>
    <w:p w14:paraId="73E81D87" w14:textId="77777777" w:rsidR="00DD2815" w:rsidRPr="00F766AA" w:rsidRDefault="00DD2815" w:rsidP="00DD2815">
      <w:pPr>
        <w:rPr>
          <w:bCs/>
        </w:rPr>
      </w:pPr>
    </w:p>
    <w:p w14:paraId="63F4B4D7" w14:textId="77777777" w:rsidR="00DD2815" w:rsidRPr="00F766AA" w:rsidRDefault="00DD2815" w:rsidP="00DD2815">
      <w:pPr>
        <w:rPr>
          <w:bCs/>
        </w:rPr>
      </w:pPr>
    </w:p>
    <w:p w14:paraId="1D4C1D5F" w14:textId="77777777" w:rsidR="00DD2815" w:rsidRPr="00F766AA" w:rsidRDefault="00DD2815" w:rsidP="00DD2815">
      <w:pPr>
        <w:rPr>
          <w:bCs/>
        </w:rPr>
      </w:pPr>
    </w:p>
    <w:p w14:paraId="73B044C4" w14:textId="77777777" w:rsidR="00DD2815" w:rsidRPr="00F766AA" w:rsidRDefault="00DD2815" w:rsidP="00DD2815">
      <w:pPr>
        <w:rPr>
          <w:bCs/>
        </w:rPr>
      </w:pPr>
    </w:p>
    <w:p w14:paraId="7503C7AB" w14:textId="77777777" w:rsidR="00DD2815" w:rsidRPr="00F766AA" w:rsidRDefault="00DD2815" w:rsidP="00DD2815">
      <w:pPr>
        <w:rPr>
          <w:bCs/>
        </w:rPr>
      </w:pPr>
    </w:p>
    <w:p w14:paraId="5664C53E" w14:textId="77777777" w:rsidR="00DD2815" w:rsidRPr="00F766AA" w:rsidRDefault="00DD2815" w:rsidP="00DD2815">
      <w:pPr>
        <w:rPr>
          <w:bCs/>
        </w:rPr>
      </w:pPr>
    </w:p>
    <w:p w14:paraId="7075294F" w14:textId="77777777" w:rsidR="00DD2815" w:rsidRPr="00F766AA" w:rsidRDefault="00DD2815" w:rsidP="00DD2815">
      <w:pPr>
        <w:rPr>
          <w:bCs/>
        </w:rPr>
      </w:pPr>
    </w:p>
    <w:p w14:paraId="0369B39F" w14:textId="77777777" w:rsidR="00DD2815" w:rsidRPr="00F766AA" w:rsidRDefault="00DD2815" w:rsidP="00DD2815">
      <w:pPr>
        <w:rPr>
          <w:bCs/>
        </w:rPr>
      </w:pPr>
    </w:p>
    <w:p w14:paraId="25140828" w14:textId="77777777" w:rsidR="00DD2815" w:rsidRPr="00F766AA" w:rsidRDefault="00DD2815" w:rsidP="00DD2815">
      <w:pPr>
        <w:rPr>
          <w:bCs/>
        </w:rPr>
      </w:pPr>
    </w:p>
    <w:p w14:paraId="18DA0E63" w14:textId="77777777" w:rsidR="00DD2815" w:rsidRPr="00F766AA" w:rsidRDefault="00DD2815" w:rsidP="00DD2815">
      <w:pPr>
        <w:rPr>
          <w:bCs/>
        </w:rPr>
      </w:pPr>
    </w:p>
    <w:p w14:paraId="003B32F9" w14:textId="77777777" w:rsidR="00DD2815" w:rsidRPr="00F766AA" w:rsidRDefault="00DD2815" w:rsidP="00DD2815">
      <w:pPr>
        <w:rPr>
          <w:bCs/>
        </w:rPr>
      </w:pPr>
    </w:p>
    <w:p w14:paraId="1643CBA0" w14:textId="77777777" w:rsidR="00DD2815" w:rsidRPr="00F766AA" w:rsidRDefault="00DD2815" w:rsidP="00DD2815">
      <w:pPr>
        <w:rPr>
          <w:bCs/>
        </w:rPr>
      </w:pPr>
    </w:p>
    <w:p w14:paraId="6A93AFB2" w14:textId="77777777" w:rsidR="00DD2815" w:rsidRPr="00F766AA" w:rsidRDefault="00DD2815" w:rsidP="00DD2815">
      <w:pPr>
        <w:rPr>
          <w:bCs/>
        </w:rPr>
      </w:pPr>
    </w:p>
    <w:p w14:paraId="208998E1" w14:textId="77777777" w:rsidR="00DD2815" w:rsidRPr="00F766AA" w:rsidRDefault="00DD2815" w:rsidP="00DD2815">
      <w:pPr>
        <w:rPr>
          <w:bCs/>
        </w:rPr>
      </w:pPr>
    </w:p>
    <w:p w14:paraId="69397975" w14:textId="77777777" w:rsidR="00DD2815" w:rsidRPr="00F766AA" w:rsidRDefault="00DD2815" w:rsidP="00DD2815">
      <w:pPr>
        <w:rPr>
          <w:bCs/>
        </w:rPr>
      </w:pPr>
    </w:p>
    <w:p w14:paraId="5112585B" w14:textId="77777777" w:rsidR="00DD2815" w:rsidRPr="00F766AA" w:rsidRDefault="00DD2815" w:rsidP="00DD2815">
      <w:pPr>
        <w:rPr>
          <w:bCs/>
        </w:rPr>
      </w:pPr>
    </w:p>
    <w:p w14:paraId="3E221B61" w14:textId="77777777" w:rsidR="00DD2815" w:rsidRPr="00F766AA" w:rsidRDefault="00DD2815" w:rsidP="00DD2815">
      <w:pPr>
        <w:rPr>
          <w:bCs/>
        </w:rPr>
      </w:pPr>
    </w:p>
    <w:p w14:paraId="215C7014" w14:textId="77777777" w:rsidR="00DD2815" w:rsidRPr="00F766AA" w:rsidRDefault="00DD2815" w:rsidP="00DD2815">
      <w:pPr>
        <w:rPr>
          <w:bCs/>
        </w:rPr>
      </w:pPr>
    </w:p>
    <w:p w14:paraId="44592706" w14:textId="77777777" w:rsidR="00DD2815" w:rsidRPr="00F766AA" w:rsidRDefault="00DD2815" w:rsidP="00DD2815">
      <w:pPr>
        <w:rPr>
          <w:bCs/>
        </w:rPr>
      </w:pPr>
    </w:p>
    <w:p w14:paraId="0DE3F5AA" w14:textId="77777777" w:rsidR="00DD2815" w:rsidRPr="00F766AA" w:rsidRDefault="00DD2815" w:rsidP="00DD2815">
      <w:pPr>
        <w:rPr>
          <w:bCs/>
        </w:rPr>
      </w:pPr>
    </w:p>
    <w:p w14:paraId="23223297" w14:textId="77777777" w:rsidR="00DD2815" w:rsidRPr="00F766AA" w:rsidRDefault="00DD2815" w:rsidP="00DD2815">
      <w:pPr>
        <w:rPr>
          <w:bCs/>
        </w:rPr>
      </w:pPr>
    </w:p>
    <w:p w14:paraId="59EAC060" w14:textId="77777777" w:rsidR="00DD2815" w:rsidRPr="00F766AA" w:rsidRDefault="00DD2815" w:rsidP="00DD2815">
      <w:pPr>
        <w:rPr>
          <w:bCs/>
        </w:rPr>
      </w:pPr>
    </w:p>
    <w:p w14:paraId="295EBAA3" w14:textId="77777777" w:rsidR="00DD2815" w:rsidRDefault="00DD2815" w:rsidP="00DD2815">
      <w:pPr>
        <w:rPr>
          <w:bCs/>
        </w:rPr>
      </w:pPr>
    </w:p>
    <w:p w14:paraId="67642421" w14:textId="77777777" w:rsidR="00BE509F" w:rsidRDefault="00BE509F" w:rsidP="00DD2815">
      <w:pPr>
        <w:rPr>
          <w:bCs/>
        </w:rPr>
      </w:pPr>
    </w:p>
    <w:p w14:paraId="1091704E" w14:textId="77777777" w:rsidR="00BE509F" w:rsidRDefault="00BE509F" w:rsidP="00DD2815">
      <w:pPr>
        <w:rPr>
          <w:bCs/>
        </w:rPr>
      </w:pPr>
    </w:p>
    <w:p w14:paraId="4A3F1D30" w14:textId="77777777" w:rsidR="00BE509F" w:rsidRDefault="00BE509F" w:rsidP="00DD2815">
      <w:pPr>
        <w:rPr>
          <w:bCs/>
        </w:rPr>
      </w:pPr>
    </w:p>
    <w:p w14:paraId="74EF1752" w14:textId="77777777" w:rsidR="00BE509F" w:rsidRDefault="00BE509F" w:rsidP="00DD2815">
      <w:pPr>
        <w:rPr>
          <w:bCs/>
        </w:rPr>
      </w:pPr>
    </w:p>
    <w:p w14:paraId="2ED00E56" w14:textId="77777777" w:rsidR="00BE509F" w:rsidRDefault="00BE509F" w:rsidP="00DD2815">
      <w:pPr>
        <w:rPr>
          <w:bCs/>
        </w:rPr>
      </w:pPr>
    </w:p>
    <w:p w14:paraId="0F826856" w14:textId="77777777" w:rsidR="00BE509F" w:rsidRDefault="00BE509F" w:rsidP="00DD2815">
      <w:pPr>
        <w:rPr>
          <w:bCs/>
        </w:rPr>
      </w:pPr>
    </w:p>
    <w:p w14:paraId="4B53D0FB" w14:textId="77777777" w:rsidR="00BE509F" w:rsidRDefault="00BE509F" w:rsidP="00DD2815">
      <w:pPr>
        <w:rPr>
          <w:bCs/>
        </w:rPr>
      </w:pPr>
    </w:p>
    <w:p w14:paraId="317C2B0F" w14:textId="77777777" w:rsidR="00BE509F" w:rsidRDefault="00BE509F" w:rsidP="00DD2815">
      <w:pPr>
        <w:rPr>
          <w:bCs/>
        </w:rPr>
      </w:pPr>
    </w:p>
    <w:p w14:paraId="440EB407" w14:textId="77777777" w:rsidR="00BE509F" w:rsidRDefault="00BE509F" w:rsidP="00DD2815">
      <w:pPr>
        <w:rPr>
          <w:bCs/>
        </w:rPr>
      </w:pPr>
    </w:p>
    <w:p w14:paraId="143FF459" w14:textId="77777777" w:rsidR="00BE509F" w:rsidRDefault="00BE509F" w:rsidP="00DD2815">
      <w:pPr>
        <w:rPr>
          <w:bCs/>
        </w:rPr>
      </w:pPr>
    </w:p>
    <w:p w14:paraId="7B48FBC0" w14:textId="77777777" w:rsidR="00BE509F" w:rsidRDefault="00BE509F" w:rsidP="00DD2815">
      <w:pPr>
        <w:rPr>
          <w:bCs/>
        </w:rPr>
      </w:pPr>
    </w:p>
    <w:p w14:paraId="1C6F2676" w14:textId="77777777" w:rsidR="00BE509F" w:rsidRDefault="00BE509F" w:rsidP="00DD2815">
      <w:pPr>
        <w:rPr>
          <w:bCs/>
        </w:rPr>
      </w:pPr>
    </w:p>
    <w:p w14:paraId="38AB5BF9" w14:textId="77777777" w:rsidR="00BE509F" w:rsidRDefault="00BE509F" w:rsidP="00DD2815">
      <w:pPr>
        <w:rPr>
          <w:bCs/>
        </w:rPr>
      </w:pPr>
    </w:p>
    <w:p w14:paraId="50E2D156" w14:textId="77777777" w:rsidR="00BE509F" w:rsidRDefault="00BE509F" w:rsidP="00DD2815">
      <w:pPr>
        <w:rPr>
          <w:bCs/>
        </w:rPr>
      </w:pPr>
    </w:p>
    <w:p w14:paraId="2D531CDA" w14:textId="77777777" w:rsidR="00BE509F" w:rsidRDefault="00BE509F" w:rsidP="00DD2815">
      <w:pPr>
        <w:rPr>
          <w:bCs/>
        </w:rPr>
      </w:pPr>
    </w:p>
    <w:p w14:paraId="0E8DE29F" w14:textId="77777777" w:rsidR="00BE509F" w:rsidRDefault="00BE509F" w:rsidP="00DD2815">
      <w:pPr>
        <w:rPr>
          <w:bCs/>
        </w:rPr>
      </w:pPr>
    </w:p>
    <w:p w14:paraId="312955DD" w14:textId="77777777" w:rsidR="00BE509F" w:rsidRDefault="00BE509F" w:rsidP="00DD2815">
      <w:pPr>
        <w:rPr>
          <w:bCs/>
        </w:rPr>
      </w:pPr>
    </w:p>
    <w:p w14:paraId="5561F6F4" w14:textId="77777777" w:rsidR="00BE509F" w:rsidRDefault="00BE509F" w:rsidP="00DD2815">
      <w:pPr>
        <w:rPr>
          <w:bCs/>
        </w:rPr>
      </w:pPr>
    </w:p>
    <w:p w14:paraId="378231ED" w14:textId="77777777" w:rsidR="00BE509F" w:rsidRDefault="00BE509F" w:rsidP="00DD2815">
      <w:pPr>
        <w:rPr>
          <w:bCs/>
        </w:rPr>
      </w:pPr>
    </w:p>
    <w:p w14:paraId="6B9A0EFF" w14:textId="77777777" w:rsidR="00BE509F" w:rsidRDefault="00BE509F" w:rsidP="00DD2815">
      <w:pPr>
        <w:rPr>
          <w:bCs/>
        </w:rPr>
      </w:pPr>
    </w:p>
    <w:p w14:paraId="3DC98BE0" w14:textId="77777777" w:rsidR="00BE509F" w:rsidRDefault="00BE509F" w:rsidP="00DD2815">
      <w:pPr>
        <w:rPr>
          <w:bCs/>
        </w:rPr>
      </w:pPr>
    </w:p>
    <w:p w14:paraId="61440213" w14:textId="77777777" w:rsidR="00BE509F" w:rsidRDefault="00BE509F" w:rsidP="00DD2815">
      <w:pPr>
        <w:rPr>
          <w:bCs/>
        </w:rPr>
      </w:pPr>
    </w:p>
    <w:p w14:paraId="59CBDCCB" w14:textId="77777777" w:rsidR="00BE509F" w:rsidRDefault="00BE509F" w:rsidP="00DD2815">
      <w:pPr>
        <w:rPr>
          <w:bCs/>
        </w:rPr>
      </w:pPr>
    </w:p>
    <w:p w14:paraId="0DA34D03" w14:textId="77777777" w:rsidR="00BE509F" w:rsidRDefault="00BE509F" w:rsidP="00DD2815">
      <w:pPr>
        <w:rPr>
          <w:bCs/>
        </w:rPr>
      </w:pPr>
    </w:p>
    <w:p w14:paraId="19FCD698" w14:textId="77777777" w:rsidR="00BE509F" w:rsidRDefault="00BE509F" w:rsidP="00DD2815">
      <w:pPr>
        <w:rPr>
          <w:bCs/>
        </w:rPr>
      </w:pPr>
    </w:p>
    <w:p w14:paraId="76AE9613" w14:textId="77777777" w:rsidR="00BE509F" w:rsidRDefault="00BE509F" w:rsidP="00DD2815">
      <w:pPr>
        <w:rPr>
          <w:bCs/>
        </w:rPr>
      </w:pPr>
    </w:p>
    <w:p w14:paraId="468D078F" w14:textId="77777777" w:rsidR="00BE509F" w:rsidRDefault="00BE509F" w:rsidP="00DD2815">
      <w:pPr>
        <w:rPr>
          <w:bCs/>
        </w:rPr>
      </w:pPr>
    </w:p>
    <w:p w14:paraId="46EF197F" w14:textId="7D9FE64A" w:rsidR="00BE509F" w:rsidRDefault="00BE509F" w:rsidP="00DD2815">
      <w:pPr>
        <w:rPr>
          <w:bCs/>
        </w:rPr>
      </w:pPr>
    </w:p>
    <w:p w14:paraId="07217BA1" w14:textId="77777777" w:rsidR="00BE509F" w:rsidRDefault="00BE509F" w:rsidP="00DD2815">
      <w:pPr>
        <w:rPr>
          <w:bCs/>
        </w:rPr>
      </w:pPr>
    </w:p>
    <w:p w14:paraId="06787E56" w14:textId="77777777" w:rsidR="00BE509F" w:rsidRPr="00F766AA" w:rsidRDefault="00BE509F" w:rsidP="00DD2815">
      <w:pPr>
        <w:rPr>
          <w:bCs/>
        </w:rPr>
      </w:pPr>
    </w:p>
    <w:p w14:paraId="2BA5BB82" w14:textId="77777777" w:rsidR="00DD2815" w:rsidRPr="00F766AA" w:rsidRDefault="00DD2815" w:rsidP="00DD2815">
      <w:pPr>
        <w:rPr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336"/>
        <w:gridCol w:w="4029"/>
        <w:gridCol w:w="365"/>
        <w:gridCol w:w="3686"/>
      </w:tblGrid>
      <w:tr w:rsidR="00CF23C9" w:rsidRPr="00F766AA" w14:paraId="4CE48AB3" w14:textId="77777777" w:rsidTr="00CF23C9">
        <w:trPr>
          <w:trHeight w:val="566"/>
        </w:trPr>
        <w:tc>
          <w:tcPr>
            <w:tcW w:w="2182" w:type="dxa"/>
            <w:vAlign w:val="center"/>
          </w:tcPr>
          <w:p w14:paraId="2B04A031" w14:textId="77777777" w:rsidR="00CF23C9" w:rsidRPr="00F766AA" w:rsidRDefault="00CF23C9" w:rsidP="00CF2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336" w:type="dxa"/>
            <w:tcBorders>
              <w:top w:val="nil"/>
              <w:bottom w:val="nil"/>
            </w:tcBorders>
            <w:vAlign w:val="center"/>
          </w:tcPr>
          <w:p w14:paraId="6B825349" w14:textId="77777777" w:rsidR="00CF23C9" w:rsidRPr="00F766AA" w:rsidRDefault="00CF23C9" w:rsidP="00CF23C9">
            <w:pPr>
              <w:jc w:val="center"/>
              <w:rPr>
                <w:b/>
                <w:szCs w:val="18"/>
              </w:rPr>
            </w:pPr>
          </w:p>
        </w:tc>
        <w:tc>
          <w:tcPr>
            <w:tcW w:w="4029" w:type="dxa"/>
            <w:vAlign w:val="center"/>
          </w:tcPr>
          <w:p w14:paraId="01C20F69" w14:textId="77777777" w:rsidR="00CF23C9" w:rsidRPr="00F766AA" w:rsidRDefault="00CF23C9" w:rsidP="00CF23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KALITATE-KONTROLA</w:t>
            </w:r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0CD5D43D" w14:textId="77777777" w:rsidR="00CF23C9" w:rsidRPr="00F766AA" w:rsidRDefault="00CF23C9" w:rsidP="00CF23C9">
            <w:pPr>
              <w:jc w:val="center"/>
              <w:rPr>
                <w:b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23BD845" w14:textId="2F05A897" w:rsidR="00CF23C9" w:rsidRPr="007D1204" w:rsidRDefault="00CF23C9" w:rsidP="00913626">
            <w:pPr>
              <w:rPr>
                <w:b/>
                <w:bCs/>
                <w:sz w:val="20"/>
                <w:szCs w:val="20"/>
              </w:rPr>
            </w:pPr>
            <w:bookmarkStart w:id="2" w:name="AGENTES_INTERVINIENTES2"/>
            <w:bookmarkStart w:id="3" w:name="AGENTES_INTERVINIENTES"/>
            <w:r>
              <w:rPr>
                <w:b/>
                <w:sz w:val="20"/>
              </w:rPr>
              <w:t>ESKU HARTZEN DUTENAK</w:t>
            </w:r>
            <w:bookmarkEnd w:id="2"/>
            <w:bookmarkEnd w:id="3"/>
          </w:p>
        </w:tc>
      </w:tr>
    </w:tbl>
    <w:p w14:paraId="76A9D616" w14:textId="77777777" w:rsidR="00CF23C9" w:rsidRPr="00F766AA" w:rsidRDefault="00CF23C9" w:rsidP="00CF23C9">
      <w:pPr>
        <w:rPr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5"/>
      </w:tblGrid>
      <w:tr w:rsidR="00CF23C9" w:rsidRPr="00F766AA" w14:paraId="342A3139" w14:textId="77777777" w:rsidTr="00CF23C9">
        <w:trPr>
          <w:trHeight w:val="285"/>
        </w:trPr>
        <w:tc>
          <w:tcPr>
            <w:tcW w:w="2093" w:type="dxa"/>
            <w:vAlign w:val="center"/>
          </w:tcPr>
          <w:p w14:paraId="6C870ADE" w14:textId="77777777" w:rsidR="00CF23C9" w:rsidRPr="00F766AA" w:rsidRDefault="00CF23C9" w:rsidP="00CF23C9">
            <w:pPr>
              <w:rPr>
                <w:szCs w:val="18"/>
              </w:rPr>
            </w:pPr>
            <w:r>
              <w:t>OBRA</w:t>
            </w:r>
          </w:p>
        </w:tc>
        <w:tc>
          <w:tcPr>
            <w:tcW w:w="8505" w:type="dxa"/>
            <w:vAlign w:val="center"/>
          </w:tcPr>
          <w:p w14:paraId="13B8D0AD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30BDC7A8" w14:textId="77777777" w:rsidTr="00CF23C9">
        <w:trPr>
          <w:trHeight w:val="285"/>
        </w:trPr>
        <w:tc>
          <w:tcPr>
            <w:tcW w:w="2093" w:type="dxa"/>
            <w:vAlign w:val="center"/>
          </w:tcPr>
          <w:p w14:paraId="51AF3046" w14:textId="77777777" w:rsidR="00CF23C9" w:rsidRPr="00F766AA" w:rsidRDefault="00CF23C9" w:rsidP="00CF23C9">
            <w:pPr>
              <w:rPr>
                <w:szCs w:val="18"/>
              </w:rPr>
            </w:pPr>
            <w:r>
              <w:t>EGOERA</w:t>
            </w:r>
          </w:p>
        </w:tc>
        <w:tc>
          <w:tcPr>
            <w:tcW w:w="8505" w:type="dxa"/>
            <w:vAlign w:val="center"/>
          </w:tcPr>
          <w:p w14:paraId="48DBBBBB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</w:tbl>
    <w:p w14:paraId="7BA13FE2" w14:textId="77777777" w:rsidR="00CF23C9" w:rsidRPr="00F766AA" w:rsidRDefault="00CF23C9" w:rsidP="00CF23C9">
      <w:pPr>
        <w:rPr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8080"/>
      </w:tblGrid>
      <w:tr w:rsidR="00CF23C9" w:rsidRPr="00F766AA" w14:paraId="1F919C1C" w14:textId="77777777" w:rsidTr="00CF23C9">
        <w:trPr>
          <w:cantSplit/>
          <w:trHeight w:val="586"/>
        </w:trPr>
        <w:tc>
          <w:tcPr>
            <w:tcW w:w="2518" w:type="dxa"/>
            <w:vAlign w:val="center"/>
          </w:tcPr>
          <w:p w14:paraId="741CC8B8" w14:textId="77777777" w:rsidR="00CF23C9" w:rsidRPr="00F766AA" w:rsidRDefault="00CF23C9" w:rsidP="00CF23C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</w:rPr>
              <w:t>OBRAREN ZUZENDARIA</w:t>
            </w:r>
          </w:p>
        </w:tc>
        <w:tc>
          <w:tcPr>
            <w:tcW w:w="8080" w:type="dxa"/>
            <w:vAlign w:val="center"/>
          </w:tcPr>
          <w:p w14:paraId="0F4D325C" w14:textId="77777777" w:rsidR="00CF23C9" w:rsidRPr="00F766AA" w:rsidRDefault="00CF23C9" w:rsidP="00CF23C9">
            <w:pPr>
              <w:rPr>
                <w:sz w:val="20"/>
                <w:szCs w:val="18"/>
              </w:rPr>
            </w:pPr>
          </w:p>
        </w:tc>
      </w:tr>
    </w:tbl>
    <w:p w14:paraId="301EA9DA" w14:textId="77777777" w:rsidR="00CF23C9" w:rsidRPr="00F766AA" w:rsidRDefault="00CF23C9" w:rsidP="00CF23C9">
      <w:pPr>
        <w:rPr>
          <w:sz w:val="20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8080"/>
      </w:tblGrid>
      <w:tr w:rsidR="00CF23C9" w:rsidRPr="00F766AA" w14:paraId="25AAF556" w14:textId="77777777" w:rsidTr="00CF23C9">
        <w:trPr>
          <w:cantSplit/>
          <w:trHeight w:val="586"/>
        </w:trPr>
        <w:tc>
          <w:tcPr>
            <w:tcW w:w="2518" w:type="dxa"/>
            <w:vAlign w:val="center"/>
          </w:tcPr>
          <w:p w14:paraId="2366D535" w14:textId="77777777" w:rsidR="00CF23C9" w:rsidRPr="00F766AA" w:rsidRDefault="00CF23C9" w:rsidP="00CF23C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</w:rPr>
              <w:t>OBRAKO LANEN ZUZENDARIA</w:t>
            </w:r>
          </w:p>
        </w:tc>
        <w:tc>
          <w:tcPr>
            <w:tcW w:w="8080" w:type="dxa"/>
          </w:tcPr>
          <w:p w14:paraId="3B0E10E5" w14:textId="77777777" w:rsidR="00CF23C9" w:rsidRPr="00F766AA" w:rsidRDefault="00CF23C9" w:rsidP="00CF23C9">
            <w:pPr>
              <w:rPr>
                <w:bCs/>
                <w:sz w:val="20"/>
                <w:szCs w:val="20"/>
              </w:rPr>
            </w:pPr>
          </w:p>
        </w:tc>
      </w:tr>
    </w:tbl>
    <w:p w14:paraId="2A92BD69" w14:textId="77777777" w:rsidR="00CF23C9" w:rsidRPr="00F766AA" w:rsidRDefault="00CF23C9" w:rsidP="00CF23C9">
      <w:pPr>
        <w:rPr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1650"/>
        <w:gridCol w:w="2693"/>
        <w:gridCol w:w="5812"/>
      </w:tblGrid>
      <w:tr w:rsidR="00CF23C9" w:rsidRPr="00F766AA" w14:paraId="592B882F" w14:textId="77777777" w:rsidTr="00CF23C9">
        <w:trPr>
          <w:trHeight w:val="285"/>
        </w:trPr>
        <w:tc>
          <w:tcPr>
            <w:tcW w:w="4786" w:type="dxa"/>
            <w:gridSpan w:val="3"/>
            <w:vAlign w:val="center"/>
          </w:tcPr>
          <w:p w14:paraId="5A791E77" w14:textId="77777777" w:rsidR="00CF23C9" w:rsidRPr="00F766AA" w:rsidRDefault="00CF23C9" w:rsidP="00CF23C9">
            <w:pPr>
              <w:rPr>
                <w:szCs w:val="18"/>
              </w:rPr>
            </w:pPr>
            <w:r>
              <w:t>SUSTATZAILEA</w:t>
            </w:r>
          </w:p>
        </w:tc>
        <w:tc>
          <w:tcPr>
            <w:tcW w:w="5812" w:type="dxa"/>
            <w:vAlign w:val="center"/>
          </w:tcPr>
          <w:p w14:paraId="73929358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260D50F3" w14:textId="77777777" w:rsidTr="00CF23C9">
        <w:trPr>
          <w:trHeight w:val="285"/>
        </w:trPr>
        <w:tc>
          <w:tcPr>
            <w:tcW w:w="4786" w:type="dxa"/>
            <w:gridSpan w:val="3"/>
            <w:vAlign w:val="center"/>
          </w:tcPr>
          <w:p w14:paraId="76145E98" w14:textId="77777777" w:rsidR="00CF23C9" w:rsidRPr="00F766AA" w:rsidRDefault="00CF23C9" w:rsidP="00CF23C9">
            <w:pPr>
              <w:rPr>
                <w:szCs w:val="18"/>
              </w:rPr>
            </w:pPr>
            <w:r>
              <w:t>ERAIKITZAILE NAGUSI BAKARRA</w:t>
            </w:r>
          </w:p>
        </w:tc>
        <w:tc>
          <w:tcPr>
            <w:tcW w:w="5812" w:type="dxa"/>
            <w:vAlign w:val="center"/>
          </w:tcPr>
          <w:p w14:paraId="067DE02A" w14:textId="77777777" w:rsidR="00CF23C9" w:rsidRPr="00F766AA" w:rsidRDefault="00CF23C9" w:rsidP="00CF23C9">
            <w:pPr>
              <w:rPr>
                <w:szCs w:val="18"/>
              </w:rPr>
            </w:pPr>
            <w:bookmarkStart w:id="4" w:name="CONSTRUCTOR_GENERAL"/>
            <w:bookmarkEnd w:id="4"/>
          </w:p>
        </w:tc>
      </w:tr>
      <w:tr w:rsidR="00CF23C9" w:rsidRPr="00F766AA" w14:paraId="7F96A243" w14:textId="77777777" w:rsidTr="00CF23C9">
        <w:trPr>
          <w:cantSplit/>
          <w:trHeight w:val="285"/>
        </w:trPr>
        <w:tc>
          <w:tcPr>
            <w:tcW w:w="2093" w:type="dxa"/>
            <w:gridSpan w:val="2"/>
            <w:vMerge w:val="restart"/>
            <w:vAlign w:val="center"/>
          </w:tcPr>
          <w:p w14:paraId="67E73BC3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>
              <w:t>ERAIKUNTZA PARTZIALAK</w:t>
            </w:r>
          </w:p>
          <w:p w14:paraId="2CEC9E9A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>
              <w:t>(FASEKA GAUZATZEKOAK)</w:t>
            </w:r>
          </w:p>
        </w:tc>
        <w:tc>
          <w:tcPr>
            <w:tcW w:w="2693" w:type="dxa"/>
            <w:vAlign w:val="center"/>
          </w:tcPr>
          <w:p w14:paraId="0C8D4FF7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ZIMENDUAK</w:t>
            </w:r>
          </w:p>
        </w:tc>
        <w:tc>
          <w:tcPr>
            <w:tcW w:w="5812" w:type="dxa"/>
            <w:vAlign w:val="center"/>
          </w:tcPr>
          <w:p w14:paraId="24417E4A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5644A8E3" w14:textId="77777777" w:rsidTr="00CF23C9">
        <w:trPr>
          <w:cantSplit/>
          <w:trHeight w:val="285"/>
        </w:trPr>
        <w:tc>
          <w:tcPr>
            <w:tcW w:w="2093" w:type="dxa"/>
            <w:gridSpan w:val="2"/>
            <w:vMerge/>
            <w:vAlign w:val="center"/>
          </w:tcPr>
          <w:p w14:paraId="50DBEC2F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00AD0E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EGITURA</w:t>
            </w:r>
          </w:p>
        </w:tc>
        <w:tc>
          <w:tcPr>
            <w:tcW w:w="5812" w:type="dxa"/>
            <w:vAlign w:val="center"/>
          </w:tcPr>
          <w:p w14:paraId="54FBADBA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4354781F" w14:textId="77777777" w:rsidTr="00CF23C9">
        <w:trPr>
          <w:cantSplit/>
          <w:trHeight w:val="285"/>
        </w:trPr>
        <w:tc>
          <w:tcPr>
            <w:tcW w:w="2093" w:type="dxa"/>
            <w:gridSpan w:val="2"/>
            <w:vMerge/>
            <w:vAlign w:val="center"/>
          </w:tcPr>
          <w:p w14:paraId="230FF105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9E1D84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IGELTSEROTZA</w:t>
            </w:r>
          </w:p>
        </w:tc>
        <w:tc>
          <w:tcPr>
            <w:tcW w:w="5812" w:type="dxa"/>
            <w:vAlign w:val="center"/>
          </w:tcPr>
          <w:p w14:paraId="0DDF1C7C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3511BBCF" w14:textId="77777777" w:rsidTr="00CF23C9">
        <w:trPr>
          <w:cantSplit/>
          <w:trHeight w:val="285"/>
        </w:trPr>
        <w:tc>
          <w:tcPr>
            <w:tcW w:w="2093" w:type="dxa"/>
            <w:gridSpan w:val="2"/>
            <w:vMerge/>
            <w:vAlign w:val="center"/>
          </w:tcPr>
          <w:p w14:paraId="1A910426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58D2D6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AROTZERIA</w:t>
            </w:r>
          </w:p>
        </w:tc>
        <w:tc>
          <w:tcPr>
            <w:tcW w:w="5812" w:type="dxa"/>
            <w:vAlign w:val="center"/>
          </w:tcPr>
          <w:p w14:paraId="129D3BF4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290320ED" w14:textId="77777777" w:rsidTr="00CF23C9">
        <w:trPr>
          <w:cantSplit/>
          <w:trHeight w:val="285"/>
        </w:trPr>
        <w:tc>
          <w:tcPr>
            <w:tcW w:w="443" w:type="dxa"/>
            <w:vMerge w:val="restart"/>
            <w:textDirection w:val="btLr"/>
            <w:vAlign w:val="center"/>
          </w:tcPr>
          <w:p w14:paraId="045EC893" w14:textId="77777777" w:rsidR="00CF23C9" w:rsidRPr="00F766AA" w:rsidRDefault="00CF23C9" w:rsidP="00CF23C9">
            <w:pPr>
              <w:ind w:left="113" w:right="113"/>
              <w:jc w:val="center"/>
              <w:rPr>
                <w:szCs w:val="18"/>
              </w:rPr>
            </w:pPr>
            <w:r>
              <w:t>INSTALATZAILEAK</w:t>
            </w:r>
          </w:p>
          <w:p w14:paraId="434150BF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3BC382B5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t>ITURGINTZA ETA SANEAMENDUA</w:t>
            </w:r>
          </w:p>
        </w:tc>
        <w:tc>
          <w:tcPr>
            <w:tcW w:w="5812" w:type="dxa"/>
            <w:vAlign w:val="center"/>
          </w:tcPr>
          <w:p w14:paraId="567A32FE" w14:textId="77777777" w:rsidR="00CF23C9" w:rsidRPr="00F766AA" w:rsidRDefault="00CF23C9" w:rsidP="00CF23C9">
            <w:pPr>
              <w:rPr>
                <w:szCs w:val="18"/>
              </w:rPr>
            </w:pPr>
            <w:bookmarkStart w:id="5" w:name="INSTALADOR_FONTANERIA"/>
            <w:bookmarkEnd w:id="5"/>
          </w:p>
        </w:tc>
      </w:tr>
      <w:tr w:rsidR="00CF23C9" w:rsidRPr="00F766AA" w14:paraId="107F417A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7812F817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0AC47BF3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t>BEROKUNTZA ETA AIRE GIROTUA</w:t>
            </w:r>
          </w:p>
        </w:tc>
        <w:tc>
          <w:tcPr>
            <w:tcW w:w="5812" w:type="dxa"/>
            <w:vAlign w:val="center"/>
          </w:tcPr>
          <w:p w14:paraId="2ED3DAD7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1915622B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7CFF90DA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7364E97D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t>GASA</w:t>
            </w:r>
          </w:p>
        </w:tc>
        <w:tc>
          <w:tcPr>
            <w:tcW w:w="5812" w:type="dxa"/>
            <w:vAlign w:val="center"/>
          </w:tcPr>
          <w:p w14:paraId="015E48A4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1E6BD5D1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6463D400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64C8FB2C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t>ELEKTRIZITATEA</w:t>
            </w:r>
          </w:p>
        </w:tc>
        <w:tc>
          <w:tcPr>
            <w:tcW w:w="5812" w:type="dxa"/>
            <w:vAlign w:val="center"/>
          </w:tcPr>
          <w:p w14:paraId="0D58B030" w14:textId="77777777" w:rsidR="00CF23C9" w:rsidRPr="00F766AA" w:rsidRDefault="00CF23C9" w:rsidP="00CF23C9">
            <w:pPr>
              <w:rPr>
                <w:szCs w:val="18"/>
              </w:rPr>
            </w:pPr>
            <w:bookmarkStart w:id="6" w:name="INSTALADOR_ELECTRICIDAD"/>
            <w:bookmarkEnd w:id="6"/>
          </w:p>
        </w:tc>
      </w:tr>
      <w:tr w:rsidR="00CF23C9" w:rsidRPr="00F766AA" w14:paraId="2AD1602B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29F66521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6C927149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t>TELEKOMUNIKAZIOAK</w:t>
            </w:r>
          </w:p>
        </w:tc>
        <w:tc>
          <w:tcPr>
            <w:tcW w:w="5812" w:type="dxa"/>
            <w:vAlign w:val="center"/>
          </w:tcPr>
          <w:p w14:paraId="4910F69A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0B35E12A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3D630C84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1BE3F4F4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t>IGOGAILUAK</w:t>
            </w:r>
          </w:p>
        </w:tc>
        <w:tc>
          <w:tcPr>
            <w:tcW w:w="5812" w:type="dxa"/>
            <w:vAlign w:val="center"/>
          </w:tcPr>
          <w:p w14:paraId="1338F5AE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06322ED9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2D0BD0A4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394FE8E3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t>SUTEEN KONTRAKO BABESA ETA SEGURTASUNA</w:t>
            </w:r>
          </w:p>
        </w:tc>
        <w:tc>
          <w:tcPr>
            <w:tcW w:w="5812" w:type="dxa"/>
            <w:vAlign w:val="center"/>
          </w:tcPr>
          <w:p w14:paraId="49A626FA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72EB0D5F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4E3BEF22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6C51BCF2" w14:textId="77777777" w:rsidR="00CF23C9" w:rsidRPr="00F766AA" w:rsidRDefault="00CF23C9" w:rsidP="00CF23C9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t>AIREZTAPENA</w:t>
            </w:r>
          </w:p>
        </w:tc>
        <w:tc>
          <w:tcPr>
            <w:tcW w:w="5812" w:type="dxa"/>
            <w:vAlign w:val="center"/>
          </w:tcPr>
          <w:p w14:paraId="16CA88B4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</w:tbl>
    <w:p w14:paraId="3E6CE741" w14:textId="77777777" w:rsidR="00CF23C9" w:rsidRPr="00F766AA" w:rsidRDefault="00CF23C9" w:rsidP="00CF23C9">
      <w:pPr>
        <w:rPr>
          <w:szCs w:val="18"/>
        </w:rPr>
      </w:pPr>
    </w:p>
    <w:p w14:paraId="72F07842" w14:textId="77777777" w:rsidR="00CF23C9" w:rsidRPr="00F766AA" w:rsidRDefault="00CF23C9" w:rsidP="00CF23C9">
      <w:pPr>
        <w:rPr>
          <w:b/>
          <w:szCs w:val="18"/>
        </w:rPr>
      </w:pPr>
      <w:r>
        <w:rPr>
          <w:b/>
        </w:rPr>
        <w:t>ERAIKUNTZAREN KALITATEA KONTROLATZEKO LABORATEGIAK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5812"/>
        <w:gridCol w:w="2133"/>
        <w:gridCol w:w="2126"/>
      </w:tblGrid>
      <w:tr w:rsidR="00CF23C9" w:rsidRPr="00F766AA" w14:paraId="7AC5E4FF" w14:textId="77777777" w:rsidTr="00CF23C9">
        <w:trPr>
          <w:trHeight w:val="285"/>
        </w:trPr>
        <w:tc>
          <w:tcPr>
            <w:tcW w:w="6339" w:type="dxa"/>
            <w:gridSpan w:val="2"/>
            <w:vAlign w:val="center"/>
          </w:tcPr>
          <w:p w14:paraId="0E427F67" w14:textId="77777777" w:rsidR="00CF23C9" w:rsidRPr="00F766AA" w:rsidRDefault="00CF23C9" w:rsidP="00CF23C9">
            <w:pPr>
              <w:rPr>
                <w:szCs w:val="18"/>
              </w:rPr>
            </w:pPr>
            <w:r>
              <w:t>SAIAKUNTZA-EREMUA</w:t>
            </w:r>
          </w:p>
        </w:tc>
        <w:tc>
          <w:tcPr>
            <w:tcW w:w="2133" w:type="dxa"/>
            <w:vAlign w:val="center"/>
          </w:tcPr>
          <w:p w14:paraId="281E5CF9" w14:textId="77777777" w:rsidR="00CF23C9" w:rsidRPr="00F766AA" w:rsidRDefault="00CF23C9" w:rsidP="00CF23C9">
            <w:pPr>
              <w:rPr>
                <w:szCs w:val="18"/>
              </w:rPr>
            </w:pPr>
            <w:r>
              <w:t>LABORATEGIAK</w:t>
            </w:r>
          </w:p>
        </w:tc>
        <w:tc>
          <w:tcPr>
            <w:tcW w:w="2126" w:type="dxa"/>
            <w:vAlign w:val="center"/>
          </w:tcPr>
          <w:p w14:paraId="2FE18C08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>
              <w:t>ERANTZUKIZUNPEKO ADIERAZPENA</w:t>
            </w:r>
          </w:p>
        </w:tc>
      </w:tr>
      <w:tr w:rsidR="00CF23C9" w:rsidRPr="00F766AA" w14:paraId="6A59A094" w14:textId="77777777" w:rsidTr="00CF23C9">
        <w:trPr>
          <w:cantSplit/>
          <w:trHeight w:val="247"/>
        </w:trPr>
        <w:tc>
          <w:tcPr>
            <w:tcW w:w="527" w:type="dxa"/>
            <w:tcBorders>
              <w:right w:val="nil"/>
            </w:tcBorders>
            <w:vAlign w:val="center"/>
          </w:tcPr>
          <w:p w14:paraId="14EEFF87" w14:textId="77777777" w:rsidR="00CF23C9" w:rsidRPr="00F766AA" w:rsidRDefault="00CF23C9" w:rsidP="00CF23C9">
            <w:pPr>
              <w:rPr>
                <w:szCs w:val="18"/>
              </w:rPr>
            </w:pPr>
            <w:r>
              <w:t>a.)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2FCD9F4F" w14:textId="77777777" w:rsidR="00CF23C9" w:rsidRPr="00F766AA" w:rsidRDefault="00CF23C9" w:rsidP="00CF23C9">
            <w:pPr>
              <w:rPr>
                <w:szCs w:val="18"/>
              </w:rPr>
            </w:pPr>
            <w:r>
              <w:t>Geotekniako saiakuntzak</w:t>
            </w:r>
          </w:p>
        </w:tc>
        <w:tc>
          <w:tcPr>
            <w:tcW w:w="2133" w:type="dxa"/>
            <w:vAlign w:val="center"/>
          </w:tcPr>
          <w:p w14:paraId="7E655530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821B2F" w14:textId="77777777" w:rsidR="00CF23C9" w:rsidRPr="00F766AA" w:rsidRDefault="00CF23C9" w:rsidP="00CF23C9">
            <w:pPr>
              <w:jc w:val="center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  <w:tr w:rsidR="00CF23C9" w:rsidRPr="00F766AA" w14:paraId="6E83EED9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0B724B0D" w14:textId="77777777" w:rsidR="00CF23C9" w:rsidRPr="00F766AA" w:rsidRDefault="00CF23C9" w:rsidP="00CF23C9">
            <w:pPr>
              <w:rPr>
                <w:szCs w:val="18"/>
              </w:rPr>
            </w:pPr>
            <w:r>
              <w:t>b.)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3AB5D9CF" w14:textId="77777777" w:rsidR="00CF23C9" w:rsidRPr="00F766AA" w:rsidRDefault="00CF23C9" w:rsidP="00CF23C9">
            <w:pPr>
              <w:rPr>
                <w:szCs w:val="18"/>
              </w:rPr>
            </w:pPr>
            <w:r>
              <w:t>Bideen saiakuntzak</w:t>
            </w:r>
          </w:p>
        </w:tc>
        <w:tc>
          <w:tcPr>
            <w:tcW w:w="2133" w:type="dxa"/>
            <w:vAlign w:val="center"/>
          </w:tcPr>
          <w:p w14:paraId="6D71BADB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F1A4989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  <w:tr w:rsidR="00CF23C9" w:rsidRPr="00F766AA" w14:paraId="00D182E1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566EF21E" w14:textId="77777777" w:rsidR="00CF23C9" w:rsidRPr="00F766AA" w:rsidRDefault="00CF23C9" w:rsidP="00CF23C9">
            <w:pPr>
              <w:rPr>
                <w:szCs w:val="18"/>
              </w:rPr>
            </w:pPr>
            <w:r>
              <w:t>c.)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794B4954" w14:textId="77777777" w:rsidR="00CF23C9" w:rsidRPr="00F766AA" w:rsidRDefault="00CF23C9" w:rsidP="00CF23C9">
            <w:pPr>
              <w:rPr>
                <w:szCs w:val="18"/>
              </w:rPr>
            </w:pPr>
            <w:r>
              <w:t>Zerbitzu-proben saiakuntzak</w:t>
            </w:r>
          </w:p>
        </w:tc>
        <w:tc>
          <w:tcPr>
            <w:tcW w:w="2133" w:type="dxa"/>
            <w:vAlign w:val="center"/>
          </w:tcPr>
          <w:p w14:paraId="584912F3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68E2CD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  <w:tr w:rsidR="00CF23C9" w:rsidRPr="00F766AA" w14:paraId="3F42B9C3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0096B241" w14:textId="77777777" w:rsidR="00CF23C9" w:rsidRPr="00F766AA" w:rsidRDefault="00CF23C9" w:rsidP="00CF23C9">
            <w:pPr>
              <w:rPr>
                <w:szCs w:val="18"/>
              </w:rPr>
            </w:pPr>
            <w:r>
              <w:t>d.)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30412A27" w14:textId="77777777" w:rsidR="00CF23C9" w:rsidRPr="00F766AA" w:rsidRDefault="00CF23C9" w:rsidP="00CF23C9">
            <w:pPr>
              <w:rPr>
                <w:szCs w:val="18"/>
              </w:rPr>
            </w:pPr>
            <w:r>
              <w:t>Egitura-hormigoizko egituren saiakuntzak</w:t>
            </w:r>
          </w:p>
        </w:tc>
        <w:tc>
          <w:tcPr>
            <w:tcW w:w="2133" w:type="dxa"/>
            <w:vAlign w:val="center"/>
          </w:tcPr>
          <w:p w14:paraId="4EFAE488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1E161B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  <w:tr w:rsidR="00CF23C9" w:rsidRPr="00F766AA" w14:paraId="338B58C4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7DDD5144" w14:textId="77777777" w:rsidR="00CF23C9" w:rsidRPr="00F766AA" w:rsidRDefault="00CF23C9" w:rsidP="00CF23C9">
            <w:pPr>
              <w:rPr>
                <w:szCs w:val="18"/>
              </w:rPr>
            </w:pPr>
            <w:r>
              <w:t>e.)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2E839F55" w14:textId="77777777" w:rsidR="00CF23C9" w:rsidRPr="00F766AA" w:rsidRDefault="00CF23C9" w:rsidP="00CF23C9">
            <w:pPr>
              <w:rPr>
                <w:szCs w:val="18"/>
              </w:rPr>
            </w:pPr>
            <w:r>
              <w:t>Egitura-altzairuzko egituren saiakuntzak</w:t>
            </w:r>
          </w:p>
        </w:tc>
        <w:tc>
          <w:tcPr>
            <w:tcW w:w="2133" w:type="dxa"/>
            <w:vAlign w:val="center"/>
          </w:tcPr>
          <w:p w14:paraId="0A843CA6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176BB3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  <w:tr w:rsidR="00CF23C9" w:rsidRPr="00F766AA" w14:paraId="1EB93B56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03D92D86" w14:textId="77777777" w:rsidR="00CF23C9" w:rsidRPr="00F766AA" w:rsidRDefault="00CF23C9" w:rsidP="00CF23C9">
            <w:pPr>
              <w:rPr>
                <w:szCs w:val="18"/>
              </w:rPr>
            </w:pPr>
            <w:r>
              <w:t>f.)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3DB42ABF" w14:textId="77777777" w:rsidR="00CF23C9" w:rsidRPr="00F766AA" w:rsidRDefault="00CF23C9" w:rsidP="00CF23C9">
            <w:pPr>
              <w:rPr>
                <w:szCs w:val="18"/>
              </w:rPr>
            </w:pPr>
            <w:r>
              <w:t>Igeltserotzako lanen saiakuntzak</w:t>
            </w:r>
          </w:p>
        </w:tc>
        <w:tc>
          <w:tcPr>
            <w:tcW w:w="2133" w:type="dxa"/>
            <w:vAlign w:val="center"/>
          </w:tcPr>
          <w:p w14:paraId="43D8BCA6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CA0F48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  <w:tr w:rsidR="00CF23C9" w:rsidRPr="00F766AA" w14:paraId="45A844B4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43262796" w14:textId="77777777" w:rsidR="00CF23C9" w:rsidRPr="00F766AA" w:rsidRDefault="00CF23C9" w:rsidP="00CF23C9">
            <w:pPr>
              <w:rPr>
                <w:szCs w:val="18"/>
              </w:rPr>
            </w:pPr>
            <w:r>
              <w:t xml:space="preserve">g.) 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29C97B10" w14:textId="77777777" w:rsidR="00CF23C9" w:rsidRPr="00F766AA" w:rsidRDefault="00CF23C9" w:rsidP="00CF23C9">
            <w:pPr>
              <w:rPr>
                <w:szCs w:val="18"/>
              </w:rPr>
            </w:pPr>
            <w:r>
              <w:t>Akustikako saiakuntzak</w:t>
            </w:r>
          </w:p>
        </w:tc>
        <w:tc>
          <w:tcPr>
            <w:tcW w:w="2133" w:type="dxa"/>
            <w:vAlign w:val="center"/>
          </w:tcPr>
          <w:p w14:paraId="3182D8EC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3C8B3D9" w14:textId="77777777" w:rsidR="00CF23C9" w:rsidRPr="00F766AA" w:rsidRDefault="00CF23C9" w:rsidP="00CF23C9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  <w:tr w:rsidR="00CF23C9" w:rsidRPr="00F766AA" w14:paraId="5C11667B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6360820F" w14:textId="77777777" w:rsidR="00CF23C9" w:rsidRPr="00F766AA" w:rsidRDefault="00CF23C9" w:rsidP="00CF23C9">
            <w:pPr>
              <w:rPr>
                <w:szCs w:val="18"/>
              </w:rPr>
            </w:pPr>
            <w:r>
              <w:t xml:space="preserve">h.) 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086A5D08" w14:textId="02925BB1" w:rsidR="00CF23C9" w:rsidRPr="00F766AA" w:rsidRDefault="00CF23C9" w:rsidP="00CF23C9">
            <w:pPr>
              <w:rPr>
                <w:szCs w:val="18"/>
              </w:rPr>
            </w:pPr>
            <w:r>
              <w:t>Airearekiko iragazkortasunaren eta aireztapenaren saiakuntzak</w:t>
            </w:r>
          </w:p>
        </w:tc>
        <w:tc>
          <w:tcPr>
            <w:tcW w:w="2133" w:type="dxa"/>
            <w:vAlign w:val="center"/>
          </w:tcPr>
          <w:p w14:paraId="737FBEBD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C559C4" w14:textId="77777777" w:rsidR="00CF23C9" w:rsidRPr="00F766AA" w:rsidRDefault="00CF23C9" w:rsidP="00CF23C9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</w:tbl>
    <w:p w14:paraId="229551F4" w14:textId="77777777" w:rsidR="00CF23C9" w:rsidRPr="00F766AA" w:rsidRDefault="00CF23C9" w:rsidP="00CF23C9">
      <w:pPr>
        <w:rPr>
          <w:b/>
          <w:szCs w:val="18"/>
        </w:rPr>
      </w:pPr>
    </w:p>
    <w:p w14:paraId="5575CC3D" w14:textId="77777777" w:rsidR="00CF23C9" w:rsidRPr="00F766AA" w:rsidRDefault="00CF23C9" w:rsidP="00CF23C9">
      <w:pPr>
        <w:rPr>
          <w:b/>
          <w:szCs w:val="18"/>
        </w:rPr>
      </w:pPr>
      <w:r>
        <w:rPr>
          <w:b/>
        </w:rPr>
        <w:t>ERAIKUNTZAREN KALITATEA KONTROLATZEKO ENTITATEAK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0"/>
        <w:gridCol w:w="2268"/>
        <w:gridCol w:w="2126"/>
      </w:tblGrid>
      <w:tr w:rsidR="00CF23C9" w:rsidRPr="00F766AA" w14:paraId="21DD85EB" w14:textId="77777777" w:rsidTr="00CF23C9">
        <w:trPr>
          <w:trHeight w:val="285"/>
        </w:trPr>
        <w:tc>
          <w:tcPr>
            <w:tcW w:w="6204" w:type="dxa"/>
            <w:gridSpan w:val="2"/>
            <w:vAlign w:val="center"/>
          </w:tcPr>
          <w:p w14:paraId="23292EC2" w14:textId="77777777" w:rsidR="00CF23C9" w:rsidRPr="00F766AA" w:rsidRDefault="00CF23C9" w:rsidP="00CF23C9">
            <w:pPr>
              <w:rPr>
                <w:szCs w:val="18"/>
              </w:rPr>
            </w:pPr>
            <w:r>
              <w:t>JARDUKETA-EREMUAK</w:t>
            </w:r>
          </w:p>
        </w:tc>
        <w:tc>
          <w:tcPr>
            <w:tcW w:w="2268" w:type="dxa"/>
            <w:vAlign w:val="center"/>
          </w:tcPr>
          <w:p w14:paraId="7DF37FD8" w14:textId="77777777" w:rsidR="00CF23C9" w:rsidRPr="00F766AA" w:rsidRDefault="00CF23C9" w:rsidP="00CF23C9">
            <w:pPr>
              <w:rPr>
                <w:szCs w:val="18"/>
              </w:rPr>
            </w:pPr>
            <w:r>
              <w:t>KONTROL-ENTITATEAK</w:t>
            </w:r>
          </w:p>
        </w:tc>
        <w:tc>
          <w:tcPr>
            <w:tcW w:w="2126" w:type="dxa"/>
            <w:vAlign w:val="center"/>
          </w:tcPr>
          <w:p w14:paraId="017C8A97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>
              <w:t>ERANTZUKIZUNPEKO ADIERAZPENA</w:t>
            </w:r>
          </w:p>
        </w:tc>
      </w:tr>
      <w:tr w:rsidR="00CF23C9" w:rsidRPr="00F766AA" w14:paraId="218A964F" w14:textId="77777777" w:rsidTr="00CF23C9">
        <w:trPr>
          <w:cantSplit/>
          <w:trHeight w:val="428"/>
        </w:trPr>
        <w:tc>
          <w:tcPr>
            <w:tcW w:w="534" w:type="dxa"/>
            <w:tcBorders>
              <w:right w:val="nil"/>
            </w:tcBorders>
            <w:vAlign w:val="center"/>
          </w:tcPr>
          <w:p w14:paraId="4A6751A7" w14:textId="77777777" w:rsidR="00CF23C9" w:rsidRPr="00F766AA" w:rsidRDefault="00CF23C9" w:rsidP="00CF23C9">
            <w:pPr>
              <w:rPr>
                <w:szCs w:val="18"/>
              </w:rPr>
            </w:pPr>
            <w:r>
              <w:t>a.)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78B44B5E" w14:textId="77777777" w:rsidR="00CF23C9" w:rsidRPr="00F766AA" w:rsidRDefault="00CF23C9" w:rsidP="00CF23C9">
            <w:pPr>
              <w:rPr>
                <w:szCs w:val="18"/>
              </w:rPr>
            </w:pPr>
            <w:r>
              <w:t>Eraikinen kontserbazio-egoeraren eta lurren azterketak</w:t>
            </w:r>
          </w:p>
        </w:tc>
        <w:tc>
          <w:tcPr>
            <w:tcW w:w="2268" w:type="dxa"/>
            <w:vAlign w:val="center"/>
          </w:tcPr>
          <w:p w14:paraId="37BC599F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C707FF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  <w:tr w:rsidR="00CF23C9" w:rsidRPr="00F766AA" w14:paraId="58377468" w14:textId="77777777" w:rsidTr="00CF23C9">
        <w:trPr>
          <w:cantSplit/>
          <w:trHeight w:val="325"/>
        </w:trPr>
        <w:tc>
          <w:tcPr>
            <w:tcW w:w="534" w:type="dxa"/>
            <w:tcBorders>
              <w:right w:val="nil"/>
            </w:tcBorders>
            <w:vAlign w:val="center"/>
          </w:tcPr>
          <w:p w14:paraId="5CB511EA" w14:textId="77777777" w:rsidR="00CF23C9" w:rsidRPr="00F766AA" w:rsidRDefault="00CF23C9" w:rsidP="00CF23C9">
            <w:pPr>
              <w:rPr>
                <w:szCs w:val="18"/>
              </w:rPr>
            </w:pPr>
            <w:r>
              <w:t>b.)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297D2735" w14:textId="77777777" w:rsidR="00CF23C9" w:rsidRPr="00F766AA" w:rsidRDefault="00CF23C9" w:rsidP="00CF23C9">
            <w:pPr>
              <w:rPr>
                <w:szCs w:val="18"/>
              </w:rPr>
            </w:pPr>
            <w:r>
              <w:t>Eraiki edo birgaitu berri diren eraikinetan EKT betetzen dela egiaztatzea</w:t>
            </w:r>
          </w:p>
        </w:tc>
        <w:tc>
          <w:tcPr>
            <w:tcW w:w="2268" w:type="dxa"/>
            <w:vAlign w:val="center"/>
          </w:tcPr>
          <w:p w14:paraId="4155F6FE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F146D7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  <w:tr w:rsidR="00CF23C9" w:rsidRPr="00F766AA" w14:paraId="25B0A032" w14:textId="77777777" w:rsidTr="00CF23C9">
        <w:trPr>
          <w:cantSplit/>
          <w:trHeight w:val="325"/>
        </w:trPr>
        <w:tc>
          <w:tcPr>
            <w:tcW w:w="534" w:type="dxa"/>
            <w:tcBorders>
              <w:right w:val="nil"/>
            </w:tcBorders>
            <w:vAlign w:val="center"/>
          </w:tcPr>
          <w:p w14:paraId="62798C80" w14:textId="77777777" w:rsidR="00CF23C9" w:rsidRPr="00F766AA" w:rsidRDefault="00CF23C9" w:rsidP="00CF23C9">
            <w:pPr>
              <w:rPr>
                <w:szCs w:val="18"/>
              </w:rPr>
            </w:pPr>
            <w:r>
              <w:t>c.)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6C0FF8B8" w14:textId="77777777" w:rsidR="00CF23C9" w:rsidRPr="00F766AA" w:rsidRDefault="00CF23C9" w:rsidP="00CF23C9">
            <w:pPr>
              <w:rPr>
                <w:szCs w:val="18"/>
              </w:rPr>
            </w:pPr>
            <w:r>
              <w:t>Eraikinak bere balio-bizitzan ematen dituen prestazioak ebaluatzea, EKT betetzen dela egiaztatuz</w:t>
            </w:r>
          </w:p>
        </w:tc>
        <w:tc>
          <w:tcPr>
            <w:tcW w:w="2268" w:type="dxa"/>
            <w:vAlign w:val="center"/>
          </w:tcPr>
          <w:p w14:paraId="3BC58C1A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49C9298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  <w:tr w:rsidR="00CF23C9" w:rsidRPr="00F766AA" w14:paraId="10CF709C" w14:textId="77777777" w:rsidTr="00CF23C9">
        <w:trPr>
          <w:cantSplit/>
          <w:trHeight w:val="325"/>
        </w:trPr>
        <w:tc>
          <w:tcPr>
            <w:tcW w:w="534" w:type="dxa"/>
            <w:tcBorders>
              <w:right w:val="nil"/>
            </w:tcBorders>
            <w:vAlign w:val="center"/>
          </w:tcPr>
          <w:p w14:paraId="03FE62E1" w14:textId="77777777" w:rsidR="00CF23C9" w:rsidRPr="00F766AA" w:rsidRDefault="00CF23C9" w:rsidP="00CF23C9">
            <w:pPr>
              <w:rPr>
                <w:szCs w:val="18"/>
              </w:rPr>
            </w:pPr>
            <w:r>
              <w:t>d.)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5123F481" w14:textId="77777777" w:rsidR="00CF23C9" w:rsidRPr="00F766AA" w:rsidRDefault="00CF23C9" w:rsidP="00CF23C9">
            <w:pPr>
              <w:rPr>
                <w:szCs w:val="18"/>
              </w:rPr>
            </w:pPr>
            <w:r>
              <w:t>Eraikinen energia-efizientziaren ziurtagiria gainbegiratzea</w:t>
            </w:r>
          </w:p>
        </w:tc>
        <w:tc>
          <w:tcPr>
            <w:tcW w:w="2268" w:type="dxa"/>
            <w:vAlign w:val="center"/>
          </w:tcPr>
          <w:p w14:paraId="6B67DD7D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A90271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  <w:tr w:rsidR="00CF23C9" w:rsidRPr="00F766AA" w14:paraId="2CCF9920" w14:textId="77777777" w:rsidTr="00CF23C9">
        <w:trPr>
          <w:cantSplit/>
          <w:trHeight w:val="325"/>
        </w:trPr>
        <w:tc>
          <w:tcPr>
            <w:tcW w:w="534" w:type="dxa"/>
            <w:tcBorders>
              <w:right w:val="nil"/>
            </w:tcBorders>
            <w:vAlign w:val="center"/>
          </w:tcPr>
          <w:p w14:paraId="011FD60F" w14:textId="77777777" w:rsidR="00CF23C9" w:rsidRPr="00F766AA" w:rsidRDefault="00CF23C9" w:rsidP="00CF23C9">
            <w:pPr>
              <w:rPr>
                <w:szCs w:val="18"/>
              </w:rPr>
            </w:pPr>
            <w:r>
              <w:t>f.)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3D63B891" w14:textId="77777777" w:rsidR="00CF23C9" w:rsidRPr="00F766AA" w:rsidRDefault="00CF23C9" w:rsidP="00CF23C9">
            <w:pPr>
              <w:rPr>
                <w:szCs w:val="18"/>
              </w:rPr>
            </w:pPr>
            <w:r>
              <w:t>Eraikinen jasangarritasun-prestazioak, funtzionalak eta espazialak ebaluatzea</w:t>
            </w:r>
          </w:p>
        </w:tc>
        <w:tc>
          <w:tcPr>
            <w:tcW w:w="2268" w:type="dxa"/>
            <w:vAlign w:val="center"/>
          </w:tcPr>
          <w:p w14:paraId="35AC7895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9AAC45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</w:tbl>
    <w:p w14:paraId="33323419" w14:textId="77777777" w:rsidR="00CF23C9" w:rsidRPr="00F766AA" w:rsidRDefault="00CF23C9" w:rsidP="00CF23C9">
      <w:pPr>
        <w:rPr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8"/>
        <w:gridCol w:w="236"/>
        <w:gridCol w:w="4394"/>
      </w:tblGrid>
      <w:tr w:rsidR="00CF23C9" w:rsidRPr="00F766AA" w14:paraId="2E1D7BD2" w14:textId="77777777" w:rsidTr="00CF23C9">
        <w:trPr>
          <w:trHeight w:val="1007"/>
        </w:trPr>
        <w:tc>
          <w:tcPr>
            <w:tcW w:w="5968" w:type="dxa"/>
          </w:tcPr>
          <w:p w14:paraId="280563E6" w14:textId="77777777" w:rsidR="00CF23C9" w:rsidRPr="00F766AA" w:rsidRDefault="00CF23C9" w:rsidP="00CF23C9">
            <w:pPr>
              <w:rPr>
                <w:szCs w:val="18"/>
              </w:rPr>
            </w:pPr>
            <w:r>
              <w:t>Oharrak</w:t>
            </w:r>
          </w:p>
          <w:p w14:paraId="71D62699" w14:textId="77777777" w:rsidR="00CF23C9" w:rsidRPr="00F766AA" w:rsidRDefault="00CF23C9" w:rsidP="00CF23C9">
            <w:pPr>
              <w:rPr>
                <w:szCs w:val="18"/>
              </w:rPr>
            </w:pPr>
          </w:p>
          <w:p w14:paraId="3F93B6B1" w14:textId="77777777" w:rsidR="00CF23C9" w:rsidRPr="00F766AA" w:rsidRDefault="00CF23C9" w:rsidP="00CF23C9">
            <w:pPr>
              <w:rPr>
                <w:szCs w:val="18"/>
              </w:rPr>
            </w:pPr>
          </w:p>
          <w:p w14:paraId="20D46890" w14:textId="77777777" w:rsidR="00CF23C9" w:rsidRPr="00F766AA" w:rsidRDefault="00CF23C9" w:rsidP="00CF23C9">
            <w:pPr>
              <w:rPr>
                <w:szCs w:val="18"/>
              </w:rPr>
            </w:pPr>
          </w:p>
          <w:p w14:paraId="0FBC2200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710AA1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94" w:type="dxa"/>
          </w:tcPr>
          <w:p w14:paraId="6EB197E7" w14:textId="77777777" w:rsidR="00CF23C9" w:rsidRPr="00F766AA" w:rsidRDefault="00CF23C9" w:rsidP="00CF23C9">
            <w:pPr>
              <w:rPr>
                <w:szCs w:val="18"/>
              </w:rPr>
            </w:pPr>
            <w:r>
              <w:t>Zuzendaritza Fakultatiboa / Eraikitzailea</w:t>
            </w:r>
          </w:p>
        </w:tc>
      </w:tr>
    </w:tbl>
    <w:p w14:paraId="3C23E75A" w14:textId="77777777" w:rsidR="00CF23C9" w:rsidRPr="00F766AA" w:rsidRDefault="00CF23C9" w:rsidP="00CF23C9">
      <w:pPr>
        <w:rPr>
          <w:b/>
          <w:sz w:val="24"/>
        </w:rPr>
      </w:pPr>
    </w:p>
    <w:p w14:paraId="486F4D26" w14:textId="4FEB9C87" w:rsidR="00CF23C9" w:rsidRPr="00F766AA" w:rsidRDefault="00CF23C9" w:rsidP="00CF23C9">
      <w:pPr>
        <w:rPr>
          <w:b/>
          <w:sz w:val="24"/>
        </w:rPr>
      </w:pPr>
    </w:p>
    <w:p w14:paraId="1CE0B532" w14:textId="77777777" w:rsidR="00CF23C9" w:rsidRPr="00F766AA" w:rsidRDefault="00CF23C9" w:rsidP="00CF23C9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CF23C9" w:rsidRPr="00F766AA" w14:paraId="46CF301A" w14:textId="77777777" w:rsidTr="00CF23C9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CF172" w14:textId="77777777" w:rsidR="00CF23C9" w:rsidRPr="00F766AA" w:rsidRDefault="00CF23C9" w:rsidP="00CF2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75F69" w14:textId="77777777" w:rsidR="00CF23C9" w:rsidRPr="00F766AA" w:rsidRDefault="00CF23C9" w:rsidP="00CF23C9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840414" w14:textId="77777777" w:rsidR="00CF23C9" w:rsidRPr="00F766AA" w:rsidRDefault="00CF23C9" w:rsidP="00CF23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LURRA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69D514C" w14:textId="77777777" w:rsidR="00CF23C9" w:rsidRPr="00F766AA" w:rsidRDefault="00CF23C9" w:rsidP="00CF23C9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C44CF3E" w14:textId="77777777" w:rsidR="00CF23C9" w:rsidRPr="007D1204" w:rsidRDefault="00CF23C9" w:rsidP="00913626">
            <w:pPr>
              <w:rPr>
                <w:b/>
                <w:bCs/>
                <w:sz w:val="20"/>
                <w:szCs w:val="20"/>
              </w:rPr>
            </w:pPr>
            <w:bookmarkStart w:id="7" w:name="ESTUDIO_GEOTÉCNICO"/>
            <w:r>
              <w:rPr>
                <w:b/>
                <w:sz w:val="20"/>
              </w:rPr>
              <w:t>AZTERKETA GEOTEKNIKOA 1/2</w:t>
            </w:r>
            <w:bookmarkEnd w:id="7"/>
          </w:p>
        </w:tc>
      </w:tr>
    </w:tbl>
    <w:p w14:paraId="1575203A" w14:textId="77777777" w:rsidR="00CF23C9" w:rsidRPr="00F766AA" w:rsidRDefault="00CF23C9" w:rsidP="00CF23C9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CF23C9" w:rsidRPr="00F766AA" w14:paraId="1CA83746" w14:textId="77777777" w:rsidTr="00CF23C9">
        <w:trPr>
          <w:trHeight w:val="284"/>
        </w:trPr>
        <w:tc>
          <w:tcPr>
            <w:tcW w:w="1101" w:type="dxa"/>
            <w:vAlign w:val="center"/>
          </w:tcPr>
          <w:p w14:paraId="49620F30" w14:textId="77777777" w:rsidR="00CF23C9" w:rsidRPr="00F766AA" w:rsidRDefault="00CF23C9" w:rsidP="00CF23C9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51ED6E2B" w14:textId="77777777" w:rsidR="00CF23C9" w:rsidRPr="00F766AA" w:rsidRDefault="00CF23C9" w:rsidP="00CF23C9">
            <w:pPr>
              <w:rPr>
                <w:b/>
              </w:rPr>
            </w:pPr>
          </w:p>
        </w:tc>
      </w:tr>
    </w:tbl>
    <w:p w14:paraId="7C5D2F20" w14:textId="77777777" w:rsidR="00CF23C9" w:rsidRPr="00F766AA" w:rsidRDefault="00CF23C9" w:rsidP="00CF23C9">
      <w:pPr>
        <w:rPr>
          <w:b/>
          <w:sz w:val="22"/>
          <w:szCs w:val="22"/>
        </w:rPr>
      </w:pPr>
    </w:p>
    <w:p w14:paraId="1DE5CF65" w14:textId="77777777" w:rsidR="00CF23C9" w:rsidRPr="00F766AA" w:rsidRDefault="00CF23C9" w:rsidP="00CF23C9">
      <w:pPr>
        <w:rPr>
          <w:b/>
        </w:rPr>
      </w:pPr>
      <w:r>
        <w:rPr>
          <w:b/>
        </w:rPr>
        <w:t>Eraikin motaren eta lurraren identifikazioa</w:t>
      </w:r>
    </w:p>
    <w:p w14:paraId="14521768" w14:textId="77777777" w:rsidR="00CF23C9" w:rsidRPr="00F766AA" w:rsidRDefault="00CF23C9" w:rsidP="00CF23C9">
      <w:pPr>
        <w:rPr>
          <w:b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513"/>
        <w:gridCol w:w="3261"/>
      </w:tblGrid>
      <w:tr w:rsidR="00CF23C9" w:rsidRPr="00F766AA" w14:paraId="580587F7" w14:textId="77777777" w:rsidTr="00CF23C9">
        <w:trPr>
          <w:cantSplit/>
          <w:trHeight w:val="335"/>
        </w:trPr>
        <w:tc>
          <w:tcPr>
            <w:tcW w:w="751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C58AFB9" w14:textId="77777777" w:rsidR="00CF23C9" w:rsidRPr="00F766AA" w:rsidRDefault="00CF23C9" w:rsidP="00CF23C9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17"/>
              </w:rPr>
              <w:t>ERAIKINA</w:t>
            </w:r>
          </w:p>
        </w:tc>
        <w:tc>
          <w:tcPr>
            <w:tcW w:w="3261" w:type="dxa"/>
            <w:vAlign w:val="center"/>
          </w:tcPr>
          <w:p w14:paraId="615A15DC" w14:textId="77777777" w:rsidR="00CF23C9" w:rsidRPr="00F766AA" w:rsidRDefault="00CF23C9" w:rsidP="00CF23C9">
            <w:pPr>
              <w:jc w:val="center"/>
              <w:rPr>
                <w:sz w:val="32"/>
                <w:szCs w:val="32"/>
              </w:rPr>
            </w:pPr>
            <w:r>
              <w:rPr>
                <w:sz w:val="17"/>
              </w:rPr>
              <w:t>LURRA</w:t>
            </w:r>
          </w:p>
        </w:tc>
      </w:tr>
      <w:tr w:rsidR="00CF23C9" w:rsidRPr="00F766AA" w14:paraId="30067ACB" w14:textId="77777777" w:rsidTr="00CF23C9">
        <w:trPr>
          <w:cantSplit/>
          <w:trHeight w:val="115"/>
        </w:trPr>
        <w:tc>
          <w:tcPr>
            <w:tcW w:w="751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73DEFE9" w14:textId="77777777" w:rsidR="00CF23C9" w:rsidRPr="00F766AA" w:rsidRDefault="00CF23C9" w:rsidP="00CF23C9">
            <w:pPr>
              <w:ind w:left="114"/>
              <w:rPr>
                <w:sz w:val="17"/>
                <w:szCs w:val="17"/>
                <w:vertAlign w:val="superscript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b/>
              </w:rPr>
              <w:t>C0</w:t>
            </w:r>
            <w:r>
              <w:rPr>
                <w:sz w:val="16"/>
              </w:rPr>
              <w:t xml:space="preserve">:  </w:t>
            </w:r>
            <w:r>
              <w:rPr>
                <w:sz w:val="17"/>
              </w:rPr>
              <w:t>4 solairu baino gutxiagoko eraikinak</w:t>
            </w:r>
            <w:r>
              <w:rPr>
                <w:sz w:val="17"/>
                <w:vertAlign w:val="superscript"/>
              </w:rPr>
              <w:t>(1)</w:t>
            </w:r>
            <w:r>
              <w:rPr>
                <w:sz w:val="17"/>
              </w:rPr>
              <w:t xml:space="preserve"> eta 300 m</w:t>
            </w:r>
            <w:r>
              <w:rPr>
                <w:sz w:val="17"/>
                <w:vertAlign w:val="superscript"/>
              </w:rPr>
              <w:t>2</w:t>
            </w:r>
            <w:r>
              <w:rPr>
                <w:sz w:val="17"/>
              </w:rPr>
              <w:t>-tik beherako azalera eraikia</w:t>
            </w:r>
          </w:p>
        </w:tc>
        <w:tc>
          <w:tcPr>
            <w:tcW w:w="3261" w:type="dxa"/>
            <w:vAlign w:val="center"/>
          </w:tcPr>
          <w:p w14:paraId="4E29AE09" w14:textId="77777777" w:rsidR="00CF23C9" w:rsidRPr="00F766AA" w:rsidRDefault="00CF23C9" w:rsidP="00CF23C9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b/>
              </w:rPr>
              <w:t>T1</w:t>
            </w:r>
            <w:r>
              <w:rPr>
                <w:sz w:val="16"/>
              </w:rPr>
              <w:t>:  Lur egokiak</w:t>
            </w:r>
          </w:p>
        </w:tc>
      </w:tr>
      <w:tr w:rsidR="00CF23C9" w:rsidRPr="00F766AA" w14:paraId="44D91900" w14:textId="77777777" w:rsidTr="00CF23C9">
        <w:trPr>
          <w:cantSplit/>
          <w:trHeight w:val="115"/>
        </w:trPr>
        <w:tc>
          <w:tcPr>
            <w:tcW w:w="751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3A18A54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b/>
              </w:rPr>
              <w:t>C1</w:t>
            </w:r>
            <w:r>
              <w:rPr>
                <w:sz w:val="16"/>
              </w:rPr>
              <w:t xml:space="preserve">:  </w:t>
            </w:r>
            <w:r>
              <w:rPr>
                <w:sz w:val="17"/>
              </w:rPr>
              <w:t>4 solairu baino gutxiagoko eraikinak</w:t>
            </w:r>
            <w:r>
              <w:rPr>
                <w:sz w:val="17"/>
                <w:vertAlign w:val="superscript"/>
              </w:rPr>
              <w:t>(1)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67445E0D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b/>
              </w:rPr>
              <w:t>T2</w:t>
            </w:r>
            <w:r>
              <w:rPr>
                <w:sz w:val="16"/>
              </w:rPr>
              <w:t>:  Bitarteko lurrak</w:t>
            </w:r>
          </w:p>
        </w:tc>
      </w:tr>
      <w:tr w:rsidR="00CF23C9" w:rsidRPr="00F766AA" w14:paraId="7487306E" w14:textId="77777777" w:rsidTr="00CF23C9">
        <w:trPr>
          <w:cantSplit/>
          <w:trHeight w:val="115"/>
        </w:trPr>
        <w:tc>
          <w:tcPr>
            <w:tcW w:w="751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7A0EDA4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b/>
              </w:rPr>
              <w:t>C2</w:t>
            </w:r>
            <w:r>
              <w:rPr>
                <w:sz w:val="16"/>
              </w:rPr>
              <w:t xml:space="preserve">:  </w:t>
            </w:r>
            <w:r>
              <w:rPr>
                <w:sz w:val="17"/>
              </w:rPr>
              <w:t>4 eta 10 solairu arteko eraikinak</w:t>
            </w:r>
            <w:r>
              <w:rPr>
                <w:sz w:val="17"/>
                <w:vertAlign w:val="superscript"/>
              </w:rPr>
              <w:t>(1)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53C981D8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b/>
              </w:rPr>
              <w:t>T3</w:t>
            </w:r>
            <w:r>
              <w:rPr>
                <w:sz w:val="16"/>
              </w:rPr>
              <w:t>:  Lur desegokiak</w:t>
            </w:r>
          </w:p>
        </w:tc>
      </w:tr>
      <w:tr w:rsidR="00CF23C9" w:rsidRPr="00F766AA" w14:paraId="137CC78C" w14:textId="77777777" w:rsidTr="00CF23C9">
        <w:trPr>
          <w:cantSplit/>
          <w:trHeight w:val="115"/>
        </w:trPr>
        <w:tc>
          <w:tcPr>
            <w:tcW w:w="751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159DA8F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b/>
              </w:rPr>
              <w:t>C3</w:t>
            </w:r>
            <w:r>
              <w:rPr>
                <w:sz w:val="16"/>
              </w:rPr>
              <w:t xml:space="preserve">:  </w:t>
            </w:r>
            <w:r>
              <w:rPr>
                <w:sz w:val="17"/>
              </w:rPr>
              <w:t>11 eta 20 solairu arteko eraikinak</w:t>
            </w:r>
            <w:r>
              <w:rPr>
                <w:sz w:val="17"/>
                <w:vertAlign w:val="superscript"/>
              </w:rPr>
              <w:t>(1)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6F225752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</w:p>
        </w:tc>
      </w:tr>
      <w:tr w:rsidR="00CF23C9" w:rsidRPr="00F766AA" w14:paraId="3612B809" w14:textId="77777777" w:rsidTr="00CF23C9">
        <w:trPr>
          <w:cantSplit/>
          <w:trHeight w:val="115"/>
        </w:trPr>
        <w:tc>
          <w:tcPr>
            <w:tcW w:w="751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500144F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b/>
              </w:rPr>
              <w:t>C4</w:t>
            </w:r>
            <w:r>
              <w:rPr>
                <w:sz w:val="16"/>
              </w:rPr>
              <w:t xml:space="preserve">:  </w:t>
            </w:r>
            <w:r>
              <w:rPr>
                <w:sz w:val="17"/>
              </w:rPr>
              <w:t>20 solairu baino gehiagoko aparteko eraikinak eta monumentu-multzoak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3261" w:type="dxa"/>
            <w:vAlign w:val="center"/>
          </w:tcPr>
          <w:p w14:paraId="5F17FB5B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</w:p>
        </w:tc>
      </w:tr>
    </w:tbl>
    <w:p w14:paraId="072B1348" w14:textId="77777777" w:rsidR="00CF23C9" w:rsidRPr="00F766AA" w:rsidRDefault="00CF23C9" w:rsidP="00CF23C9">
      <w:pPr>
        <w:pStyle w:val="Zerrenda-paragrafoa"/>
        <w:numPr>
          <w:ilvl w:val="0"/>
          <w:numId w:val="8"/>
        </w:numPr>
        <w:tabs>
          <w:tab w:val="left" w:pos="567"/>
        </w:tabs>
        <w:rPr>
          <w:sz w:val="17"/>
          <w:szCs w:val="17"/>
        </w:rPr>
      </w:pPr>
      <w:r>
        <w:rPr>
          <w:sz w:val="17"/>
        </w:rPr>
        <w:t>Sotoak barne</w:t>
      </w:r>
      <w:r>
        <w:rPr>
          <w:sz w:val="17"/>
        </w:rPr>
        <w:br w:type="textWrapping" w:clear="all"/>
      </w:r>
    </w:p>
    <w:p w14:paraId="1A8F54C0" w14:textId="77777777" w:rsidR="00CF23C9" w:rsidRPr="00F766AA" w:rsidRDefault="00CF23C9" w:rsidP="00CF23C9">
      <w:pPr>
        <w:pStyle w:val="Zerrenda-paragrafoa"/>
        <w:ind w:left="-142"/>
        <w:rPr>
          <w:b/>
        </w:rPr>
      </w:pPr>
      <w:r>
        <w:rPr>
          <w:sz w:val="17"/>
        </w:rPr>
        <w:t xml:space="preserve">  </w:t>
      </w:r>
      <w:r>
        <w:rPr>
          <w:b/>
        </w:rPr>
        <w:t>Azterketa geoteknikoa</w:t>
      </w:r>
    </w:p>
    <w:p w14:paraId="07B307F2" w14:textId="77777777" w:rsidR="00CF23C9" w:rsidRPr="00F766AA" w:rsidRDefault="00CF23C9" w:rsidP="00CF23C9">
      <w:pPr>
        <w:pStyle w:val="Zerrenda-paragrafoa"/>
        <w:ind w:left="0"/>
        <w:rPr>
          <w:b/>
          <w:sz w:val="4"/>
          <w:szCs w:val="4"/>
        </w:rPr>
      </w:pPr>
    </w:p>
    <w:tbl>
      <w:tblPr>
        <w:tblpPr w:leftFromText="141" w:rightFromText="141" w:vertAnchor="text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56"/>
        <w:gridCol w:w="3757"/>
        <w:gridCol w:w="3261"/>
      </w:tblGrid>
      <w:tr w:rsidR="00CF23C9" w:rsidRPr="00F766AA" w14:paraId="556FAED1" w14:textId="77777777" w:rsidTr="00CF23C9">
        <w:trPr>
          <w:cantSplit/>
          <w:trHeight w:val="115"/>
        </w:trPr>
        <w:tc>
          <w:tcPr>
            <w:tcW w:w="375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A44793F" w14:textId="77777777" w:rsidR="00CF23C9" w:rsidRPr="00F766AA" w:rsidRDefault="00CF23C9" w:rsidP="00CF23C9">
            <w:pPr>
              <w:ind w:left="114"/>
              <w:jc w:val="center"/>
              <w:rPr>
                <w:sz w:val="14"/>
                <w:szCs w:val="14"/>
              </w:rPr>
            </w:pPr>
            <w:r>
              <w:rPr>
                <w:sz w:val="17"/>
              </w:rPr>
              <w:t>Landa-azterketa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FEC57C7" w14:textId="77777777" w:rsidR="00CF23C9" w:rsidRPr="00F766AA" w:rsidRDefault="00CF23C9" w:rsidP="00CF23C9">
            <w:pPr>
              <w:ind w:left="114"/>
              <w:jc w:val="center"/>
              <w:rPr>
                <w:sz w:val="14"/>
                <w:szCs w:val="14"/>
              </w:rPr>
            </w:pPr>
            <w:r>
              <w:rPr>
                <w:sz w:val="17"/>
              </w:rPr>
              <w:t>Laborategiko kanpaina</w:t>
            </w:r>
          </w:p>
        </w:tc>
        <w:tc>
          <w:tcPr>
            <w:tcW w:w="3261" w:type="dxa"/>
            <w:vAlign w:val="center"/>
          </w:tcPr>
          <w:p w14:paraId="18F04ABB" w14:textId="77777777" w:rsidR="00CF23C9" w:rsidRPr="00F766AA" w:rsidRDefault="00CF23C9" w:rsidP="00CF23C9">
            <w:pPr>
              <w:ind w:left="114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Txosten geoteknikoa</w:t>
            </w:r>
          </w:p>
        </w:tc>
      </w:tr>
      <w:tr w:rsidR="00CF23C9" w:rsidRPr="00F766AA" w14:paraId="765352FD" w14:textId="77777777" w:rsidTr="00CF23C9">
        <w:trPr>
          <w:cantSplit/>
          <w:trHeight w:val="115"/>
        </w:trPr>
        <w:tc>
          <w:tcPr>
            <w:tcW w:w="375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8925B52" w14:textId="77777777" w:rsidR="00CF23C9" w:rsidRPr="00F766AA" w:rsidRDefault="00CF23C9" w:rsidP="00CF23C9">
            <w:pPr>
              <w:ind w:left="114"/>
              <w:jc w:val="center"/>
              <w:rPr>
                <w:sz w:val="16"/>
                <w:szCs w:val="16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BAI            </w:t>
            </w: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1C638FF" w14:textId="77777777" w:rsidR="00CF23C9" w:rsidRPr="00F766AA" w:rsidRDefault="00CF23C9" w:rsidP="00CF23C9">
            <w:pPr>
              <w:ind w:left="114"/>
              <w:jc w:val="center"/>
              <w:rPr>
                <w:sz w:val="17"/>
                <w:szCs w:val="17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BAI            </w:t>
            </w: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3261" w:type="dxa"/>
            <w:vAlign w:val="center"/>
          </w:tcPr>
          <w:p w14:paraId="0C85712C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BAI            </w:t>
            </w: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>EZ</w:t>
            </w:r>
          </w:p>
        </w:tc>
      </w:tr>
    </w:tbl>
    <w:p w14:paraId="75A3A1FA" w14:textId="77777777" w:rsidR="00CF23C9" w:rsidRPr="00F766AA" w:rsidRDefault="00CF23C9" w:rsidP="00CF23C9">
      <w:pPr>
        <w:tabs>
          <w:tab w:val="left" w:pos="567"/>
        </w:tabs>
        <w:ind w:left="45"/>
        <w:rPr>
          <w:sz w:val="17"/>
          <w:szCs w:val="17"/>
        </w:rPr>
      </w:pPr>
    </w:p>
    <w:p w14:paraId="2189ED95" w14:textId="77777777" w:rsidR="00CF23C9" w:rsidRPr="00F766AA" w:rsidRDefault="00CF23C9" w:rsidP="00CF23C9">
      <w:pPr>
        <w:rPr>
          <w:b/>
        </w:rPr>
      </w:pPr>
      <w:r>
        <w:rPr>
          <w:b/>
        </w:rPr>
        <w:t>Landa-kanpainaren kontrola</w:t>
      </w:r>
    </w:p>
    <w:p w14:paraId="436C270C" w14:textId="77777777" w:rsidR="00CF23C9" w:rsidRPr="00F766AA" w:rsidRDefault="00CF23C9" w:rsidP="00CF23C9">
      <w:pPr>
        <w:ind w:left="-142"/>
        <w:rPr>
          <w:b/>
          <w:sz w:val="4"/>
          <w:szCs w:val="4"/>
        </w:rPr>
      </w:pPr>
    </w:p>
    <w:tbl>
      <w:tblPr>
        <w:tblStyle w:val="Saretaduntaula"/>
        <w:tblW w:w="10773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330"/>
        <w:gridCol w:w="2976"/>
        <w:gridCol w:w="1418"/>
        <w:gridCol w:w="1417"/>
        <w:gridCol w:w="831"/>
        <w:gridCol w:w="1375"/>
      </w:tblGrid>
      <w:tr w:rsidR="00CF23C9" w:rsidRPr="00F766AA" w14:paraId="071C8018" w14:textId="77777777" w:rsidTr="00CF23C9">
        <w:trPr>
          <w:trHeight w:val="227"/>
        </w:trPr>
        <w:tc>
          <w:tcPr>
            <w:tcW w:w="5732" w:type="dxa"/>
            <w:gridSpan w:val="3"/>
            <w:vMerge w:val="restart"/>
            <w:vAlign w:val="center"/>
          </w:tcPr>
          <w:p w14:paraId="2722E0DC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Azterketa-puntuak</w:t>
            </w:r>
          </w:p>
        </w:tc>
        <w:tc>
          <w:tcPr>
            <w:tcW w:w="3666" w:type="dxa"/>
            <w:gridSpan w:val="3"/>
            <w:tcMar>
              <w:top w:w="57" w:type="dxa"/>
              <w:bottom w:w="57" w:type="dxa"/>
            </w:tcMar>
            <w:vAlign w:val="center"/>
          </w:tcPr>
          <w:p w14:paraId="0019282D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Egindakoak</w:t>
            </w:r>
          </w:p>
        </w:tc>
        <w:tc>
          <w:tcPr>
            <w:tcW w:w="137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026E810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Aurreikusitakoak</w:t>
            </w:r>
          </w:p>
          <w:p w14:paraId="4FA1A3FA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EKTren arabera</w:t>
            </w:r>
          </w:p>
        </w:tc>
      </w:tr>
      <w:tr w:rsidR="00CF23C9" w:rsidRPr="00F766AA" w14:paraId="11B93231" w14:textId="77777777" w:rsidTr="00CF23C9">
        <w:tc>
          <w:tcPr>
            <w:tcW w:w="5732" w:type="dxa"/>
            <w:gridSpan w:val="3"/>
            <w:vMerge/>
            <w:vAlign w:val="center"/>
          </w:tcPr>
          <w:p w14:paraId="6B6ADD20" w14:textId="77777777" w:rsidR="00CF23C9" w:rsidRPr="00F766AA" w:rsidRDefault="00CF23C9" w:rsidP="00CF23C9">
            <w:pPr>
              <w:tabs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  <w:lang w:val="fr-FR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7DB20E9B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Txostenaren zk.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32E7456C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Eguna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14:paraId="6D5F1679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Zk.</w:t>
            </w:r>
          </w:p>
        </w:tc>
        <w:tc>
          <w:tcPr>
            <w:tcW w:w="1375" w:type="dxa"/>
            <w:vMerge/>
            <w:tcMar>
              <w:top w:w="57" w:type="dxa"/>
              <w:bottom w:w="57" w:type="dxa"/>
            </w:tcMar>
            <w:vAlign w:val="center"/>
          </w:tcPr>
          <w:p w14:paraId="73EE22C7" w14:textId="77777777" w:rsidR="00CF23C9" w:rsidRPr="00F766AA" w:rsidRDefault="00CF23C9" w:rsidP="00CF23C9">
            <w:pPr>
              <w:jc w:val="center"/>
              <w:rPr>
                <w:sz w:val="17"/>
                <w:szCs w:val="17"/>
                <w:lang w:val="fr-FR"/>
              </w:rPr>
            </w:pPr>
          </w:p>
        </w:tc>
      </w:tr>
      <w:tr w:rsidR="00CF23C9" w:rsidRPr="00F766AA" w14:paraId="4D181B22" w14:textId="77777777" w:rsidTr="00CF23C9">
        <w:tc>
          <w:tcPr>
            <w:tcW w:w="426" w:type="dxa"/>
            <w:vAlign w:val="center"/>
          </w:tcPr>
          <w:p w14:paraId="08C74C0F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306" w:type="dxa"/>
            <w:gridSpan w:val="2"/>
            <w:tcMar>
              <w:left w:w="57" w:type="dxa"/>
              <w:right w:w="28" w:type="dxa"/>
            </w:tcMar>
            <w:vAlign w:val="center"/>
          </w:tcPr>
          <w:p w14:paraId="60BD8F26" w14:textId="77777777" w:rsidR="00CF23C9" w:rsidRPr="00F766AA" w:rsidRDefault="00CF23C9" w:rsidP="00CF23C9">
            <w:pPr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>Laginketak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63298B61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4BD4FBA1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14:paraId="44C61ED6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14:paraId="7F99DF4A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</w:tr>
      <w:tr w:rsidR="00CF23C9" w:rsidRPr="00F766AA" w14:paraId="43E75BC1" w14:textId="77777777" w:rsidTr="00CF23C9">
        <w:trPr>
          <w:trHeight w:val="275"/>
        </w:trPr>
        <w:tc>
          <w:tcPr>
            <w:tcW w:w="426" w:type="dxa"/>
            <w:vAlign w:val="center"/>
          </w:tcPr>
          <w:p w14:paraId="30D5CDEE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306" w:type="dxa"/>
            <w:gridSpan w:val="2"/>
            <w:tcMar>
              <w:left w:w="57" w:type="dxa"/>
              <w:right w:w="28" w:type="dxa"/>
            </w:tcMar>
            <w:vAlign w:val="center"/>
          </w:tcPr>
          <w:p w14:paraId="1549F07D" w14:textId="77777777" w:rsidR="00CF23C9" w:rsidRPr="00F766AA" w:rsidRDefault="00CF23C9" w:rsidP="00CF23C9">
            <w:pPr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>Zundaketa mekanikoak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09BBAC2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01588C08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14:paraId="3D00C36E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14:paraId="61563976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</w:tr>
      <w:tr w:rsidR="00CF23C9" w:rsidRPr="00F766AA" w14:paraId="3300F66B" w14:textId="77777777" w:rsidTr="00CF23C9">
        <w:trPr>
          <w:trHeight w:val="275"/>
        </w:trPr>
        <w:tc>
          <w:tcPr>
            <w:tcW w:w="426" w:type="dxa"/>
            <w:vAlign w:val="center"/>
          </w:tcPr>
          <w:p w14:paraId="1DB7C692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306" w:type="dxa"/>
            <w:gridSpan w:val="2"/>
            <w:tcMar>
              <w:left w:w="57" w:type="dxa"/>
              <w:right w:w="28" w:type="dxa"/>
            </w:tcMar>
            <w:vAlign w:val="center"/>
          </w:tcPr>
          <w:p w14:paraId="2E497F25" w14:textId="77777777" w:rsidR="00CF23C9" w:rsidRPr="00F766AA" w:rsidRDefault="00CF23C9" w:rsidP="00CF23C9">
            <w:pPr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>Etengabeko sartze-probak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49F7972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0502DD70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14:paraId="59F5CF0D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14:paraId="46151CDC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</w:tr>
      <w:tr w:rsidR="00CF23C9" w:rsidRPr="00F766AA" w14:paraId="5533BABC" w14:textId="77777777" w:rsidTr="00CF23C9">
        <w:trPr>
          <w:trHeight w:val="275"/>
        </w:trPr>
        <w:tc>
          <w:tcPr>
            <w:tcW w:w="426" w:type="dxa"/>
            <w:vMerge w:val="restart"/>
          </w:tcPr>
          <w:p w14:paraId="46FA402F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  <w:p w14:paraId="097D38B3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330" w:type="dxa"/>
            <w:vMerge w:val="restart"/>
            <w:tcMar>
              <w:left w:w="57" w:type="dxa"/>
              <w:right w:w="28" w:type="dxa"/>
            </w:tcMar>
          </w:tcPr>
          <w:p w14:paraId="23F4D48A" w14:textId="77777777" w:rsidR="00CF23C9" w:rsidRPr="00F766AA" w:rsidRDefault="00CF23C9" w:rsidP="00CF23C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rPr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>Metodo geofisikoak</w:t>
            </w:r>
          </w:p>
        </w:tc>
        <w:tc>
          <w:tcPr>
            <w:tcW w:w="2976" w:type="dxa"/>
            <w:vAlign w:val="center"/>
          </w:tcPr>
          <w:p w14:paraId="028A7DBD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>Errefrakzio-sistema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160679B4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1177B128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14:paraId="37D40FF1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14:paraId="5D74642B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</w:tr>
      <w:tr w:rsidR="00CF23C9" w:rsidRPr="00F766AA" w14:paraId="737C6BFC" w14:textId="77777777" w:rsidTr="00CF23C9">
        <w:trPr>
          <w:trHeight w:val="275"/>
        </w:trPr>
        <w:tc>
          <w:tcPr>
            <w:tcW w:w="426" w:type="dxa"/>
            <w:vMerge/>
            <w:vAlign w:val="center"/>
          </w:tcPr>
          <w:p w14:paraId="3C8F9477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330" w:type="dxa"/>
            <w:vMerge/>
            <w:tcMar>
              <w:left w:w="57" w:type="dxa"/>
              <w:right w:w="28" w:type="dxa"/>
            </w:tcMar>
            <w:vAlign w:val="center"/>
          </w:tcPr>
          <w:p w14:paraId="6B3F6EB9" w14:textId="77777777" w:rsidR="00CF23C9" w:rsidRPr="00F766AA" w:rsidRDefault="00CF23C9" w:rsidP="00CF23C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rPr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B8792B5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>Erresistibitate elektrikoa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1B14325A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70DC5F43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14:paraId="513F92DD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14:paraId="0EF1F624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</w:tr>
    </w:tbl>
    <w:p w14:paraId="0747A97F" w14:textId="77777777" w:rsidR="00CF23C9" w:rsidRPr="00F766AA" w:rsidRDefault="00CF23C9" w:rsidP="00CF23C9">
      <w:pPr>
        <w:rPr>
          <w:b/>
          <w:szCs w:val="18"/>
        </w:rPr>
      </w:pPr>
    </w:p>
    <w:p w14:paraId="633E25DB" w14:textId="77777777" w:rsidR="00CF23C9" w:rsidRPr="00F766AA" w:rsidRDefault="00CF23C9" w:rsidP="00CF23C9">
      <w:pPr>
        <w:tabs>
          <w:tab w:val="left" w:pos="6946"/>
        </w:tabs>
        <w:rPr>
          <w:szCs w:val="18"/>
        </w:rPr>
      </w:pPr>
      <w:r>
        <w:rPr>
          <w:b/>
        </w:rPr>
        <w:t>Laborategiko kanpainaren kontrola</w:t>
      </w:r>
    </w:p>
    <w:p w14:paraId="623F2FA7" w14:textId="77777777" w:rsidR="00CF23C9" w:rsidRPr="00F766AA" w:rsidRDefault="00CF23C9" w:rsidP="00CF23C9">
      <w:pPr>
        <w:tabs>
          <w:tab w:val="left" w:pos="6946"/>
        </w:tabs>
        <w:rPr>
          <w:sz w:val="8"/>
          <w:szCs w:val="8"/>
        </w:rPr>
      </w:pPr>
    </w:p>
    <w:tbl>
      <w:tblPr>
        <w:tblStyle w:val="Saretaduntaula"/>
        <w:tblW w:w="10773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4"/>
        <w:gridCol w:w="7451"/>
        <w:gridCol w:w="1559"/>
        <w:gridCol w:w="1559"/>
      </w:tblGrid>
      <w:tr w:rsidR="00CF23C9" w:rsidRPr="00F766AA" w14:paraId="0F46FDB5" w14:textId="77777777" w:rsidTr="4129D1D2">
        <w:trPr>
          <w:trHeight w:val="267"/>
        </w:trPr>
        <w:tc>
          <w:tcPr>
            <w:tcW w:w="7655" w:type="dxa"/>
            <w:gridSpan w:val="2"/>
            <w:vMerge w:val="restart"/>
            <w:vAlign w:val="center"/>
          </w:tcPr>
          <w:p w14:paraId="2D14057E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>
              <w:rPr>
                <w:sz w:val="17"/>
              </w:rPr>
              <w:t>Laborategiko saiakuntzak</w:t>
            </w:r>
          </w:p>
        </w:tc>
        <w:tc>
          <w:tcPr>
            <w:tcW w:w="3118" w:type="dxa"/>
            <w:gridSpan w:val="2"/>
            <w:vAlign w:val="center"/>
          </w:tcPr>
          <w:p w14:paraId="742374DB" w14:textId="77777777" w:rsidR="00CF23C9" w:rsidRPr="00F766AA" w:rsidRDefault="00CF23C9" w:rsidP="00CF23C9">
            <w:pPr>
              <w:jc w:val="center"/>
              <w:rPr>
                <w:sz w:val="24"/>
              </w:rPr>
            </w:pPr>
            <w:r>
              <w:rPr>
                <w:sz w:val="17"/>
              </w:rPr>
              <w:t>PRODUKTUA/MOTA/LOTEA</w:t>
            </w:r>
          </w:p>
        </w:tc>
      </w:tr>
      <w:tr w:rsidR="00CF23C9" w:rsidRPr="00F766AA" w14:paraId="49E9E537" w14:textId="77777777" w:rsidTr="4129D1D2">
        <w:trPr>
          <w:trHeight w:val="179"/>
        </w:trPr>
        <w:tc>
          <w:tcPr>
            <w:tcW w:w="7655" w:type="dxa"/>
            <w:gridSpan w:val="2"/>
            <w:vMerge/>
            <w:vAlign w:val="center"/>
          </w:tcPr>
          <w:p w14:paraId="317FBDE1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A43244" w14:textId="77777777" w:rsidR="00CF23C9" w:rsidRPr="00F766AA" w:rsidRDefault="00CF23C9" w:rsidP="00CF23C9">
            <w:pPr>
              <w:jc w:val="center"/>
              <w:rPr>
                <w:sz w:val="17"/>
                <w:szCs w:val="17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1228FFCC" w14:textId="77777777" w:rsidR="00CF23C9" w:rsidRPr="00F766AA" w:rsidRDefault="00CF23C9" w:rsidP="00CF23C9">
            <w:pPr>
              <w:jc w:val="center"/>
              <w:rPr>
                <w:sz w:val="17"/>
                <w:szCs w:val="17"/>
                <w:lang w:val="fr-FR"/>
              </w:rPr>
            </w:pPr>
          </w:p>
        </w:tc>
      </w:tr>
      <w:tr w:rsidR="00CF23C9" w:rsidRPr="00F766AA" w14:paraId="5859AF8E" w14:textId="77777777" w:rsidTr="4129D1D2">
        <w:trPr>
          <w:trHeight w:val="355"/>
        </w:trPr>
        <w:tc>
          <w:tcPr>
            <w:tcW w:w="7655" w:type="dxa"/>
            <w:gridSpan w:val="2"/>
            <w:vMerge/>
            <w:vAlign w:val="center"/>
          </w:tcPr>
          <w:p w14:paraId="2D0B39FC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2BC4B92" w14:textId="77777777" w:rsidR="00CF23C9" w:rsidRPr="00376D35" w:rsidRDefault="00CF23C9" w:rsidP="00CF23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SAIAKUNTZAREKIKO ADOSTASUNA</w:t>
            </w:r>
          </w:p>
          <w:p w14:paraId="2CABDD68" w14:textId="77777777" w:rsidR="00CF23C9" w:rsidRPr="00376D35" w:rsidRDefault="00CF23C9" w:rsidP="00CF23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CF23C9" w:rsidRPr="00F766AA" w14:paraId="043635DD" w14:textId="77777777" w:rsidTr="4129D1D2">
        <w:trPr>
          <w:trHeight w:val="227"/>
        </w:trPr>
        <w:tc>
          <w:tcPr>
            <w:tcW w:w="7655" w:type="dxa"/>
            <w:gridSpan w:val="2"/>
            <w:vAlign w:val="center"/>
          </w:tcPr>
          <w:p w14:paraId="03B0AD16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Cs w:val="18"/>
              </w:rPr>
            </w:pPr>
            <w:r>
              <w:t>Txostenaren zk.:</w:t>
            </w:r>
          </w:p>
        </w:tc>
        <w:tc>
          <w:tcPr>
            <w:tcW w:w="1559" w:type="dxa"/>
          </w:tcPr>
          <w:p w14:paraId="2BECD7F2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825262C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1E9C6AE3" w14:textId="77777777" w:rsidTr="4129D1D2">
        <w:trPr>
          <w:trHeight w:val="227"/>
        </w:trPr>
        <w:tc>
          <w:tcPr>
            <w:tcW w:w="7655" w:type="dxa"/>
            <w:gridSpan w:val="2"/>
            <w:vAlign w:val="center"/>
          </w:tcPr>
          <w:p w14:paraId="2EBD0487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Cs w:val="18"/>
              </w:rPr>
            </w:pPr>
            <w:r>
              <w:t>Eguna:</w:t>
            </w:r>
          </w:p>
        </w:tc>
        <w:tc>
          <w:tcPr>
            <w:tcW w:w="1559" w:type="dxa"/>
          </w:tcPr>
          <w:p w14:paraId="24636D16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55CA7C2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68A08B79" w14:textId="77777777" w:rsidTr="4129D1D2">
        <w:trPr>
          <w:trHeight w:val="227"/>
        </w:trPr>
        <w:tc>
          <w:tcPr>
            <w:tcW w:w="204" w:type="dxa"/>
            <w:vAlign w:val="center"/>
          </w:tcPr>
          <w:p w14:paraId="71BD3CC9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03D1DF50" w14:textId="77777777" w:rsidR="00CF23C9" w:rsidRPr="00CD6C45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CD6C45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</w:rPr>
              <w:instrText xml:space="preserve"> FORMCHECKBOX </w:instrText>
            </w:r>
            <w:r w:rsidRPr="00CD6C45">
              <w:rPr>
                <w:sz w:val="15"/>
              </w:rPr>
            </w:r>
            <w:r w:rsidRPr="00CD6C45">
              <w:rPr>
                <w:sz w:val="15"/>
              </w:rPr>
              <w:fldChar w:fldCharType="separate"/>
            </w:r>
            <w:r w:rsidRPr="00CD6C45">
              <w:rPr>
                <w:sz w:val="15"/>
              </w:rPr>
              <w:fldChar w:fldCharType="end"/>
            </w:r>
            <w:r>
              <w:rPr>
                <w:sz w:val="17"/>
              </w:rPr>
              <w:tab/>
            </w:r>
            <w:r>
              <w:t xml:space="preserve">Granulometria   </w:t>
            </w:r>
            <w:r>
              <w:rPr>
                <w:sz w:val="16"/>
              </w:rPr>
              <w:t>UNE-EN ISO 17892-4:2019</w:t>
            </w:r>
          </w:p>
        </w:tc>
        <w:tc>
          <w:tcPr>
            <w:tcW w:w="1559" w:type="dxa"/>
          </w:tcPr>
          <w:p w14:paraId="2570AFF2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F1A8D02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0649C8A9" w14:textId="77777777" w:rsidTr="4129D1D2">
        <w:tc>
          <w:tcPr>
            <w:tcW w:w="204" w:type="dxa"/>
            <w:vAlign w:val="center"/>
          </w:tcPr>
          <w:p w14:paraId="721383A3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71ADE685" w14:textId="74D3FD69" w:rsidR="00CF23C9" w:rsidRPr="00CD6C45" w:rsidRDefault="00CF23C9" w:rsidP="00CF23C9">
            <w:pPr>
              <w:tabs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CD6C45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</w:rPr>
              <w:instrText xml:space="preserve"> FORMCHECKBOX </w:instrText>
            </w:r>
            <w:r w:rsidRPr="00CD6C45">
              <w:rPr>
                <w:sz w:val="15"/>
              </w:rPr>
            </w:r>
            <w:r w:rsidRPr="00CD6C45">
              <w:rPr>
                <w:sz w:val="15"/>
              </w:rPr>
              <w:fldChar w:fldCharType="separate"/>
            </w:r>
            <w:r w:rsidRPr="00CD6C45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Muga likidoa eta muga plastikoa, UNE-EN ISO 17892-12:2019 arauaren arabera</w:t>
            </w:r>
          </w:p>
        </w:tc>
        <w:tc>
          <w:tcPr>
            <w:tcW w:w="1559" w:type="dxa"/>
          </w:tcPr>
          <w:p w14:paraId="37716225" w14:textId="77777777" w:rsidR="00CF23C9" w:rsidRPr="00376D35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3CEF997" w14:textId="77777777" w:rsidR="00CF23C9" w:rsidRPr="00376D35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40B36A8A" w14:textId="77777777" w:rsidTr="4129D1D2">
        <w:tc>
          <w:tcPr>
            <w:tcW w:w="204" w:type="dxa"/>
            <w:vAlign w:val="center"/>
          </w:tcPr>
          <w:p w14:paraId="57A3B4B7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3E58A899" w14:textId="1CB5B37A" w:rsidR="00CF23C9" w:rsidRPr="00CD6C45" w:rsidRDefault="00CF23C9" w:rsidP="00CF23C9">
            <w:pPr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CD6C45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</w:rPr>
              <w:instrText xml:space="preserve"> FORMCHECKBOX </w:instrText>
            </w:r>
            <w:r w:rsidRPr="00CD6C45">
              <w:rPr>
                <w:sz w:val="15"/>
              </w:rPr>
            </w:r>
            <w:r w:rsidRPr="00CD6C45">
              <w:rPr>
                <w:sz w:val="15"/>
              </w:rPr>
              <w:fldChar w:fldCharType="separate"/>
            </w:r>
            <w:r w:rsidRPr="00CD6C45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  <w:sz w:val="17"/>
              </w:rPr>
              <w:t xml:space="preserve">Karga inkrementalaren (konpresioa/deformazioa) saiakuntza </w:t>
            </w:r>
            <w:proofErr w:type="spellStart"/>
            <w:r>
              <w:rPr>
                <w:rFonts w:ascii="ArialMT" w:hAnsi="ArialMT"/>
                <w:sz w:val="17"/>
              </w:rPr>
              <w:t>edometrikoa</w:t>
            </w:r>
            <w:proofErr w:type="spellEnd"/>
            <w:r>
              <w:rPr>
                <w:rFonts w:ascii="ArialMT" w:hAnsi="ArialMT"/>
                <w:sz w:val="17"/>
              </w:rPr>
              <w:t>, UNE-EN ISO 17892-5:2019 arauaren arabera</w:t>
            </w:r>
          </w:p>
        </w:tc>
        <w:tc>
          <w:tcPr>
            <w:tcW w:w="1559" w:type="dxa"/>
          </w:tcPr>
          <w:p w14:paraId="6A48C06F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40B4DC6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67AC6CA4" w14:textId="77777777" w:rsidTr="4129D1D2">
        <w:trPr>
          <w:trHeight w:val="275"/>
        </w:trPr>
        <w:tc>
          <w:tcPr>
            <w:tcW w:w="204" w:type="dxa"/>
            <w:vAlign w:val="center"/>
          </w:tcPr>
          <w:p w14:paraId="3E0B0028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4711D812" w14:textId="0D6CE53C" w:rsidR="00CF23C9" w:rsidRPr="00CD6C45" w:rsidRDefault="00CF23C9" w:rsidP="00CF23C9">
            <w:pPr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CD6C45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</w:rPr>
              <w:instrText xml:space="preserve"> FORMCHECKBOX </w:instrText>
            </w:r>
            <w:r w:rsidRPr="00CD6C45">
              <w:rPr>
                <w:sz w:val="15"/>
              </w:rPr>
            </w:r>
            <w:r w:rsidRPr="00CD6C45">
              <w:rPr>
                <w:sz w:val="15"/>
              </w:rPr>
              <w:fldChar w:fldCharType="separate"/>
            </w:r>
            <w:r w:rsidRPr="00CD6C45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  <w:sz w:val="17"/>
              </w:rPr>
              <w:t xml:space="preserve">Konpresio </w:t>
            </w:r>
            <w:proofErr w:type="spellStart"/>
            <w:r>
              <w:rPr>
                <w:rFonts w:ascii="ArialMT" w:hAnsi="ArialMT"/>
                <w:sz w:val="17"/>
              </w:rPr>
              <w:t>konfinatugabea</w:t>
            </w:r>
            <w:proofErr w:type="spellEnd"/>
            <w:r>
              <w:rPr>
                <w:rFonts w:ascii="ArialMT" w:hAnsi="ArialMT"/>
                <w:sz w:val="17"/>
              </w:rPr>
              <w:t xml:space="preserve"> (bakuna), UNE-EN ISO 17892-7:2019 arauaren arabera</w:t>
            </w:r>
          </w:p>
        </w:tc>
        <w:tc>
          <w:tcPr>
            <w:tcW w:w="1559" w:type="dxa"/>
          </w:tcPr>
          <w:p w14:paraId="129B06B4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05CEAE6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076768FC" w14:textId="77777777" w:rsidTr="4129D1D2">
        <w:trPr>
          <w:trHeight w:val="275"/>
        </w:trPr>
        <w:tc>
          <w:tcPr>
            <w:tcW w:w="204" w:type="dxa"/>
            <w:vAlign w:val="center"/>
          </w:tcPr>
          <w:p w14:paraId="5CD0CFC7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51BFFD54" w14:textId="56402DD7" w:rsidR="00CF23C9" w:rsidRPr="00CD6C45" w:rsidRDefault="00CF23C9" w:rsidP="00CF23C9">
            <w:pPr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CD6C45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</w:rPr>
              <w:instrText xml:space="preserve"> FORMCHECKBOX </w:instrText>
            </w:r>
            <w:r w:rsidRPr="00CD6C45">
              <w:rPr>
                <w:sz w:val="15"/>
              </w:rPr>
            </w:r>
            <w:r w:rsidRPr="00CD6C45">
              <w:rPr>
                <w:sz w:val="15"/>
              </w:rPr>
              <w:fldChar w:fldCharType="separate"/>
            </w:r>
            <w:r w:rsidRPr="00CD6C45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  <w:sz w:val="17"/>
              </w:rPr>
              <w:t>Ebaketarekiko erresistentzia (Ebakidura zuzena / Eraztun-erako ebakidura), UNE-EN ISO 17892-10:2019 arauaren arabera</w:t>
            </w:r>
          </w:p>
        </w:tc>
        <w:tc>
          <w:tcPr>
            <w:tcW w:w="1559" w:type="dxa"/>
          </w:tcPr>
          <w:p w14:paraId="4D6658E8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A6D8A81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470A8955" w14:textId="77777777" w:rsidTr="4129D1D2">
        <w:trPr>
          <w:trHeight w:val="275"/>
        </w:trPr>
        <w:tc>
          <w:tcPr>
            <w:tcW w:w="204" w:type="dxa"/>
            <w:vAlign w:val="center"/>
          </w:tcPr>
          <w:p w14:paraId="2533312A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37F1D2C7" w14:textId="48C37504" w:rsidR="00CF23C9" w:rsidRPr="00CD6C45" w:rsidRDefault="00CF23C9" w:rsidP="4129D1D2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CD6C45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</w:rPr>
              <w:instrText xml:space="preserve"> FORMCHECKBOX </w:instrText>
            </w:r>
            <w:r w:rsidRPr="00CD6C45">
              <w:rPr>
                <w:sz w:val="15"/>
              </w:rPr>
            </w:r>
            <w:r w:rsidRPr="00CD6C45">
              <w:rPr>
                <w:sz w:val="15"/>
              </w:rPr>
              <w:fldChar w:fldCharType="separate"/>
            </w:r>
            <w:r w:rsidRPr="00CD6C45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  <w:sz w:val="17"/>
              </w:rPr>
              <w:t xml:space="preserve">Arrokaren konpresio </w:t>
            </w:r>
            <w:proofErr w:type="spellStart"/>
            <w:r>
              <w:rPr>
                <w:rFonts w:ascii="ArialMT" w:hAnsi="ArialMT"/>
                <w:sz w:val="17"/>
              </w:rPr>
              <w:t>uniaxiala</w:t>
            </w:r>
            <w:proofErr w:type="spellEnd"/>
            <w:r>
              <w:rPr>
                <w:rFonts w:ascii="ArialMT" w:hAnsi="ArialMT"/>
                <w:sz w:val="17"/>
              </w:rPr>
              <w:t xml:space="preserve"> (bakuna), UNE 22950-1</w:t>
            </w:r>
            <w:r>
              <w:rPr>
                <w:rFonts w:ascii="ArialMT" w:hAnsi="ArialMT"/>
              </w:rPr>
              <w:t>:1990 arauaren arabera</w:t>
            </w:r>
          </w:p>
        </w:tc>
        <w:tc>
          <w:tcPr>
            <w:tcW w:w="1559" w:type="dxa"/>
          </w:tcPr>
          <w:p w14:paraId="532FF0D0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1363134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1549692D" w14:textId="77777777" w:rsidTr="4129D1D2">
        <w:trPr>
          <w:trHeight w:val="275"/>
        </w:trPr>
        <w:tc>
          <w:tcPr>
            <w:tcW w:w="204" w:type="dxa"/>
            <w:vAlign w:val="center"/>
          </w:tcPr>
          <w:p w14:paraId="7A435C04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052DF301" w14:textId="015DC59D" w:rsidR="00CF23C9" w:rsidRPr="00CD6C45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CD6C45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</w:rPr>
              <w:instrText xml:space="preserve"> FORMCHECKBOX </w:instrText>
            </w:r>
            <w:r w:rsidRPr="00CD6C45">
              <w:rPr>
                <w:sz w:val="15"/>
              </w:rPr>
            </w:r>
            <w:r w:rsidRPr="00CD6C45">
              <w:rPr>
                <w:sz w:val="15"/>
              </w:rPr>
              <w:fldChar w:fldCharType="separate"/>
            </w:r>
            <w:r w:rsidRPr="00CD6C45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  <w:sz w:val="17"/>
              </w:rPr>
              <w:t>Lurzoru-dentsitatea UNE 103301:1994</w:t>
            </w:r>
          </w:p>
        </w:tc>
        <w:tc>
          <w:tcPr>
            <w:tcW w:w="1559" w:type="dxa"/>
          </w:tcPr>
          <w:p w14:paraId="4ED0100E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F04C6C0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2A5FCAA5" w14:textId="77777777" w:rsidTr="4129D1D2">
        <w:trPr>
          <w:trHeight w:val="275"/>
        </w:trPr>
        <w:tc>
          <w:tcPr>
            <w:tcW w:w="7655" w:type="dxa"/>
            <w:gridSpan w:val="2"/>
            <w:vAlign w:val="center"/>
          </w:tcPr>
          <w:p w14:paraId="3C54AA61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559" w:type="dxa"/>
            <w:vAlign w:val="center"/>
          </w:tcPr>
          <w:p w14:paraId="17192C93" w14:textId="77777777" w:rsidR="00CF23C9" w:rsidRPr="00F766AA" w:rsidRDefault="00CF23C9" w:rsidP="00CF23C9">
            <w:pPr>
              <w:jc w:val="center"/>
              <w:rPr>
                <w:sz w:val="28"/>
                <w:szCs w:val="28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559" w:type="dxa"/>
            <w:vAlign w:val="center"/>
          </w:tcPr>
          <w:p w14:paraId="3BCFB501" w14:textId="77777777" w:rsidR="00CF23C9" w:rsidRPr="00F766AA" w:rsidRDefault="00CF23C9" w:rsidP="00CF23C9">
            <w:pPr>
              <w:jc w:val="center"/>
              <w:rPr>
                <w:sz w:val="28"/>
                <w:szCs w:val="28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37EDE945" w14:textId="77777777" w:rsidR="00CF23C9" w:rsidRPr="00F766AA" w:rsidRDefault="00CF23C9" w:rsidP="00CF23C9">
      <w:pPr>
        <w:rPr>
          <w:b/>
          <w:sz w:val="20"/>
          <w:szCs w:val="20"/>
        </w:rPr>
      </w:pP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592"/>
        <w:gridCol w:w="3153"/>
      </w:tblGrid>
      <w:tr w:rsidR="00CF23C9" w:rsidRPr="00F766AA" w14:paraId="0061B9CA" w14:textId="77777777" w:rsidTr="00CF23C9">
        <w:trPr>
          <w:trHeight w:val="231"/>
        </w:trPr>
        <w:tc>
          <w:tcPr>
            <w:tcW w:w="7592" w:type="dxa"/>
          </w:tcPr>
          <w:p w14:paraId="3D1AC0ED" w14:textId="77777777" w:rsidR="00CF23C9" w:rsidRPr="00F766AA" w:rsidRDefault="00CF23C9" w:rsidP="00CF23C9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46681B2A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  <w:p w14:paraId="22E6F6A6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190F05C" w14:textId="77777777" w:rsidR="00CF23C9" w:rsidRPr="00F766AA" w:rsidRDefault="00CF23C9" w:rsidP="00CF23C9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40212EFC" w14:textId="77777777" w:rsidR="00CF23C9" w:rsidRPr="00F766AA" w:rsidRDefault="00CF23C9" w:rsidP="00CF23C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5"/>
      </w:tblGrid>
      <w:tr w:rsidR="00CF23C9" w:rsidRPr="00F766AA" w14:paraId="28013D5B" w14:textId="77777777" w:rsidTr="00CF23C9">
        <w:trPr>
          <w:trHeight w:val="425"/>
        </w:trPr>
        <w:tc>
          <w:tcPr>
            <w:tcW w:w="10745" w:type="dxa"/>
            <w:vAlign w:val="center"/>
          </w:tcPr>
          <w:p w14:paraId="541440A8" w14:textId="77777777" w:rsidR="00CF23C9" w:rsidRPr="00F766AA" w:rsidRDefault="00CF23C9" w:rsidP="00CF23C9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529B9B1B" w14:textId="77777777" w:rsidR="00CF23C9" w:rsidRPr="00F766AA" w:rsidRDefault="00CF23C9" w:rsidP="00CF23C9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CF23C9" w:rsidRPr="00F766AA" w14:paraId="70A30576" w14:textId="77777777" w:rsidTr="00CF23C9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A4CDA" w14:textId="77777777" w:rsidR="00CF23C9" w:rsidRPr="00F766AA" w:rsidRDefault="00CF23C9" w:rsidP="00CF2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30C34" w14:textId="77777777" w:rsidR="00CF23C9" w:rsidRPr="00F766AA" w:rsidRDefault="00CF23C9" w:rsidP="00CF23C9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780BE5" w14:textId="77777777" w:rsidR="00CF23C9" w:rsidRPr="00F766AA" w:rsidRDefault="00CF23C9" w:rsidP="00CF23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LURRA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66D2456" w14:textId="77777777" w:rsidR="00CF23C9" w:rsidRPr="00F766AA" w:rsidRDefault="00CF23C9" w:rsidP="00CF23C9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1417D069" w14:textId="77777777" w:rsidR="00CF23C9" w:rsidRPr="007D1204" w:rsidRDefault="00CF23C9" w:rsidP="00CF2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AZTERKETA GEOTEKNIKOA 2/2</w:t>
            </w:r>
          </w:p>
        </w:tc>
      </w:tr>
    </w:tbl>
    <w:p w14:paraId="39157E59" w14:textId="77777777" w:rsidR="00CF23C9" w:rsidRPr="00F766AA" w:rsidRDefault="00CF23C9" w:rsidP="00CF23C9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CF23C9" w:rsidRPr="00F766AA" w14:paraId="5AA19749" w14:textId="77777777" w:rsidTr="00CF23C9">
        <w:trPr>
          <w:trHeight w:val="284"/>
        </w:trPr>
        <w:tc>
          <w:tcPr>
            <w:tcW w:w="1101" w:type="dxa"/>
            <w:vAlign w:val="center"/>
          </w:tcPr>
          <w:p w14:paraId="089CE730" w14:textId="77777777" w:rsidR="00CF23C9" w:rsidRPr="00F766AA" w:rsidRDefault="00CF23C9" w:rsidP="00CF23C9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065DE186" w14:textId="77777777" w:rsidR="00CF23C9" w:rsidRPr="00F766AA" w:rsidRDefault="00CF23C9" w:rsidP="00CF23C9">
            <w:pPr>
              <w:rPr>
                <w:b/>
              </w:rPr>
            </w:pPr>
          </w:p>
        </w:tc>
      </w:tr>
    </w:tbl>
    <w:p w14:paraId="0435C1E9" w14:textId="77777777" w:rsidR="00CF23C9" w:rsidRPr="00F766AA" w:rsidRDefault="00CF23C9" w:rsidP="00CF23C9">
      <w:pPr>
        <w:rPr>
          <w:b/>
          <w:sz w:val="22"/>
          <w:szCs w:val="22"/>
        </w:rPr>
      </w:pPr>
    </w:p>
    <w:p w14:paraId="1D5CBAD3" w14:textId="77777777" w:rsidR="00CF23C9" w:rsidRPr="00F766AA" w:rsidRDefault="00CF23C9" w:rsidP="00CF23C9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Laborategiko kanpainaren kontrola</w:t>
      </w:r>
    </w:p>
    <w:p w14:paraId="0977E674" w14:textId="77777777" w:rsidR="00CF23C9" w:rsidRPr="00F766AA" w:rsidRDefault="00CF23C9" w:rsidP="00CF23C9">
      <w:pPr>
        <w:tabs>
          <w:tab w:val="left" w:pos="6946"/>
        </w:tabs>
        <w:rPr>
          <w:sz w:val="8"/>
          <w:szCs w:val="8"/>
        </w:rPr>
      </w:pPr>
    </w:p>
    <w:tbl>
      <w:tblPr>
        <w:tblStyle w:val="Saretaduntaula"/>
        <w:tblW w:w="10882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8301"/>
        <w:gridCol w:w="1134"/>
        <w:gridCol w:w="1134"/>
      </w:tblGrid>
      <w:tr w:rsidR="00CF23C9" w:rsidRPr="00F766AA" w14:paraId="292F2E88" w14:textId="77777777" w:rsidTr="00CF23C9">
        <w:trPr>
          <w:trHeight w:val="267"/>
        </w:trPr>
        <w:tc>
          <w:tcPr>
            <w:tcW w:w="8614" w:type="dxa"/>
            <w:gridSpan w:val="2"/>
            <w:vMerge w:val="restart"/>
            <w:vAlign w:val="center"/>
          </w:tcPr>
          <w:p w14:paraId="57D0B3A6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>
              <w:rPr>
                <w:sz w:val="17"/>
              </w:rPr>
              <w:t>SAIAKUNTZA – PROBA</w:t>
            </w:r>
          </w:p>
        </w:tc>
        <w:tc>
          <w:tcPr>
            <w:tcW w:w="2268" w:type="dxa"/>
            <w:gridSpan w:val="2"/>
            <w:vAlign w:val="center"/>
          </w:tcPr>
          <w:p w14:paraId="7C88DA64" w14:textId="77777777" w:rsidR="00CF23C9" w:rsidRPr="00F766AA" w:rsidRDefault="00CF23C9" w:rsidP="00CF23C9">
            <w:pPr>
              <w:jc w:val="center"/>
              <w:rPr>
                <w:sz w:val="24"/>
              </w:rPr>
            </w:pPr>
            <w:r>
              <w:rPr>
                <w:sz w:val="17"/>
              </w:rPr>
              <w:t>PRODUKTUA/MOTA/LOTEA</w:t>
            </w:r>
          </w:p>
        </w:tc>
      </w:tr>
      <w:tr w:rsidR="00CF23C9" w:rsidRPr="00F766AA" w14:paraId="13DE53EF" w14:textId="77777777" w:rsidTr="00CF23C9">
        <w:trPr>
          <w:trHeight w:val="355"/>
        </w:trPr>
        <w:tc>
          <w:tcPr>
            <w:tcW w:w="8614" w:type="dxa"/>
            <w:gridSpan w:val="2"/>
            <w:vMerge/>
            <w:vAlign w:val="center"/>
          </w:tcPr>
          <w:p w14:paraId="1218E928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B55D86" w14:textId="77777777" w:rsidR="00CF23C9" w:rsidRPr="00F766AA" w:rsidRDefault="00CF23C9" w:rsidP="00CF23C9">
            <w:pPr>
              <w:jc w:val="center"/>
              <w:rPr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28D1CE26" w14:textId="77777777" w:rsidR="00CF23C9" w:rsidRPr="00F766AA" w:rsidRDefault="00CF23C9" w:rsidP="00CF23C9">
            <w:pPr>
              <w:jc w:val="center"/>
              <w:rPr>
                <w:sz w:val="17"/>
                <w:szCs w:val="17"/>
                <w:lang w:val="fr-FR"/>
              </w:rPr>
            </w:pPr>
          </w:p>
        </w:tc>
      </w:tr>
      <w:tr w:rsidR="00CF23C9" w:rsidRPr="00F766AA" w14:paraId="145174E2" w14:textId="77777777" w:rsidTr="00CF23C9">
        <w:trPr>
          <w:trHeight w:val="355"/>
        </w:trPr>
        <w:tc>
          <w:tcPr>
            <w:tcW w:w="8614" w:type="dxa"/>
            <w:gridSpan w:val="2"/>
            <w:vMerge/>
            <w:vAlign w:val="center"/>
          </w:tcPr>
          <w:p w14:paraId="5346C047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4B566F" w14:textId="77777777" w:rsidR="00CF23C9" w:rsidRPr="00376D35" w:rsidRDefault="00CF23C9" w:rsidP="00CF23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SAIAKUNTZAREKIKO ADOSTASUNA</w:t>
            </w:r>
          </w:p>
          <w:p w14:paraId="513FB6B7" w14:textId="77777777" w:rsidR="00CF23C9" w:rsidRPr="00376D35" w:rsidRDefault="00CF23C9" w:rsidP="00CF23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CF23C9" w:rsidRPr="00F766AA" w14:paraId="123E2032" w14:textId="77777777" w:rsidTr="00CF23C9">
        <w:trPr>
          <w:trHeight w:val="227"/>
        </w:trPr>
        <w:tc>
          <w:tcPr>
            <w:tcW w:w="8614" w:type="dxa"/>
            <w:gridSpan w:val="2"/>
            <w:vAlign w:val="center"/>
          </w:tcPr>
          <w:p w14:paraId="13FDB2E2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Cs w:val="18"/>
              </w:rPr>
            </w:pPr>
            <w:r>
              <w:t>Txostenaren zk.:</w:t>
            </w:r>
          </w:p>
        </w:tc>
        <w:tc>
          <w:tcPr>
            <w:tcW w:w="1134" w:type="dxa"/>
          </w:tcPr>
          <w:p w14:paraId="06C44519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9B7E04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389A2D0F" w14:textId="77777777" w:rsidTr="00CF23C9">
        <w:trPr>
          <w:trHeight w:val="227"/>
        </w:trPr>
        <w:tc>
          <w:tcPr>
            <w:tcW w:w="8614" w:type="dxa"/>
            <w:gridSpan w:val="2"/>
            <w:vAlign w:val="center"/>
          </w:tcPr>
          <w:p w14:paraId="7465CF3D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Cs w:val="18"/>
              </w:rPr>
            </w:pPr>
            <w:r>
              <w:t>Eguna:</w:t>
            </w:r>
          </w:p>
        </w:tc>
        <w:tc>
          <w:tcPr>
            <w:tcW w:w="1134" w:type="dxa"/>
          </w:tcPr>
          <w:p w14:paraId="00CC5665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A1AFE4A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0F6ED329" w14:textId="77777777" w:rsidTr="00CF23C9">
        <w:trPr>
          <w:trHeight w:val="227"/>
        </w:trPr>
        <w:tc>
          <w:tcPr>
            <w:tcW w:w="8614" w:type="dxa"/>
            <w:gridSpan w:val="2"/>
            <w:vAlign w:val="center"/>
          </w:tcPr>
          <w:p w14:paraId="0DBF6508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Cs w:val="18"/>
              </w:rPr>
            </w:pPr>
            <w:r>
              <w:rPr>
                <w:b/>
                <w:sz w:val="17"/>
              </w:rPr>
              <w:t>Hormigoiarekiko ur agresiboak</w:t>
            </w:r>
          </w:p>
        </w:tc>
        <w:tc>
          <w:tcPr>
            <w:tcW w:w="1134" w:type="dxa"/>
          </w:tcPr>
          <w:p w14:paraId="02938973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10CB453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68417907" w14:textId="77777777" w:rsidTr="00CF23C9">
        <w:trPr>
          <w:trHeight w:val="227"/>
        </w:trPr>
        <w:tc>
          <w:tcPr>
            <w:tcW w:w="313" w:type="dxa"/>
            <w:vAlign w:val="center"/>
          </w:tcPr>
          <w:p w14:paraId="29A791CE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1C91515F" w14:textId="77777777" w:rsidR="00CF23C9" w:rsidRPr="00DB6C72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7"/>
              </w:rPr>
              <w:tab/>
              <w:t>Oraldiko urak eta ur agresiboak. Lagin-hartzea</w:t>
            </w:r>
            <w:r>
              <w:t xml:space="preserve">                                               </w:t>
            </w:r>
            <w:r>
              <w:rPr>
                <w:sz w:val="16"/>
              </w:rPr>
              <w:t>UNE 83951:2008</w:t>
            </w:r>
          </w:p>
        </w:tc>
        <w:tc>
          <w:tcPr>
            <w:tcW w:w="1134" w:type="dxa"/>
          </w:tcPr>
          <w:p w14:paraId="0DEB7292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970257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15192AD5" w14:textId="77777777" w:rsidTr="00CF23C9">
        <w:tc>
          <w:tcPr>
            <w:tcW w:w="313" w:type="dxa"/>
            <w:vAlign w:val="center"/>
          </w:tcPr>
          <w:p w14:paraId="32CCEEF0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7AF74E84" w14:textId="77777777" w:rsidR="00CF23C9" w:rsidRPr="00DB6C72" w:rsidRDefault="00CF23C9" w:rsidP="00CF23C9">
            <w:pPr>
              <w:tabs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 xml:space="preserve">Oraldiko urak eta ur agresiboak. pH-a zehaztea. Metodo potentziometrikoa    </w:t>
            </w:r>
            <w:r>
              <w:rPr>
                <w:sz w:val="16"/>
              </w:rPr>
              <w:t>UNE 83952:2008</w:t>
            </w:r>
          </w:p>
        </w:tc>
        <w:tc>
          <w:tcPr>
            <w:tcW w:w="1134" w:type="dxa"/>
          </w:tcPr>
          <w:p w14:paraId="7C8C1C47" w14:textId="77777777" w:rsidR="00CF23C9" w:rsidRPr="00376D35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25D997" w14:textId="77777777" w:rsidR="00CF23C9" w:rsidRPr="00376D35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367E1B03" w14:textId="77777777" w:rsidTr="00CF23C9">
        <w:tc>
          <w:tcPr>
            <w:tcW w:w="313" w:type="dxa"/>
            <w:vAlign w:val="center"/>
          </w:tcPr>
          <w:p w14:paraId="018CF0F8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1705076E" w14:textId="77777777" w:rsidR="00CF23C9" w:rsidRPr="00DB6C72" w:rsidRDefault="00CF23C9" w:rsidP="00CF23C9">
            <w:pPr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 xml:space="preserve">Ur agresiboak. </w:t>
            </w:r>
            <w:r>
              <w:rPr>
                <w:rFonts w:ascii="ArialMT" w:hAnsi="ArialMT"/>
                <w:sz w:val="17"/>
              </w:rPr>
              <w:t>Amonio ioiaren edukia zehaztea</w:t>
            </w:r>
            <w:r>
              <w:rPr>
                <w:sz w:val="16"/>
              </w:rPr>
              <w:t xml:space="preserve">                                               UNE 83954:2008</w:t>
            </w:r>
            <w:r>
              <w:rPr>
                <w:rFonts w:ascii="ArialMT" w:hAnsi="ArialMT"/>
                <w:sz w:val="17"/>
              </w:rPr>
              <w:t xml:space="preserve"> </w:t>
            </w:r>
          </w:p>
        </w:tc>
        <w:tc>
          <w:tcPr>
            <w:tcW w:w="1134" w:type="dxa"/>
          </w:tcPr>
          <w:p w14:paraId="36FAB651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311EF9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34D31ADB" w14:textId="77777777" w:rsidTr="00CF23C9">
        <w:trPr>
          <w:trHeight w:val="275"/>
        </w:trPr>
        <w:tc>
          <w:tcPr>
            <w:tcW w:w="313" w:type="dxa"/>
            <w:vAlign w:val="center"/>
          </w:tcPr>
          <w:p w14:paraId="1EDF12CA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6EE09AE8" w14:textId="77777777" w:rsidR="00CF23C9" w:rsidRPr="00DB6C72" w:rsidRDefault="00CF23C9" w:rsidP="00CF23C9">
            <w:pPr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Ur agresiboak.</w:t>
            </w:r>
            <w:r>
              <w:rPr>
                <w:sz w:val="15"/>
              </w:rPr>
              <w:t xml:space="preserve"> </w:t>
            </w:r>
            <w:r>
              <w:rPr>
                <w:rFonts w:ascii="ArialMT" w:hAnsi="ArialMT"/>
                <w:sz w:val="17"/>
              </w:rPr>
              <w:t>Magnesio ioiaren edukia zehaztea</w:t>
            </w:r>
            <w:r>
              <w:t xml:space="preserve">                                               </w:t>
            </w:r>
            <w:r>
              <w:rPr>
                <w:sz w:val="16"/>
              </w:rPr>
              <w:t>UNE 83955:2008</w:t>
            </w:r>
          </w:p>
        </w:tc>
        <w:tc>
          <w:tcPr>
            <w:tcW w:w="1134" w:type="dxa"/>
          </w:tcPr>
          <w:p w14:paraId="39A3BA15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267E96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41B675E9" w14:textId="77777777" w:rsidTr="00CF23C9">
        <w:trPr>
          <w:trHeight w:val="275"/>
        </w:trPr>
        <w:tc>
          <w:tcPr>
            <w:tcW w:w="313" w:type="dxa"/>
            <w:vAlign w:val="center"/>
          </w:tcPr>
          <w:p w14:paraId="21BA1FA6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7C5CDFD8" w14:textId="77777777" w:rsidR="00CF23C9" w:rsidRPr="00DB6C72" w:rsidRDefault="00CF23C9" w:rsidP="00CF23C9">
            <w:pPr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Oraldiko urak eta ur agresiboak. Sulfato ioiaren edukia zehaztea</w:t>
            </w:r>
            <w:r>
              <w:t xml:space="preserve">                                               </w:t>
            </w:r>
            <w:r>
              <w:rPr>
                <w:sz w:val="16"/>
              </w:rPr>
              <w:t>UNE 83956:2008</w:t>
            </w:r>
          </w:p>
        </w:tc>
        <w:tc>
          <w:tcPr>
            <w:tcW w:w="1134" w:type="dxa"/>
          </w:tcPr>
          <w:p w14:paraId="120458AF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CAE4C0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5C2BF5E5" w14:textId="77777777" w:rsidTr="00CF23C9">
        <w:trPr>
          <w:trHeight w:val="275"/>
        </w:trPr>
        <w:tc>
          <w:tcPr>
            <w:tcW w:w="313" w:type="dxa"/>
            <w:vAlign w:val="center"/>
          </w:tcPr>
          <w:p w14:paraId="0FD65585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2C9B9C0B" w14:textId="77777777" w:rsidR="00CF23C9" w:rsidRPr="00DB6C72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Oraldiko urak eta ur agresiboak. Hondakin lehorra zehaztea</w:t>
            </w:r>
            <w:r>
              <w:t xml:space="preserve">                            </w:t>
            </w:r>
            <w:r>
              <w:rPr>
                <w:sz w:val="16"/>
              </w:rPr>
              <w:t>UNE 83957:2008</w:t>
            </w:r>
          </w:p>
        </w:tc>
        <w:tc>
          <w:tcPr>
            <w:tcW w:w="1134" w:type="dxa"/>
          </w:tcPr>
          <w:p w14:paraId="68BE2BD5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A4826A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5210CFF6" w14:textId="77777777" w:rsidTr="00CF23C9">
        <w:trPr>
          <w:trHeight w:val="275"/>
        </w:trPr>
        <w:tc>
          <w:tcPr>
            <w:tcW w:w="313" w:type="dxa"/>
            <w:vAlign w:val="center"/>
          </w:tcPr>
          <w:p w14:paraId="1D8546C8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1CF93269" w14:textId="77777777" w:rsidR="00CF23C9" w:rsidRPr="00DB6C72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Oraldiko urak eta ur agresiboak. Kloruroen edukia zehaztea</w:t>
            </w:r>
            <w:r>
              <w:t xml:space="preserve">              </w:t>
            </w:r>
            <w:r>
              <w:rPr>
                <w:sz w:val="16"/>
              </w:rPr>
              <w:t>UNE 83958:2008</w:t>
            </w:r>
            <w:r>
              <w:t xml:space="preserve">           </w:t>
            </w:r>
          </w:p>
        </w:tc>
        <w:tc>
          <w:tcPr>
            <w:tcW w:w="1134" w:type="dxa"/>
          </w:tcPr>
          <w:p w14:paraId="1F0FB220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313025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1C46AB48" w14:textId="77777777" w:rsidTr="00CF23C9">
        <w:trPr>
          <w:trHeight w:val="275"/>
        </w:trPr>
        <w:tc>
          <w:tcPr>
            <w:tcW w:w="8614" w:type="dxa"/>
            <w:gridSpan w:val="2"/>
            <w:vAlign w:val="center"/>
          </w:tcPr>
          <w:p w14:paraId="6A06E602" w14:textId="77777777" w:rsidR="00CF23C9" w:rsidRPr="00DB6C72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>
              <w:rPr>
                <w:b/>
                <w:sz w:val="17"/>
              </w:rPr>
              <w:t>Hormigoiarekiko lur erasokorrak</w:t>
            </w:r>
          </w:p>
        </w:tc>
        <w:tc>
          <w:tcPr>
            <w:tcW w:w="1134" w:type="dxa"/>
          </w:tcPr>
          <w:p w14:paraId="25B2CC2C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4F679C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751B8313" w14:textId="77777777" w:rsidTr="00CF23C9">
        <w:trPr>
          <w:trHeight w:val="275"/>
        </w:trPr>
        <w:tc>
          <w:tcPr>
            <w:tcW w:w="313" w:type="dxa"/>
            <w:vAlign w:val="center"/>
          </w:tcPr>
          <w:p w14:paraId="5E25BA4D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6869114F" w14:textId="77777777" w:rsidR="00CF23C9" w:rsidRPr="00DB6C72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7"/>
              </w:rPr>
              <w:tab/>
              <w:t xml:space="preserve">Lur erasokorrak. Sulfato ioiaren edukia zehaztea     </w:t>
            </w:r>
            <w:r>
              <w:rPr>
                <w:sz w:val="16"/>
              </w:rPr>
              <w:t xml:space="preserve">UNE 83963:2008 UNE 83963 </w:t>
            </w:r>
            <w:proofErr w:type="spellStart"/>
            <w:r>
              <w:rPr>
                <w:sz w:val="16"/>
              </w:rPr>
              <w:t>Erratum</w:t>
            </w:r>
            <w:proofErr w:type="spellEnd"/>
            <w:r>
              <w:rPr>
                <w:sz w:val="16"/>
              </w:rPr>
              <w:t xml:space="preserve"> 2011</w:t>
            </w:r>
          </w:p>
        </w:tc>
        <w:tc>
          <w:tcPr>
            <w:tcW w:w="1134" w:type="dxa"/>
          </w:tcPr>
          <w:p w14:paraId="21C9EEC6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D9EB0F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408AEC72" w14:textId="77777777" w:rsidTr="00CF23C9">
        <w:trPr>
          <w:trHeight w:val="275"/>
        </w:trPr>
        <w:tc>
          <w:tcPr>
            <w:tcW w:w="313" w:type="dxa"/>
            <w:vAlign w:val="center"/>
          </w:tcPr>
          <w:p w14:paraId="3B806DEF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49063161" w14:textId="77777777" w:rsidR="00CF23C9" w:rsidRPr="00DB6C72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</w:t>
            </w:r>
            <w:r>
              <w:rPr>
                <w:sz w:val="17"/>
              </w:rPr>
              <w:t xml:space="preserve">Lurraren azidotasun-maila zehaztea, </w:t>
            </w:r>
            <w:proofErr w:type="spellStart"/>
            <w:r>
              <w:rPr>
                <w:sz w:val="17"/>
              </w:rPr>
              <w:t>Bauman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Gulliren</w:t>
            </w:r>
            <w:proofErr w:type="spellEnd"/>
            <w:r>
              <w:rPr>
                <w:sz w:val="17"/>
              </w:rPr>
              <w:t xml:space="preserve"> arabera             </w:t>
            </w:r>
            <w:r>
              <w:rPr>
                <w:sz w:val="16"/>
              </w:rPr>
              <w:t>UNE-EN 16502:2015</w:t>
            </w:r>
          </w:p>
        </w:tc>
        <w:tc>
          <w:tcPr>
            <w:tcW w:w="1134" w:type="dxa"/>
          </w:tcPr>
          <w:p w14:paraId="0DA141FD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6D4206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4A645F1D" w14:textId="77777777" w:rsidTr="00CF23C9">
        <w:trPr>
          <w:trHeight w:val="275"/>
        </w:trPr>
        <w:tc>
          <w:tcPr>
            <w:tcW w:w="8614" w:type="dxa"/>
            <w:gridSpan w:val="2"/>
            <w:vAlign w:val="center"/>
          </w:tcPr>
          <w:p w14:paraId="2C9DAC74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34" w:type="dxa"/>
            <w:vAlign w:val="center"/>
          </w:tcPr>
          <w:p w14:paraId="37EDAC37" w14:textId="77777777" w:rsidR="00CF23C9" w:rsidRPr="00F766AA" w:rsidRDefault="00CF23C9" w:rsidP="00CF23C9">
            <w:pPr>
              <w:jc w:val="center"/>
              <w:rPr>
                <w:sz w:val="28"/>
                <w:szCs w:val="28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vAlign w:val="center"/>
          </w:tcPr>
          <w:p w14:paraId="33F49E29" w14:textId="77777777" w:rsidR="00CF23C9" w:rsidRPr="00F766AA" w:rsidRDefault="00CF23C9" w:rsidP="00CF23C9">
            <w:pPr>
              <w:jc w:val="center"/>
              <w:rPr>
                <w:sz w:val="28"/>
                <w:szCs w:val="28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07A1BBAC" w14:textId="77777777" w:rsidR="00CF23C9" w:rsidRPr="00F766AA" w:rsidRDefault="00CF23C9" w:rsidP="00CF23C9">
      <w:pPr>
        <w:rPr>
          <w:b/>
          <w:sz w:val="20"/>
          <w:szCs w:val="20"/>
        </w:rPr>
      </w:pPr>
    </w:p>
    <w:p w14:paraId="62A96AAF" w14:textId="77777777" w:rsidR="00CF23C9" w:rsidRPr="00F766AA" w:rsidRDefault="00CF23C9" w:rsidP="00CF23C9">
      <w:pPr>
        <w:rPr>
          <w:b/>
          <w:sz w:val="20"/>
          <w:szCs w:val="20"/>
        </w:rPr>
      </w:pPr>
    </w:p>
    <w:p w14:paraId="186E9411" w14:textId="77777777" w:rsidR="00CF23C9" w:rsidRPr="00F766AA" w:rsidRDefault="00CF23C9" w:rsidP="00CF23C9">
      <w:pPr>
        <w:rPr>
          <w:b/>
          <w:sz w:val="20"/>
          <w:szCs w:val="20"/>
        </w:rPr>
      </w:pPr>
    </w:p>
    <w:p w14:paraId="65331781" w14:textId="77777777" w:rsidR="00CF23C9" w:rsidRPr="00F766AA" w:rsidRDefault="00CF23C9" w:rsidP="00CF23C9">
      <w:pPr>
        <w:rPr>
          <w:b/>
          <w:sz w:val="20"/>
          <w:szCs w:val="20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CF23C9" w:rsidRPr="00F766AA" w14:paraId="6BD2FF18" w14:textId="77777777" w:rsidTr="00CF23C9">
        <w:trPr>
          <w:trHeight w:val="231"/>
        </w:trPr>
        <w:tc>
          <w:tcPr>
            <w:tcW w:w="7734" w:type="dxa"/>
          </w:tcPr>
          <w:p w14:paraId="7419AD11" w14:textId="77777777" w:rsidR="00CF23C9" w:rsidRPr="00F766AA" w:rsidRDefault="00CF23C9" w:rsidP="00CF23C9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18115306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  <w:p w14:paraId="6BAACBBE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  <w:p w14:paraId="12572B91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  <w:p w14:paraId="352F10C0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  <w:p w14:paraId="69A25CA1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4C88640" w14:textId="77777777" w:rsidR="00CF23C9" w:rsidRPr="00F766AA" w:rsidRDefault="00CF23C9" w:rsidP="00CF23C9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18911E41" w14:textId="77777777" w:rsidR="00CF23C9" w:rsidRPr="00F766AA" w:rsidRDefault="00CF23C9" w:rsidP="00CF23C9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CF23C9" w:rsidRPr="00F766AA" w14:paraId="1544E857" w14:textId="77777777" w:rsidTr="00CF23C9">
        <w:trPr>
          <w:trHeight w:val="425"/>
        </w:trPr>
        <w:tc>
          <w:tcPr>
            <w:tcW w:w="10887" w:type="dxa"/>
            <w:vAlign w:val="center"/>
          </w:tcPr>
          <w:p w14:paraId="124251B3" w14:textId="77777777" w:rsidR="00CF23C9" w:rsidRPr="00F766AA" w:rsidRDefault="00CF23C9" w:rsidP="00CF23C9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0F9220CF" w14:textId="77777777" w:rsidR="00CF23C9" w:rsidRPr="00F766AA" w:rsidRDefault="00CF23C9" w:rsidP="00CF23C9">
      <w:pPr>
        <w:rPr>
          <w:b/>
          <w:sz w:val="24"/>
        </w:rPr>
      </w:pPr>
    </w:p>
    <w:p w14:paraId="74015873" w14:textId="77777777" w:rsidR="00CF23C9" w:rsidRPr="00F766AA" w:rsidRDefault="00CF23C9" w:rsidP="00CF23C9">
      <w:pPr>
        <w:rPr>
          <w:b/>
          <w:sz w:val="24"/>
        </w:rPr>
      </w:pPr>
    </w:p>
    <w:p w14:paraId="72AB16E8" w14:textId="77777777" w:rsidR="00CF23C9" w:rsidRPr="00F766AA" w:rsidRDefault="00CF23C9" w:rsidP="00CF23C9">
      <w:pPr>
        <w:rPr>
          <w:b/>
          <w:sz w:val="24"/>
        </w:rPr>
      </w:pPr>
    </w:p>
    <w:p w14:paraId="289AA81C" w14:textId="77777777" w:rsidR="00CF23C9" w:rsidRPr="00F766AA" w:rsidRDefault="00CF23C9" w:rsidP="00CF23C9">
      <w:pPr>
        <w:rPr>
          <w:b/>
          <w:sz w:val="24"/>
        </w:rPr>
      </w:pPr>
    </w:p>
    <w:p w14:paraId="50300E51" w14:textId="77777777" w:rsidR="00CF23C9" w:rsidRPr="00F766AA" w:rsidRDefault="00CF23C9" w:rsidP="00CF23C9">
      <w:pPr>
        <w:rPr>
          <w:b/>
          <w:sz w:val="24"/>
        </w:rPr>
      </w:pPr>
    </w:p>
    <w:p w14:paraId="5EA21297" w14:textId="77777777" w:rsidR="00CF23C9" w:rsidRPr="00F766AA" w:rsidRDefault="00CF23C9" w:rsidP="00CF23C9">
      <w:pPr>
        <w:rPr>
          <w:b/>
          <w:sz w:val="24"/>
        </w:rPr>
      </w:pPr>
    </w:p>
    <w:p w14:paraId="0AB00A8B" w14:textId="77777777" w:rsidR="00CF23C9" w:rsidRPr="00F766AA" w:rsidRDefault="00CF23C9" w:rsidP="00CF23C9">
      <w:pPr>
        <w:rPr>
          <w:b/>
          <w:sz w:val="24"/>
        </w:rPr>
      </w:pPr>
    </w:p>
    <w:p w14:paraId="1E912840" w14:textId="77777777" w:rsidR="00CF23C9" w:rsidRPr="00F766AA" w:rsidRDefault="00CF23C9" w:rsidP="00CF23C9">
      <w:pPr>
        <w:rPr>
          <w:b/>
          <w:sz w:val="24"/>
        </w:rPr>
      </w:pPr>
    </w:p>
    <w:p w14:paraId="41C1EA1B" w14:textId="77777777" w:rsidR="00CF23C9" w:rsidRPr="00F766AA" w:rsidRDefault="00CF23C9" w:rsidP="00CF23C9">
      <w:pPr>
        <w:rPr>
          <w:b/>
          <w:sz w:val="24"/>
        </w:rPr>
      </w:pPr>
    </w:p>
    <w:p w14:paraId="473ED2E4" w14:textId="77777777" w:rsidR="00CF23C9" w:rsidRPr="00F766AA" w:rsidRDefault="00CF23C9" w:rsidP="00CF23C9">
      <w:pPr>
        <w:rPr>
          <w:b/>
          <w:sz w:val="24"/>
        </w:rPr>
      </w:pPr>
    </w:p>
    <w:p w14:paraId="502D60CD" w14:textId="77777777" w:rsidR="00CF23C9" w:rsidRPr="00F766AA" w:rsidRDefault="00CF23C9" w:rsidP="00CF23C9">
      <w:pPr>
        <w:rPr>
          <w:b/>
          <w:sz w:val="24"/>
        </w:rPr>
      </w:pPr>
    </w:p>
    <w:p w14:paraId="77E7687E" w14:textId="77777777" w:rsidR="00CF23C9" w:rsidRPr="00F766AA" w:rsidRDefault="00CF23C9" w:rsidP="00CF23C9">
      <w:pPr>
        <w:rPr>
          <w:b/>
          <w:sz w:val="24"/>
        </w:rPr>
      </w:pPr>
    </w:p>
    <w:p w14:paraId="03A0A9AE" w14:textId="77777777" w:rsidR="00CF23C9" w:rsidRPr="00F766AA" w:rsidRDefault="00CF23C9" w:rsidP="00CF23C9">
      <w:pPr>
        <w:rPr>
          <w:b/>
          <w:sz w:val="24"/>
        </w:rPr>
      </w:pPr>
    </w:p>
    <w:p w14:paraId="459A2E16" w14:textId="77777777" w:rsidR="00CF23C9" w:rsidRPr="00F766AA" w:rsidRDefault="00CF23C9" w:rsidP="00CF23C9">
      <w:pPr>
        <w:rPr>
          <w:b/>
          <w:sz w:val="24"/>
        </w:rPr>
      </w:pPr>
    </w:p>
    <w:p w14:paraId="69B9E62F" w14:textId="33D83646" w:rsidR="00D92944" w:rsidRPr="00F766AA" w:rsidRDefault="00D92944" w:rsidP="001F5586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D92944" w:rsidRPr="00F766AA" w14:paraId="325015A3" w14:textId="77777777" w:rsidTr="00612B8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D3C3E" w14:textId="77777777" w:rsidR="00D92944" w:rsidRPr="00F766AA" w:rsidRDefault="00D92944" w:rsidP="00612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CF0BC" w14:textId="77777777" w:rsidR="00D92944" w:rsidRPr="00F766AA" w:rsidRDefault="00D92944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BC50D0" w14:textId="3A7070B5" w:rsidR="00D92944" w:rsidRPr="00F766AA" w:rsidRDefault="009076A6" w:rsidP="00612B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EGITURAREN EBALUAZIOA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8750058" w14:textId="77777777" w:rsidR="00D92944" w:rsidRPr="00F766AA" w:rsidRDefault="00D92944" w:rsidP="00612B80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3A1E2A78" w14:textId="77777777" w:rsidR="00D92944" w:rsidRPr="00F766AA" w:rsidRDefault="00D92944" w:rsidP="007D1204">
            <w:pPr>
              <w:pStyle w:val="1izenburua"/>
            </w:pPr>
            <w:bookmarkStart w:id="8" w:name="EDIFICIOS_EXISTENTES"/>
            <w:r>
              <w:t>LEHENDIK DAUDEN ERAIKINAK</w:t>
            </w:r>
            <w:bookmarkEnd w:id="8"/>
          </w:p>
        </w:tc>
      </w:tr>
    </w:tbl>
    <w:p w14:paraId="455AD21A" w14:textId="77777777" w:rsidR="00D92944" w:rsidRPr="00F766AA" w:rsidRDefault="00D92944" w:rsidP="00D92944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D92944" w:rsidRPr="00F766AA" w14:paraId="5B70E876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483AF8A6" w14:textId="77777777" w:rsidR="00D92944" w:rsidRPr="00F766AA" w:rsidRDefault="00D92944" w:rsidP="00612B80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1961E3E8" w14:textId="77777777" w:rsidR="00D92944" w:rsidRPr="00F766AA" w:rsidRDefault="00D92944" w:rsidP="00612B80">
            <w:pPr>
              <w:rPr>
                <w:b/>
              </w:rPr>
            </w:pPr>
          </w:p>
        </w:tc>
      </w:tr>
    </w:tbl>
    <w:p w14:paraId="3F687E61" w14:textId="77777777" w:rsidR="00D92944" w:rsidRPr="00F766AA" w:rsidRDefault="00D92944" w:rsidP="00E871B2">
      <w:pPr>
        <w:rPr>
          <w:b/>
        </w:rPr>
      </w:pPr>
      <w:r>
        <w:rPr>
          <w:b/>
        </w:rPr>
        <w:t>Eraikinaren identifikazioa</w:t>
      </w:r>
    </w:p>
    <w:p w14:paraId="26C5245C" w14:textId="77777777" w:rsidR="00D92944" w:rsidRPr="00F766AA" w:rsidRDefault="00D92944" w:rsidP="00D92944">
      <w:pPr>
        <w:rPr>
          <w:b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1985"/>
        <w:gridCol w:w="2693"/>
        <w:gridCol w:w="4678"/>
      </w:tblGrid>
      <w:tr w:rsidR="00D92944" w:rsidRPr="00F766AA" w14:paraId="05C2A386" w14:textId="77777777" w:rsidTr="00612B80">
        <w:trPr>
          <w:cantSplit/>
          <w:trHeight w:val="25"/>
        </w:trPr>
        <w:tc>
          <w:tcPr>
            <w:tcW w:w="340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4109E15" w14:textId="77777777" w:rsidR="00D92944" w:rsidRPr="00F766AA" w:rsidRDefault="00D92944" w:rsidP="00612B80">
            <w:pPr>
              <w:jc w:val="center"/>
            </w:pPr>
            <w:r>
              <w:t>ERAIKINA</w:t>
            </w:r>
          </w:p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3C8D8277" w14:textId="77777777" w:rsidR="00D92944" w:rsidRPr="00F766AA" w:rsidRDefault="00D92944" w:rsidP="00612B80">
            <w:pPr>
              <w:jc w:val="center"/>
            </w:pPr>
            <w:r>
              <w:rPr>
                <w:sz w:val="17"/>
              </w:rPr>
              <w:t>ELEMENTUAK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1BD2EC5E" w14:textId="77777777" w:rsidR="00D92944" w:rsidRPr="00F766AA" w:rsidRDefault="00D92944" w:rsidP="00612B80">
            <w:pPr>
              <w:jc w:val="center"/>
              <w:rPr>
                <w:sz w:val="32"/>
                <w:szCs w:val="32"/>
              </w:rPr>
            </w:pPr>
            <w:r>
              <w:rPr>
                <w:sz w:val="17"/>
              </w:rPr>
              <w:t>DESKRIBAPENA</w:t>
            </w:r>
          </w:p>
        </w:tc>
      </w:tr>
      <w:tr w:rsidR="00D92944" w:rsidRPr="00F766AA" w14:paraId="56B571CC" w14:textId="77777777" w:rsidTr="00612B80">
        <w:trPr>
          <w:cantSplit/>
          <w:trHeight w:val="25"/>
        </w:trPr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7080933" w14:textId="77777777" w:rsidR="00D92944" w:rsidRPr="00F766AA" w:rsidRDefault="00D92944" w:rsidP="00612B80">
            <w:pPr>
              <w:jc w:val="center"/>
            </w:pPr>
            <w:r>
              <w:t>Urtea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2A55A1E0" w14:textId="77777777" w:rsidR="00D92944" w:rsidRPr="00F766AA" w:rsidRDefault="00D92944" w:rsidP="00612B80"/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322FD8A1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Zapatak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7096728D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  <w:tr w:rsidR="00D92944" w:rsidRPr="00F766AA" w14:paraId="34EB8A48" w14:textId="77777777" w:rsidTr="00612B80">
        <w:trPr>
          <w:cantSplit/>
          <w:trHeight w:val="25"/>
        </w:trPr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9DB9294" w14:textId="77777777" w:rsidR="00D92944" w:rsidRPr="00F766AA" w:rsidRDefault="00D92944" w:rsidP="00612B80">
            <w:pPr>
              <w:jc w:val="center"/>
            </w:pPr>
            <w:r>
              <w:t>Tipologia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4792E7B8" w14:textId="77777777" w:rsidR="00D92944" w:rsidRPr="00F766AA" w:rsidRDefault="00D92944" w:rsidP="00612B80"/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69D06145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Hormak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7A3095B0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  <w:tr w:rsidR="00D92944" w:rsidRPr="00F766AA" w14:paraId="400DAD70" w14:textId="77777777" w:rsidTr="00612B80">
        <w:trPr>
          <w:cantSplit/>
          <w:trHeight w:val="25"/>
        </w:trPr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4B24C40C" w14:textId="77777777" w:rsidR="00D92944" w:rsidRPr="00F766AA" w:rsidRDefault="00D92944" w:rsidP="00612B80">
            <w:pPr>
              <w:jc w:val="center"/>
            </w:pPr>
            <w:r>
              <w:t>Neurriak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5C81DCAB" w14:textId="77777777" w:rsidR="00D92944" w:rsidRPr="00F766AA" w:rsidRDefault="00D92944" w:rsidP="00612B80"/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7CFB83EE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Zutabeak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58012C4F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  <w:tr w:rsidR="00D92944" w:rsidRPr="00F766AA" w14:paraId="69512BA3" w14:textId="77777777" w:rsidTr="00612B80">
        <w:trPr>
          <w:cantSplit/>
          <w:trHeight w:val="25"/>
        </w:trPr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7C37A40" w14:textId="77777777" w:rsidR="00D92944" w:rsidRPr="00F766AA" w:rsidRDefault="00D92944" w:rsidP="00612B80">
            <w:pPr>
              <w:jc w:val="center"/>
            </w:pPr>
            <w:r>
              <w:t>Solairu kopurua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5135DDEA" w14:textId="77777777" w:rsidR="00D92944" w:rsidRPr="00F766AA" w:rsidRDefault="00D92944" w:rsidP="00612B80"/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1A8F2CBB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Habeak/Forjatuak/Lauzak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01B3C9CB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</w:tbl>
    <w:p w14:paraId="6A040393" w14:textId="77777777" w:rsidR="00D92944" w:rsidRPr="00F766AA" w:rsidRDefault="00D92944" w:rsidP="00D92944">
      <w:pPr>
        <w:pStyle w:val="Zerrenda-paragrafoa"/>
        <w:tabs>
          <w:tab w:val="left" w:pos="567"/>
        </w:tabs>
        <w:ind w:left="405"/>
        <w:rPr>
          <w:sz w:val="28"/>
          <w:szCs w:val="28"/>
        </w:rPr>
      </w:pPr>
    </w:p>
    <w:p w14:paraId="370A1CCF" w14:textId="77777777" w:rsidR="00D92944" w:rsidRPr="00F766AA" w:rsidRDefault="00D92944" w:rsidP="00E871B2">
      <w:pPr>
        <w:rPr>
          <w:b/>
        </w:rPr>
      </w:pPr>
      <w:r>
        <w:rPr>
          <w:b/>
        </w:rPr>
        <w:t>Dokumentuen identifikazioa</w:t>
      </w:r>
    </w:p>
    <w:p w14:paraId="19FFF516" w14:textId="77777777" w:rsidR="00D92944" w:rsidRPr="00F766AA" w:rsidRDefault="00D92944" w:rsidP="00D92944">
      <w:pPr>
        <w:rPr>
          <w:b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559"/>
        <w:gridCol w:w="2552"/>
        <w:gridCol w:w="4678"/>
      </w:tblGrid>
      <w:tr w:rsidR="00D92944" w:rsidRPr="00F766AA" w14:paraId="1EF7D8D3" w14:textId="77777777" w:rsidTr="00612B80">
        <w:trPr>
          <w:cantSplit/>
          <w:trHeight w:val="25"/>
        </w:trPr>
        <w:tc>
          <w:tcPr>
            <w:tcW w:w="354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6A1633" w14:textId="77777777" w:rsidR="00D92944" w:rsidRPr="00F766AA" w:rsidRDefault="00D92944" w:rsidP="00612B80">
            <w:pPr>
              <w:jc w:val="center"/>
            </w:pPr>
            <w:r>
              <w:t>MOTA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7FE267C2" w14:textId="77777777" w:rsidR="00D92944" w:rsidRPr="00F766AA" w:rsidRDefault="00D92944" w:rsidP="00612B80">
            <w:pPr>
              <w:jc w:val="center"/>
            </w:pPr>
            <w:r>
              <w:rPr>
                <w:sz w:val="17"/>
              </w:rPr>
              <w:t>EGILEA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2BB37763" w14:textId="77777777" w:rsidR="00D92944" w:rsidRPr="00F766AA" w:rsidRDefault="00D92944" w:rsidP="00612B80">
            <w:pPr>
              <w:jc w:val="center"/>
              <w:rPr>
                <w:sz w:val="32"/>
                <w:szCs w:val="32"/>
              </w:rPr>
            </w:pPr>
            <w:r>
              <w:rPr>
                <w:sz w:val="17"/>
              </w:rPr>
              <w:t>INFORMAZIOA</w:t>
            </w:r>
          </w:p>
        </w:tc>
      </w:tr>
      <w:tr w:rsidR="00D92944" w:rsidRPr="00F766AA" w14:paraId="1F74FB2D" w14:textId="77777777" w:rsidTr="00612B80">
        <w:trPr>
          <w:cantSplit/>
          <w:trHeight w:val="25"/>
        </w:trPr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2545D18C" w14:textId="77777777" w:rsidR="00D92944" w:rsidRPr="00F766AA" w:rsidRDefault="00D92944" w:rsidP="00612B80">
            <w:r>
              <w:t>Jatorrizko proiektua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</w:tcPr>
          <w:p w14:paraId="0284B8DC" w14:textId="77777777" w:rsidR="00D92944" w:rsidRPr="00F766AA" w:rsidRDefault="00D92944" w:rsidP="00612B80">
            <w:pPr>
              <w:jc w:val="center"/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BAI        </w:t>
            </w: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38B490F6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0229FA53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  <w:tr w:rsidR="00D92944" w:rsidRPr="00F766AA" w14:paraId="17871C62" w14:textId="77777777" w:rsidTr="00612B80">
        <w:trPr>
          <w:cantSplit/>
          <w:trHeight w:val="25"/>
        </w:trPr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65D4A997" w14:textId="77777777" w:rsidR="00D92944" w:rsidRPr="00F766AA" w:rsidRDefault="00D92944" w:rsidP="00612B80">
            <w:r>
              <w:t>Eraberritze-proiektua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</w:tcPr>
          <w:p w14:paraId="2A7AF833" w14:textId="77777777" w:rsidR="00D92944" w:rsidRPr="00F766AA" w:rsidRDefault="00D92944" w:rsidP="00612B80">
            <w:pPr>
              <w:jc w:val="center"/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BAI        </w:t>
            </w: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4A90770C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2333DBE1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  <w:tr w:rsidR="00D92944" w:rsidRPr="00F766AA" w14:paraId="439B2B56" w14:textId="77777777" w:rsidTr="00612B80">
        <w:trPr>
          <w:cantSplit/>
          <w:trHeight w:val="25"/>
        </w:trPr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3558A6AE" w14:textId="77777777" w:rsidR="00D92944" w:rsidRPr="00F766AA" w:rsidRDefault="00D92944" w:rsidP="00612B80">
            <w:pPr>
              <w:ind w:left="114"/>
            </w:pP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</w:tcPr>
          <w:p w14:paraId="24FF3B34" w14:textId="77777777" w:rsidR="00D92944" w:rsidRPr="00F766AA" w:rsidRDefault="00D92944" w:rsidP="00612B80"/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6E8EF322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7D1256DC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</w:tbl>
    <w:p w14:paraId="32DA4DFF" w14:textId="77777777" w:rsidR="00D92944" w:rsidRPr="00F766AA" w:rsidRDefault="00D92944" w:rsidP="00D92944">
      <w:pPr>
        <w:pStyle w:val="Zerrenda-paragrafoa"/>
        <w:tabs>
          <w:tab w:val="left" w:pos="567"/>
        </w:tabs>
        <w:ind w:left="405"/>
        <w:rPr>
          <w:sz w:val="28"/>
          <w:szCs w:val="28"/>
        </w:rPr>
      </w:pPr>
    </w:p>
    <w:p w14:paraId="7BEEFB9C" w14:textId="77777777" w:rsidR="00D92944" w:rsidRPr="00F766AA" w:rsidRDefault="00D92944" w:rsidP="00E871B2">
      <w:pPr>
        <w:rPr>
          <w:b/>
        </w:rPr>
      </w:pPr>
      <w:r>
        <w:rPr>
          <w:b/>
        </w:rPr>
        <w:t>Kontrol-mailak</w:t>
      </w:r>
    </w:p>
    <w:p w14:paraId="1A3796EC" w14:textId="77777777" w:rsidR="00D92944" w:rsidRPr="00F766AA" w:rsidRDefault="00D92944" w:rsidP="00D92944">
      <w:pPr>
        <w:rPr>
          <w:b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62"/>
        <w:gridCol w:w="1276"/>
        <w:gridCol w:w="4536"/>
      </w:tblGrid>
      <w:tr w:rsidR="00D92944" w:rsidRPr="00F766AA" w14:paraId="7B95E7EC" w14:textId="77777777" w:rsidTr="00612B80">
        <w:trPr>
          <w:cantSplit/>
          <w:trHeight w:val="25"/>
        </w:trPr>
        <w:tc>
          <w:tcPr>
            <w:tcW w:w="62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1A589F7" w14:textId="77777777" w:rsidR="00D92944" w:rsidRPr="00F766AA" w:rsidRDefault="00D92944" w:rsidP="00612B80">
            <w:pPr>
              <w:jc w:val="center"/>
            </w:pPr>
            <w:r>
              <w:t>ERAIKINA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14:paraId="26AAA558" w14:textId="77777777" w:rsidR="00D92944" w:rsidRPr="00F766AA" w:rsidRDefault="00D92944" w:rsidP="00612B80">
            <w:pPr>
              <w:jc w:val="center"/>
              <w:rPr>
                <w:sz w:val="32"/>
                <w:szCs w:val="32"/>
              </w:rPr>
            </w:pPr>
            <w:r>
              <w:rPr>
                <w:sz w:val="17"/>
              </w:rPr>
              <w:t>ERANTSITAKO AGIRIAK:</w:t>
            </w:r>
          </w:p>
        </w:tc>
      </w:tr>
      <w:tr w:rsidR="00D92944" w:rsidRPr="00F766AA" w14:paraId="5D482D7D" w14:textId="77777777" w:rsidTr="00612B80">
        <w:trPr>
          <w:cantSplit/>
          <w:trHeight w:val="25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40EF4976" w14:textId="77777777" w:rsidR="00D92944" w:rsidRPr="00F766AA" w:rsidRDefault="00D92944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SOSTENGU-AHALMENAREN EBALUAZIO KUALITATIBOA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14:paraId="36E2101B" w14:textId="77777777" w:rsidR="00D92944" w:rsidRPr="00F766AA" w:rsidRDefault="00D92944" w:rsidP="00612B80">
            <w:pPr>
              <w:jc w:val="center"/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BAI       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14:paraId="1990A64A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JUSTIFIKAZIO-TXOSTENA     </w:t>
            </w:r>
          </w:p>
        </w:tc>
      </w:tr>
      <w:tr w:rsidR="00D92944" w:rsidRPr="00F766AA" w14:paraId="70AA73DC" w14:textId="77777777" w:rsidTr="00612B80">
        <w:trPr>
          <w:cantSplit/>
          <w:trHeight w:val="25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3505EEA0" w14:textId="77777777" w:rsidR="00D92944" w:rsidRPr="00F766AA" w:rsidRDefault="00D92944" w:rsidP="00612B80">
            <w:r>
              <w:rPr>
                <w:sz w:val="16"/>
              </w:rPr>
              <w:t>SOSTENGU-AHALMENAREN EBALUAZIO KUANTITATIBOA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14:paraId="3FA03E47" w14:textId="77777777" w:rsidR="00D92944" w:rsidRPr="00F766AA" w:rsidRDefault="00D92944" w:rsidP="00612B80">
            <w:pPr>
              <w:jc w:val="center"/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BAI      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14:paraId="0181EE95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JUSTIFIKAZIO-TXOSTENA     </w:t>
            </w:r>
          </w:p>
        </w:tc>
      </w:tr>
    </w:tbl>
    <w:p w14:paraId="562BC5CB" w14:textId="77777777" w:rsidR="00D92944" w:rsidRPr="00F766AA" w:rsidRDefault="00D92944" w:rsidP="00D92944">
      <w:pPr>
        <w:ind w:left="-142"/>
        <w:rPr>
          <w:b/>
          <w:sz w:val="28"/>
          <w:szCs w:val="28"/>
        </w:rPr>
      </w:pPr>
    </w:p>
    <w:p w14:paraId="684FE053" w14:textId="77777777" w:rsidR="00D92944" w:rsidRPr="00F766AA" w:rsidRDefault="00D92944" w:rsidP="00D92944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Saiakuntzak eta probak</w:t>
      </w:r>
    </w:p>
    <w:p w14:paraId="5B5DB95A" w14:textId="77777777" w:rsidR="00D92944" w:rsidRPr="00F766AA" w:rsidRDefault="00D92944" w:rsidP="00D92944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757" w:type="dxa"/>
        <w:tblInd w:w="-114" w:type="dxa"/>
        <w:tblLayout w:type="fixed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09"/>
        <w:gridCol w:w="4116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D92944" w:rsidRPr="00F766AA" w14:paraId="74463720" w14:textId="77777777" w:rsidTr="00612B80">
        <w:trPr>
          <w:trHeight w:val="48"/>
        </w:trPr>
        <w:tc>
          <w:tcPr>
            <w:tcW w:w="4525" w:type="dxa"/>
            <w:gridSpan w:val="2"/>
            <w:vMerge w:val="restart"/>
            <w:vAlign w:val="center"/>
          </w:tcPr>
          <w:p w14:paraId="359C8C6F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SAIAKUNTZAK/PROBAK</w:t>
            </w:r>
          </w:p>
        </w:tc>
        <w:tc>
          <w:tcPr>
            <w:tcW w:w="6232" w:type="dxa"/>
            <w:gridSpan w:val="8"/>
            <w:tcMar>
              <w:top w:w="57" w:type="dxa"/>
            </w:tcMar>
          </w:tcPr>
          <w:p w14:paraId="51C456E4" w14:textId="77777777" w:rsidR="00D92944" w:rsidRPr="00F766AA" w:rsidRDefault="00D92944" w:rsidP="00612B80">
            <w:pPr>
              <w:jc w:val="center"/>
              <w:rPr>
                <w:szCs w:val="18"/>
              </w:rPr>
            </w:pPr>
            <w:r>
              <w:t>ELEMENTUA/LOTEA</w:t>
            </w:r>
          </w:p>
        </w:tc>
      </w:tr>
      <w:tr w:rsidR="00D92944" w:rsidRPr="00F766AA" w14:paraId="7938C307" w14:textId="77777777" w:rsidTr="00612B80">
        <w:trPr>
          <w:trHeight w:val="97"/>
        </w:trPr>
        <w:tc>
          <w:tcPr>
            <w:tcW w:w="4525" w:type="dxa"/>
            <w:gridSpan w:val="2"/>
            <w:vMerge/>
          </w:tcPr>
          <w:p w14:paraId="44BDBFB6" w14:textId="77777777" w:rsidR="00D92944" w:rsidRPr="00F766AA" w:rsidRDefault="00D92944" w:rsidP="00612B80">
            <w:pPr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</w:tcPr>
          <w:p w14:paraId="3E7070F9" w14:textId="77777777" w:rsidR="00D92944" w:rsidRPr="00F766AA" w:rsidRDefault="00D92944" w:rsidP="00612B80">
            <w:pPr>
              <w:rPr>
                <w:sz w:val="24"/>
              </w:rPr>
            </w:pPr>
          </w:p>
        </w:tc>
        <w:tc>
          <w:tcPr>
            <w:tcW w:w="1558" w:type="dxa"/>
            <w:gridSpan w:val="2"/>
          </w:tcPr>
          <w:p w14:paraId="7AAAE1B6" w14:textId="77777777" w:rsidR="00D92944" w:rsidRPr="00F766AA" w:rsidRDefault="00D92944" w:rsidP="00612B80">
            <w:pPr>
              <w:rPr>
                <w:sz w:val="24"/>
              </w:rPr>
            </w:pPr>
          </w:p>
        </w:tc>
        <w:tc>
          <w:tcPr>
            <w:tcW w:w="1558" w:type="dxa"/>
            <w:gridSpan w:val="2"/>
          </w:tcPr>
          <w:p w14:paraId="08A1FA7B" w14:textId="77777777" w:rsidR="00D92944" w:rsidRPr="00F766AA" w:rsidRDefault="00D92944" w:rsidP="00612B80">
            <w:pPr>
              <w:rPr>
                <w:sz w:val="24"/>
              </w:rPr>
            </w:pPr>
          </w:p>
        </w:tc>
        <w:tc>
          <w:tcPr>
            <w:tcW w:w="1558" w:type="dxa"/>
            <w:gridSpan w:val="2"/>
          </w:tcPr>
          <w:p w14:paraId="491301CC" w14:textId="77777777" w:rsidR="00D92944" w:rsidRPr="00F766AA" w:rsidRDefault="00D92944" w:rsidP="00612B80">
            <w:pPr>
              <w:rPr>
                <w:sz w:val="24"/>
              </w:rPr>
            </w:pPr>
          </w:p>
        </w:tc>
      </w:tr>
      <w:tr w:rsidR="00D92944" w:rsidRPr="00F766AA" w14:paraId="0078CDD2" w14:textId="77777777" w:rsidTr="00612B80">
        <w:trPr>
          <w:trHeight w:val="97"/>
        </w:trPr>
        <w:tc>
          <w:tcPr>
            <w:tcW w:w="4525" w:type="dxa"/>
            <w:gridSpan w:val="2"/>
            <w:vMerge/>
          </w:tcPr>
          <w:p w14:paraId="119ECE2B" w14:textId="77777777" w:rsidR="00D92944" w:rsidRPr="00F766AA" w:rsidRDefault="00D92944" w:rsidP="00612B80">
            <w:pPr>
              <w:rPr>
                <w:sz w:val="17"/>
                <w:szCs w:val="17"/>
              </w:rPr>
            </w:pPr>
          </w:p>
        </w:tc>
        <w:tc>
          <w:tcPr>
            <w:tcW w:w="779" w:type="dxa"/>
            <w:tcMar>
              <w:top w:w="57" w:type="dxa"/>
              <w:bottom w:w="28" w:type="dxa"/>
            </w:tcMar>
          </w:tcPr>
          <w:p w14:paraId="14580D62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ERREALA</w:t>
            </w:r>
          </w:p>
        </w:tc>
        <w:tc>
          <w:tcPr>
            <w:tcW w:w="779" w:type="dxa"/>
          </w:tcPr>
          <w:p w14:paraId="11062034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PROG.</w:t>
            </w:r>
          </w:p>
        </w:tc>
        <w:tc>
          <w:tcPr>
            <w:tcW w:w="779" w:type="dxa"/>
          </w:tcPr>
          <w:p w14:paraId="330E15D3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ERREALA</w:t>
            </w:r>
          </w:p>
        </w:tc>
        <w:tc>
          <w:tcPr>
            <w:tcW w:w="779" w:type="dxa"/>
          </w:tcPr>
          <w:p w14:paraId="3E681C90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PROG.</w:t>
            </w:r>
          </w:p>
        </w:tc>
        <w:tc>
          <w:tcPr>
            <w:tcW w:w="779" w:type="dxa"/>
          </w:tcPr>
          <w:p w14:paraId="3B1CA325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ERREALA</w:t>
            </w:r>
          </w:p>
        </w:tc>
        <w:tc>
          <w:tcPr>
            <w:tcW w:w="779" w:type="dxa"/>
          </w:tcPr>
          <w:p w14:paraId="54AB8C52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PROG.</w:t>
            </w:r>
          </w:p>
        </w:tc>
        <w:tc>
          <w:tcPr>
            <w:tcW w:w="779" w:type="dxa"/>
          </w:tcPr>
          <w:p w14:paraId="54330360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ERREALA</w:t>
            </w:r>
          </w:p>
        </w:tc>
        <w:tc>
          <w:tcPr>
            <w:tcW w:w="779" w:type="dxa"/>
          </w:tcPr>
          <w:p w14:paraId="44154EB2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PROG.</w:t>
            </w:r>
          </w:p>
        </w:tc>
      </w:tr>
      <w:tr w:rsidR="00D92944" w:rsidRPr="00F766AA" w14:paraId="028731AC" w14:textId="77777777" w:rsidTr="00612B80">
        <w:trPr>
          <w:trHeight w:val="76"/>
        </w:trPr>
        <w:tc>
          <w:tcPr>
            <w:tcW w:w="4525" w:type="dxa"/>
            <w:gridSpan w:val="2"/>
          </w:tcPr>
          <w:p w14:paraId="357CABE2" w14:textId="77777777" w:rsidR="00D92944" w:rsidRPr="00F766AA" w:rsidRDefault="00D92944" w:rsidP="00612B80">
            <w:pPr>
              <w:tabs>
                <w:tab w:val="left" w:pos="226"/>
              </w:tabs>
              <w:spacing w:line="264" w:lineRule="auto"/>
              <w:ind w:left="226" w:hanging="226"/>
              <w:rPr>
                <w:szCs w:val="18"/>
              </w:rPr>
            </w:pPr>
            <w:r>
              <w:t xml:space="preserve"> Txostenaren zk.</w:t>
            </w: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0ADAD898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08B3F5D8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7AEB22E7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29A6E40B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</w:tr>
      <w:tr w:rsidR="00D92944" w:rsidRPr="00F766AA" w14:paraId="2CE3FFF6" w14:textId="77777777" w:rsidTr="00612B80">
        <w:trPr>
          <w:trHeight w:val="96"/>
        </w:trPr>
        <w:tc>
          <w:tcPr>
            <w:tcW w:w="4525" w:type="dxa"/>
            <w:gridSpan w:val="2"/>
          </w:tcPr>
          <w:p w14:paraId="17894564" w14:textId="77777777" w:rsidR="00D92944" w:rsidRPr="00F766AA" w:rsidRDefault="00D92944" w:rsidP="00612B80">
            <w:pPr>
              <w:tabs>
                <w:tab w:val="left" w:pos="226"/>
              </w:tabs>
              <w:spacing w:line="264" w:lineRule="auto"/>
              <w:ind w:left="226" w:hanging="226"/>
              <w:rPr>
                <w:szCs w:val="18"/>
              </w:rPr>
            </w:pPr>
            <w:r>
              <w:t xml:space="preserve"> Eguna:</w:t>
            </w: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0837BFC3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5DC44952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4E3DB271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2FF38938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</w:tr>
      <w:tr w:rsidR="00D92944" w:rsidRPr="00F766AA" w14:paraId="40DCD3AD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F594F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3071F67B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98ACD" w14:textId="77777777" w:rsidR="00D92944" w:rsidRPr="00F766AA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3"/>
              </w:rPr>
              <w:t>□</w:t>
            </w:r>
            <w:r>
              <w:rPr>
                <w:sz w:val="17"/>
              </w:rPr>
              <w:t xml:space="preserve">  </w:t>
            </w:r>
            <w:r>
              <w:t>Ikusizko informazioa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EA434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E2E8A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C4132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DE591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3A692A73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1722E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1C7642DA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F6DA6" w14:textId="77777777" w:rsidR="00D92944" w:rsidRPr="00F766AA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3"/>
              </w:rPr>
              <w:t>□</w:t>
            </w:r>
            <w:r>
              <w:rPr>
                <w:sz w:val="17"/>
              </w:rPr>
              <w:t xml:space="preserve">  </w:t>
            </w:r>
            <w:r>
              <w:t>Lurrari buruzko informazioa; laginketak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E6BF3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FF975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1CF7A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14A39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419DE137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E4B07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40E12FCC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38073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3"/>
              </w:rPr>
              <w:t>□</w:t>
            </w:r>
            <w:r>
              <w:rPr>
                <w:sz w:val="17"/>
              </w:rPr>
              <w:t xml:space="preserve"> Hormigoiari buruzko informazio-saiakuntzak: errebotea eta ultrasoinuak, UNE-EN 12504-2:2022 arauaren edo UNE-EN 12504-4:2022 arauaren arabera</w:t>
            </w:r>
          </w:p>
          <w:p w14:paraId="2D937F5D" w14:textId="19DECC2F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17"/>
              </w:rPr>
              <w:tab/>
            </w:r>
            <w:r>
              <w:rPr>
                <w:strike/>
                <w:sz w:val="17"/>
              </w:rPr>
              <w:t xml:space="preserve">  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9E67C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BD266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38B76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A2A19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5EE38E21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5D68B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06946AFE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9333F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3"/>
              </w:rPr>
              <w:t>□</w:t>
            </w:r>
            <w:r>
              <w:rPr>
                <w:sz w:val="17"/>
              </w:rPr>
              <w:t xml:space="preserve">  Hormigoiaren erresistentzia; laginak,</w:t>
            </w:r>
          </w:p>
          <w:p w14:paraId="558FA85D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12504-1:2009 arauaren arabera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AE5A2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83645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6B44F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010DC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28FDD456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06965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086826A1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EA749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3"/>
              </w:rPr>
              <w:t>□</w:t>
            </w:r>
            <w:r>
              <w:rPr>
                <w:sz w:val="17"/>
              </w:rPr>
              <w:t xml:space="preserve">  Altzairuaren muga elastikoa eta haustura-karga,</w:t>
            </w:r>
          </w:p>
          <w:p w14:paraId="47846938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 36068:2011 arauaren arabera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5710C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E9BD2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CA58D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7D908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742565FB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7A536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0219C46A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0C809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3"/>
              </w:rPr>
              <w:t>□</w:t>
            </w:r>
            <w:r>
              <w:rPr>
                <w:sz w:val="17"/>
              </w:rPr>
              <w:t xml:space="preserve">  Armaduren korrosioaren azterketa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6DD96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F8595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4608C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8B646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40ADFE3E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6441F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26302F82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B4454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3"/>
              </w:rPr>
              <w:t>□</w:t>
            </w:r>
            <w:r>
              <w:rPr>
                <w:sz w:val="17"/>
              </w:rPr>
              <w:t xml:space="preserve">  Karga-proba, UNE 7457:1986 arauaren arabera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90389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9815F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51B36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1D0A4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0B1B23DE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F621E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796411AE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738EC" w14:textId="77777777" w:rsidR="00D92944" w:rsidRPr="00F766AA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3"/>
              </w:rPr>
              <w:t>□</w:t>
            </w:r>
            <w:r>
              <w:rPr>
                <w:sz w:val="17"/>
              </w:rPr>
              <w:t xml:space="preserve">  Beste proba/saiakuntza batzuk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F8130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BE4E9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96348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2BA8A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51875C55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BA622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2A613FD1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A0A1E" w14:textId="77777777" w:rsidR="00D92944" w:rsidRPr="00F766AA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3"/>
              </w:rPr>
              <w:t>□</w:t>
            </w:r>
            <w:r>
              <w:rPr>
                <w:sz w:val="17"/>
              </w:rPr>
              <w:t xml:space="preserve">  Egituraren </w:t>
            </w:r>
            <w:proofErr w:type="spellStart"/>
            <w:r>
              <w:rPr>
                <w:sz w:val="17"/>
              </w:rPr>
              <w:t>birkalkulua</w:t>
            </w:r>
            <w:proofErr w:type="spellEnd"/>
            <w:r>
              <w:rPr>
                <w:sz w:val="17"/>
              </w:rPr>
              <w:t>, DB SE dokumentuaren arabera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30EE5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F338B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938DB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70FD6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</w:tbl>
    <w:p w14:paraId="50EE0FAE" w14:textId="77777777" w:rsidR="00D92944" w:rsidRPr="00F766AA" w:rsidRDefault="00D92944" w:rsidP="00D92944">
      <w:pPr>
        <w:rPr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D92944" w:rsidRPr="00F766AA" w14:paraId="719493D4" w14:textId="77777777" w:rsidTr="00612B80">
        <w:trPr>
          <w:trHeight w:val="231"/>
        </w:trPr>
        <w:tc>
          <w:tcPr>
            <w:tcW w:w="7621" w:type="dxa"/>
          </w:tcPr>
          <w:p w14:paraId="57DC6824" w14:textId="77777777" w:rsidR="00D92944" w:rsidRPr="00F766AA" w:rsidRDefault="00D92944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3D94166E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752D3C45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636E19C0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11DED02A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2BE4A6F0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7DE50A31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56C5052B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5F6416C4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DCA365F" w14:textId="77777777" w:rsidR="00D92944" w:rsidRPr="00F766AA" w:rsidRDefault="00D92944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6BF82A7E" w14:textId="77777777" w:rsidR="00D92944" w:rsidRPr="00F766AA" w:rsidRDefault="00D92944" w:rsidP="00D92944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2093"/>
        <w:gridCol w:w="425"/>
        <w:gridCol w:w="4029"/>
        <w:gridCol w:w="365"/>
        <w:gridCol w:w="3749"/>
        <w:gridCol w:w="113"/>
      </w:tblGrid>
      <w:tr w:rsidR="00D92944" w:rsidRPr="00F766AA" w14:paraId="01C91970" w14:textId="77777777" w:rsidTr="0005259E">
        <w:trPr>
          <w:gridBefore w:val="1"/>
          <w:wBefore w:w="113" w:type="dxa"/>
          <w:trHeight w:val="425"/>
        </w:trPr>
        <w:tc>
          <w:tcPr>
            <w:tcW w:w="10774" w:type="dxa"/>
            <w:gridSpan w:val="6"/>
            <w:vAlign w:val="center"/>
          </w:tcPr>
          <w:p w14:paraId="2A8314FE" w14:textId="77777777" w:rsidR="00D92944" w:rsidRPr="00F766AA" w:rsidRDefault="00D92944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  <w:tr w:rsidR="00146384" w:rsidRPr="00F766AA" w14:paraId="1D9DBED6" w14:textId="77777777" w:rsidTr="0005259E">
        <w:tblPrEx>
          <w:shd w:val="clear" w:color="auto" w:fill="FFFFFF" w:themeFill="background1"/>
          <w:tblLook w:val="01E0" w:firstRow="1" w:lastRow="1" w:firstColumn="1" w:lastColumn="1" w:noHBand="0" w:noVBand="0"/>
        </w:tblPrEx>
        <w:trPr>
          <w:gridAfter w:val="1"/>
          <w:wAfter w:w="113" w:type="dxa"/>
          <w:trHeight w:val="566"/>
        </w:trPr>
        <w:tc>
          <w:tcPr>
            <w:tcW w:w="22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2CE48" w14:textId="77777777" w:rsidR="00146384" w:rsidRPr="00F766AA" w:rsidRDefault="00146384" w:rsidP="00636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06EFB" w14:textId="77777777" w:rsidR="00146384" w:rsidRPr="00F766AA" w:rsidRDefault="00146384" w:rsidP="0063696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E7051" w14:textId="77777777" w:rsidR="00146384" w:rsidRPr="00F766AA" w:rsidRDefault="00146384" w:rsidP="006369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ZIMENDUAK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437CB29" w14:textId="77777777" w:rsidR="00146384" w:rsidRPr="00F766AA" w:rsidRDefault="00146384" w:rsidP="00636961">
            <w:pPr>
              <w:jc w:val="center"/>
              <w:rPr>
                <w:b/>
                <w:sz w:val="24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7B79C7C5" w14:textId="77777777" w:rsidR="00146384" w:rsidRPr="00F766AA" w:rsidRDefault="00146384" w:rsidP="006369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ZIMENDU SAKONAK</w:t>
            </w:r>
          </w:p>
          <w:p w14:paraId="09F1D5A5" w14:textId="77777777" w:rsidR="00146384" w:rsidRPr="00F766AA" w:rsidRDefault="00146384" w:rsidP="006369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«In situ» PILOTEAK</w:t>
            </w:r>
          </w:p>
        </w:tc>
      </w:tr>
    </w:tbl>
    <w:p w14:paraId="47AECB71" w14:textId="77777777" w:rsidR="00146384" w:rsidRPr="00F766AA" w:rsidRDefault="00146384" w:rsidP="00146384">
      <w:pPr>
        <w:rPr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560"/>
      </w:tblGrid>
      <w:tr w:rsidR="00146384" w:rsidRPr="00F766AA" w14:paraId="7467E44D" w14:textId="77777777" w:rsidTr="00636961">
        <w:trPr>
          <w:trHeight w:val="284"/>
        </w:trPr>
        <w:tc>
          <w:tcPr>
            <w:tcW w:w="1214" w:type="dxa"/>
            <w:vAlign w:val="center"/>
          </w:tcPr>
          <w:p w14:paraId="17BF94A1" w14:textId="77777777" w:rsidR="00146384" w:rsidRPr="00F766AA" w:rsidRDefault="00146384" w:rsidP="00636961">
            <w:pPr>
              <w:jc w:val="center"/>
            </w:pPr>
            <w:r>
              <w:t>OBRA</w:t>
            </w:r>
          </w:p>
        </w:tc>
        <w:tc>
          <w:tcPr>
            <w:tcW w:w="9560" w:type="dxa"/>
            <w:vAlign w:val="center"/>
          </w:tcPr>
          <w:p w14:paraId="2BB5B184" w14:textId="77777777" w:rsidR="00146384" w:rsidRPr="00F766AA" w:rsidRDefault="00146384" w:rsidP="00636961">
            <w:pPr>
              <w:rPr>
                <w:b/>
              </w:rPr>
            </w:pPr>
          </w:p>
        </w:tc>
      </w:tr>
    </w:tbl>
    <w:p w14:paraId="50AE4586" w14:textId="77777777" w:rsidR="00146384" w:rsidRPr="00F766AA" w:rsidRDefault="00146384" w:rsidP="00146384">
      <w:pPr>
        <w:rPr>
          <w:b/>
          <w:sz w:val="28"/>
          <w:szCs w:val="28"/>
        </w:rPr>
      </w:pPr>
    </w:p>
    <w:p w14:paraId="48AE00B8" w14:textId="77777777" w:rsidR="00146384" w:rsidRPr="00F766AA" w:rsidRDefault="00146384" w:rsidP="00146384">
      <w:pPr>
        <w:ind w:left="-142"/>
        <w:rPr>
          <w:b/>
        </w:rPr>
      </w:pPr>
      <w:r>
        <w:rPr>
          <w:b/>
        </w:rPr>
        <w:t>Sistemaren identifikazioa eta loteak</w:t>
      </w:r>
    </w:p>
    <w:p w14:paraId="565E60EB" w14:textId="77777777" w:rsidR="00146384" w:rsidRPr="00F766AA" w:rsidRDefault="00146384" w:rsidP="00146384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9"/>
        <w:gridCol w:w="2660"/>
        <w:gridCol w:w="3860"/>
        <w:gridCol w:w="992"/>
        <w:gridCol w:w="993"/>
      </w:tblGrid>
      <w:tr w:rsidR="00146384" w:rsidRPr="00F766AA" w14:paraId="11D20EB5" w14:textId="77777777" w:rsidTr="00430B76">
        <w:trPr>
          <w:cantSplit/>
          <w:trHeight w:val="11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DB8FB8C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Eraikuntza-sistema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14:paraId="3C972471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Mota/Lotea </w:t>
            </w:r>
          </w:p>
        </w:tc>
        <w:tc>
          <w:tcPr>
            <w:tcW w:w="3860" w:type="dxa"/>
            <w:vMerge w:val="restart"/>
            <w:shd w:val="clear" w:color="auto" w:fill="auto"/>
            <w:vAlign w:val="center"/>
          </w:tcPr>
          <w:p w14:paraId="0D5DE330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5DA2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146384" w:rsidRPr="00F766AA" w14:paraId="6E3556B3" w14:textId="77777777" w:rsidTr="00430B76">
        <w:trPr>
          <w:cantSplit/>
          <w:trHeight w:val="119"/>
        </w:trPr>
        <w:tc>
          <w:tcPr>
            <w:tcW w:w="2269" w:type="dxa"/>
            <w:vMerge/>
            <w:shd w:val="clear" w:color="auto" w:fill="auto"/>
            <w:vAlign w:val="center"/>
          </w:tcPr>
          <w:p w14:paraId="428AFD16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14:paraId="691C0BD5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860" w:type="dxa"/>
            <w:vMerge/>
            <w:shd w:val="clear" w:color="auto" w:fill="auto"/>
            <w:vAlign w:val="center"/>
          </w:tcPr>
          <w:p w14:paraId="73FED839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9E77D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265BB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146384" w:rsidRPr="00F766AA" w14:paraId="5B2099F1" w14:textId="77777777" w:rsidTr="00430B76">
        <w:trPr>
          <w:cantSplit/>
          <w:trHeight w:val="11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0F4C11D5" w14:textId="77777777" w:rsidR="00146384" w:rsidRPr="00F766AA" w:rsidRDefault="00146384" w:rsidP="00636961">
            <w:pPr>
              <w:ind w:left="114"/>
              <w:rPr>
                <w:szCs w:val="18"/>
              </w:rPr>
            </w:pPr>
            <w:r>
              <w:t>«In situ» piloteak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454E0AF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14:paraId="773C7E46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C5486D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786752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</w:tr>
      <w:tr w:rsidR="00146384" w:rsidRPr="00F766AA" w14:paraId="04C61D4C" w14:textId="77777777" w:rsidTr="00430B76">
        <w:trPr>
          <w:cantSplit/>
          <w:trHeight w:val="119"/>
        </w:trPr>
        <w:tc>
          <w:tcPr>
            <w:tcW w:w="2269" w:type="dxa"/>
            <w:vMerge/>
            <w:shd w:val="clear" w:color="auto" w:fill="auto"/>
            <w:vAlign w:val="center"/>
          </w:tcPr>
          <w:p w14:paraId="0CBE94A3" w14:textId="77777777" w:rsidR="00146384" w:rsidRPr="00F766AA" w:rsidRDefault="00146384" w:rsidP="00636961">
            <w:pPr>
              <w:ind w:left="114"/>
              <w:rPr>
                <w:szCs w:val="18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0658DBC7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14:paraId="19F41B5D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CA8FDC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FDB2EE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F5E8F00" w14:textId="77777777" w:rsidR="00146384" w:rsidRPr="00F766AA" w:rsidRDefault="00146384" w:rsidP="00146384">
      <w:pPr>
        <w:ind w:left="-142"/>
        <w:rPr>
          <w:b/>
          <w:sz w:val="24"/>
        </w:rPr>
      </w:pPr>
    </w:p>
    <w:p w14:paraId="29A0DB27" w14:textId="77777777" w:rsidR="00146384" w:rsidRPr="00F766AA" w:rsidRDefault="00146384" w:rsidP="00146384">
      <w:pPr>
        <w:ind w:left="-142"/>
        <w:rPr>
          <w:b/>
        </w:rPr>
      </w:pPr>
      <w:r>
        <w:rPr>
          <w:b/>
        </w:rPr>
        <w:t>Hartzearen dokumentu-kontrola</w:t>
      </w:r>
    </w:p>
    <w:p w14:paraId="1B042D14" w14:textId="77777777" w:rsidR="00146384" w:rsidRPr="00F766AA" w:rsidRDefault="00146384" w:rsidP="00146384">
      <w:pPr>
        <w:rPr>
          <w:b/>
          <w:sz w:val="8"/>
          <w:szCs w:val="8"/>
        </w:rPr>
      </w:pPr>
    </w:p>
    <w:tbl>
      <w:tblPr>
        <w:tblW w:w="776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281"/>
        <w:gridCol w:w="2648"/>
        <w:gridCol w:w="2835"/>
      </w:tblGrid>
      <w:tr w:rsidR="00146384" w:rsidRPr="00F766AA" w14:paraId="5315672D" w14:textId="77777777" w:rsidTr="00636961">
        <w:trPr>
          <w:cantSplit/>
          <w:trHeight w:val="105"/>
        </w:trPr>
        <w:tc>
          <w:tcPr>
            <w:tcW w:w="2281" w:type="dxa"/>
            <w:vAlign w:val="center"/>
          </w:tcPr>
          <w:p w14:paraId="0A421DCD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t>PRODUKTUA</w:t>
            </w:r>
          </w:p>
        </w:tc>
        <w:tc>
          <w:tcPr>
            <w:tcW w:w="2648" w:type="dxa"/>
          </w:tcPr>
          <w:p w14:paraId="257E0A88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t>Kalitate-bereizgarridun hormigoia</w:t>
            </w:r>
          </w:p>
        </w:tc>
        <w:tc>
          <w:tcPr>
            <w:tcW w:w="2835" w:type="dxa"/>
            <w:vAlign w:val="center"/>
          </w:tcPr>
          <w:p w14:paraId="6F66BAB3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t>Egikaritze-partea</w:t>
            </w:r>
          </w:p>
        </w:tc>
      </w:tr>
      <w:tr w:rsidR="00146384" w:rsidRPr="00F766AA" w14:paraId="0F52A1EF" w14:textId="77777777" w:rsidTr="00636961">
        <w:trPr>
          <w:cantSplit/>
          <w:trHeight w:val="155"/>
        </w:trPr>
        <w:tc>
          <w:tcPr>
            <w:tcW w:w="2281" w:type="dxa"/>
            <w:vAlign w:val="center"/>
          </w:tcPr>
          <w:p w14:paraId="772416D1" w14:textId="77777777" w:rsidR="00146384" w:rsidRPr="00F766AA" w:rsidRDefault="00146384" w:rsidP="00636961">
            <w:pPr>
              <w:ind w:left="114"/>
              <w:rPr>
                <w:szCs w:val="18"/>
              </w:rPr>
            </w:pPr>
            <w:r>
              <w:t>«In situ» piloteak</w:t>
            </w:r>
          </w:p>
        </w:tc>
        <w:tc>
          <w:tcPr>
            <w:tcW w:w="2648" w:type="dxa"/>
          </w:tcPr>
          <w:p w14:paraId="3E8C383A" w14:textId="77777777" w:rsidR="00146384" w:rsidRPr="00F766AA" w:rsidRDefault="00146384" w:rsidP="00636961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455DCEB" w14:textId="77777777" w:rsidR="00146384" w:rsidRPr="00F766AA" w:rsidRDefault="00146384" w:rsidP="00636961">
            <w:pPr>
              <w:ind w:left="200"/>
              <w:rPr>
                <w:sz w:val="8"/>
                <w:szCs w:val="8"/>
              </w:rPr>
            </w:pPr>
          </w:p>
          <w:p w14:paraId="0D08E0AA" w14:textId="77777777" w:rsidR="00146384" w:rsidRPr="00F766AA" w:rsidRDefault="00146384" w:rsidP="00636961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2835" w:type="dxa"/>
            <w:vAlign w:val="center"/>
          </w:tcPr>
          <w:p w14:paraId="289FA390" w14:textId="77777777" w:rsidR="00146384" w:rsidRPr="00E549F9" w:rsidRDefault="00146384" w:rsidP="00636961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</w:tc>
      </w:tr>
    </w:tbl>
    <w:p w14:paraId="701B0066" w14:textId="77777777" w:rsidR="00146384" w:rsidRPr="00F766AA" w:rsidRDefault="00146384" w:rsidP="00146384">
      <w:pPr>
        <w:tabs>
          <w:tab w:val="left" w:pos="6946"/>
        </w:tabs>
        <w:rPr>
          <w:sz w:val="24"/>
        </w:rPr>
      </w:pPr>
    </w:p>
    <w:p w14:paraId="56EB3A32" w14:textId="77777777" w:rsidR="00146384" w:rsidRPr="00F766AA" w:rsidRDefault="00146384" w:rsidP="00146384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192474CC" w14:textId="77777777" w:rsidR="00146384" w:rsidRPr="00F766AA" w:rsidRDefault="00146384" w:rsidP="00146384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4643"/>
        <w:gridCol w:w="1176"/>
        <w:gridCol w:w="1176"/>
        <w:gridCol w:w="1176"/>
        <w:gridCol w:w="1176"/>
        <w:gridCol w:w="1176"/>
      </w:tblGrid>
      <w:tr w:rsidR="00146384" w:rsidRPr="00F766AA" w14:paraId="691E7675" w14:textId="77777777" w:rsidTr="00636961">
        <w:trPr>
          <w:trHeight w:val="263"/>
        </w:trPr>
        <w:tc>
          <w:tcPr>
            <w:tcW w:w="4923" w:type="dxa"/>
            <w:gridSpan w:val="2"/>
            <w:vMerge w:val="restart"/>
            <w:vAlign w:val="center"/>
          </w:tcPr>
          <w:p w14:paraId="26A1676A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t xml:space="preserve">Saiakuntza – Proba </w:t>
            </w:r>
          </w:p>
          <w:p w14:paraId="190914EB" w14:textId="77777777" w:rsidR="00146384" w:rsidRPr="00F766AA" w:rsidRDefault="00146384" w:rsidP="00636961">
            <w:pPr>
              <w:jc w:val="center"/>
              <w:rPr>
                <w:sz w:val="4"/>
                <w:szCs w:val="4"/>
              </w:rPr>
            </w:pPr>
          </w:p>
          <w:p w14:paraId="0C7432D2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t>«In situ» piloteak</w:t>
            </w:r>
          </w:p>
        </w:tc>
        <w:tc>
          <w:tcPr>
            <w:tcW w:w="5880" w:type="dxa"/>
            <w:gridSpan w:val="5"/>
            <w:vAlign w:val="center"/>
          </w:tcPr>
          <w:p w14:paraId="60CE65A6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146384" w:rsidRPr="00F766AA" w14:paraId="223E61D5" w14:textId="77777777" w:rsidTr="00636961">
        <w:trPr>
          <w:trHeight w:val="240"/>
        </w:trPr>
        <w:tc>
          <w:tcPr>
            <w:tcW w:w="4923" w:type="dxa"/>
            <w:gridSpan w:val="2"/>
            <w:vMerge/>
          </w:tcPr>
          <w:p w14:paraId="50B34896" w14:textId="77777777" w:rsidR="00146384" w:rsidRPr="00F766AA" w:rsidRDefault="00146384" w:rsidP="00636961">
            <w:pPr>
              <w:rPr>
                <w:sz w:val="17"/>
                <w:szCs w:val="17"/>
              </w:rPr>
            </w:pPr>
          </w:p>
        </w:tc>
        <w:tc>
          <w:tcPr>
            <w:tcW w:w="1176" w:type="dxa"/>
          </w:tcPr>
          <w:p w14:paraId="08F4736B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4FC89F1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744B3A1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1ABC921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64FE62E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</w:tr>
      <w:tr w:rsidR="00146384" w:rsidRPr="00F766AA" w14:paraId="0A12DBF1" w14:textId="77777777" w:rsidTr="00636961">
        <w:trPr>
          <w:trHeight w:val="235"/>
        </w:trPr>
        <w:tc>
          <w:tcPr>
            <w:tcW w:w="4923" w:type="dxa"/>
            <w:gridSpan w:val="2"/>
            <w:vMerge/>
          </w:tcPr>
          <w:p w14:paraId="4E3BEA2A" w14:textId="77777777" w:rsidR="00146384" w:rsidRPr="00F766AA" w:rsidRDefault="00146384" w:rsidP="00636961">
            <w:pPr>
              <w:rPr>
                <w:sz w:val="17"/>
                <w:szCs w:val="17"/>
              </w:rPr>
            </w:pPr>
          </w:p>
        </w:tc>
        <w:tc>
          <w:tcPr>
            <w:tcW w:w="5880" w:type="dxa"/>
            <w:gridSpan w:val="5"/>
            <w:vAlign w:val="center"/>
          </w:tcPr>
          <w:p w14:paraId="6B933987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t>Saiakuntzarekiko adostasuna (A=Ados    E=Ez ados)</w:t>
            </w:r>
          </w:p>
        </w:tc>
      </w:tr>
      <w:tr w:rsidR="00146384" w:rsidRPr="00F766AA" w14:paraId="49D5959E" w14:textId="77777777" w:rsidTr="00636961">
        <w:trPr>
          <w:trHeight w:val="267"/>
        </w:trPr>
        <w:tc>
          <w:tcPr>
            <w:tcW w:w="4923" w:type="dxa"/>
            <w:gridSpan w:val="2"/>
            <w:vAlign w:val="center"/>
          </w:tcPr>
          <w:p w14:paraId="108C759C" w14:textId="77777777" w:rsidR="00146384" w:rsidRPr="00F766AA" w:rsidRDefault="00146384" w:rsidP="00636961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76" w:type="dxa"/>
          </w:tcPr>
          <w:p w14:paraId="778898F7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E613DE1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38FCE36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EE6AF8E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2E9AE6F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</w:tr>
      <w:tr w:rsidR="00146384" w:rsidRPr="00F766AA" w14:paraId="731E6525" w14:textId="77777777" w:rsidTr="00636961">
        <w:trPr>
          <w:trHeight w:val="271"/>
        </w:trPr>
        <w:tc>
          <w:tcPr>
            <w:tcW w:w="4923" w:type="dxa"/>
            <w:gridSpan w:val="2"/>
            <w:vAlign w:val="center"/>
          </w:tcPr>
          <w:p w14:paraId="21D99834" w14:textId="77777777" w:rsidR="00146384" w:rsidRPr="00F766AA" w:rsidRDefault="00146384" w:rsidP="00636961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76" w:type="dxa"/>
          </w:tcPr>
          <w:p w14:paraId="33B0D982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295292B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F592166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9632A89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5C63937F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</w:tr>
      <w:tr w:rsidR="00146384" w:rsidRPr="00DB6C72" w14:paraId="0273EB4D" w14:textId="77777777" w:rsidTr="00636961">
        <w:tc>
          <w:tcPr>
            <w:tcW w:w="280" w:type="dxa"/>
            <w:vAlign w:val="center"/>
          </w:tcPr>
          <w:p w14:paraId="701B3FDD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43" w:type="dxa"/>
            <w:vAlign w:val="center"/>
          </w:tcPr>
          <w:p w14:paraId="606DF233" w14:textId="77777777" w:rsidR="00146384" w:rsidRPr="00DB6C72" w:rsidRDefault="00146384" w:rsidP="00636961">
            <w:pPr>
              <w:tabs>
                <w:tab w:val="left" w:pos="252"/>
              </w:tabs>
              <w:ind w:left="252" w:hanging="252"/>
              <w:rPr>
                <w:sz w:val="17"/>
                <w:szCs w:val="17"/>
              </w:rPr>
            </w:pPr>
            <w:r w:rsidRPr="00DB6C72">
              <w:rPr>
                <w:sz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6"/>
              </w:rPr>
              <w:instrText xml:space="preserve"> FORMCHECKBOX </w:instrText>
            </w:r>
            <w:r w:rsidRPr="00DB6C72">
              <w:rPr>
                <w:sz w:val="16"/>
              </w:rPr>
            </w:r>
            <w:r w:rsidRPr="00DB6C72">
              <w:rPr>
                <w:sz w:val="16"/>
              </w:rPr>
              <w:fldChar w:fldCharType="separate"/>
            </w:r>
            <w:r w:rsidRPr="00DB6C72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ab/>
              <w:t xml:space="preserve">Gardentasun </w:t>
            </w:r>
            <w:proofErr w:type="spellStart"/>
            <w:r>
              <w:rPr>
                <w:sz w:val="17"/>
              </w:rPr>
              <w:t>sonikoa</w:t>
            </w:r>
            <w:proofErr w:type="spellEnd"/>
            <w:r>
              <w:rPr>
                <w:sz w:val="17"/>
              </w:rPr>
              <w:t xml:space="preserve"> ASTM D6760-02 edo NF P 94-160-1</w:t>
            </w:r>
          </w:p>
        </w:tc>
        <w:tc>
          <w:tcPr>
            <w:tcW w:w="1176" w:type="dxa"/>
          </w:tcPr>
          <w:p w14:paraId="74F18489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70767F31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0CFA6BB9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7E03417D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5DF45BD5" w14:textId="77777777" w:rsidR="00146384" w:rsidRPr="00DB6C72" w:rsidRDefault="00146384" w:rsidP="00636961">
            <w:pPr>
              <w:rPr>
                <w:sz w:val="24"/>
              </w:rPr>
            </w:pPr>
          </w:p>
        </w:tc>
      </w:tr>
      <w:tr w:rsidR="00146384" w:rsidRPr="00DB6C72" w14:paraId="65D148A7" w14:textId="77777777" w:rsidTr="00636961">
        <w:tc>
          <w:tcPr>
            <w:tcW w:w="280" w:type="dxa"/>
            <w:vAlign w:val="center"/>
          </w:tcPr>
          <w:p w14:paraId="3416922F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43" w:type="dxa"/>
            <w:vAlign w:val="center"/>
          </w:tcPr>
          <w:p w14:paraId="60F2EB2B" w14:textId="77777777" w:rsidR="00146384" w:rsidRPr="00DB6C72" w:rsidRDefault="00146384" w:rsidP="00636961">
            <w:pPr>
              <w:tabs>
                <w:tab w:val="left" w:pos="252"/>
                <w:tab w:val="left" w:pos="1794"/>
              </w:tabs>
              <w:ind w:left="252" w:hanging="252"/>
              <w:rPr>
                <w:sz w:val="17"/>
                <w:szCs w:val="17"/>
              </w:rPr>
            </w:pPr>
            <w:r w:rsidRPr="00DB6C72">
              <w:rPr>
                <w:sz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6"/>
              </w:rPr>
              <w:instrText xml:space="preserve"> FORMCHECKBOX </w:instrText>
            </w:r>
            <w:r w:rsidRPr="00DB6C72">
              <w:rPr>
                <w:sz w:val="16"/>
              </w:rPr>
            </w:r>
            <w:r w:rsidRPr="00DB6C72">
              <w:rPr>
                <w:sz w:val="16"/>
              </w:rPr>
              <w:fldChar w:fldCharType="separate"/>
            </w:r>
            <w:r w:rsidRPr="00DB6C72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ab/>
              <w:t>Inpedantzia mekanikoa  ASTM D5882-00</w:t>
            </w:r>
          </w:p>
        </w:tc>
        <w:tc>
          <w:tcPr>
            <w:tcW w:w="1176" w:type="dxa"/>
          </w:tcPr>
          <w:p w14:paraId="6234B626" w14:textId="77777777" w:rsidR="00146384" w:rsidRPr="00DB6C72" w:rsidRDefault="00146384" w:rsidP="00636961">
            <w:pPr>
              <w:rPr>
                <w:sz w:val="24"/>
                <w:lang w:val="fr-FR"/>
              </w:rPr>
            </w:pPr>
          </w:p>
        </w:tc>
        <w:tc>
          <w:tcPr>
            <w:tcW w:w="1176" w:type="dxa"/>
          </w:tcPr>
          <w:p w14:paraId="1B3CAE5E" w14:textId="77777777" w:rsidR="00146384" w:rsidRPr="00DB6C72" w:rsidRDefault="00146384" w:rsidP="00636961">
            <w:pPr>
              <w:rPr>
                <w:sz w:val="24"/>
                <w:lang w:val="fr-FR"/>
              </w:rPr>
            </w:pPr>
          </w:p>
        </w:tc>
        <w:tc>
          <w:tcPr>
            <w:tcW w:w="1176" w:type="dxa"/>
          </w:tcPr>
          <w:p w14:paraId="01FA0878" w14:textId="77777777" w:rsidR="00146384" w:rsidRPr="00DB6C72" w:rsidRDefault="00146384" w:rsidP="00636961">
            <w:pPr>
              <w:rPr>
                <w:sz w:val="24"/>
                <w:lang w:val="fr-FR"/>
              </w:rPr>
            </w:pPr>
          </w:p>
        </w:tc>
        <w:tc>
          <w:tcPr>
            <w:tcW w:w="1176" w:type="dxa"/>
          </w:tcPr>
          <w:p w14:paraId="70239F89" w14:textId="77777777" w:rsidR="00146384" w:rsidRPr="00DB6C72" w:rsidRDefault="00146384" w:rsidP="00636961">
            <w:pPr>
              <w:rPr>
                <w:sz w:val="24"/>
                <w:lang w:val="fr-FR"/>
              </w:rPr>
            </w:pPr>
          </w:p>
        </w:tc>
        <w:tc>
          <w:tcPr>
            <w:tcW w:w="1176" w:type="dxa"/>
          </w:tcPr>
          <w:p w14:paraId="21AC309A" w14:textId="77777777" w:rsidR="00146384" w:rsidRPr="00DB6C72" w:rsidRDefault="00146384" w:rsidP="00636961">
            <w:pPr>
              <w:rPr>
                <w:sz w:val="24"/>
                <w:lang w:val="fr-FR"/>
              </w:rPr>
            </w:pPr>
          </w:p>
        </w:tc>
      </w:tr>
      <w:tr w:rsidR="00146384" w:rsidRPr="00DB6C72" w14:paraId="3CB0850D" w14:textId="77777777" w:rsidTr="00636961">
        <w:tc>
          <w:tcPr>
            <w:tcW w:w="280" w:type="dxa"/>
            <w:vAlign w:val="center"/>
          </w:tcPr>
          <w:p w14:paraId="28DD1E2A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43" w:type="dxa"/>
            <w:vAlign w:val="center"/>
          </w:tcPr>
          <w:p w14:paraId="45DAEF86" w14:textId="77777777" w:rsidR="00146384" w:rsidRPr="00DB6C72" w:rsidRDefault="00146384" w:rsidP="00636961">
            <w:pPr>
              <w:tabs>
                <w:tab w:val="left" w:pos="252"/>
                <w:tab w:val="left" w:pos="2495"/>
              </w:tabs>
              <w:ind w:left="252" w:hanging="252"/>
              <w:rPr>
                <w:sz w:val="17"/>
                <w:szCs w:val="17"/>
              </w:rPr>
            </w:pPr>
            <w:r w:rsidRPr="00DB6C72">
              <w:rPr>
                <w:sz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6"/>
              </w:rPr>
              <w:instrText xml:space="preserve"> FORMCHECKBOX </w:instrText>
            </w:r>
            <w:r w:rsidRPr="00DB6C72">
              <w:rPr>
                <w:sz w:val="16"/>
              </w:rPr>
            </w:r>
            <w:r w:rsidRPr="00DB6C72">
              <w:rPr>
                <w:sz w:val="16"/>
              </w:rPr>
              <w:fldChar w:fldCharType="separate"/>
            </w:r>
            <w:r w:rsidRPr="00DB6C72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ab/>
              <w:t>Zundaketa mekanikoa</w:t>
            </w:r>
          </w:p>
        </w:tc>
        <w:tc>
          <w:tcPr>
            <w:tcW w:w="1176" w:type="dxa"/>
          </w:tcPr>
          <w:p w14:paraId="7B23BF58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257080BE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6807B08B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0A0CB531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248FD379" w14:textId="77777777" w:rsidR="00146384" w:rsidRPr="00DB6C72" w:rsidRDefault="00146384" w:rsidP="00636961">
            <w:pPr>
              <w:rPr>
                <w:sz w:val="24"/>
              </w:rPr>
            </w:pPr>
          </w:p>
        </w:tc>
      </w:tr>
      <w:tr w:rsidR="00146384" w:rsidRPr="00DB6C72" w14:paraId="015B51AC" w14:textId="77777777" w:rsidTr="00636961">
        <w:trPr>
          <w:trHeight w:val="313"/>
        </w:trPr>
        <w:tc>
          <w:tcPr>
            <w:tcW w:w="4923" w:type="dxa"/>
            <w:gridSpan w:val="2"/>
            <w:vAlign w:val="center"/>
          </w:tcPr>
          <w:p w14:paraId="5AED111F" w14:textId="77777777" w:rsidR="00146384" w:rsidRPr="00DB6C72" w:rsidRDefault="00146384" w:rsidP="00636961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53B6C474" w14:textId="77777777" w:rsidR="00146384" w:rsidRPr="00DB6C72" w:rsidRDefault="00146384" w:rsidP="00636961">
            <w:pPr>
              <w:jc w:val="center"/>
              <w:rPr>
                <w:w w:val="85"/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259B6917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561B4DC1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7082BA01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vAlign w:val="center"/>
          </w:tcPr>
          <w:p w14:paraId="6226B0D9" w14:textId="77777777" w:rsidR="00146384" w:rsidRPr="00DB6C72" w:rsidRDefault="00146384" w:rsidP="00636961">
            <w:pPr>
              <w:jc w:val="center"/>
              <w:rPr>
                <w:w w:val="85"/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2758E8FC" w14:textId="77777777" w:rsidR="00146384" w:rsidRPr="00DB6C72" w:rsidRDefault="00146384" w:rsidP="00146384">
      <w:pPr>
        <w:tabs>
          <w:tab w:val="left" w:pos="6946"/>
        </w:tabs>
        <w:ind w:left="-142"/>
        <w:rPr>
          <w:b/>
          <w:szCs w:val="18"/>
        </w:rPr>
      </w:pPr>
    </w:p>
    <w:p w14:paraId="18EED98D" w14:textId="77777777" w:rsidR="00146384" w:rsidRPr="00DB6C72" w:rsidRDefault="00146384" w:rsidP="00146384">
      <w:pPr>
        <w:tabs>
          <w:tab w:val="left" w:pos="6946"/>
        </w:tabs>
        <w:ind w:left="-142"/>
        <w:rPr>
          <w:sz w:val="8"/>
          <w:szCs w:val="8"/>
        </w:rPr>
      </w:pPr>
    </w:p>
    <w:p w14:paraId="1E1CB893" w14:textId="77777777" w:rsidR="00146384" w:rsidRDefault="00146384" w:rsidP="00146384">
      <w:pPr>
        <w:tabs>
          <w:tab w:val="left" w:pos="6946"/>
        </w:tabs>
        <w:ind w:left="-142"/>
        <w:rPr>
          <w:b/>
          <w:szCs w:val="18"/>
        </w:rPr>
      </w:pPr>
      <w:r>
        <w:rPr>
          <w:b/>
        </w:rPr>
        <w:t xml:space="preserve">Hartzearen kontrola (hormigoia) </w:t>
      </w:r>
    </w:p>
    <w:p w14:paraId="4EE1A007" w14:textId="77777777" w:rsidR="00146384" w:rsidRDefault="00146384" w:rsidP="00146384">
      <w:pPr>
        <w:tabs>
          <w:tab w:val="left" w:pos="6946"/>
        </w:tabs>
        <w:ind w:left="-142"/>
        <w:rPr>
          <w:b/>
          <w:szCs w:val="18"/>
        </w:rPr>
      </w:pPr>
    </w:p>
    <w:tbl>
      <w:tblPr>
        <w:tblStyle w:val="Saretaduntaula"/>
        <w:tblW w:w="0" w:type="auto"/>
        <w:tblInd w:w="-142" w:type="dxa"/>
        <w:tblLook w:val="04A0" w:firstRow="1" w:lastRow="0" w:firstColumn="1" w:lastColumn="0" w:noHBand="0" w:noVBand="1"/>
      </w:tblPr>
      <w:tblGrid>
        <w:gridCol w:w="3631"/>
        <w:gridCol w:w="3631"/>
        <w:gridCol w:w="3632"/>
      </w:tblGrid>
      <w:tr w:rsidR="00146384" w:rsidRPr="002D1DD0" w14:paraId="01562FB5" w14:textId="77777777" w:rsidTr="00636961">
        <w:trPr>
          <w:trHeight w:val="381"/>
        </w:trPr>
        <w:tc>
          <w:tcPr>
            <w:tcW w:w="3631" w:type="dxa"/>
            <w:vAlign w:val="center"/>
          </w:tcPr>
          <w:p w14:paraId="40C50CB7" w14:textId="77777777" w:rsidR="00146384" w:rsidRPr="002D1DD0" w:rsidRDefault="00146384" w:rsidP="00636961">
            <w:pPr>
              <w:tabs>
                <w:tab w:val="left" w:pos="6946"/>
              </w:tabs>
              <w:jc w:val="center"/>
              <w:rPr>
                <w:szCs w:val="18"/>
              </w:rPr>
            </w:pPr>
            <w:r w:rsidRPr="002D1DD0">
              <w:rPr>
                <w:sz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D0">
              <w:rPr>
                <w:sz w:val="16"/>
              </w:rPr>
              <w:instrText xml:space="preserve"> FORMCHECKBOX </w:instrText>
            </w:r>
            <w:r w:rsidRPr="002D1DD0">
              <w:rPr>
                <w:sz w:val="16"/>
              </w:rPr>
            </w:r>
            <w:r w:rsidRPr="002D1DD0">
              <w:rPr>
                <w:sz w:val="16"/>
              </w:rPr>
              <w:fldChar w:fldCharType="separate"/>
            </w:r>
            <w:r w:rsidRPr="002D1DD0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 xml:space="preserve"> </w:t>
            </w:r>
            <w:r>
              <w:t>Egitura Kodearen arabera</w:t>
            </w:r>
          </w:p>
        </w:tc>
        <w:tc>
          <w:tcPr>
            <w:tcW w:w="3631" w:type="dxa"/>
            <w:vAlign w:val="center"/>
          </w:tcPr>
          <w:p w14:paraId="6285944E" w14:textId="77777777" w:rsidR="00146384" w:rsidRPr="002D1DD0" w:rsidRDefault="00146384" w:rsidP="00636961">
            <w:pPr>
              <w:tabs>
                <w:tab w:val="left" w:pos="6946"/>
              </w:tabs>
              <w:jc w:val="center"/>
              <w:rPr>
                <w:szCs w:val="18"/>
              </w:rPr>
            </w:pPr>
            <w:r w:rsidRPr="002D1DD0">
              <w:rPr>
                <w:sz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D0">
              <w:rPr>
                <w:sz w:val="16"/>
              </w:rPr>
              <w:instrText xml:space="preserve"> FORMCHECKBOX </w:instrText>
            </w:r>
            <w:r w:rsidRPr="002D1DD0">
              <w:rPr>
                <w:sz w:val="16"/>
              </w:rPr>
            </w:r>
            <w:r w:rsidRPr="002D1DD0">
              <w:rPr>
                <w:sz w:val="16"/>
              </w:rPr>
              <w:fldChar w:fldCharType="separate"/>
            </w:r>
            <w:r w:rsidRPr="002D1DD0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 xml:space="preserve"> </w:t>
            </w:r>
            <w:r>
              <w:t>DB-SE-C (EN 1536:2011+A1:2016)</w:t>
            </w:r>
          </w:p>
        </w:tc>
        <w:tc>
          <w:tcPr>
            <w:tcW w:w="3632" w:type="dxa"/>
            <w:vAlign w:val="center"/>
          </w:tcPr>
          <w:p w14:paraId="39976DA5" w14:textId="77777777" w:rsidR="00146384" w:rsidRPr="002D1DD0" w:rsidRDefault="00146384" w:rsidP="00636961">
            <w:pPr>
              <w:tabs>
                <w:tab w:val="left" w:pos="6946"/>
              </w:tabs>
              <w:jc w:val="center"/>
              <w:rPr>
                <w:szCs w:val="18"/>
              </w:rPr>
            </w:pPr>
            <w:r w:rsidRPr="002D1DD0">
              <w:rPr>
                <w:sz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D0">
              <w:rPr>
                <w:sz w:val="16"/>
              </w:rPr>
              <w:instrText xml:space="preserve"> FORMCHECKBOX </w:instrText>
            </w:r>
            <w:r w:rsidRPr="002D1DD0">
              <w:rPr>
                <w:sz w:val="16"/>
              </w:rPr>
            </w:r>
            <w:r w:rsidRPr="002D1DD0">
              <w:rPr>
                <w:sz w:val="16"/>
              </w:rPr>
              <w:fldChar w:fldCharType="separate"/>
            </w:r>
            <w:r w:rsidRPr="002D1DD0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 xml:space="preserve"> </w:t>
            </w:r>
            <w:r>
              <w:t>maiztasun fakultatiboa (kalitate-bereizgarria)</w:t>
            </w:r>
          </w:p>
        </w:tc>
      </w:tr>
    </w:tbl>
    <w:p w14:paraId="6270E148" w14:textId="77777777" w:rsidR="00146384" w:rsidRPr="00F766AA" w:rsidRDefault="00146384" w:rsidP="00146384">
      <w:pPr>
        <w:rPr>
          <w:bCs/>
          <w:szCs w:val="18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709"/>
        <w:gridCol w:w="850"/>
        <w:gridCol w:w="1134"/>
        <w:gridCol w:w="1134"/>
        <w:gridCol w:w="992"/>
        <w:gridCol w:w="851"/>
        <w:gridCol w:w="850"/>
        <w:gridCol w:w="851"/>
        <w:gridCol w:w="992"/>
        <w:gridCol w:w="992"/>
        <w:gridCol w:w="1134"/>
      </w:tblGrid>
      <w:tr w:rsidR="00146384" w:rsidRPr="00FD6B6A" w14:paraId="299ED494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1F7F7FA5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709" w:type="dxa"/>
            <w:vAlign w:val="center"/>
          </w:tcPr>
          <w:p w14:paraId="79509EE0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Pilotea/Lotea</w:t>
            </w:r>
          </w:p>
        </w:tc>
        <w:tc>
          <w:tcPr>
            <w:tcW w:w="850" w:type="dxa"/>
            <w:vAlign w:val="center"/>
          </w:tcPr>
          <w:p w14:paraId="24EBF196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Oraldia</w:t>
            </w:r>
          </w:p>
        </w:tc>
        <w:tc>
          <w:tcPr>
            <w:tcW w:w="1134" w:type="dxa"/>
            <w:vAlign w:val="center"/>
          </w:tcPr>
          <w:p w14:paraId="0A9FC4DD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Txostenaren zk.</w:t>
            </w:r>
          </w:p>
        </w:tc>
        <w:tc>
          <w:tcPr>
            <w:tcW w:w="1134" w:type="dxa"/>
            <w:vAlign w:val="center"/>
          </w:tcPr>
          <w:p w14:paraId="2E4FFCB2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Hartualdiaren eguna</w:t>
            </w:r>
          </w:p>
        </w:tc>
        <w:tc>
          <w:tcPr>
            <w:tcW w:w="992" w:type="dxa"/>
            <w:vAlign w:val="center"/>
          </w:tcPr>
          <w:p w14:paraId="4D9E0B29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Maneiagarritasuna </w:t>
            </w:r>
          </w:p>
          <w:p w14:paraId="431EFD36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(mm)</w:t>
            </w:r>
          </w:p>
        </w:tc>
        <w:tc>
          <w:tcPr>
            <w:tcW w:w="851" w:type="dxa"/>
            <w:vAlign w:val="center"/>
          </w:tcPr>
          <w:p w14:paraId="16E4C7E0" w14:textId="77777777" w:rsidR="00146384" w:rsidRPr="00FD6B6A" w:rsidRDefault="006E17D7" w:rsidP="00636961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4F71B0">
              <w:rPr>
                <w:sz w:val="22"/>
              </w:rPr>
              <w:t xml:space="preserve"> </w:t>
            </w:r>
            <w:r w:rsidR="004F71B0">
              <w:rPr>
                <w:sz w:val="16"/>
              </w:rPr>
              <w:t>28</w:t>
            </w:r>
          </w:p>
          <w:p w14:paraId="61D4AC3F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0" w:type="dxa"/>
          </w:tcPr>
          <w:p w14:paraId="36E0DEDB" w14:textId="77777777" w:rsidR="00146384" w:rsidRPr="00F766AA" w:rsidRDefault="006E17D7" w:rsidP="00636961">
            <w:pPr>
              <w:jc w:val="center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1</m:t>
                  </m:r>
                </m:sub>
              </m:sSub>
            </m:oMath>
            <w:r w:rsidR="004F71B0">
              <w:rPr>
                <w:rFonts w:ascii="Cambria Math" w:hAnsi="Cambria Math"/>
                <w:i/>
                <w:sz w:val="22"/>
              </w:rPr>
              <w:t xml:space="preserve"> </w:t>
            </w:r>
            <w:r w:rsidR="004F71B0">
              <w:rPr>
                <w:sz w:val="16"/>
              </w:rPr>
              <w:t>28</w:t>
            </w:r>
          </w:p>
          <w:p w14:paraId="6BD23599" w14:textId="77777777" w:rsidR="00146384" w:rsidRPr="00F766AA" w:rsidRDefault="00146384" w:rsidP="00636961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7A5F17B4" w14:textId="77777777" w:rsidR="00146384" w:rsidRPr="00FE4AB8" w:rsidRDefault="00146384" w:rsidP="00636961">
            <w:pPr>
              <w:jc w:val="center"/>
              <w:rPr>
                <w:i/>
                <w:iCs/>
                <w:noProof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K</w:t>
            </w:r>
            <w:r>
              <w:rPr>
                <w:rFonts w:ascii="Times New Roman" w:hAnsi="Times New Roman"/>
                <w:i/>
                <w:sz w:val="22"/>
                <w:vertAlign w:val="subscript"/>
              </w:rPr>
              <w:t>n</w:t>
            </w:r>
          </w:p>
        </w:tc>
        <w:tc>
          <w:tcPr>
            <w:tcW w:w="992" w:type="dxa"/>
            <w:vAlign w:val="center"/>
          </w:tcPr>
          <w:p w14:paraId="2D1D4E9A" w14:textId="77777777" w:rsidR="00146384" w:rsidRPr="00F766AA" w:rsidRDefault="00146384" w:rsidP="00636961">
            <w:pPr>
              <w:jc w:val="center"/>
              <w:rPr>
                <w:noProof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16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noProof/>
                        <w:sz w:val="20"/>
                      </w:rPr>
                    </m:ctrlPr>
                  </m:e>
                </m:d>
              </m:oMath>
            </m:oMathPara>
          </w:p>
          <w:p w14:paraId="585D274F" w14:textId="77777777" w:rsidR="00146384" w:rsidRDefault="00146384" w:rsidP="00636961">
            <w:pPr>
              <w:jc w:val="center"/>
              <w:rPr>
                <w:noProof/>
                <w:sz w:val="22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992" w:type="dxa"/>
          </w:tcPr>
          <w:p w14:paraId="08B9F8D7" w14:textId="77777777" w:rsidR="00146384" w:rsidRPr="00FD6B6A" w:rsidRDefault="006E17D7" w:rsidP="00636961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618BFC3D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52588979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Onarpena </w:t>
            </w:r>
          </w:p>
        </w:tc>
      </w:tr>
      <w:tr w:rsidR="00146384" w:rsidRPr="006C1338" w14:paraId="578C7CB4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4D4E01A4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44A1BC2E" w14:textId="77777777" w:rsidR="00146384" w:rsidRPr="006C1338" w:rsidRDefault="00146384" w:rsidP="00636961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0BBD151E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DFE2A8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B074129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05BC518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BA505A8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4D6D300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00698018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6A63CB11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11724DC8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91EA428" w14:textId="77777777" w:rsidR="00146384" w:rsidRPr="006C1338" w:rsidRDefault="00146384" w:rsidP="00636961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</w:p>
        </w:tc>
      </w:tr>
      <w:tr w:rsidR="00146384" w:rsidRPr="006C1338" w14:paraId="1FE57BE6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4398EDFE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5CEEF2A0" w14:textId="77777777" w:rsidR="00146384" w:rsidRPr="006C1338" w:rsidRDefault="00146384" w:rsidP="00636961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5DEDDA8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EA67B2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899068E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19D6F32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FBFA383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5F0A3F7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5BCF3097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36880658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1B68309E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71DDE4A" w14:textId="77777777" w:rsidR="00146384" w:rsidRPr="006C1338" w:rsidRDefault="00146384" w:rsidP="00636961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</w:p>
        </w:tc>
      </w:tr>
      <w:tr w:rsidR="00146384" w:rsidRPr="006C1338" w14:paraId="34DBFBEB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41CEF72E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3BED6445" w14:textId="77777777" w:rsidR="00146384" w:rsidRPr="006C1338" w:rsidRDefault="00146384" w:rsidP="00636961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1D2C8CA0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11B9CA2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B54C9C5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ECD5904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6DCCF1C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0024B4C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230F928E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27761373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77D4EFA7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EFAC172" w14:textId="77777777" w:rsidR="00146384" w:rsidRPr="006C1338" w:rsidRDefault="00146384" w:rsidP="00636961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</w:p>
        </w:tc>
      </w:tr>
      <w:tr w:rsidR="00146384" w:rsidRPr="006C1338" w14:paraId="7876CCC9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765C477A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4D2EFCBE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850" w:type="dxa"/>
          </w:tcPr>
          <w:p w14:paraId="1EA2F4BE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C93F031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2727979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CAAB932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C8FB3BE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FEF6540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4E0C314D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44CC23ED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668B037A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E114AFD" w14:textId="77777777" w:rsidR="00146384" w:rsidRPr="006C1338" w:rsidRDefault="00146384" w:rsidP="00636961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</w:p>
        </w:tc>
      </w:tr>
      <w:tr w:rsidR="00146384" w:rsidRPr="006C1338" w14:paraId="6CC8B76F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009B250C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5AE8F1BC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850" w:type="dxa"/>
          </w:tcPr>
          <w:p w14:paraId="358E91DD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97EA50D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A8EAE6D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EC6691B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CBB2505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32882674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2C3810E0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7DEC27F4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67C5BFE3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85F583C" w14:textId="77777777" w:rsidR="00146384" w:rsidRPr="006C1338" w:rsidRDefault="00146384" w:rsidP="00636961">
            <w:pPr>
              <w:jc w:val="center"/>
              <w:rPr>
                <w:sz w:val="16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</w:p>
        </w:tc>
      </w:tr>
      <w:tr w:rsidR="00146384" w:rsidRPr="006C1338" w14:paraId="5B16148A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6B31FBA8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7790503E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850" w:type="dxa"/>
          </w:tcPr>
          <w:p w14:paraId="7663503C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B09F56C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819122B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4DABE9B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6CF28FC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4641BDF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4F8E090F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16FE767E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3B1484C8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D36D1A9" w14:textId="77777777" w:rsidR="00146384" w:rsidRPr="006C1338" w:rsidRDefault="00146384" w:rsidP="00636961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</w:p>
        </w:tc>
      </w:tr>
      <w:tr w:rsidR="00146384" w:rsidRPr="006C1338" w14:paraId="28F7F8B6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791ECB4B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2D6A024B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850" w:type="dxa"/>
          </w:tcPr>
          <w:p w14:paraId="56E6CF70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B0CD82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CC8DB8D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09B9CA4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CD5397D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3B0B3844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387A69F6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4B3FD35D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6A9C7E2F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0A1C464" w14:textId="77777777" w:rsidR="00146384" w:rsidRPr="006C1338" w:rsidRDefault="00146384" w:rsidP="00636961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</w:p>
        </w:tc>
      </w:tr>
      <w:tr w:rsidR="00146384" w:rsidRPr="006C1338" w14:paraId="29DD8D66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4C0D236D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2F14E71D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850" w:type="dxa"/>
          </w:tcPr>
          <w:p w14:paraId="4FF30732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967E3D4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9C0D9C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AC31275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8A7E4D9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C034A94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7550B8E6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34D2450B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01AF89A5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6403FD4" w14:textId="77777777" w:rsidR="00146384" w:rsidRPr="006C1338" w:rsidRDefault="00146384" w:rsidP="00636961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6C1338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</w:rPr>
              <w:instrText xml:space="preserve"> FORMCHECKBOX </w:instrText>
            </w:r>
            <w:r w:rsidRPr="006C1338">
              <w:rPr>
                <w:sz w:val="12"/>
              </w:rPr>
            </w:r>
            <w:r w:rsidRPr="006C1338">
              <w:rPr>
                <w:sz w:val="12"/>
              </w:rPr>
              <w:fldChar w:fldCharType="separate"/>
            </w:r>
            <w:r w:rsidRPr="006C1338">
              <w:rPr>
                <w:sz w:val="12"/>
              </w:rPr>
              <w:fldChar w:fldCharType="end"/>
            </w:r>
          </w:p>
        </w:tc>
      </w:tr>
    </w:tbl>
    <w:p w14:paraId="33864351" w14:textId="77777777" w:rsidR="00146384" w:rsidRPr="00F766AA" w:rsidRDefault="00146384" w:rsidP="00146384">
      <w:pPr>
        <w:contextualSpacing/>
        <w:rPr>
          <w:rFonts w:ascii="Times-Roman" w:hAnsi="Times-Roman" w:cs="Times-Roman"/>
          <w:sz w:val="16"/>
          <w:szCs w:val="16"/>
        </w:rPr>
      </w:pPr>
      <w:r>
        <w:rPr>
          <w:rFonts w:ascii="Cambria Math" w:hAnsi="Cambria Math"/>
          <w:i/>
          <w:sz w:val="22"/>
        </w:rPr>
        <w:t>x</w:t>
      </w:r>
      <w:r>
        <w:rPr>
          <w:rFonts w:ascii="Cambria Math" w:hAnsi="Cambria Math"/>
          <w:i/>
          <w:sz w:val="22"/>
          <w:vertAlign w:val="subscript"/>
        </w:rPr>
        <w:t>i</w:t>
      </w:r>
      <w:r>
        <w:rPr>
          <w:rFonts w:ascii="Cambria Math" w:hAnsi="Cambria Math"/>
          <w:i/>
          <w:sz w:val="22"/>
        </w:rPr>
        <w:t xml:space="preserve"> </w:t>
      </w:r>
      <w:r>
        <w:rPr>
          <w:rFonts w:ascii="Times-Roman" w:hAnsi="Times-Roman"/>
          <w:sz w:val="16"/>
        </w:rPr>
        <w:t>Oraldi bakoitzerako erresistentziaren zehaztapenetan lortutako konpresioarekiko erresistentzia.</w:t>
      </w:r>
    </w:p>
    <w:p w14:paraId="40D15C48" w14:textId="77777777" w:rsidR="00146384" w:rsidRDefault="006E17D7" w:rsidP="00146384">
      <w:pPr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1</m:t>
            </m:r>
          </m:sub>
        </m:sSub>
      </m:oMath>
      <w:r w:rsidR="004F71B0">
        <w:rPr>
          <w:sz w:val="22"/>
        </w:rPr>
        <w:t xml:space="preserve"> </w:t>
      </w:r>
      <w:r w:rsidR="004F71B0">
        <w:rPr>
          <w:rFonts w:ascii="Times-Roman" w:hAnsi="Times-Roman"/>
          <w:sz w:val="16"/>
        </w:rPr>
        <w:t>Obraren lote bakoitzeko kontrolatutako N oraldietan lortutako emaitzen gutxieneko balioa (Egitura Kodearen arabera kontrolatzeko)</w:t>
      </w:r>
    </w:p>
    <w:p w14:paraId="3ACE188A" w14:textId="77777777" w:rsidR="00146384" w:rsidRPr="00F766AA" w:rsidRDefault="00146384" w:rsidP="00146384">
      <w:pPr>
        <w:rPr>
          <w:rFonts w:ascii="Times-Roman" w:hAnsi="Times-Roman" w:cs="Times-Roman"/>
          <w:sz w:val="16"/>
          <w:szCs w:val="16"/>
        </w:rPr>
      </w:pPr>
      <m:oMath>
        <m:r>
          <w:rPr>
            <w:rFonts w:ascii="Cambria Math" w:hAnsi="Cambria Math"/>
            <w:sz w:val="20"/>
          </w:rPr>
          <m:t>f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Times-Roman" w:hAnsi="Times-Roman"/>
          <w:sz w:val="16"/>
        </w:rPr>
        <w:t xml:space="preserve"> Onarpen-funtzioa (Egitura Kodearen arabera kontrolatzeko)</w:t>
      </w:r>
    </w:p>
    <w:p w14:paraId="0F902C92" w14:textId="77777777" w:rsidR="00146384" w:rsidRDefault="006E17D7" w:rsidP="00146384">
      <w:pPr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-Roman"/>
                <w:i/>
                <w:sz w:val="20"/>
                <w:szCs w:val="16"/>
              </w:rPr>
            </m:ctrlPr>
          </m:sSubPr>
          <m:e>
            <m:r>
              <w:rPr>
                <w:rFonts w:ascii="Cambria Math" w:hAnsi="Cambria Math" w:cs="Times-Roman"/>
                <w:sz w:val="20"/>
                <w:szCs w:val="16"/>
              </w:rPr>
              <m:t>K</m:t>
            </m:r>
          </m:e>
          <m:sub>
            <m:r>
              <w:rPr>
                <w:rFonts w:ascii="Cambria Math" w:hAnsi="Cambria Math" w:cs="Times-Roman"/>
                <w:sz w:val="20"/>
                <w:szCs w:val="16"/>
              </w:rPr>
              <m:t>n</m:t>
            </m:r>
          </m:sub>
        </m:sSub>
      </m:oMath>
      <w:r w:rsidR="004F71B0">
        <w:rPr>
          <w:rFonts w:ascii="Times-Roman" w:hAnsi="Times-Roman"/>
          <w:sz w:val="16"/>
        </w:rPr>
        <w:t>57.5.4.3.b taulan (Kontrolatutako oraldien kopurua) islatutako balioak hartzen dituen koefizientea (Egitura Kodearen arabera kontrolatzeko)</w:t>
      </w:r>
    </w:p>
    <w:p w14:paraId="290A86A0" w14:textId="77777777" w:rsidR="00146384" w:rsidRPr="00F766AA" w:rsidRDefault="006E17D7" w:rsidP="00146384">
      <w:pPr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4F71B0">
        <w:rPr>
          <w:b/>
          <w:sz w:val="22"/>
        </w:rPr>
        <w:t xml:space="preserve"> </w:t>
      </w:r>
      <w:r w:rsidR="004F71B0">
        <w:rPr>
          <w:rFonts w:ascii="Times-Roman" w:hAnsi="Times-Roman"/>
          <w:sz w:val="16"/>
        </w:rPr>
        <w:t>Proiektuan zehaztutako erresistentzia bereizgarriaren balioa</w:t>
      </w:r>
    </w:p>
    <w:p w14:paraId="13DB7AB3" w14:textId="77777777" w:rsidR="00146384" w:rsidRPr="00F766AA" w:rsidRDefault="00146384" w:rsidP="00146384">
      <w:pPr>
        <w:rPr>
          <w:b/>
          <w:sz w:val="16"/>
          <w:szCs w:val="16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146384" w:rsidRPr="00F766AA" w14:paraId="040CADBF" w14:textId="77777777" w:rsidTr="00636961">
        <w:trPr>
          <w:trHeight w:val="1045"/>
        </w:trPr>
        <w:tc>
          <w:tcPr>
            <w:tcW w:w="7734" w:type="dxa"/>
          </w:tcPr>
          <w:p w14:paraId="65FEDEF2" w14:textId="77777777" w:rsidR="00146384" w:rsidRPr="00F766AA" w:rsidRDefault="00146384" w:rsidP="0063696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7DBBD369" w14:textId="77777777" w:rsidR="00146384" w:rsidRPr="00F766AA" w:rsidRDefault="00146384" w:rsidP="00636961"/>
          <w:p w14:paraId="29AA59C2" w14:textId="77777777" w:rsidR="00146384" w:rsidRPr="00F766AA" w:rsidRDefault="00146384" w:rsidP="00636961"/>
          <w:p w14:paraId="07422FA3" w14:textId="77777777" w:rsidR="00146384" w:rsidRPr="00F766AA" w:rsidRDefault="00146384" w:rsidP="00636961"/>
          <w:p w14:paraId="112A309F" w14:textId="77777777" w:rsidR="00146384" w:rsidRPr="00F766AA" w:rsidRDefault="00146384" w:rsidP="00636961"/>
          <w:p w14:paraId="1A980447" w14:textId="77777777" w:rsidR="00146384" w:rsidRPr="00F766AA" w:rsidRDefault="00146384" w:rsidP="00636961"/>
        </w:tc>
        <w:tc>
          <w:tcPr>
            <w:tcW w:w="3153" w:type="dxa"/>
          </w:tcPr>
          <w:p w14:paraId="54E8DA54" w14:textId="77777777" w:rsidR="00146384" w:rsidRPr="00F766AA" w:rsidRDefault="00146384" w:rsidP="00636961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75723B12" w14:textId="77777777" w:rsidR="00146384" w:rsidRPr="00F766AA" w:rsidRDefault="00146384" w:rsidP="00146384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146384" w:rsidRPr="00F766AA" w14:paraId="53941E46" w14:textId="77777777" w:rsidTr="00636961">
        <w:trPr>
          <w:trHeight w:val="425"/>
        </w:trPr>
        <w:tc>
          <w:tcPr>
            <w:tcW w:w="10887" w:type="dxa"/>
            <w:vAlign w:val="center"/>
          </w:tcPr>
          <w:p w14:paraId="3A5114B4" w14:textId="77777777" w:rsidR="00146384" w:rsidRPr="00F766AA" w:rsidRDefault="00146384" w:rsidP="0063696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745A37F2" w14:textId="77777777" w:rsidR="00146384" w:rsidRPr="00F766AA" w:rsidRDefault="00146384" w:rsidP="00146384">
      <w:pPr>
        <w:rPr>
          <w:b/>
          <w:sz w:val="24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3749"/>
      </w:tblGrid>
      <w:tr w:rsidR="00146384" w:rsidRPr="00F766AA" w14:paraId="53133652" w14:textId="77777777" w:rsidTr="00636961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13AEC" w14:textId="77777777" w:rsidR="00146384" w:rsidRPr="00F766AA" w:rsidRDefault="00146384" w:rsidP="00636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E3AE3" w14:textId="77777777" w:rsidR="00146384" w:rsidRPr="00F766AA" w:rsidRDefault="00146384" w:rsidP="0063696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85F76B" w14:textId="77777777" w:rsidR="00146384" w:rsidRPr="00F766AA" w:rsidRDefault="00146384" w:rsidP="006369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ZIMENDUAK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71C5B9" w14:textId="77777777" w:rsidR="00146384" w:rsidRPr="00F766AA" w:rsidRDefault="00146384" w:rsidP="00636961">
            <w:pPr>
              <w:jc w:val="center"/>
              <w:rPr>
                <w:b/>
                <w:sz w:val="24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72BB1BCD" w14:textId="77777777" w:rsidR="00146384" w:rsidRPr="00940543" w:rsidRDefault="00146384" w:rsidP="00940543">
            <w:pPr>
              <w:pStyle w:val="1izenburua"/>
              <w:rPr>
                <w:sz w:val="20"/>
                <w:szCs w:val="20"/>
              </w:rPr>
            </w:pPr>
            <w:bookmarkStart w:id="9" w:name="CIMENTACIONES_PROFUNDAS_PILOTES"/>
            <w:r>
              <w:rPr>
                <w:sz w:val="20"/>
              </w:rPr>
              <w:t>ZIMENDU SAKONAK</w:t>
            </w:r>
          </w:p>
          <w:p w14:paraId="0F268043" w14:textId="77777777" w:rsidR="00146384" w:rsidRPr="00F766AA" w:rsidRDefault="00146384" w:rsidP="00940543">
            <w:pPr>
              <w:pStyle w:val="1izenburua"/>
              <w:rPr>
                <w:sz w:val="22"/>
                <w:szCs w:val="22"/>
              </w:rPr>
            </w:pPr>
            <w:r>
              <w:rPr>
                <w:sz w:val="20"/>
              </w:rPr>
              <w:t>PILOTE PREFABRIKATUAK</w:t>
            </w:r>
            <w:bookmarkEnd w:id="9"/>
          </w:p>
        </w:tc>
      </w:tr>
    </w:tbl>
    <w:p w14:paraId="2317D988" w14:textId="77777777" w:rsidR="00146384" w:rsidRPr="00F766AA" w:rsidRDefault="00146384" w:rsidP="00146384">
      <w:pPr>
        <w:rPr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560"/>
      </w:tblGrid>
      <w:tr w:rsidR="00146384" w:rsidRPr="00F766AA" w14:paraId="54B4BC6D" w14:textId="77777777" w:rsidTr="00636961">
        <w:trPr>
          <w:trHeight w:val="284"/>
        </w:trPr>
        <w:tc>
          <w:tcPr>
            <w:tcW w:w="1214" w:type="dxa"/>
            <w:vAlign w:val="center"/>
          </w:tcPr>
          <w:p w14:paraId="650105E7" w14:textId="77777777" w:rsidR="00146384" w:rsidRPr="00F766AA" w:rsidRDefault="00146384" w:rsidP="00636961">
            <w:pPr>
              <w:jc w:val="center"/>
            </w:pPr>
            <w:r>
              <w:t>OBRA</w:t>
            </w:r>
          </w:p>
        </w:tc>
        <w:tc>
          <w:tcPr>
            <w:tcW w:w="9560" w:type="dxa"/>
            <w:vAlign w:val="center"/>
          </w:tcPr>
          <w:p w14:paraId="734C6467" w14:textId="77777777" w:rsidR="00146384" w:rsidRPr="00F766AA" w:rsidRDefault="00146384" w:rsidP="00636961">
            <w:pPr>
              <w:rPr>
                <w:b/>
              </w:rPr>
            </w:pPr>
          </w:p>
        </w:tc>
      </w:tr>
    </w:tbl>
    <w:p w14:paraId="34AD88ED" w14:textId="77777777" w:rsidR="00146384" w:rsidRPr="00F766AA" w:rsidRDefault="00146384" w:rsidP="00146384">
      <w:pPr>
        <w:rPr>
          <w:b/>
          <w:sz w:val="28"/>
          <w:szCs w:val="28"/>
        </w:rPr>
      </w:pPr>
    </w:p>
    <w:p w14:paraId="006AB216" w14:textId="77777777" w:rsidR="00146384" w:rsidRPr="00F766AA" w:rsidRDefault="00146384" w:rsidP="00146384">
      <w:pPr>
        <w:ind w:left="-142"/>
        <w:rPr>
          <w:b/>
        </w:rPr>
      </w:pPr>
      <w:r>
        <w:rPr>
          <w:b/>
        </w:rPr>
        <w:t>Sistemaren identifikazioa eta loteak</w:t>
      </w:r>
    </w:p>
    <w:p w14:paraId="183E9C22" w14:textId="77777777" w:rsidR="00146384" w:rsidRPr="00F766AA" w:rsidRDefault="00146384" w:rsidP="00146384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9"/>
        <w:gridCol w:w="2518"/>
        <w:gridCol w:w="4002"/>
        <w:gridCol w:w="992"/>
        <w:gridCol w:w="993"/>
      </w:tblGrid>
      <w:tr w:rsidR="00146384" w:rsidRPr="00F766AA" w14:paraId="5E891AF1" w14:textId="77777777" w:rsidTr="00636961">
        <w:trPr>
          <w:cantSplit/>
          <w:trHeight w:val="11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34F8894A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Eraikuntza-sistema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14:paraId="3DB79F0E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Mota/Lotea </w:t>
            </w:r>
          </w:p>
        </w:tc>
        <w:tc>
          <w:tcPr>
            <w:tcW w:w="4002" w:type="dxa"/>
            <w:vMerge w:val="restart"/>
            <w:shd w:val="clear" w:color="auto" w:fill="auto"/>
            <w:vAlign w:val="center"/>
          </w:tcPr>
          <w:p w14:paraId="485DC300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EB02A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146384" w:rsidRPr="00F766AA" w14:paraId="2AA9F3BD" w14:textId="77777777" w:rsidTr="00636961">
        <w:trPr>
          <w:cantSplit/>
          <w:trHeight w:val="119"/>
        </w:trPr>
        <w:tc>
          <w:tcPr>
            <w:tcW w:w="2269" w:type="dxa"/>
            <w:vMerge/>
            <w:shd w:val="clear" w:color="auto" w:fill="auto"/>
            <w:vAlign w:val="center"/>
          </w:tcPr>
          <w:p w14:paraId="4CDB67AA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14:paraId="1824D5FA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02" w:type="dxa"/>
            <w:vMerge/>
            <w:shd w:val="clear" w:color="auto" w:fill="auto"/>
            <w:vAlign w:val="center"/>
          </w:tcPr>
          <w:p w14:paraId="58319CE7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5D35E5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93BDA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146384" w:rsidRPr="00F766AA" w14:paraId="2F53B4DF" w14:textId="77777777" w:rsidTr="00636961">
        <w:trPr>
          <w:cantSplit/>
          <w:trHeight w:val="11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54F86676" w14:textId="77777777" w:rsidR="00146384" w:rsidRPr="00F766AA" w:rsidRDefault="00146384" w:rsidP="00636961">
            <w:pPr>
              <w:ind w:left="114"/>
              <w:rPr>
                <w:szCs w:val="18"/>
              </w:rPr>
            </w:pPr>
            <w:r>
              <w:t>Pilote prefabrikatu tinkatuak</w:t>
            </w:r>
          </w:p>
          <w:p w14:paraId="587F9DAC" w14:textId="77777777" w:rsidR="00146384" w:rsidRPr="00F766AA" w:rsidRDefault="00146384" w:rsidP="00636961">
            <w:pPr>
              <w:ind w:left="114"/>
              <w:rPr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32D0C366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0DE4F9D2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0B7FF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AF68C9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</w:tr>
      <w:tr w:rsidR="00146384" w:rsidRPr="00F766AA" w14:paraId="6D07852A" w14:textId="77777777" w:rsidTr="00636961">
        <w:trPr>
          <w:cantSplit/>
          <w:trHeight w:val="119"/>
        </w:trPr>
        <w:tc>
          <w:tcPr>
            <w:tcW w:w="2269" w:type="dxa"/>
            <w:vMerge/>
            <w:shd w:val="clear" w:color="auto" w:fill="auto"/>
            <w:vAlign w:val="center"/>
          </w:tcPr>
          <w:p w14:paraId="394E9E49" w14:textId="77777777" w:rsidR="00146384" w:rsidRPr="00F766AA" w:rsidRDefault="00146384" w:rsidP="00636961">
            <w:pPr>
              <w:ind w:left="114"/>
              <w:rPr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181B371B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671DBF74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46AB44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253FA5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</w:tr>
      <w:tr w:rsidR="00146384" w:rsidRPr="00F766AA" w14:paraId="54C9EE2B" w14:textId="77777777" w:rsidTr="00636961">
        <w:trPr>
          <w:cantSplit/>
          <w:trHeight w:val="119"/>
        </w:trPr>
        <w:tc>
          <w:tcPr>
            <w:tcW w:w="2269" w:type="dxa"/>
            <w:vMerge/>
            <w:shd w:val="clear" w:color="auto" w:fill="auto"/>
            <w:vAlign w:val="center"/>
          </w:tcPr>
          <w:p w14:paraId="548C8F7F" w14:textId="77777777" w:rsidR="00146384" w:rsidRPr="00F766AA" w:rsidRDefault="00146384" w:rsidP="00636961">
            <w:pPr>
              <w:ind w:left="114"/>
              <w:rPr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2F69E310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0C38B42F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651A9B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BA9A9B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C2DADC" w14:textId="77777777" w:rsidR="00146384" w:rsidRPr="00F766AA" w:rsidRDefault="00146384" w:rsidP="00146384">
      <w:pPr>
        <w:ind w:left="-142"/>
        <w:rPr>
          <w:b/>
          <w:sz w:val="24"/>
        </w:rPr>
      </w:pPr>
    </w:p>
    <w:p w14:paraId="0B5311B3" w14:textId="77777777" w:rsidR="00146384" w:rsidRPr="00F766AA" w:rsidRDefault="00146384" w:rsidP="00146384">
      <w:pPr>
        <w:ind w:left="-142"/>
        <w:rPr>
          <w:b/>
        </w:rPr>
      </w:pPr>
      <w:r>
        <w:rPr>
          <w:b/>
        </w:rPr>
        <w:t>Hartzearen dokumentu-kontrola</w:t>
      </w:r>
    </w:p>
    <w:p w14:paraId="0CDAC976" w14:textId="77777777" w:rsidR="00146384" w:rsidRPr="00F766AA" w:rsidRDefault="00146384" w:rsidP="00146384">
      <w:pPr>
        <w:rPr>
          <w:b/>
          <w:sz w:val="8"/>
          <w:szCs w:val="8"/>
        </w:rPr>
      </w:pPr>
    </w:p>
    <w:tbl>
      <w:tblPr>
        <w:tblW w:w="1081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281"/>
        <w:gridCol w:w="1458"/>
        <w:gridCol w:w="1458"/>
        <w:gridCol w:w="1716"/>
        <w:gridCol w:w="2171"/>
        <w:gridCol w:w="1734"/>
      </w:tblGrid>
      <w:tr w:rsidR="00146384" w:rsidRPr="00F766AA" w14:paraId="627FCD14" w14:textId="77777777" w:rsidTr="00636961">
        <w:trPr>
          <w:cantSplit/>
          <w:trHeight w:val="105"/>
        </w:trPr>
        <w:tc>
          <w:tcPr>
            <w:tcW w:w="2281" w:type="dxa"/>
            <w:vAlign w:val="center"/>
          </w:tcPr>
          <w:p w14:paraId="406F67A5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t>PRODUKTUA</w:t>
            </w:r>
          </w:p>
        </w:tc>
        <w:tc>
          <w:tcPr>
            <w:tcW w:w="1458" w:type="dxa"/>
          </w:tcPr>
          <w:p w14:paraId="0CE7EC20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458" w:type="dxa"/>
            <w:vAlign w:val="center"/>
          </w:tcPr>
          <w:p w14:paraId="385A5088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716" w:type="dxa"/>
            <w:vAlign w:val="center"/>
          </w:tcPr>
          <w:p w14:paraId="7BD04120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2171" w:type="dxa"/>
          </w:tcPr>
          <w:p w14:paraId="7F5F7304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</w:p>
          <w:p w14:paraId="0BCC4D2D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734" w:type="dxa"/>
            <w:vAlign w:val="center"/>
          </w:tcPr>
          <w:p w14:paraId="37B98067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146384" w:rsidRPr="00F766AA" w14:paraId="7AC018DA" w14:textId="77777777" w:rsidTr="00636961">
        <w:trPr>
          <w:cantSplit/>
          <w:trHeight w:val="155"/>
        </w:trPr>
        <w:tc>
          <w:tcPr>
            <w:tcW w:w="2281" w:type="dxa"/>
            <w:vAlign w:val="center"/>
          </w:tcPr>
          <w:p w14:paraId="5BEB540D" w14:textId="77777777" w:rsidR="00146384" w:rsidRPr="00F766AA" w:rsidRDefault="00146384" w:rsidP="00636961">
            <w:pPr>
              <w:ind w:left="114"/>
              <w:rPr>
                <w:szCs w:val="18"/>
              </w:rPr>
            </w:pPr>
            <w:r>
              <w:t>Pilote prefabrikatu tinkatuak</w:t>
            </w:r>
          </w:p>
        </w:tc>
        <w:tc>
          <w:tcPr>
            <w:tcW w:w="1458" w:type="dxa"/>
          </w:tcPr>
          <w:p w14:paraId="6E04641E" w14:textId="77777777" w:rsidR="00146384" w:rsidRPr="00F766AA" w:rsidRDefault="00146384" w:rsidP="00636961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981B43B" w14:textId="77777777" w:rsidR="00146384" w:rsidRPr="00F766AA" w:rsidRDefault="00146384" w:rsidP="00636961">
            <w:pPr>
              <w:ind w:left="200"/>
              <w:rPr>
                <w:sz w:val="8"/>
                <w:szCs w:val="8"/>
              </w:rPr>
            </w:pPr>
          </w:p>
          <w:p w14:paraId="3FEC137A" w14:textId="77777777" w:rsidR="00146384" w:rsidRPr="00F766AA" w:rsidRDefault="00146384" w:rsidP="00636961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58" w:type="dxa"/>
            <w:vAlign w:val="center"/>
          </w:tcPr>
          <w:p w14:paraId="5EB3F334" w14:textId="77777777" w:rsidR="00146384" w:rsidRPr="00F766AA" w:rsidRDefault="00146384" w:rsidP="00636961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8860176" w14:textId="77777777" w:rsidR="00146384" w:rsidRPr="00F766AA" w:rsidRDefault="00146384" w:rsidP="00636961">
            <w:pPr>
              <w:ind w:left="200"/>
              <w:rPr>
                <w:sz w:val="8"/>
                <w:szCs w:val="8"/>
              </w:rPr>
            </w:pPr>
          </w:p>
          <w:p w14:paraId="07F2D11B" w14:textId="77777777" w:rsidR="00146384" w:rsidRPr="00F766AA" w:rsidRDefault="00146384" w:rsidP="00636961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16" w:type="dxa"/>
            <w:vAlign w:val="center"/>
          </w:tcPr>
          <w:p w14:paraId="094CA5FE" w14:textId="77777777" w:rsidR="00146384" w:rsidRPr="00F766AA" w:rsidRDefault="00146384" w:rsidP="00636961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5C88C90E" w14:textId="77777777" w:rsidR="00146384" w:rsidRPr="00F766AA" w:rsidRDefault="00146384" w:rsidP="00636961">
            <w:pPr>
              <w:ind w:left="84"/>
              <w:rPr>
                <w:sz w:val="8"/>
                <w:szCs w:val="8"/>
              </w:rPr>
            </w:pPr>
          </w:p>
          <w:p w14:paraId="0695F861" w14:textId="77777777" w:rsidR="00146384" w:rsidRPr="00F766AA" w:rsidRDefault="00146384" w:rsidP="00636961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2171" w:type="dxa"/>
          </w:tcPr>
          <w:p w14:paraId="42664FFE" w14:textId="77777777" w:rsidR="00146384" w:rsidRPr="00F766AA" w:rsidRDefault="00146384" w:rsidP="00636961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A17AA4C" w14:textId="77777777" w:rsidR="00146384" w:rsidRPr="00F766AA" w:rsidRDefault="00146384" w:rsidP="00636961">
            <w:pPr>
              <w:ind w:left="84"/>
              <w:rPr>
                <w:sz w:val="8"/>
                <w:szCs w:val="8"/>
              </w:rPr>
            </w:pPr>
          </w:p>
          <w:p w14:paraId="28ED1C73" w14:textId="77777777" w:rsidR="00146384" w:rsidRPr="00F766AA" w:rsidRDefault="00146384" w:rsidP="00636961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734" w:type="dxa"/>
            <w:vAlign w:val="center"/>
          </w:tcPr>
          <w:p w14:paraId="2B691E67" w14:textId="77777777" w:rsidR="00146384" w:rsidRPr="00F766AA" w:rsidRDefault="00146384" w:rsidP="00636961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</w:tbl>
    <w:p w14:paraId="36864F51" w14:textId="77777777" w:rsidR="00146384" w:rsidRPr="00F766AA" w:rsidRDefault="00146384" w:rsidP="00146384">
      <w:pPr>
        <w:tabs>
          <w:tab w:val="left" w:pos="6946"/>
        </w:tabs>
        <w:rPr>
          <w:sz w:val="24"/>
        </w:rPr>
      </w:pPr>
    </w:p>
    <w:p w14:paraId="599DB476" w14:textId="77777777" w:rsidR="00146384" w:rsidRPr="00F766AA" w:rsidRDefault="00146384" w:rsidP="00146384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1220EB23" w14:textId="77777777" w:rsidR="00146384" w:rsidRPr="00F766AA" w:rsidRDefault="00146384" w:rsidP="00146384">
      <w:pPr>
        <w:tabs>
          <w:tab w:val="left" w:pos="6946"/>
        </w:tabs>
        <w:ind w:left="-142"/>
        <w:rPr>
          <w:sz w:val="8"/>
          <w:szCs w:val="8"/>
        </w:rPr>
      </w:pPr>
    </w:p>
    <w:p w14:paraId="13E95025" w14:textId="77777777" w:rsidR="00146384" w:rsidRPr="00DB6C72" w:rsidRDefault="00146384" w:rsidP="00146384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4643"/>
        <w:gridCol w:w="1176"/>
        <w:gridCol w:w="1176"/>
        <w:gridCol w:w="1176"/>
        <w:gridCol w:w="1176"/>
        <w:gridCol w:w="1176"/>
      </w:tblGrid>
      <w:tr w:rsidR="00146384" w:rsidRPr="00DB6C72" w14:paraId="3CF8DC92" w14:textId="77777777" w:rsidTr="00636961">
        <w:trPr>
          <w:trHeight w:val="263"/>
        </w:trPr>
        <w:tc>
          <w:tcPr>
            <w:tcW w:w="4923" w:type="dxa"/>
            <w:gridSpan w:val="2"/>
            <w:vMerge w:val="restart"/>
            <w:vAlign w:val="center"/>
          </w:tcPr>
          <w:p w14:paraId="78B45848" w14:textId="77777777" w:rsidR="00146384" w:rsidRPr="00DB6C72" w:rsidRDefault="00146384" w:rsidP="00636961">
            <w:pPr>
              <w:jc w:val="center"/>
              <w:rPr>
                <w:szCs w:val="18"/>
              </w:rPr>
            </w:pPr>
            <w:r>
              <w:t xml:space="preserve">Saiakuntza – Proba </w:t>
            </w:r>
          </w:p>
          <w:p w14:paraId="39ABAEE1" w14:textId="77777777" w:rsidR="00146384" w:rsidRPr="00DB6C72" w:rsidRDefault="00146384" w:rsidP="00636961">
            <w:pPr>
              <w:jc w:val="center"/>
              <w:rPr>
                <w:sz w:val="4"/>
                <w:szCs w:val="4"/>
              </w:rPr>
            </w:pPr>
          </w:p>
          <w:p w14:paraId="0A60B6CC" w14:textId="77777777" w:rsidR="00146384" w:rsidRPr="00DB6C72" w:rsidRDefault="00146384" w:rsidP="00636961">
            <w:pPr>
              <w:jc w:val="center"/>
              <w:rPr>
                <w:szCs w:val="18"/>
              </w:rPr>
            </w:pPr>
            <w:r>
              <w:t>Pilote prefabrikatu tinkatuak</w:t>
            </w:r>
          </w:p>
        </w:tc>
        <w:tc>
          <w:tcPr>
            <w:tcW w:w="5880" w:type="dxa"/>
            <w:gridSpan w:val="5"/>
            <w:vAlign w:val="center"/>
          </w:tcPr>
          <w:p w14:paraId="3B516768" w14:textId="77777777" w:rsidR="00146384" w:rsidRPr="00DB6C72" w:rsidRDefault="00146384" w:rsidP="00636961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146384" w:rsidRPr="00DB6C72" w14:paraId="7A2F2756" w14:textId="77777777" w:rsidTr="00636961">
        <w:trPr>
          <w:trHeight w:val="240"/>
        </w:trPr>
        <w:tc>
          <w:tcPr>
            <w:tcW w:w="4923" w:type="dxa"/>
            <w:gridSpan w:val="2"/>
            <w:vMerge/>
          </w:tcPr>
          <w:p w14:paraId="32329412" w14:textId="77777777" w:rsidR="00146384" w:rsidRPr="00DB6C72" w:rsidRDefault="00146384" w:rsidP="00636961">
            <w:pPr>
              <w:rPr>
                <w:sz w:val="17"/>
                <w:szCs w:val="17"/>
              </w:rPr>
            </w:pPr>
          </w:p>
        </w:tc>
        <w:tc>
          <w:tcPr>
            <w:tcW w:w="1176" w:type="dxa"/>
          </w:tcPr>
          <w:p w14:paraId="596757DF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CA2DDFA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F2AA31A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1BFE9D8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1A7AF5A9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</w:tr>
      <w:tr w:rsidR="00146384" w:rsidRPr="00DB6C72" w14:paraId="5144EFEF" w14:textId="77777777" w:rsidTr="00636961">
        <w:trPr>
          <w:trHeight w:val="235"/>
        </w:trPr>
        <w:tc>
          <w:tcPr>
            <w:tcW w:w="4923" w:type="dxa"/>
            <w:gridSpan w:val="2"/>
            <w:vMerge/>
          </w:tcPr>
          <w:p w14:paraId="7E05115D" w14:textId="77777777" w:rsidR="00146384" w:rsidRPr="00DB6C72" w:rsidRDefault="00146384" w:rsidP="00636961">
            <w:pPr>
              <w:rPr>
                <w:sz w:val="17"/>
                <w:szCs w:val="17"/>
              </w:rPr>
            </w:pPr>
          </w:p>
        </w:tc>
        <w:tc>
          <w:tcPr>
            <w:tcW w:w="5880" w:type="dxa"/>
            <w:gridSpan w:val="5"/>
            <w:vAlign w:val="center"/>
          </w:tcPr>
          <w:p w14:paraId="23781832" w14:textId="77777777" w:rsidR="00146384" w:rsidRPr="00DB6C72" w:rsidRDefault="00146384" w:rsidP="00636961">
            <w:pPr>
              <w:jc w:val="center"/>
              <w:rPr>
                <w:szCs w:val="18"/>
              </w:rPr>
            </w:pPr>
            <w:r>
              <w:t>Saiakuntzarekiko adostasuna (A=Ados    E=Ez ados)</w:t>
            </w:r>
          </w:p>
        </w:tc>
      </w:tr>
      <w:tr w:rsidR="00146384" w:rsidRPr="00DB6C72" w14:paraId="7FD5B165" w14:textId="77777777" w:rsidTr="00636961">
        <w:trPr>
          <w:trHeight w:val="267"/>
        </w:trPr>
        <w:tc>
          <w:tcPr>
            <w:tcW w:w="4923" w:type="dxa"/>
            <w:gridSpan w:val="2"/>
            <w:vAlign w:val="center"/>
          </w:tcPr>
          <w:p w14:paraId="5CB57F63" w14:textId="77777777" w:rsidR="00146384" w:rsidRPr="00DB6C72" w:rsidRDefault="00146384" w:rsidP="00636961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76" w:type="dxa"/>
          </w:tcPr>
          <w:p w14:paraId="39E4D175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1A443CD7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6DEB496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8C2A5F9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E66263D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</w:tr>
      <w:tr w:rsidR="00146384" w:rsidRPr="00DB6C72" w14:paraId="705DCA80" w14:textId="77777777" w:rsidTr="00636961">
        <w:trPr>
          <w:trHeight w:val="271"/>
        </w:trPr>
        <w:tc>
          <w:tcPr>
            <w:tcW w:w="4923" w:type="dxa"/>
            <w:gridSpan w:val="2"/>
            <w:vAlign w:val="center"/>
          </w:tcPr>
          <w:p w14:paraId="44037B95" w14:textId="77777777" w:rsidR="00146384" w:rsidRPr="00DB6C72" w:rsidRDefault="00146384" w:rsidP="00636961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76" w:type="dxa"/>
          </w:tcPr>
          <w:p w14:paraId="54A8E1C3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DE9DF7C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02F9C98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D97597E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25134A7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</w:tr>
      <w:tr w:rsidR="00146384" w:rsidRPr="00F766AA" w14:paraId="59373A30" w14:textId="77777777" w:rsidTr="00636961">
        <w:tc>
          <w:tcPr>
            <w:tcW w:w="280" w:type="dxa"/>
            <w:vAlign w:val="center"/>
          </w:tcPr>
          <w:p w14:paraId="592E768D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43" w:type="dxa"/>
            <w:vAlign w:val="center"/>
          </w:tcPr>
          <w:p w14:paraId="6686E858" w14:textId="77777777" w:rsidR="00146384" w:rsidRPr="00F766AA" w:rsidRDefault="00146384" w:rsidP="00636961">
            <w:pPr>
              <w:tabs>
                <w:tab w:val="left" w:pos="252"/>
              </w:tabs>
              <w:ind w:left="252" w:hanging="252"/>
              <w:rPr>
                <w:sz w:val="17"/>
                <w:szCs w:val="17"/>
              </w:rPr>
            </w:pPr>
            <w:r w:rsidRPr="00DB6C72">
              <w:rPr>
                <w:sz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6"/>
              </w:rPr>
              <w:instrText xml:space="preserve"> FORMCHECKBOX </w:instrText>
            </w:r>
            <w:r w:rsidRPr="00DB6C72">
              <w:rPr>
                <w:sz w:val="16"/>
              </w:rPr>
            </w:r>
            <w:r w:rsidRPr="00DB6C72">
              <w:rPr>
                <w:sz w:val="16"/>
              </w:rPr>
              <w:fldChar w:fldCharType="separate"/>
            </w:r>
            <w:r w:rsidRPr="00DB6C72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ab/>
              <w:t>Bibrazioen neurria, UNE 22381:1993 arauaren arabera</w:t>
            </w:r>
          </w:p>
        </w:tc>
        <w:tc>
          <w:tcPr>
            <w:tcW w:w="1176" w:type="dxa"/>
          </w:tcPr>
          <w:p w14:paraId="608C721A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07022C23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7963E246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07EC940A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19F7F9CF" w14:textId="77777777" w:rsidR="00146384" w:rsidRPr="00F766AA" w:rsidRDefault="00146384" w:rsidP="00636961">
            <w:pPr>
              <w:rPr>
                <w:sz w:val="24"/>
              </w:rPr>
            </w:pPr>
          </w:p>
        </w:tc>
      </w:tr>
      <w:tr w:rsidR="00146384" w:rsidRPr="00F766AA" w14:paraId="51075E76" w14:textId="77777777" w:rsidTr="00636961">
        <w:tc>
          <w:tcPr>
            <w:tcW w:w="280" w:type="dxa"/>
            <w:vAlign w:val="center"/>
          </w:tcPr>
          <w:p w14:paraId="36C021EC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43" w:type="dxa"/>
            <w:vAlign w:val="center"/>
          </w:tcPr>
          <w:p w14:paraId="03E23673" w14:textId="77777777" w:rsidR="00146384" w:rsidRPr="00F766AA" w:rsidRDefault="00146384" w:rsidP="00636961">
            <w:pPr>
              <w:tabs>
                <w:tab w:val="left" w:pos="252"/>
                <w:tab w:val="left" w:pos="1794"/>
              </w:tabs>
              <w:ind w:left="252" w:hanging="252"/>
              <w:rPr>
                <w:sz w:val="17"/>
                <w:szCs w:val="17"/>
              </w:rPr>
            </w:pPr>
            <w:r w:rsidRPr="00F766AA">
              <w:rPr>
                <w:sz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6"/>
              </w:rPr>
              <w:instrText xml:space="preserve"> FORMCHECKBOX </w:instrText>
            </w:r>
            <w:r w:rsidRPr="00F766AA">
              <w:rPr>
                <w:sz w:val="16"/>
              </w:rPr>
            </w:r>
            <w:r w:rsidRPr="00F766AA">
              <w:rPr>
                <w:sz w:val="16"/>
              </w:rPr>
              <w:fldChar w:fldCharType="separate"/>
            </w:r>
            <w:r w:rsidRPr="00F766AA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ab/>
              <w:t>Tinkatzearekiko erresistentzia, CASE metodoaren arabera</w:t>
            </w:r>
          </w:p>
        </w:tc>
        <w:tc>
          <w:tcPr>
            <w:tcW w:w="1176" w:type="dxa"/>
          </w:tcPr>
          <w:p w14:paraId="184F99D8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40CDB28F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2E47EF8B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18BD67F0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35491DC2" w14:textId="77777777" w:rsidR="00146384" w:rsidRPr="00F766AA" w:rsidRDefault="00146384" w:rsidP="00636961">
            <w:pPr>
              <w:rPr>
                <w:sz w:val="24"/>
              </w:rPr>
            </w:pPr>
          </w:p>
        </w:tc>
      </w:tr>
      <w:tr w:rsidR="00146384" w:rsidRPr="00F766AA" w14:paraId="0093C682" w14:textId="77777777" w:rsidTr="00636961">
        <w:trPr>
          <w:trHeight w:val="313"/>
        </w:trPr>
        <w:tc>
          <w:tcPr>
            <w:tcW w:w="4923" w:type="dxa"/>
            <w:gridSpan w:val="2"/>
            <w:vAlign w:val="center"/>
          </w:tcPr>
          <w:p w14:paraId="22BFBD8B" w14:textId="77777777" w:rsidR="00146384" w:rsidRPr="00F766AA" w:rsidRDefault="00146384" w:rsidP="00636961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30D74DD2" w14:textId="77777777" w:rsidR="00146384" w:rsidRPr="00F766AA" w:rsidRDefault="00146384" w:rsidP="0063696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4ED14056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4C9E1548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67A35687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vAlign w:val="center"/>
          </w:tcPr>
          <w:p w14:paraId="003B5E0D" w14:textId="77777777" w:rsidR="00146384" w:rsidRPr="00F766AA" w:rsidRDefault="00146384" w:rsidP="0063696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40331C08" w14:textId="77777777" w:rsidR="00146384" w:rsidRPr="00F766AA" w:rsidRDefault="00146384" w:rsidP="00146384">
      <w:pPr>
        <w:rPr>
          <w:bCs/>
          <w:szCs w:val="18"/>
        </w:rPr>
      </w:pPr>
    </w:p>
    <w:p w14:paraId="03C7269B" w14:textId="77777777" w:rsidR="00146384" w:rsidRPr="00F766AA" w:rsidRDefault="00146384" w:rsidP="00146384">
      <w:pPr>
        <w:rPr>
          <w:b/>
          <w:sz w:val="16"/>
          <w:szCs w:val="16"/>
        </w:rPr>
      </w:pPr>
    </w:p>
    <w:p w14:paraId="0A20A9E1" w14:textId="77777777" w:rsidR="00146384" w:rsidRPr="00F766AA" w:rsidRDefault="00146384" w:rsidP="00146384">
      <w:pPr>
        <w:rPr>
          <w:b/>
          <w:sz w:val="16"/>
          <w:szCs w:val="16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146384" w:rsidRPr="00F766AA" w14:paraId="4C38EC27" w14:textId="77777777" w:rsidTr="00636961">
        <w:trPr>
          <w:trHeight w:val="1045"/>
        </w:trPr>
        <w:tc>
          <w:tcPr>
            <w:tcW w:w="7734" w:type="dxa"/>
          </w:tcPr>
          <w:p w14:paraId="2221DE9A" w14:textId="77777777" w:rsidR="00146384" w:rsidRPr="00F766AA" w:rsidRDefault="00146384" w:rsidP="0063696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086586D3" w14:textId="77777777" w:rsidR="00146384" w:rsidRPr="00F766AA" w:rsidRDefault="00146384" w:rsidP="00636961"/>
          <w:p w14:paraId="39F20E11" w14:textId="77777777" w:rsidR="00146384" w:rsidRPr="00F766AA" w:rsidRDefault="00146384" w:rsidP="00636961"/>
          <w:p w14:paraId="16126B9C" w14:textId="77777777" w:rsidR="00146384" w:rsidRPr="00F766AA" w:rsidRDefault="00146384" w:rsidP="00636961"/>
          <w:p w14:paraId="5BB6F372" w14:textId="77777777" w:rsidR="00146384" w:rsidRPr="00F766AA" w:rsidRDefault="00146384" w:rsidP="00636961"/>
          <w:p w14:paraId="14A649F6" w14:textId="77777777" w:rsidR="00146384" w:rsidRPr="00F766AA" w:rsidRDefault="00146384" w:rsidP="00636961"/>
        </w:tc>
        <w:tc>
          <w:tcPr>
            <w:tcW w:w="3153" w:type="dxa"/>
          </w:tcPr>
          <w:p w14:paraId="4A702B46" w14:textId="77777777" w:rsidR="00146384" w:rsidRPr="00F766AA" w:rsidRDefault="00146384" w:rsidP="00636961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3EC87833" w14:textId="77777777" w:rsidR="00146384" w:rsidRPr="00F766AA" w:rsidRDefault="00146384" w:rsidP="00146384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146384" w:rsidRPr="00F766AA" w14:paraId="4D50A793" w14:textId="77777777" w:rsidTr="00636961">
        <w:trPr>
          <w:trHeight w:val="425"/>
        </w:trPr>
        <w:tc>
          <w:tcPr>
            <w:tcW w:w="10887" w:type="dxa"/>
            <w:vAlign w:val="center"/>
          </w:tcPr>
          <w:p w14:paraId="2BB802D0" w14:textId="77777777" w:rsidR="00146384" w:rsidRPr="00F766AA" w:rsidRDefault="00146384" w:rsidP="0063696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2A398D38" w14:textId="77777777" w:rsidR="00146384" w:rsidRPr="00F766AA" w:rsidRDefault="00146384" w:rsidP="00146384">
      <w:pPr>
        <w:rPr>
          <w:b/>
        </w:rPr>
      </w:pPr>
    </w:p>
    <w:p w14:paraId="7CEB5683" w14:textId="77777777" w:rsidR="00146384" w:rsidRPr="00F766AA" w:rsidRDefault="00146384" w:rsidP="00146384">
      <w:pPr>
        <w:rPr>
          <w:b/>
        </w:rPr>
      </w:pPr>
    </w:p>
    <w:p w14:paraId="6B62D021" w14:textId="77777777" w:rsidR="00146384" w:rsidRPr="00F766AA" w:rsidRDefault="00146384" w:rsidP="00146384">
      <w:pPr>
        <w:rPr>
          <w:b/>
        </w:rPr>
      </w:pPr>
    </w:p>
    <w:p w14:paraId="48D77B99" w14:textId="77777777" w:rsidR="00146384" w:rsidRPr="00F766AA" w:rsidRDefault="00146384" w:rsidP="00146384">
      <w:pPr>
        <w:rPr>
          <w:b/>
        </w:rPr>
      </w:pPr>
    </w:p>
    <w:p w14:paraId="0DAD6EEE" w14:textId="77777777" w:rsidR="00146384" w:rsidRPr="00F766AA" w:rsidRDefault="00146384" w:rsidP="00146384">
      <w:pPr>
        <w:rPr>
          <w:b/>
        </w:rPr>
      </w:pPr>
    </w:p>
    <w:p w14:paraId="6FC290A3" w14:textId="36E71A2E" w:rsidR="0050707C" w:rsidRPr="00F766AA" w:rsidRDefault="0050707C" w:rsidP="00F72710">
      <w:pPr>
        <w:rPr>
          <w:b/>
        </w:rPr>
      </w:pPr>
    </w:p>
    <w:p w14:paraId="5AE41A5F" w14:textId="1B238120" w:rsidR="0050707C" w:rsidRPr="00F766AA" w:rsidRDefault="0050707C" w:rsidP="00F72710">
      <w:pPr>
        <w:rPr>
          <w:b/>
        </w:rPr>
      </w:pPr>
    </w:p>
    <w:p w14:paraId="0B869754" w14:textId="3A72EBC0" w:rsidR="00146384" w:rsidRDefault="00146384">
      <w:pPr>
        <w:rPr>
          <w:b/>
          <w:sz w:val="24"/>
        </w:rPr>
      </w:pPr>
      <w:r>
        <w:br w:type="page"/>
      </w:r>
    </w:p>
    <w:p w14:paraId="65CB00E9" w14:textId="77777777" w:rsidR="0050707C" w:rsidRPr="00F766AA" w:rsidRDefault="0050707C" w:rsidP="0050707C">
      <w:pPr>
        <w:rPr>
          <w:b/>
          <w:sz w:val="24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3749"/>
      </w:tblGrid>
      <w:tr w:rsidR="0050707C" w:rsidRPr="00F766AA" w14:paraId="40C22879" w14:textId="77777777" w:rsidTr="00912CBD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8364D" w14:textId="77777777" w:rsidR="0050707C" w:rsidRPr="00F766AA" w:rsidRDefault="0050707C" w:rsidP="00FF35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F812" w14:textId="77777777" w:rsidR="0050707C" w:rsidRPr="00F766AA" w:rsidRDefault="0050707C" w:rsidP="00FF3586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F4AB0C" w14:textId="77777777" w:rsidR="0050707C" w:rsidRPr="00F766AA" w:rsidRDefault="0050707C" w:rsidP="00FF3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ZIMENDUAK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D52C366" w14:textId="77777777" w:rsidR="0050707C" w:rsidRPr="00F766AA" w:rsidRDefault="0050707C" w:rsidP="00FF3586">
            <w:pPr>
              <w:jc w:val="center"/>
              <w:rPr>
                <w:b/>
                <w:sz w:val="24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1B1F0A4E" w14:textId="77777777" w:rsidR="0050707C" w:rsidRPr="00940543" w:rsidRDefault="0050707C" w:rsidP="00940543">
            <w:pPr>
              <w:pStyle w:val="1izenburua"/>
              <w:rPr>
                <w:sz w:val="20"/>
                <w:szCs w:val="20"/>
              </w:rPr>
            </w:pPr>
            <w:bookmarkStart w:id="10" w:name="MUROS_PANTALLA_LODOS"/>
            <w:r>
              <w:rPr>
                <w:sz w:val="20"/>
              </w:rPr>
              <w:t>PANTAILA-HORMAK</w:t>
            </w:r>
          </w:p>
          <w:p w14:paraId="10DB1BB2" w14:textId="77777777" w:rsidR="0050707C" w:rsidRPr="00F766AA" w:rsidRDefault="0050707C" w:rsidP="00940543">
            <w:pPr>
              <w:pStyle w:val="1izenburua"/>
              <w:rPr>
                <w:sz w:val="22"/>
                <w:szCs w:val="22"/>
              </w:rPr>
            </w:pPr>
            <w:r>
              <w:rPr>
                <w:sz w:val="20"/>
              </w:rPr>
              <w:t>LOHI TIXOTROPIKOAK</w:t>
            </w:r>
            <w:bookmarkEnd w:id="10"/>
          </w:p>
        </w:tc>
      </w:tr>
    </w:tbl>
    <w:p w14:paraId="73977542" w14:textId="77777777" w:rsidR="0050707C" w:rsidRPr="00F766AA" w:rsidRDefault="0050707C" w:rsidP="0050707C">
      <w:pPr>
        <w:rPr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560"/>
      </w:tblGrid>
      <w:tr w:rsidR="0050707C" w:rsidRPr="00F766AA" w14:paraId="28696740" w14:textId="77777777" w:rsidTr="00912CBD">
        <w:trPr>
          <w:trHeight w:val="284"/>
        </w:trPr>
        <w:tc>
          <w:tcPr>
            <w:tcW w:w="1214" w:type="dxa"/>
            <w:vAlign w:val="center"/>
          </w:tcPr>
          <w:p w14:paraId="147A53E0" w14:textId="77777777" w:rsidR="0050707C" w:rsidRPr="00F766AA" w:rsidRDefault="0050707C" w:rsidP="00FF3586">
            <w:pPr>
              <w:jc w:val="center"/>
            </w:pPr>
            <w:r>
              <w:t>OBRA</w:t>
            </w:r>
          </w:p>
        </w:tc>
        <w:tc>
          <w:tcPr>
            <w:tcW w:w="9560" w:type="dxa"/>
            <w:vAlign w:val="center"/>
          </w:tcPr>
          <w:p w14:paraId="33F06542" w14:textId="77777777" w:rsidR="0050707C" w:rsidRPr="00F766AA" w:rsidRDefault="0050707C" w:rsidP="00FF3586">
            <w:pPr>
              <w:rPr>
                <w:b/>
              </w:rPr>
            </w:pPr>
          </w:p>
        </w:tc>
      </w:tr>
    </w:tbl>
    <w:p w14:paraId="6EAAC6A8" w14:textId="77777777" w:rsidR="0050707C" w:rsidRPr="00F766AA" w:rsidRDefault="0050707C" w:rsidP="0050707C">
      <w:pPr>
        <w:rPr>
          <w:b/>
          <w:sz w:val="28"/>
          <w:szCs w:val="28"/>
        </w:rPr>
      </w:pPr>
    </w:p>
    <w:p w14:paraId="28941504" w14:textId="77777777" w:rsidR="0050707C" w:rsidRPr="00F766AA" w:rsidRDefault="0050707C" w:rsidP="0050707C">
      <w:pPr>
        <w:rPr>
          <w:b/>
          <w:sz w:val="22"/>
          <w:szCs w:val="22"/>
        </w:rPr>
      </w:pPr>
    </w:p>
    <w:p w14:paraId="53F70934" w14:textId="77777777" w:rsidR="0050707C" w:rsidRPr="00F766AA" w:rsidRDefault="0050707C" w:rsidP="0050707C">
      <w:pPr>
        <w:ind w:left="-142"/>
        <w:rPr>
          <w:b/>
        </w:rPr>
      </w:pPr>
      <w:r>
        <w:rPr>
          <w:b/>
        </w:rPr>
        <w:t>Produktuaren identifikazioa</w:t>
      </w:r>
    </w:p>
    <w:p w14:paraId="4728E60F" w14:textId="77777777" w:rsidR="0050707C" w:rsidRPr="00F766AA" w:rsidRDefault="0050707C" w:rsidP="0050707C">
      <w:pPr>
        <w:rPr>
          <w:b/>
          <w:sz w:val="8"/>
          <w:szCs w:val="8"/>
        </w:rPr>
      </w:pPr>
    </w:p>
    <w:tbl>
      <w:tblPr>
        <w:tblW w:w="107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410"/>
        <w:gridCol w:w="2409"/>
        <w:gridCol w:w="2268"/>
        <w:gridCol w:w="1527"/>
        <w:gridCol w:w="1701"/>
      </w:tblGrid>
      <w:tr w:rsidR="004D2184" w:rsidRPr="00F766AA" w14:paraId="1F78C94C" w14:textId="77777777" w:rsidTr="004D2184">
        <w:trPr>
          <w:cantSplit/>
          <w:trHeight w:val="119"/>
        </w:trPr>
        <w:tc>
          <w:tcPr>
            <w:tcW w:w="2836" w:type="dxa"/>
            <w:gridSpan w:val="2"/>
            <w:vMerge w:val="restart"/>
            <w:shd w:val="clear" w:color="auto" w:fill="auto"/>
            <w:vAlign w:val="center"/>
          </w:tcPr>
          <w:p w14:paraId="070EA2F2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MOTA/PRODUKTUA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8DDB0E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Klasea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8198A50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C3AE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4D2184" w:rsidRPr="00F766AA" w14:paraId="5BC54567" w14:textId="77777777" w:rsidTr="00862ADC">
        <w:trPr>
          <w:cantSplit/>
          <w:trHeight w:val="119"/>
        </w:trPr>
        <w:tc>
          <w:tcPr>
            <w:tcW w:w="2836" w:type="dxa"/>
            <w:gridSpan w:val="2"/>
            <w:vMerge/>
            <w:shd w:val="clear" w:color="auto" w:fill="auto"/>
            <w:vAlign w:val="center"/>
          </w:tcPr>
          <w:p w14:paraId="77CF2F57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258086D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48261F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7835B661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A2989B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4D2184" w:rsidRPr="00F766AA" w14:paraId="1FECEE86" w14:textId="77777777" w:rsidTr="00862ADC">
        <w:trPr>
          <w:cantSplit/>
          <w:trHeight w:val="119"/>
        </w:trPr>
        <w:tc>
          <w:tcPr>
            <w:tcW w:w="426" w:type="dxa"/>
            <w:shd w:val="clear" w:color="auto" w:fill="auto"/>
            <w:vAlign w:val="center"/>
          </w:tcPr>
          <w:p w14:paraId="3A046B1E" w14:textId="77777777" w:rsidR="004D2184" w:rsidRPr="00F766AA" w:rsidRDefault="004D2184" w:rsidP="00FF3586">
            <w:pPr>
              <w:ind w:left="-28"/>
              <w:jc w:val="center"/>
              <w:rPr>
                <w:szCs w:val="18"/>
              </w:rPr>
            </w:pPr>
            <w:r>
              <w:t>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8E2A8D" w14:textId="77777777" w:rsidR="004D2184" w:rsidRPr="00F766AA" w:rsidRDefault="004D2184" w:rsidP="00FF3586">
            <w:pPr>
              <w:ind w:left="114"/>
              <w:rPr>
                <w:b/>
                <w:szCs w:val="18"/>
              </w:rPr>
            </w:pPr>
            <w:r>
              <w:t>Lohi freskoa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033618" w14:textId="77777777" w:rsidR="004D2184" w:rsidRPr="00F766AA" w:rsidRDefault="004D2184" w:rsidP="00FF35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3F0C83" w14:textId="77777777" w:rsidR="004D2184" w:rsidRPr="00F766AA" w:rsidRDefault="004D2184" w:rsidP="00FF35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0268CA0F" w14:textId="77777777" w:rsidR="004D2184" w:rsidRPr="00F766AA" w:rsidRDefault="004D2184" w:rsidP="00FF35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1C5B73" w14:textId="77777777" w:rsidR="004D2184" w:rsidRPr="00F766AA" w:rsidRDefault="004D2184" w:rsidP="00FF35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2184" w:rsidRPr="00F766AA" w14:paraId="3E0504E1" w14:textId="77777777" w:rsidTr="00862ADC">
        <w:trPr>
          <w:cantSplit/>
          <w:trHeight w:val="119"/>
        </w:trPr>
        <w:tc>
          <w:tcPr>
            <w:tcW w:w="426" w:type="dxa"/>
            <w:shd w:val="clear" w:color="auto" w:fill="auto"/>
            <w:vAlign w:val="center"/>
          </w:tcPr>
          <w:p w14:paraId="5F874770" w14:textId="77777777" w:rsidR="004D2184" w:rsidRPr="00F766AA" w:rsidRDefault="004D2184" w:rsidP="00FF3586">
            <w:pPr>
              <w:ind w:left="-28"/>
              <w:jc w:val="center"/>
              <w:rPr>
                <w:szCs w:val="18"/>
              </w:rPr>
            </w:pPr>
            <w:r>
              <w:t>B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CC6A31" w14:textId="77777777" w:rsidR="004D2184" w:rsidRPr="00F766AA" w:rsidRDefault="004D2184" w:rsidP="00FF3586">
            <w:pPr>
              <w:ind w:left="114"/>
              <w:rPr>
                <w:szCs w:val="18"/>
              </w:rPr>
            </w:pPr>
            <w:r>
              <w:t>Berrerabiltzeko prest dagoen lohia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12BB82" w14:textId="77777777" w:rsidR="004D2184" w:rsidRPr="00F766AA" w:rsidRDefault="004D2184" w:rsidP="00FF35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B03EAC" w14:textId="77777777" w:rsidR="004D2184" w:rsidRPr="00F766AA" w:rsidRDefault="004D2184" w:rsidP="00FF35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115BC319" w14:textId="77777777" w:rsidR="004D2184" w:rsidRPr="00F766AA" w:rsidRDefault="004D2184" w:rsidP="00FF35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584969" w14:textId="77777777" w:rsidR="004D2184" w:rsidRPr="00F766AA" w:rsidRDefault="004D2184" w:rsidP="00FF35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2184" w:rsidRPr="00F766AA" w14:paraId="109A4E4B" w14:textId="77777777" w:rsidTr="00862ADC">
        <w:trPr>
          <w:cantSplit/>
          <w:trHeight w:val="119"/>
        </w:trPr>
        <w:tc>
          <w:tcPr>
            <w:tcW w:w="426" w:type="dxa"/>
            <w:shd w:val="clear" w:color="auto" w:fill="auto"/>
            <w:vAlign w:val="center"/>
          </w:tcPr>
          <w:p w14:paraId="61990D5E" w14:textId="77777777" w:rsidR="004D2184" w:rsidRPr="00F766AA" w:rsidRDefault="004D2184" w:rsidP="00FF3586">
            <w:pPr>
              <w:ind w:left="-28"/>
              <w:jc w:val="center"/>
              <w:rPr>
                <w:szCs w:val="18"/>
              </w:rPr>
            </w:pPr>
            <w:r>
              <w:t>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A2C2FD" w14:textId="77777777" w:rsidR="004D2184" w:rsidRPr="00F766AA" w:rsidRDefault="004D2184" w:rsidP="00FF3586">
            <w:pPr>
              <w:ind w:left="114"/>
              <w:rPr>
                <w:szCs w:val="18"/>
              </w:rPr>
            </w:pPr>
            <w:r>
              <w:t>Hormigoitu aurreko lohia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1F36B5" w14:textId="77777777" w:rsidR="004D2184" w:rsidRPr="00F766AA" w:rsidRDefault="004D2184" w:rsidP="00FF35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828C95" w14:textId="77777777" w:rsidR="004D2184" w:rsidRPr="00F766AA" w:rsidRDefault="004D2184" w:rsidP="00FF35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6041FD4A" w14:textId="77777777" w:rsidR="004D2184" w:rsidRPr="00F766AA" w:rsidRDefault="004D2184" w:rsidP="00FF35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9EE3E9" w14:textId="77777777" w:rsidR="004D2184" w:rsidRPr="00F766AA" w:rsidRDefault="004D2184" w:rsidP="00FF358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ABA5543" w14:textId="77777777" w:rsidR="0050707C" w:rsidRPr="00F766AA" w:rsidRDefault="0050707C" w:rsidP="0050707C">
      <w:pPr>
        <w:ind w:left="-142"/>
        <w:rPr>
          <w:b/>
          <w:sz w:val="24"/>
        </w:rPr>
      </w:pPr>
    </w:p>
    <w:p w14:paraId="29659FCB" w14:textId="77777777" w:rsidR="0050707C" w:rsidRPr="00F766AA" w:rsidRDefault="0050707C" w:rsidP="0050707C">
      <w:pPr>
        <w:ind w:left="-142"/>
        <w:rPr>
          <w:b/>
          <w:sz w:val="24"/>
        </w:rPr>
      </w:pPr>
    </w:p>
    <w:p w14:paraId="3AAFE7EB" w14:textId="77777777" w:rsidR="0050707C" w:rsidRPr="00F766AA" w:rsidRDefault="0050707C" w:rsidP="0050707C">
      <w:pPr>
        <w:ind w:left="-142"/>
        <w:rPr>
          <w:b/>
        </w:rPr>
      </w:pPr>
      <w:r>
        <w:rPr>
          <w:b/>
        </w:rPr>
        <w:t>Hartzearen dokumentu-kontrola</w:t>
      </w:r>
    </w:p>
    <w:p w14:paraId="0960EC8E" w14:textId="77777777" w:rsidR="0050707C" w:rsidRPr="00F766AA" w:rsidRDefault="0050707C" w:rsidP="0050707C">
      <w:pPr>
        <w:rPr>
          <w:b/>
          <w:sz w:val="8"/>
          <w:szCs w:val="8"/>
        </w:rPr>
      </w:pPr>
    </w:p>
    <w:tbl>
      <w:tblPr>
        <w:tblW w:w="1070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678"/>
        <w:gridCol w:w="1497"/>
        <w:gridCol w:w="1372"/>
        <w:gridCol w:w="1372"/>
        <w:gridCol w:w="1690"/>
        <w:gridCol w:w="1811"/>
      </w:tblGrid>
      <w:tr w:rsidR="00AC311B" w:rsidRPr="00F766AA" w14:paraId="4C975B6C" w14:textId="77777777" w:rsidTr="00A35E0B">
        <w:trPr>
          <w:cantSplit/>
          <w:trHeight w:val="125"/>
        </w:trPr>
        <w:tc>
          <w:tcPr>
            <w:tcW w:w="2967" w:type="dxa"/>
            <w:gridSpan w:val="2"/>
            <w:vAlign w:val="center"/>
          </w:tcPr>
          <w:p w14:paraId="665FB051" w14:textId="77777777" w:rsidR="00AC311B" w:rsidRPr="00F766AA" w:rsidRDefault="00AC311B" w:rsidP="00FF3586">
            <w:pPr>
              <w:jc w:val="center"/>
              <w:rPr>
                <w:szCs w:val="18"/>
              </w:rPr>
            </w:pPr>
            <w:r>
              <w:t>MOTA/PRODUKTUA</w:t>
            </w:r>
          </w:p>
        </w:tc>
        <w:tc>
          <w:tcPr>
            <w:tcW w:w="1497" w:type="dxa"/>
          </w:tcPr>
          <w:p w14:paraId="2FCFE153" w14:textId="6AB11F0B" w:rsidR="00AC311B" w:rsidRPr="00F766AA" w:rsidRDefault="00651336" w:rsidP="00FF3586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372" w:type="dxa"/>
            <w:vAlign w:val="center"/>
          </w:tcPr>
          <w:p w14:paraId="7FFBFE1F" w14:textId="0714460C" w:rsidR="00AC311B" w:rsidRPr="00F766AA" w:rsidRDefault="00AC311B" w:rsidP="00FF3586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372" w:type="dxa"/>
            <w:vAlign w:val="center"/>
          </w:tcPr>
          <w:p w14:paraId="0150DE48" w14:textId="77777777" w:rsidR="00AC311B" w:rsidRPr="00F766AA" w:rsidRDefault="00AC311B" w:rsidP="00FF3586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690" w:type="dxa"/>
          </w:tcPr>
          <w:p w14:paraId="48EEAE5B" w14:textId="77777777" w:rsidR="00AC311B" w:rsidRPr="00F766AA" w:rsidRDefault="00AC311B" w:rsidP="00FF3586">
            <w:pPr>
              <w:jc w:val="center"/>
              <w:rPr>
                <w:szCs w:val="18"/>
              </w:rPr>
            </w:pPr>
          </w:p>
          <w:p w14:paraId="5DCDAE41" w14:textId="6554CD1F" w:rsidR="00AC311B" w:rsidRPr="00F766AA" w:rsidRDefault="00AC311B" w:rsidP="00FF3586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811" w:type="dxa"/>
            <w:vAlign w:val="center"/>
          </w:tcPr>
          <w:p w14:paraId="166C1CBE" w14:textId="6362BBDB" w:rsidR="00AC311B" w:rsidRPr="00F766AA" w:rsidRDefault="00AC311B" w:rsidP="00FF3586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AC311B" w:rsidRPr="00F766AA" w14:paraId="6750FF44" w14:textId="77777777" w:rsidTr="00A35E0B">
        <w:trPr>
          <w:cantSplit/>
          <w:trHeight w:val="184"/>
        </w:trPr>
        <w:tc>
          <w:tcPr>
            <w:tcW w:w="289" w:type="dxa"/>
            <w:vAlign w:val="center"/>
          </w:tcPr>
          <w:p w14:paraId="659B1EA1" w14:textId="77777777" w:rsidR="00AC311B" w:rsidRPr="00F766AA" w:rsidRDefault="00AC311B" w:rsidP="00374F08">
            <w:pPr>
              <w:jc w:val="center"/>
              <w:rPr>
                <w:szCs w:val="18"/>
              </w:rPr>
            </w:pPr>
            <w:r>
              <w:t>A</w:t>
            </w:r>
          </w:p>
        </w:tc>
        <w:tc>
          <w:tcPr>
            <w:tcW w:w="2678" w:type="dxa"/>
            <w:vAlign w:val="center"/>
          </w:tcPr>
          <w:p w14:paraId="0AF2E74D" w14:textId="77777777" w:rsidR="00AC311B" w:rsidRPr="00F766AA" w:rsidRDefault="00AC311B" w:rsidP="00374F08">
            <w:pPr>
              <w:ind w:left="114"/>
              <w:rPr>
                <w:szCs w:val="18"/>
              </w:rPr>
            </w:pPr>
            <w:r>
              <w:t>Lohi freskoa</w:t>
            </w:r>
          </w:p>
        </w:tc>
        <w:tc>
          <w:tcPr>
            <w:tcW w:w="1497" w:type="dxa"/>
          </w:tcPr>
          <w:p w14:paraId="0891049F" w14:textId="77777777" w:rsidR="00651336" w:rsidRPr="00F766AA" w:rsidRDefault="00651336" w:rsidP="00651336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E6B098D" w14:textId="77777777" w:rsidR="00651336" w:rsidRPr="00F766AA" w:rsidRDefault="00651336" w:rsidP="00651336">
            <w:pPr>
              <w:ind w:left="200"/>
              <w:rPr>
                <w:sz w:val="8"/>
                <w:szCs w:val="8"/>
              </w:rPr>
            </w:pPr>
          </w:p>
          <w:p w14:paraId="349A15CA" w14:textId="2B5A2C22" w:rsidR="00AC311B" w:rsidRPr="00F766AA" w:rsidRDefault="00651336" w:rsidP="00651336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72" w:type="dxa"/>
            <w:vAlign w:val="center"/>
          </w:tcPr>
          <w:p w14:paraId="23A01C2A" w14:textId="1FA5BEEC" w:rsidR="00AC311B" w:rsidRPr="00F766AA" w:rsidRDefault="00AC311B" w:rsidP="00374F08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0652AA8" w14:textId="77777777" w:rsidR="00AC311B" w:rsidRPr="00F766AA" w:rsidRDefault="00AC311B" w:rsidP="00374F08">
            <w:pPr>
              <w:ind w:left="200"/>
              <w:rPr>
                <w:sz w:val="8"/>
                <w:szCs w:val="8"/>
              </w:rPr>
            </w:pPr>
          </w:p>
          <w:p w14:paraId="54226019" w14:textId="77777777" w:rsidR="00AC311B" w:rsidRPr="00F766AA" w:rsidRDefault="00AC311B" w:rsidP="00374F08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72" w:type="dxa"/>
            <w:vAlign w:val="center"/>
          </w:tcPr>
          <w:p w14:paraId="45CD7C98" w14:textId="77777777" w:rsidR="00AC311B" w:rsidRPr="00F766AA" w:rsidRDefault="00AC311B" w:rsidP="00374F08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7731A111" w14:textId="77777777" w:rsidR="00AC311B" w:rsidRPr="00F766AA" w:rsidRDefault="00AC311B" w:rsidP="00374F08">
            <w:pPr>
              <w:ind w:left="84"/>
              <w:rPr>
                <w:sz w:val="8"/>
                <w:szCs w:val="8"/>
              </w:rPr>
            </w:pPr>
          </w:p>
          <w:p w14:paraId="45FCFED0" w14:textId="77777777" w:rsidR="00AC311B" w:rsidRPr="00F766AA" w:rsidRDefault="00AC311B" w:rsidP="00374F08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690" w:type="dxa"/>
            <w:vAlign w:val="center"/>
          </w:tcPr>
          <w:p w14:paraId="25506727" w14:textId="7548C327" w:rsidR="00A35E0B" w:rsidRPr="00F766AA" w:rsidRDefault="00A35E0B" w:rsidP="00A35E0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189211EC" w14:textId="77777777" w:rsidR="00A35E0B" w:rsidRPr="00F766AA" w:rsidRDefault="00A35E0B" w:rsidP="00A35E0B">
            <w:pPr>
              <w:ind w:left="84"/>
              <w:rPr>
                <w:sz w:val="8"/>
                <w:szCs w:val="8"/>
              </w:rPr>
            </w:pPr>
          </w:p>
          <w:p w14:paraId="5A8D56C1" w14:textId="36C63A8A" w:rsidR="00AC311B" w:rsidRPr="00F766AA" w:rsidRDefault="00A35E0B" w:rsidP="00A35E0B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811" w:type="dxa"/>
            <w:vAlign w:val="center"/>
          </w:tcPr>
          <w:p w14:paraId="35E9D9B0" w14:textId="3FE1F553" w:rsidR="00AC311B" w:rsidRPr="00F766AA" w:rsidRDefault="00AC311B" w:rsidP="00374F08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AC311B" w:rsidRPr="00F766AA" w14:paraId="72CA07E6" w14:textId="77777777" w:rsidTr="00A35E0B">
        <w:trPr>
          <w:cantSplit/>
          <w:trHeight w:val="184"/>
        </w:trPr>
        <w:tc>
          <w:tcPr>
            <w:tcW w:w="289" w:type="dxa"/>
            <w:vAlign w:val="center"/>
          </w:tcPr>
          <w:p w14:paraId="295DB4BD" w14:textId="77777777" w:rsidR="00AC311B" w:rsidRPr="00F766AA" w:rsidRDefault="00AC311B" w:rsidP="00374F08">
            <w:pPr>
              <w:jc w:val="center"/>
              <w:rPr>
                <w:szCs w:val="18"/>
              </w:rPr>
            </w:pPr>
            <w:r>
              <w:t>B</w:t>
            </w:r>
          </w:p>
        </w:tc>
        <w:tc>
          <w:tcPr>
            <w:tcW w:w="2678" w:type="dxa"/>
            <w:vAlign w:val="center"/>
          </w:tcPr>
          <w:p w14:paraId="0AEB72C2" w14:textId="77777777" w:rsidR="00AC311B" w:rsidRPr="00F766AA" w:rsidRDefault="00AC311B" w:rsidP="00374F08">
            <w:pPr>
              <w:ind w:left="114"/>
              <w:rPr>
                <w:szCs w:val="18"/>
              </w:rPr>
            </w:pPr>
            <w:r>
              <w:t>Berrerabiltzeko prest dagoen lohia</w:t>
            </w:r>
          </w:p>
        </w:tc>
        <w:tc>
          <w:tcPr>
            <w:tcW w:w="1497" w:type="dxa"/>
          </w:tcPr>
          <w:p w14:paraId="4713FE74" w14:textId="77777777" w:rsidR="00651336" w:rsidRPr="00F766AA" w:rsidRDefault="00651336" w:rsidP="00651336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515808E" w14:textId="77777777" w:rsidR="00651336" w:rsidRPr="00F766AA" w:rsidRDefault="00651336" w:rsidP="00651336">
            <w:pPr>
              <w:ind w:left="200"/>
              <w:rPr>
                <w:sz w:val="8"/>
                <w:szCs w:val="8"/>
              </w:rPr>
            </w:pPr>
          </w:p>
          <w:p w14:paraId="2547FFC6" w14:textId="04F1AE51" w:rsidR="00AC311B" w:rsidRPr="00F766AA" w:rsidRDefault="00651336" w:rsidP="00651336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72" w:type="dxa"/>
            <w:vAlign w:val="center"/>
          </w:tcPr>
          <w:p w14:paraId="059E2385" w14:textId="2A29EBCE" w:rsidR="00AC311B" w:rsidRPr="00F766AA" w:rsidRDefault="00AC311B" w:rsidP="00374F08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EC54AC8" w14:textId="77777777" w:rsidR="00AC311B" w:rsidRPr="00F766AA" w:rsidRDefault="00AC311B" w:rsidP="00374F08">
            <w:pPr>
              <w:ind w:left="200"/>
              <w:rPr>
                <w:sz w:val="8"/>
                <w:szCs w:val="8"/>
              </w:rPr>
            </w:pPr>
          </w:p>
          <w:p w14:paraId="11D2AD9B" w14:textId="77777777" w:rsidR="00AC311B" w:rsidRPr="00F766AA" w:rsidRDefault="00AC311B" w:rsidP="00374F08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72" w:type="dxa"/>
            <w:vAlign w:val="center"/>
          </w:tcPr>
          <w:p w14:paraId="5A5AC9B5" w14:textId="77777777" w:rsidR="00AC311B" w:rsidRPr="00F766AA" w:rsidRDefault="00AC311B" w:rsidP="00374F08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67F8F9A5" w14:textId="77777777" w:rsidR="00AC311B" w:rsidRPr="00F766AA" w:rsidRDefault="00AC311B" w:rsidP="00374F08">
            <w:pPr>
              <w:ind w:left="84"/>
              <w:rPr>
                <w:sz w:val="8"/>
                <w:szCs w:val="8"/>
              </w:rPr>
            </w:pPr>
          </w:p>
          <w:p w14:paraId="558E276D" w14:textId="77777777" w:rsidR="00AC311B" w:rsidRPr="00F766AA" w:rsidRDefault="00AC311B" w:rsidP="00374F08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690" w:type="dxa"/>
            <w:vAlign w:val="center"/>
          </w:tcPr>
          <w:p w14:paraId="72A386F3" w14:textId="77777777" w:rsidR="00A35E0B" w:rsidRPr="00F766AA" w:rsidRDefault="00A35E0B" w:rsidP="00A35E0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067D1C88" w14:textId="77777777" w:rsidR="00A35E0B" w:rsidRPr="00F766AA" w:rsidRDefault="00A35E0B" w:rsidP="00A35E0B">
            <w:pPr>
              <w:ind w:left="84"/>
              <w:rPr>
                <w:sz w:val="8"/>
                <w:szCs w:val="8"/>
              </w:rPr>
            </w:pPr>
          </w:p>
          <w:p w14:paraId="26448EBE" w14:textId="08BC3173" w:rsidR="00AC311B" w:rsidRPr="00F766AA" w:rsidRDefault="00A35E0B" w:rsidP="00A35E0B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811" w:type="dxa"/>
            <w:vAlign w:val="center"/>
          </w:tcPr>
          <w:p w14:paraId="5A93CA70" w14:textId="3AAD528C" w:rsidR="00AC311B" w:rsidRPr="00F766AA" w:rsidRDefault="00AC311B" w:rsidP="00374F08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AC311B" w:rsidRPr="00F766AA" w14:paraId="3B2C07A0" w14:textId="77777777" w:rsidTr="00A35E0B">
        <w:trPr>
          <w:cantSplit/>
          <w:trHeight w:val="184"/>
        </w:trPr>
        <w:tc>
          <w:tcPr>
            <w:tcW w:w="289" w:type="dxa"/>
            <w:vAlign w:val="center"/>
          </w:tcPr>
          <w:p w14:paraId="4B9DF1E6" w14:textId="77777777" w:rsidR="00AC311B" w:rsidRPr="00F766AA" w:rsidRDefault="00AC311B" w:rsidP="00374F08">
            <w:pPr>
              <w:jc w:val="center"/>
              <w:rPr>
                <w:szCs w:val="18"/>
              </w:rPr>
            </w:pPr>
            <w:r>
              <w:t>C</w:t>
            </w:r>
          </w:p>
        </w:tc>
        <w:tc>
          <w:tcPr>
            <w:tcW w:w="2678" w:type="dxa"/>
            <w:vAlign w:val="center"/>
          </w:tcPr>
          <w:p w14:paraId="0555DB67" w14:textId="77777777" w:rsidR="00AC311B" w:rsidRPr="00F766AA" w:rsidRDefault="00AC311B" w:rsidP="00374F08">
            <w:pPr>
              <w:ind w:left="114"/>
              <w:rPr>
                <w:szCs w:val="18"/>
              </w:rPr>
            </w:pPr>
            <w:r>
              <w:t>Hormigoitu aurreko lohia</w:t>
            </w:r>
          </w:p>
        </w:tc>
        <w:tc>
          <w:tcPr>
            <w:tcW w:w="1497" w:type="dxa"/>
          </w:tcPr>
          <w:p w14:paraId="0FF02283" w14:textId="77777777" w:rsidR="00651336" w:rsidRPr="00F766AA" w:rsidRDefault="00651336" w:rsidP="00651336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A68B703" w14:textId="77777777" w:rsidR="00651336" w:rsidRPr="00F766AA" w:rsidRDefault="00651336" w:rsidP="00651336">
            <w:pPr>
              <w:ind w:left="200"/>
              <w:rPr>
                <w:sz w:val="8"/>
                <w:szCs w:val="8"/>
              </w:rPr>
            </w:pPr>
          </w:p>
          <w:p w14:paraId="5369DF4D" w14:textId="6E41A323" w:rsidR="00AC311B" w:rsidRPr="00F766AA" w:rsidRDefault="00651336" w:rsidP="00651336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72" w:type="dxa"/>
            <w:vAlign w:val="center"/>
          </w:tcPr>
          <w:p w14:paraId="49CE9F89" w14:textId="6693E94B" w:rsidR="00AC311B" w:rsidRPr="00F766AA" w:rsidRDefault="00AC311B" w:rsidP="00374F08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6CB2F8D" w14:textId="77777777" w:rsidR="00AC311B" w:rsidRPr="00F766AA" w:rsidRDefault="00AC311B" w:rsidP="00374F08">
            <w:pPr>
              <w:ind w:left="200"/>
              <w:rPr>
                <w:sz w:val="8"/>
                <w:szCs w:val="8"/>
              </w:rPr>
            </w:pPr>
          </w:p>
          <w:p w14:paraId="0BEBF377" w14:textId="77777777" w:rsidR="00AC311B" w:rsidRPr="00F766AA" w:rsidRDefault="00AC311B" w:rsidP="00374F08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72" w:type="dxa"/>
            <w:vAlign w:val="center"/>
          </w:tcPr>
          <w:p w14:paraId="75E7DB64" w14:textId="77777777" w:rsidR="00AC311B" w:rsidRPr="00F766AA" w:rsidRDefault="00AC311B" w:rsidP="00374F08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5AD89040" w14:textId="77777777" w:rsidR="00AC311B" w:rsidRPr="00F766AA" w:rsidRDefault="00AC311B" w:rsidP="00374F08">
            <w:pPr>
              <w:ind w:left="84"/>
              <w:rPr>
                <w:sz w:val="8"/>
                <w:szCs w:val="8"/>
              </w:rPr>
            </w:pPr>
          </w:p>
          <w:p w14:paraId="4122CA15" w14:textId="77777777" w:rsidR="00AC311B" w:rsidRPr="00F766AA" w:rsidRDefault="00AC311B" w:rsidP="00374F08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690" w:type="dxa"/>
            <w:vAlign w:val="center"/>
          </w:tcPr>
          <w:p w14:paraId="74B5112C" w14:textId="77777777" w:rsidR="00A35E0B" w:rsidRPr="00F766AA" w:rsidRDefault="00A35E0B" w:rsidP="00A35E0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160AACF" w14:textId="77777777" w:rsidR="00A35E0B" w:rsidRPr="00F766AA" w:rsidRDefault="00A35E0B" w:rsidP="00A35E0B">
            <w:pPr>
              <w:ind w:left="84"/>
              <w:rPr>
                <w:sz w:val="8"/>
                <w:szCs w:val="8"/>
              </w:rPr>
            </w:pPr>
          </w:p>
          <w:p w14:paraId="6E40B23C" w14:textId="5485C1B5" w:rsidR="00AC311B" w:rsidRPr="00F766AA" w:rsidRDefault="00A35E0B" w:rsidP="00A35E0B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811" w:type="dxa"/>
            <w:vAlign w:val="center"/>
          </w:tcPr>
          <w:p w14:paraId="086F9176" w14:textId="248A71E9" w:rsidR="00AC311B" w:rsidRPr="00F766AA" w:rsidRDefault="00AC311B" w:rsidP="00374F08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</w:tbl>
    <w:p w14:paraId="232D61F7" w14:textId="77777777" w:rsidR="0050707C" w:rsidRPr="00F766AA" w:rsidRDefault="0050707C" w:rsidP="0050707C">
      <w:pPr>
        <w:tabs>
          <w:tab w:val="left" w:pos="6946"/>
        </w:tabs>
        <w:rPr>
          <w:sz w:val="24"/>
        </w:rPr>
      </w:pPr>
    </w:p>
    <w:p w14:paraId="1F13F63B" w14:textId="77777777" w:rsidR="0050707C" w:rsidRPr="00F766AA" w:rsidRDefault="0050707C" w:rsidP="0050707C">
      <w:pPr>
        <w:tabs>
          <w:tab w:val="left" w:pos="6946"/>
        </w:tabs>
        <w:rPr>
          <w:sz w:val="24"/>
        </w:rPr>
      </w:pPr>
    </w:p>
    <w:p w14:paraId="5BDA036F" w14:textId="77777777" w:rsidR="0050707C" w:rsidRPr="00F766AA" w:rsidRDefault="0050707C" w:rsidP="0050707C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55C29689" w14:textId="77777777" w:rsidR="0050707C" w:rsidRPr="00F766AA" w:rsidRDefault="0050707C" w:rsidP="0050707C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4643"/>
        <w:gridCol w:w="1176"/>
        <w:gridCol w:w="1176"/>
        <w:gridCol w:w="1176"/>
        <w:gridCol w:w="1176"/>
        <w:gridCol w:w="1176"/>
      </w:tblGrid>
      <w:tr w:rsidR="0050707C" w:rsidRPr="00F766AA" w14:paraId="5DFB048B" w14:textId="77777777" w:rsidTr="00FF3586">
        <w:trPr>
          <w:trHeight w:val="263"/>
        </w:trPr>
        <w:tc>
          <w:tcPr>
            <w:tcW w:w="4923" w:type="dxa"/>
            <w:gridSpan w:val="2"/>
            <w:vMerge w:val="restart"/>
            <w:vAlign w:val="center"/>
          </w:tcPr>
          <w:p w14:paraId="2515DE1D" w14:textId="77777777" w:rsidR="0050707C" w:rsidRPr="00F766AA" w:rsidRDefault="0050707C" w:rsidP="00FF3586">
            <w:pPr>
              <w:jc w:val="center"/>
              <w:rPr>
                <w:szCs w:val="18"/>
              </w:rPr>
            </w:pPr>
            <w:r>
              <w:t xml:space="preserve">SAIAKUNTZA – PROBA </w:t>
            </w:r>
          </w:p>
        </w:tc>
        <w:tc>
          <w:tcPr>
            <w:tcW w:w="5880" w:type="dxa"/>
            <w:gridSpan w:val="5"/>
            <w:vAlign w:val="center"/>
          </w:tcPr>
          <w:p w14:paraId="52F6B7EE" w14:textId="77777777" w:rsidR="0050707C" w:rsidRPr="00F766AA" w:rsidRDefault="0050707C" w:rsidP="00FF3586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50707C" w:rsidRPr="00F766AA" w14:paraId="7AA03875" w14:textId="77777777" w:rsidTr="00FF3586">
        <w:trPr>
          <w:trHeight w:val="240"/>
        </w:trPr>
        <w:tc>
          <w:tcPr>
            <w:tcW w:w="4923" w:type="dxa"/>
            <w:gridSpan w:val="2"/>
            <w:vMerge/>
          </w:tcPr>
          <w:p w14:paraId="01EA3599" w14:textId="77777777" w:rsidR="0050707C" w:rsidRPr="00F766AA" w:rsidRDefault="0050707C" w:rsidP="00FF3586">
            <w:pPr>
              <w:rPr>
                <w:sz w:val="17"/>
                <w:szCs w:val="17"/>
              </w:rPr>
            </w:pPr>
          </w:p>
        </w:tc>
        <w:tc>
          <w:tcPr>
            <w:tcW w:w="1176" w:type="dxa"/>
          </w:tcPr>
          <w:p w14:paraId="1116CDAE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2DD4E4D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F11B264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14F59F0A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DE30E16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</w:tr>
      <w:tr w:rsidR="0050707C" w:rsidRPr="00F766AA" w14:paraId="22349595" w14:textId="77777777" w:rsidTr="00FF3586">
        <w:trPr>
          <w:trHeight w:val="235"/>
        </w:trPr>
        <w:tc>
          <w:tcPr>
            <w:tcW w:w="4923" w:type="dxa"/>
            <w:gridSpan w:val="2"/>
            <w:vMerge/>
          </w:tcPr>
          <w:p w14:paraId="6FA2D1DE" w14:textId="77777777" w:rsidR="0050707C" w:rsidRPr="00F766AA" w:rsidRDefault="0050707C" w:rsidP="00FF3586">
            <w:pPr>
              <w:rPr>
                <w:sz w:val="17"/>
                <w:szCs w:val="17"/>
              </w:rPr>
            </w:pPr>
          </w:p>
        </w:tc>
        <w:tc>
          <w:tcPr>
            <w:tcW w:w="5880" w:type="dxa"/>
            <w:gridSpan w:val="5"/>
            <w:vAlign w:val="center"/>
          </w:tcPr>
          <w:p w14:paraId="545A2B1B" w14:textId="77777777" w:rsidR="0050707C" w:rsidRPr="00F766AA" w:rsidRDefault="0050707C" w:rsidP="00FF3586">
            <w:pPr>
              <w:jc w:val="center"/>
              <w:rPr>
                <w:szCs w:val="18"/>
              </w:rPr>
            </w:pPr>
            <w:r>
              <w:t>Saiakuntzarekiko adostasuna (A=Ados    E=Ez ados)</w:t>
            </w:r>
          </w:p>
        </w:tc>
      </w:tr>
      <w:tr w:rsidR="0050707C" w:rsidRPr="00F766AA" w14:paraId="0A050009" w14:textId="77777777" w:rsidTr="00FF3586">
        <w:trPr>
          <w:trHeight w:val="267"/>
        </w:trPr>
        <w:tc>
          <w:tcPr>
            <w:tcW w:w="4923" w:type="dxa"/>
            <w:gridSpan w:val="2"/>
            <w:vAlign w:val="center"/>
          </w:tcPr>
          <w:p w14:paraId="565B48BF" w14:textId="77777777" w:rsidR="0050707C" w:rsidRPr="00F766AA" w:rsidRDefault="0050707C" w:rsidP="00FF3586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76" w:type="dxa"/>
          </w:tcPr>
          <w:p w14:paraId="0702BC81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F0650AC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051859E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527FBB8A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94A7F5E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</w:tr>
      <w:tr w:rsidR="0050707C" w:rsidRPr="00F766AA" w14:paraId="1238E99E" w14:textId="77777777" w:rsidTr="00FF3586">
        <w:trPr>
          <w:trHeight w:val="271"/>
        </w:trPr>
        <w:tc>
          <w:tcPr>
            <w:tcW w:w="4923" w:type="dxa"/>
            <w:gridSpan w:val="2"/>
            <w:vAlign w:val="center"/>
          </w:tcPr>
          <w:p w14:paraId="7CDF064C" w14:textId="77777777" w:rsidR="0050707C" w:rsidRPr="00F766AA" w:rsidRDefault="0050707C" w:rsidP="00FF3586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76" w:type="dxa"/>
          </w:tcPr>
          <w:p w14:paraId="1301982F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F37FF3E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247C1E4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5E635E5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1BAE8BE1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</w:tr>
      <w:tr w:rsidR="0050707C" w:rsidRPr="00F766AA" w14:paraId="3CAF2A81" w14:textId="77777777" w:rsidTr="00FF3586">
        <w:tc>
          <w:tcPr>
            <w:tcW w:w="280" w:type="dxa"/>
            <w:vAlign w:val="center"/>
          </w:tcPr>
          <w:p w14:paraId="2C6712B0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43" w:type="dxa"/>
            <w:vAlign w:val="center"/>
          </w:tcPr>
          <w:p w14:paraId="0944BDF0" w14:textId="77777777" w:rsidR="0050707C" w:rsidRPr="00F766AA" w:rsidRDefault="0050707C" w:rsidP="00FF3586">
            <w:pPr>
              <w:tabs>
                <w:tab w:val="left" w:pos="252"/>
              </w:tabs>
              <w:ind w:left="252" w:hanging="252"/>
              <w:rPr>
                <w:sz w:val="17"/>
                <w:szCs w:val="17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ab/>
              <w:t>Dentsitatea, API RP 13B-1:1997 arauaren arabera</w:t>
            </w:r>
          </w:p>
        </w:tc>
        <w:tc>
          <w:tcPr>
            <w:tcW w:w="1176" w:type="dxa"/>
          </w:tcPr>
          <w:p w14:paraId="2D37450E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3C60EBA6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6D3D16AB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5B9B9661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7AE4F59B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</w:tr>
      <w:tr w:rsidR="0050707C" w:rsidRPr="00376D35" w14:paraId="65A0F5B4" w14:textId="77777777" w:rsidTr="00FF3586">
        <w:tc>
          <w:tcPr>
            <w:tcW w:w="280" w:type="dxa"/>
            <w:vAlign w:val="center"/>
          </w:tcPr>
          <w:p w14:paraId="26FE5F9F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43" w:type="dxa"/>
            <w:vAlign w:val="center"/>
          </w:tcPr>
          <w:p w14:paraId="07A7188D" w14:textId="77777777" w:rsidR="0050707C" w:rsidRPr="00F766AA" w:rsidRDefault="0050707C" w:rsidP="00FF3586">
            <w:pPr>
              <w:tabs>
                <w:tab w:val="left" w:pos="252"/>
                <w:tab w:val="left" w:pos="1794"/>
              </w:tabs>
              <w:ind w:left="252" w:hanging="252"/>
              <w:rPr>
                <w:sz w:val="17"/>
                <w:szCs w:val="17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ab/>
            </w:r>
            <w:proofErr w:type="spellStart"/>
            <w:r>
              <w:rPr>
                <w:sz w:val="17"/>
              </w:rPr>
              <w:t>Marsh</w:t>
            </w:r>
            <w:proofErr w:type="spellEnd"/>
            <w:r>
              <w:rPr>
                <w:sz w:val="17"/>
              </w:rPr>
              <w:t xml:space="preserve"> biskositatea, API RP 13B-1:1997 arauaren arabera</w:t>
            </w:r>
          </w:p>
        </w:tc>
        <w:tc>
          <w:tcPr>
            <w:tcW w:w="1176" w:type="dxa"/>
          </w:tcPr>
          <w:p w14:paraId="30659F22" w14:textId="77777777" w:rsidR="0050707C" w:rsidRPr="00F766AA" w:rsidRDefault="0050707C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4596A0E3" w14:textId="77777777" w:rsidR="0050707C" w:rsidRPr="00F766AA" w:rsidRDefault="0050707C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3EA6ED85" w14:textId="77777777" w:rsidR="0050707C" w:rsidRPr="00F766AA" w:rsidRDefault="0050707C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24F2E4FB" w14:textId="77777777" w:rsidR="0050707C" w:rsidRPr="00F766AA" w:rsidRDefault="0050707C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1547269C" w14:textId="77777777" w:rsidR="0050707C" w:rsidRPr="00F766AA" w:rsidRDefault="0050707C" w:rsidP="00FF3586">
            <w:pPr>
              <w:rPr>
                <w:sz w:val="26"/>
                <w:szCs w:val="26"/>
                <w:lang w:val="en-US"/>
              </w:rPr>
            </w:pPr>
          </w:p>
        </w:tc>
      </w:tr>
      <w:tr w:rsidR="0050707C" w:rsidRPr="00F766AA" w14:paraId="26084743" w14:textId="77777777" w:rsidTr="00FF3586">
        <w:tc>
          <w:tcPr>
            <w:tcW w:w="280" w:type="dxa"/>
            <w:vAlign w:val="center"/>
          </w:tcPr>
          <w:p w14:paraId="6AFEDBB8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43" w:type="dxa"/>
            <w:vAlign w:val="center"/>
          </w:tcPr>
          <w:p w14:paraId="4E40202C" w14:textId="77777777" w:rsidR="0050707C" w:rsidRPr="00F766AA" w:rsidRDefault="0050707C" w:rsidP="00FF3586">
            <w:pPr>
              <w:tabs>
                <w:tab w:val="left" w:pos="252"/>
                <w:tab w:val="left" w:pos="2495"/>
              </w:tabs>
              <w:ind w:left="252" w:hanging="252"/>
              <w:rPr>
                <w:sz w:val="17"/>
                <w:szCs w:val="17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ab/>
              <w:t>Iragazketa (A eta B motakoak), API RP 13B-1:1997 arauaren arabera</w:t>
            </w:r>
          </w:p>
        </w:tc>
        <w:tc>
          <w:tcPr>
            <w:tcW w:w="1176" w:type="dxa"/>
          </w:tcPr>
          <w:p w14:paraId="0D1F1B6B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7D6B8CC4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2204448D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18C686C1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132C5011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</w:tr>
      <w:tr w:rsidR="0050707C" w:rsidRPr="00F766AA" w14:paraId="1DE43B19" w14:textId="77777777" w:rsidTr="00FF3586">
        <w:tc>
          <w:tcPr>
            <w:tcW w:w="280" w:type="dxa"/>
            <w:vAlign w:val="center"/>
          </w:tcPr>
          <w:p w14:paraId="26A299D4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43" w:type="dxa"/>
            <w:vAlign w:val="center"/>
          </w:tcPr>
          <w:p w14:paraId="46F40E3E" w14:textId="77777777" w:rsidR="0050707C" w:rsidRPr="00F766AA" w:rsidRDefault="0050707C" w:rsidP="00FF3586">
            <w:pPr>
              <w:tabs>
                <w:tab w:val="left" w:pos="252"/>
                <w:tab w:val="left" w:pos="2495"/>
              </w:tabs>
              <w:ind w:left="252" w:hanging="252"/>
              <w:rPr>
                <w:sz w:val="16"/>
                <w:szCs w:val="16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 </w:t>
            </w:r>
            <w:r>
              <w:rPr>
                <w:sz w:val="17"/>
              </w:rPr>
              <w:t>pH-a (A eta B motakoak), API RP 13B-1:1997 arauaren arabera</w:t>
            </w:r>
          </w:p>
        </w:tc>
        <w:tc>
          <w:tcPr>
            <w:tcW w:w="1176" w:type="dxa"/>
          </w:tcPr>
          <w:p w14:paraId="1BD32B28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0F2B4DB7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0B511118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40096E41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44D797B8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</w:tr>
      <w:tr w:rsidR="0050707C" w:rsidRPr="00F766AA" w14:paraId="76F7B372" w14:textId="77777777" w:rsidTr="00FF3586">
        <w:tc>
          <w:tcPr>
            <w:tcW w:w="280" w:type="dxa"/>
            <w:vAlign w:val="center"/>
          </w:tcPr>
          <w:p w14:paraId="57BBEBF9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43" w:type="dxa"/>
            <w:vAlign w:val="center"/>
          </w:tcPr>
          <w:p w14:paraId="5F588AA5" w14:textId="77777777" w:rsidR="0050707C" w:rsidRPr="00F766AA" w:rsidRDefault="0050707C" w:rsidP="00FF3586">
            <w:pPr>
              <w:tabs>
                <w:tab w:val="left" w:pos="252"/>
                <w:tab w:val="left" w:pos="2495"/>
              </w:tabs>
              <w:ind w:left="252" w:hanging="252"/>
              <w:rPr>
                <w:sz w:val="16"/>
                <w:szCs w:val="16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 </w:t>
            </w:r>
            <w:r>
              <w:rPr>
                <w:sz w:val="17"/>
              </w:rPr>
              <w:t>Hondarra (C motakoa), API RP 13B-1:1997 arauaren arabera</w:t>
            </w:r>
          </w:p>
        </w:tc>
        <w:tc>
          <w:tcPr>
            <w:tcW w:w="1176" w:type="dxa"/>
          </w:tcPr>
          <w:p w14:paraId="62CBB7F4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3C5CE794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532CEDBC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7DA91E62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5BFF94AE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</w:tr>
      <w:tr w:rsidR="0050707C" w:rsidRPr="00F766AA" w14:paraId="1A26D9D4" w14:textId="77777777" w:rsidTr="00FF3586">
        <w:trPr>
          <w:trHeight w:val="313"/>
        </w:trPr>
        <w:tc>
          <w:tcPr>
            <w:tcW w:w="4923" w:type="dxa"/>
            <w:gridSpan w:val="2"/>
            <w:vAlign w:val="center"/>
          </w:tcPr>
          <w:p w14:paraId="17AC0D42" w14:textId="77777777" w:rsidR="0050707C" w:rsidRPr="00F766AA" w:rsidRDefault="0050707C" w:rsidP="00FF3586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3E8565BB" w14:textId="77777777" w:rsidR="0050707C" w:rsidRPr="00F766AA" w:rsidRDefault="0050707C" w:rsidP="00FF358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1E9C9F16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798FD4E6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1DE76774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vAlign w:val="center"/>
          </w:tcPr>
          <w:p w14:paraId="51789632" w14:textId="77777777" w:rsidR="0050707C" w:rsidRPr="00F766AA" w:rsidRDefault="0050707C" w:rsidP="00FF358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5F7F4F70" w14:textId="77777777" w:rsidR="0050707C" w:rsidRPr="00F766AA" w:rsidRDefault="0050707C" w:rsidP="0050707C">
      <w:pPr>
        <w:rPr>
          <w:b/>
          <w:bCs/>
          <w:szCs w:val="18"/>
        </w:rPr>
      </w:pPr>
    </w:p>
    <w:p w14:paraId="32176915" w14:textId="77777777" w:rsidR="0050707C" w:rsidRPr="00F766AA" w:rsidRDefault="0050707C" w:rsidP="0050707C">
      <w:pPr>
        <w:rPr>
          <w:b/>
          <w:sz w:val="16"/>
          <w:szCs w:val="16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50707C" w:rsidRPr="00F766AA" w14:paraId="36138B03" w14:textId="77777777" w:rsidTr="00E91E0B">
        <w:trPr>
          <w:trHeight w:val="1045"/>
        </w:trPr>
        <w:tc>
          <w:tcPr>
            <w:tcW w:w="7734" w:type="dxa"/>
          </w:tcPr>
          <w:p w14:paraId="47272BF6" w14:textId="77777777" w:rsidR="0050707C" w:rsidRPr="00F766AA" w:rsidRDefault="0050707C" w:rsidP="00FF358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44CE5455" w14:textId="77777777" w:rsidR="0050707C" w:rsidRPr="00F766AA" w:rsidRDefault="0050707C" w:rsidP="00FF3586"/>
          <w:p w14:paraId="3A862429" w14:textId="77777777" w:rsidR="0050707C" w:rsidRPr="00F766AA" w:rsidRDefault="0050707C" w:rsidP="00FF3586"/>
          <w:p w14:paraId="47260638" w14:textId="77777777" w:rsidR="0050707C" w:rsidRPr="00F766AA" w:rsidRDefault="0050707C" w:rsidP="00FF3586"/>
          <w:p w14:paraId="18C97D92" w14:textId="77777777" w:rsidR="0050707C" w:rsidRPr="00F766AA" w:rsidRDefault="0050707C" w:rsidP="00FF3586"/>
          <w:p w14:paraId="04E2FABF" w14:textId="77777777" w:rsidR="0050707C" w:rsidRPr="00F766AA" w:rsidRDefault="0050707C" w:rsidP="00FF3586"/>
          <w:p w14:paraId="12BA276A" w14:textId="77777777" w:rsidR="0050707C" w:rsidRPr="00F766AA" w:rsidRDefault="0050707C" w:rsidP="00FF3586"/>
          <w:p w14:paraId="0A86BF90" w14:textId="77777777" w:rsidR="0050707C" w:rsidRPr="00F766AA" w:rsidRDefault="0050707C" w:rsidP="00FF3586"/>
          <w:p w14:paraId="6E6FB7AC" w14:textId="77777777" w:rsidR="0050707C" w:rsidRPr="00F766AA" w:rsidRDefault="0050707C" w:rsidP="00FF3586"/>
          <w:p w14:paraId="4EE642CF" w14:textId="77777777" w:rsidR="0050707C" w:rsidRPr="00F766AA" w:rsidRDefault="0050707C" w:rsidP="00FF3586"/>
          <w:p w14:paraId="729DECD1" w14:textId="77777777" w:rsidR="0050707C" w:rsidRPr="00F766AA" w:rsidRDefault="0050707C" w:rsidP="00FF3586"/>
        </w:tc>
        <w:tc>
          <w:tcPr>
            <w:tcW w:w="3153" w:type="dxa"/>
          </w:tcPr>
          <w:p w14:paraId="2F93042A" w14:textId="77777777" w:rsidR="0050707C" w:rsidRPr="00F766AA" w:rsidRDefault="0050707C" w:rsidP="00FF3586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26C8BE12" w14:textId="77777777" w:rsidR="0050707C" w:rsidRPr="00F766AA" w:rsidRDefault="0050707C" w:rsidP="0050707C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50707C" w:rsidRPr="00F766AA" w14:paraId="23BADAF8" w14:textId="77777777" w:rsidTr="00E91E0B">
        <w:trPr>
          <w:trHeight w:val="425"/>
        </w:trPr>
        <w:tc>
          <w:tcPr>
            <w:tcW w:w="10887" w:type="dxa"/>
            <w:vAlign w:val="center"/>
          </w:tcPr>
          <w:p w14:paraId="7E30730E" w14:textId="77777777" w:rsidR="0050707C" w:rsidRPr="00F766AA" w:rsidRDefault="0050707C" w:rsidP="00FF358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3C1D7880" w14:textId="4B781435" w:rsidR="0050707C" w:rsidRPr="00F766AA" w:rsidRDefault="0050707C" w:rsidP="00F72710">
      <w:pPr>
        <w:rPr>
          <w:b/>
        </w:rPr>
      </w:pPr>
    </w:p>
    <w:p w14:paraId="58AC044D" w14:textId="7085EBB1" w:rsidR="00025AFF" w:rsidRPr="00F766AA" w:rsidRDefault="00025AFF" w:rsidP="00F72710">
      <w:pPr>
        <w:rPr>
          <w:b/>
        </w:rPr>
      </w:pPr>
    </w:p>
    <w:p w14:paraId="5291DBD7" w14:textId="19622FAD" w:rsidR="00025AFF" w:rsidRPr="00F766AA" w:rsidRDefault="00025AFF" w:rsidP="00F72710">
      <w:pPr>
        <w:rPr>
          <w:b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749"/>
      </w:tblGrid>
      <w:tr w:rsidR="00025AFF" w:rsidRPr="00F766AA" w14:paraId="271664FC" w14:textId="77777777" w:rsidTr="009735DD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EDF02" w14:textId="77777777" w:rsidR="00025AFF" w:rsidRPr="00F766AA" w:rsidRDefault="00025AFF" w:rsidP="00FF35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E0022" w14:textId="77777777" w:rsidR="00025AFF" w:rsidRPr="00F766AA" w:rsidRDefault="00025AFF" w:rsidP="00FF3586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97D8DE" w14:textId="77777777" w:rsidR="00025AFF" w:rsidRPr="00F766AA" w:rsidRDefault="00025AFF" w:rsidP="00FF3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ZIMENDUAK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677F2F" w14:textId="77777777" w:rsidR="00025AFF" w:rsidRPr="00F766AA" w:rsidRDefault="00025AFF" w:rsidP="00FF3586">
            <w:pPr>
              <w:jc w:val="center"/>
              <w:rPr>
                <w:b/>
                <w:sz w:val="24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2B87134E" w14:textId="77777777" w:rsidR="00025AFF" w:rsidRPr="00940543" w:rsidRDefault="00025AFF" w:rsidP="00940543">
            <w:pPr>
              <w:pStyle w:val="1izenburua"/>
              <w:rPr>
                <w:sz w:val="20"/>
                <w:szCs w:val="20"/>
              </w:rPr>
            </w:pPr>
            <w:bookmarkStart w:id="11" w:name="PANTALLAS_MUROS"/>
            <w:r>
              <w:rPr>
                <w:sz w:val="20"/>
              </w:rPr>
              <w:t>PANTAILAK, HORMAK</w:t>
            </w:r>
          </w:p>
          <w:p w14:paraId="77FC5A05" w14:textId="77777777" w:rsidR="00025AFF" w:rsidRPr="00F766AA" w:rsidRDefault="00025AFF" w:rsidP="00940543">
            <w:pPr>
              <w:pStyle w:val="1izenburua"/>
              <w:rPr>
                <w:sz w:val="22"/>
                <w:szCs w:val="22"/>
              </w:rPr>
            </w:pPr>
            <w:r>
              <w:rPr>
                <w:sz w:val="20"/>
              </w:rPr>
              <w:t>ETA LURREKO AINGURAKETAK</w:t>
            </w:r>
            <w:bookmarkEnd w:id="11"/>
          </w:p>
        </w:tc>
      </w:tr>
    </w:tbl>
    <w:p w14:paraId="212CD211" w14:textId="77777777" w:rsidR="00025AFF" w:rsidRPr="00F766AA" w:rsidRDefault="00025AFF" w:rsidP="00025AFF">
      <w:pPr>
        <w:rPr>
          <w:b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560"/>
      </w:tblGrid>
      <w:tr w:rsidR="00025AFF" w:rsidRPr="00F766AA" w14:paraId="4EA155C7" w14:textId="77777777" w:rsidTr="009735DD">
        <w:trPr>
          <w:trHeight w:val="284"/>
        </w:trPr>
        <w:tc>
          <w:tcPr>
            <w:tcW w:w="1101" w:type="dxa"/>
            <w:vAlign w:val="center"/>
          </w:tcPr>
          <w:p w14:paraId="4F83AAB2" w14:textId="77777777" w:rsidR="00025AFF" w:rsidRPr="00F766AA" w:rsidRDefault="00025AFF" w:rsidP="00FF3586">
            <w:pPr>
              <w:jc w:val="center"/>
            </w:pPr>
            <w:r>
              <w:t>OBRA</w:t>
            </w:r>
          </w:p>
        </w:tc>
        <w:tc>
          <w:tcPr>
            <w:tcW w:w="9560" w:type="dxa"/>
            <w:vAlign w:val="center"/>
          </w:tcPr>
          <w:p w14:paraId="09384450" w14:textId="77777777" w:rsidR="00025AFF" w:rsidRPr="00F766AA" w:rsidRDefault="00025AFF" w:rsidP="00FF3586">
            <w:pPr>
              <w:rPr>
                <w:b/>
              </w:rPr>
            </w:pPr>
          </w:p>
        </w:tc>
      </w:tr>
    </w:tbl>
    <w:p w14:paraId="1E648D49" w14:textId="77777777" w:rsidR="00025AFF" w:rsidRPr="00F766AA" w:rsidRDefault="00025AFF" w:rsidP="00025AFF">
      <w:pPr>
        <w:rPr>
          <w:b/>
          <w:sz w:val="28"/>
          <w:szCs w:val="28"/>
        </w:rPr>
      </w:pPr>
    </w:p>
    <w:p w14:paraId="128CE2C5" w14:textId="77777777" w:rsidR="00025AFF" w:rsidRPr="00F766AA" w:rsidRDefault="00025AFF" w:rsidP="00025AFF">
      <w:pPr>
        <w:ind w:left="-142"/>
        <w:rPr>
          <w:b/>
        </w:rPr>
      </w:pPr>
      <w:r>
        <w:rPr>
          <w:b/>
        </w:rPr>
        <w:t>Sistemaren identifikazioa eta produktuak</w:t>
      </w:r>
    </w:p>
    <w:p w14:paraId="41E44A5A" w14:textId="77777777" w:rsidR="00025AFF" w:rsidRPr="00F766AA" w:rsidRDefault="00025AFF" w:rsidP="00025AFF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2409"/>
        <w:gridCol w:w="3544"/>
        <w:gridCol w:w="992"/>
        <w:gridCol w:w="993"/>
      </w:tblGrid>
      <w:tr w:rsidR="00025AFF" w:rsidRPr="00F766AA" w14:paraId="672302EE" w14:textId="77777777" w:rsidTr="00FF3586">
        <w:trPr>
          <w:cantSplit/>
          <w:trHeight w:val="11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14:paraId="6E052DAB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ERAIKUNTZA-SISTEMA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B5E431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MOTA/LOTEA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8001B5E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DESKRIBAPENA ETA/EDO KOKALEKUA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6D0BF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025AFF" w:rsidRPr="00F766AA" w14:paraId="59837A4E" w14:textId="77777777" w:rsidTr="00FF3586">
        <w:trPr>
          <w:cantSplit/>
          <w:trHeight w:val="49"/>
        </w:trPr>
        <w:tc>
          <w:tcPr>
            <w:tcW w:w="2836" w:type="dxa"/>
            <w:vMerge/>
            <w:shd w:val="clear" w:color="auto" w:fill="auto"/>
            <w:vAlign w:val="center"/>
          </w:tcPr>
          <w:p w14:paraId="4534529B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351DE9A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76D568B3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1E820E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03A90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025AFF" w:rsidRPr="00F766AA" w14:paraId="464783CA" w14:textId="77777777" w:rsidTr="00FF3586">
        <w:trPr>
          <w:cantSplit/>
          <w:trHeight w:val="11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14:paraId="23F7F3EE" w14:textId="77777777" w:rsidR="00025AFF" w:rsidRPr="00F766AA" w:rsidRDefault="00025AFF" w:rsidP="00FF3586">
            <w:pPr>
              <w:ind w:left="114"/>
              <w:rPr>
                <w:b/>
                <w:sz w:val="17"/>
                <w:szCs w:val="17"/>
              </w:rPr>
            </w:pPr>
            <w:r>
              <w:rPr>
                <w:sz w:val="17"/>
              </w:rPr>
              <w:t>PANTAILAK ETA HORMAK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55B305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4C1C48C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E00E8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959A26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5AFF" w:rsidRPr="00F766AA" w14:paraId="4E42EA06" w14:textId="77777777" w:rsidTr="00FF3586">
        <w:trPr>
          <w:cantSplit/>
          <w:trHeight w:val="119"/>
        </w:trPr>
        <w:tc>
          <w:tcPr>
            <w:tcW w:w="2836" w:type="dxa"/>
            <w:vMerge/>
            <w:shd w:val="clear" w:color="auto" w:fill="auto"/>
            <w:vAlign w:val="center"/>
          </w:tcPr>
          <w:p w14:paraId="4097AA02" w14:textId="77777777" w:rsidR="00025AFF" w:rsidRPr="00F766AA" w:rsidRDefault="00025AFF" w:rsidP="00FF3586">
            <w:pPr>
              <w:ind w:left="114"/>
              <w:jc w:val="center"/>
              <w:rPr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561EF76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92C4873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E441A9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B7E116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5AFF" w:rsidRPr="00F766AA" w14:paraId="68659E13" w14:textId="77777777" w:rsidTr="00FF3586">
        <w:trPr>
          <w:cantSplit/>
          <w:trHeight w:val="11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14:paraId="7818CAA2" w14:textId="77777777" w:rsidR="00025AFF" w:rsidRPr="00F766AA" w:rsidRDefault="00025AFF" w:rsidP="00FF3586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LURREKO AINGURAKETAK ETA INJEKZIO-ESNEA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229C9D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CDF254D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A6D4E3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41E11B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5AFF" w:rsidRPr="00F766AA" w14:paraId="66330108" w14:textId="77777777" w:rsidTr="00FF3586">
        <w:trPr>
          <w:cantSplit/>
          <w:trHeight w:val="119"/>
        </w:trPr>
        <w:tc>
          <w:tcPr>
            <w:tcW w:w="2836" w:type="dxa"/>
            <w:vMerge/>
            <w:shd w:val="clear" w:color="auto" w:fill="auto"/>
            <w:vAlign w:val="center"/>
          </w:tcPr>
          <w:p w14:paraId="1D6E33DE" w14:textId="77777777" w:rsidR="00025AFF" w:rsidRPr="00F766AA" w:rsidRDefault="00025AFF" w:rsidP="00FF3586">
            <w:pPr>
              <w:ind w:left="-28"/>
              <w:jc w:val="center"/>
              <w:rPr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7C893E2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4DDFC79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2B90B6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5B7F65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DBB8AB7" w14:textId="77777777" w:rsidR="00025AFF" w:rsidRPr="00F766AA" w:rsidRDefault="00025AFF" w:rsidP="00025AFF">
      <w:pPr>
        <w:ind w:left="-142"/>
        <w:rPr>
          <w:b/>
        </w:rPr>
      </w:pPr>
      <w:r>
        <w:rPr>
          <w:b/>
        </w:rPr>
        <w:t>Hartzearen dokumentu-kontrola</w:t>
      </w:r>
    </w:p>
    <w:p w14:paraId="2EC55D28" w14:textId="77777777" w:rsidR="00025AFF" w:rsidRPr="00F766AA" w:rsidRDefault="00025AFF" w:rsidP="00025AFF">
      <w:pPr>
        <w:rPr>
          <w:b/>
          <w:sz w:val="8"/>
          <w:szCs w:val="8"/>
        </w:rPr>
      </w:pPr>
    </w:p>
    <w:tbl>
      <w:tblPr>
        <w:tblW w:w="1079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03"/>
        <w:gridCol w:w="1417"/>
        <w:gridCol w:w="1559"/>
        <w:gridCol w:w="1418"/>
        <w:gridCol w:w="1797"/>
        <w:gridCol w:w="1799"/>
      </w:tblGrid>
      <w:tr w:rsidR="005A150A" w:rsidRPr="00F766AA" w14:paraId="38F0CFDC" w14:textId="77777777" w:rsidTr="002E6F5E">
        <w:trPr>
          <w:cantSplit/>
          <w:trHeight w:val="129"/>
        </w:trPr>
        <w:tc>
          <w:tcPr>
            <w:tcW w:w="2803" w:type="dxa"/>
            <w:vAlign w:val="center"/>
          </w:tcPr>
          <w:p w14:paraId="649396BB" w14:textId="77777777" w:rsidR="005A150A" w:rsidRPr="00F766AA" w:rsidRDefault="005A150A" w:rsidP="00FF3586">
            <w:pPr>
              <w:jc w:val="center"/>
              <w:rPr>
                <w:szCs w:val="18"/>
              </w:rPr>
            </w:pPr>
            <w:r>
              <w:t>PRODUKTUA</w:t>
            </w:r>
          </w:p>
        </w:tc>
        <w:tc>
          <w:tcPr>
            <w:tcW w:w="1417" w:type="dxa"/>
          </w:tcPr>
          <w:p w14:paraId="0E88D4F2" w14:textId="273912EA" w:rsidR="005A150A" w:rsidRPr="00F766AA" w:rsidRDefault="00F35345" w:rsidP="00FF3586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559" w:type="dxa"/>
            <w:vAlign w:val="center"/>
          </w:tcPr>
          <w:p w14:paraId="0D0A5D8D" w14:textId="35AED0B1" w:rsidR="005A150A" w:rsidRPr="00F766AA" w:rsidRDefault="005A150A" w:rsidP="00FF3586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418" w:type="dxa"/>
            <w:vAlign w:val="center"/>
          </w:tcPr>
          <w:p w14:paraId="61B3A6FD" w14:textId="77777777" w:rsidR="005A150A" w:rsidRPr="00F766AA" w:rsidRDefault="005A150A" w:rsidP="00FF3586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797" w:type="dxa"/>
          </w:tcPr>
          <w:p w14:paraId="79A0333B" w14:textId="4C48BF32" w:rsidR="005A150A" w:rsidRPr="00F766AA" w:rsidRDefault="005A150A" w:rsidP="00FF3586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799" w:type="dxa"/>
            <w:vAlign w:val="center"/>
          </w:tcPr>
          <w:p w14:paraId="441A1DAA" w14:textId="53CCFA03" w:rsidR="005A150A" w:rsidRPr="00F766AA" w:rsidRDefault="005A150A" w:rsidP="00FF3586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5A150A" w:rsidRPr="00F766AA" w14:paraId="3534C0AF" w14:textId="77777777" w:rsidTr="002E6F5E">
        <w:trPr>
          <w:cantSplit/>
          <w:trHeight w:val="190"/>
        </w:trPr>
        <w:tc>
          <w:tcPr>
            <w:tcW w:w="2803" w:type="dxa"/>
            <w:vAlign w:val="center"/>
          </w:tcPr>
          <w:p w14:paraId="0963013E" w14:textId="77777777" w:rsidR="005A150A" w:rsidRPr="00F766AA" w:rsidRDefault="005A150A" w:rsidP="00AC04C7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</w:tcPr>
          <w:p w14:paraId="1AC2D8CD" w14:textId="77777777" w:rsidR="00F35345" w:rsidRPr="00F766AA" w:rsidRDefault="00F35345" w:rsidP="00F35345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003FDE0" w14:textId="77777777" w:rsidR="00F35345" w:rsidRPr="00F766AA" w:rsidRDefault="00F35345" w:rsidP="00F35345">
            <w:pPr>
              <w:ind w:left="200"/>
              <w:rPr>
                <w:sz w:val="8"/>
                <w:szCs w:val="8"/>
              </w:rPr>
            </w:pPr>
          </w:p>
          <w:p w14:paraId="272D7525" w14:textId="742F4633" w:rsidR="005A150A" w:rsidRPr="00F766AA" w:rsidRDefault="00F35345" w:rsidP="00F35345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36336497" w14:textId="0AEC52B4" w:rsidR="005A150A" w:rsidRPr="00F766AA" w:rsidRDefault="005A150A" w:rsidP="00AC04C7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CA6D01E" w14:textId="77777777" w:rsidR="005A150A" w:rsidRPr="00F766AA" w:rsidRDefault="005A150A" w:rsidP="00AC04C7">
            <w:pPr>
              <w:ind w:left="200"/>
              <w:rPr>
                <w:sz w:val="8"/>
                <w:szCs w:val="8"/>
              </w:rPr>
            </w:pPr>
          </w:p>
          <w:p w14:paraId="568AF1E1" w14:textId="77777777" w:rsidR="005A150A" w:rsidRPr="00F766AA" w:rsidRDefault="005A150A" w:rsidP="00AC04C7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8" w:type="dxa"/>
            <w:vAlign w:val="center"/>
          </w:tcPr>
          <w:p w14:paraId="2B6E1CA1" w14:textId="77777777" w:rsidR="005A150A" w:rsidRPr="00F766AA" w:rsidRDefault="005A150A" w:rsidP="00AC04C7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3A4D28CD" w14:textId="77777777" w:rsidR="005A150A" w:rsidRPr="00F766AA" w:rsidRDefault="005A150A" w:rsidP="00AC04C7">
            <w:pPr>
              <w:ind w:left="84"/>
              <w:rPr>
                <w:sz w:val="8"/>
                <w:szCs w:val="8"/>
              </w:rPr>
            </w:pPr>
          </w:p>
          <w:p w14:paraId="3D2311EC" w14:textId="77777777" w:rsidR="005A150A" w:rsidRPr="00F766AA" w:rsidRDefault="005A150A" w:rsidP="00AC04C7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97" w:type="dxa"/>
            <w:vAlign w:val="center"/>
          </w:tcPr>
          <w:p w14:paraId="117EBFA9" w14:textId="77777777" w:rsidR="00A17E8B" w:rsidRPr="00F766AA" w:rsidRDefault="00A17E8B" w:rsidP="00A17E8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468B7AF4" w14:textId="77777777" w:rsidR="00A17E8B" w:rsidRPr="00F766AA" w:rsidRDefault="00A17E8B" w:rsidP="00A17E8B">
            <w:pPr>
              <w:ind w:left="84"/>
              <w:rPr>
                <w:sz w:val="8"/>
                <w:szCs w:val="8"/>
              </w:rPr>
            </w:pPr>
          </w:p>
          <w:p w14:paraId="6FC9B7E4" w14:textId="6FF8C432" w:rsidR="005A150A" w:rsidRPr="00F766AA" w:rsidRDefault="00A17E8B" w:rsidP="00A17E8B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799" w:type="dxa"/>
            <w:vAlign w:val="center"/>
          </w:tcPr>
          <w:p w14:paraId="72F82873" w14:textId="726D8D11" w:rsidR="005A150A" w:rsidRPr="00F766AA" w:rsidRDefault="005A150A" w:rsidP="00AC04C7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5A150A" w:rsidRPr="00F766AA" w14:paraId="460B76AD" w14:textId="77777777" w:rsidTr="002E6F5E">
        <w:trPr>
          <w:cantSplit/>
          <w:trHeight w:val="190"/>
        </w:trPr>
        <w:tc>
          <w:tcPr>
            <w:tcW w:w="2803" w:type="dxa"/>
            <w:vAlign w:val="center"/>
          </w:tcPr>
          <w:p w14:paraId="43D0CB9F" w14:textId="77777777" w:rsidR="005A150A" w:rsidRPr="00F766AA" w:rsidRDefault="005A150A" w:rsidP="00AC04C7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</w:tcPr>
          <w:p w14:paraId="23596B8E" w14:textId="77777777" w:rsidR="00F35345" w:rsidRPr="00F766AA" w:rsidRDefault="00F35345" w:rsidP="00F35345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87FEC0C" w14:textId="77777777" w:rsidR="00F35345" w:rsidRPr="00F766AA" w:rsidRDefault="00F35345" w:rsidP="00F35345">
            <w:pPr>
              <w:ind w:left="200"/>
              <w:rPr>
                <w:sz w:val="8"/>
                <w:szCs w:val="8"/>
              </w:rPr>
            </w:pPr>
          </w:p>
          <w:p w14:paraId="69925273" w14:textId="1E8F4A73" w:rsidR="005A150A" w:rsidRPr="00F766AA" w:rsidRDefault="00F35345" w:rsidP="00F35345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3C2068A1" w14:textId="340CC946" w:rsidR="005A150A" w:rsidRPr="00F766AA" w:rsidRDefault="005A150A" w:rsidP="00AC04C7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25AC879" w14:textId="77777777" w:rsidR="005A150A" w:rsidRPr="00F766AA" w:rsidRDefault="005A150A" w:rsidP="00AC04C7">
            <w:pPr>
              <w:ind w:left="200"/>
              <w:rPr>
                <w:sz w:val="8"/>
                <w:szCs w:val="8"/>
              </w:rPr>
            </w:pPr>
          </w:p>
          <w:p w14:paraId="2FC99796" w14:textId="77777777" w:rsidR="005A150A" w:rsidRPr="00F766AA" w:rsidRDefault="005A150A" w:rsidP="00AC04C7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8" w:type="dxa"/>
            <w:vAlign w:val="center"/>
          </w:tcPr>
          <w:p w14:paraId="63C90FDC" w14:textId="77777777" w:rsidR="005A150A" w:rsidRPr="00F766AA" w:rsidRDefault="005A150A" w:rsidP="00AC04C7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337257DE" w14:textId="77777777" w:rsidR="005A150A" w:rsidRPr="00F766AA" w:rsidRDefault="005A150A" w:rsidP="00AC04C7">
            <w:pPr>
              <w:ind w:left="84"/>
              <w:rPr>
                <w:sz w:val="8"/>
                <w:szCs w:val="8"/>
              </w:rPr>
            </w:pPr>
          </w:p>
          <w:p w14:paraId="44A1BD89" w14:textId="77777777" w:rsidR="005A150A" w:rsidRPr="00F766AA" w:rsidRDefault="005A150A" w:rsidP="00AC04C7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97" w:type="dxa"/>
            <w:vAlign w:val="center"/>
          </w:tcPr>
          <w:p w14:paraId="0502750C" w14:textId="77777777" w:rsidR="00A17E8B" w:rsidRPr="00F766AA" w:rsidRDefault="00A17E8B" w:rsidP="00A17E8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4A50F5E5" w14:textId="77777777" w:rsidR="00A17E8B" w:rsidRPr="00F766AA" w:rsidRDefault="00A17E8B" w:rsidP="00A17E8B">
            <w:pPr>
              <w:ind w:left="84"/>
              <w:rPr>
                <w:sz w:val="8"/>
                <w:szCs w:val="8"/>
              </w:rPr>
            </w:pPr>
          </w:p>
          <w:p w14:paraId="4B7C04CA" w14:textId="1EF6364C" w:rsidR="005A150A" w:rsidRPr="00F766AA" w:rsidRDefault="00A17E8B" w:rsidP="00A17E8B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799" w:type="dxa"/>
            <w:vAlign w:val="center"/>
          </w:tcPr>
          <w:p w14:paraId="765F6DFD" w14:textId="554176EB" w:rsidR="005A150A" w:rsidRPr="00F766AA" w:rsidRDefault="005A150A" w:rsidP="00AC04C7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5A150A" w:rsidRPr="00F766AA" w14:paraId="695F3BE1" w14:textId="77777777" w:rsidTr="002E6F5E">
        <w:trPr>
          <w:cantSplit/>
          <w:trHeight w:val="190"/>
        </w:trPr>
        <w:tc>
          <w:tcPr>
            <w:tcW w:w="2803" w:type="dxa"/>
            <w:vAlign w:val="center"/>
          </w:tcPr>
          <w:p w14:paraId="40D496C0" w14:textId="77777777" w:rsidR="005A150A" w:rsidRPr="00F766AA" w:rsidRDefault="005A150A" w:rsidP="00AC04C7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</w:tcPr>
          <w:p w14:paraId="0EB45D07" w14:textId="77777777" w:rsidR="00F35345" w:rsidRPr="00F766AA" w:rsidRDefault="00F35345" w:rsidP="00F35345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861838D" w14:textId="77777777" w:rsidR="00F35345" w:rsidRPr="00F766AA" w:rsidRDefault="00F35345" w:rsidP="00F35345">
            <w:pPr>
              <w:ind w:left="200"/>
              <w:rPr>
                <w:sz w:val="8"/>
                <w:szCs w:val="8"/>
              </w:rPr>
            </w:pPr>
          </w:p>
          <w:p w14:paraId="72C330B0" w14:textId="10007FEF" w:rsidR="005A150A" w:rsidRPr="00F766AA" w:rsidRDefault="00F35345" w:rsidP="00F35345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36A81DAA" w14:textId="56F0E662" w:rsidR="005A150A" w:rsidRPr="00F766AA" w:rsidRDefault="005A150A" w:rsidP="00AC04C7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A86DB65" w14:textId="77777777" w:rsidR="005A150A" w:rsidRPr="00F766AA" w:rsidRDefault="005A150A" w:rsidP="00AC04C7">
            <w:pPr>
              <w:ind w:left="200"/>
              <w:rPr>
                <w:sz w:val="8"/>
                <w:szCs w:val="8"/>
              </w:rPr>
            </w:pPr>
          </w:p>
          <w:p w14:paraId="529BAD53" w14:textId="77777777" w:rsidR="005A150A" w:rsidRPr="00F766AA" w:rsidRDefault="005A150A" w:rsidP="00AC04C7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8" w:type="dxa"/>
            <w:vAlign w:val="center"/>
          </w:tcPr>
          <w:p w14:paraId="395517C1" w14:textId="77777777" w:rsidR="005A150A" w:rsidRPr="00F766AA" w:rsidRDefault="005A150A" w:rsidP="00AC04C7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107D0F59" w14:textId="77777777" w:rsidR="005A150A" w:rsidRPr="00F766AA" w:rsidRDefault="005A150A" w:rsidP="00AC04C7">
            <w:pPr>
              <w:ind w:left="84"/>
              <w:rPr>
                <w:sz w:val="8"/>
                <w:szCs w:val="8"/>
              </w:rPr>
            </w:pPr>
          </w:p>
          <w:p w14:paraId="28C280B5" w14:textId="77777777" w:rsidR="005A150A" w:rsidRPr="00F766AA" w:rsidRDefault="005A150A" w:rsidP="00AC04C7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97" w:type="dxa"/>
            <w:vAlign w:val="center"/>
          </w:tcPr>
          <w:p w14:paraId="6C822FC1" w14:textId="77777777" w:rsidR="00A17E8B" w:rsidRPr="00F766AA" w:rsidRDefault="00A17E8B" w:rsidP="00A17E8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596F01B6" w14:textId="77777777" w:rsidR="00A17E8B" w:rsidRPr="00F766AA" w:rsidRDefault="00A17E8B" w:rsidP="00A17E8B">
            <w:pPr>
              <w:ind w:left="84"/>
              <w:rPr>
                <w:sz w:val="8"/>
                <w:szCs w:val="8"/>
              </w:rPr>
            </w:pPr>
          </w:p>
          <w:p w14:paraId="24767DED" w14:textId="12A1940A" w:rsidR="005A150A" w:rsidRPr="00F766AA" w:rsidRDefault="00A17E8B" w:rsidP="00A17E8B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799" w:type="dxa"/>
            <w:vAlign w:val="center"/>
          </w:tcPr>
          <w:p w14:paraId="5198AE30" w14:textId="09D75221" w:rsidR="005A150A" w:rsidRPr="00F766AA" w:rsidRDefault="005A150A" w:rsidP="00AC04C7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</w:tbl>
    <w:p w14:paraId="05891BC8" w14:textId="77777777" w:rsidR="00025AFF" w:rsidRPr="00F766AA" w:rsidRDefault="00025AFF" w:rsidP="00025AFF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77FB707D" w14:textId="77777777" w:rsidR="00025AFF" w:rsidRPr="00F766AA" w:rsidRDefault="00025AFF" w:rsidP="00025AFF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4643"/>
        <w:gridCol w:w="1176"/>
        <w:gridCol w:w="1176"/>
        <w:gridCol w:w="1176"/>
        <w:gridCol w:w="1176"/>
        <w:gridCol w:w="1176"/>
      </w:tblGrid>
      <w:tr w:rsidR="00025AFF" w:rsidRPr="00F766AA" w14:paraId="3B370D0F" w14:textId="77777777" w:rsidTr="00FF3586">
        <w:trPr>
          <w:trHeight w:val="263"/>
        </w:trPr>
        <w:tc>
          <w:tcPr>
            <w:tcW w:w="4923" w:type="dxa"/>
            <w:gridSpan w:val="2"/>
            <w:vMerge w:val="restart"/>
            <w:vAlign w:val="center"/>
          </w:tcPr>
          <w:p w14:paraId="04176B64" w14:textId="77777777" w:rsidR="00025AFF" w:rsidRPr="00F766AA" w:rsidRDefault="00025AFF" w:rsidP="00FF3586">
            <w:pPr>
              <w:jc w:val="center"/>
              <w:rPr>
                <w:szCs w:val="18"/>
              </w:rPr>
            </w:pPr>
            <w:r>
              <w:t>SAIAKUNTZA – PROBA</w:t>
            </w:r>
          </w:p>
          <w:p w14:paraId="117F9819" w14:textId="77777777" w:rsidR="00025AFF" w:rsidRPr="00F766AA" w:rsidRDefault="00025AFF" w:rsidP="00FF3586">
            <w:pPr>
              <w:jc w:val="center"/>
              <w:rPr>
                <w:szCs w:val="18"/>
              </w:rPr>
            </w:pPr>
            <w:r>
              <w:t xml:space="preserve">PANTAILAK ETA HORMAK </w:t>
            </w:r>
          </w:p>
        </w:tc>
        <w:tc>
          <w:tcPr>
            <w:tcW w:w="5880" w:type="dxa"/>
            <w:gridSpan w:val="5"/>
            <w:vAlign w:val="center"/>
          </w:tcPr>
          <w:p w14:paraId="66FAB678" w14:textId="77777777" w:rsidR="00025AFF" w:rsidRPr="00F766AA" w:rsidRDefault="00025AFF" w:rsidP="00FF3586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025AFF" w:rsidRPr="00F766AA" w14:paraId="2E764685" w14:textId="77777777" w:rsidTr="00FF3586">
        <w:trPr>
          <w:trHeight w:val="240"/>
        </w:trPr>
        <w:tc>
          <w:tcPr>
            <w:tcW w:w="4923" w:type="dxa"/>
            <w:gridSpan w:val="2"/>
            <w:vMerge/>
          </w:tcPr>
          <w:p w14:paraId="49FCCEC4" w14:textId="77777777" w:rsidR="00025AFF" w:rsidRPr="00F766AA" w:rsidRDefault="00025AFF" w:rsidP="00FF3586">
            <w:pPr>
              <w:rPr>
                <w:sz w:val="17"/>
                <w:szCs w:val="17"/>
              </w:rPr>
            </w:pPr>
          </w:p>
        </w:tc>
        <w:tc>
          <w:tcPr>
            <w:tcW w:w="1176" w:type="dxa"/>
          </w:tcPr>
          <w:p w14:paraId="029518A3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CDEDA1E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C626D84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7104FC5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7D12B47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</w:tr>
      <w:tr w:rsidR="00025AFF" w:rsidRPr="00F766AA" w14:paraId="46904FE4" w14:textId="77777777" w:rsidTr="00FF3586">
        <w:trPr>
          <w:trHeight w:val="235"/>
        </w:trPr>
        <w:tc>
          <w:tcPr>
            <w:tcW w:w="4923" w:type="dxa"/>
            <w:gridSpan w:val="2"/>
            <w:vMerge/>
          </w:tcPr>
          <w:p w14:paraId="0A7C1C62" w14:textId="77777777" w:rsidR="00025AFF" w:rsidRPr="00F766AA" w:rsidRDefault="00025AFF" w:rsidP="00FF3586">
            <w:pPr>
              <w:rPr>
                <w:sz w:val="17"/>
                <w:szCs w:val="17"/>
              </w:rPr>
            </w:pPr>
          </w:p>
        </w:tc>
        <w:tc>
          <w:tcPr>
            <w:tcW w:w="5880" w:type="dxa"/>
            <w:gridSpan w:val="5"/>
            <w:vAlign w:val="center"/>
          </w:tcPr>
          <w:p w14:paraId="56599AB1" w14:textId="77777777" w:rsidR="00025AFF" w:rsidRPr="00F766AA" w:rsidRDefault="00025AFF" w:rsidP="00FF3586">
            <w:pPr>
              <w:jc w:val="center"/>
              <w:rPr>
                <w:szCs w:val="18"/>
              </w:rPr>
            </w:pPr>
            <w:r>
              <w:t>Saiakuntzarekiko adostasuna (A=Ados    E=Ez ados)</w:t>
            </w:r>
          </w:p>
        </w:tc>
      </w:tr>
      <w:tr w:rsidR="00025AFF" w:rsidRPr="00F766AA" w14:paraId="25902C8F" w14:textId="77777777" w:rsidTr="00FF3586">
        <w:trPr>
          <w:trHeight w:val="267"/>
        </w:trPr>
        <w:tc>
          <w:tcPr>
            <w:tcW w:w="4923" w:type="dxa"/>
            <w:gridSpan w:val="2"/>
            <w:vAlign w:val="center"/>
          </w:tcPr>
          <w:p w14:paraId="2955C4A2" w14:textId="77777777" w:rsidR="00025AFF" w:rsidRPr="00F766AA" w:rsidRDefault="00025AFF" w:rsidP="00FF3586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76" w:type="dxa"/>
          </w:tcPr>
          <w:p w14:paraId="5A65366B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7E59038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CDA9D05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9C69937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2F0A900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</w:tr>
      <w:tr w:rsidR="00025AFF" w:rsidRPr="00F766AA" w14:paraId="30022691" w14:textId="77777777" w:rsidTr="00FF3586">
        <w:trPr>
          <w:trHeight w:val="271"/>
        </w:trPr>
        <w:tc>
          <w:tcPr>
            <w:tcW w:w="4923" w:type="dxa"/>
            <w:gridSpan w:val="2"/>
            <w:vAlign w:val="center"/>
          </w:tcPr>
          <w:p w14:paraId="270A2F56" w14:textId="77777777" w:rsidR="00025AFF" w:rsidRPr="00F766AA" w:rsidRDefault="00025AFF" w:rsidP="00FF3586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76" w:type="dxa"/>
          </w:tcPr>
          <w:p w14:paraId="4CC6B15C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D8EFC52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172D730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5DB640F3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3E69580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</w:tr>
      <w:tr w:rsidR="00025AFF" w:rsidRPr="00F766AA" w14:paraId="5519F59E" w14:textId="77777777" w:rsidTr="00FF3586">
        <w:tc>
          <w:tcPr>
            <w:tcW w:w="280" w:type="dxa"/>
            <w:vAlign w:val="center"/>
          </w:tcPr>
          <w:p w14:paraId="5D8E6510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43" w:type="dxa"/>
            <w:vAlign w:val="center"/>
          </w:tcPr>
          <w:p w14:paraId="3AC7EF3B" w14:textId="77777777" w:rsidR="00025AFF" w:rsidRPr="00F766AA" w:rsidRDefault="00025AFF" w:rsidP="00FF3586">
            <w:pPr>
              <w:tabs>
                <w:tab w:val="left" w:pos="252"/>
              </w:tabs>
              <w:ind w:left="252" w:hanging="252"/>
              <w:rPr>
                <w:sz w:val="17"/>
                <w:szCs w:val="17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ab/>
            </w:r>
            <w:r>
              <w:t>Inklinometroak jartzea</w:t>
            </w:r>
          </w:p>
        </w:tc>
        <w:tc>
          <w:tcPr>
            <w:tcW w:w="1176" w:type="dxa"/>
          </w:tcPr>
          <w:p w14:paraId="23316ACD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39DAEF13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1F127303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21D2FC07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361B6C63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</w:tr>
      <w:tr w:rsidR="00025AFF" w:rsidRPr="00F766AA" w14:paraId="3D0E18E7" w14:textId="77777777" w:rsidTr="00FF3586">
        <w:tc>
          <w:tcPr>
            <w:tcW w:w="280" w:type="dxa"/>
            <w:vAlign w:val="center"/>
          </w:tcPr>
          <w:p w14:paraId="5FF09E91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43" w:type="dxa"/>
            <w:vAlign w:val="center"/>
          </w:tcPr>
          <w:p w14:paraId="2CFFF74B" w14:textId="77777777" w:rsidR="00025AFF" w:rsidRPr="00F766AA" w:rsidRDefault="00025AFF" w:rsidP="00FF3586">
            <w:pPr>
              <w:tabs>
                <w:tab w:val="left" w:pos="252"/>
                <w:tab w:val="left" w:pos="1794"/>
              </w:tabs>
              <w:ind w:left="252" w:hanging="252"/>
              <w:rPr>
                <w:sz w:val="17"/>
                <w:szCs w:val="17"/>
              </w:rPr>
            </w:pPr>
            <w:r w:rsidRPr="00F766AA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</w:rPr>
              <w:instrText xml:space="preserve"> FORMCHECKBOX </w:instrText>
            </w:r>
            <w:r w:rsidRPr="00F766AA">
              <w:rPr>
                <w:sz w:val="14"/>
              </w:rPr>
            </w:r>
            <w:r w:rsidRPr="00F766AA">
              <w:rPr>
                <w:sz w:val="14"/>
              </w:rPr>
              <w:fldChar w:fldCharType="separate"/>
            </w:r>
            <w:r w:rsidRPr="00F766AA">
              <w:rPr>
                <w:sz w:val="14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ab/>
            </w:r>
            <w:r>
              <w:t>Mugimenduen kontrola</w:t>
            </w:r>
          </w:p>
        </w:tc>
        <w:tc>
          <w:tcPr>
            <w:tcW w:w="1176" w:type="dxa"/>
          </w:tcPr>
          <w:p w14:paraId="72BED12F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1D6BE938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4FDEC79C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309C8357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7F676802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</w:tr>
      <w:tr w:rsidR="00025AFF" w:rsidRPr="00F766AA" w14:paraId="53CC23DA" w14:textId="77777777" w:rsidTr="00FF3586">
        <w:trPr>
          <w:trHeight w:val="313"/>
        </w:trPr>
        <w:tc>
          <w:tcPr>
            <w:tcW w:w="4923" w:type="dxa"/>
            <w:gridSpan w:val="2"/>
            <w:vAlign w:val="center"/>
          </w:tcPr>
          <w:p w14:paraId="60DE1947" w14:textId="77777777" w:rsidR="00025AFF" w:rsidRPr="00F766AA" w:rsidRDefault="00025AFF" w:rsidP="00FF3586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437C9DF2" w14:textId="77777777" w:rsidR="00025AFF" w:rsidRPr="00F766AA" w:rsidRDefault="00025AFF" w:rsidP="00FF358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1EC42EFF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674BBD8F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5FB3F761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vAlign w:val="center"/>
          </w:tcPr>
          <w:p w14:paraId="16263BAD" w14:textId="77777777" w:rsidR="00025AFF" w:rsidRPr="00F766AA" w:rsidRDefault="00025AFF" w:rsidP="00FF358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59885163" w14:textId="77777777" w:rsidR="00025AFF" w:rsidRPr="00F766AA" w:rsidRDefault="00025AFF" w:rsidP="00025AFF">
      <w:pPr>
        <w:rPr>
          <w:b/>
          <w:sz w:val="16"/>
          <w:szCs w:val="16"/>
        </w:rPr>
      </w:pPr>
    </w:p>
    <w:p w14:paraId="5DA73215" w14:textId="77777777" w:rsidR="00025AFF" w:rsidRPr="00F766AA" w:rsidRDefault="00025AFF" w:rsidP="00025AFF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4643"/>
        <w:gridCol w:w="1176"/>
        <w:gridCol w:w="1176"/>
        <w:gridCol w:w="1176"/>
        <w:gridCol w:w="1176"/>
        <w:gridCol w:w="1176"/>
      </w:tblGrid>
      <w:tr w:rsidR="00025AFF" w:rsidRPr="00F766AA" w14:paraId="7D8B818A" w14:textId="77777777" w:rsidTr="00FF3586">
        <w:trPr>
          <w:trHeight w:val="263"/>
        </w:trPr>
        <w:tc>
          <w:tcPr>
            <w:tcW w:w="4923" w:type="dxa"/>
            <w:gridSpan w:val="2"/>
            <w:vMerge w:val="restart"/>
            <w:vAlign w:val="center"/>
          </w:tcPr>
          <w:p w14:paraId="723937C7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 – PROBA </w:t>
            </w:r>
          </w:p>
          <w:p w14:paraId="181DB991" w14:textId="77777777" w:rsidR="00025AFF" w:rsidRPr="00F766AA" w:rsidRDefault="00025AFF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LURREKO AINGURAKETAK ETA INJEKZIO-ESNEA</w:t>
            </w:r>
          </w:p>
        </w:tc>
        <w:tc>
          <w:tcPr>
            <w:tcW w:w="5880" w:type="dxa"/>
            <w:gridSpan w:val="5"/>
            <w:vAlign w:val="center"/>
          </w:tcPr>
          <w:p w14:paraId="4764B549" w14:textId="77777777" w:rsidR="00025AFF" w:rsidRPr="00F766AA" w:rsidRDefault="00025AFF" w:rsidP="00FF3586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025AFF" w:rsidRPr="00F766AA" w14:paraId="06659D4E" w14:textId="77777777" w:rsidTr="00FF3586">
        <w:trPr>
          <w:trHeight w:val="240"/>
        </w:trPr>
        <w:tc>
          <w:tcPr>
            <w:tcW w:w="4923" w:type="dxa"/>
            <w:gridSpan w:val="2"/>
            <w:vMerge/>
          </w:tcPr>
          <w:p w14:paraId="6BF58B08" w14:textId="77777777" w:rsidR="00025AFF" w:rsidRPr="00F766AA" w:rsidRDefault="00025AFF" w:rsidP="00FF3586">
            <w:pPr>
              <w:rPr>
                <w:sz w:val="17"/>
                <w:szCs w:val="17"/>
              </w:rPr>
            </w:pPr>
          </w:p>
        </w:tc>
        <w:tc>
          <w:tcPr>
            <w:tcW w:w="1176" w:type="dxa"/>
          </w:tcPr>
          <w:p w14:paraId="45E3B482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B90A9C8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7CE2D3C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BAA0688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14C93792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</w:tr>
      <w:tr w:rsidR="00025AFF" w:rsidRPr="00F766AA" w14:paraId="26EDCE7E" w14:textId="77777777" w:rsidTr="00FF3586">
        <w:trPr>
          <w:trHeight w:val="235"/>
        </w:trPr>
        <w:tc>
          <w:tcPr>
            <w:tcW w:w="4923" w:type="dxa"/>
            <w:gridSpan w:val="2"/>
            <w:vMerge/>
          </w:tcPr>
          <w:p w14:paraId="035074D5" w14:textId="77777777" w:rsidR="00025AFF" w:rsidRPr="00F766AA" w:rsidRDefault="00025AFF" w:rsidP="00FF3586">
            <w:pPr>
              <w:rPr>
                <w:sz w:val="17"/>
                <w:szCs w:val="17"/>
              </w:rPr>
            </w:pPr>
          </w:p>
        </w:tc>
        <w:tc>
          <w:tcPr>
            <w:tcW w:w="5880" w:type="dxa"/>
            <w:gridSpan w:val="5"/>
            <w:vAlign w:val="center"/>
          </w:tcPr>
          <w:p w14:paraId="409ECB66" w14:textId="77777777" w:rsidR="00025AFF" w:rsidRPr="00F766AA" w:rsidRDefault="00025AFF" w:rsidP="00FF3586">
            <w:pPr>
              <w:jc w:val="center"/>
              <w:rPr>
                <w:szCs w:val="18"/>
              </w:rPr>
            </w:pPr>
            <w:r>
              <w:t>Saiakuntzarekiko adostasuna (A=Ados    E=Ez ados)</w:t>
            </w:r>
          </w:p>
        </w:tc>
      </w:tr>
      <w:tr w:rsidR="00025AFF" w:rsidRPr="00F766AA" w14:paraId="3CAFDC9A" w14:textId="77777777" w:rsidTr="00FF3586">
        <w:trPr>
          <w:trHeight w:val="267"/>
        </w:trPr>
        <w:tc>
          <w:tcPr>
            <w:tcW w:w="4923" w:type="dxa"/>
            <w:gridSpan w:val="2"/>
            <w:vAlign w:val="center"/>
          </w:tcPr>
          <w:p w14:paraId="0C17785D" w14:textId="77777777" w:rsidR="00025AFF" w:rsidRPr="00F766AA" w:rsidRDefault="00025AFF" w:rsidP="00FF3586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76" w:type="dxa"/>
          </w:tcPr>
          <w:p w14:paraId="7B715149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54864FD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5572757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B8CD785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534FBE1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</w:tr>
      <w:tr w:rsidR="00025AFF" w:rsidRPr="00F766AA" w14:paraId="37AF46CA" w14:textId="77777777" w:rsidTr="00FF3586">
        <w:trPr>
          <w:trHeight w:val="271"/>
        </w:trPr>
        <w:tc>
          <w:tcPr>
            <w:tcW w:w="4923" w:type="dxa"/>
            <w:gridSpan w:val="2"/>
            <w:vAlign w:val="center"/>
          </w:tcPr>
          <w:p w14:paraId="41AECF12" w14:textId="77777777" w:rsidR="00025AFF" w:rsidRPr="00F766AA" w:rsidRDefault="00025AFF" w:rsidP="00FF3586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76" w:type="dxa"/>
          </w:tcPr>
          <w:p w14:paraId="6A4AB82F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F88CA53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DC6B788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5B7BAD07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2A9D077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</w:tr>
      <w:tr w:rsidR="00025AFF" w:rsidRPr="00F766AA" w14:paraId="3FB3B454" w14:textId="77777777" w:rsidTr="00FF3586">
        <w:tc>
          <w:tcPr>
            <w:tcW w:w="280" w:type="dxa"/>
            <w:vAlign w:val="center"/>
          </w:tcPr>
          <w:p w14:paraId="5A3B79E4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43" w:type="dxa"/>
            <w:vAlign w:val="center"/>
          </w:tcPr>
          <w:p w14:paraId="36BFF6BF" w14:textId="4EC33C0D" w:rsidR="00025AFF" w:rsidRPr="00DB6C72" w:rsidRDefault="00025AFF" w:rsidP="00FF3586">
            <w:pPr>
              <w:tabs>
                <w:tab w:val="left" w:pos="260"/>
              </w:tabs>
              <w:ind w:left="252" w:hanging="252"/>
              <w:rPr>
                <w:sz w:val="17"/>
                <w:szCs w:val="17"/>
              </w:rPr>
            </w:pPr>
            <w:r w:rsidRPr="00DB6C72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4"/>
              </w:rPr>
              <w:instrText xml:space="preserve"> FORMCHECKBOX </w:instrText>
            </w:r>
            <w:r w:rsidRPr="00DB6C72">
              <w:rPr>
                <w:sz w:val="14"/>
              </w:rPr>
            </w:r>
            <w:r w:rsidRPr="00DB6C72">
              <w:rPr>
                <w:sz w:val="14"/>
              </w:rPr>
              <w:fldChar w:fldCharType="separate"/>
            </w:r>
            <w:r w:rsidRPr="00DB6C72">
              <w:rPr>
                <w:sz w:val="14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ab/>
              <w:t>Ainguraketa injektatuak UNE-EN ISO 22477-5</w:t>
            </w:r>
          </w:p>
        </w:tc>
        <w:tc>
          <w:tcPr>
            <w:tcW w:w="1176" w:type="dxa"/>
          </w:tcPr>
          <w:p w14:paraId="7D69CBD5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5EBDB166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2E4B7C2F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20E7E0A8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7AA24EBD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</w:tr>
      <w:tr w:rsidR="00025AFF" w:rsidRPr="00F766AA" w14:paraId="3341ECB3" w14:textId="77777777" w:rsidTr="00FF3586">
        <w:tc>
          <w:tcPr>
            <w:tcW w:w="280" w:type="dxa"/>
            <w:vAlign w:val="center"/>
          </w:tcPr>
          <w:p w14:paraId="6C19C42B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43" w:type="dxa"/>
            <w:vAlign w:val="center"/>
          </w:tcPr>
          <w:p w14:paraId="338794AA" w14:textId="77777777" w:rsidR="00025AFF" w:rsidRPr="00DB6C72" w:rsidRDefault="00025AFF" w:rsidP="00FF3586">
            <w:pPr>
              <w:tabs>
                <w:tab w:val="left" w:pos="260"/>
                <w:tab w:val="left" w:pos="1794"/>
              </w:tabs>
              <w:ind w:left="252" w:hanging="252"/>
              <w:rPr>
                <w:sz w:val="17"/>
                <w:szCs w:val="17"/>
              </w:rPr>
            </w:pPr>
            <w:r w:rsidRPr="00DB6C72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4"/>
              </w:rPr>
              <w:instrText xml:space="preserve"> FORMCHECKBOX </w:instrText>
            </w:r>
            <w:r w:rsidRPr="00DB6C72">
              <w:rPr>
                <w:sz w:val="14"/>
              </w:rPr>
            </w:r>
            <w:r w:rsidRPr="00DB6C72">
              <w:rPr>
                <w:sz w:val="14"/>
              </w:rPr>
              <w:fldChar w:fldCharType="separate"/>
            </w:r>
            <w:r w:rsidRPr="00DB6C72">
              <w:rPr>
                <w:sz w:val="14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7"/>
              </w:rPr>
              <w:tab/>
              <w:t>Fluidotasuna UNE-EN 445:2009</w:t>
            </w:r>
          </w:p>
        </w:tc>
        <w:tc>
          <w:tcPr>
            <w:tcW w:w="1176" w:type="dxa"/>
          </w:tcPr>
          <w:p w14:paraId="735F1F16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23388D53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4B926638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4A684D9B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1E76164B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</w:tr>
      <w:tr w:rsidR="00025AFF" w:rsidRPr="00F766AA" w14:paraId="69D81FB0" w14:textId="77777777" w:rsidTr="00FF3586">
        <w:tc>
          <w:tcPr>
            <w:tcW w:w="280" w:type="dxa"/>
            <w:vAlign w:val="center"/>
          </w:tcPr>
          <w:p w14:paraId="03226460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43" w:type="dxa"/>
            <w:vAlign w:val="center"/>
          </w:tcPr>
          <w:p w14:paraId="6E65F7BD" w14:textId="043172B0" w:rsidR="00025AFF" w:rsidRPr="00DB6C72" w:rsidRDefault="00025AFF" w:rsidP="00FF3586">
            <w:pPr>
              <w:tabs>
                <w:tab w:val="left" w:pos="260"/>
              </w:tabs>
              <w:autoSpaceDE w:val="0"/>
              <w:autoSpaceDN w:val="0"/>
              <w:adjustRightInd w:val="0"/>
              <w:ind w:left="252" w:hanging="252"/>
              <w:rPr>
                <w:sz w:val="14"/>
                <w:szCs w:val="14"/>
              </w:rPr>
            </w:pPr>
            <w:r w:rsidRPr="00DB6C72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4"/>
              </w:rPr>
              <w:instrText xml:space="preserve"> FORMCHECKBOX </w:instrText>
            </w:r>
            <w:r w:rsidRPr="00DB6C72">
              <w:rPr>
                <w:sz w:val="14"/>
              </w:rPr>
            </w:r>
            <w:r w:rsidRPr="00DB6C72">
              <w:rPr>
                <w:sz w:val="14"/>
              </w:rPr>
              <w:fldChar w:fldCharType="separate"/>
            </w:r>
            <w:r w:rsidRPr="00DB6C72">
              <w:rPr>
                <w:sz w:val="14"/>
              </w:rPr>
              <w:fldChar w:fldCharType="end"/>
            </w:r>
            <w:r>
              <w:rPr>
                <w:sz w:val="14"/>
              </w:rPr>
              <w:tab/>
            </w:r>
            <w:r>
              <w:rPr>
                <w:sz w:val="17"/>
              </w:rPr>
              <w:t>Hodi inklinatua (exudazioa eta bolumen-aldaketa) UNE-EN 445:2009</w:t>
            </w:r>
          </w:p>
        </w:tc>
        <w:tc>
          <w:tcPr>
            <w:tcW w:w="1176" w:type="dxa"/>
          </w:tcPr>
          <w:p w14:paraId="58DE02C6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581D3C2C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749A4071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5CA734CC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15A158CB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</w:tr>
      <w:tr w:rsidR="00025AFF" w:rsidRPr="00F766AA" w14:paraId="0D5BE66E" w14:textId="77777777" w:rsidTr="00FF3586">
        <w:tc>
          <w:tcPr>
            <w:tcW w:w="280" w:type="dxa"/>
            <w:vAlign w:val="center"/>
          </w:tcPr>
          <w:p w14:paraId="234488C4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643" w:type="dxa"/>
            <w:vAlign w:val="center"/>
          </w:tcPr>
          <w:p w14:paraId="173F9B47" w14:textId="77777777" w:rsidR="00025AFF" w:rsidRPr="00DB6C72" w:rsidRDefault="00025AFF" w:rsidP="00FF3586">
            <w:pPr>
              <w:tabs>
                <w:tab w:val="left" w:pos="260"/>
                <w:tab w:val="left" w:pos="1794"/>
              </w:tabs>
              <w:ind w:left="252" w:hanging="252"/>
              <w:rPr>
                <w:sz w:val="14"/>
                <w:szCs w:val="14"/>
              </w:rPr>
            </w:pPr>
            <w:r w:rsidRPr="00DB6C72">
              <w:rPr>
                <w:sz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4"/>
              </w:rPr>
              <w:instrText xml:space="preserve"> FORMCHECKBOX </w:instrText>
            </w:r>
            <w:r w:rsidRPr="00DB6C72">
              <w:rPr>
                <w:sz w:val="14"/>
              </w:rPr>
            </w:r>
            <w:r w:rsidRPr="00DB6C72">
              <w:rPr>
                <w:sz w:val="14"/>
              </w:rPr>
              <w:fldChar w:fldCharType="separate"/>
            </w:r>
            <w:r w:rsidRPr="00DB6C72">
              <w:rPr>
                <w:sz w:val="14"/>
              </w:rPr>
              <w:fldChar w:fldCharType="end"/>
            </w:r>
            <w:r>
              <w:rPr>
                <w:sz w:val="14"/>
              </w:rPr>
              <w:tab/>
            </w:r>
            <w:r>
              <w:rPr>
                <w:sz w:val="17"/>
              </w:rPr>
              <w:t>Konpresioarekiko erresistentzia   UNE-EN 445:2009</w:t>
            </w:r>
          </w:p>
        </w:tc>
        <w:tc>
          <w:tcPr>
            <w:tcW w:w="1176" w:type="dxa"/>
          </w:tcPr>
          <w:p w14:paraId="7E349E9F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43B643EE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4258D934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65916E43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17400065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</w:tr>
      <w:tr w:rsidR="00025AFF" w:rsidRPr="00F766AA" w14:paraId="625C781E" w14:textId="77777777" w:rsidTr="00FF3586">
        <w:trPr>
          <w:trHeight w:val="313"/>
        </w:trPr>
        <w:tc>
          <w:tcPr>
            <w:tcW w:w="4923" w:type="dxa"/>
            <w:gridSpan w:val="2"/>
            <w:vAlign w:val="center"/>
          </w:tcPr>
          <w:p w14:paraId="19A3C53B" w14:textId="77777777" w:rsidR="00025AFF" w:rsidRPr="00F766AA" w:rsidRDefault="00025AFF" w:rsidP="00FF3586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3AD235E9" w14:textId="77777777" w:rsidR="00025AFF" w:rsidRPr="00F766AA" w:rsidRDefault="00025AFF" w:rsidP="00FF358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2D6AFE71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7CB003DF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07918584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76" w:type="dxa"/>
            <w:vAlign w:val="center"/>
          </w:tcPr>
          <w:p w14:paraId="74BBC409" w14:textId="77777777" w:rsidR="00025AFF" w:rsidRPr="00F766AA" w:rsidRDefault="00025AFF" w:rsidP="00FF358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1078F1A4" w14:textId="77777777" w:rsidR="00025AFF" w:rsidRPr="00F766AA" w:rsidRDefault="00025AFF" w:rsidP="00025AFF">
      <w:pPr>
        <w:rPr>
          <w:b/>
          <w:sz w:val="24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025AFF" w:rsidRPr="00F766AA" w14:paraId="1F91F86E" w14:textId="77777777" w:rsidTr="009735DD">
        <w:trPr>
          <w:trHeight w:val="1045"/>
        </w:trPr>
        <w:tc>
          <w:tcPr>
            <w:tcW w:w="7734" w:type="dxa"/>
          </w:tcPr>
          <w:p w14:paraId="0ADAD2C9" w14:textId="77777777" w:rsidR="00025AFF" w:rsidRPr="00F766AA" w:rsidRDefault="00025AFF" w:rsidP="00FF358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07D510F6" w14:textId="77777777" w:rsidR="00025AFF" w:rsidRPr="00F766AA" w:rsidRDefault="00025AFF" w:rsidP="00FF3586"/>
          <w:p w14:paraId="13F859BA" w14:textId="77777777" w:rsidR="00025AFF" w:rsidRPr="00F766AA" w:rsidRDefault="00025AFF" w:rsidP="00FF3586"/>
          <w:p w14:paraId="3996FC6D" w14:textId="77777777" w:rsidR="00025AFF" w:rsidRPr="00F766AA" w:rsidRDefault="00025AFF" w:rsidP="00FF3586"/>
          <w:p w14:paraId="705EC2DA" w14:textId="77777777" w:rsidR="00025AFF" w:rsidRPr="00F766AA" w:rsidRDefault="00025AFF" w:rsidP="00FF3586"/>
          <w:p w14:paraId="7E661C8D" w14:textId="77777777" w:rsidR="00025AFF" w:rsidRPr="00F766AA" w:rsidRDefault="00025AFF" w:rsidP="00FF3586"/>
          <w:p w14:paraId="2E625B10" w14:textId="77777777" w:rsidR="00025AFF" w:rsidRPr="00F766AA" w:rsidRDefault="00025AFF" w:rsidP="00FF3586"/>
        </w:tc>
        <w:tc>
          <w:tcPr>
            <w:tcW w:w="3153" w:type="dxa"/>
          </w:tcPr>
          <w:p w14:paraId="0E4C48CF" w14:textId="77777777" w:rsidR="00025AFF" w:rsidRPr="00F766AA" w:rsidRDefault="00025AFF" w:rsidP="00FF3586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3DF45586" w14:textId="77777777" w:rsidR="00025AFF" w:rsidRPr="00F766AA" w:rsidRDefault="00025AFF" w:rsidP="00025AFF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025AFF" w:rsidRPr="00F766AA" w14:paraId="4BA41741" w14:textId="77777777" w:rsidTr="009735DD">
        <w:trPr>
          <w:trHeight w:val="425"/>
        </w:trPr>
        <w:tc>
          <w:tcPr>
            <w:tcW w:w="10887" w:type="dxa"/>
            <w:vAlign w:val="center"/>
          </w:tcPr>
          <w:p w14:paraId="6181CD0B" w14:textId="77777777" w:rsidR="00025AFF" w:rsidRPr="00F766AA" w:rsidRDefault="00025AFF" w:rsidP="00FF358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66CBB51F" w14:textId="4F79DB56" w:rsidR="00025AFF" w:rsidRPr="00F766AA" w:rsidRDefault="00025AFF" w:rsidP="00F72710">
      <w:pPr>
        <w:rPr>
          <w:b/>
        </w:rPr>
      </w:pPr>
    </w:p>
    <w:p w14:paraId="10E053F4" w14:textId="719B054C" w:rsidR="002B0CEF" w:rsidRPr="00F766AA" w:rsidRDefault="002B0CEF" w:rsidP="00F72710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2B0CEF" w:rsidRPr="00F766AA" w14:paraId="55CDD24F" w14:textId="77777777" w:rsidTr="00FF3586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9A491" w14:textId="77777777" w:rsidR="002B0CEF" w:rsidRPr="00F766AA" w:rsidRDefault="002B0CEF" w:rsidP="00FF3586">
            <w:pPr>
              <w:jc w:val="center"/>
              <w:rPr>
                <w:sz w:val="28"/>
                <w:szCs w:val="28"/>
              </w:rPr>
            </w:pPr>
            <w:r w:rsidRPr="0005259E"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B0A9E" w14:textId="77777777" w:rsidR="002B0CEF" w:rsidRPr="00F766AA" w:rsidRDefault="002B0CEF" w:rsidP="00FF3586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E3353A" w14:textId="77777777" w:rsidR="002B0CEF" w:rsidRPr="00F766AA" w:rsidRDefault="002B0CEF" w:rsidP="00FF3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17DC623" w14:textId="77777777" w:rsidR="002B0CEF" w:rsidRPr="00F766AA" w:rsidRDefault="002B0CEF" w:rsidP="00FF3586">
            <w:pPr>
              <w:jc w:val="center"/>
              <w:rPr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1272547" w14:textId="259FDC55" w:rsidR="002B0CEF" w:rsidRPr="00940543" w:rsidRDefault="002B0CEF" w:rsidP="00940543">
            <w:pPr>
              <w:pStyle w:val="1izenburua"/>
              <w:rPr>
                <w:sz w:val="20"/>
                <w:szCs w:val="20"/>
              </w:rPr>
            </w:pPr>
            <w:bookmarkStart w:id="12" w:name="HORMIGÓN_CONTROL_CONDCOR"/>
            <w:r>
              <w:rPr>
                <w:sz w:val="20"/>
              </w:rPr>
              <w:t>HORMIGOIA – KONTROL ESTATISTIKOA KALITATE-BEREIZGARRIAREKIN, Egitura Kodearen 18. artikuluaren arabera</w:t>
            </w:r>
            <w:bookmarkEnd w:id="12"/>
          </w:p>
        </w:tc>
      </w:tr>
    </w:tbl>
    <w:p w14:paraId="5409FF69" w14:textId="77777777" w:rsidR="002B0CEF" w:rsidRPr="00F766AA" w:rsidRDefault="002B0CEF" w:rsidP="002B0CEF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2B0CEF" w:rsidRPr="00F766AA" w14:paraId="7C4E96BE" w14:textId="77777777" w:rsidTr="00FF3586">
        <w:trPr>
          <w:trHeight w:val="284"/>
        </w:trPr>
        <w:tc>
          <w:tcPr>
            <w:tcW w:w="1101" w:type="dxa"/>
            <w:vAlign w:val="center"/>
          </w:tcPr>
          <w:p w14:paraId="1E9834DD" w14:textId="77777777" w:rsidR="002B0CEF" w:rsidRPr="00F766AA" w:rsidRDefault="002B0CEF" w:rsidP="00FF3586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5030D455" w14:textId="77777777" w:rsidR="002B0CEF" w:rsidRPr="00F766AA" w:rsidRDefault="002B0CEF" w:rsidP="00FF3586">
            <w:pPr>
              <w:rPr>
                <w:b/>
              </w:rPr>
            </w:pPr>
          </w:p>
        </w:tc>
      </w:tr>
    </w:tbl>
    <w:p w14:paraId="6DF9FD5E" w14:textId="77777777" w:rsidR="002B0CEF" w:rsidRPr="00F766AA" w:rsidRDefault="002B0CEF" w:rsidP="002B0CEF">
      <w:pPr>
        <w:rPr>
          <w:b/>
        </w:rPr>
      </w:pPr>
    </w:p>
    <w:p w14:paraId="2A79F337" w14:textId="77777777" w:rsidR="002B0CEF" w:rsidRPr="00F766AA" w:rsidRDefault="002B0CEF" w:rsidP="002B0CEF">
      <w:pPr>
        <w:rPr>
          <w:b/>
        </w:rPr>
      </w:pPr>
      <w:r>
        <w:rPr>
          <w:b/>
        </w:rPr>
        <w:t>Hormigoien identifikazioa</w:t>
      </w:r>
    </w:p>
    <w:p w14:paraId="23744665" w14:textId="77777777" w:rsidR="002B0CEF" w:rsidRPr="00F766AA" w:rsidRDefault="002B0CEF" w:rsidP="002B0CEF">
      <w:pPr>
        <w:rPr>
          <w:b/>
          <w:sz w:val="8"/>
          <w:szCs w:val="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00"/>
        <w:gridCol w:w="1843"/>
        <w:gridCol w:w="2552"/>
        <w:gridCol w:w="1701"/>
        <w:gridCol w:w="1701"/>
        <w:gridCol w:w="2376"/>
      </w:tblGrid>
      <w:tr w:rsidR="002B0CEF" w:rsidRPr="00F766AA" w14:paraId="08DDD6FA" w14:textId="77777777" w:rsidTr="00FF3586">
        <w:trPr>
          <w:cantSplit/>
          <w:trHeight w:val="284"/>
        </w:trPr>
        <w:tc>
          <w:tcPr>
            <w:tcW w:w="600" w:type="dxa"/>
            <w:vAlign w:val="center"/>
          </w:tcPr>
          <w:p w14:paraId="3EBD5A1F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1843" w:type="dxa"/>
            <w:vAlign w:val="center"/>
          </w:tcPr>
          <w:p w14:paraId="01373168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Tipifikazioa, Egitura Kodearen arabera</w:t>
            </w:r>
          </w:p>
        </w:tc>
        <w:tc>
          <w:tcPr>
            <w:tcW w:w="2552" w:type="dxa"/>
            <w:vAlign w:val="center"/>
          </w:tcPr>
          <w:p w14:paraId="3D6F039A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Erabilera-zona</w:t>
            </w:r>
          </w:p>
        </w:tc>
        <w:tc>
          <w:tcPr>
            <w:tcW w:w="1701" w:type="dxa"/>
            <w:vAlign w:val="center"/>
          </w:tcPr>
          <w:p w14:paraId="66E9F3DA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Kalitate-bereizgarria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3CCD62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Kontrol-modalitatea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0049E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Gutxieneko oraldiak loteko</w:t>
            </w:r>
          </w:p>
        </w:tc>
      </w:tr>
      <w:tr w:rsidR="002B0CEF" w:rsidRPr="00F766AA" w14:paraId="40C50D41" w14:textId="77777777" w:rsidTr="00FF3586">
        <w:trPr>
          <w:cantSplit/>
          <w:trHeight w:val="20"/>
        </w:trPr>
        <w:tc>
          <w:tcPr>
            <w:tcW w:w="600" w:type="dxa"/>
            <w:vAlign w:val="center"/>
          </w:tcPr>
          <w:p w14:paraId="418CE36D" w14:textId="77777777" w:rsidR="002B0CEF" w:rsidRPr="00F766AA" w:rsidRDefault="002B0CEF" w:rsidP="00FF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FDA5B0" w14:textId="77777777" w:rsidR="002B0CEF" w:rsidRPr="00F766AA" w:rsidRDefault="002B0CEF" w:rsidP="00FF3586">
            <w:pPr>
              <w:jc w:val="center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1CA29A8" w14:textId="77777777" w:rsidR="002B0CEF" w:rsidRPr="00F766AA" w:rsidRDefault="002B0CEF" w:rsidP="00FF3586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ACC7E7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DD9C2" w14:textId="77777777" w:rsidR="002B0CEF" w:rsidRPr="00F766AA" w:rsidRDefault="002B0CEF" w:rsidP="00FF3586">
            <w:pPr>
              <w:ind w:left="114"/>
              <w:rPr>
                <w:sz w:val="16"/>
                <w:szCs w:val="16"/>
              </w:rPr>
            </w:pPr>
          </w:p>
          <w:p w14:paraId="5517D672" w14:textId="77777777" w:rsidR="002B0CEF" w:rsidRPr="00F766AA" w:rsidRDefault="002B0CEF" w:rsidP="00FF3586">
            <w:pPr>
              <w:ind w:left="11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ESTATISTIKOA</w:t>
            </w:r>
          </w:p>
          <w:p w14:paraId="0E8AADB5" w14:textId="77777777" w:rsidR="002B0CEF" w:rsidRPr="00F766AA" w:rsidRDefault="002B0CEF" w:rsidP="00FF3586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A782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2B0CEF" w:rsidRPr="00F766AA" w14:paraId="4C7CF04B" w14:textId="77777777" w:rsidTr="00FF3586">
        <w:trPr>
          <w:cantSplit/>
          <w:trHeight w:val="20"/>
        </w:trPr>
        <w:tc>
          <w:tcPr>
            <w:tcW w:w="600" w:type="dxa"/>
            <w:vAlign w:val="center"/>
          </w:tcPr>
          <w:p w14:paraId="629A4729" w14:textId="77777777" w:rsidR="002B0CEF" w:rsidRPr="00F766AA" w:rsidRDefault="002B0CEF" w:rsidP="00FF35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A8D3D9" w14:textId="77777777" w:rsidR="002B0CEF" w:rsidRPr="00F766AA" w:rsidRDefault="002B0CEF" w:rsidP="00FF3586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D41183" w14:textId="77777777" w:rsidR="002B0CEF" w:rsidRPr="00F766AA" w:rsidRDefault="002B0CEF" w:rsidP="00FF3586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B094B8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57A6" w14:textId="77777777" w:rsidR="002B0CEF" w:rsidRPr="00F766AA" w:rsidRDefault="002B0CEF" w:rsidP="00FF3586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3813" w14:textId="77777777" w:rsidR="002B0CEF" w:rsidRPr="00F766AA" w:rsidRDefault="002B0CEF" w:rsidP="00FF3586">
            <w:pPr>
              <w:rPr>
                <w:sz w:val="16"/>
                <w:szCs w:val="16"/>
              </w:rPr>
            </w:pPr>
          </w:p>
        </w:tc>
      </w:tr>
      <w:tr w:rsidR="002B0CEF" w:rsidRPr="00F766AA" w14:paraId="02E53F24" w14:textId="77777777" w:rsidTr="00FF3586">
        <w:trPr>
          <w:cantSplit/>
          <w:trHeight w:val="20"/>
        </w:trPr>
        <w:tc>
          <w:tcPr>
            <w:tcW w:w="600" w:type="dxa"/>
            <w:vAlign w:val="center"/>
          </w:tcPr>
          <w:p w14:paraId="701B3A58" w14:textId="77777777" w:rsidR="002B0CEF" w:rsidRPr="00F766AA" w:rsidRDefault="002B0CEF" w:rsidP="00FF35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9A3EA6" w14:textId="77777777" w:rsidR="002B0CEF" w:rsidRPr="00F766AA" w:rsidRDefault="002B0CEF" w:rsidP="00FF3586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B6249BC" w14:textId="77777777" w:rsidR="002B0CEF" w:rsidRPr="00F766AA" w:rsidRDefault="002B0CEF" w:rsidP="00FF3586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B38C8F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2CEE" w14:textId="77777777" w:rsidR="002B0CEF" w:rsidRPr="00F766AA" w:rsidRDefault="002B0CEF" w:rsidP="00FF3586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7E48" w14:textId="77777777" w:rsidR="002B0CEF" w:rsidRPr="00F766AA" w:rsidRDefault="002B0CEF" w:rsidP="00FF3586">
            <w:pPr>
              <w:rPr>
                <w:sz w:val="16"/>
                <w:szCs w:val="16"/>
              </w:rPr>
            </w:pPr>
          </w:p>
        </w:tc>
      </w:tr>
    </w:tbl>
    <w:p w14:paraId="2FB3F749" w14:textId="77777777" w:rsidR="002B0CEF" w:rsidRPr="00F766AA" w:rsidRDefault="002B0CEF" w:rsidP="002B0CEF">
      <w:pPr>
        <w:rPr>
          <w:b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957"/>
        <w:gridCol w:w="5811"/>
      </w:tblGrid>
      <w:tr w:rsidR="00AA63D5" w:rsidRPr="00F766AA" w14:paraId="030D10FB" w14:textId="77777777" w:rsidTr="00AA63D5">
        <w:trPr>
          <w:trHeight w:val="340"/>
        </w:trPr>
        <w:tc>
          <w:tcPr>
            <w:tcW w:w="4957" w:type="dxa"/>
            <w:vAlign w:val="center"/>
          </w:tcPr>
          <w:p w14:paraId="262286A1" w14:textId="77777777" w:rsidR="00AA63D5" w:rsidRPr="00F766AA" w:rsidRDefault="00AA63D5" w:rsidP="00FF3586">
            <w:pPr>
              <w:rPr>
                <w:b/>
              </w:rPr>
            </w:pPr>
            <w:r>
              <w:rPr>
                <w:b/>
              </w:rPr>
              <w:t>Erresistentzia onartzeko irizpidea:</w:t>
            </w:r>
            <w:r>
              <w:rPr>
                <w:b/>
              </w:rPr>
              <w:tab/>
            </w:r>
          </w:p>
        </w:tc>
        <w:tc>
          <w:tcPr>
            <w:tcW w:w="5811" w:type="dxa"/>
            <w:vAlign w:val="center"/>
          </w:tcPr>
          <w:p w14:paraId="5AD045A7" w14:textId="77777777" w:rsidR="00AA63D5" w:rsidRPr="00F766AA" w:rsidRDefault="00AA63D5" w:rsidP="00FF3586">
            <w:pPr>
              <w:rPr>
                <w:b/>
              </w:rPr>
            </w:pPr>
            <w:r>
              <w:rPr>
                <w:b/>
              </w:rPr>
              <w:t>Maneiagarritasuna onartzeko irizpidea:</w:t>
            </w:r>
          </w:p>
        </w:tc>
      </w:tr>
      <w:tr w:rsidR="00AA63D5" w:rsidRPr="00F766AA" w14:paraId="57A4972E" w14:textId="77777777" w:rsidTr="00AA63D5">
        <w:trPr>
          <w:trHeight w:val="340"/>
        </w:trPr>
        <w:tc>
          <w:tcPr>
            <w:tcW w:w="4957" w:type="dxa"/>
            <w:vAlign w:val="center"/>
          </w:tcPr>
          <w:p w14:paraId="27512395" w14:textId="77777777" w:rsidR="00AA63D5" w:rsidRPr="00F766AA" w:rsidRDefault="00AA63D5" w:rsidP="00FF3586">
            <w:pPr>
              <w:rPr>
                <w:b/>
                <w:noProof/>
              </w:rPr>
            </w:pPr>
            <w:r>
              <w:rPr>
                <w:b/>
              </w:rPr>
              <w:t xml:space="preserve">Egitura Kodearen 57.5.4.2 artikulua </w:t>
            </w:r>
          </w:p>
        </w:tc>
        <w:tc>
          <w:tcPr>
            <w:tcW w:w="5811" w:type="dxa"/>
            <w:vAlign w:val="center"/>
          </w:tcPr>
          <w:p w14:paraId="11752F4F" w14:textId="77777777" w:rsidR="00AA63D5" w:rsidRPr="00F766AA" w:rsidRDefault="00AA63D5" w:rsidP="00FF3586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>
              <w:rPr>
                <w:b/>
              </w:rPr>
              <w:t>Loditasuna:</w:t>
            </w:r>
            <w:r>
              <w:t xml:space="preserve"> </w:t>
            </w:r>
            <w:r>
              <w:rPr>
                <w:b/>
              </w:rPr>
              <w:t>57.5.2.2 taula (2 zehaztapenen batezbestekoa ± 10 mm)</w:t>
            </w:r>
          </w:p>
        </w:tc>
      </w:tr>
      <w:tr w:rsidR="00AA63D5" w:rsidRPr="00F766AA" w14:paraId="4AD26DEB" w14:textId="77777777" w:rsidTr="00AA63D5">
        <w:trPr>
          <w:trHeight w:val="340"/>
        </w:trPr>
        <w:tc>
          <w:tcPr>
            <w:tcW w:w="4957" w:type="dxa"/>
            <w:vAlign w:val="center"/>
          </w:tcPr>
          <w:p w14:paraId="6048A35D" w14:textId="77777777" w:rsidR="00AA63D5" w:rsidRPr="00F766AA" w:rsidRDefault="006E17D7" w:rsidP="00FF3586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>≥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ck</m:t>
                  </m:r>
                </m:sub>
              </m:sSub>
            </m:oMath>
            <w:r w:rsidR="004F71B0">
              <w:rPr>
                <w:b/>
              </w:rPr>
              <w:t xml:space="preserve">  </w:t>
            </w:r>
            <w:r w:rsidR="004F71B0">
              <w:rPr>
                <w:b/>
              </w:rPr>
              <w:tab/>
              <w:t xml:space="preserve"> </w:t>
            </w:r>
          </w:p>
        </w:tc>
        <w:tc>
          <w:tcPr>
            <w:tcW w:w="5811" w:type="dxa"/>
            <w:vAlign w:val="center"/>
          </w:tcPr>
          <w:p w14:paraId="476D6542" w14:textId="2996FF86" w:rsidR="00AA63D5" w:rsidRPr="00F766AA" w:rsidRDefault="00AA63D5" w:rsidP="00FF3586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proofErr w:type="spellStart"/>
            <w:r>
              <w:rPr>
                <w:b/>
              </w:rPr>
              <w:t>Autokonpaktagarritasuna</w:t>
            </w:r>
            <w:proofErr w:type="spellEnd"/>
            <w:r>
              <w:rPr>
                <w:b/>
              </w:rPr>
              <w:t>: 33.6 taulak</w:t>
            </w:r>
          </w:p>
        </w:tc>
      </w:tr>
    </w:tbl>
    <w:p w14:paraId="05CF9B27" w14:textId="77777777" w:rsidR="002B0CEF" w:rsidRPr="00F766AA" w:rsidRDefault="002B0CEF" w:rsidP="002B0CEF">
      <w:pPr>
        <w:rPr>
          <w:b/>
          <w:sz w:val="8"/>
          <w:szCs w:val="8"/>
        </w:rPr>
      </w:pPr>
    </w:p>
    <w:p w14:paraId="087FE54A" w14:textId="77777777" w:rsidR="002B0CEF" w:rsidRPr="00F766AA" w:rsidRDefault="002B0CEF" w:rsidP="002B0CEF">
      <w:pPr>
        <w:rPr>
          <w:b/>
          <w:sz w:val="8"/>
          <w:szCs w:val="8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5"/>
        <w:gridCol w:w="425"/>
        <w:gridCol w:w="1843"/>
        <w:gridCol w:w="850"/>
        <w:gridCol w:w="1276"/>
        <w:gridCol w:w="1276"/>
        <w:gridCol w:w="1134"/>
        <w:gridCol w:w="992"/>
        <w:gridCol w:w="992"/>
        <w:gridCol w:w="1559"/>
      </w:tblGrid>
      <w:tr w:rsidR="00304A47" w:rsidRPr="00F766AA" w14:paraId="2FA10BAA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2D8BEB40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425" w:type="dxa"/>
            <w:vAlign w:val="center"/>
          </w:tcPr>
          <w:p w14:paraId="6BCCC5E5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Lotea</w:t>
            </w:r>
          </w:p>
        </w:tc>
        <w:tc>
          <w:tcPr>
            <w:tcW w:w="1843" w:type="dxa"/>
          </w:tcPr>
          <w:p w14:paraId="29D0E59E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</w:p>
          <w:p w14:paraId="4E05A8F4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Obraren zatia</w:t>
            </w:r>
          </w:p>
        </w:tc>
        <w:tc>
          <w:tcPr>
            <w:tcW w:w="850" w:type="dxa"/>
            <w:vAlign w:val="center"/>
          </w:tcPr>
          <w:p w14:paraId="4A2F6837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Oraldiaren zk.</w:t>
            </w:r>
          </w:p>
        </w:tc>
        <w:tc>
          <w:tcPr>
            <w:tcW w:w="1276" w:type="dxa"/>
            <w:vAlign w:val="center"/>
          </w:tcPr>
          <w:p w14:paraId="17BDDC13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Txostenaren zk.</w:t>
            </w:r>
          </w:p>
        </w:tc>
        <w:tc>
          <w:tcPr>
            <w:tcW w:w="1276" w:type="dxa"/>
            <w:vAlign w:val="center"/>
          </w:tcPr>
          <w:p w14:paraId="69B0936D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Hartualdiaren eguna</w:t>
            </w:r>
          </w:p>
        </w:tc>
        <w:tc>
          <w:tcPr>
            <w:tcW w:w="1134" w:type="dxa"/>
            <w:vAlign w:val="center"/>
          </w:tcPr>
          <w:p w14:paraId="50ED0090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Maneiagarritasuna </w:t>
            </w:r>
          </w:p>
          <w:p w14:paraId="2F3B76B2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(mm)</w:t>
            </w:r>
          </w:p>
        </w:tc>
        <w:tc>
          <w:tcPr>
            <w:tcW w:w="992" w:type="dxa"/>
            <w:vAlign w:val="center"/>
          </w:tcPr>
          <w:p w14:paraId="17455119" w14:textId="77777777" w:rsidR="00304A47" w:rsidRPr="00F766AA" w:rsidRDefault="006E17D7" w:rsidP="00FF3586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4F71B0">
              <w:rPr>
                <w:sz w:val="22"/>
              </w:rPr>
              <w:t xml:space="preserve"> </w:t>
            </w:r>
            <w:r w:rsidR="004F71B0">
              <w:rPr>
                <w:sz w:val="16"/>
              </w:rPr>
              <w:t>28</w:t>
            </w:r>
          </w:p>
          <w:p w14:paraId="5944FC08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992" w:type="dxa"/>
          </w:tcPr>
          <w:p w14:paraId="4685917A" w14:textId="77777777" w:rsidR="00304A47" w:rsidRPr="00F766AA" w:rsidRDefault="006E17D7" w:rsidP="00FF3586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0D2AD59B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3F515E72" w14:textId="63D76D8B" w:rsidR="00304A47" w:rsidRPr="00F766AA" w:rsidRDefault="00304A47" w:rsidP="00991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Onarpena </w:t>
            </w:r>
          </w:p>
        </w:tc>
      </w:tr>
      <w:tr w:rsidR="00304A47" w:rsidRPr="00F766AA" w14:paraId="25350AF9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504940D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254947E8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075853E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2982088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124EA29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037D7D4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6E1FA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BC23897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6501E5A6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4D4079F" w14:textId="77777777" w:rsidR="00304A47" w:rsidRPr="00F766AA" w:rsidRDefault="00304A47" w:rsidP="00FF3586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78302D55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7EF2AC6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3ECBC86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2AD2DB2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62D22B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C99498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FA7914B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9170C4B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43F4A8C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1B1BCAA2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439604D" w14:textId="77777777" w:rsidR="00304A47" w:rsidRPr="00F766AA" w:rsidRDefault="00304A47" w:rsidP="00FF3586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197FFDEA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6B47FB08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3764423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2B20D1A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517AC7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8401EEF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EEF7829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29F622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7864C90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6633FF96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73E0FE12" w14:textId="77777777" w:rsidR="00304A47" w:rsidRPr="00F766AA" w:rsidRDefault="00304A47" w:rsidP="00FF3586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545A9B4A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5E3CB9C5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5AAFAA8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202D254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EFCE046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634CD73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2BA7D88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CC4DE01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785C645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42143349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C0058C7" w14:textId="77777777" w:rsidR="00304A47" w:rsidRPr="00F766AA" w:rsidRDefault="00304A47" w:rsidP="00FF3586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1920F284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33044D49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715B679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2706085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D7AB6EA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7C80985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0221D57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888C1A9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17A692D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021DC0F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E03F6D4" w14:textId="77777777" w:rsidR="00304A47" w:rsidRPr="00F766AA" w:rsidRDefault="00304A47" w:rsidP="00FF3586">
            <w:pPr>
              <w:jc w:val="center"/>
              <w:rPr>
                <w:sz w:val="16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34D8CF00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2004811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67D8AEE9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7EBB07E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82AC191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B50CEBD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17F42F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F7E0255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02C513F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F35939C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056CAA95" w14:textId="77777777" w:rsidR="00304A47" w:rsidRPr="00F766AA" w:rsidRDefault="00304A47" w:rsidP="00FF3586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5136D502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7C8A07AA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56550EB3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1821D24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48DB5AD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B7FA8A8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B7603B4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E63B42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57C0FBF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374D1C7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53A08C65" w14:textId="77777777" w:rsidR="00304A47" w:rsidRPr="00F766AA" w:rsidRDefault="00304A47" w:rsidP="00FF3586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05503657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3F969128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0E4B86CC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027EFCB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CB24363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DD0025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FF57D45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CE67DE4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17872FD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44E0219C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6576455F" w14:textId="77777777" w:rsidR="00304A47" w:rsidRPr="00F766AA" w:rsidRDefault="00304A47" w:rsidP="00FF3586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77E16C60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71415F8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73F99EA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4A48F8FC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C84C6E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CD00A6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42AD906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28C15D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32FBDC3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98FD30F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5DA0AB88" w14:textId="77777777" w:rsidR="00304A47" w:rsidRPr="00F766AA" w:rsidRDefault="00304A47" w:rsidP="00FF3586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7BF8BC2D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1E07954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23F604E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302607E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E09EC6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DC004B1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A80ADC6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FA1E91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179187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1DAD3F2A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A5CFA3D" w14:textId="77777777" w:rsidR="00304A47" w:rsidRPr="00F766AA" w:rsidRDefault="00304A47" w:rsidP="00FF3586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30C89D29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105813E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1DFF74D5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6C31DDE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01ACE8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F728C6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8821AF2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9E0D72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1ABCEC4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727DA85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0EF6E555" w14:textId="77777777" w:rsidR="00304A47" w:rsidRPr="00F766AA" w:rsidRDefault="00304A47" w:rsidP="00FF3586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085731E5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1B41F8FA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CF9427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1176EF0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ABC8A5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E13877D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E41B17B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DADC1FA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DF76B7C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17E361D2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092C6CD1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2778D687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1421D8DD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7189526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3C2A20A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732FF7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A7FEB99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87E2539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56BD56B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4E7588B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5A3C8AD6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5FA71260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6CBEA7DD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61CAB0DD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37EFF47D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0B832FF6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2D3ADF5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DC575A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B4080B5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BDA8CDA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A5A8C59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4EC6DD44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3E23569D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638EE196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693AB98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0CEC4DC8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6070AE0C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DD1EBA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949878F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4E24D64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58EE77F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653DAB0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49F96CD3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00D0C129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24F88B4C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7B713153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07E2FC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43FC554A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260C9D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62CA576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9D45D9C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9689FFC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DCE8840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74DC2E9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3D3B3F4F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0F22DA69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6E04B50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5A1C641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6A3F771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FC79DA5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7F78DF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F0D4FE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C51836F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E2C12CA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1BD9A494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078B8967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452B1E68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4721A52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70C93C5A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731D469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529553C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DB7C4EC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E0A81AD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23F901D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B887928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D9CDE74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460EE9C6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04A47" w:rsidRPr="00F766AA" w14:paraId="6A1CB481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223A4E9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31E5529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459E47F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43CACA5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6B819D3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FC36BFF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FE3C5AD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023646D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8D076A0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6063A779" w14:textId="08A8A7C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</w:tbl>
    <w:p w14:paraId="6A45BA1D" w14:textId="77777777" w:rsidR="002B0CEF" w:rsidRPr="00F766AA" w:rsidRDefault="006E17D7" w:rsidP="002B0CEF">
      <w:pPr>
        <w:spacing w:line="360" w:lineRule="auto"/>
        <w:rPr>
          <w:rFonts w:ascii="Times-Roman" w:hAnsi="Times-Roman" w:cs="Times-Roman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i</m:t>
            </m:r>
          </m:sub>
        </m:sSub>
      </m:oMath>
      <w:r w:rsidR="004F71B0">
        <w:rPr>
          <w:sz w:val="22"/>
        </w:rPr>
        <w:t xml:space="preserve"> </w:t>
      </w:r>
      <w:r w:rsidR="004F71B0">
        <w:rPr>
          <w:rFonts w:ascii="Times-Roman" w:hAnsi="Times-Roman"/>
          <w:sz w:val="16"/>
        </w:rPr>
        <w:t>Oraldi bakoitzerako erresistentziaren zehaztapenetan lortutako konpresioarekiko erresistentzia</w:t>
      </w:r>
    </w:p>
    <w:p w14:paraId="1001D10A" w14:textId="77777777" w:rsidR="002B0CEF" w:rsidRPr="00F766AA" w:rsidRDefault="006E17D7" w:rsidP="002B0CEF">
      <w:pPr>
        <w:spacing w:line="360" w:lineRule="auto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4F71B0">
        <w:rPr>
          <w:b/>
          <w:sz w:val="22"/>
        </w:rPr>
        <w:t xml:space="preserve"> </w:t>
      </w:r>
      <w:r w:rsidR="004F71B0">
        <w:rPr>
          <w:rFonts w:ascii="Times-Roman" w:hAnsi="Times-Roman"/>
          <w:sz w:val="16"/>
        </w:rPr>
        <w:t>Proiektuan zehaztutako erresistentzia bereizgarriaren balioa</w:t>
      </w:r>
    </w:p>
    <w:p w14:paraId="654E83C5" w14:textId="77777777" w:rsidR="002B0CEF" w:rsidRPr="00F766AA" w:rsidRDefault="002B0CEF" w:rsidP="002B0CEF">
      <w:pPr>
        <w:rPr>
          <w:b/>
        </w:rPr>
      </w:pPr>
    </w:p>
    <w:p w14:paraId="102203BF" w14:textId="77777777" w:rsidR="002B0CEF" w:rsidRPr="00F766AA" w:rsidRDefault="002B0CEF" w:rsidP="002B0CEF">
      <w:pPr>
        <w:rPr>
          <w:b/>
          <w:bCs/>
          <w:szCs w:val="18"/>
        </w:rPr>
      </w:pPr>
      <w:r>
        <w:rPr>
          <w:b/>
        </w:rPr>
        <w:t>Kalitate-bereizgarriaren aintzatespen ofizialaren indarraldia</w:t>
      </w:r>
    </w:p>
    <w:p w14:paraId="03F66E70" w14:textId="77777777" w:rsidR="002B0CEF" w:rsidRPr="00F766AA" w:rsidRDefault="002B0CEF" w:rsidP="002B0CEF">
      <w:pPr>
        <w:rPr>
          <w:b/>
          <w:sz w:val="8"/>
          <w:szCs w:val="8"/>
        </w:rPr>
      </w:pPr>
    </w:p>
    <w:tbl>
      <w:tblPr>
        <w:tblStyle w:val="TableNormal1"/>
        <w:tblW w:w="0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2747"/>
        <w:gridCol w:w="2781"/>
      </w:tblGrid>
      <w:tr w:rsidR="002B0CEF" w:rsidRPr="00F766AA" w14:paraId="53081149" w14:textId="77777777" w:rsidTr="00FF3586">
        <w:trPr>
          <w:trHeight w:val="297"/>
        </w:trPr>
        <w:tc>
          <w:tcPr>
            <w:tcW w:w="52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FF76D12" w14:textId="77777777" w:rsidR="002B0CEF" w:rsidRPr="00F766AA" w:rsidRDefault="002B0CEF" w:rsidP="00FF3586">
            <w:pPr>
              <w:ind w:left="187"/>
              <w:contextualSpacing/>
              <w:rPr>
                <w:szCs w:val="18"/>
              </w:rPr>
            </w:pPr>
            <w:r>
              <w:t>Kalitate-bereizgarria duen ziurtatze-erakunde egiaztatua</w:t>
            </w:r>
          </w:p>
        </w:tc>
        <w:tc>
          <w:tcPr>
            <w:tcW w:w="55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200FB9" w14:textId="77777777" w:rsidR="002B0CEF" w:rsidRPr="00F766AA" w:rsidRDefault="002B0CEF" w:rsidP="00FF3586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2B0CEF" w:rsidRPr="00F766AA" w14:paraId="3AEE6973" w14:textId="77777777" w:rsidTr="00FF3586">
        <w:trPr>
          <w:trHeight w:val="297"/>
        </w:trPr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78BF8B4" w14:textId="77777777" w:rsidR="002B0CEF" w:rsidRPr="00F766AA" w:rsidRDefault="002B0CEF" w:rsidP="00FF3586">
            <w:pPr>
              <w:spacing w:before="57"/>
              <w:ind w:left="187"/>
              <w:contextualSpacing/>
              <w:rPr>
                <w:szCs w:val="18"/>
              </w:rPr>
            </w:pPr>
            <w:r>
              <w:t>Kalitate-bereizgarriaren zk.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D113C4" w14:textId="77777777" w:rsidR="002B0CEF" w:rsidRPr="00F766AA" w:rsidRDefault="002B0CEF" w:rsidP="00FF3586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2F02224" w14:textId="77777777" w:rsidR="002B0CEF" w:rsidRPr="00F766AA" w:rsidRDefault="002B0CEF" w:rsidP="00FF3586">
            <w:pPr>
              <w:spacing w:before="57"/>
              <w:ind w:left="187" w:right="-296"/>
              <w:contextualSpacing/>
              <w:rPr>
                <w:szCs w:val="18"/>
              </w:rPr>
            </w:pPr>
            <w:r>
              <w:t>Iraungipen-data</w:t>
            </w:r>
          </w:p>
        </w:tc>
        <w:tc>
          <w:tcPr>
            <w:tcW w:w="2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5A940B" w14:textId="77777777" w:rsidR="002B0CEF" w:rsidRPr="00F766AA" w:rsidRDefault="002B0CEF" w:rsidP="00FF3586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67503991" w14:textId="77777777" w:rsidR="002B0CEF" w:rsidRPr="00F766AA" w:rsidRDefault="002B0CEF" w:rsidP="002B0CEF">
      <w:pPr>
        <w:rPr>
          <w:b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3181"/>
      </w:tblGrid>
      <w:tr w:rsidR="002B0CEF" w:rsidRPr="00F766AA" w14:paraId="1E58E9ED" w14:textId="77777777" w:rsidTr="00FF3586">
        <w:trPr>
          <w:trHeight w:val="1045"/>
        </w:trPr>
        <w:tc>
          <w:tcPr>
            <w:tcW w:w="7621" w:type="dxa"/>
          </w:tcPr>
          <w:p w14:paraId="0BBD52E2" w14:textId="77777777" w:rsidR="002B0CEF" w:rsidRPr="00F766AA" w:rsidRDefault="002B0CEF" w:rsidP="00FF358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79216E75" w14:textId="77777777" w:rsidR="002B0CEF" w:rsidRPr="00F766AA" w:rsidRDefault="002B0CEF" w:rsidP="00FF3586">
            <w:pPr>
              <w:rPr>
                <w:sz w:val="16"/>
                <w:szCs w:val="16"/>
              </w:rPr>
            </w:pPr>
          </w:p>
          <w:p w14:paraId="12976DDA" w14:textId="77777777" w:rsidR="002B0CEF" w:rsidRPr="00F766AA" w:rsidRDefault="002B0CEF" w:rsidP="00FF3586">
            <w:pPr>
              <w:rPr>
                <w:sz w:val="16"/>
                <w:szCs w:val="16"/>
              </w:rPr>
            </w:pPr>
          </w:p>
          <w:p w14:paraId="565DF4AC" w14:textId="77777777" w:rsidR="002B0CEF" w:rsidRPr="00F766AA" w:rsidRDefault="002B0CEF" w:rsidP="00FF3586">
            <w:pPr>
              <w:rPr>
                <w:sz w:val="16"/>
                <w:szCs w:val="16"/>
              </w:rPr>
            </w:pPr>
          </w:p>
          <w:p w14:paraId="6D805854" w14:textId="77777777" w:rsidR="002B0CEF" w:rsidRPr="00F766AA" w:rsidRDefault="002B0CEF" w:rsidP="00FF3586">
            <w:pPr>
              <w:rPr>
                <w:sz w:val="16"/>
                <w:szCs w:val="16"/>
              </w:rPr>
            </w:pPr>
          </w:p>
        </w:tc>
        <w:tc>
          <w:tcPr>
            <w:tcW w:w="3181" w:type="dxa"/>
          </w:tcPr>
          <w:p w14:paraId="6FC9734B" w14:textId="77777777" w:rsidR="002B0CEF" w:rsidRPr="00F766AA" w:rsidRDefault="002B0CEF" w:rsidP="00FF3586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5412EF4E" w14:textId="77777777" w:rsidR="002B0CEF" w:rsidRPr="00F766AA" w:rsidRDefault="002B0CEF" w:rsidP="002B0CE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2"/>
      </w:tblGrid>
      <w:tr w:rsidR="002B0CEF" w:rsidRPr="00F766AA" w14:paraId="66ECABF5" w14:textId="77777777" w:rsidTr="00FF3586">
        <w:trPr>
          <w:trHeight w:val="334"/>
        </w:trPr>
        <w:tc>
          <w:tcPr>
            <w:tcW w:w="10802" w:type="dxa"/>
            <w:vAlign w:val="center"/>
          </w:tcPr>
          <w:p w14:paraId="757364BD" w14:textId="77777777" w:rsidR="002B0CEF" w:rsidRPr="00F766AA" w:rsidRDefault="002B0CEF" w:rsidP="00FF358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6E17B726" w14:textId="453A865D" w:rsidR="002B0CEF" w:rsidRPr="00F766AA" w:rsidRDefault="002B0CEF" w:rsidP="00F72710">
      <w:pPr>
        <w:rPr>
          <w:b/>
        </w:rPr>
      </w:pPr>
    </w:p>
    <w:p w14:paraId="71416F4E" w14:textId="46CCEB9C" w:rsidR="00591F21" w:rsidRPr="00F766AA" w:rsidRDefault="00591F21" w:rsidP="00F72710">
      <w:pPr>
        <w:rPr>
          <w:b/>
        </w:rPr>
      </w:pPr>
    </w:p>
    <w:p w14:paraId="3E778D4C" w14:textId="40333680" w:rsidR="00591F21" w:rsidRPr="00F766AA" w:rsidRDefault="00591F21" w:rsidP="00F72710">
      <w:pPr>
        <w:rPr>
          <w:b/>
        </w:rPr>
      </w:pPr>
    </w:p>
    <w:p w14:paraId="07BEAD89" w14:textId="577EEE91" w:rsidR="00591F21" w:rsidRPr="00F766AA" w:rsidRDefault="00591F21" w:rsidP="00F72710">
      <w:pPr>
        <w:rPr>
          <w:b/>
        </w:rPr>
      </w:pPr>
    </w:p>
    <w:p w14:paraId="3B930592" w14:textId="7F906161" w:rsidR="00591F21" w:rsidRPr="00F766AA" w:rsidRDefault="00591F21" w:rsidP="00F72710">
      <w:pPr>
        <w:rPr>
          <w:b/>
        </w:rPr>
      </w:pPr>
    </w:p>
    <w:p w14:paraId="60F4C4F1" w14:textId="522444DB" w:rsidR="00591F21" w:rsidRPr="00F766AA" w:rsidRDefault="00591F21" w:rsidP="00F72710">
      <w:pPr>
        <w:rPr>
          <w:b/>
        </w:rPr>
      </w:pPr>
    </w:p>
    <w:p w14:paraId="310F7B9A" w14:textId="77777777" w:rsidR="00591F21" w:rsidRPr="00F766AA" w:rsidRDefault="00591F21" w:rsidP="00591F21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4032"/>
      </w:tblGrid>
      <w:tr w:rsidR="00591F21" w:rsidRPr="00F766AA" w14:paraId="265C8920" w14:textId="77777777" w:rsidTr="005F5655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8F99" w14:textId="77777777" w:rsidR="00591F21" w:rsidRPr="00F766AA" w:rsidRDefault="00591F21" w:rsidP="005F5655">
            <w:pPr>
              <w:jc w:val="center"/>
              <w:rPr>
                <w:sz w:val="28"/>
                <w:szCs w:val="28"/>
              </w:rPr>
            </w:pPr>
            <w:r w:rsidRPr="0005259E"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B375" w14:textId="77777777" w:rsidR="00591F21" w:rsidRPr="00F766AA" w:rsidRDefault="00591F21" w:rsidP="005F5655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8B3EF0" w14:textId="77777777" w:rsidR="00591F21" w:rsidRPr="00F766AA" w:rsidRDefault="00591F21" w:rsidP="005F56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BFA2FD8" w14:textId="77777777" w:rsidR="00591F21" w:rsidRPr="00F766AA" w:rsidRDefault="00591F21" w:rsidP="005F5655">
            <w:pPr>
              <w:jc w:val="center"/>
              <w:rPr>
                <w:sz w:val="24"/>
              </w:rPr>
            </w:pPr>
          </w:p>
        </w:tc>
        <w:tc>
          <w:tcPr>
            <w:tcW w:w="4032" w:type="dxa"/>
            <w:shd w:val="clear" w:color="auto" w:fill="FFFFFF" w:themeFill="background1"/>
            <w:vAlign w:val="center"/>
          </w:tcPr>
          <w:p w14:paraId="080A33DC" w14:textId="77777777" w:rsidR="00591F21" w:rsidRPr="00940543" w:rsidRDefault="00591F21" w:rsidP="00940543">
            <w:pPr>
              <w:pStyle w:val="1izenburua"/>
              <w:rPr>
                <w:sz w:val="20"/>
                <w:szCs w:val="20"/>
              </w:rPr>
            </w:pPr>
            <w:bookmarkStart w:id="13" w:name="HORMIGÓN_CONTROLS"/>
            <w:bookmarkStart w:id="14" w:name="HORMIGÓN_CONTROL"/>
            <w:bookmarkEnd w:id="13"/>
            <w:r>
              <w:rPr>
                <w:sz w:val="20"/>
              </w:rPr>
              <w:t>HORMIGOIA – KONTROL ESTATISTIKOA – KALITATE-BEREIZGARRIRIK GABE</w:t>
            </w:r>
          </w:p>
          <w:p w14:paraId="0A742FDB" w14:textId="77777777" w:rsidR="00591F21" w:rsidRPr="00F766AA" w:rsidRDefault="00591F21" w:rsidP="00940543">
            <w:pPr>
              <w:pStyle w:val="1izenburua"/>
            </w:pPr>
            <w:r>
              <w:rPr>
                <w:sz w:val="20"/>
              </w:rPr>
              <w:t>DISPERTSIO ZIURTATUAREKIN</w:t>
            </w:r>
            <w:bookmarkEnd w:id="14"/>
          </w:p>
        </w:tc>
      </w:tr>
    </w:tbl>
    <w:p w14:paraId="47055CAD" w14:textId="77777777" w:rsidR="00591F21" w:rsidRPr="00F766AA" w:rsidRDefault="00591F21" w:rsidP="00591F21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843"/>
      </w:tblGrid>
      <w:tr w:rsidR="00591F21" w:rsidRPr="00F766AA" w14:paraId="69B0A29D" w14:textId="77777777" w:rsidTr="005F5655">
        <w:trPr>
          <w:trHeight w:val="284"/>
        </w:trPr>
        <w:tc>
          <w:tcPr>
            <w:tcW w:w="1214" w:type="dxa"/>
            <w:vAlign w:val="center"/>
          </w:tcPr>
          <w:p w14:paraId="33C140B3" w14:textId="77777777" w:rsidR="00591F21" w:rsidRPr="00F766AA" w:rsidRDefault="00591F21" w:rsidP="005F5655">
            <w:pPr>
              <w:jc w:val="center"/>
            </w:pPr>
            <w:r>
              <w:t>OBRA</w:t>
            </w:r>
          </w:p>
        </w:tc>
        <w:tc>
          <w:tcPr>
            <w:tcW w:w="9843" w:type="dxa"/>
            <w:vAlign w:val="center"/>
          </w:tcPr>
          <w:p w14:paraId="17DBE36E" w14:textId="77777777" w:rsidR="00591F21" w:rsidRPr="00F766AA" w:rsidRDefault="00591F21" w:rsidP="005F5655">
            <w:pPr>
              <w:rPr>
                <w:b/>
              </w:rPr>
            </w:pPr>
          </w:p>
        </w:tc>
      </w:tr>
    </w:tbl>
    <w:p w14:paraId="385B4EF5" w14:textId="77777777" w:rsidR="00591F21" w:rsidRPr="00F766AA" w:rsidRDefault="00591F21" w:rsidP="00591F21">
      <w:pPr>
        <w:rPr>
          <w:b/>
        </w:rPr>
      </w:pPr>
    </w:p>
    <w:p w14:paraId="21F0D264" w14:textId="77777777" w:rsidR="00591F21" w:rsidRPr="00F766AA" w:rsidRDefault="00591F21" w:rsidP="00591F21">
      <w:pPr>
        <w:rPr>
          <w:b/>
        </w:rPr>
      </w:pPr>
      <w:r>
        <w:rPr>
          <w:b/>
        </w:rPr>
        <w:t>Hormigoien identifikazioa</w:t>
      </w:r>
    </w:p>
    <w:p w14:paraId="2EC40173" w14:textId="77777777" w:rsidR="00591F21" w:rsidRPr="00F766AA" w:rsidRDefault="00591F21" w:rsidP="00591F21">
      <w:pPr>
        <w:rPr>
          <w:b/>
          <w:sz w:val="8"/>
          <w:szCs w:val="8"/>
        </w:rPr>
      </w:pPr>
    </w:p>
    <w:tbl>
      <w:tblPr>
        <w:tblW w:w="1102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2552"/>
        <w:gridCol w:w="1701"/>
        <w:gridCol w:w="1701"/>
        <w:gridCol w:w="2518"/>
      </w:tblGrid>
      <w:tr w:rsidR="00591F21" w:rsidRPr="00F766AA" w14:paraId="77592375" w14:textId="77777777" w:rsidTr="005F5655">
        <w:trPr>
          <w:cantSplit/>
          <w:trHeight w:val="284"/>
        </w:trPr>
        <w:tc>
          <w:tcPr>
            <w:tcW w:w="709" w:type="dxa"/>
            <w:vAlign w:val="center"/>
          </w:tcPr>
          <w:p w14:paraId="30785851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1843" w:type="dxa"/>
            <w:vAlign w:val="center"/>
          </w:tcPr>
          <w:p w14:paraId="13E0F677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Tipifikazioa, Egitura Kodearen arabera</w:t>
            </w:r>
          </w:p>
        </w:tc>
        <w:tc>
          <w:tcPr>
            <w:tcW w:w="2552" w:type="dxa"/>
            <w:vAlign w:val="center"/>
          </w:tcPr>
          <w:p w14:paraId="385C014E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Erabilera-zona</w:t>
            </w:r>
          </w:p>
        </w:tc>
        <w:tc>
          <w:tcPr>
            <w:tcW w:w="1701" w:type="dxa"/>
            <w:vAlign w:val="center"/>
          </w:tcPr>
          <w:p w14:paraId="3CAAF184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Kalitate-bereizgarria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00292D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Kontrol-modalitatea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85D1D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Gutxieneko oraldiak loteko</w:t>
            </w:r>
          </w:p>
        </w:tc>
      </w:tr>
      <w:tr w:rsidR="00591F21" w:rsidRPr="00F766AA" w14:paraId="6B13DD69" w14:textId="77777777" w:rsidTr="005F5655">
        <w:trPr>
          <w:cantSplit/>
          <w:trHeight w:val="20"/>
        </w:trPr>
        <w:tc>
          <w:tcPr>
            <w:tcW w:w="709" w:type="dxa"/>
            <w:vAlign w:val="center"/>
          </w:tcPr>
          <w:p w14:paraId="31B23E82" w14:textId="77777777" w:rsidR="00591F21" w:rsidRPr="00F766AA" w:rsidRDefault="00591F21" w:rsidP="005F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14D693" w14:textId="77777777" w:rsidR="00591F21" w:rsidRPr="00F766AA" w:rsidRDefault="00591F21" w:rsidP="005F5655">
            <w:pPr>
              <w:jc w:val="center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78749C" w14:textId="77777777" w:rsidR="00591F21" w:rsidRPr="00F766AA" w:rsidRDefault="00591F21" w:rsidP="005F5655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1E48C8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FEC4" w14:textId="77777777" w:rsidR="00591F21" w:rsidRPr="00F766AA" w:rsidRDefault="00591F21" w:rsidP="005F5655">
            <w:pPr>
              <w:ind w:left="114"/>
              <w:rPr>
                <w:sz w:val="16"/>
                <w:szCs w:val="16"/>
              </w:rPr>
            </w:pPr>
          </w:p>
          <w:p w14:paraId="086C8471" w14:textId="77777777" w:rsidR="00591F21" w:rsidRPr="00F766AA" w:rsidRDefault="00591F21" w:rsidP="005F5655">
            <w:pPr>
              <w:ind w:left="11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ESTATISTIKOA</w:t>
            </w:r>
          </w:p>
          <w:p w14:paraId="4621915B" w14:textId="77777777" w:rsidR="00591F21" w:rsidRPr="00F766AA" w:rsidRDefault="00591F21" w:rsidP="005F5655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33A4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</w:tr>
      <w:tr w:rsidR="00591F21" w:rsidRPr="00F766AA" w14:paraId="6EBAFA10" w14:textId="77777777" w:rsidTr="005F5655">
        <w:trPr>
          <w:cantSplit/>
          <w:trHeight w:val="20"/>
        </w:trPr>
        <w:tc>
          <w:tcPr>
            <w:tcW w:w="709" w:type="dxa"/>
            <w:vAlign w:val="center"/>
          </w:tcPr>
          <w:p w14:paraId="7422063E" w14:textId="77777777" w:rsidR="00591F21" w:rsidRPr="00F766AA" w:rsidRDefault="00591F21" w:rsidP="005F5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567787" w14:textId="77777777" w:rsidR="00591F21" w:rsidRPr="00F766AA" w:rsidRDefault="00591F21" w:rsidP="005F5655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8344B64" w14:textId="77777777" w:rsidR="00591F21" w:rsidRPr="00F766AA" w:rsidRDefault="00591F21" w:rsidP="005F5655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3CEA88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E4DE2" w14:textId="77777777" w:rsidR="00591F21" w:rsidRPr="00F766AA" w:rsidRDefault="00591F21" w:rsidP="005F5655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8EDA" w14:textId="77777777" w:rsidR="00591F21" w:rsidRPr="00F766AA" w:rsidRDefault="00591F21" w:rsidP="005F5655">
            <w:pPr>
              <w:rPr>
                <w:sz w:val="16"/>
                <w:szCs w:val="16"/>
              </w:rPr>
            </w:pPr>
          </w:p>
        </w:tc>
      </w:tr>
      <w:tr w:rsidR="00591F21" w:rsidRPr="00F766AA" w14:paraId="2FFC7BCB" w14:textId="77777777" w:rsidTr="005F5655">
        <w:trPr>
          <w:cantSplit/>
          <w:trHeight w:val="20"/>
        </w:trPr>
        <w:tc>
          <w:tcPr>
            <w:tcW w:w="709" w:type="dxa"/>
            <w:vAlign w:val="center"/>
          </w:tcPr>
          <w:p w14:paraId="161832D9" w14:textId="77777777" w:rsidR="00591F21" w:rsidRPr="00F766AA" w:rsidRDefault="00591F21" w:rsidP="005F5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636C33" w14:textId="77777777" w:rsidR="00591F21" w:rsidRPr="00F766AA" w:rsidRDefault="00591F21" w:rsidP="005F5655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3AB14D" w14:textId="77777777" w:rsidR="00591F21" w:rsidRPr="00F766AA" w:rsidRDefault="00591F21" w:rsidP="005F5655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B0A979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39E9" w14:textId="77777777" w:rsidR="00591F21" w:rsidRPr="00F766AA" w:rsidRDefault="00591F21" w:rsidP="005F5655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66E7" w14:textId="77777777" w:rsidR="00591F21" w:rsidRPr="00F766AA" w:rsidRDefault="00591F21" w:rsidP="005F5655">
            <w:pPr>
              <w:rPr>
                <w:sz w:val="16"/>
                <w:szCs w:val="16"/>
              </w:rPr>
            </w:pPr>
          </w:p>
        </w:tc>
      </w:tr>
    </w:tbl>
    <w:p w14:paraId="0425E65A" w14:textId="77777777" w:rsidR="00591F21" w:rsidRPr="00F766AA" w:rsidRDefault="00591F21" w:rsidP="00591F21">
      <w:pPr>
        <w:rPr>
          <w:b/>
        </w:rPr>
      </w:pPr>
    </w:p>
    <w:tbl>
      <w:tblPr>
        <w:tblStyle w:val="Saretaduntaula"/>
        <w:tblW w:w="11057" w:type="dxa"/>
        <w:tblInd w:w="-147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376531" w:rsidRPr="00F766AA" w14:paraId="4B197F0D" w14:textId="77777777" w:rsidTr="00376531">
        <w:trPr>
          <w:trHeight w:val="397"/>
        </w:trPr>
        <w:tc>
          <w:tcPr>
            <w:tcW w:w="5104" w:type="dxa"/>
            <w:vAlign w:val="center"/>
          </w:tcPr>
          <w:p w14:paraId="3D02C8BD" w14:textId="77777777" w:rsidR="00376531" w:rsidRPr="00F766AA" w:rsidRDefault="00376531" w:rsidP="005F5655">
            <w:pPr>
              <w:rPr>
                <w:b/>
              </w:rPr>
            </w:pPr>
            <w:r>
              <w:rPr>
                <w:b/>
              </w:rPr>
              <w:t>Erresistentzia onartzeko irizpidea:</w:t>
            </w:r>
            <w:r>
              <w:rPr>
                <w:b/>
              </w:rPr>
              <w:tab/>
            </w:r>
          </w:p>
        </w:tc>
        <w:tc>
          <w:tcPr>
            <w:tcW w:w="5953" w:type="dxa"/>
            <w:vAlign w:val="center"/>
          </w:tcPr>
          <w:p w14:paraId="3EFEAC01" w14:textId="77777777" w:rsidR="00376531" w:rsidRPr="00F766AA" w:rsidRDefault="00376531" w:rsidP="005F5655">
            <w:pPr>
              <w:rPr>
                <w:b/>
              </w:rPr>
            </w:pPr>
            <w:r>
              <w:rPr>
                <w:b/>
              </w:rPr>
              <w:t>Maneiagarritasuna onartzeko irizpidea:</w:t>
            </w:r>
          </w:p>
        </w:tc>
      </w:tr>
      <w:tr w:rsidR="00376531" w:rsidRPr="00F766AA" w14:paraId="79B00F97" w14:textId="77777777" w:rsidTr="00376531">
        <w:trPr>
          <w:trHeight w:val="397"/>
        </w:trPr>
        <w:tc>
          <w:tcPr>
            <w:tcW w:w="5104" w:type="dxa"/>
            <w:vAlign w:val="center"/>
          </w:tcPr>
          <w:p w14:paraId="2C2BE3A6" w14:textId="77777777" w:rsidR="00376531" w:rsidRPr="00F766AA" w:rsidRDefault="00376531" w:rsidP="005F5655">
            <w:pPr>
              <w:rPr>
                <w:b/>
              </w:rPr>
            </w:pPr>
            <w:r>
              <w:rPr>
                <w:b/>
              </w:rPr>
              <w:t>Egitura Kodearen 57.5.4.3 artikulua</w:t>
            </w:r>
          </w:p>
          <w:p w14:paraId="2AC92D8C" w14:textId="77777777" w:rsidR="00376531" w:rsidRPr="00F766AA" w:rsidRDefault="00376531" w:rsidP="005F5655">
            <w:pPr>
              <w:rPr>
                <w:b/>
                <w:noProof/>
              </w:rPr>
            </w:pPr>
            <w:r>
              <w:rPr>
                <w:b/>
              </w:rPr>
              <w:t>57.5.4.3.a taula</w:t>
            </w:r>
          </w:p>
        </w:tc>
        <w:tc>
          <w:tcPr>
            <w:tcW w:w="5953" w:type="dxa"/>
            <w:vAlign w:val="center"/>
          </w:tcPr>
          <w:p w14:paraId="2D7B992D" w14:textId="77777777" w:rsidR="00376531" w:rsidRPr="00F766AA" w:rsidRDefault="00376531" w:rsidP="005F5655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>
              <w:rPr>
                <w:b/>
              </w:rPr>
              <w:t>Loditasuna:</w:t>
            </w:r>
            <w:r>
              <w:t xml:space="preserve"> </w:t>
            </w:r>
            <w:r>
              <w:rPr>
                <w:b/>
              </w:rPr>
              <w:t>57.5.2.2 taula (2 zehaztapenen batezbestekoa ± 10 mm)</w:t>
            </w:r>
          </w:p>
        </w:tc>
      </w:tr>
      <w:tr w:rsidR="00376531" w:rsidRPr="00F766AA" w14:paraId="303F161C" w14:textId="77777777" w:rsidTr="00376531">
        <w:trPr>
          <w:trHeight w:val="397"/>
        </w:trPr>
        <w:tc>
          <w:tcPr>
            <w:tcW w:w="5104" w:type="dxa"/>
            <w:vAlign w:val="center"/>
          </w:tcPr>
          <w:p w14:paraId="72530631" w14:textId="77777777" w:rsidR="00376531" w:rsidRPr="00F766AA" w:rsidRDefault="00376531" w:rsidP="005F5655">
            <w:pPr>
              <w:rPr>
                <w:b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acc>
                  <m:ctrlPr>
                    <w:rPr>
                      <w:rFonts w:ascii="Cambria Math" w:hAnsi="Cambria Math"/>
                      <w:b/>
                      <w:i/>
                      <w:noProof/>
                      <w:sz w:val="22"/>
                      <w:szCs w:val="22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 xml:space="preserve">= 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 xml:space="preserve"> (1-1,66 ∙ δ )≥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ck</m:t>
                  </m:r>
                </m:sub>
              </m:sSub>
            </m:oMath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5953" w:type="dxa"/>
            <w:vAlign w:val="center"/>
          </w:tcPr>
          <w:p w14:paraId="003299B3" w14:textId="6644FB3E" w:rsidR="00376531" w:rsidRPr="00F766AA" w:rsidRDefault="00376531" w:rsidP="005F5655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proofErr w:type="spellStart"/>
            <w:r>
              <w:rPr>
                <w:b/>
              </w:rPr>
              <w:t>Autokonpaktagarritasuna</w:t>
            </w:r>
            <w:proofErr w:type="spellEnd"/>
            <w:r>
              <w:rPr>
                <w:b/>
              </w:rPr>
              <w:t>: 33.6 taulak</w:t>
            </w:r>
          </w:p>
        </w:tc>
      </w:tr>
    </w:tbl>
    <w:p w14:paraId="7F3FFED8" w14:textId="77777777" w:rsidR="00591F21" w:rsidRPr="00F766AA" w:rsidRDefault="00591F21" w:rsidP="00591F21">
      <w:pPr>
        <w:rPr>
          <w:b/>
        </w:rPr>
      </w:pPr>
    </w:p>
    <w:p w14:paraId="5520A86B" w14:textId="77777777" w:rsidR="00591F21" w:rsidRPr="00F766AA" w:rsidRDefault="00591F21" w:rsidP="00591F21">
      <w:pPr>
        <w:rPr>
          <w:b/>
        </w:rPr>
      </w:pPr>
      <w:r>
        <w:rPr>
          <w:b/>
        </w:rPr>
        <w:t>1. KASUA: Dispertsio ziurtatuko hormigoia - Egitura Kodearen 57.5.4.3 artikulua</w:t>
      </w:r>
    </w:p>
    <w:p w14:paraId="60E9E5C3" w14:textId="77777777" w:rsidR="00591F21" w:rsidRPr="00F766AA" w:rsidRDefault="00591F21" w:rsidP="00591F21">
      <w:pPr>
        <w:rPr>
          <w:b/>
          <w:sz w:val="8"/>
          <w:szCs w:val="8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482"/>
        <w:gridCol w:w="908"/>
        <w:gridCol w:w="814"/>
        <w:gridCol w:w="1029"/>
        <w:gridCol w:w="1134"/>
        <w:gridCol w:w="850"/>
        <w:gridCol w:w="851"/>
        <w:gridCol w:w="850"/>
        <w:gridCol w:w="851"/>
        <w:gridCol w:w="850"/>
        <w:gridCol w:w="851"/>
        <w:gridCol w:w="992"/>
      </w:tblGrid>
      <w:tr w:rsidR="00312AED" w:rsidRPr="00F766AA" w14:paraId="57F9E54B" w14:textId="77777777" w:rsidTr="004A23C5">
        <w:trPr>
          <w:cantSplit/>
          <w:trHeight w:val="272"/>
        </w:trPr>
        <w:tc>
          <w:tcPr>
            <w:tcW w:w="595" w:type="dxa"/>
            <w:vAlign w:val="center"/>
          </w:tcPr>
          <w:p w14:paraId="08206254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482" w:type="dxa"/>
            <w:vAlign w:val="center"/>
          </w:tcPr>
          <w:p w14:paraId="5D68E6FD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Lotea</w:t>
            </w:r>
          </w:p>
        </w:tc>
        <w:tc>
          <w:tcPr>
            <w:tcW w:w="908" w:type="dxa"/>
            <w:vAlign w:val="center"/>
          </w:tcPr>
          <w:p w14:paraId="1C7253C6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Obraren zatia</w:t>
            </w:r>
          </w:p>
        </w:tc>
        <w:tc>
          <w:tcPr>
            <w:tcW w:w="814" w:type="dxa"/>
            <w:vAlign w:val="center"/>
          </w:tcPr>
          <w:p w14:paraId="6904A0EE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Oraldia</w:t>
            </w:r>
          </w:p>
          <w:p w14:paraId="719EA7AB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zk.</w:t>
            </w:r>
          </w:p>
        </w:tc>
        <w:tc>
          <w:tcPr>
            <w:tcW w:w="1029" w:type="dxa"/>
            <w:vAlign w:val="center"/>
          </w:tcPr>
          <w:p w14:paraId="6E9349D3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Txostenaren</w:t>
            </w:r>
          </w:p>
          <w:p w14:paraId="2384037D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zk.</w:t>
            </w:r>
          </w:p>
        </w:tc>
        <w:tc>
          <w:tcPr>
            <w:tcW w:w="1134" w:type="dxa"/>
            <w:vAlign w:val="center"/>
          </w:tcPr>
          <w:p w14:paraId="1A86922D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Hartualdiaren eguna</w:t>
            </w:r>
          </w:p>
        </w:tc>
        <w:tc>
          <w:tcPr>
            <w:tcW w:w="850" w:type="dxa"/>
            <w:vAlign w:val="center"/>
          </w:tcPr>
          <w:p w14:paraId="72C5192C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Maneiagarritasuna </w:t>
            </w:r>
          </w:p>
          <w:p w14:paraId="0E63924A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(mm)</w:t>
            </w:r>
          </w:p>
        </w:tc>
        <w:tc>
          <w:tcPr>
            <w:tcW w:w="851" w:type="dxa"/>
            <w:vAlign w:val="center"/>
          </w:tcPr>
          <w:p w14:paraId="1CEFEA8A" w14:textId="77777777" w:rsidR="00312AED" w:rsidRPr="00F766AA" w:rsidRDefault="006E17D7" w:rsidP="005F5655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4F71B0">
              <w:rPr>
                <w:sz w:val="22"/>
              </w:rPr>
              <w:t xml:space="preserve"> </w:t>
            </w:r>
            <w:r w:rsidR="004F71B0">
              <w:rPr>
                <w:sz w:val="16"/>
              </w:rPr>
              <w:t>28</w:t>
            </w:r>
          </w:p>
          <w:p w14:paraId="3B0578D0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5BF8A4BE" w14:textId="77777777" w:rsidR="00312AED" w:rsidRPr="00F766AA" w:rsidRDefault="006E17D7" w:rsidP="005F5655">
            <w:pPr>
              <w:jc w:val="center"/>
              <w:rPr>
                <w:sz w:val="16"/>
                <w:szCs w:val="16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</m:acc>
            </m:oMath>
            <w:r w:rsidR="004F71B0">
              <w:rPr>
                <w:rFonts w:ascii="Cambria Math" w:hAnsi="Cambria Math"/>
                <w:i/>
                <w:sz w:val="22"/>
              </w:rPr>
              <w:t xml:space="preserve"> </w:t>
            </w:r>
            <w:r w:rsidR="004F71B0">
              <w:rPr>
                <w:sz w:val="16"/>
              </w:rPr>
              <w:t>28</w:t>
            </w:r>
          </w:p>
          <w:p w14:paraId="6CD4FD6A" w14:textId="77777777" w:rsidR="00312AED" w:rsidRPr="00F766AA" w:rsidRDefault="00312AED" w:rsidP="005F5655">
            <w:pPr>
              <w:jc w:val="center"/>
              <w:rPr>
                <w:noProof/>
                <w:sz w:val="22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420AB708" w14:textId="77777777" w:rsidR="00312AED" w:rsidRPr="00F766AA" w:rsidRDefault="00312AED" w:rsidP="005F5655">
            <w:pPr>
              <w:jc w:val="center"/>
              <w:rPr>
                <w:noProof/>
                <w:sz w:val="22"/>
              </w:rPr>
            </w:pPr>
            <w:r>
              <w:rPr>
                <w:rFonts w:ascii="Times New Roman" w:hAnsi="Times New Roman"/>
                <w:sz w:val="22"/>
              </w:rPr>
              <w:t>δ</w:t>
            </w:r>
          </w:p>
        </w:tc>
        <w:tc>
          <w:tcPr>
            <w:tcW w:w="850" w:type="dxa"/>
            <w:vAlign w:val="center"/>
          </w:tcPr>
          <w:p w14:paraId="301C7A8F" w14:textId="77777777" w:rsidR="00312AED" w:rsidRPr="00F766AA" w:rsidRDefault="00312AED" w:rsidP="005F5655">
            <w:pPr>
              <w:jc w:val="center"/>
              <w:rPr>
                <w:noProof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noProof/>
                        <w:sz w:val="20"/>
                      </w:rPr>
                    </m:ctrlPr>
                  </m:e>
                </m:d>
              </m:oMath>
            </m:oMathPara>
          </w:p>
          <w:p w14:paraId="4F9692D2" w14:textId="77777777" w:rsidR="00312AED" w:rsidRPr="00F766AA" w:rsidRDefault="00312AED" w:rsidP="005F5655">
            <w:pPr>
              <w:jc w:val="center"/>
              <w:rPr>
                <w:noProof/>
                <w:sz w:val="22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1" w:type="dxa"/>
          </w:tcPr>
          <w:p w14:paraId="5E8B5815" w14:textId="77777777" w:rsidR="00312AED" w:rsidRPr="00F766AA" w:rsidRDefault="006E17D7" w:rsidP="005F5655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22BEF6A5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308E9B1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Onarpena</w:t>
            </w:r>
          </w:p>
        </w:tc>
      </w:tr>
      <w:tr w:rsidR="00312AED" w:rsidRPr="00F766AA" w14:paraId="6ABA6E5E" w14:textId="77777777" w:rsidTr="004A23C5">
        <w:trPr>
          <w:cantSplit/>
          <w:trHeight w:val="272"/>
        </w:trPr>
        <w:tc>
          <w:tcPr>
            <w:tcW w:w="595" w:type="dxa"/>
            <w:vMerge w:val="restart"/>
          </w:tcPr>
          <w:p w14:paraId="28DE5EB7" w14:textId="77777777" w:rsidR="00312AED" w:rsidRPr="00F766AA" w:rsidRDefault="00312AED" w:rsidP="005F5655">
            <w:pPr>
              <w:rPr>
                <w:b/>
              </w:rPr>
            </w:pPr>
          </w:p>
          <w:p w14:paraId="75E45E9B" w14:textId="77777777" w:rsidR="00312AED" w:rsidRPr="00F766AA" w:rsidRDefault="00312AED" w:rsidP="005F5655">
            <w:pPr>
              <w:rPr>
                <w:b/>
              </w:rPr>
            </w:pPr>
          </w:p>
          <w:p w14:paraId="550E4F20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20FE7158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5C4EF3F7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5BF23102" w14:textId="77777777" w:rsidR="00312AED" w:rsidRPr="00F766AA" w:rsidRDefault="00312AED" w:rsidP="005F5655">
            <w:pPr>
              <w:jc w:val="center"/>
            </w:pPr>
            <w:r>
              <w:t>1</w:t>
            </w:r>
          </w:p>
        </w:tc>
        <w:tc>
          <w:tcPr>
            <w:tcW w:w="1029" w:type="dxa"/>
            <w:vAlign w:val="center"/>
          </w:tcPr>
          <w:p w14:paraId="754EF13D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7089B75B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D37B47A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D136E2E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14:paraId="6D76CDF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01C7CB35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68CB615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5D61D2BF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DEC434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  <w:p w14:paraId="5919B80F" w14:textId="77777777" w:rsidR="00312AED" w:rsidRPr="00F766AA" w:rsidRDefault="00312AED" w:rsidP="005F5655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4AB707FE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34C17413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0D28F6DA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7792AF7B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5162FAEB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5D40DF50" w14:textId="77777777" w:rsidR="00312AED" w:rsidRPr="00F766AA" w:rsidRDefault="00312AED" w:rsidP="005F5655">
            <w:pPr>
              <w:jc w:val="center"/>
            </w:pPr>
            <w:r>
              <w:t>2</w:t>
            </w:r>
          </w:p>
        </w:tc>
        <w:tc>
          <w:tcPr>
            <w:tcW w:w="1029" w:type="dxa"/>
            <w:vAlign w:val="center"/>
          </w:tcPr>
          <w:p w14:paraId="1CC3E704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22824DF6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9385EF0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29EF05C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7677C4B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BC2DC1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D82A4B1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7F4ECA7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5A2767AE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32E057B4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7C8ECC06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0D35FB31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6AF247C3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6BB7F02F" w14:textId="77777777" w:rsidR="00312AED" w:rsidRPr="00F766AA" w:rsidRDefault="00312AED" w:rsidP="005F5655">
            <w:pPr>
              <w:jc w:val="center"/>
            </w:pPr>
            <w:r>
              <w:t>3</w:t>
            </w:r>
          </w:p>
        </w:tc>
        <w:tc>
          <w:tcPr>
            <w:tcW w:w="1029" w:type="dxa"/>
            <w:vAlign w:val="center"/>
          </w:tcPr>
          <w:p w14:paraId="0A862E18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58A2FB4D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2DC83FF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0C0B171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3B6413CB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9582120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4FB7BF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ECF0361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36C15B82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24AD436F" w14:textId="77777777" w:rsidTr="004A23C5">
        <w:trPr>
          <w:cantSplit/>
          <w:trHeight w:val="272"/>
        </w:trPr>
        <w:tc>
          <w:tcPr>
            <w:tcW w:w="595" w:type="dxa"/>
            <w:vMerge w:val="restart"/>
          </w:tcPr>
          <w:p w14:paraId="6391672F" w14:textId="77777777" w:rsidR="00312AED" w:rsidRPr="00F766AA" w:rsidRDefault="00312AED" w:rsidP="005F5655">
            <w:pPr>
              <w:rPr>
                <w:b/>
              </w:rPr>
            </w:pPr>
          </w:p>
          <w:p w14:paraId="5C306B43" w14:textId="77777777" w:rsidR="00312AED" w:rsidRPr="00F766AA" w:rsidRDefault="00312AED" w:rsidP="005F5655">
            <w:pPr>
              <w:rPr>
                <w:b/>
              </w:rPr>
            </w:pPr>
          </w:p>
          <w:p w14:paraId="488FC67A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4EBE07B1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6B39F52E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297FC46C" w14:textId="77777777" w:rsidR="00312AED" w:rsidRPr="00F766AA" w:rsidRDefault="00312AED" w:rsidP="005F5655">
            <w:pPr>
              <w:jc w:val="center"/>
            </w:pPr>
            <w:r>
              <w:t>1</w:t>
            </w:r>
          </w:p>
        </w:tc>
        <w:tc>
          <w:tcPr>
            <w:tcW w:w="1029" w:type="dxa"/>
            <w:vAlign w:val="center"/>
          </w:tcPr>
          <w:p w14:paraId="259F2D7E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66A0EE79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A18D375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575170F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14:paraId="18024F20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2BA24CB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0C655336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2635EC7A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BDBE16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  <w:p w14:paraId="733253EA" w14:textId="77777777" w:rsidR="00312AED" w:rsidRPr="00F766AA" w:rsidRDefault="00312AED" w:rsidP="005F5655">
            <w:pPr>
              <w:jc w:val="center"/>
              <w:rPr>
                <w:sz w:val="16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6CCA3702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0C9B5751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2600CEF8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0810CB2D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74F30FA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0416A012" w14:textId="77777777" w:rsidR="00312AED" w:rsidRPr="00F766AA" w:rsidRDefault="00312AED" w:rsidP="005F5655">
            <w:pPr>
              <w:jc w:val="center"/>
            </w:pPr>
            <w:r>
              <w:t>2</w:t>
            </w:r>
          </w:p>
        </w:tc>
        <w:tc>
          <w:tcPr>
            <w:tcW w:w="1029" w:type="dxa"/>
            <w:vAlign w:val="center"/>
          </w:tcPr>
          <w:p w14:paraId="73077D52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015FA822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E8F9C69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670122E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047644BC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4837817D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46F842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152DD40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1A2B5CFF" w14:textId="77777777" w:rsidR="00312AED" w:rsidRPr="00F766AA" w:rsidRDefault="00312AED" w:rsidP="005F5655">
            <w:pPr>
              <w:jc w:val="center"/>
              <w:rPr>
                <w:sz w:val="16"/>
              </w:rPr>
            </w:pPr>
          </w:p>
        </w:tc>
      </w:tr>
      <w:tr w:rsidR="00312AED" w:rsidRPr="00F766AA" w14:paraId="276E5846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3E716623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1F6830E5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7B289568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5EF8BD47" w14:textId="77777777" w:rsidR="00312AED" w:rsidRPr="00F766AA" w:rsidRDefault="00312AED" w:rsidP="005F5655">
            <w:pPr>
              <w:jc w:val="center"/>
            </w:pPr>
            <w:r>
              <w:t>3</w:t>
            </w:r>
          </w:p>
        </w:tc>
        <w:tc>
          <w:tcPr>
            <w:tcW w:w="1029" w:type="dxa"/>
            <w:vAlign w:val="center"/>
          </w:tcPr>
          <w:p w14:paraId="0782286F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2755E36C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37537D1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2EAF6BD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5B0871C6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E018CD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C854B7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0AC8D4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66B4214C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3EB775EE" w14:textId="77777777" w:rsidTr="004A23C5">
        <w:trPr>
          <w:cantSplit/>
          <w:trHeight w:val="272"/>
        </w:trPr>
        <w:tc>
          <w:tcPr>
            <w:tcW w:w="595" w:type="dxa"/>
            <w:vMerge w:val="restart"/>
          </w:tcPr>
          <w:p w14:paraId="4F3D2BFA" w14:textId="77777777" w:rsidR="00312AED" w:rsidRPr="00F766AA" w:rsidRDefault="00312AED" w:rsidP="005F5655">
            <w:pPr>
              <w:rPr>
                <w:b/>
              </w:rPr>
            </w:pPr>
          </w:p>
          <w:p w14:paraId="78CCF8A6" w14:textId="77777777" w:rsidR="00312AED" w:rsidRPr="00F766AA" w:rsidRDefault="00312AED" w:rsidP="005F5655">
            <w:pPr>
              <w:rPr>
                <w:b/>
              </w:rPr>
            </w:pPr>
          </w:p>
          <w:p w14:paraId="6A6BE88C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48C52098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4D8049F9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4DA2BEBB" w14:textId="77777777" w:rsidR="00312AED" w:rsidRPr="00F766AA" w:rsidRDefault="00312AED" w:rsidP="005F5655">
            <w:pPr>
              <w:jc w:val="center"/>
            </w:pPr>
            <w:r>
              <w:t>1</w:t>
            </w:r>
          </w:p>
        </w:tc>
        <w:tc>
          <w:tcPr>
            <w:tcW w:w="1029" w:type="dxa"/>
            <w:vAlign w:val="center"/>
          </w:tcPr>
          <w:p w14:paraId="777BEDA3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68588105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7EC4EFB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F9ED6C4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14:paraId="2BA1E00A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7C1CBA5E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7526A71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66E478B7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5F7E536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  <w:p w14:paraId="7221358F" w14:textId="77777777" w:rsidR="00312AED" w:rsidRPr="00F766AA" w:rsidRDefault="00312AED" w:rsidP="005F5655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7F10B332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615B2652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1F34138A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2BDE5413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B4C268F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037004A2" w14:textId="77777777" w:rsidR="00312AED" w:rsidRPr="00F766AA" w:rsidRDefault="00312AED" w:rsidP="005F5655">
            <w:pPr>
              <w:jc w:val="center"/>
            </w:pPr>
            <w:r>
              <w:t>2</w:t>
            </w:r>
          </w:p>
        </w:tc>
        <w:tc>
          <w:tcPr>
            <w:tcW w:w="1029" w:type="dxa"/>
            <w:vAlign w:val="center"/>
          </w:tcPr>
          <w:p w14:paraId="7B6E75AB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57A51183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1F29F97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3E12558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2F62715E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EA3F92A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39AAE2E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018E02C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555CBA12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409519AC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00DA00D8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465F04E8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464C1917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706B605E" w14:textId="77777777" w:rsidR="00312AED" w:rsidRPr="00F766AA" w:rsidRDefault="00312AED" w:rsidP="005F5655">
            <w:pPr>
              <w:jc w:val="center"/>
            </w:pPr>
            <w:r>
              <w:t>3</w:t>
            </w:r>
          </w:p>
        </w:tc>
        <w:tc>
          <w:tcPr>
            <w:tcW w:w="1029" w:type="dxa"/>
            <w:vAlign w:val="center"/>
          </w:tcPr>
          <w:p w14:paraId="625CEE42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222D3A69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5091886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8FEBBCC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5F776955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310D53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37CFA78C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45B6B2C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322B4223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0E3F35D0" w14:textId="77777777" w:rsidTr="004A23C5">
        <w:trPr>
          <w:cantSplit/>
          <w:trHeight w:val="272"/>
        </w:trPr>
        <w:tc>
          <w:tcPr>
            <w:tcW w:w="595" w:type="dxa"/>
            <w:vMerge w:val="restart"/>
          </w:tcPr>
          <w:p w14:paraId="3306B6F9" w14:textId="77777777" w:rsidR="00312AED" w:rsidRPr="00F766AA" w:rsidRDefault="00312AED" w:rsidP="005F5655">
            <w:pPr>
              <w:rPr>
                <w:b/>
              </w:rPr>
            </w:pPr>
          </w:p>
          <w:p w14:paraId="23A63FFB" w14:textId="77777777" w:rsidR="00312AED" w:rsidRPr="00F766AA" w:rsidRDefault="00312AED" w:rsidP="005F5655">
            <w:pPr>
              <w:rPr>
                <w:b/>
              </w:rPr>
            </w:pPr>
          </w:p>
          <w:p w14:paraId="3BF14BA3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32EF82AF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29753E94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11EE86CA" w14:textId="77777777" w:rsidR="00312AED" w:rsidRPr="00F766AA" w:rsidRDefault="00312AED" w:rsidP="005F5655">
            <w:pPr>
              <w:jc w:val="center"/>
            </w:pPr>
            <w:r>
              <w:t>1</w:t>
            </w:r>
          </w:p>
        </w:tc>
        <w:tc>
          <w:tcPr>
            <w:tcW w:w="1029" w:type="dxa"/>
            <w:vAlign w:val="center"/>
          </w:tcPr>
          <w:p w14:paraId="06B5B0C1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034A8687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5333006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7C5F6C7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14:paraId="2098E44C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247AED56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1AEFB8C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7990C7DD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250691D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  <w:p w14:paraId="21DD52E1" w14:textId="77777777" w:rsidR="00312AED" w:rsidRPr="00F766AA" w:rsidRDefault="00312AED" w:rsidP="005F5655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42C1574E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5FF95D7D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2A002450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627DC9EE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EB8AA7F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5D71875A" w14:textId="77777777" w:rsidR="00312AED" w:rsidRPr="00F766AA" w:rsidRDefault="00312AED" w:rsidP="005F5655">
            <w:pPr>
              <w:jc w:val="center"/>
            </w:pPr>
            <w:r>
              <w:t>2</w:t>
            </w:r>
          </w:p>
        </w:tc>
        <w:tc>
          <w:tcPr>
            <w:tcW w:w="1029" w:type="dxa"/>
            <w:vAlign w:val="center"/>
          </w:tcPr>
          <w:p w14:paraId="676270E4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4691DBEE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9508531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11270A8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1B78BE4A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228EDE2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73AB82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22B70A0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6308B44A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1EDEBBBD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7C845FBF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7D5A0C55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2981317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1F2116B9" w14:textId="77777777" w:rsidR="00312AED" w:rsidRPr="00F766AA" w:rsidRDefault="00312AED" w:rsidP="005F5655">
            <w:pPr>
              <w:jc w:val="center"/>
            </w:pPr>
            <w:r>
              <w:t>3</w:t>
            </w:r>
          </w:p>
        </w:tc>
        <w:tc>
          <w:tcPr>
            <w:tcW w:w="1029" w:type="dxa"/>
            <w:vAlign w:val="center"/>
          </w:tcPr>
          <w:p w14:paraId="537187FB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457A91AF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B65F019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0B8B3CA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28D63BE1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DC3E501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F352F08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565A0D50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57BD93DF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312AED" w:rsidRPr="00F766AA" w14:paraId="118E477F" w14:textId="77777777" w:rsidTr="004A23C5">
        <w:trPr>
          <w:cantSplit/>
          <w:trHeight w:val="272"/>
        </w:trPr>
        <w:tc>
          <w:tcPr>
            <w:tcW w:w="595" w:type="dxa"/>
            <w:vMerge w:val="restart"/>
          </w:tcPr>
          <w:p w14:paraId="61D50073" w14:textId="77777777" w:rsidR="00312AED" w:rsidRPr="00F766AA" w:rsidRDefault="00312AED" w:rsidP="005F5655">
            <w:pPr>
              <w:rPr>
                <w:b/>
              </w:rPr>
            </w:pPr>
          </w:p>
          <w:p w14:paraId="437F1DDC" w14:textId="77777777" w:rsidR="00312AED" w:rsidRPr="00F766AA" w:rsidRDefault="00312AED" w:rsidP="005F5655">
            <w:pPr>
              <w:rPr>
                <w:b/>
              </w:rPr>
            </w:pPr>
          </w:p>
          <w:p w14:paraId="7EA951D7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40B5ABE7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14908E11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08A6F127" w14:textId="77777777" w:rsidR="00312AED" w:rsidRPr="00F766AA" w:rsidRDefault="00312AED" w:rsidP="005F5655">
            <w:pPr>
              <w:jc w:val="center"/>
            </w:pPr>
            <w:r>
              <w:t>1</w:t>
            </w:r>
          </w:p>
        </w:tc>
        <w:tc>
          <w:tcPr>
            <w:tcW w:w="1029" w:type="dxa"/>
            <w:vAlign w:val="center"/>
          </w:tcPr>
          <w:p w14:paraId="077E29E2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0E1965DF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DD24F6C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83DCDFC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14:paraId="16140322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18C8E6E0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6E4DE9B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3E0B7F6C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A2434C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  <w:p w14:paraId="3A09179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09DA2A1D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312AED" w:rsidRPr="00F766AA" w14:paraId="20ECD524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1A598604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777707BD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2C70D805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001C0320" w14:textId="77777777" w:rsidR="00312AED" w:rsidRPr="00F766AA" w:rsidRDefault="00312AED" w:rsidP="005F5655">
            <w:pPr>
              <w:jc w:val="center"/>
            </w:pPr>
            <w:r>
              <w:t>2</w:t>
            </w:r>
          </w:p>
        </w:tc>
        <w:tc>
          <w:tcPr>
            <w:tcW w:w="1029" w:type="dxa"/>
            <w:vAlign w:val="center"/>
          </w:tcPr>
          <w:p w14:paraId="4DB084CB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07E332FF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3D064B2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CB3CA9E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5870F3F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04BA858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185DD21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7813ECA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7452A0B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312AED" w:rsidRPr="00F766AA" w14:paraId="2DBCEB7B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38B98A57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40FCF14A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42C17AE0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1393B8CC" w14:textId="77777777" w:rsidR="00312AED" w:rsidRPr="00F766AA" w:rsidRDefault="00312AED" w:rsidP="005F5655">
            <w:pPr>
              <w:jc w:val="center"/>
            </w:pPr>
            <w:r>
              <w:t>3</w:t>
            </w:r>
          </w:p>
        </w:tc>
        <w:tc>
          <w:tcPr>
            <w:tcW w:w="1029" w:type="dxa"/>
            <w:vAlign w:val="center"/>
          </w:tcPr>
          <w:p w14:paraId="25252049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1C545083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EE71971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2C7E994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2A58B15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27979FD6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EDB90AE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484A6F67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6AA0968F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9779AF" w:rsidRPr="00F766AA" w14:paraId="50DB673A" w14:textId="77777777" w:rsidTr="004A23C5">
        <w:trPr>
          <w:cantSplit/>
          <w:trHeight w:val="272"/>
        </w:trPr>
        <w:tc>
          <w:tcPr>
            <w:tcW w:w="595" w:type="dxa"/>
            <w:vMerge w:val="restart"/>
          </w:tcPr>
          <w:p w14:paraId="500AB90B" w14:textId="77777777" w:rsidR="009779AF" w:rsidRPr="00F766AA" w:rsidRDefault="009779AF" w:rsidP="005F5655">
            <w:pPr>
              <w:rPr>
                <w:b/>
              </w:rPr>
            </w:pPr>
          </w:p>
          <w:p w14:paraId="4669AFBD" w14:textId="38C16696" w:rsidR="009779AF" w:rsidRPr="00F766AA" w:rsidRDefault="009779AF" w:rsidP="005F5655">
            <w:pPr>
              <w:rPr>
                <w:b/>
              </w:rPr>
            </w:pPr>
          </w:p>
          <w:p w14:paraId="4872676F" w14:textId="324FC18F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69F6706C" w14:textId="45FCBBCA" w:rsidR="009779AF" w:rsidRPr="00F766AA" w:rsidRDefault="009779AF" w:rsidP="005F5655">
            <w:pPr>
              <w:rPr>
                <w:b/>
              </w:rPr>
            </w:pPr>
          </w:p>
          <w:p w14:paraId="67F6E4FD" w14:textId="590C3FE9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5BBABAF" w14:textId="77777777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0BB61006" w14:textId="0BBD0EAD" w:rsidR="009779AF" w:rsidRPr="00F766AA" w:rsidRDefault="009779AF" w:rsidP="005F5655">
            <w:pPr>
              <w:jc w:val="center"/>
            </w:pPr>
            <w:r>
              <w:t>1</w:t>
            </w:r>
          </w:p>
        </w:tc>
        <w:tc>
          <w:tcPr>
            <w:tcW w:w="1029" w:type="dxa"/>
            <w:vAlign w:val="center"/>
          </w:tcPr>
          <w:p w14:paraId="6291798A" w14:textId="77777777" w:rsidR="009779AF" w:rsidRPr="00F766AA" w:rsidRDefault="009779AF" w:rsidP="005F5655"/>
        </w:tc>
        <w:tc>
          <w:tcPr>
            <w:tcW w:w="1134" w:type="dxa"/>
            <w:vAlign w:val="center"/>
          </w:tcPr>
          <w:p w14:paraId="01F0884A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3A93A9B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E39F6E0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14:paraId="60C09A13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57E3AA06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53FE858A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6655E568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6BD6F77" w14:textId="77777777" w:rsidR="009779AF" w:rsidRPr="00F766AA" w:rsidRDefault="009779AF" w:rsidP="009779AF">
            <w:pPr>
              <w:jc w:val="center"/>
              <w:rPr>
                <w:sz w:val="15"/>
                <w:szCs w:val="15"/>
              </w:rPr>
            </w:pPr>
          </w:p>
          <w:p w14:paraId="7277D424" w14:textId="23C9909C" w:rsidR="009779AF" w:rsidRPr="00F766AA" w:rsidRDefault="009779AF" w:rsidP="009779A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084EC4AA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9779AF" w:rsidRPr="00F766AA" w14:paraId="4527060A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57C80848" w14:textId="27B8619D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2FF2A339" w14:textId="3ECA036A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A6C9F39" w14:textId="77777777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0424F533" w14:textId="6EE8B19A" w:rsidR="009779AF" w:rsidRPr="00F766AA" w:rsidRDefault="009779AF" w:rsidP="005F5655">
            <w:pPr>
              <w:jc w:val="center"/>
            </w:pPr>
            <w:r>
              <w:t>2</w:t>
            </w:r>
          </w:p>
        </w:tc>
        <w:tc>
          <w:tcPr>
            <w:tcW w:w="1029" w:type="dxa"/>
            <w:vAlign w:val="center"/>
          </w:tcPr>
          <w:p w14:paraId="18DF4E71" w14:textId="77777777" w:rsidR="009779AF" w:rsidRPr="00F766AA" w:rsidRDefault="009779AF" w:rsidP="005F5655"/>
        </w:tc>
        <w:tc>
          <w:tcPr>
            <w:tcW w:w="1134" w:type="dxa"/>
            <w:vAlign w:val="center"/>
          </w:tcPr>
          <w:p w14:paraId="49D0FF45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1DDD913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6DD9407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5D84C08F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48DC1CFE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3F511D75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25E3DB89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3169DBEE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9779AF" w:rsidRPr="00F766AA" w14:paraId="6C608FB7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2DAE974D" w14:textId="495DD0CB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1DEF2231" w14:textId="3ACA53E2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79FF74A2" w14:textId="77777777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582A6BF4" w14:textId="6FF247F8" w:rsidR="009779AF" w:rsidRPr="00F766AA" w:rsidRDefault="009779AF" w:rsidP="005F5655">
            <w:pPr>
              <w:jc w:val="center"/>
            </w:pPr>
            <w:r>
              <w:t>3</w:t>
            </w:r>
          </w:p>
        </w:tc>
        <w:tc>
          <w:tcPr>
            <w:tcW w:w="1029" w:type="dxa"/>
            <w:vAlign w:val="center"/>
          </w:tcPr>
          <w:p w14:paraId="6E7C4847" w14:textId="77777777" w:rsidR="009779AF" w:rsidRPr="00F766AA" w:rsidRDefault="009779AF" w:rsidP="005F5655"/>
        </w:tc>
        <w:tc>
          <w:tcPr>
            <w:tcW w:w="1134" w:type="dxa"/>
            <w:vAlign w:val="center"/>
          </w:tcPr>
          <w:p w14:paraId="30EDC76D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D086F59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7A47F80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3CBC26FE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1930C1C8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E86D185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1520E08B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2952E67A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</w:tr>
    </w:tbl>
    <w:p w14:paraId="1C18BE26" w14:textId="54C013CD" w:rsidR="00822EE0" w:rsidRPr="00F766AA" w:rsidRDefault="00591F21" w:rsidP="00591F21">
      <w:pPr>
        <w:rPr>
          <w:b/>
        </w:rPr>
      </w:pPr>
      <w:r>
        <w:rPr>
          <w:b/>
        </w:rPr>
        <w:tab/>
      </w:r>
    </w:p>
    <w:p w14:paraId="3257E93F" w14:textId="77777777" w:rsidR="00822EE0" w:rsidRPr="00F766AA" w:rsidRDefault="00822EE0" w:rsidP="00591F21">
      <w:pPr>
        <w:rPr>
          <w:b/>
        </w:rPr>
      </w:pPr>
    </w:p>
    <w:p w14:paraId="03463DE9" w14:textId="77777777" w:rsidR="00822EE0" w:rsidRPr="00F766AA" w:rsidRDefault="00822EE0" w:rsidP="00591F21">
      <w:pPr>
        <w:rPr>
          <w:b/>
        </w:rPr>
      </w:pPr>
    </w:p>
    <w:p w14:paraId="7A602032" w14:textId="77777777" w:rsidR="00822EE0" w:rsidRPr="00F766AA" w:rsidRDefault="00822EE0" w:rsidP="00591F21">
      <w:pPr>
        <w:rPr>
          <w:b/>
        </w:rPr>
      </w:pPr>
    </w:p>
    <w:p w14:paraId="43A28701" w14:textId="38C1B596" w:rsidR="00591F21" w:rsidRPr="00F766AA" w:rsidRDefault="006E17D7" w:rsidP="00591F21">
      <w:pPr>
        <w:rPr>
          <w:rFonts w:ascii="Times-Roman" w:hAnsi="Times-Roman" w:cs="Times-Roman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i</m:t>
            </m:r>
          </m:sub>
        </m:sSub>
      </m:oMath>
      <w:r w:rsidR="004F71B0">
        <w:rPr>
          <w:sz w:val="22"/>
        </w:rPr>
        <w:t xml:space="preserve"> </w:t>
      </w:r>
      <w:r w:rsidR="004F71B0">
        <w:rPr>
          <w:rFonts w:ascii="Times-Roman" w:hAnsi="Times-Roman"/>
          <w:sz w:val="16"/>
        </w:rPr>
        <w:t>Oraldi bakoitzerako erresistentziaren zehaztapenetan lortutako konpresioarekiko erresistentzia</w:t>
      </w:r>
    </w:p>
    <w:p w14:paraId="4D22097A" w14:textId="77777777" w:rsidR="00591F21" w:rsidRPr="00F766AA" w:rsidRDefault="006E17D7" w:rsidP="00591F21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4F71B0">
        <w:rPr>
          <w:b/>
          <w:sz w:val="22"/>
        </w:rPr>
        <w:t xml:space="preserve"> </w:t>
      </w:r>
      <w:r w:rsidR="004F71B0">
        <w:rPr>
          <w:rFonts w:ascii="Times-Roman" w:hAnsi="Times-Roman"/>
          <w:sz w:val="16"/>
        </w:rPr>
        <w:t>Proiektuan zehaztutako erresistentzia bereizgarriaren balioa</w:t>
      </w:r>
    </w:p>
    <w:p w14:paraId="2DD27E8A" w14:textId="77777777" w:rsidR="00591F21" w:rsidRPr="00F766AA" w:rsidRDefault="006E17D7" w:rsidP="00591F21">
      <w:pPr>
        <w:ind w:firstLine="708"/>
        <w:rPr>
          <w:rFonts w:ascii="Times-Roman" w:hAnsi="Times-Roman" w:cs="Times-Roman"/>
          <w:sz w:val="16"/>
          <w:szCs w:val="1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x</m:t>
            </m:r>
          </m:e>
        </m:acc>
      </m:oMath>
      <w:r w:rsidR="004F71B0">
        <w:rPr>
          <w:rFonts w:ascii="Cambria Math" w:hAnsi="Cambria Math"/>
          <w:i/>
          <w:sz w:val="22"/>
        </w:rPr>
        <w:t xml:space="preserve"> </w:t>
      </w:r>
      <w:r w:rsidR="004F71B0">
        <w:rPr>
          <w:rFonts w:ascii="Times-Roman" w:hAnsi="Times-Roman"/>
          <w:sz w:val="16"/>
        </w:rPr>
        <w:t>Lanaren lote bakoitzeko probatutako N oraldietan lortutako emaitzen batez besteko balioa</w:t>
      </w:r>
    </w:p>
    <w:p w14:paraId="7F4D3937" w14:textId="77777777" w:rsidR="00591F21" w:rsidRPr="00F766AA" w:rsidRDefault="00591F21" w:rsidP="00591F21">
      <w:pPr>
        <w:ind w:firstLine="708"/>
        <w:rPr>
          <w:rFonts w:ascii="Times-Roman" w:hAnsi="Times-Roman" w:cs="Times-Roman"/>
          <w:sz w:val="16"/>
          <w:szCs w:val="16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</m:d>
      </m:oMath>
      <w:r>
        <w:rPr>
          <w:rFonts w:ascii="Times-Roman" w:hAnsi="Times-Roman"/>
          <w:sz w:val="16"/>
        </w:rPr>
        <w:t xml:space="preserve"> Onartzeko funtzioa</w:t>
      </w:r>
    </w:p>
    <w:p w14:paraId="5098DEF4" w14:textId="77777777" w:rsidR="00591F21" w:rsidRPr="00F766AA" w:rsidRDefault="00591F21" w:rsidP="00591F21">
      <w:pPr>
        <w:ind w:firstLine="708"/>
        <w:rPr>
          <w:rFonts w:ascii="Times-Roman" w:hAnsi="Times-Roman" w:cs="Times-Roman"/>
          <w:sz w:val="16"/>
          <w:szCs w:val="16"/>
        </w:rPr>
      </w:pPr>
      <w:r>
        <w:rPr>
          <w:rFonts w:ascii="Times New Roman" w:hAnsi="Times New Roman"/>
          <w:sz w:val="22"/>
        </w:rPr>
        <w:t xml:space="preserve">δ </w:t>
      </w:r>
      <w:r>
        <w:rPr>
          <w:rFonts w:ascii="Times-Roman" w:hAnsi="Times-Roman"/>
          <w:sz w:val="16"/>
        </w:rPr>
        <w:t>Aldakuntza-koefiziente ziurtatua</w:t>
      </w:r>
    </w:p>
    <w:p w14:paraId="1645612C" w14:textId="77777777" w:rsidR="00591F21" w:rsidRPr="00F766AA" w:rsidRDefault="00591F21" w:rsidP="00591F21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34"/>
        <w:gridCol w:w="3323"/>
      </w:tblGrid>
      <w:tr w:rsidR="00591F21" w:rsidRPr="00F766AA" w14:paraId="7A42E6CC" w14:textId="77777777" w:rsidTr="005F5655">
        <w:trPr>
          <w:trHeight w:val="1045"/>
        </w:trPr>
        <w:tc>
          <w:tcPr>
            <w:tcW w:w="7734" w:type="dxa"/>
          </w:tcPr>
          <w:p w14:paraId="7EAD86A9" w14:textId="77777777" w:rsidR="00591F21" w:rsidRPr="00F766AA" w:rsidRDefault="00591F21" w:rsidP="005F5655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6213EBA4" w14:textId="77777777" w:rsidR="00591F21" w:rsidRPr="00F766AA" w:rsidRDefault="00591F21" w:rsidP="005F5655">
            <w:pPr>
              <w:rPr>
                <w:sz w:val="16"/>
                <w:szCs w:val="16"/>
              </w:rPr>
            </w:pPr>
          </w:p>
          <w:p w14:paraId="3143E24C" w14:textId="77777777" w:rsidR="00591F21" w:rsidRPr="00F766AA" w:rsidRDefault="00591F21" w:rsidP="005F5655">
            <w:pPr>
              <w:rPr>
                <w:sz w:val="16"/>
                <w:szCs w:val="16"/>
              </w:rPr>
            </w:pPr>
          </w:p>
          <w:p w14:paraId="144D50C8" w14:textId="77777777" w:rsidR="00591F21" w:rsidRPr="00F766AA" w:rsidRDefault="00591F21" w:rsidP="005F5655">
            <w:pPr>
              <w:rPr>
                <w:sz w:val="16"/>
                <w:szCs w:val="16"/>
              </w:rPr>
            </w:pPr>
          </w:p>
          <w:p w14:paraId="7520D3F5" w14:textId="77777777" w:rsidR="00591F21" w:rsidRPr="00F766AA" w:rsidRDefault="00591F21" w:rsidP="005F5655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</w:tcPr>
          <w:p w14:paraId="07704CE7" w14:textId="77777777" w:rsidR="00591F21" w:rsidRPr="00F766AA" w:rsidRDefault="00591F21" w:rsidP="005F5655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739D18BE" w14:textId="77777777" w:rsidR="00591F21" w:rsidRPr="00F766AA" w:rsidRDefault="00591F21" w:rsidP="00591F21"/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7"/>
      </w:tblGrid>
      <w:tr w:rsidR="00591F21" w:rsidRPr="00F766AA" w14:paraId="46FBF48C" w14:textId="77777777" w:rsidTr="005F5655">
        <w:trPr>
          <w:trHeight w:val="334"/>
        </w:trPr>
        <w:tc>
          <w:tcPr>
            <w:tcW w:w="11057" w:type="dxa"/>
            <w:vAlign w:val="center"/>
          </w:tcPr>
          <w:p w14:paraId="6CCB1BF2" w14:textId="77777777" w:rsidR="00591F21" w:rsidRPr="00F766AA" w:rsidRDefault="00591F21" w:rsidP="005F5655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54727919" w14:textId="3FE5A3A1" w:rsidR="00591F21" w:rsidRPr="00F766AA" w:rsidRDefault="00591F21" w:rsidP="00F72710">
      <w:pPr>
        <w:rPr>
          <w:b/>
        </w:rPr>
      </w:pPr>
    </w:p>
    <w:p w14:paraId="67C32A0F" w14:textId="31A2F5D9" w:rsidR="003F4601" w:rsidRPr="00F766AA" w:rsidRDefault="003F4601" w:rsidP="00F72710">
      <w:pPr>
        <w:rPr>
          <w:b/>
        </w:rPr>
      </w:pPr>
    </w:p>
    <w:p w14:paraId="5CBBC0A9" w14:textId="1A606AC9" w:rsidR="003F4601" w:rsidRPr="00F766AA" w:rsidRDefault="003F4601" w:rsidP="00F72710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286"/>
        <w:gridCol w:w="4111"/>
      </w:tblGrid>
      <w:tr w:rsidR="00C9121A" w:rsidRPr="00F766AA" w14:paraId="40690E0A" w14:textId="77777777" w:rsidTr="006D36EA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260AA" w14:textId="77777777" w:rsidR="00C9121A" w:rsidRPr="00F766AA" w:rsidRDefault="00C9121A" w:rsidP="006D36EA">
            <w:pPr>
              <w:jc w:val="center"/>
              <w:rPr>
                <w:sz w:val="28"/>
                <w:szCs w:val="28"/>
              </w:rPr>
            </w:pPr>
            <w:r w:rsidRPr="0005259E"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3140D" w14:textId="77777777" w:rsidR="00C9121A" w:rsidRPr="00F766AA" w:rsidRDefault="00C9121A" w:rsidP="006D36EA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851CB3" w14:textId="77777777" w:rsidR="00C9121A" w:rsidRPr="00F766AA" w:rsidRDefault="00C9121A" w:rsidP="006D3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3AAE109" w14:textId="77777777" w:rsidR="00C9121A" w:rsidRPr="00F766AA" w:rsidRDefault="00C9121A" w:rsidP="006D36EA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D87E03A" w14:textId="77777777" w:rsidR="00C9121A" w:rsidRPr="00526804" w:rsidRDefault="00C9121A" w:rsidP="00526804">
            <w:pPr>
              <w:pStyle w:val="1izenburua"/>
              <w:rPr>
                <w:sz w:val="20"/>
                <w:szCs w:val="20"/>
              </w:rPr>
            </w:pPr>
            <w:bookmarkStart w:id="15" w:name="HORMIGÓN_CONTROL_ESTADÍSTICOS"/>
            <w:r>
              <w:rPr>
                <w:sz w:val="20"/>
              </w:rPr>
              <w:t>HORMIGOIA – KONTROL ESTATISTIKOA – KALITATE-BEREIZGARRIRIK GABE</w:t>
            </w:r>
          </w:p>
          <w:p w14:paraId="00B1CF44" w14:textId="77777777" w:rsidR="00C9121A" w:rsidRPr="00F766AA" w:rsidRDefault="00C9121A" w:rsidP="00526804">
            <w:pPr>
              <w:pStyle w:val="1izenburua"/>
            </w:pPr>
            <w:r>
              <w:rPr>
                <w:sz w:val="20"/>
              </w:rPr>
              <w:t>36. ORALDIRA ARTE</w:t>
            </w:r>
            <w:bookmarkEnd w:id="15"/>
          </w:p>
        </w:tc>
      </w:tr>
    </w:tbl>
    <w:p w14:paraId="194C612A" w14:textId="77777777" w:rsidR="00C9121A" w:rsidRPr="00F766AA" w:rsidRDefault="00C9121A" w:rsidP="00C9121A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843"/>
      </w:tblGrid>
      <w:tr w:rsidR="00C9121A" w:rsidRPr="00F766AA" w14:paraId="0AA26383" w14:textId="77777777" w:rsidTr="006D36EA">
        <w:trPr>
          <w:trHeight w:val="284"/>
        </w:trPr>
        <w:tc>
          <w:tcPr>
            <w:tcW w:w="1214" w:type="dxa"/>
            <w:vAlign w:val="center"/>
          </w:tcPr>
          <w:p w14:paraId="22384ACC" w14:textId="77777777" w:rsidR="00C9121A" w:rsidRPr="00F766AA" w:rsidRDefault="00C9121A" w:rsidP="006D36EA">
            <w:pPr>
              <w:jc w:val="center"/>
            </w:pPr>
            <w:r>
              <w:t>OBRA</w:t>
            </w:r>
          </w:p>
        </w:tc>
        <w:tc>
          <w:tcPr>
            <w:tcW w:w="9843" w:type="dxa"/>
            <w:vAlign w:val="center"/>
          </w:tcPr>
          <w:p w14:paraId="649A32F9" w14:textId="77777777" w:rsidR="00C9121A" w:rsidRPr="00F766AA" w:rsidRDefault="00C9121A" w:rsidP="006D36EA">
            <w:pPr>
              <w:rPr>
                <w:b/>
              </w:rPr>
            </w:pPr>
          </w:p>
        </w:tc>
      </w:tr>
    </w:tbl>
    <w:p w14:paraId="12D03F08" w14:textId="77777777" w:rsidR="00C9121A" w:rsidRPr="00F766AA" w:rsidRDefault="00C9121A" w:rsidP="00C9121A">
      <w:pPr>
        <w:rPr>
          <w:b/>
        </w:rPr>
      </w:pPr>
    </w:p>
    <w:p w14:paraId="5A0ED059" w14:textId="77777777" w:rsidR="00C9121A" w:rsidRPr="00F766AA" w:rsidRDefault="00C9121A" w:rsidP="00C9121A">
      <w:pPr>
        <w:rPr>
          <w:b/>
        </w:rPr>
      </w:pPr>
      <w:r>
        <w:rPr>
          <w:b/>
        </w:rPr>
        <w:t>Hormigoien identifikazioa</w:t>
      </w:r>
    </w:p>
    <w:p w14:paraId="055BDA40" w14:textId="77777777" w:rsidR="00C9121A" w:rsidRPr="00F766AA" w:rsidRDefault="00C9121A" w:rsidP="00C9121A">
      <w:pPr>
        <w:rPr>
          <w:b/>
          <w:sz w:val="8"/>
          <w:szCs w:val="8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"/>
        <w:gridCol w:w="1843"/>
        <w:gridCol w:w="2552"/>
        <w:gridCol w:w="1701"/>
        <w:gridCol w:w="1701"/>
        <w:gridCol w:w="2518"/>
      </w:tblGrid>
      <w:tr w:rsidR="00C9121A" w:rsidRPr="00F766AA" w14:paraId="46139641" w14:textId="77777777" w:rsidTr="006D36EA">
        <w:trPr>
          <w:cantSplit/>
          <w:trHeight w:val="284"/>
        </w:trPr>
        <w:tc>
          <w:tcPr>
            <w:tcW w:w="742" w:type="dxa"/>
            <w:vAlign w:val="center"/>
          </w:tcPr>
          <w:p w14:paraId="2FD07CA7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1843" w:type="dxa"/>
            <w:vAlign w:val="center"/>
          </w:tcPr>
          <w:p w14:paraId="6C4ADD5E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Tipifikazioa, Egitura Kodearen arabera</w:t>
            </w:r>
          </w:p>
        </w:tc>
        <w:tc>
          <w:tcPr>
            <w:tcW w:w="2552" w:type="dxa"/>
            <w:vAlign w:val="center"/>
          </w:tcPr>
          <w:p w14:paraId="0F1B6307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Erabilera-zona</w:t>
            </w:r>
          </w:p>
        </w:tc>
        <w:tc>
          <w:tcPr>
            <w:tcW w:w="1701" w:type="dxa"/>
            <w:vAlign w:val="center"/>
          </w:tcPr>
          <w:p w14:paraId="28B2AB08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Kalitate-bereizgarria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58212E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Kontrol-modalitatea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C24A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Gutxieneko oraldiak loteko</w:t>
            </w:r>
          </w:p>
        </w:tc>
      </w:tr>
      <w:tr w:rsidR="00C9121A" w:rsidRPr="00F766AA" w14:paraId="23EC8845" w14:textId="77777777" w:rsidTr="006D36EA">
        <w:trPr>
          <w:cantSplit/>
          <w:trHeight w:val="20"/>
        </w:trPr>
        <w:tc>
          <w:tcPr>
            <w:tcW w:w="742" w:type="dxa"/>
            <w:vAlign w:val="center"/>
          </w:tcPr>
          <w:p w14:paraId="787821BD" w14:textId="77777777" w:rsidR="00C9121A" w:rsidRPr="00F766AA" w:rsidRDefault="00C9121A" w:rsidP="006D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B33F9B" w14:textId="77777777" w:rsidR="00C9121A" w:rsidRPr="00F766AA" w:rsidRDefault="00C9121A" w:rsidP="006D36EA">
            <w:pPr>
              <w:jc w:val="center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9BDF2B" w14:textId="77777777" w:rsidR="00C9121A" w:rsidRPr="00F766AA" w:rsidRDefault="00C9121A" w:rsidP="006D36EA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CCD67DD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64AD9" w14:textId="77777777" w:rsidR="00C9121A" w:rsidRPr="00F766AA" w:rsidRDefault="00C9121A" w:rsidP="006D36EA">
            <w:pPr>
              <w:ind w:left="114"/>
              <w:rPr>
                <w:sz w:val="16"/>
                <w:szCs w:val="16"/>
              </w:rPr>
            </w:pPr>
          </w:p>
          <w:p w14:paraId="05423E34" w14:textId="77777777" w:rsidR="00C9121A" w:rsidRPr="00F766AA" w:rsidRDefault="00C9121A" w:rsidP="006D36EA">
            <w:pPr>
              <w:ind w:left="11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ESTATISTIKOA</w:t>
            </w:r>
          </w:p>
          <w:p w14:paraId="5958FC6C" w14:textId="77777777" w:rsidR="00C9121A" w:rsidRPr="00F766AA" w:rsidRDefault="00C9121A" w:rsidP="006D36EA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A987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</w:tr>
      <w:tr w:rsidR="00C9121A" w:rsidRPr="00F766AA" w14:paraId="34BA5BEC" w14:textId="77777777" w:rsidTr="006D36EA">
        <w:trPr>
          <w:cantSplit/>
          <w:trHeight w:val="20"/>
        </w:trPr>
        <w:tc>
          <w:tcPr>
            <w:tcW w:w="742" w:type="dxa"/>
            <w:vAlign w:val="center"/>
          </w:tcPr>
          <w:p w14:paraId="44348BF1" w14:textId="77777777" w:rsidR="00C9121A" w:rsidRPr="00F766AA" w:rsidRDefault="00C9121A" w:rsidP="006D36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E98454" w14:textId="77777777" w:rsidR="00C9121A" w:rsidRPr="00F766AA" w:rsidRDefault="00C9121A" w:rsidP="006D36EA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F8653F2" w14:textId="77777777" w:rsidR="00C9121A" w:rsidRPr="00F766AA" w:rsidRDefault="00C9121A" w:rsidP="006D36EA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4F450D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F144" w14:textId="77777777" w:rsidR="00C9121A" w:rsidRPr="00F766AA" w:rsidRDefault="00C9121A" w:rsidP="006D36EA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AD20" w14:textId="77777777" w:rsidR="00C9121A" w:rsidRPr="00F766AA" w:rsidRDefault="00C9121A" w:rsidP="006D36EA">
            <w:pPr>
              <w:rPr>
                <w:sz w:val="16"/>
                <w:szCs w:val="16"/>
              </w:rPr>
            </w:pPr>
          </w:p>
        </w:tc>
      </w:tr>
      <w:tr w:rsidR="00C9121A" w:rsidRPr="00F766AA" w14:paraId="36189458" w14:textId="77777777" w:rsidTr="006D36EA">
        <w:trPr>
          <w:cantSplit/>
          <w:trHeight w:val="20"/>
        </w:trPr>
        <w:tc>
          <w:tcPr>
            <w:tcW w:w="742" w:type="dxa"/>
            <w:vAlign w:val="center"/>
          </w:tcPr>
          <w:p w14:paraId="6C654885" w14:textId="77777777" w:rsidR="00C9121A" w:rsidRPr="00F766AA" w:rsidRDefault="00C9121A" w:rsidP="006D36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9C03B7" w14:textId="77777777" w:rsidR="00C9121A" w:rsidRPr="00F766AA" w:rsidRDefault="00C9121A" w:rsidP="006D36EA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0473E72" w14:textId="77777777" w:rsidR="00C9121A" w:rsidRPr="00F766AA" w:rsidRDefault="00C9121A" w:rsidP="006D36EA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3399BD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173" w14:textId="77777777" w:rsidR="00C9121A" w:rsidRPr="00F766AA" w:rsidRDefault="00C9121A" w:rsidP="006D36EA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CA7B" w14:textId="77777777" w:rsidR="00C9121A" w:rsidRPr="00F766AA" w:rsidRDefault="00C9121A" w:rsidP="006D36EA">
            <w:pPr>
              <w:rPr>
                <w:sz w:val="16"/>
                <w:szCs w:val="16"/>
              </w:rPr>
            </w:pPr>
          </w:p>
        </w:tc>
      </w:tr>
    </w:tbl>
    <w:p w14:paraId="67FFCEA1" w14:textId="77777777" w:rsidR="00C9121A" w:rsidRPr="00F766AA" w:rsidRDefault="00C9121A" w:rsidP="00C9121A">
      <w:pPr>
        <w:rPr>
          <w:b/>
        </w:rPr>
      </w:pPr>
    </w:p>
    <w:tbl>
      <w:tblPr>
        <w:tblStyle w:val="Saretaduntaula"/>
        <w:tblW w:w="11057" w:type="dxa"/>
        <w:tblInd w:w="-147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C9121A" w:rsidRPr="00F766AA" w14:paraId="30DA6AE0" w14:textId="77777777" w:rsidTr="006D36EA">
        <w:trPr>
          <w:trHeight w:val="340"/>
        </w:trPr>
        <w:tc>
          <w:tcPr>
            <w:tcW w:w="5104" w:type="dxa"/>
            <w:vAlign w:val="center"/>
          </w:tcPr>
          <w:p w14:paraId="5BA6EE72" w14:textId="77777777" w:rsidR="00C9121A" w:rsidRPr="00F766AA" w:rsidRDefault="00C9121A" w:rsidP="006D36EA">
            <w:pPr>
              <w:rPr>
                <w:b/>
              </w:rPr>
            </w:pPr>
            <w:r>
              <w:rPr>
                <w:b/>
              </w:rPr>
              <w:t>Erresistentzia onartzeko irizpidea:</w:t>
            </w:r>
            <w:r>
              <w:rPr>
                <w:b/>
              </w:rPr>
              <w:tab/>
            </w:r>
          </w:p>
        </w:tc>
        <w:tc>
          <w:tcPr>
            <w:tcW w:w="5953" w:type="dxa"/>
            <w:vAlign w:val="center"/>
          </w:tcPr>
          <w:p w14:paraId="2E168433" w14:textId="77777777" w:rsidR="00C9121A" w:rsidRPr="00F766AA" w:rsidRDefault="00C9121A" w:rsidP="006D36EA">
            <w:pPr>
              <w:rPr>
                <w:b/>
              </w:rPr>
            </w:pPr>
            <w:r>
              <w:rPr>
                <w:b/>
              </w:rPr>
              <w:t>Maneiagarritasuna onartzeko irizpidea:</w:t>
            </w:r>
          </w:p>
        </w:tc>
      </w:tr>
      <w:tr w:rsidR="00C9121A" w:rsidRPr="00F766AA" w14:paraId="1A9B5E8B" w14:textId="77777777" w:rsidTr="006D36EA">
        <w:trPr>
          <w:trHeight w:val="340"/>
        </w:trPr>
        <w:tc>
          <w:tcPr>
            <w:tcW w:w="5104" w:type="dxa"/>
            <w:vAlign w:val="center"/>
          </w:tcPr>
          <w:p w14:paraId="4642DEC1" w14:textId="77777777" w:rsidR="00C9121A" w:rsidRPr="00F766AA" w:rsidRDefault="00C9121A" w:rsidP="006D36EA">
            <w:pPr>
              <w:rPr>
                <w:b/>
              </w:rPr>
            </w:pPr>
            <w:r>
              <w:rPr>
                <w:b/>
              </w:rPr>
              <w:t>Egitura Kodearen 57.5.4.3 artikulua</w:t>
            </w:r>
          </w:p>
          <w:p w14:paraId="0E68619E" w14:textId="77777777" w:rsidR="00C9121A" w:rsidRPr="00F766AA" w:rsidRDefault="00C9121A" w:rsidP="006D36EA">
            <w:pPr>
              <w:rPr>
                <w:b/>
                <w:noProof/>
              </w:rPr>
            </w:pPr>
            <w:r>
              <w:rPr>
                <w:b/>
              </w:rPr>
              <w:t>57.5.4.3.a taula</w:t>
            </w:r>
          </w:p>
        </w:tc>
        <w:tc>
          <w:tcPr>
            <w:tcW w:w="5953" w:type="dxa"/>
            <w:vAlign w:val="center"/>
          </w:tcPr>
          <w:p w14:paraId="55759329" w14:textId="77777777" w:rsidR="00C9121A" w:rsidRPr="00F766AA" w:rsidRDefault="00C9121A" w:rsidP="006D36EA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>
              <w:rPr>
                <w:b/>
              </w:rPr>
              <w:t>Loditasuna:</w:t>
            </w:r>
            <w:r>
              <w:t xml:space="preserve"> </w:t>
            </w:r>
            <w:r>
              <w:rPr>
                <w:b/>
              </w:rPr>
              <w:t>57.5.2.2 taula (2 zehaztapenen batezbestekoa ± 10 mm)</w:t>
            </w:r>
          </w:p>
        </w:tc>
      </w:tr>
      <w:tr w:rsidR="00C9121A" w:rsidRPr="00F766AA" w14:paraId="300704CF" w14:textId="77777777" w:rsidTr="006D36EA">
        <w:trPr>
          <w:trHeight w:val="340"/>
        </w:trPr>
        <w:tc>
          <w:tcPr>
            <w:tcW w:w="5104" w:type="dxa"/>
            <w:vAlign w:val="center"/>
          </w:tcPr>
          <w:p w14:paraId="5586BB62" w14:textId="77777777" w:rsidR="00C9121A" w:rsidRPr="00F766AA" w:rsidRDefault="00C9121A" w:rsidP="006D3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 xml:space="preserve">f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∙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 ≥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ck</m:t>
                  </m:r>
                </m:sub>
              </m:sSub>
            </m:oMath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2CCF83FB" w14:textId="77777777" w:rsidR="00C9121A" w:rsidRPr="00F766AA" w:rsidRDefault="00C9121A" w:rsidP="006D36EA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proofErr w:type="spellStart"/>
            <w:r>
              <w:rPr>
                <w:b/>
              </w:rPr>
              <w:t>Autokonpaktagarritasuna</w:t>
            </w:r>
            <w:proofErr w:type="spellEnd"/>
            <w:r>
              <w:rPr>
                <w:b/>
              </w:rPr>
              <w:t>: 33.6 taulak</w:t>
            </w:r>
          </w:p>
        </w:tc>
      </w:tr>
    </w:tbl>
    <w:p w14:paraId="18503DC3" w14:textId="77777777" w:rsidR="00C9121A" w:rsidRPr="00F766AA" w:rsidRDefault="00C9121A" w:rsidP="00C9121A">
      <w:pPr>
        <w:rPr>
          <w:b/>
        </w:rPr>
      </w:pPr>
    </w:p>
    <w:p w14:paraId="595E1D08" w14:textId="77777777" w:rsidR="00C9121A" w:rsidRPr="00F766AA" w:rsidRDefault="00C9121A" w:rsidP="00C9121A">
      <w:pPr>
        <w:rPr>
          <w:b/>
        </w:rPr>
      </w:pPr>
      <w:r>
        <w:rPr>
          <w:b/>
        </w:rPr>
        <w:t>3. KASUA: 36. oraldira arte - Egitura Kodearen 57.5.4.3 artikulua</w:t>
      </w:r>
    </w:p>
    <w:p w14:paraId="0A8CA8C8" w14:textId="77777777" w:rsidR="00C9121A" w:rsidRPr="00F766AA" w:rsidRDefault="00C9121A" w:rsidP="00C9121A">
      <w:pPr>
        <w:rPr>
          <w:b/>
          <w:sz w:val="8"/>
          <w:szCs w:val="8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6"/>
        <w:gridCol w:w="473"/>
        <w:gridCol w:w="935"/>
        <w:gridCol w:w="753"/>
        <w:gridCol w:w="1081"/>
        <w:gridCol w:w="992"/>
        <w:gridCol w:w="851"/>
        <w:gridCol w:w="850"/>
        <w:gridCol w:w="851"/>
        <w:gridCol w:w="850"/>
        <w:gridCol w:w="851"/>
        <w:gridCol w:w="850"/>
        <w:gridCol w:w="1134"/>
      </w:tblGrid>
      <w:tr w:rsidR="00C9121A" w:rsidRPr="00F766AA" w14:paraId="62C8A0E8" w14:textId="77777777" w:rsidTr="006D36EA">
        <w:trPr>
          <w:cantSplit/>
          <w:trHeight w:val="255"/>
        </w:trPr>
        <w:tc>
          <w:tcPr>
            <w:tcW w:w="586" w:type="dxa"/>
          </w:tcPr>
          <w:p w14:paraId="5133B136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473" w:type="dxa"/>
            <w:vAlign w:val="center"/>
          </w:tcPr>
          <w:p w14:paraId="47223311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Lotea</w:t>
            </w:r>
          </w:p>
        </w:tc>
        <w:tc>
          <w:tcPr>
            <w:tcW w:w="935" w:type="dxa"/>
            <w:vAlign w:val="center"/>
          </w:tcPr>
          <w:p w14:paraId="060DF3D6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Obraren zatia</w:t>
            </w:r>
          </w:p>
        </w:tc>
        <w:tc>
          <w:tcPr>
            <w:tcW w:w="753" w:type="dxa"/>
            <w:vAlign w:val="center"/>
          </w:tcPr>
          <w:p w14:paraId="6050185B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Oraldia</w:t>
            </w:r>
          </w:p>
          <w:p w14:paraId="7BC33D10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zk.</w:t>
            </w:r>
          </w:p>
        </w:tc>
        <w:tc>
          <w:tcPr>
            <w:tcW w:w="1081" w:type="dxa"/>
            <w:vAlign w:val="center"/>
          </w:tcPr>
          <w:p w14:paraId="0C0A7F22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Txostenaren zk.</w:t>
            </w:r>
          </w:p>
          <w:p w14:paraId="09BBF99F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63FA11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Hartualdiaren eguna</w:t>
            </w:r>
          </w:p>
          <w:p w14:paraId="157D2596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D17A2F0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Maneiagarritasuna </w:t>
            </w:r>
          </w:p>
          <w:p w14:paraId="0ED2BAEA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(mm)</w:t>
            </w:r>
          </w:p>
        </w:tc>
        <w:tc>
          <w:tcPr>
            <w:tcW w:w="850" w:type="dxa"/>
            <w:vAlign w:val="center"/>
          </w:tcPr>
          <w:p w14:paraId="455961DF" w14:textId="77777777" w:rsidR="00C9121A" w:rsidRPr="00F766AA" w:rsidRDefault="006E17D7" w:rsidP="006D36EA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4F71B0">
              <w:rPr>
                <w:sz w:val="22"/>
              </w:rPr>
              <w:t xml:space="preserve"> </w:t>
            </w:r>
            <w:r w:rsidR="004F71B0">
              <w:rPr>
                <w:sz w:val="16"/>
              </w:rPr>
              <w:t>28</w:t>
            </w:r>
          </w:p>
          <w:p w14:paraId="110C9110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2A25DF9E" w14:textId="77777777" w:rsidR="00C9121A" w:rsidRPr="00F766AA" w:rsidRDefault="006E17D7" w:rsidP="006D36EA">
            <w:pPr>
              <w:jc w:val="center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1</m:t>
                  </m:r>
                </m:sub>
              </m:sSub>
            </m:oMath>
            <w:r w:rsidR="004F71B0">
              <w:rPr>
                <w:rFonts w:ascii="Cambria Math" w:hAnsi="Cambria Math"/>
                <w:i/>
                <w:sz w:val="22"/>
              </w:rPr>
              <w:t xml:space="preserve"> </w:t>
            </w:r>
            <w:r w:rsidR="004F71B0">
              <w:rPr>
                <w:sz w:val="16"/>
              </w:rPr>
              <w:t>28</w:t>
            </w:r>
          </w:p>
          <w:p w14:paraId="0A006AD9" w14:textId="77777777" w:rsidR="00C9121A" w:rsidRPr="00F766AA" w:rsidRDefault="00C9121A" w:rsidP="006D36EA">
            <w:pPr>
              <w:jc w:val="center"/>
              <w:rPr>
                <w:noProof/>
                <w:sz w:val="22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4D0FAE05" w14:textId="77777777" w:rsidR="00C9121A" w:rsidRPr="00F766AA" w:rsidRDefault="006E17D7" w:rsidP="006D36EA">
            <w:pPr>
              <w:jc w:val="center"/>
              <w:rPr>
                <w:noProof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6D93CF94" w14:textId="77777777" w:rsidR="00C9121A" w:rsidRPr="00F766AA" w:rsidRDefault="00C9121A" w:rsidP="006D36EA">
            <w:pPr>
              <w:jc w:val="center"/>
              <w:rPr>
                <w:noProof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16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noProof/>
                        <w:sz w:val="20"/>
                      </w:rPr>
                    </m:ctrlPr>
                  </m:e>
                </m:d>
              </m:oMath>
            </m:oMathPara>
          </w:p>
          <w:p w14:paraId="5A8F51D5" w14:textId="77777777" w:rsidR="00C9121A" w:rsidRPr="00F766AA" w:rsidRDefault="00C9121A" w:rsidP="006D36EA">
            <w:pPr>
              <w:jc w:val="center"/>
              <w:rPr>
                <w:noProof/>
                <w:sz w:val="22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0" w:type="dxa"/>
          </w:tcPr>
          <w:p w14:paraId="474335F7" w14:textId="77777777" w:rsidR="00C9121A" w:rsidRPr="00F766AA" w:rsidRDefault="006E17D7" w:rsidP="006D36EA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787A198C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7F33015F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Onarpena</w:t>
            </w:r>
          </w:p>
        </w:tc>
      </w:tr>
      <w:tr w:rsidR="00C9121A" w:rsidRPr="00F766AA" w14:paraId="595626EF" w14:textId="77777777" w:rsidTr="006D36EA">
        <w:trPr>
          <w:cantSplit/>
          <w:trHeight w:val="255"/>
        </w:trPr>
        <w:tc>
          <w:tcPr>
            <w:tcW w:w="586" w:type="dxa"/>
            <w:vMerge w:val="restart"/>
          </w:tcPr>
          <w:p w14:paraId="45D1C6D0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1BC4EDEF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6CE8B187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35EF81BA" w14:textId="77777777" w:rsidR="00C9121A" w:rsidRPr="00F766AA" w:rsidRDefault="00C9121A" w:rsidP="006D36EA">
            <w:pPr>
              <w:jc w:val="center"/>
            </w:pPr>
            <w:r>
              <w:t>1</w:t>
            </w:r>
          </w:p>
        </w:tc>
        <w:tc>
          <w:tcPr>
            <w:tcW w:w="1081" w:type="dxa"/>
            <w:vAlign w:val="center"/>
          </w:tcPr>
          <w:p w14:paraId="405095CF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6E900CD9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749DB31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76AB21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333F7E5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25DEA2D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691A577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329A5B01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A208FB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  <w:p w14:paraId="713F7A4B" w14:textId="77777777" w:rsidR="00C9121A" w:rsidRPr="00F766AA" w:rsidRDefault="00C9121A" w:rsidP="006D36EA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2B438BC7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0B4F7B66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59209044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514B5AB1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52E317E9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6D1916CA" w14:textId="77777777" w:rsidR="00C9121A" w:rsidRPr="00F766AA" w:rsidRDefault="00C9121A" w:rsidP="006D36EA">
            <w:pPr>
              <w:jc w:val="center"/>
            </w:pPr>
            <w:r>
              <w:t>2</w:t>
            </w:r>
          </w:p>
        </w:tc>
        <w:tc>
          <w:tcPr>
            <w:tcW w:w="1081" w:type="dxa"/>
            <w:vAlign w:val="center"/>
          </w:tcPr>
          <w:p w14:paraId="768C38B8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7C68D610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CE92151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6B003D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5990C3D2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1B5326C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F5C18A0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B297F3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1202AA64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5D1510EF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033DACF5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7020EF9E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3A957E95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1425E031" w14:textId="77777777" w:rsidR="00C9121A" w:rsidRPr="00F766AA" w:rsidRDefault="00C9121A" w:rsidP="006D36EA">
            <w:pPr>
              <w:jc w:val="center"/>
            </w:pPr>
            <w:r>
              <w:t>3</w:t>
            </w:r>
          </w:p>
        </w:tc>
        <w:tc>
          <w:tcPr>
            <w:tcW w:w="1081" w:type="dxa"/>
            <w:vAlign w:val="center"/>
          </w:tcPr>
          <w:p w14:paraId="0C1664E9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5229FF75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03A09E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D9B2AC1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04C3F24D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6C3332AF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32C650E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92D78C4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407ED744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77A70394" w14:textId="77777777" w:rsidTr="006D36EA">
        <w:trPr>
          <w:cantSplit/>
          <w:trHeight w:val="255"/>
        </w:trPr>
        <w:tc>
          <w:tcPr>
            <w:tcW w:w="586" w:type="dxa"/>
            <w:vMerge w:val="restart"/>
          </w:tcPr>
          <w:p w14:paraId="0C379ABC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4C37E614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1782678F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00CB87B5" w14:textId="77777777" w:rsidR="00C9121A" w:rsidRPr="00F766AA" w:rsidRDefault="00C9121A" w:rsidP="006D36EA">
            <w:pPr>
              <w:jc w:val="center"/>
            </w:pPr>
            <w:r>
              <w:t>1</w:t>
            </w:r>
          </w:p>
        </w:tc>
        <w:tc>
          <w:tcPr>
            <w:tcW w:w="1081" w:type="dxa"/>
            <w:vAlign w:val="center"/>
          </w:tcPr>
          <w:p w14:paraId="1B21EB6B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7F513857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9EB7074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8460AB4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021558D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07FDBB20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2C0062A4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25D4F7E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6370456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  <w:p w14:paraId="37AE4E44" w14:textId="77777777" w:rsidR="00C9121A" w:rsidRPr="00F766AA" w:rsidRDefault="00C9121A" w:rsidP="006D36EA">
            <w:pPr>
              <w:jc w:val="center"/>
              <w:rPr>
                <w:sz w:val="16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34FD620B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150AF1B9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5D413ED3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2B13FA72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387BC06E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7E920DB4" w14:textId="77777777" w:rsidR="00C9121A" w:rsidRPr="00F766AA" w:rsidRDefault="00C9121A" w:rsidP="006D36EA">
            <w:pPr>
              <w:jc w:val="center"/>
            </w:pPr>
            <w:r>
              <w:t>2</w:t>
            </w:r>
          </w:p>
        </w:tc>
        <w:tc>
          <w:tcPr>
            <w:tcW w:w="1081" w:type="dxa"/>
            <w:vAlign w:val="center"/>
          </w:tcPr>
          <w:p w14:paraId="4424B91D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4FDE57C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FDABA73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52F8DFE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C67164D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9CF575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7255CC5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608D007E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1C58C85A" w14:textId="77777777" w:rsidR="00C9121A" w:rsidRPr="00F766AA" w:rsidRDefault="00C9121A" w:rsidP="006D36EA">
            <w:pPr>
              <w:jc w:val="center"/>
              <w:rPr>
                <w:sz w:val="16"/>
              </w:rPr>
            </w:pPr>
          </w:p>
        </w:tc>
      </w:tr>
      <w:tr w:rsidR="00C9121A" w:rsidRPr="00F766AA" w14:paraId="5056CC51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5FE8158E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658FD023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5930A99A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3AE75F73" w14:textId="77777777" w:rsidR="00C9121A" w:rsidRPr="00F766AA" w:rsidRDefault="00C9121A" w:rsidP="006D36EA">
            <w:pPr>
              <w:jc w:val="center"/>
            </w:pPr>
            <w:r>
              <w:t>3</w:t>
            </w:r>
          </w:p>
        </w:tc>
        <w:tc>
          <w:tcPr>
            <w:tcW w:w="1081" w:type="dxa"/>
            <w:vAlign w:val="center"/>
          </w:tcPr>
          <w:p w14:paraId="594584D6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5B05D936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A6AD3CC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F4BF128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5F6F604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ECD47F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44F26E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B9420AB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5CB6152A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5D6ADEC7" w14:textId="77777777" w:rsidTr="006D36EA">
        <w:trPr>
          <w:cantSplit/>
          <w:trHeight w:val="255"/>
        </w:trPr>
        <w:tc>
          <w:tcPr>
            <w:tcW w:w="586" w:type="dxa"/>
            <w:vMerge w:val="restart"/>
          </w:tcPr>
          <w:p w14:paraId="2CE91405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04B1E06F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36FBA2EB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6EA5EBBB" w14:textId="77777777" w:rsidR="00C9121A" w:rsidRPr="00F766AA" w:rsidRDefault="00C9121A" w:rsidP="006D36EA">
            <w:pPr>
              <w:jc w:val="center"/>
            </w:pPr>
            <w:r>
              <w:t>1</w:t>
            </w:r>
          </w:p>
        </w:tc>
        <w:tc>
          <w:tcPr>
            <w:tcW w:w="1081" w:type="dxa"/>
            <w:vAlign w:val="center"/>
          </w:tcPr>
          <w:p w14:paraId="6E516762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43F7FD95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BC81506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5DB3D20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6C4EC70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6BAF492B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3E96F79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40A48D1B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C62253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  <w:p w14:paraId="631F71A3" w14:textId="77777777" w:rsidR="00C9121A" w:rsidRPr="00F766AA" w:rsidRDefault="00C9121A" w:rsidP="006D36EA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48576FDA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3250010E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67F1574D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30AF0B1A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4649AE06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13A60442" w14:textId="77777777" w:rsidR="00C9121A" w:rsidRPr="00F766AA" w:rsidRDefault="00C9121A" w:rsidP="006D36EA">
            <w:pPr>
              <w:jc w:val="center"/>
            </w:pPr>
            <w:r>
              <w:t>2</w:t>
            </w:r>
          </w:p>
        </w:tc>
        <w:tc>
          <w:tcPr>
            <w:tcW w:w="1081" w:type="dxa"/>
            <w:vAlign w:val="center"/>
          </w:tcPr>
          <w:p w14:paraId="62FE16EA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48C1FF07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5617839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74E03E4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6F80BDC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4EBBC15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29B3E35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8AE4329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20532F73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002D06EF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42454B5B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7768B0A8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064E0BA1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7B20D6DB" w14:textId="77777777" w:rsidR="00C9121A" w:rsidRPr="00F766AA" w:rsidRDefault="00C9121A" w:rsidP="006D36EA">
            <w:pPr>
              <w:jc w:val="center"/>
            </w:pPr>
            <w:r>
              <w:t>3</w:t>
            </w:r>
          </w:p>
        </w:tc>
        <w:tc>
          <w:tcPr>
            <w:tcW w:w="1081" w:type="dxa"/>
            <w:vAlign w:val="center"/>
          </w:tcPr>
          <w:p w14:paraId="35DF98AE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5DF10E45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3BD5CB7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29A7E53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4BECDF3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93C092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F375A7B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39970790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7209E1EC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6B7F04BC" w14:textId="77777777" w:rsidTr="006D36EA">
        <w:trPr>
          <w:cantSplit/>
          <w:trHeight w:val="255"/>
        </w:trPr>
        <w:tc>
          <w:tcPr>
            <w:tcW w:w="586" w:type="dxa"/>
            <w:vMerge w:val="restart"/>
          </w:tcPr>
          <w:p w14:paraId="5A6FBD63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0BC17282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1752AA8A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59652448" w14:textId="77777777" w:rsidR="00C9121A" w:rsidRPr="00F766AA" w:rsidRDefault="00C9121A" w:rsidP="006D36EA">
            <w:pPr>
              <w:jc w:val="center"/>
            </w:pPr>
            <w:r>
              <w:t>1</w:t>
            </w:r>
          </w:p>
        </w:tc>
        <w:tc>
          <w:tcPr>
            <w:tcW w:w="1081" w:type="dxa"/>
            <w:vAlign w:val="center"/>
          </w:tcPr>
          <w:p w14:paraId="182DC82F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2F656760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03B9F78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A61B760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41C4D69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376903DF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52C6518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1D31DDB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D138821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  <w:p w14:paraId="115A1AE1" w14:textId="77777777" w:rsidR="00C9121A" w:rsidRPr="00F766AA" w:rsidRDefault="00C9121A" w:rsidP="006D36EA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48C5E8C1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26D20E51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02E58B39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3B1AC4FA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0D03784D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592AE568" w14:textId="77777777" w:rsidR="00C9121A" w:rsidRPr="00F766AA" w:rsidRDefault="00C9121A" w:rsidP="006D36EA">
            <w:pPr>
              <w:jc w:val="center"/>
            </w:pPr>
            <w:r>
              <w:t>2</w:t>
            </w:r>
          </w:p>
        </w:tc>
        <w:tc>
          <w:tcPr>
            <w:tcW w:w="1081" w:type="dxa"/>
            <w:vAlign w:val="center"/>
          </w:tcPr>
          <w:p w14:paraId="5DAFB2E7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386F25E1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B0CFA0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BE1082E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6303AF8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F723161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7ADD0D75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D5A3CB0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59D6F717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155A24F3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637BEE8C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247B68BF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2D6E32D7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77A13892" w14:textId="77777777" w:rsidR="00C9121A" w:rsidRPr="00F766AA" w:rsidRDefault="00C9121A" w:rsidP="006D36EA">
            <w:pPr>
              <w:jc w:val="center"/>
            </w:pPr>
            <w:r>
              <w:t>3</w:t>
            </w:r>
          </w:p>
        </w:tc>
        <w:tc>
          <w:tcPr>
            <w:tcW w:w="1081" w:type="dxa"/>
            <w:vAlign w:val="center"/>
          </w:tcPr>
          <w:p w14:paraId="7F042A67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5DDBAAE0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F373E26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5580B6D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6DBB2358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3F47E380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43EF7B25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5540585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1364994F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  <w:tr w:rsidR="00C9121A" w:rsidRPr="00F766AA" w14:paraId="1F633AE3" w14:textId="77777777" w:rsidTr="006D36EA">
        <w:trPr>
          <w:cantSplit/>
          <w:trHeight w:val="255"/>
        </w:trPr>
        <w:tc>
          <w:tcPr>
            <w:tcW w:w="586" w:type="dxa"/>
            <w:vMerge w:val="restart"/>
          </w:tcPr>
          <w:p w14:paraId="3E482910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715C19C9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75561F17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03F3A4ED" w14:textId="77777777" w:rsidR="00C9121A" w:rsidRPr="00F766AA" w:rsidRDefault="00C9121A" w:rsidP="006D36EA">
            <w:pPr>
              <w:jc w:val="center"/>
            </w:pPr>
            <w:r>
              <w:t>1</w:t>
            </w:r>
          </w:p>
        </w:tc>
        <w:tc>
          <w:tcPr>
            <w:tcW w:w="1081" w:type="dxa"/>
            <w:vAlign w:val="center"/>
          </w:tcPr>
          <w:p w14:paraId="350ADD68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7CDCB94B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ABD5C45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D899DCF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7377C06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541CFDB8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773E4EA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2C5BB86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BE248E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  <w:p w14:paraId="7A8D2CF4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150296E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  <w:tr w:rsidR="00C9121A" w:rsidRPr="00F766AA" w14:paraId="4CD0532B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3CD6E7B0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1B8320E2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10913EB1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2F1ED5CF" w14:textId="77777777" w:rsidR="00C9121A" w:rsidRPr="00F766AA" w:rsidRDefault="00C9121A" w:rsidP="006D36EA">
            <w:pPr>
              <w:jc w:val="center"/>
            </w:pPr>
            <w:r>
              <w:t>2</w:t>
            </w:r>
          </w:p>
        </w:tc>
        <w:tc>
          <w:tcPr>
            <w:tcW w:w="1081" w:type="dxa"/>
            <w:vAlign w:val="center"/>
          </w:tcPr>
          <w:p w14:paraId="4CFD20F1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25E5A6F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6438E19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8AF47A6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175C7ACE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1DFFFF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196B5304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55C815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08DACBFD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  <w:tr w:rsidR="00C9121A" w:rsidRPr="00F766AA" w14:paraId="608A5E67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6F13838B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5AAA4D0D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525AD8BE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0239D5E2" w14:textId="77777777" w:rsidR="00C9121A" w:rsidRPr="00F766AA" w:rsidRDefault="00C9121A" w:rsidP="006D36EA">
            <w:pPr>
              <w:jc w:val="center"/>
            </w:pPr>
            <w:r>
              <w:t>3</w:t>
            </w:r>
          </w:p>
        </w:tc>
        <w:tc>
          <w:tcPr>
            <w:tcW w:w="1081" w:type="dxa"/>
            <w:vAlign w:val="center"/>
          </w:tcPr>
          <w:p w14:paraId="7FCEDEF1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3E4BCB53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CC3FECC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612DB8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1C7CE15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DDCFCB9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21D841A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05BE55D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607AC2A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  <w:tr w:rsidR="00C9121A" w:rsidRPr="00F766AA" w14:paraId="36FC27FB" w14:textId="77777777" w:rsidTr="006D36EA">
        <w:trPr>
          <w:cantSplit/>
          <w:trHeight w:val="255"/>
        </w:trPr>
        <w:tc>
          <w:tcPr>
            <w:tcW w:w="586" w:type="dxa"/>
            <w:vMerge w:val="restart"/>
          </w:tcPr>
          <w:p w14:paraId="3754868F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40BB006E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610C45B0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2EDA66F3" w14:textId="77777777" w:rsidR="00C9121A" w:rsidRPr="00F766AA" w:rsidRDefault="00C9121A" w:rsidP="006D36EA">
            <w:pPr>
              <w:jc w:val="center"/>
            </w:pPr>
            <w:r>
              <w:t>1</w:t>
            </w:r>
          </w:p>
        </w:tc>
        <w:tc>
          <w:tcPr>
            <w:tcW w:w="1081" w:type="dxa"/>
            <w:vAlign w:val="center"/>
          </w:tcPr>
          <w:p w14:paraId="0BAC5558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6D52B502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8F6F5BB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53DBEE7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3CD1980F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4FC33FC1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1071B3D2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750C378F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0BC5298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  <w:p w14:paraId="03B995EC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01B9263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  <w:tr w:rsidR="00C9121A" w:rsidRPr="00F766AA" w14:paraId="45B26EA6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0296A8C6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68D55D37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5C65E40B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4BEA5B67" w14:textId="77777777" w:rsidR="00C9121A" w:rsidRPr="00F766AA" w:rsidRDefault="00C9121A" w:rsidP="006D36EA">
            <w:pPr>
              <w:jc w:val="center"/>
            </w:pPr>
            <w:r>
              <w:t>2</w:t>
            </w:r>
          </w:p>
        </w:tc>
        <w:tc>
          <w:tcPr>
            <w:tcW w:w="1081" w:type="dxa"/>
            <w:vAlign w:val="center"/>
          </w:tcPr>
          <w:p w14:paraId="78C15D59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2D2724DB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1BDB369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598926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7935F37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5C9883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F7BDFE1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E48872B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0F763A9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  <w:tr w:rsidR="00C9121A" w:rsidRPr="00F766AA" w14:paraId="2A25C08F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694BAE32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1766907B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54C169C4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1B036F0E" w14:textId="77777777" w:rsidR="00C9121A" w:rsidRPr="00F766AA" w:rsidRDefault="00C9121A" w:rsidP="006D36EA">
            <w:pPr>
              <w:jc w:val="center"/>
            </w:pPr>
            <w:r>
              <w:t>3</w:t>
            </w:r>
          </w:p>
        </w:tc>
        <w:tc>
          <w:tcPr>
            <w:tcW w:w="1081" w:type="dxa"/>
            <w:vAlign w:val="center"/>
          </w:tcPr>
          <w:p w14:paraId="6DC8204F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318C67B1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272C7D7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8697B71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41B16D1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EB34A1F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4F2F72A2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6A4D95D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3D7AC6B4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</w:tbl>
    <w:p w14:paraId="0558E746" w14:textId="77777777" w:rsidR="00C9121A" w:rsidRPr="00F766AA" w:rsidRDefault="00C9121A" w:rsidP="00C9121A">
      <w:pPr>
        <w:rPr>
          <w:rFonts w:ascii="Times-Roman" w:hAnsi="Times-Roman" w:cs="Times-Roman"/>
          <w:sz w:val="22"/>
        </w:rPr>
      </w:pPr>
      <w:r>
        <w:rPr>
          <w:b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1</m:t>
            </m:r>
          </m:sub>
        </m:sSub>
      </m:oMath>
      <w:r>
        <w:rPr>
          <w:sz w:val="22"/>
        </w:rPr>
        <w:t xml:space="preserve"> </w:t>
      </w:r>
      <w:r>
        <w:rPr>
          <w:rFonts w:ascii="Times-Roman" w:hAnsi="Times-Roman"/>
          <w:sz w:val="16"/>
        </w:rPr>
        <w:t>Obraren lote bakoitzeko kontrolatutako N oraldietan lortutako emaitzen gutxieneko balioa</w:t>
      </w:r>
    </w:p>
    <w:p w14:paraId="3EAD1A2F" w14:textId="77777777" w:rsidR="00C9121A" w:rsidRPr="00F766AA" w:rsidRDefault="006E17D7" w:rsidP="00C9121A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4F71B0">
        <w:rPr>
          <w:b/>
          <w:sz w:val="22"/>
        </w:rPr>
        <w:t xml:space="preserve"> </w:t>
      </w:r>
      <w:r w:rsidR="004F71B0">
        <w:rPr>
          <w:rFonts w:ascii="Times-Roman" w:hAnsi="Times-Roman"/>
          <w:sz w:val="16"/>
        </w:rPr>
        <w:t>Proiektuan zehaztutako erresistentzia bereizgarriaren balioa</w:t>
      </w:r>
    </w:p>
    <w:p w14:paraId="11D247EE" w14:textId="77777777" w:rsidR="00C9121A" w:rsidRPr="00F766AA" w:rsidRDefault="00C9121A" w:rsidP="00C9121A">
      <w:pPr>
        <w:ind w:firstLine="708"/>
        <w:rPr>
          <w:rFonts w:ascii="Times-Roman" w:hAnsi="Times-Roman" w:cs="Times-Roman"/>
          <w:sz w:val="16"/>
          <w:szCs w:val="16"/>
        </w:rPr>
      </w:pPr>
      <m:oMath>
        <m:r>
          <w:rPr>
            <w:rFonts w:ascii="Cambria Math" w:hAnsi="Cambria Math"/>
            <w:sz w:val="20"/>
          </w:rPr>
          <m:t>f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Times-Roman" w:hAnsi="Times-Roman"/>
          <w:sz w:val="16"/>
        </w:rPr>
        <w:t xml:space="preserve"> Onartzeko funtzioa</w:t>
      </w:r>
    </w:p>
    <w:p w14:paraId="4B1E3A8B" w14:textId="77777777" w:rsidR="00C9121A" w:rsidRPr="00F766AA" w:rsidRDefault="006E17D7" w:rsidP="00C9121A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-Roman"/>
                <w:i/>
                <w:sz w:val="20"/>
                <w:szCs w:val="16"/>
              </w:rPr>
            </m:ctrlPr>
          </m:sSubPr>
          <m:e>
            <m:r>
              <w:rPr>
                <w:rFonts w:ascii="Cambria Math" w:hAnsi="Cambria Math" w:cs="Times-Roman"/>
                <w:sz w:val="20"/>
                <w:szCs w:val="16"/>
              </w:rPr>
              <m:t>K</m:t>
            </m:r>
          </m:e>
          <m:sub>
            <m:r>
              <w:rPr>
                <w:rFonts w:ascii="Cambria Math" w:hAnsi="Cambria Math" w:cs="Times-Roman"/>
                <w:sz w:val="20"/>
                <w:szCs w:val="16"/>
              </w:rPr>
              <m:t>n</m:t>
            </m:r>
          </m:sub>
        </m:sSub>
      </m:oMath>
      <w:r w:rsidR="004F71B0">
        <w:rPr>
          <w:rFonts w:ascii="Times-Roman" w:hAnsi="Times-Roman"/>
          <w:sz w:val="16"/>
        </w:rPr>
        <w:t>57.5.4.3.b taulan (Kontrolatutako oraldien kopurua) islatutako balioak hartzen dituen koefizientea</w:t>
      </w:r>
    </w:p>
    <w:p w14:paraId="61B8D277" w14:textId="77777777" w:rsidR="00C9121A" w:rsidRPr="00F766AA" w:rsidRDefault="00C9121A" w:rsidP="00C9121A">
      <w:pPr>
        <w:contextualSpacing/>
        <w:rPr>
          <w:rFonts w:ascii="Times-Roman" w:hAnsi="Times-Roman" w:cs="Times-Roman"/>
          <w:sz w:val="16"/>
          <w:szCs w:val="16"/>
        </w:rPr>
      </w:pPr>
      <w:r>
        <w:rPr>
          <w:b/>
        </w:rPr>
        <w:tab/>
      </w:r>
      <w:r>
        <w:rPr>
          <w:rFonts w:ascii="Cambria Math" w:hAnsi="Cambria Math"/>
          <w:i/>
          <w:sz w:val="22"/>
        </w:rPr>
        <w:t xml:space="preserve">xi </w:t>
      </w:r>
      <w:r>
        <w:rPr>
          <w:rFonts w:ascii="Times-Roman" w:hAnsi="Times-Roman"/>
          <w:sz w:val="16"/>
        </w:rPr>
        <w:t>Oraldi bakoitzerako erresistentziaren zehaztapenetan lortutako konpresioarekiko erresistentzia.</w:t>
      </w:r>
    </w:p>
    <w:p w14:paraId="0A6F159F" w14:textId="77777777" w:rsidR="00C9121A" w:rsidRPr="00F766AA" w:rsidRDefault="00C9121A" w:rsidP="00C9121A">
      <w:pPr>
        <w:ind w:firstLine="708"/>
        <w:rPr>
          <w:rFonts w:ascii="Times-Roman" w:hAnsi="Times-Roman" w:cs="Times-Roman"/>
          <w:sz w:val="16"/>
          <w:szCs w:val="16"/>
        </w:rPr>
      </w:pPr>
    </w:p>
    <w:p w14:paraId="629D27F0" w14:textId="77777777" w:rsidR="00C9121A" w:rsidRPr="00F766AA" w:rsidRDefault="00C9121A" w:rsidP="00C9121A">
      <w:pPr>
        <w:contextualSpacing/>
        <w:rPr>
          <w:b/>
        </w:rPr>
      </w:pPr>
    </w:p>
    <w:p w14:paraId="4211FE59" w14:textId="77777777" w:rsidR="00C9121A" w:rsidRPr="00F766AA" w:rsidRDefault="00C9121A" w:rsidP="00C9121A">
      <w:pPr>
        <w:contextualSpacing/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34"/>
        <w:gridCol w:w="3323"/>
      </w:tblGrid>
      <w:tr w:rsidR="00C9121A" w:rsidRPr="00F766AA" w14:paraId="5EB54ED4" w14:textId="77777777" w:rsidTr="006D36EA">
        <w:trPr>
          <w:trHeight w:val="1045"/>
        </w:trPr>
        <w:tc>
          <w:tcPr>
            <w:tcW w:w="7734" w:type="dxa"/>
          </w:tcPr>
          <w:p w14:paraId="47578635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03C46BFC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</w:p>
          <w:p w14:paraId="216F5606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</w:p>
          <w:p w14:paraId="4743F5DA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</w:p>
          <w:p w14:paraId="153B8596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</w:p>
          <w:p w14:paraId="278099B8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</w:p>
          <w:p w14:paraId="0B95F39A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323" w:type="dxa"/>
          </w:tcPr>
          <w:p w14:paraId="12AF0090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6C9E15E5" w14:textId="77777777" w:rsidR="00C9121A" w:rsidRPr="00F766AA" w:rsidRDefault="00C9121A" w:rsidP="00C9121A"/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7"/>
      </w:tblGrid>
      <w:tr w:rsidR="00C9121A" w:rsidRPr="00F766AA" w14:paraId="2950E5AF" w14:textId="77777777" w:rsidTr="006D36EA">
        <w:trPr>
          <w:trHeight w:val="334"/>
        </w:trPr>
        <w:tc>
          <w:tcPr>
            <w:tcW w:w="11057" w:type="dxa"/>
            <w:vAlign w:val="center"/>
          </w:tcPr>
          <w:p w14:paraId="07BAEE34" w14:textId="77777777" w:rsidR="00C9121A" w:rsidRPr="00F766AA" w:rsidRDefault="00C9121A" w:rsidP="006D36EA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1F88252C" w14:textId="77777777" w:rsidR="00C9121A" w:rsidRPr="00F766AA" w:rsidRDefault="00C9121A" w:rsidP="00C9121A">
      <w:pPr>
        <w:rPr>
          <w:b/>
        </w:rPr>
      </w:pPr>
    </w:p>
    <w:p w14:paraId="4506BE1C" w14:textId="77777777" w:rsidR="00C9121A" w:rsidRPr="00F766AA" w:rsidRDefault="00C9121A" w:rsidP="00C9121A">
      <w:pPr>
        <w:rPr>
          <w:b/>
        </w:rPr>
      </w:pPr>
    </w:p>
    <w:p w14:paraId="7FED5371" w14:textId="2F798671" w:rsidR="00C9121A" w:rsidRPr="00F766AA" w:rsidRDefault="00C9121A">
      <w:pPr>
        <w:rPr>
          <w:b/>
        </w:rPr>
      </w:pPr>
      <w:r>
        <w:br w:type="page"/>
      </w:r>
    </w:p>
    <w:p w14:paraId="64276CEC" w14:textId="77777777" w:rsidR="003F4601" w:rsidRPr="00F766AA" w:rsidRDefault="003F4601" w:rsidP="00F72710">
      <w:pPr>
        <w:rPr>
          <w:b/>
        </w:rPr>
      </w:pPr>
    </w:p>
    <w:p w14:paraId="673DD3F5" w14:textId="77777777" w:rsidR="003F4601" w:rsidRPr="00F766AA" w:rsidRDefault="003F4601" w:rsidP="003F4601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4032"/>
      </w:tblGrid>
      <w:tr w:rsidR="003F4601" w:rsidRPr="00F766AA" w14:paraId="0C6A3C2F" w14:textId="77777777" w:rsidTr="005F5655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956F0" w14:textId="77777777" w:rsidR="003F4601" w:rsidRPr="00F766AA" w:rsidRDefault="003F4601" w:rsidP="005F5655">
            <w:pPr>
              <w:jc w:val="center"/>
              <w:rPr>
                <w:sz w:val="28"/>
                <w:szCs w:val="28"/>
              </w:rPr>
            </w:pPr>
            <w:r w:rsidRPr="0005259E"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91578" w14:textId="77777777" w:rsidR="003F4601" w:rsidRPr="00F766AA" w:rsidRDefault="003F4601" w:rsidP="005F5655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98619" w14:textId="77777777" w:rsidR="003F4601" w:rsidRPr="00F766AA" w:rsidRDefault="003F4601" w:rsidP="005F56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6A16F7" w14:textId="77777777" w:rsidR="003F4601" w:rsidRPr="00F766AA" w:rsidRDefault="003F4601" w:rsidP="005F5655">
            <w:pPr>
              <w:jc w:val="center"/>
              <w:rPr>
                <w:sz w:val="24"/>
              </w:rPr>
            </w:pPr>
          </w:p>
        </w:tc>
        <w:tc>
          <w:tcPr>
            <w:tcW w:w="4032" w:type="dxa"/>
            <w:shd w:val="clear" w:color="auto" w:fill="FFFFFF" w:themeFill="background1"/>
            <w:vAlign w:val="center"/>
          </w:tcPr>
          <w:p w14:paraId="2FFFF02D" w14:textId="1DCDCF8D" w:rsidR="003F4601" w:rsidRPr="00526804" w:rsidRDefault="003F4601" w:rsidP="00526804">
            <w:pPr>
              <w:pStyle w:val="1izenburua"/>
              <w:rPr>
                <w:sz w:val="20"/>
                <w:szCs w:val="20"/>
              </w:rPr>
            </w:pPr>
            <w:bookmarkStart w:id="16" w:name="HORMIGÓN_MÁS36"/>
            <w:r>
              <w:rPr>
                <w:sz w:val="20"/>
              </w:rPr>
              <w:t>HORMIGOIA – KONTROL ESTATISTIKOA – KALITATE-BEREIZGARRIRIK GABE</w:t>
            </w:r>
          </w:p>
          <w:p w14:paraId="08ADBE4D" w14:textId="77777777" w:rsidR="003F4601" w:rsidRPr="00F766AA" w:rsidRDefault="003F4601" w:rsidP="00526804">
            <w:pPr>
              <w:pStyle w:val="1izenburua"/>
            </w:pPr>
            <w:r>
              <w:rPr>
                <w:sz w:val="20"/>
              </w:rPr>
              <w:t>36 ORALDI BAINO GEHIAGO</w:t>
            </w:r>
            <w:bookmarkEnd w:id="16"/>
          </w:p>
        </w:tc>
      </w:tr>
    </w:tbl>
    <w:p w14:paraId="629390FE" w14:textId="77777777" w:rsidR="003F4601" w:rsidRPr="00F766AA" w:rsidRDefault="003F4601" w:rsidP="003F4601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843"/>
      </w:tblGrid>
      <w:tr w:rsidR="003F4601" w:rsidRPr="00F766AA" w14:paraId="712709CA" w14:textId="77777777" w:rsidTr="005F5655">
        <w:trPr>
          <w:trHeight w:val="284"/>
        </w:trPr>
        <w:tc>
          <w:tcPr>
            <w:tcW w:w="1214" w:type="dxa"/>
            <w:vAlign w:val="center"/>
          </w:tcPr>
          <w:p w14:paraId="522E49C6" w14:textId="77777777" w:rsidR="003F4601" w:rsidRPr="00F766AA" w:rsidRDefault="003F4601" w:rsidP="005F5655">
            <w:pPr>
              <w:jc w:val="center"/>
            </w:pPr>
            <w:r>
              <w:t>OBRA</w:t>
            </w:r>
          </w:p>
        </w:tc>
        <w:tc>
          <w:tcPr>
            <w:tcW w:w="9843" w:type="dxa"/>
            <w:vAlign w:val="center"/>
          </w:tcPr>
          <w:p w14:paraId="54D1012D" w14:textId="77777777" w:rsidR="003F4601" w:rsidRPr="00F766AA" w:rsidRDefault="003F4601" w:rsidP="005F5655">
            <w:pPr>
              <w:rPr>
                <w:b/>
              </w:rPr>
            </w:pPr>
          </w:p>
        </w:tc>
      </w:tr>
    </w:tbl>
    <w:p w14:paraId="01AF808D" w14:textId="77777777" w:rsidR="003F4601" w:rsidRPr="00F766AA" w:rsidRDefault="003F4601" w:rsidP="003F4601">
      <w:pPr>
        <w:rPr>
          <w:b/>
        </w:rPr>
      </w:pPr>
    </w:p>
    <w:p w14:paraId="44E33F92" w14:textId="77777777" w:rsidR="003F4601" w:rsidRPr="00F766AA" w:rsidRDefault="003F4601" w:rsidP="003F4601">
      <w:pPr>
        <w:rPr>
          <w:b/>
        </w:rPr>
      </w:pPr>
      <w:r>
        <w:rPr>
          <w:b/>
        </w:rPr>
        <w:t>Hormigoien identifikazioa</w:t>
      </w:r>
    </w:p>
    <w:p w14:paraId="5D0A8D2C" w14:textId="77777777" w:rsidR="003F4601" w:rsidRPr="00F766AA" w:rsidRDefault="003F4601" w:rsidP="003F4601">
      <w:pPr>
        <w:rPr>
          <w:b/>
          <w:sz w:val="8"/>
          <w:szCs w:val="8"/>
        </w:rPr>
      </w:pPr>
    </w:p>
    <w:tbl>
      <w:tblPr>
        <w:tblW w:w="1102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2552"/>
        <w:gridCol w:w="1701"/>
        <w:gridCol w:w="1701"/>
        <w:gridCol w:w="2518"/>
      </w:tblGrid>
      <w:tr w:rsidR="003F4601" w:rsidRPr="00F766AA" w14:paraId="79E334CC" w14:textId="77777777" w:rsidTr="005F5655">
        <w:trPr>
          <w:cantSplit/>
          <w:trHeight w:val="284"/>
        </w:trPr>
        <w:tc>
          <w:tcPr>
            <w:tcW w:w="709" w:type="dxa"/>
            <w:vAlign w:val="center"/>
          </w:tcPr>
          <w:p w14:paraId="78D6A640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1843" w:type="dxa"/>
            <w:vAlign w:val="center"/>
          </w:tcPr>
          <w:p w14:paraId="5DB4DA36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Tipifikazioa, Egitura Kodearen arabera</w:t>
            </w:r>
          </w:p>
        </w:tc>
        <w:tc>
          <w:tcPr>
            <w:tcW w:w="2552" w:type="dxa"/>
            <w:vAlign w:val="center"/>
          </w:tcPr>
          <w:p w14:paraId="7E243848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Erabilera-zona</w:t>
            </w:r>
          </w:p>
        </w:tc>
        <w:tc>
          <w:tcPr>
            <w:tcW w:w="1701" w:type="dxa"/>
            <w:vAlign w:val="center"/>
          </w:tcPr>
          <w:p w14:paraId="4E902D39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Kalitate-bereizgarria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23C258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Kontrol-modalitatea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36D41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Gutxieneko oraldiak loteko</w:t>
            </w:r>
          </w:p>
        </w:tc>
      </w:tr>
      <w:tr w:rsidR="003F4601" w:rsidRPr="00F766AA" w14:paraId="769A30E3" w14:textId="77777777" w:rsidTr="005F5655">
        <w:trPr>
          <w:cantSplit/>
          <w:trHeight w:val="20"/>
        </w:trPr>
        <w:tc>
          <w:tcPr>
            <w:tcW w:w="709" w:type="dxa"/>
            <w:vAlign w:val="center"/>
          </w:tcPr>
          <w:p w14:paraId="1C6D5C50" w14:textId="77777777" w:rsidR="003F4601" w:rsidRPr="00F766AA" w:rsidRDefault="003F4601" w:rsidP="005F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7B399D" w14:textId="77777777" w:rsidR="003F4601" w:rsidRPr="00F766AA" w:rsidRDefault="003F4601" w:rsidP="005F5655">
            <w:pPr>
              <w:jc w:val="center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5DF9A0" w14:textId="77777777" w:rsidR="003F4601" w:rsidRPr="00F766AA" w:rsidRDefault="003F4601" w:rsidP="005F5655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3E54CE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828F8" w14:textId="77777777" w:rsidR="003F4601" w:rsidRPr="00F766AA" w:rsidRDefault="003F4601" w:rsidP="005F5655">
            <w:pPr>
              <w:ind w:left="114"/>
              <w:rPr>
                <w:sz w:val="16"/>
                <w:szCs w:val="16"/>
              </w:rPr>
            </w:pPr>
          </w:p>
          <w:p w14:paraId="29588C89" w14:textId="77777777" w:rsidR="003F4601" w:rsidRPr="00F766AA" w:rsidRDefault="003F4601" w:rsidP="005F5655">
            <w:pPr>
              <w:ind w:left="11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ESTATISTIKOA</w:t>
            </w:r>
          </w:p>
          <w:p w14:paraId="45142076" w14:textId="77777777" w:rsidR="003F4601" w:rsidRPr="00F766AA" w:rsidRDefault="003F4601" w:rsidP="005F5655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2DA7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</w:tr>
      <w:tr w:rsidR="003F4601" w:rsidRPr="00F766AA" w14:paraId="4FB197D2" w14:textId="77777777" w:rsidTr="005F5655">
        <w:trPr>
          <w:cantSplit/>
          <w:trHeight w:val="20"/>
        </w:trPr>
        <w:tc>
          <w:tcPr>
            <w:tcW w:w="709" w:type="dxa"/>
            <w:vAlign w:val="center"/>
          </w:tcPr>
          <w:p w14:paraId="145270C6" w14:textId="77777777" w:rsidR="003F4601" w:rsidRPr="00F766AA" w:rsidRDefault="003F4601" w:rsidP="005F5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BD1C98" w14:textId="77777777" w:rsidR="003F4601" w:rsidRPr="00F766AA" w:rsidRDefault="003F4601" w:rsidP="005F5655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6FEC3B2" w14:textId="77777777" w:rsidR="003F4601" w:rsidRPr="00F766AA" w:rsidRDefault="003F4601" w:rsidP="005F5655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A63A4A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6EC53" w14:textId="77777777" w:rsidR="003F4601" w:rsidRPr="00F766AA" w:rsidRDefault="003F4601" w:rsidP="005F5655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CB8C" w14:textId="77777777" w:rsidR="003F4601" w:rsidRPr="00F766AA" w:rsidRDefault="003F4601" w:rsidP="005F5655">
            <w:pPr>
              <w:rPr>
                <w:sz w:val="16"/>
                <w:szCs w:val="16"/>
              </w:rPr>
            </w:pPr>
          </w:p>
        </w:tc>
      </w:tr>
      <w:tr w:rsidR="003F4601" w:rsidRPr="00F766AA" w14:paraId="7576F5A5" w14:textId="77777777" w:rsidTr="005F5655">
        <w:trPr>
          <w:cantSplit/>
          <w:trHeight w:val="20"/>
        </w:trPr>
        <w:tc>
          <w:tcPr>
            <w:tcW w:w="709" w:type="dxa"/>
            <w:vAlign w:val="center"/>
          </w:tcPr>
          <w:p w14:paraId="6B1A3B96" w14:textId="77777777" w:rsidR="003F4601" w:rsidRPr="00F766AA" w:rsidRDefault="003F4601" w:rsidP="005F5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6CE3B3" w14:textId="77777777" w:rsidR="003F4601" w:rsidRPr="00F766AA" w:rsidRDefault="003F4601" w:rsidP="005F5655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682DC2" w14:textId="77777777" w:rsidR="003F4601" w:rsidRPr="00F766AA" w:rsidRDefault="003F4601" w:rsidP="005F5655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BB03C40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35BF" w14:textId="77777777" w:rsidR="003F4601" w:rsidRPr="00F766AA" w:rsidRDefault="003F4601" w:rsidP="005F5655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B9B3" w14:textId="77777777" w:rsidR="003F4601" w:rsidRPr="00F766AA" w:rsidRDefault="003F4601" w:rsidP="005F5655">
            <w:pPr>
              <w:rPr>
                <w:sz w:val="16"/>
                <w:szCs w:val="16"/>
              </w:rPr>
            </w:pPr>
          </w:p>
        </w:tc>
      </w:tr>
    </w:tbl>
    <w:p w14:paraId="6FBAB12D" w14:textId="77777777" w:rsidR="003F4601" w:rsidRPr="00F766AA" w:rsidRDefault="003F4601" w:rsidP="003F4601">
      <w:pPr>
        <w:rPr>
          <w:b/>
        </w:rPr>
      </w:pPr>
    </w:p>
    <w:tbl>
      <w:tblPr>
        <w:tblStyle w:val="Saretaduntaula"/>
        <w:tblW w:w="11057" w:type="dxa"/>
        <w:tblInd w:w="-147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7264DC" w:rsidRPr="00F766AA" w14:paraId="6B822146" w14:textId="77777777" w:rsidTr="00BB2A1C">
        <w:trPr>
          <w:trHeight w:val="397"/>
        </w:trPr>
        <w:tc>
          <w:tcPr>
            <w:tcW w:w="5104" w:type="dxa"/>
            <w:vAlign w:val="center"/>
          </w:tcPr>
          <w:p w14:paraId="682BFD76" w14:textId="77777777" w:rsidR="007264DC" w:rsidRPr="00F766AA" w:rsidRDefault="007264DC" w:rsidP="005F5655">
            <w:pPr>
              <w:rPr>
                <w:b/>
              </w:rPr>
            </w:pPr>
            <w:r>
              <w:rPr>
                <w:b/>
              </w:rPr>
              <w:t>Erresistentzia onartzeko irizpidea:</w:t>
            </w:r>
            <w:r>
              <w:rPr>
                <w:b/>
              </w:rPr>
              <w:tab/>
            </w:r>
          </w:p>
        </w:tc>
        <w:tc>
          <w:tcPr>
            <w:tcW w:w="5953" w:type="dxa"/>
            <w:vAlign w:val="center"/>
          </w:tcPr>
          <w:p w14:paraId="0870D403" w14:textId="77777777" w:rsidR="007264DC" w:rsidRPr="00F766AA" w:rsidRDefault="007264DC" w:rsidP="005F5655">
            <w:pPr>
              <w:rPr>
                <w:b/>
              </w:rPr>
            </w:pPr>
            <w:r>
              <w:rPr>
                <w:b/>
              </w:rPr>
              <w:t>Maneiagarritasuna onartzeko irizpidea:</w:t>
            </w:r>
          </w:p>
        </w:tc>
      </w:tr>
      <w:tr w:rsidR="007264DC" w:rsidRPr="00F766AA" w14:paraId="1F047B25" w14:textId="77777777" w:rsidTr="00BB2A1C">
        <w:trPr>
          <w:trHeight w:val="397"/>
        </w:trPr>
        <w:tc>
          <w:tcPr>
            <w:tcW w:w="5104" w:type="dxa"/>
            <w:vAlign w:val="center"/>
          </w:tcPr>
          <w:p w14:paraId="7A435E61" w14:textId="77777777" w:rsidR="007264DC" w:rsidRPr="00F766AA" w:rsidRDefault="007264DC" w:rsidP="005F5655">
            <w:pPr>
              <w:rPr>
                <w:b/>
              </w:rPr>
            </w:pPr>
            <w:r>
              <w:rPr>
                <w:b/>
              </w:rPr>
              <w:t>Egitura Kodearen 57.5.4.3 artikulua</w:t>
            </w:r>
          </w:p>
          <w:p w14:paraId="0588BB6F" w14:textId="77777777" w:rsidR="007264DC" w:rsidRPr="00F766AA" w:rsidRDefault="007264DC" w:rsidP="005F5655">
            <w:pPr>
              <w:rPr>
                <w:b/>
                <w:noProof/>
              </w:rPr>
            </w:pPr>
            <w:r>
              <w:rPr>
                <w:b/>
              </w:rPr>
              <w:t>57.5.4.3.a taula</w:t>
            </w:r>
          </w:p>
        </w:tc>
        <w:tc>
          <w:tcPr>
            <w:tcW w:w="5953" w:type="dxa"/>
            <w:vAlign w:val="center"/>
          </w:tcPr>
          <w:p w14:paraId="1E00C7FA" w14:textId="77777777" w:rsidR="007264DC" w:rsidRPr="00F766AA" w:rsidRDefault="007264DC" w:rsidP="005F5655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>
              <w:rPr>
                <w:b/>
              </w:rPr>
              <w:t>Loditasuna:</w:t>
            </w:r>
            <w:r>
              <w:t xml:space="preserve"> </w:t>
            </w:r>
            <w:r>
              <w:rPr>
                <w:b/>
              </w:rPr>
              <w:t>57.5.2.2 taula (2 zehaztapenen batezbestekoa ± 10 mm)</w:t>
            </w:r>
          </w:p>
        </w:tc>
      </w:tr>
      <w:tr w:rsidR="007264DC" w:rsidRPr="00F766AA" w14:paraId="32AB4487" w14:textId="77777777" w:rsidTr="00BB2A1C">
        <w:trPr>
          <w:trHeight w:val="397"/>
        </w:trPr>
        <w:tc>
          <w:tcPr>
            <w:tcW w:w="5104" w:type="dxa"/>
            <w:vAlign w:val="center"/>
          </w:tcPr>
          <w:p w14:paraId="09F4EC33" w14:textId="77777777" w:rsidR="007264DC" w:rsidRPr="00F766AA" w:rsidRDefault="007264DC" w:rsidP="005F5655">
            <w:pPr>
              <w:rPr>
                <w:b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acc>
                  <m:ctrlPr>
                    <w:rPr>
                      <w:rFonts w:ascii="Cambria Math" w:hAnsi="Cambria Math"/>
                      <w:b/>
                      <w:i/>
                      <w:noProof/>
                      <w:sz w:val="22"/>
                      <w:szCs w:val="22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 xml:space="preserve">= 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 xml:space="preserve"> -1,66∙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noProof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 xml:space="preserve"> 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35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*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 xml:space="preserve"> ≥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ck</m:t>
                  </m:r>
                </m:sub>
              </m:sSub>
            </m:oMath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5953" w:type="dxa"/>
            <w:vAlign w:val="center"/>
          </w:tcPr>
          <w:p w14:paraId="2BCB55E7" w14:textId="39945534" w:rsidR="007264DC" w:rsidRPr="00F766AA" w:rsidRDefault="007264DC" w:rsidP="005F5655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proofErr w:type="spellStart"/>
            <w:r>
              <w:rPr>
                <w:b/>
              </w:rPr>
              <w:t>Autokonpaktagarritasuna</w:t>
            </w:r>
            <w:proofErr w:type="spellEnd"/>
            <w:r>
              <w:rPr>
                <w:b/>
              </w:rPr>
              <w:t>: 33.6 taulak</w:t>
            </w:r>
          </w:p>
        </w:tc>
      </w:tr>
    </w:tbl>
    <w:p w14:paraId="6F70BF10" w14:textId="77777777" w:rsidR="003F4601" w:rsidRPr="00F766AA" w:rsidRDefault="003F4601" w:rsidP="003F4601">
      <w:pPr>
        <w:rPr>
          <w:b/>
        </w:rPr>
      </w:pPr>
    </w:p>
    <w:p w14:paraId="535EC8B7" w14:textId="77777777" w:rsidR="003F4601" w:rsidRPr="00F766AA" w:rsidRDefault="003F4601" w:rsidP="003F4601">
      <w:pPr>
        <w:rPr>
          <w:b/>
        </w:rPr>
      </w:pPr>
    </w:p>
    <w:p w14:paraId="7646F0B7" w14:textId="77777777" w:rsidR="003F4601" w:rsidRPr="00F766AA" w:rsidRDefault="003F4601" w:rsidP="003F4601">
      <w:pPr>
        <w:rPr>
          <w:b/>
        </w:rPr>
      </w:pPr>
      <w:r>
        <w:rPr>
          <w:b/>
        </w:rPr>
        <w:t>2. KASUA: 36 oraldi baino gehiago kontrolatu dira - Egitura Kodearen 57.5.4.3 artikulua</w:t>
      </w:r>
    </w:p>
    <w:p w14:paraId="1A8D8D53" w14:textId="77777777" w:rsidR="003F4601" w:rsidRPr="00F766AA" w:rsidRDefault="003F4601" w:rsidP="003F4601">
      <w:pPr>
        <w:rPr>
          <w:b/>
          <w:sz w:val="8"/>
          <w:szCs w:val="8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7"/>
        <w:gridCol w:w="976"/>
        <w:gridCol w:w="786"/>
        <w:gridCol w:w="1034"/>
        <w:gridCol w:w="992"/>
        <w:gridCol w:w="992"/>
        <w:gridCol w:w="992"/>
        <w:gridCol w:w="851"/>
        <w:gridCol w:w="850"/>
        <w:gridCol w:w="851"/>
        <w:gridCol w:w="850"/>
        <w:gridCol w:w="1276"/>
      </w:tblGrid>
      <w:tr w:rsidR="00A946CB" w:rsidRPr="00F766AA" w14:paraId="629D9D4E" w14:textId="77777777" w:rsidTr="00BC577E">
        <w:trPr>
          <w:cantSplit/>
          <w:trHeight w:val="250"/>
        </w:trPr>
        <w:tc>
          <w:tcPr>
            <w:tcW w:w="607" w:type="dxa"/>
            <w:vAlign w:val="center"/>
          </w:tcPr>
          <w:p w14:paraId="437371E8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Lotea</w:t>
            </w:r>
          </w:p>
        </w:tc>
        <w:tc>
          <w:tcPr>
            <w:tcW w:w="976" w:type="dxa"/>
            <w:vAlign w:val="center"/>
          </w:tcPr>
          <w:p w14:paraId="3EE5B96F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Obraren zatia</w:t>
            </w:r>
          </w:p>
        </w:tc>
        <w:tc>
          <w:tcPr>
            <w:tcW w:w="786" w:type="dxa"/>
            <w:vAlign w:val="center"/>
          </w:tcPr>
          <w:p w14:paraId="0E079D3C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Oraldia</w:t>
            </w:r>
          </w:p>
          <w:p w14:paraId="5527CC54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zk.</w:t>
            </w:r>
          </w:p>
        </w:tc>
        <w:tc>
          <w:tcPr>
            <w:tcW w:w="1034" w:type="dxa"/>
            <w:vAlign w:val="center"/>
          </w:tcPr>
          <w:p w14:paraId="72D6A1EE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Txostenaren zk.</w:t>
            </w:r>
          </w:p>
          <w:p w14:paraId="2F0F2B7C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040FFB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Hartualdiaren eguna</w:t>
            </w:r>
          </w:p>
        </w:tc>
        <w:tc>
          <w:tcPr>
            <w:tcW w:w="992" w:type="dxa"/>
            <w:vAlign w:val="center"/>
          </w:tcPr>
          <w:p w14:paraId="4654A031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Maneiagarritasuna </w:t>
            </w:r>
          </w:p>
          <w:p w14:paraId="37925E74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(mm)</w:t>
            </w:r>
          </w:p>
        </w:tc>
        <w:tc>
          <w:tcPr>
            <w:tcW w:w="992" w:type="dxa"/>
            <w:vAlign w:val="center"/>
          </w:tcPr>
          <w:p w14:paraId="053E5C24" w14:textId="77777777" w:rsidR="00A946CB" w:rsidRPr="00F766AA" w:rsidRDefault="006E17D7" w:rsidP="005F5655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4F71B0">
              <w:rPr>
                <w:sz w:val="22"/>
              </w:rPr>
              <w:t xml:space="preserve"> </w:t>
            </w:r>
            <w:r w:rsidR="004F71B0">
              <w:rPr>
                <w:sz w:val="16"/>
              </w:rPr>
              <w:t>28</w:t>
            </w:r>
          </w:p>
          <w:p w14:paraId="446175F1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69F68679" w14:textId="77777777" w:rsidR="00A946CB" w:rsidRPr="00F766AA" w:rsidRDefault="006E17D7" w:rsidP="005F5655">
            <w:pPr>
              <w:jc w:val="center"/>
              <w:rPr>
                <w:sz w:val="16"/>
                <w:szCs w:val="16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</m:acc>
            </m:oMath>
            <w:r w:rsidR="004F71B0">
              <w:rPr>
                <w:rFonts w:ascii="Cambria Math" w:hAnsi="Cambria Math"/>
                <w:i/>
                <w:sz w:val="22"/>
              </w:rPr>
              <w:t xml:space="preserve"> </w:t>
            </w:r>
            <w:r w:rsidR="004F71B0">
              <w:rPr>
                <w:sz w:val="16"/>
              </w:rPr>
              <w:t>28</w:t>
            </w:r>
          </w:p>
          <w:p w14:paraId="3191CDB0" w14:textId="77777777" w:rsidR="00A946CB" w:rsidRPr="00F766AA" w:rsidRDefault="00A946CB" w:rsidP="005F5655">
            <w:pPr>
              <w:jc w:val="center"/>
              <w:rPr>
                <w:noProof/>
                <w:sz w:val="22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418CAAD6" w14:textId="77777777" w:rsidR="00A946CB" w:rsidRPr="00F766AA" w:rsidRDefault="006E17D7" w:rsidP="005F5655">
            <w:pPr>
              <w:jc w:val="center"/>
              <w:rPr>
                <w:noProof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</w:rPr>
                      <m:t>35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24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4C829BAC" w14:textId="77777777" w:rsidR="00A946CB" w:rsidRPr="00F766AA" w:rsidRDefault="00A946CB" w:rsidP="005F5655">
            <w:pPr>
              <w:jc w:val="center"/>
              <w:rPr>
                <w:noProof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noProof/>
                        <w:sz w:val="20"/>
                      </w:rPr>
                    </m:ctrlPr>
                  </m:e>
                </m:d>
              </m:oMath>
            </m:oMathPara>
          </w:p>
          <w:p w14:paraId="499AFDB6" w14:textId="77777777" w:rsidR="00A946CB" w:rsidRPr="00F766AA" w:rsidRDefault="00A946CB" w:rsidP="005F5655">
            <w:pPr>
              <w:jc w:val="center"/>
              <w:rPr>
                <w:noProof/>
                <w:sz w:val="22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0" w:type="dxa"/>
          </w:tcPr>
          <w:p w14:paraId="5A03FBFE" w14:textId="77777777" w:rsidR="00A946CB" w:rsidRPr="00F766AA" w:rsidRDefault="006E17D7" w:rsidP="005F5655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65E7270C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FD1E726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Onarpena</w:t>
            </w:r>
          </w:p>
        </w:tc>
      </w:tr>
      <w:tr w:rsidR="00A946CB" w:rsidRPr="00F766AA" w14:paraId="5032783D" w14:textId="77777777" w:rsidTr="00BC577E">
        <w:trPr>
          <w:cantSplit/>
          <w:trHeight w:val="250"/>
        </w:trPr>
        <w:tc>
          <w:tcPr>
            <w:tcW w:w="607" w:type="dxa"/>
            <w:vMerge w:val="restart"/>
            <w:vAlign w:val="center"/>
          </w:tcPr>
          <w:p w14:paraId="53A8A6F5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0819D4E2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62088757" w14:textId="77777777" w:rsidR="00A946CB" w:rsidRPr="00F766AA" w:rsidRDefault="00A946CB" w:rsidP="005F5655">
            <w:pPr>
              <w:jc w:val="center"/>
            </w:pPr>
            <w:r>
              <w:t>1</w:t>
            </w:r>
          </w:p>
        </w:tc>
        <w:tc>
          <w:tcPr>
            <w:tcW w:w="1034" w:type="dxa"/>
            <w:vAlign w:val="center"/>
          </w:tcPr>
          <w:p w14:paraId="7C3CF902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4A29AADA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EA8004A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E1FE0B0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07FB968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59CB9E8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738D6BD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136E3BC5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F7BE60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  <w:p w14:paraId="694F1920" w14:textId="77777777" w:rsidR="00A946CB" w:rsidRPr="00F766AA" w:rsidRDefault="00A946CB" w:rsidP="005F5655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1A83DFEE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1EFD3172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3B3BA0A4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798E7D4E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6A6A0F59" w14:textId="77777777" w:rsidR="00A946CB" w:rsidRPr="00F766AA" w:rsidRDefault="00A946CB" w:rsidP="005F5655">
            <w:pPr>
              <w:jc w:val="center"/>
            </w:pPr>
            <w:r>
              <w:t>2</w:t>
            </w:r>
          </w:p>
        </w:tc>
        <w:tc>
          <w:tcPr>
            <w:tcW w:w="1034" w:type="dxa"/>
            <w:vAlign w:val="center"/>
          </w:tcPr>
          <w:p w14:paraId="01DBA679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628E1AF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553AB63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5E2B62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572DC8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28428C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31D1110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6D248A8C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2DE400BD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285787AA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725EB3A2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361E4A29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430FC78F" w14:textId="77777777" w:rsidR="00A946CB" w:rsidRPr="00F766AA" w:rsidRDefault="00A946CB" w:rsidP="005F5655">
            <w:pPr>
              <w:jc w:val="center"/>
            </w:pPr>
            <w:r>
              <w:t>3</w:t>
            </w:r>
          </w:p>
        </w:tc>
        <w:tc>
          <w:tcPr>
            <w:tcW w:w="1034" w:type="dxa"/>
            <w:vAlign w:val="center"/>
          </w:tcPr>
          <w:p w14:paraId="4F67896C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520FD138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61BC034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1A9427E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56886B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3604AAAA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C141E9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AE650BC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50B41A08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659691F6" w14:textId="77777777" w:rsidTr="00BC577E">
        <w:trPr>
          <w:cantSplit/>
          <w:trHeight w:val="250"/>
        </w:trPr>
        <w:tc>
          <w:tcPr>
            <w:tcW w:w="607" w:type="dxa"/>
            <w:vMerge w:val="restart"/>
            <w:vAlign w:val="center"/>
          </w:tcPr>
          <w:p w14:paraId="40FC47AB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29564CD4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6ECE3575" w14:textId="77777777" w:rsidR="00A946CB" w:rsidRPr="00F766AA" w:rsidRDefault="00A946CB" w:rsidP="005F5655">
            <w:pPr>
              <w:jc w:val="center"/>
            </w:pPr>
            <w:r>
              <w:t>1</w:t>
            </w:r>
          </w:p>
        </w:tc>
        <w:tc>
          <w:tcPr>
            <w:tcW w:w="1034" w:type="dxa"/>
            <w:vAlign w:val="center"/>
          </w:tcPr>
          <w:p w14:paraId="77E5BE8A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43CBA9D8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0939993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9777EF0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184D6B3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6D1624DE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0591525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3310601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44458E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  <w:p w14:paraId="542D0637" w14:textId="77777777" w:rsidR="00A946CB" w:rsidRPr="00F766AA" w:rsidRDefault="00A946CB" w:rsidP="005F5655">
            <w:pPr>
              <w:jc w:val="center"/>
              <w:rPr>
                <w:sz w:val="16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5E545D92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67EF0599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5C6A8818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7DF3F8FA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13A37D1E" w14:textId="77777777" w:rsidR="00A946CB" w:rsidRPr="00F766AA" w:rsidRDefault="00A946CB" w:rsidP="005F5655">
            <w:pPr>
              <w:jc w:val="center"/>
            </w:pPr>
            <w:r>
              <w:t>2</w:t>
            </w:r>
          </w:p>
        </w:tc>
        <w:tc>
          <w:tcPr>
            <w:tcW w:w="1034" w:type="dxa"/>
            <w:vAlign w:val="center"/>
          </w:tcPr>
          <w:p w14:paraId="0203A9C4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61946AB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AFE8269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0DDC73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67307759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95F808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FD283CC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A17114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61FDFD65" w14:textId="77777777" w:rsidR="00A946CB" w:rsidRPr="00F766AA" w:rsidRDefault="00A946CB" w:rsidP="005F5655">
            <w:pPr>
              <w:jc w:val="center"/>
              <w:rPr>
                <w:sz w:val="16"/>
              </w:rPr>
            </w:pPr>
          </w:p>
        </w:tc>
      </w:tr>
      <w:tr w:rsidR="00A946CB" w:rsidRPr="00F766AA" w14:paraId="48FD0F8C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57B6ACBA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160D35DD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13D80E0B" w14:textId="77777777" w:rsidR="00A946CB" w:rsidRPr="00F766AA" w:rsidRDefault="00A946CB" w:rsidP="005F5655">
            <w:pPr>
              <w:jc w:val="center"/>
            </w:pPr>
            <w:r>
              <w:t>3</w:t>
            </w:r>
          </w:p>
        </w:tc>
        <w:tc>
          <w:tcPr>
            <w:tcW w:w="1034" w:type="dxa"/>
            <w:vAlign w:val="center"/>
          </w:tcPr>
          <w:p w14:paraId="629F7CA8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1B7E2FDF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39314A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C8C106D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045F0390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C18563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5CB18BCC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24CF3F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7D372E6D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4B0EFF26" w14:textId="77777777" w:rsidTr="00BC577E">
        <w:trPr>
          <w:cantSplit/>
          <w:trHeight w:val="250"/>
        </w:trPr>
        <w:tc>
          <w:tcPr>
            <w:tcW w:w="607" w:type="dxa"/>
            <w:vMerge w:val="restart"/>
            <w:vAlign w:val="center"/>
          </w:tcPr>
          <w:p w14:paraId="2F4A42C1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4EEFB83C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5D7BB2A2" w14:textId="77777777" w:rsidR="00A946CB" w:rsidRPr="00F766AA" w:rsidRDefault="00A946CB" w:rsidP="005F5655">
            <w:pPr>
              <w:jc w:val="center"/>
            </w:pPr>
            <w:r>
              <w:t>1</w:t>
            </w:r>
          </w:p>
        </w:tc>
        <w:tc>
          <w:tcPr>
            <w:tcW w:w="1034" w:type="dxa"/>
            <w:vAlign w:val="center"/>
          </w:tcPr>
          <w:p w14:paraId="6D80CCB6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013A567C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CFDCE6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FE42C85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F8CC1C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45F20857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7136DBC7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609A49E4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A119F8D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  <w:p w14:paraId="31229108" w14:textId="77777777" w:rsidR="00A946CB" w:rsidRPr="00F766AA" w:rsidRDefault="00A946CB" w:rsidP="005F5655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1622AB36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32AC4611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195F280D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72904CFE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24E6970C" w14:textId="77777777" w:rsidR="00A946CB" w:rsidRPr="00F766AA" w:rsidRDefault="00A946CB" w:rsidP="005F5655">
            <w:pPr>
              <w:jc w:val="center"/>
            </w:pPr>
            <w:r>
              <w:t>2</w:t>
            </w:r>
          </w:p>
        </w:tc>
        <w:tc>
          <w:tcPr>
            <w:tcW w:w="1034" w:type="dxa"/>
            <w:vAlign w:val="center"/>
          </w:tcPr>
          <w:p w14:paraId="3D3D7B0E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7AA69DCD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7E7E90B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6E431F3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3B5D00C8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9F3D9C3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1AF5F744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691BB50E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66FDD39E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3B6FEC96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1608C2B6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69226CFF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68BC6B45" w14:textId="77777777" w:rsidR="00A946CB" w:rsidRPr="00F766AA" w:rsidRDefault="00A946CB" w:rsidP="005F5655">
            <w:pPr>
              <w:jc w:val="center"/>
            </w:pPr>
            <w:r>
              <w:t>3</w:t>
            </w:r>
          </w:p>
        </w:tc>
        <w:tc>
          <w:tcPr>
            <w:tcW w:w="1034" w:type="dxa"/>
            <w:vAlign w:val="center"/>
          </w:tcPr>
          <w:p w14:paraId="1F6C20D7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1234ABBB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54D98F5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CF1C47F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720C1FA4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626B8C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268CBC23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01A4384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0A9CC64B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74A89E31" w14:textId="77777777" w:rsidTr="00BC577E">
        <w:trPr>
          <w:cantSplit/>
          <w:trHeight w:val="250"/>
        </w:trPr>
        <w:tc>
          <w:tcPr>
            <w:tcW w:w="607" w:type="dxa"/>
            <w:vMerge w:val="restart"/>
            <w:vAlign w:val="center"/>
          </w:tcPr>
          <w:p w14:paraId="4FD40754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142A1210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2D039C8C" w14:textId="77777777" w:rsidR="00A946CB" w:rsidRPr="00F766AA" w:rsidRDefault="00A946CB" w:rsidP="005F5655">
            <w:pPr>
              <w:jc w:val="center"/>
            </w:pPr>
            <w:r>
              <w:t>1</w:t>
            </w:r>
          </w:p>
        </w:tc>
        <w:tc>
          <w:tcPr>
            <w:tcW w:w="1034" w:type="dxa"/>
            <w:vAlign w:val="center"/>
          </w:tcPr>
          <w:p w14:paraId="7E996B31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5EB229D0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0B68CC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6435CF8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11529C85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294B541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49E5AB8E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0AF33F14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0C7A999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  <w:p w14:paraId="76C2296C" w14:textId="77777777" w:rsidR="00A946CB" w:rsidRPr="00F766AA" w:rsidRDefault="00A946CB" w:rsidP="005F5655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11BC0215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3923B7E5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03C9B158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6BA5340A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3BCA50E1" w14:textId="77777777" w:rsidR="00A946CB" w:rsidRPr="00F766AA" w:rsidRDefault="00A946CB" w:rsidP="005F5655">
            <w:pPr>
              <w:jc w:val="center"/>
            </w:pPr>
            <w:r>
              <w:t>2</w:t>
            </w:r>
          </w:p>
        </w:tc>
        <w:tc>
          <w:tcPr>
            <w:tcW w:w="1034" w:type="dxa"/>
            <w:vAlign w:val="center"/>
          </w:tcPr>
          <w:p w14:paraId="5B8D9B48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628B074D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E1EB275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AB11989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472D46E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F0502BA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E465D0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C6ADB7D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4A730215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5C228613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2A52A4FC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3F901464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156B06B0" w14:textId="77777777" w:rsidR="00A946CB" w:rsidRPr="00F766AA" w:rsidRDefault="00A946CB" w:rsidP="005F5655">
            <w:pPr>
              <w:jc w:val="center"/>
            </w:pPr>
            <w:r>
              <w:t>3</w:t>
            </w:r>
          </w:p>
        </w:tc>
        <w:tc>
          <w:tcPr>
            <w:tcW w:w="1034" w:type="dxa"/>
            <w:vAlign w:val="center"/>
          </w:tcPr>
          <w:p w14:paraId="45EC56EB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16CF4C11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BD13CDD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518CF24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3CF5E4A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6560F7ED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54141E08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2D0F81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45C971E0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A946CB" w:rsidRPr="00F766AA" w14:paraId="3A76B803" w14:textId="77777777" w:rsidTr="00BC577E">
        <w:trPr>
          <w:cantSplit/>
          <w:trHeight w:val="250"/>
        </w:trPr>
        <w:tc>
          <w:tcPr>
            <w:tcW w:w="607" w:type="dxa"/>
            <w:vMerge w:val="restart"/>
            <w:vAlign w:val="center"/>
          </w:tcPr>
          <w:p w14:paraId="337E6FBA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149110D5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1C3F8230" w14:textId="77777777" w:rsidR="00A946CB" w:rsidRPr="00F766AA" w:rsidRDefault="00A946CB" w:rsidP="005F5655">
            <w:pPr>
              <w:jc w:val="center"/>
            </w:pPr>
            <w:r>
              <w:t>1</w:t>
            </w:r>
          </w:p>
        </w:tc>
        <w:tc>
          <w:tcPr>
            <w:tcW w:w="1034" w:type="dxa"/>
            <w:vAlign w:val="center"/>
          </w:tcPr>
          <w:p w14:paraId="4B7237DD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77D5FD9C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4B0F9D8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46D975C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7B544743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6B3EC0E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617C8ABB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01E31628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D5B76C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  <w:p w14:paraId="44EAA199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7846429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A946CB" w:rsidRPr="00F766AA" w14:paraId="5DCF5143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777E1471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3AE32C96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383241F2" w14:textId="77777777" w:rsidR="00A946CB" w:rsidRPr="00F766AA" w:rsidRDefault="00A946CB" w:rsidP="005F5655">
            <w:pPr>
              <w:jc w:val="center"/>
            </w:pPr>
            <w:r>
              <w:t>2</w:t>
            </w:r>
          </w:p>
        </w:tc>
        <w:tc>
          <w:tcPr>
            <w:tcW w:w="1034" w:type="dxa"/>
            <w:vAlign w:val="center"/>
          </w:tcPr>
          <w:p w14:paraId="7B18B761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7E3FF59A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43B7030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74BDB7F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4306CEE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0CFBF79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CF17D1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757D59D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4FAA92D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A946CB" w:rsidRPr="00F766AA" w14:paraId="6547D056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756D6269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006545A4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482D62D8" w14:textId="77777777" w:rsidR="00A946CB" w:rsidRPr="00F766AA" w:rsidRDefault="00A946CB" w:rsidP="005F5655">
            <w:pPr>
              <w:jc w:val="center"/>
            </w:pPr>
            <w:r>
              <w:t>3</w:t>
            </w:r>
          </w:p>
        </w:tc>
        <w:tc>
          <w:tcPr>
            <w:tcW w:w="1034" w:type="dxa"/>
            <w:vAlign w:val="center"/>
          </w:tcPr>
          <w:p w14:paraId="1035D024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7B7EA481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3CF6446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6468B6D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B5F9EB4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E582B85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78A55C5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1095935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1EB01CA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A946CB" w:rsidRPr="00F766AA" w14:paraId="522E61E3" w14:textId="77777777" w:rsidTr="00BC577E">
        <w:trPr>
          <w:cantSplit/>
          <w:trHeight w:val="250"/>
        </w:trPr>
        <w:tc>
          <w:tcPr>
            <w:tcW w:w="607" w:type="dxa"/>
            <w:vMerge w:val="restart"/>
            <w:vAlign w:val="center"/>
          </w:tcPr>
          <w:p w14:paraId="0F1070C0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04C232BF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29217752" w14:textId="77777777" w:rsidR="00A946CB" w:rsidRPr="00F766AA" w:rsidRDefault="00A946CB" w:rsidP="005F5655">
            <w:pPr>
              <w:jc w:val="center"/>
            </w:pPr>
            <w:r>
              <w:t>1</w:t>
            </w:r>
          </w:p>
        </w:tc>
        <w:tc>
          <w:tcPr>
            <w:tcW w:w="1034" w:type="dxa"/>
            <w:vAlign w:val="center"/>
          </w:tcPr>
          <w:p w14:paraId="03EB4588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73D7237B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589E8F9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6BB4245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8EA122E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36C842A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3BB1051D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111DEF39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6F0E5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  <w:p w14:paraId="7385CEA8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  <w:p w14:paraId="6F5605EE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A946CB" w:rsidRPr="00F766AA" w14:paraId="5079D6C0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586E26FE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14DABCD6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268B1A10" w14:textId="77777777" w:rsidR="00A946CB" w:rsidRPr="00F766AA" w:rsidRDefault="00A946CB" w:rsidP="005F5655">
            <w:pPr>
              <w:jc w:val="center"/>
            </w:pPr>
            <w:r>
              <w:t>2</w:t>
            </w:r>
          </w:p>
        </w:tc>
        <w:tc>
          <w:tcPr>
            <w:tcW w:w="1034" w:type="dxa"/>
            <w:vAlign w:val="center"/>
          </w:tcPr>
          <w:p w14:paraId="417393C1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09F838F2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CEE2AF6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7F2DCCE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3B0DC8F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AE2940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154A4A9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73DA703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033CD9BD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A946CB" w:rsidRPr="00F766AA" w14:paraId="67858CF0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6D3076F4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775056B7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601B8FDB" w14:textId="77777777" w:rsidR="00A946CB" w:rsidRPr="00F766AA" w:rsidRDefault="00A946CB" w:rsidP="005F5655">
            <w:pPr>
              <w:jc w:val="center"/>
            </w:pPr>
            <w:r>
              <w:t>3</w:t>
            </w:r>
          </w:p>
        </w:tc>
        <w:tc>
          <w:tcPr>
            <w:tcW w:w="1034" w:type="dxa"/>
            <w:vAlign w:val="center"/>
          </w:tcPr>
          <w:p w14:paraId="1C6ABB9F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45AC8E4A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C5632AD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1E2C3E1" w14:textId="4D731912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53816EF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78A1C7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787215C8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BBA87BA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4DF5BDF7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</w:tbl>
    <w:p w14:paraId="097CB5B9" w14:textId="77777777" w:rsidR="003F4601" w:rsidRPr="00F766AA" w:rsidRDefault="003F4601" w:rsidP="003F4601">
      <w:pPr>
        <w:rPr>
          <w:rFonts w:ascii="Times-Roman" w:hAnsi="Times-Roman" w:cs="Times-Roman"/>
          <w:sz w:val="22"/>
        </w:rPr>
      </w:pPr>
      <w:r>
        <w:rPr>
          <w:b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i</m:t>
            </m:r>
          </m:sub>
        </m:sSub>
      </m:oMath>
      <w:r>
        <w:rPr>
          <w:sz w:val="22"/>
        </w:rPr>
        <w:t xml:space="preserve"> </w:t>
      </w:r>
      <w:r>
        <w:rPr>
          <w:rFonts w:ascii="Times-Roman" w:hAnsi="Times-Roman"/>
          <w:sz w:val="16"/>
        </w:rPr>
        <w:t>Oraldi bakoitzerako erresistentziaren zehaztapenetan lortutako konpresioarekiko erresistentzia</w:t>
      </w:r>
    </w:p>
    <w:p w14:paraId="10542837" w14:textId="77777777" w:rsidR="003F4601" w:rsidRPr="00F766AA" w:rsidRDefault="006E17D7" w:rsidP="003F4601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4F71B0">
        <w:rPr>
          <w:b/>
          <w:sz w:val="22"/>
        </w:rPr>
        <w:t xml:space="preserve"> </w:t>
      </w:r>
      <w:r w:rsidR="004F71B0">
        <w:rPr>
          <w:rFonts w:ascii="Times-Roman" w:hAnsi="Times-Roman"/>
          <w:sz w:val="16"/>
        </w:rPr>
        <w:t>Proiektuan zehaztutako erresistentzia bereizgarriaren balioa</w:t>
      </w:r>
    </w:p>
    <w:p w14:paraId="07978DB1" w14:textId="77777777" w:rsidR="003F4601" w:rsidRPr="00F766AA" w:rsidRDefault="006E17D7" w:rsidP="003F4601">
      <w:pPr>
        <w:ind w:firstLine="708"/>
        <w:rPr>
          <w:rFonts w:ascii="Times-Roman" w:hAnsi="Times-Roman" w:cs="Times-Roman"/>
          <w:sz w:val="16"/>
          <w:szCs w:val="1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x</m:t>
            </m:r>
          </m:e>
        </m:acc>
      </m:oMath>
      <w:r w:rsidR="004F71B0">
        <w:rPr>
          <w:rFonts w:ascii="Cambria Math" w:hAnsi="Cambria Math"/>
          <w:i/>
          <w:sz w:val="22"/>
        </w:rPr>
        <w:t xml:space="preserve"> </w:t>
      </w:r>
      <w:r w:rsidR="004F71B0">
        <w:rPr>
          <w:rFonts w:ascii="Times-Roman" w:hAnsi="Times-Roman"/>
          <w:sz w:val="16"/>
        </w:rPr>
        <w:t>Lanaren lote bakoitzeko probatutako N oraldietan lortutako emaitzen batez besteko balioa</w:t>
      </w:r>
    </w:p>
    <w:p w14:paraId="5C236C42" w14:textId="77777777" w:rsidR="003F4601" w:rsidRPr="00F766AA" w:rsidRDefault="003F4601" w:rsidP="003F4601">
      <w:pPr>
        <w:ind w:firstLine="708"/>
        <w:rPr>
          <w:rFonts w:ascii="Times-Roman" w:hAnsi="Times-Roman" w:cs="Times-Roman"/>
          <w:sz w:val="16"/>
          <w:szCs w:val="16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</m:d>
      </m:oMath>
      <w:r>
        <w:rPr>
          <w:rFonts w:ascii="Times-Roman" w:hAnsi="Times-Roman"/>
          <w:sz w:val="16"/>
        </w:rPr>
        <w:t xml:space="preserve"> Onartzeko funtzioa</w:t>
      </w:r>
    </w:p>
    <w:p w14:paraId="55FCF937" w14:textId="77777777" w:rsidR="003F4601" w:rsidRPr="00F766AA" w:rsidRDefault="006E17D7" w:rsidP="003F4601">
      <w:pPr>
        <w:ind w:firstLine="708"/>
        <w:rPr>
          <w:rFonts w:ascii="Times-Roman" w:hAnsi="Times-Roman" w:cs="Times-Roman"/>
          <w:sz w:val="16"/>
          <w:szCs w:val="16"/>
        </w:rPr>
      </w:pPr>
      <m:oMath>
        <m:sSubSup>
          <m:sSubSupPr>
            <m:ctrlPr>
              <w:rPr>
                <w:rFonts w:ascii="Cambria Math" w:hAnsi="Cambria Math"/>
                <w:i/>
                <w:noProof/>
                <w:sz w:val="24"/>
              </w:rPr>
            </m:ctrlPr>
          </m:sSubSupPr>
          <m:e>
            <m:r>
              <w:rPr>
                <w:rFonts w:ascii="Cambria Math" w:hAnsi="Cambria Math"/>
                <w:noProof/>
                <w:sz w:val="24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4"/>
              </w:rPr>
              <m:t>35</m:t>
            </m:r>
          </m:sub>
          <m:sup>
            <m:r>
              <w:rPr>
                <w:rFonts w:ascii="Cambria Math" w:hAnsi="Cambria Math"/>
                <w:noProof/>
                <w:sz w:val="24"/>
              </w:rPr>
              <m:t>*</m:t>
            </m:r>
          </m:sup>
        </m:sSubSup>
      </m:oMath>
      <w:r w:rsidR="004F71B0">
        <w:rPr>
          <w:rFonts w:ascii="Times New Roman" w:hAnsi="Times New Roman"/>
          <w:sz w:val="22"/>
        </w:rPr>
        <w:t xml:space="preserve"> </w:t>
      </w:r>
      <w:r w:rsidR="004F71B0">
        <w:rPr>
          <w:rFonts w:ascii="Times-Roman" w:hAnsi="Times-Roman"/>
          <w:sz w:val="16"/>
        </w:rPr>
        <w:t>Laginaren desbideratze estandarraren balioa, azken 35 oraldiei dagokiena</w:t>
      </w:r>
    </w:p>
    <w:p w14:paraId="64F199A1" w14:textId="77777777" w:rsidR="003F4601" w:rsidRPr="00F766AA" w:rsidRDefault="003F4601" w:rsidP="003F4601">
      <w:pPr>
        <w:ind w:firstLine="708"/>
        <w:contextualSpacing/>
        <w:rPr>
          <w:b/>
        </w:rPr>
      </w:pPr>
      <w:r>
        <w:rPr>
          <w:b/>
          <w:noProof/>
        </w:rPr>
        <w:drawing>
          <wp:inline distT="0" distB="0" distL="0" distR="0" wp14:anchorId="0B1A1A5F" wp14:editId="037253C1">
            <wp:extent cx="1413631" cy="3307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48" t="71558" r="-1"/>
                    <a:stretch/>
                  </pic:blipFill>
                  <pic:spPr bwMode="auto">
                    <a:xfrm>
                      <a:off x="0" y="0"/>
                      <a:ext cx="1446835" cy="338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FAFD9" w14:textId="01FE33AA" w:rsidR="003F4601" w:rsidRPr="00F766AA" w:rsidRDefault="003F4601" w:rsidP="003F4601">
      <w:pPr>
        <w:ind w:firstLine="708"/>
        <w:rPr>
          <w:rFonts w:ascii="Times-Roman" w:hAnsi="Times-Roman" w:cs="Times-Roman"/>
          <w:sz w:val="16"/>
          <w:szCs w:val="16"/>
        </w:rPr>
      </w:pPr>
    </w:p>
    <w:p w14:paraId="4029E30F" w14:textId="77777777" w:rsidR="003F4601" w:rsidRPr="00F766AA" w:rsidRDefault="003F4601" w:rsidP="003F4601">
      <w:pPr>
        <w:ind w:firstLine="708"/>
        <w:contextualSpacing/>
        <w:rPr>
          <w:b/>
        </w:rPr>
      </w:pPr>
    </w:p>
    <w:p w14:paraId="21F89E60" w14:textId="77777777" w:rsidR="003F4601" w:rsidRPr="00F766AA" w:rsidRDefault="003F4601" w:rsidP="003F4601">
      <w:pPr>
        <w:contextualSpacing/>
        <w:rPr>
          <w:b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3181"/>
      </w:tblGrid>
      <w:tr w:rsidR="003F4601" w:rsidRPr="00F766AA" w14:paraId="44047383" w14:textId="77777777" w:rsidTr="005F5655">
        <w:trPr>
          <w:trHeight w:val="1045"/>
        </w:trPr>
        <w:tc>
          <w:tcPr>
            <w:tcW w:w="7621" w:type="dxa"/>
          </w:tcPr>
          <w:p w14:paraId="59E0A03D" w14:textId="77777777" w:rsidR="003F4601" w:rsidRPr="00F766AA" w:rsidRDefault="003F4601" w:rsidP="005F565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19703C6C" w14:textId="77777777" w:rsidR="003F4601" w:rsidRPr="00F766AA" w:rsidRDefault="003F4601" w:rsidP="005F5655">
            <w:pPr>
              <w:contextualSpacing/>
              <w:rPr>
                <w:sz w:val="16"/>
                <w:szCs w:val="16"/>
              </w:rPr>
            </w:pPr>
          </w:p>
          <w:p w14:paraId="01CAC32B" w14:textId="77777777" w:rsidR="003F4601" w:rsidRPr="00F766AA" w:rsidRDefault="003F4601" w:rsidP="005F5655">
            <w:pPr>
              <w:contextualSpacing/>
              <w:rPr>
                <w:sz w:val="16"/>
                <w:szCs w:val="16"/>
              </w:rPr>
            </w:pPr>
          </w:p>
          <w:p w14:paraId="5AAE0A7B" w14:textId="77777777" w:rsidR="003F4601" w:rsidRPr="00F766AA" w:rsidRDefault="003F4601" w:rsidP="005F565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181" w:type="dxa"/>
          </w:tcPr>
          <w:p w14:paraId="61D503ED" w14:textId="77777777" w:rsidR="003F4601" w:rsidRPr="00F766AA" w:rsidRDefault="003F4601" w:rsidP="005F565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79D04F50" w14:textId="77777777" w:rsidR="003F4601" w:rsidRPr="00F766AA" w:rsidRDefault="003F4601" w:rsidP="003F460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2"/>
      </w:tblGrid>
      <w:tr w:rsidR="003F4601" w:rsidRPr="00F766AA" w14:paraId="08C51097" w14:textId="77777777" w:rsidTr="005F5655">
        <w:trPr>
          <w:trHeight w:val="334"/>
        </w:trPr>
        <w:tc>
          <w:tcPr>
            <w:tcW w:w="10802" w:type="dxa"/>
            <w:vAlign w:val="center"/>
          </w:tcPr>
          <w:p w14:paraId="477FB163" w14:textId="77777777" w:rsidR="003F4601" w:rsidRPr="00F766AA" w:rsidRDefault="003F4601" w:rsidP="005F5655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3A0CCA44" w14:textId="773C605A" w:rsidR="003F4601" w:rsidRPr="00F766AA" w:rsidRDefault="003F4601" w:rsidP="00F72710">
      <w:pPr>
        <w:rPr>
          <w:b/>
        </w:rPr>
      </w:pPr>
    </w:p>
    <w:p w14:paraId="624942F8" w14:textId="7241278B" w:rsidR="00461CA9" w:rsidRPr="00F766AA" w:rsidRDefault="00461CA9" w:rsidP="00F72710">
      <w:pPr>
        <w:rPr>
          <w:b/>
        </w:rPr>
      </w:pPr>
    </w:p>
    <w:p w14:paraId="769A6ACA" w14:textId="75C37E3B" w:rsidR="00461CA9" w:rsidRPr="00F766AA" w:rsidRDefault="00461CA9" w:rsidP="00F72710">
      <w:pPr>
        <w:rPr>
          <w:b/>
        </w:rPr>
      </w:pPr>
    </w:p>
    <w:p w14:paraId="6A657098" w14:textId="049DCB5E" w:rsidR="00DD736C" w:rsidRPr="00F766AA" w:rsidRDefault="00DD736C" w:rsidP="00F72710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4032"/>
      </w:tblGrid>
      <w:tr w:rsidR="00DD736C" w:rsidRPr="00F766AA" w14:paraId="7C1C9751" w14:textId="77777777" w:rsidTr="006164AB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F15CD" w14:textId="77777777" w:rsidR="00DD736C" w:rsidRPr="00F766AA" w:rsidRDefault="00DD736C" w:rsidP="006164AB">
            <w:pPr>
              <w:jc w:val="center"/>
              <w:rPr>
                <w:sz w:val="28"/>
                <w:szCs w:val="28"/>
              </w:rPr>
            </w:pPr>
            <w:r w:rsidRPr="0005259E"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40FE0" w14:textId="77777777" w:rsidR="00DD736C" w:rsidRPr="00F766AA" w:rsidRDefault="00DD736C" w:rsidP="006164AB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A1B2E7" w14:textId="77777777" w:rsidR="00DD736C" w:rsidRPr="00F766AA" w:rsidRDefault="00DD736C" w:rsidP="00616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594068" w14:textId="77777777" w:rsidR="00DD736C" w:rsidRPr="00F766AA" w:rsidRDefault="00DD736C" w:rsidP="006164AB">
            <w:pPr>
              <w:jc w:val="center"/>
              <w:rPr>
                <w:sz w:val="24"/>
              </w:rPr>
            </w:pPr>
          </w:p>
        </w:tc>
        <w:tc>
          <w:tcPr>
            <w:tcW w:w="4032" w:type="dxa"/>
            <w:shd w:val="clear" w:color="auto" w:fill="FFFFFF" w:themeFill="background1"/>
            <w:vAlign w:val="center"/>
          </w:tcPr>
          <w:p w14:paraId="3D088C41" w14:textId="77777777" w:rsidR="00DD736C" w:rsidRPr="00526804" w:rsidRDefault="00DD736C" w:rsidP="00526804">
            <w:pPr>
              <w:pStyle w:val="1izenburua"/>
              <w:rPr>
                <w:sz w:val="20"/>
                <w:szCs w:val="20"/>
              </w:rPr>
            </w:pPr>
            <w:bookmarkStart w:id="17" w:name="HORMIGÓN_CONTROL100X100"/>
            <w:r>
              <w:rPr>
                <w:sz w:val="20"/>
              </w:rPr>
              <w:t>HORMIGOIA – 100 x 100 KONTROLA</w:t>
            </w:r>
          </w:p>
          <w:p w14:paraId="0BF9757B" w14:textId="77777777" w:rsidR="00DD736C" w:rsidRPr="00F766AA" w:rsidRDefault="00DD736C" w:rsidP="00526804">
            <w:pPr>
              <w:pStyle w:val="1izenburua"/>
              <w:rPr>
                <w:sz w:val="20"/>
                <w:szCs w:val="20"/>
              </w:rPr>
            </w:pPr>
            <w:r>
              <w:rPr>
                <w:sz w:val="20"/>
              </w:rPr>
              <w:t>21 ORALDI BAINO GUTXIAGO</w:t>
            </w:r>
            <w:bookmarkEnd w:id="17"/>
          </w:p>
        </w:tc>
      </w:tr>
    </w:tbl>
    <w:p w14:paraId="6FE601FF" w14:textId="77777777" w:rsidR="00DD736C" w:rsidRPr="00F766AA" w:rsidRDefault="00DD736C" w:rsidP="00DD736C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843"/>
      </w:tblGrid>
      <w:tr w:rsidR="00DD736C" w:rsidRPr="00F766AA" w14:paraId="33B8F5BE" w14:textId="77777777" w:rsidTr="006164AB">
        <w:trPr>
          <w:trHeight w:val="284"/>
        </w:trPr>
        <w:tc>
          <w:tcPr>
            <w:tcW w:w="1214" w:type="dxa"/>
            <w:vAlign w:val="center"/>
          </w:tcPr>
          <w:p w14:paraId="65E79257" w14:textId="77777777" w:rsidR="00DD736C" w:rsidRPr="00F766AA" w:rsidRDefault="00DD736C" w:rsidP="006164AB">
            <w:pPr>
              <w:jc w:val="center"/>
            </w:pPr>
            <w:r>
              <w:t>OBRA</w:t>
            </w:r>
          </w:p>
        </w:tc>
        <w:tc>
          <w:tcPr>
            <w:tcW w:w="9843" w:type="dxa"/>
            <w:vAlign w:val="center"/>
          </w:tcPr>
          <w:p w14:paraId="7FE5F36F" w14:textId="77777777" w:rsidR="00DD736C" w:rsidRPr="00F766AA" w:rsidRDefault="00DD736C" w:rsidP="006164AB">
            <w:pPr>
              <w:rPr>
                <w:b/>
              </w:rPr>
            </w:pPr>
          </w:p>
        </w:tc>
      </w:tr>
    </w:tbl>
    <w:p w14:paraId="59B83CC9" w14:textId="77777777" w:rsidR="00DD736C" w:rsidRPr="00F766AA" w:rsidRDefault="00DD736C" w:rsidP="00DD736C">
      <w:pPr>
        <w:rPr>
          <w:b/>
        </w:rPr>
      </w:pPr>
    </w:p>
    <w:p w14:paraId="0C00BECB" w14:textId="77777777" w:rsidR="00DD736C" w:rsidRPr="00F766AA" w:rsidRDefault="00DD736C" w:rsidP="00DD736C">
      <w:pPr>
        <w:rPr>
          <w:b/>
        </w:rPr>
      </w:pPr>
      <w:r>
        <w:rPr>
          <w:b/>
        </w:rPr>
        <w:t>Hormigoien identifikazioa</w:t>
      </w:r>
    </w:p>
    <w:p w14:paraId="13A42812" w14:textId="77777777" w:rsidR="00DD736C" w:rsidRPr="00F766AA" w:rsidRDefault="00DD736C" w:rsidP="00DD736C">
      <w:pPr>
        <w:rPr>
          <w:b/>
          <w:sz w:val="8"/>
          <w:szCs w:val="8"/>
        </w:rPr>
      </w:pPr>
    </w:p>
    <w:tbl>
      <w:tblPr>
        <w:tblW w:w="1102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2552"/>
        <w:gridCol w:w="1701"/>
        <w:gridCol w:w="1701"/>
        <w:gridCol w:w="2518"/>
      </w:tblGrid>
      <w:tr w:rsidR="00DD736C" w:rsidRPr="00F766AA" w14:paraId="7FB77D28" w14:textId="77777777" w:rsidTr="006164AB">
        <w:trPr>
          <w:cantSplit/>
          <w:trHeight w:val="284"/>
        </w:trPr>
        <w:tc>
          <w:tcPr>
            <w:tcW w:w="709" w:type="dxa"/>
            <w:vAlign w:val="center"/>
          </w:tcPr>
          <w:p w14:paraId="1BA20878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1843" w:type="dxa"/>
            <w:vAlign w:val="center"/>
          </w:tcPr>
          <w:p w14:paraId="322B9379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Tipifikazioa, Egitura Kodearen arabera</w:t>
            </w:r>
          </w:p>
        </w:tc>
        <w:tc>
          <w:tcPr>
            <w:tcW w:w="2552" w:type="dxa"/>
            <w:vAlign w:val="center"/>
          </w:tcPr>
          <w:p w14:paraId="4CC5656B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Erabilera-zona</w:t>
            </w:r>
          </w:p>
        </w:tc>
        <w:tc>
          <w:tcPr>
            <w:tcW w:w="1701" w:type="dxa"/>
            <w:vAlign w:val="center"/>
          </w:tcPr>
          <w:p w14:paraId="4BD09941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Kalitate-bereizgarria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943539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Kontrol-modalitatea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A80AE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Gutxieneko oraldiak loteko</w:t>
            </w:r>
          </w:p>
        </w:tc>
      </w:tr>
      <w:tr w:rsidR="00DD736C" w:rsidRPr="00F766AA" w14:paraId="6B1F7EC1" w14:textId="77777777" w:rsidTr="006164AB">
        <w:trPr>
          <w:cantSplit/>
          <w:trHeight w:val="20"/>
        </w:trPr>
        <w:tc>
          <w:tcPr>
            <w:tcW w:w="709" w:type="dxa"/>
            <w:vAlign w:val="center"/>
          </w:tcPr>
          <w:p w14:paraId="3D4961BD" w14:textId="77777777" w:rsidR="00DD736C" w:rsidRPr="00F766AA" w:rsidRDefault="00DD736C" w:rsidP="00616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377364" w14:textId="77777777" w:rsidR="00DD736C" w:rsidRPr="00F766AA" w:rsidRDefault="00DD736C" w:rsidP="006164AB">
            <w:pPr>
              <w:jc w:val="center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152941A" w14:textId="77777777" w:rsidR="00DD736C" w:rsidRPr="00F766AA" w:rsidRDefault="00DD736C" w:rsidP="006164AB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087BF2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7A5DE" w14:textId="77777777" w:rsidR="00DD736C" w:rsidRPr="00F766AA" w:rsidRDefault="00DD736C" w:rsidP="006164AB">
            <w:pPr>
              <w:ind w:left="114"/>
              <w:rPr>
                <w:sz w:val="16"/>
                <w:szCs w:val="16"/>
              </w:rPr>
            </w:pPr>
          </w:p>
          <w:p w14:paraId="26F2FCE8" w14:textId="77777777" w:rsidR="00DD736C" w:rsidRPr="00F766AA" w:rsidRDefault="00DD736C" w:rsidP="006164AB">
            <w:pPr>
              <w:ind w:left="114"/>
              <w:jc w:val="center"/>
              <w:rPr>
                <w:b/>
                <w:szCs w:val="16"/>
              </w:rPr>
            </w:pPr>
            <w:r>
              <w:rPr>
                <w:b/>
              </w:rPr>
              <w:t>100 x 100</w:t>
            </w:r>
          </w:p>
          <w:p w14:paraId="52DD2027" w14:textId="77777777" w:rsidR="00DD736C" w:rsidRPr="00F766AA" w:rsidRDefault="00DD736C" w:rsidP="006164AB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6A23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Guztiak</w:t>
            </w:r>
          </w:p>
        </w:tc>
      </w:tr>
      <w:tr w:rsidR="00DD736C" w:rsidRPr="00F766AA" w14:paraId="69E85590" w14:textId="77777777" w:rsidTr="006164AB">
        <w:trPr>
          <w:cantSplit/>
          <w:trHeight w:val="20"/>
        </w:trPr>
        <w:tc>
          <w:tcPr>
            <w:tcW w:w="709" w:type="dxa"/>
            <w:vAlign w:val="center"/>
          </w:tcPr>
          <w:p w14:paraId="324E9B3D" w14:textId="77777777" w:rsidR="00DD736C" w:rsidRPr="00F766AA" w:rsidRDefault="00DD736C" w:rsidP="006164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A64702" w14:textId="77777777" w:rsidR="00DD736C" w:rsidRPr="00F766AA" w:rsidRDefault="00DD736C" w:rsidP="006164AB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FED504" w14:textId="77777777" w:rsidR="00DD736C" w:rsidRPr="00F766AA" w:rsidRDefault="00DD736C" w:rsidP="006164AB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3EEAA0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BAC60" w14:textId="77777777" w:rsidR="00DD736C" w:rsidRPr="00F766AA" w:rsidRDefault="00DD736C" w:rsidP="006164AB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DE2D" w14:textId="77777777" w:rsidR="00DD736C" w:rsidRPr="00F766AA" w:rsidRDefault="00DD736C" w:rsidP="006164AB">
            <w:pPr>
              <w:rPr>
                <w:sz w:val="16"/>
                <w:szCs w:val="16"/>
              </w:rPr>
            </w:pPr>
          </w:p>
        </w:tc>
      </w:tr>
      <w:tr w:rsidR="00DD736C" w:rsidRPr="00F766AA" w14:paraId="73607760" w14:textId="77777777" w:rsidTr="006164AB">
        <w:trPr>
          <w:cantSplit/>
          <w:trHeight w:val="20"/>
        </w:trPr>
        <w:tc>
          <w:tcPr>
            <w:tcW w:w="709" w:type="dxa"/>
            <w:vAlign w:val="center"/>
          </w:tcPr>
          <w:p w14:paraId="112760D6" w14:textId="77777777" w:rsidR="00DD736C" w:rsidRPr="00F766AA" w:rsidRDefault="00DD736C" w:rsidP="006164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BABE52" w14:textId="77777777" w:rsidR="00DD736C" w:rsidRPr="00F766AA" w:rsidRDefault="00DD736C" w:rsidP="006164AB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241BB1" w14:textId="77777777" w:rsidR="00DD736C" w:rsidRPr="00F766AA" w:rsidRDefault="00DD736C" w:rsidP="006164AB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D472F36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299F" w14:textId="77777777" w:rsidR="00DD736C" w:rsidRPr="00F766AA" w:rsidRDefault="00DD736C" w:rsidP="006164AB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8E1C" w14:textId="77777777" w:rsidR="00DD736C" w:rsidRPr="00F766AA" w:rsidRDefault="00DD736C" w:rsidP="006164AB">
            <w:pPr>
              <w:rPr>
                <w:sz w:val="16"/>
                <w:szCs w:val="16"/>
              </w:rPr>
            </w:pPr>
          </w:p>
        </w:tc>
      </w:tr>
    </w:tbl>
    <w:p w14:paraId="56D08859" w14:textId="77777777" w:rsidR="00DD736C" w:rsidRPr="00F766AA" w:rsidRDefault="00DD736C" w:rsidP="00DD736C">
      <w:pPr>
        <w:rPr>
          <w:b/>
        </w:rPr>
      </w:pPr>
    </w:p>
    <w:tbl>
      <w:tblPr>
        <w:tblStyle w:val="Saretaduntaula"/>
        <w:tblW w:w="11057" w:type="dxa"/>
        <w:tblInd w:w="-147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3101DA" w:rsidRPr="00F766AA" w14:paraId="1DD7C04C" w14:textId="77777777" w:rsidTr="006659F1">
        <w:trPr>
          <w:trHeight w:val="340"/>
        </w:trPr>
        <w:tc>
          <w:tcPr>
            <w:tcW w:w="5104" w:type="dxa"/>
            <w:vAlign w:val="center"/>
          </w:tcPr>
          <w:p w14:paraId="190B9C85" w14:textId="77777777" w:rsidR="003101DA" w:rsidRPr="00F766AA" w:rsidRDefault="003101DA" w:rsidP="006164AB">
            <w:pPr>
              <w:rPr>
                <w:b/>
              </w:rPr>
            </w:pPr>
            <w:r>
              <w:rPr>
                <w:b/>
              </w:rPr>
              <w:t>Erresistentzia onartzeko irizpidea:</w:t>
            </w:r>
            <w:r>
              <w:rPr>
                <w:b/>
              </w:rPr>
              <w:tab/>
            </w:r>
          </w:p>
        </w:tc>
        <w:tc>
          <w:tcPr>
            <w:tcW w:w="5953" w:type="dxa"/>
            <w:vAlign w:val="center"/>
          </w:tcPr>
          <w:p w14:paraId="700F8114" w14:textId="77777777" w:rsidR="003101DA" w:rsidRPr="00F766AA" w:rsidRDefault="003101DA" w:rsidP="006164AB">
            <w:pPr>
              <w:rPr>
                <w:b/>
              </w:rPr>
            </w:pPr>
            <w:r>
              <w:rPr>
                <w:b/>
              </w:rPr>
              <w:t>Maneiagarritasuna onartzeko irizpidea:</w:t>
            </w:r>
          </w:p>
        </w:tc>
      </w:tr>
      <w:tr w:rsidR="003101DA" w:rsidRPr="00F766AA" w14:paraId="295951DF" w14:textId="77777777" w:rsidTr="006659F1">
        <w:trPr>
          <w:trHeight w:val="340"/>
        </w:trPr>
        <w:tc>
          <w:tcPr>
            <w:tcW w:w="5104" w:type="dxa"/>
            <w:vAlign w:val="center"/>
          </w:tcPr>
          <w:p w14:paraId="78F8E9F7" w14:textId="77777777" w:rsidR="003101DA" w:rsidRPr="00F766AA" w:rsidRDefault="003101DA" w:rsidP="006164AB">
            <w:pPr>
              <w:rPr>
                <w:b/>
              </w:rPr>
            </w:pPr>
            <w:r>
              <w:rPr>
                <w:b/>
              </w:rPr>
              <w:t>Egitura Kodearen 57.5.5.2 artikulua</w:t>
            </w:r>
          </w:p>
        </w:tc>
        <w:tc>
          <w:tcPr>
            <w:tcW w:w="5953" w:type="dxa"/>
            <w:vAlign w:val="center"/>
          </w:tcPr>
          <w:p w14:paraId="7CBAE7BE" w14:textId="77777777" w:rsidR="003101DA" w:rsidRPr="00F766AA" w:rsidRDefault="003101DA" w:rsidP="006164AB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>
              <w:rPr>
                <w:b/>
              </w:rPr>
              <w:t>Loditasuna:</w:t>
            </w:r>
            <w:r>
              <w:t xml:space="preserve"> </w:t>
            </w:r>
            <w:r>
              <w:rPr>
                <w:b/>
              </w:rPr>
              <w:t>57.5.2.2 taula (2 zehaztapenen batezbestekoa ± 10 mm)</w:t>
            </w:r>
          </w:p>
        </w:tc>
      </w:tr>
      <w:tr w:rsidR="003101DA" w:rsidRPr="00F766AA" w14:paraId="0F308194" w14:textId="77777777" w:rsidTr="006659F1">
        <w:trPr>
          <w:trHeight w:val="340"/>
        </w:trPr>
        <w:tc>
          <w:tcPr>
            <w:tcW w:w="5104" w:type="dxa"/>
            <w:vAlign w:val="center"/>
          </w:tcPr>
          <w:p w14:paraId="62A6A4D0" w14:textId="77777777" w:rsidR="003101DA" w:rsidRPr="00F766AA" w:rsidRDefault="006E17D7" w:rsidP="006164AB">
            <w:pPr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c,real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 ≥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ck</m:t>
                  </m:r>
                </m:sub>
              </m:sSub>
            </m:oMath>
            <w:r w:rsidR="004F71B0">
              <w:rPr>
                <w:b/>
              </w:rPr>
              <w:t xml:space="preserve">  </w:t>
            </w:r>
          </w:p>
        </w:tc>
        <w:tc>
          <w:tcPr>
            <w:tcW w:w="5953" w:type="dxa"/>
            <w:vAlign w:val="center"/>
          </w:tcPr>
          <w:p w14:paraId="5BCE2A10" w14:textId="7E7B7151" w:rsidR="003101DA" w:rsidRPr="00F766AA" w:rsidRDefault="003101DA" w:rsidP="006164AB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proofErr w:type="spellStart"/>
            <w:r>
              <w:rPr>
                <w:b/>
              </w:rPr>
              <w:t>Autokonpaktagarritasuna</w:t>
            </w:r>
            <w:proofErr w:type="spellEnd"/>
            <w:r>
              <w:rPr>
                <w:b/>
              </w:rPr>
              <w:t>: 33.6 taulak</w:t>
            </w:r>
          </w:p>
        </w:tc>
      </w:tr>
    </w:tbl>
    <w:p w14:paraId="52E7D578" w14:textId="77777777" w:rsidR="00DD736C" w:rsidRPr="00F766AA" w:rsidRDefault="00DD736C" w:rsidP="00DD736C">
      <w:pPr>
        <w:rPr>
          <w:b/>
        </w:rPr>
      </w:pPr>
    </w:p>
    <w:p w14:paraId="22F53A1B" w14:textId="77777777" w:rsidR="00DD736C" w:rsidRPr="00F766AA" w:rsidRDefault="00DD736C" w:rsidP="00DD736C">
      <w:pPr>
        <w:rPr>
          <w:b/>
          <w:noProof/>
        </w:rPr>
      </w:pPr>
      <w:r>
        <w:rPr>
          <w:b/>
        </w:rPr>
        <w:t>Oraldien N kopurua 20 edo txikiagoa da - Egitura Kodearen 57.5.5.2 artikulua</w:t>
      </w:r>
    </w:p>
    <w:p w14:paraId="34C2EBA9" w14:textId="77777777" w:rsidR="00DD736C" w:rsidRPr="00F766AA" w:rsidRDefault="00DD736C" w:rsidP="00DD736C">
      <w:pPr>
        <w:rPr>
          <w:b/>
          <w:sz w:val="8"/>
          <w:szCs w:val="8"/>
        </w:rPr>
      </w:pPr>
    </w:p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8"/>
        <w:gridCol w:w="1592"/>
        <w:gridCol w:w="868"/>
        <w:gridCol w:w="1839"/>
        <w:gridCol w:w="1701"/>
        <w:gridCol w:w="851"/>
        <w:gridCol w:w="850"/>
        <w:gridCol w:w="851"/>
        <w:gridCol w:w="850"/>
        <w:gridCol w:w="1134"/>
      </w:tblGrid>
      <w:tr w:rsidR="002F31A2" w:rsidRPr="00F766AA" w14:paraId="38390A93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34D781AB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Lotea</w:t>
            </w:r>
          </w:p>
        </w:tc>
        <w:tc>
          <w:tcPr>
            <w:tcW w:w="1592" w:type="dxa"/>
            <w:vAlign w:val="center"/>
          </w:tcPr>
          <w:p w14:paraId="4A965DB4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Obraren zatia</w:t>
            </w:r>
          </w:p>
        </w:tc>
        <w:tc>
          <w:tcPr>
            <w:tcW w:w="868" w:type="dxa"/>
            <w:vAlign w:val="center"/>
          </w:tcPr>
          <w:p w14:paraId="0595A167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Oraldia</w:t>
            </w:r>
          </w:p>
          <w:p w14:paraId="585DAC2E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zk.</w:t>
            </w:r>
          </w:p>
        </w:tc>
        <w:tc>
          <w:tcPr>
            <w:tcW w:w="1839" w:type="dxa"/>
            <w:vAlign w:val="center"/>
          </w:tcPr>
          <w:p w14:paraId="1CA350A8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Txostenaren zk.</w:t>
            </w:r>
          </w:p>
          <w:p w14:paraId="4059FEBE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78EA453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Hartualdiaren eguna</w:t>
            </w:r>
          </w:p>
        </w:tc>
        <w:tc>
          <w:tcPr>
            <w:tcW w:w="851" w:type="dxa"/>
            <w:vAlign w:val="center"/>
          </w:tcPr>
          <w:p w14:paraId="219E04AB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Maneiagarritasuna </w:t>
            </w:r>
          </w:p>
          <w:p w14:paraId="4625CEF1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(mm)</w:t>
            </w:r>
          </w:p>
        </w:tc>
        <w:tc>
          <w:tcPr>
            <w:tcW w:w="850" w:type="dxa"/>
          </w:tcPr>
          <w:p w14:paraId="3380BD95" w14:textId="77777777" w:rsidR="002F31A2" w:rsidRPr="00F766AA" w:rsidRDefault="006E17D7" w:rsidP="006164AB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4F71B0">
              <w:rPr>
                <w:sz w:val="22"/>
              </w:rPr>
              <w:t xml:space="preserve"> </w:t>
            </w:r>
            <w:r w:rsidR="004F71B0">
              <w:rPr>
                <w:sz w:val="16"/>
              </w:rPr>
              <w:t>28</w:t>
            </w:r>
          </w:p>
          <w:p w14:paraId="6CF5C249" w14:textId="77777777" w:rsidR="002F31A2" w:rsidRPr="00F766AA" w:rsidRDefault="002F31A2" w:rsidP="006164AB">
            <w:pPr>
              <w:jc w:val="center"/>
              <w:rPr>
                <w:sz w:val="22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2B2B5D76" w14:textId="77777777" w:rsidR="002F31A2" w:rsidRPr="00F766AA" w:rsidRDefault="006E17D7" w:rsidP="006164AB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1</m:t>
                  </m:r>
                </m:sub>
              </m:sSub>
            </m:oMath>
            <w:r w:rsidR="004F71B0">
              <w:rPr>
                <w:sz w:val="22"/>
              </w:rPr>
              <w:t xml:space="preserve"> </w:t>
            </w:r>
            <w:r w:rsidR="004F71B0">
              <w:rPr>
                <w:sz w:val="16"/>
              </w:rPr>
              <w:t>28</w:t>
            </w:r>
          </w:p>
          <w:p w14:paraId="39AD43EC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0" w:type="dxa"/>
          </w:tcPr>
          <w:p w14:paraId="47137639" w14:textId="77777777" w:rsidR="002F31A2" w:rsidRPr="00F766AA" w:rsidRDefault="006E17D7" w:rsidP="006164AB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50AB391B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53BA96D3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Onarpena</w:t>
            </w:r>
          </w:p>
        </w:tc>
      </w:tr>
      <w:tr w:rsidR="002F31A2" w:rsidRPr="00F766AA" w14:paraId="34B37755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7F576EC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5841F680" w14:textId="6408722F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759A7279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41269454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00152479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2B7268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74CFC08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F6D7839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25AA2130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AC7F94B" w14:textId="77777777" w:rsidR="002F31A2" w:rsidRPr="00F766AA" w:rsidRDefault="002F31A2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0A50A7B1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63F5BD7C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6573346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0FAF5FD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55FD7D72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78C26849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DEF598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249C84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3948BE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4C712E6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42CEB6E" w14:textId="77777777" w:rsidR="002F31A2" w:rsidRPr="00F766AA" w:rsidRDefault="002F31A2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1D79391D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533DE4C7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087E77F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76CD181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35232B7D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2148262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6230FAF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A1D5ABC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32E8D9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BFA31D8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8570575" w14:textId="77777777" w:rsidR="002F31A2" w:rsidRPr="00F766AA" w:rsidRDefault="002F31A2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197C8B6D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4E90DEAF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26BBAE8D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09241BF0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495068F4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2CD73D4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3708EB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01F6D3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0AD274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2DC7A768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F6DFC7F" w14:textId="77777777" w:rsidR="002F31A2" w:rsidRPr="00F766AA" w:rsidRDefault="002F31A2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7F25151A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59FD8EAA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6F57073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78BBD12B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58544DE3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353CF3A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AB889C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48ACCD8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BE158BB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F15C4BE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1297974" w14:textId="77777777" w:rsidR="002F31A2" w:rsidRPr="00F766AA" w:rsidRDefault="002F31A2" w:rsidP="006164AB">
            <w:pPr>
              <w:jc w:val="center"/>
              <w:rPr>
                <w:sz w:val="16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70B7EE83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4CA78EF7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532471C5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382D7CD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441A272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3A5C0896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09FE569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130EDF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D25400C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916CBBF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A9351DA" w14:textId="77777777" w:rsidR="002F31A2" w:rsidRPr="00F766AA" w:rsidRDefault="002F31A2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5824B29A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5B45FB05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26BBCA2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0D47241F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7D416697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5109AAF0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2BD52A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41923E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382BD6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9A87DD2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FEFA89E" w14:textId="77777777" w:rsidR="002F31A2" w:rsidRPr="00F766AA" w:rsidRDefault="002F31A2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40023F6E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12E4ABD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69A2290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0D0CF964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45C830D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2C078FB0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09F544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B70AF4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D0163A7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958D93B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09284EC" w14:textId="77777777" w:rsidR="002F31A2" w:rsidRPr="00F766AA" w:rsidRDefault="002F31A2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71C25EAE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314835C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3A44E75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006AF335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2200F77F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1A23824E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F035A3C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EA9928D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A68147F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5E72DD7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0D68BE9" w14:textId="77777777" w:rsidR="002F31A2" w:rsidRPr="00F766AA" w:rsidRDefault="002F31A2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640DCAED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48B72EEC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368FFB5C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4CAADA47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5184B82C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6B9A5CC7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97CF0F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934A7E3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419BB3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A2FB0F4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2A44C3F" w14:textId="77777777" w:rsidR="002F31A2" w:rsidRPr="00F766AA" w:rsidRDefault="002F31A2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68AD5E19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002ECF3A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1ED0917B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4269D202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70AA7309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560C181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1CEECFF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A66B92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1D9975D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39072E0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793B5AC" w14:textId="77777777" w:rsidR="002F31A2" w:rsidRPr="00F766AA" w:rsidRDefault="002F31A2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3D860218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5DFFE462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3CE974B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63308180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56E4FB97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2994C5DF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A0FBA8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5873685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E75C9C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7CA0B9D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D2C74B4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2C704566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590B315A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1D713359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1ACB952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0F25DF60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3AF7100F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1999C18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D063138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19AE56B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E601CEC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8428EE1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295B36AF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6A23370A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6403646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7130BC14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75AC4F96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6E76254D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35D63D3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50CB632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5A6BBC9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87EDCD9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5EB279C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29EDC427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2B4D951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5A5D7210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4DEDC06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34FC1607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45E5CAC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DFDC136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3AEA1C2B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24778A9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AECB978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69414C5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703523D9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218AC5F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63D863BF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7F77953D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29A532DB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419CD267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D9DDC56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C1A8E7B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1D8EA36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99DF82D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C46B907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39D4A780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41AD21A9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29F1248A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23139B4D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4239924B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35AE1F5D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F1041A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DB3DC83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81F91E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5E2D8F74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4E53FFE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2CF2CB6D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2E2AA42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34E75C8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2AD59F6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60501B23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7C2DF1D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673DC76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5DD7D0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D12271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3C71B9DA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1F3B1A4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497E963B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7972EF55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49548ECF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4BF769A6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6D9CE5F6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372EF458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C34E1A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3C1575F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B41CEF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6AD0870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7296118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022A8D64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18563E56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3FA2281B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4AE97CDC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7A67D0B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7BBF2A03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D4F653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39EA4DA3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CB1469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7ED3F81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3AA2A6F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2F31A2" w:rsidRPr="00F766AA" w14:paraId="6BA9F5FB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357ED71F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5E0F970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1721E56D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0A6B4012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4F85B23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926463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C5FAAB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D25951C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5D6309C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513978E" w14:textId="0CA9BA62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</w:tbl>
    <w:p w14:paraId="724E7E64" w14:textId="77777777" w:rsidR="00DD736C" w:rsidRPr="00F766AA" w:rsidRDefault="00DD736C" w:rsidP="00DD736C">
      <w:pPr>
        <w:rPr>
          <w:rFonts w:ascii="Times-Roman" w:hAnsi="Times-Roman" w:cs="Times-Roman"/>
          <w:sz w:val="16"/>
          <w:szCs w:val="16"/>
        </w:rPr>
      </w:pPr>
      <w:r>
        <w:rPr>
          <w:b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c,real</m:t>
            </m:r>
          </m:sub>
        </m:sSub>
      </m:oMath>
      <w:r>
        <w:rPr>
          <w:sz w:val="22"/>
        </w:rPr>
        <w:t xml:space="preserve">  </w:t>
      </w:r>
      <w:r>
        <w:rPr>
          <w:rFonts w:ascii="Times-Roman" w:hAnsi="Times-Roman"/>
          <w:sz w:val="16"/>
        </w:rPr>
        <w:t>Seriean aurkitutako oraldi baxuenaren erresistentziaren balioa</w:t>
      </w:r>
    </w:p>
    <w:p w14:paraId="4853A4DC" w14:textId="77777777" w:rsidR="00DD736C" w:rsidRPr="00F766AA" w:rsidRDefault="006E17D7" w:rsidP="00DD736C">
      <w:pPr>
        <w:ind w:firstLine="708"/>
        <w:rPr>
          <w:rFonts w:ascii="Times-Roman" w:hAnsi="Times-Roman" w:cs="Times-Roman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1</m:t>
            </m:r>
          </m:sub>
        </m:sSub>
      </m:oMath>
      <w:r w:rsidR="004F71B0">
        <w:rPr>
          <w:sz w:val="22"/>
        </w:rPr>
        <w:t xml:space="preserve"> </w:t>
      </w:r>
      <w:r w:rsidR="004F71B0">
        <w:rPr>
          <w:rFonts w:ascii="Times-Roman" w:hAnsi="Times-Roman"/>
          <w:sz w:val="16"/>
        </w:rPr>
        <w:t>Seriean aurkitutako N oraldietan lortutako emaitzen baliorik baxuena</w:t>
      </w:r>
    </w:p>
    <w:p w14:paraId="4BE8605E" w14:textId="77777777" w:rsidR="00DD736C" w:rsidRPr="00F766AA" w:rsidRDefault="006E17D7" w:rsidP="00DD736C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4F71B0">
        <w:rPr>
          <w:b/>
          <w:sz w:val="22"/>
        </w:rPr>
        <w:t xml:space="preserve"> </w:t>
      </w:r>
      <w:r w:rsidR="004F71B0">
        <w:rPr>
          <w:rFonts w:ascii="Times-Roman" w:hAnsi="Times-Roman"/>
          <w:sz w:val="16"/>
        </w:rPr>
        <w:t>Proiektuan zehaztutako erresistentzia bereizgarriaren balioa</w:t>
      </w:r>
    </w:p>
    <w:p w14:paraId="2CC5C4D3" w14:textId="77777777" w:rsidR="00DD736C" w:rsidRPr="00F766AA" w:rsidRDefault="006E17D7" w:rsidP="00DD736C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i</m:t>
            </m:r>
          </m:sub>
        </m:sSub>
      </m:oMath>
      <w:r w:rsidR="004F71B0">
        <w:rPr>
          <w:sz w:val="22"/>
        </w:rPr>
        <w:t xml:space="preserve"> </w:t>
      </w:r>
      <w:r w:rsidR="004F71B0">
        <w:rPr>
          <w:rFonts w:ascii="Times-Roman" w:hAnsi="Times-Roman"/>
          <w:sz w:val="16"/>
        </w:rPr>
        <w:t>Oraldi bakoitzerako erresistentziaren zehaztapenetan lortutako konpresioarekiko erresistentzia</w:t>
      </w:r>
    </w:p>
    <w:p w14:paraId="777A01CE" w14:textId="77777777" w:rsidR="00DD736C" w:rsidRPr="00F766AA" w:rsidRDefault="00DD736C" w:rsidP="00DD736C">
      <w:pPr>
        <w:rPr>
          <w:b/>
        </w:rPr>
      </w:pPr>
    </w:p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3323"/>
      </w:tblGrid>
      <w:tr w:rsidR="00DD736C" w:rsidRPr="00F766AA" w14:paraId="2A4A5B48" w14:textId="77777777" w:rsidTr="006164AB">
        <w:trPr>
          <w:trHeight w:val="1045"/>
        </w:trPr>
        <w:tc>
          <w:tcPr>
            <w:tcW w:w="7621" w:type="dxa"/>
          </w:tcPr>
          <w:p w14:paraId="1EA44555" w14:textId="77777777" w:rsidR="00DD736C" w:rsidRPr="00F766AA" w:rsidRDefault="00DD736C" w:rsidP="006164AB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1F048D58" w14:textId="77777777" w:rsidR="00DD736C" w:rsidRPr="00F766AA" w:rsidRDefault="00DD736C" w:rsidP="006164AB">
            <w:pPr>
              <w:rPr>
                <w:sz w:val="16"/>
                <w:szCs w:val="16"/>
              </w:rPr>
            </w:pPr>
          </w:p>
          <w:p w14:paraId="0CAF3D0B" w14:textId="77777777" w:rsidR="00DD736C" w:rsidRPr="00F766AA" w:rsidRDefault="00DD736C" w:rsidP="006164AB">
            <w:pPr>
              <w:rPr>
                <w:sz w:val="16"/>
                <w:szCs w:val="16"/>
              </w:rPr>
            </w:pPr>
          </w:p>
          <w:p w14:paraId="39C57AD4" w14:textId="77777777" w:rsidR="00DD736C" w:rsidRPr="00F766AA" w:rsidRDefault="00DD736C" w:rsidP="006164AB">
            <w:pPr>
              <w:rPr>
                <w:sz w:val="16"/>
                <w:szCs w:val="16"/>
              </w:rPr>
            </w:pPr>
          </w:p>
          <w:p w14:paraId="6805FAD1" w14:textId="77777777" w:rsidR="00DD736C" w:rsidRPr="00F766AA" w:rsidRDefault="00DD736C" w:rsidP="006164AB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</w:tcPr>
          <w:p w14:paraId="48742208" w14:textId="77777777" w:rsidR="00DD736C" w:rsidRPr="00F766AA" w:rsidRDefault="00DD736C" w:rsidP="006164AB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019CB2D9" w14:textId="77777777" w:rsidR="00DD736C" w:rsidRPr="00F766AA" w:rsidRDefault="00DD736C" w:rsidP="00DD736C"/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44"/>
      </w:tblGrid>
      <w:tr w:rsidR="00DD736C" w:rsidRPr="00F766AA" w14:paraId="74B7864E" w14:textId="77777777" w:rsidTr="006164AB">
        <w:trPr>
          <w:trHeight w:val="334"/>
        </w:trPr>
        <w:tc>
          <w:tcPr>
            <w:tcW w:w="10944" w:type="dxa"/>
            <w:vAlign w:val="center"/>
          </w:tcPr>
          <w:p w14:paraId="7385F290" w14:textId="77777777" w:rsidR="00DD736C" w:rsidRPr="00F766AA" w:rsidRDefault="00DD736C" w:rsidP="006164AB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3EB34FC0" w14:textId="3451CF42" w:rsidR="00DD736C" w:rsidRPr="00F766AA" w:rsidRDefault="00DD736C" w:rsidP="00F72710">
      <w:pPr>
        <w:rPr>
          <w:b/>
        </w:rPr>
      </w:pPr>
    </w:p>
    <w:p w14:paraId="4188D624" w14:textId="2AD557CD" w:rsidR="00167016" w:rsidRPr="00F766AA" w:rsidRDefault="00167016" w:rsidP="00F72710">
      <w:pPr>
        <w:rPr>
          <w:b/>
        </w:rPr>
      </w:pPr>
    </w:p>
    <w:p w14:paraId="559625AB" w14:textId="1A178D3F" w:rsidR="00167016" w:rsidRPr="00F766AA" w:rsidRDefault="00167016" w:rsidP="00F72710">
      <w:pPr>
        <w:rPr>
          <w:b/>
        </w:rPr>
      </w:pPr>
    </w:p>
    <w:p w14:paraId="14926981" w14:textId="48590705" w:rsidR="00167016" w:rsidRPr="00F766AA" w:rsidRDefault="00167016" w:rsidP="00F72710">
      <w:pPr>
        <w:rPr>
          <w:b/>
        </w:rPr>
      </w:pPr>
    </w:p>
    <w:p w14:paraId="1A6F2F39" w14:textId="67AF3558" w:rsidR="00167016" w:rsidRPr="00F766AA" w:rsidRDefault="00167016" w:rsidP="00F72710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4032"/>
      </w:tblGrid>
      <w:tr w:rsidR="00167016" w:rsidRPr="00F766AA" w14:paraId="302F63A8" w14:textId="77777777" w:rsidTr="006164AB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28ED0" w14:textId="77777777" w:rsidR="00167016" w:rsidRPr="00F766AA" w:rsidRDefault="00167016" w:rsidP="006164AB">
            <w:pPr>
              <w:jc w:val="center"/>
              <w:rPr>
                <w:sz w:val="28"/>
                <w:szCs w:val="28"/>
              </w:rPr>
            </w:pPr>
            <w:r w:rsidRPr="0005259E"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D88BF" w14:textId="77777777" w:rsidR="00167016" w:rsidRPr="00F766AA" w:rsidRDefault="00167016" w:rsidP="006164AB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D3D04A" w14:textId="77777777" w:rsidR="00167016" w:rsidRPr="00F766AA" w:rsidRDefault="00167016" w:rsidP="00616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DEA9CF8" w14:textId="77777777" w:rsidR="00167016" w:rsidRPr="00F766AA" w:rsidRDefault="00167016" w:rsidP="006164AB">
            <w:pPr>
              <w:jc w:val="center"/>
              <w:rPr>
                <w:sz w:val="24"/>
              </w:rPr>
            </w:pPr>
          </w:p>
        </w:tc>
        <w:tc>
          <w:tcPr>
            <w:tcW w:w="4032" w:type="dxa"/>
            <w:shd w:val="clear" w:color="auto" w:fill="FFFFFF" w:themeFill="background1"/>
            <w:vAlign w:val="center"/>
          </w:tcPr>
          <w:p w14:paraId="3C94BA20" w14:textId="77777777" w:rsidR="00167016" w:rsidRPr="00526804" w:rsidRDefault="00167016" w:rsidP="00526804">
            <w:pPr>
              <w:pStyle w:val="1izenburua"/>
              <w:rPr>
                <w:sz w:val="20"/>
                <w:szCs w:val="20"/>
              </w:rPr>
            </w:pPr>
            <w:bookmarkStart w:id="18" w:name="HORMIGÓN_CONTROL20"/>
            <w:r>
              <w:rPr>
                <w:sz w:val="20"/>
              </w:rPr>
              <w:t>HORMIGOIA – 100 x 100 KONTROLA</w:t>
            </w:r>
          </w:p>
          <w:p w14:paraId="30B523E9" w14:textId="77777777" w:rsidR="00167016" w:rsidRPr="00F766AA" w:rsidRDefault="00167016" w:rsidP="00526804">
            <w:pPr>
              <w:pStyle w:val="1izenburua"/>
              <w:rPr>
                <w:sz w:val="20"/>
                <w:szCs w:val="20"/>
              </w:rPr>
            </w:pPr>
            <w:r>
              <w:rPr>
                <w:sz w:val="20"/>
              </w:rPr>
              <w:t>20 ORALDI BAINO GEHIAGO</w:t>
            </w:r>
            <w:bookmarkEnd w:id="18"/>
          </w:p>
        </w:tc>
      </w:tr>
    </w:tbl>
    <w:p w14:paraId="250EFED9" w14:textId="77777777" w:rsidR="00167016" w:rsidRPr="00F766AA" w:rsidRDefault="00167016" w:rsidP="00167016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843"/>
      </w:tblGrid>
      <w:tr w:rsidR="00167016" w:rsidRPr="00F766AA" w14:paraId="237B7B98" w14:textId="77777777" w:rsidTr="006164AB">
        <w:trPr>
          <w:trHeight w:val="284"/>
        </w:trPr>
        <w:tc>
          <w:tcPr>
            <w:tcW w:w="1214" w:type="dxa"/>
            <w:vAlign w:val="center"/>
          </w:tcPr>
          <w:p w14:paraId="4B538401" w14:textId="77777777" w:rsidR="00167016" w:rsidRPr="00F766AA" w:rsidRDefault="00167016" w:rsidP="006164AB">
            <w:pPr>
              <w:jc w:val="center"/>
            </w:pPr>
            <w:r>
              <w:t>OBRA</w:t>
            </w:r>
          </w:p>
        </w:tc>
        <w:tc>
          <w:tcPr>
            <w:tcW w:w="9843" w:type="dxa"/>
            <w:vAlign w:val="center"/>
          </w:tcPr>
          <w:p w14:paraId="5DFBE48A" w14:textId="77777777" w:rsidR="00167016" w:rsidRPr="00F766AA" w:rsidRDefault="00167016" w:rsidP="006164AB">
            <w:pPr>
              <w:rPr>
                <w:b/>
              </w:rPr>
            </w:pPr>
          </w:p>
        </w:tc>
      </w:tr>
    </w:tbl>
    <w:p w14:paraId="53413A8D" w14:textId="77777777" w:rsidR="00167016" w:rsidRPr="00F766AA" w:rsidRDefault="00167016" w:rsidP="00167016">
      <w:pPr>
        <w:rPr>
          <w:b/>
        </w:rPr>
      </w:pPr>
    </w:p>
    <w:p w14:paraId="0870263E" w14:textId="77777777" w:rsidR="00167016" w:rsidRPr="00F766AA" w:rsidRDefault="00167016" w:rsidP="00167016">
      <w:pPr>
        <w:rPr>
          <w:b/>
        </w:rPr>
      </w:pPr>
      <w:r>
        <w:rPr>
          <w:b/>
        </w:rPr>
        <w:t>Hormigoien identifikazioa</w:t>
      </w:r>
    </w:p>
    <w:p w14:paraId="5177C508" w14:textId="77777777" w:rsidR="00167016" w:rsidRPr="00F766AA" w:rsidRDefault="00167016" w:rsidP="00167016">
      <w:pPr>
        <w:rPr>
          <w:b/>
          <w:sz w:val="8"/>
          <w:szCs w:val="8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"/>
        <w:gridCol w:w="1843"/>
        <w:gridCol w:w="2552"/>
        <w:gridCol w:w="1701"/>
        <w:gridCol w:w="1701"/>
        <w:gridCol w:w="2518"/>
      </w:tblGrid>
      <w:tr w:rsidR="00167016" w:rsidRPr="00F766AA" w14:paraId="1895CB36" w14:textId="77777777" w:rsidTr="006164AB">
        <w:trPr>
          <w:cantSplit/>
          <w:trHeight w:val="284"/>
        </w:trPr>
        <w:tc>
          <w:tcPr>
            <w:tcW w:w="742" w:type="dxa"/>
            <w:vAlign w:val="center"/>
          </w:tcPr>
          <w:p w14:paraId="7ACE99B2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1843" w:type="dxa"/>
            <w:vAlign w:val="center"/>
          </w:tcPr>
          <w:p w14:paraId="62EB410A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Tipifikazioa, Egitura Kodearen arabera</w:t>
            </w:r>
          </w:p>
        </w:tc>
        <w:tc>
          <w:tcPr>
            <w:tcW w:w="2552" w:type="dxa"/>
            <w:vAlign w:val="center"/>
          </w:tcPr>
          <w:p w14:paraId="762B14BD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Erabilera-zona</w:t>
            </w:r>
          </w:p>
        </w:tc>
        <w:tc>
          <w:tcPr>
            <w:tcW w:w="1701" w:type="dxa"/>
            <w:vAlign w:val="center"/>
          </w:tcPr>
          <w:p w14:paraId="6DC79D61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Kalitate-bereizgarria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ED82DC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Kontrol-modalitatea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1E5B3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Gutxieneko oraldiak loteko</w:t>
            </w:r>
          </w:p>
        </w:tc>
      </w:tr>
      <w:tr w:rsidR="00167016" w:rsidRPr="00F766AA" w14:paraId="11161A5F" w14:textId="77777777" w:rsidTr="006164AB">
        <w:trPr>
          <w:cantSplit/>
          <w:trHeight w:val="20"/>
        </w:trPr>
        <w:tc>
          <w:tcPr>
            <w:tcW w:w="742" w:type="dxa"/>
            <w:vAlign w:val="center"/>
          </w:tcPr>
          <w:p w14:paraId="45A19F86" w14:textId="77777777" w:rsidR="00167016" w:rsidRPr="00F766AA" w:rsidRDefault="00167016" w:rsidP="00616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71A767" w14:textId="77777777" w:rsidR="00167016" w:rsidRPr="00F766AA" w:rsidRDefault="00167016" w:rsidP="006164AB">
            <w:pPr>
              <w:jc w:val="center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2FFE72" w14:textId="77777777" w:rsidR="00167016" w:rsidRPr="00F766AA" w:rsidRDefault="00167016" w:rsidP="006164AB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414810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64FF9" w14:textId="77777777" w:rsidR="00167016" w:rsidRPr="00F766AA" w:rsidRDefault="00167016" w:rsidP="006164AB">
            <w:pPr>
              <w:ind w:left="114"/>
              <w:rPr>
                <w:sz w:val="16"/>
                <w:szCs w:val="16"/>
              </w:rPr>
            </w:pPr>
          </w:p>
          <w:p w14:paraId="4BE6EC35" w14:textId="77777777" w:rsidR="00167016" w:rsidRPr="00F766AA" w:rsidRDefault="00167016" w:rsidP="006164AB">
            <w:pPr>
              <w:ind w:left="114"/>
              <w:jc w:val="center"/>
              <w:rPr>
                <w:b/>
                <w:szCs w:val="16"/>
              </w:rPr>
            </w:pPr>
            <w:r>
              <w:rPr>
                <w:b/>
              </w:rPr>
              <w:t>100 x 100</w:t>
            </w:r>
          </w:p>
          <w:p w14:paraId="750084B1" w14:textId="77777777" w:rsidR="00167016" w:rsidRPr="00F766AA" w:rsidRDefault="00167016" w:rsidP="006164AB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7988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Guztiak</w:t>
            </w:r>
          </w:p>
        </w:tc>
      </w:tr>
      <w:tr w:rsidR="00167016" w:rsidRPr="00F766AA" w14:paraId="208ACB6C" w14:textId="77777777" w:rsidTr="006164AB">
        <w:trPr>
          <w:cantSplit/>
          <w:trHeight w:val="20"/>
        </w:trPr>
        <w:tc>
          <w:tcPr>
            <w:tcW w:w="742" w:type="dxa"/>
            <w:vAlign w:val="center"/>
          </w:tcPr>
          <w:p w14:paraId="17FE5853" w14:textId="77777777" w:rsidR="00167016" w:rsidRPr="00F766AA" w:rsidRDefault="00167016" w:rsidP="006164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F2945" w14:textId="77777777" w:rsidR="00167016" w:rsidRPr="00F766AA" w:rsidRDefault="00167016" w:rsidP="006164AB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2EE99F" w14:textId="77777777" w:rsidR="00167016" w:rsidRPr="00F766AA" w:rsidRDefault="00167016" w:rsidP="006164AB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C56364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292B9" w14:textId="77777777" w:rsidR="00167016" w:rsidRPr="00F766AA" w:rsidRDefault="00167016" w:rsidP="006164AB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A12B" w14:textId="77777777" w:rsidR="00167016" w:rsidRPr="00F766AA" w:rsidRDefault="00167016" w:rsidP="006164AB">
            <w:pPr>
              <w:rPr>
                <w:sz w:val="16"/>
                <w:szCs w:val="16"/>
              </w:rPr>
            </w:pPr>
          </w:p>
        </w:tc>
      </w:tr>
      <w:tr w:rsidR="00167016" w:rsidRPr="00F766AA" w14:paraId="0CA497A1" w14:textId="77777777" w:rsidTr="006164AB">
        <w:trPr>
          <w:cantSplit/>
          <w:trHeight w:val="20"/>
        </w:trPr>
        <w:tc>
          <w:tcPr>
            <w:tcW w:w="742" w:type="dxa"/>
            <w:vAlign w:val="center"/>
          </w:tcPr>
          <w:p w14:paraId="07AAB379" w14:textId="77777777" w:rsidR="00167016" w:rsidRPr="00F766AA" w:rsidRDefault="00167016" w:rsidP="006164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B3D624" w14:textId="77777777" w:rsidR="00167016" w:rsidRPr="00F766AA" w:rsidRDefault="00167016" w:rsidP="006164AB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2AEADD" w14:textId="77777777" w:rsidR="00167016" w:rsidRPr="00F766AA" w:rsidRDefault="00167016" w:rsidP="006164AB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80D436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F0BC" w14:textId="77777777" w:rsidR="00167016" w:rsidRPr="00F766AA" w:rsidRDefault="00167016" w:rsidP="006164AB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4352" w14:textId="77777777" w:rsidR="00167016" w:rsidRPr="00F766AA" w:rsidRDefault="00167016" w:rsidP="006164AB">
            <w:pPr>
              <w:rPr>
                <w:sz w:val="16"/>
                <w:szCs w:val="16"/>
              </w:rPr>
            </w:pPr>
          </w:p>
        </w:tc>
      </w:tr>
    </w:tbl>
    <w:p w14:paraId="2159B243" w14:textId="77777777" w:rsidR="00167016" w:rsidRPr="00F766AA" w:rsidRDefault="00167016" w:rsidP="00167016">
      <w:pPr>
        <w:rPr>
          <w:b/>
        </w:rPr>
      </w:pPr>
    </w:p>
    <w:tbl>
      <w:tblPr>
        <w:tblStyle w:val="Saretaduntaula"/>
        <w:tblW w:w="11057" w:type="dxa"/>
        <w:tblInd w:w="-147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34E18" w:rsidRPr="00F766AA" w14:paraId="15F68B97" w14:textId="77777777" w:rsidTr="003F5C6C">
        <w:trPr>
          <w:trHeight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85B7" w14:textId="77777777" w:rsidR="00534E18" w:rsidRPr="00F766AA" w:rsidRDefault="00534E18" w:rsidP="006164AB">
            <w:pPr>
              <w:rPr>
                <w:b/>
              </w:rPr>
            </w:pPr>
            <w:r>
              <w:rPr>
                <w:b/>
              </w:rPr>
              <w:t>Erresistentzia onartzeko irizpidea:</w:t>
            </w:r>
            <w:r>
              <w:rPr>
                <w:b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6758" w14:textId="77777777" w:rsidR="00534E18" w:rsidRPr="00F766AA" w:rsidRDefault="00534E18" w:rsidP="006164AB">
            <w:pPr>
              <w:rPr>
                <w:b/>
              </w:rPr>
            </w:pPr>
            <w:r>
              <w:rPr>
                <w:b/>
              </w:rPr>
              <w:t>Maneiagarritasuna onartzeko irizpidea:</w:t>
            </w:r>
          </w:p>
        </w:tc>
      </w:tr>
      <w:tr w:rsidR="00534E18" w:rsidRPr="00F766AA" w14:paraId="7FE8B4DD" w14:textId="77777777" w:rsidTr="003F5C6C">
        <w:trPr>
          <w:trHeight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D38F" w14:textId="77777777" w:rsidR="00534E18" w:rsidRPr="00F766AA" w:rsidRDefault="00534E18" w:rsidP="006164AB">
            <w:pPr>
              <w:rPr>
                <w:b/>
              </w:rPr>
            </w:pPr>
            <w:r>
              <w:rPr>
                <w:b/>
              </w:rPr>
              <w:t>Egitura Kodearen 57.5.5.2 artikulua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7949" w14:textId="77777777" w:rsidR="00534E18" w:rsidRPr="00F766AA" w:rsidRDefault="00534E18" w:rsidP="006164AB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>
              <w:rPr>
                <w:b/>
              </w:rPr>
              <w:t>Loditasuna:</w:t>
            </w:r>
            <w:r>
              <w:t xml:space="preserve"> </w:t>
            </w:r>
            <w:r>
              <w:rPr>
                <w:b/>
              </w:rPr>
              <w:t>57.5.2.2 taula (2 zehaztapenen batezbestekoa ± 10 mm)</w:t>
            </w:r>
          </w:p>
        </w:tc>
      </w:tr>
      <w:tr w:rsidR="00534E18" w:rsidRPr="00F766AA" w14:paraId="0F90B6AF" w14:textId="77777777" w:rsidTr="003F5C6C">
        <w:trPr>
          <w:trHeight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9034" w14:textId="77777777" w:rsidR="00534E18" w:rsidRPr="00F766AA" w:rsidRDefault="006E17D7" w:rsidP="006164AB">
            <w:pPr>
              <w:rPr>
                <w:rFonts w:ascii="Cambria Math" w:hAnsi="Cambria Math"/>
                <w:b/>
                <w:i/>
                <w:noProof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</w:rPr>
                      <m:t>c,real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</w:rPr>
                      <m:t>ck</m:t>
                    </m:r>
                  </m:sub>
                </m:sSub>
              </m:oMath>
            </m:oMathPara>
          </w:p>
          <w:p w14:paraId="5BFBCF90" w14:textId="77777777" w:rsidR="00534E18" w:rsidRPr="00F766AA" w:rsidRDefault="006E17D7" w:rsidP="006164AB">
            <w:pPr>
              <w:rPr>
                <w:b/>
                <w:noProof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1</m:t>
                  </m:r>
                </m:sub>
              </m:sSub>
            </m:oMath>
            <w:r w:rsidR="004F71B0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≥ </m:t>
              </m:r>
              <m:r>
                <m:rPr>
                  <m:sty m:val="b"/>
                </m:rPr>
                <w:rPr>
                  <w:rFonts w:ascii="Cambria Math" w:hAnsi="Cambria Math"/>
                  <w:noProof/>
                  <w:sz w:val="24"/>
                </w:rPr>
                <m:t xml:space="preserve">0,9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∙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ck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noProof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 </m:t>
              </m:r>
            </m:oMath>
            <w:r w:rsidR="004F71B0">
              <w:rPr>
                <w:b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98EE" w14:textId="77777777" w:rsidR="00534E18" w:rsidRPr="00F766AA" w:rsidRDefault="00534E18" w:rsidP="006164AB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proofErr w:type="spellStart"/>
            <w:r>
              <w:rPr>
                <w:b/>
              </w:rPr>
              <w:t>Autokonpaktagarritasuna</w:t>
            </w:r>
            <w:proofErr w:type="spellEnd"/>
            <w:r>
              <w:rPr>
                <w:b/>
              </w:rPr>
              <w:t>: 33.6 taulak</w:t>
            </w:r>
          </w:p>
        </w:tc>
      </w:tr>
    </w:tbl>
    <w:p w14:paraId="3DBD1158" w14:textId="77777777" w:rsidR="00167016" w:rsidRPr="00F766AA" w:rsidRDefault="00167016" w:rsidP="00167016">
      <w:pPr>
        <w:rPr>
          <w:b/>
        </w:rPr>
      </w:pPr>
    </w:p>
    <w:p w14:paraId="194F3889" w14:textId="77777777" w:rsidR="00167016" w:rsidRPr="00F766AA" w:rsidRDefault="00167016" w:rsidP="00167016">
      <w:pPr>
        <w:rPr>
          <w:b/>
        </w:rPr>
      </w:pPr>
      <w:r>
        <w:rPr>
          <w:b/>
        </w:rPr>
        <w:t>Oraldien N kopurua 20 baino handiagoa da - Egitura Kodearen 57.5.5.2 artikulua</w:t>
      </w:r>
    </w:p>
    <w:p w14:paraId="0F3891E6" w14:textId="77777777" w:rsidR="00167016" w:rsidRPr="00F766AA" w:rsidRDefault="00167016" w:rsidP="00167016">
      <w:pPr>
        <w:rPr>
          <w:b/>
          <w:sz w:val="8"/>
          <w:szCs w:val="8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1519"/>
        <w:gridCol w:w="757"/>
        <w:gridCol w:w="1559"/>
        <w:gridCol w:w="1701"/>
        <w:gridCol w:w="992"/>
        <w:gridCol w:w="992"/>
        <w:gridCol w:w="993"/>
        <w:gridCol w:w="850"/>
        <w:gridCol w:w="1134"/>
      </w:tblGrid>
      <w:tr w:rsidR="00D40774" w:rsidRPr="00F766AA" w14:paraId="2F2B38F0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0841EBE4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Lotea</w:t>
            </w:r>
          </w:p>
        </w:tc>
        <w:tc>
          <w:tcPr>
            <w:tcW w:w="1519" w:type="dxa"/>
            <w:vAlign w:val="center"/>
          </w:tcPr>
          <w:p w14:paraId="64033A4E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Obraren zatia</w:t>
            </w:r>
          </w:p>
        </w:tc>
        <w:tc>
          <w:tcPr>
            <w:tcW w:w="757" w:type="dxa"/>
            <w:vAlign w:val="center"/>
          </w:tcPr>
          <w:p w14:paraId="6AE0B02E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Oraldia</w:t>
            </w:r>
          </w:p>
          <w:p w14:paraId="48D3B97D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zk.</w:t>
            </w:r>
          </w:p>
        </w:tc>
        <w:tc>
          <w:tcPr>
            <w:tcW w:w="1559" w:type="dxa"/>
            <w:vAlign w:val="center"/>
          </w:tcPr>
          <w:p w14:paraId="7D7FD616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Txostenaren zk.</w:t>
            </w:r>
          </w:p>
          <w:p w14:paraId="2C44F67D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B0F3D9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Eguna</w:t>
            </w:r>
          </w:p>
        </w:tc>
        <w:tc>
          <w:tcPr>
            <w:tcW w:w="992" w:type="dxa"/>
            <w:vAlign w:val="center"/>
          </w:tcPr>
          <w:p w14:paraId="7F4D1965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Maneiagarritasuna </w:t>
            </w:r>
          </w:p>
          <w:p w14:paraId="4BD43D37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(mm)</w:t>
            </w:r>
          </w:p>
        </w:tc>
        <w:tc>
          <w:tcPr>
            <w:tcW w:w="992" w:type="dxa"/>
          </w:tcPr>
          <w:p w14:paraId="283D34D5" w14:textId="77777777" w:rsidR="00D40774" w:rsidRPr="00F766AA" w:rsidRDefault="006E17D7" w:rsidP="006164AB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4F71B0">
              <w:rPr>
                <w:sz w:val="22"/>
              </w:rPr>
              <w:t xml:space="preserve"> </w:t>
            </w:r>
            <w:r w:rsidR="004F71B0">
              <w:rPr>
                <w:sz w:val="16"/>
              </w:rPr>
              <w:t>28</w:t>
            </w:r>
          </w:p>
          <w:p w14:paraId="4F209EA7" w14:textId="77777777" w:rsidR="00D40774" w:rsidRPr="00F766AA" w:rsidRDefault="00D40774" w:rsidP="006164AB">
            <w:pPr>
              <w:jc w:val="center"/>
              <w:rPr>
                <w:sz w:val="22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31734D40" w14:textId="77777777" w:rsidR="00D40774" w:rsidRPr="00F766AA" w:rsidRDefault="006E17D7" w:rsidP="006164AB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1</m:t>
                  </m:r>
                </m:sub>
              </m:sSub>
            </m:oMath>
            <w:r w:rsidR="004F71B0">
              <w:rPr>
                <w:sz w:val="22"/>
              </w:rPr>
              <w:t xml:space="preserve"> </w:t>
            </w:r>
            <w:r w:rsidR="004F71B0">
              <w:rPr>
                <w:sz w:val="16"/>
              </w:rPr>
              <w:t>28</w:t>
            </w:r>
          </w:p>
          <w:p w14:paraId="2F676F43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850" w:type="dxa"/>
          </w:tcPr>
          <w:p w14:paraId="2E241D1B" w14:textId="77777777" w:rsidR="00D40774" w:rsidRPr="00F766AA" w:rsidRDefault="006E17D7" w:rsidP="006164AB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3A7D5E64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(N/mm</w:t>
            </w:r>
            <w:r>
              <w:rPr>
                <w:rFonts w:ascii="Times New Roman" w:hAnsi="Times New Roman"/>
                <w:sz w:val="16"/>
              </w:rPr>
              <w:t>²</w:t>
            </w:r>
            <w:r>
              <w:rPr>
                <w:sz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769AE40A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Onarpena</w:t>
            </w:r>
          </w:p>
        </w:tc>
      </w:tr>
      <w:tr w:rsidR="00D40774" w:rsidRPr="00F766AA" w14:paraId="79C81FA1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283418D8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71A9DF2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1CE295F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BA0D504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418C695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8ADE8C6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12C7A3F6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FE9D86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91FBE90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1DE574D" w14:textId="77777777" w:rsidR="00D40774" w:rsidRPr="00F766AA" w:rsidRDefault="00D40774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0EF2D59B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0D724AAB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74A73A3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4E72383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EE43C3A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4E73C2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74723D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7F371DC3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07DAB45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020190E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A6E27A0" w14:textId="77777777" w:rsidR="00D40774" w:rsidRPr="00F766AA" w:rsidRDefault="00D40774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2C48211D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14F962CB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3E4FC429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15253E80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0DB73AA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DF11F52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140731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608D055C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1D1394DB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34267C2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5933AEA" w14:textId="77777777" w:rsidR="00D40774" w:rsidRPr="00F766AA" w:rsidRDefault="00D40774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52788400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662B23F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20105B35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2E87BFDF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8D889A8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625BBF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5169125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0DCB03F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40641E8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5BF40E49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CD50047" w14:textId="77777777" w:rsidR="00D40774" w:rsidRPr="00F766AA" w:rsidRDefault="00D40774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3F398A2E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746CD687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0E6EF3C7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518AE12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7EC500F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FC846D0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90D92E6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68C949EF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D264180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FAB7FA7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14CED54" w14:textId="77777777" w:rsidR="00D40774" w:rsidRPr="00F766AA" w:rsidRDefault="00D40774" w:rsidP="006164AB">
            <w:pPr>
              <w:jc w:val="center"/>
              <w:rPr>
                <w:sz w:val="16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277D63A1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1D76D84F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7355211E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23E4749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E5A5021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9C0B21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884453A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1560A5CE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37C57A3F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2DEF9562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B42A9EA" w14:textId="77777777" w:rsidR="00D40774" w:rsidRPr="00F766AA" w:rsidRDefault="00D40774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57727446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1063E75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63AFA663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648F085E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E40E745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AF53C32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88604FB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879EE65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68BB710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9EC1FA9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2879BD7" w14:textId="77777777" w:rsidR="00D40774" w:rsidRPr="00F766AA" w:rsidRDefault="00D40774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467D47B8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5CE3944B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21BCEC8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67CB6E87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25C2FA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59DB247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E1DEC94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4D09A9AE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6BF4FBB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4627267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FCBBF77" w14:textId="77777777" w:rsidR="00D40774" w:rsidRPr="00F766AA" w:rsidRDefault="00D40774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04E45AA3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4F3531B0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46C01098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5149610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71BF9C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74AE00C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0B29BFB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F16B5F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1550818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C85F0FB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97ABE53" w14:textId="77777777" w:rsidR="00D40774" w:rsidRPr="00F766AA" w:rsidRDefault="00D40774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05680C01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4775C295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0BB69DC8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77CFB85A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6E0457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4D5A7F2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3555415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B87948E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B5AC6DC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348B8D09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8AE6510" w14:textId="77777777" w:rsidR="00D40774" w:rsidRPr="00F766AA" w:rsidRDefault="00D40774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78FC1A62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03A13924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5B19C51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06AAC0E0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FB609B8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59FC876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694010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6F8A9A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C9187BF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6116B93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558C14A" w14:textId="77777777" w:rsidR="00D40774" w:rsidRPr="00F766AA" w:rsidRDefault="00D40774" w:rsidP="006164AB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6BF88FFF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7A8D0E05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105FCFBA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46B0DA6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9B868D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29B6A8F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8B9A6D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5434BAB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71BAC1B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24A6D7E9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FB5C94E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04384C89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39B92199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0E4ABD15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64448194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32BF863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8E4BDD7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715802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4EE267A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EAF6BC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AC7742A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0C016D2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1E3D3CD6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7EDCD9D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799EF907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62C48A9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9057EE0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2E11DCF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3C5AA60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126052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1AA0B90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22E73828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B621E9D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4557694E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2E53A261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5989256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7D6CA2C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BAE9021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2DC0CFF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1E803FB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CED759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CC53803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2502A53B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1898F9D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76FC9B56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456FA522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671EF459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2990E2D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65BD44F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BECB1F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3941EF2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0473EB6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6E1A9ED0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E4B8DF2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3914479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001B22B1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53E03A1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5C2143F8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0339631B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B9BA66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D4B7B9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90BE056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07AA2181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4D418AC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7C34AE8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A1DB0FA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D40774" w:rsidRPr="00F766AA" w14:paraId="0EEC2A8F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2C0E98C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4708A24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3147442F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160F7B3F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AF7CDE4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AC3F7F3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B0C057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73B4895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85C2A23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2C9486C" w14:textId="2A04907D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</w:tbl>
    <w:p w14:paraId="152962D4" w14:textId="77777777" w:rsidR="00167016" w:rsidRPr="00F766AA" w:rsidRDefault="00167016" w:rsidP="00167016">
      <w:pPr>
        <w:rPr>
          <w:rFonts w:ascii="Times-Roman" w:hAnsi="Times-Roman" w:cs="Times-Roman"/>
          <w:sz w:val="16"/>
          <w:szCs w:val="16"/>
        </w:rPr>
      </w:pPr>
      <w:r>
        <w:rPr>
          <w:b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c,real</m:t>
            </m:r>
          </m:sub>
        </m:sSub>
      </m:oMath>
      <w:r>
        <w:rPr>
          <w:sz w:val="22"/>
        </w:rPr>
        <w:t xml:space="preserve">  </w:t>
      </w:r>
      <w:r>
        <w:rPr>
          <w:rFonts w:ascii="Times-Roman" w:hAnsi="Times-Roman"/>
          <w:sz w:val="16"/>
        </w:rPr>
        <w:t>N zehaztapenak txikienetik handienera ordenatu ondoren, n = 0,05 N lekuan dagoen oraldiaren erresistentzia</w:t>
      </w:r>
    </w:p>
    <w:p w14:paraId="6FC11F4D" w14:textId="77777777" w:rsidR="00167016" w:rsidRPr="00F766AA" w:rsidRDefault="006E17D7" w:rsidP="00167016">
      <w:pPr>
        <w:ind w:firstLine="708"/>
        <w:rPr>
          <w:rFonts w:ascii="Times-Roman" w:hAnsi="Times-Roman" w:cs="Times-Roman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1</m:t>
            </m:r>
          </m:sub>
        </m:sSub>
      </m:oMath>
      <w:r w:rsidR="004F71B0">
        <w:rPr>
          <w:sz w:val="22"/>
        </w:rPr>
        <w:t xml:space="preserve"> </w:t>
      </w:r>
      <w:r w:rsidR="004F71B0">
        <w:rPr>
          <w:rFonts w:ascii="Times-Roman" w:hAnsi="Times-Roman"/>
          <w:sz w:val="16"/>
        </w:rPr>
        <w:t>Kontrolatutako N oraldietan lortutako emaitzen baliorik baxuena</w:t>
      </w:r>
    </w:p>
    <w:p w14:paraId="5EDAC754" w14:textId="77777777" w:rsidR="00167016" w:rsidRPr="00F766AA" w:rsidRDefault="006E17D7" w:rsidP="00167016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4F71B0">
        <w:rPr>
          <w:b/>
          <w:sz w:val="22"/>
        </w:rPr>
        <w:t xml:space="preserve"> </w:t>
      </w:r>
      <w:r w:rsidR="004F71B0">
        <w:rPr>
          <w:rFonts w:ascii="Times-Roman" w:hAnsi="Times-Roman"/>
          <w:sz w:val="16"/>
        </w:rPr>
        <w:t>Proiektuan zehaztutako erresistentzia bereizgarriaren balioa</w:t>
      </w:r>
    </w:p>
    <w:p w14:paraId="0A1DD32F" w14:textId="77777777" w:rsidR="00167016" w:rsidRPr="00F766AA" w:rsidRDefault="006E17D7" w:rsidP="00167016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i</m:t>
            </m:r>
          </m:sub>
        </m:sSub>
      </m:oMath>
      <w:r w:rsidR="004F71B0">
        <w:rPr>
          <w:sz w:val="22"/>
        </w:rPr>
        <w:t xml:space="preserve"> </w:t>
      </w:r>
      <w:r w:rsidR="004F71B0">
        <w:rPr>
          <w:rFonts w:ascii="Times-Roman" w:hAnsi="Times-Roman"/>
          <w:sz w:val="16"/>
        </w:rPr>
        <w:t>Oraldi bakoitzerako erresistentziaren zehaztapenetan lortutako konpresioarekiko erresistentzia</w:t>
      </w:r>
    </w:p>
    <w:p w14:paraId="353B7A9B" w14:textId="591D6E02" w:rsidR="00167016" w:rsidRPr="00F766AA" w:rsidRDefault="00167016" w:rsidP="00167016">
      <w:pPr>
        <w:ind w:firstLine="708"/>
        <w:rPr>
          <w:rFonts w:ascii="Times-Roman" w:hAnsi="Times-Roman" w:cs="Times-Roman"/>
          <w:sz w:val="16"/>
          <w:szCs w:val="16"/>
        </w:rPr>
      </w:pPr>
    </w:p>
    <w:p w14:paraId="45DB5F8E" w14:textId="77777777" w:rsidR="00167016" w:rsidRPr="00F766AA" w:rsidRDefault="00167016" w:rsidP="00167016">
      <w:pPr>
        <w:rPr>
          <w:b/>
        </w:rPr>
      </w:pPr>
    </w:p>
    <w:p w14:paraId="0BED9CDC" w14:textId="77777777" w:rsidR="00167016" w:rsidRPr="00F766AA" w:rsidRDefault="00167016" w:rsidP="00167016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34"/>
        <w:gridCol w:w="3323"/>
      </w:tblGrid>
      <w:tr w:rsidR="00167016" w:rsidRPr="00F766AA" w14:paraId="1358412F" w14:textId="77777777" w:rsidTr="006164AB">
        <w:trPr>
          <w:trHeight w:val="1045"/>
        </w:trPr>
        <w:tc>
          <w:tcPr>
            <w:tcW w:w="7734" w:type="dxa"/>
          </w:tcPr>
          <w:p w14:paraId="35A76855" w14:textId="77777777" w:rsidR="00167016" w:rsidRPr="00F766AA" w:rsidRDefault="00167016" w:rsidP="006164AB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725A587F" w14:textId="77777777" w:rsidR="00167016" w:rsidRPr="00F766AA" w:rsidRDefault="00167016" w:rsidP="006164AB">
            <w:pPr>
              <w:rPr>
                <w:sz w:val="16"/>
                <w:szCs w:val="16"/>
              </w:rPr>
            </w:pPr>
          </w:p>
          <w:p w14:paraId="0F01F541" w14:textId="77777777" w:rsidR="00167016" w:rsidRPr="00F766AA" w:rsidRDefault="00167016" w:rsidP="006164AB">
            <w:pPr>
              <w:rPr>
                <w:sz w:val="16"/>
                <w:szCs w:val="16"/>
              </w:rPr>
            </w:pPr>
          </w:p>
          <w:p w14:paraId="592A6E7E" w14:textId="77777777" w:rsidR="00167016" w:rsidRPr="00F766AA" w:rsidRDefault="00167016" w:rsidP="006164AB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</w:tcPr>
          <w:p w14:paraId="4BDDB43C" w14:textId="77777777" w:rsidR="00167016" w:rsidRPr="00F766AA" w:rsidRDefault="00167016" w:rsidP="006164AB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3BC96451" w14:textId="77777777" w:rsidR="00167016" w:rsidRPr="00F766AA" w:rsidRDefault="00167016" w:rsidP="00167016"/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7"/>
      </w:tblGrid>
      <w:tr w:rsidR="00167016" w:rsidRPr="00F766AA" w14:paraId="64E5ECC9" w14:textId="77777777" w:rsidTr="006164AB">
        <w:trPr>
          <w:trHeight w:val="334"/>
        </w:trPr>
        <w:tc>
          <w:tcPr>
            <w:tcW w:w="11057" w:type="dxa"/>
            <w:vAlign w:val="center"/>
          </w:tcPr>
          <w:p w14:paraId="381A52C4" w14:textId="77777777" w:rsidR="00167016" w:rsidRPr="00F766AA" w:rsidRDefault="00167016" w:rsidP="006164AB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6D1DE47E" w14:textId="309EBB4C" w:rsidR="00167016" w:rsidRPr="00F766AA" w:rsidRDefault="00167016" w:rsidP="00F72710">
      <w:pPr>
        <w:rPr>
          <w:b/>
        </w:rPr>
      </w:pPr>
    </w:p>
    <w:p w14:paraId="548422B5" w14:textId="3FDFFF86" w:rsidR="005B3FE7" w:rsidRPr="00F766AA" w:rsidRDefault="005B3FE7" w:rsidP="00F72710">
      <w:pPr>
        <w:rPr>
          <w:b/>
        </w:rPr>
      </w:pPr>
    </w:p>
    <w:p w14:paraId="0F5A8B9B" w14:textId="728B500F" w:rsidR="005B3FE7" w:rsidRPr="00F766AA" w:rsidRDefault="005B3FE7" w:rsidP="00F72710">
      <w:pPr>
        <w:rPr>
          <w:b/>
        </w:rPr>
      </w:pPr>
    </w:p>
    <w:p w14:paraId="658B3A5F" w14:textId="6D83F48C" w:rsidR="005B3FE7" w:rsidRPr="00F766AA" w:rsidRDefault="005B3FE7" w:rsidP="00F72710">
      <w:pPr>
        <w:rPr>
          <w:b/>
        </w:rPr>
      </w:pPr>
    </w:p>
    <w:p w14:paraId="7A499697" w14:textId="5AE4D75F" w:rsidR="005B3FE7" w:rsidRPr="00F766AA" w:rsidRDefault="005B3FE7" w:rsidP="00F72710">
      <w:pPr>
        <w:rPr>
          <w:b/>
        </w:rPr>
      </w:pPr>
    </w:p>
    <w:p w14:paraId="18272C7C" w14:textId="0517C08F" w:rsidR="005B3FE7" w:rsidRPr="00F766AA" w:rsidRDefault="005B3FE7" w:rsidP="00F72710">
      <w:pPr>
        <w:rPr>
          <w:b/>
        </w:rPr>
      </w:pPr>
    </w:p>
    <w:p w14:paraId="2B330ADA" w14:textId="77777777" w:rsidR="005B3FE7" w:rsidRPr="00F766AA" w:rsidRDefault="005B3FE7" w:rsidP="005B3FE7">
      <w:pPr>
        <w:rPr>
          <w:b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3862"/>
      </w:tblGrid>
      <w:tr w:rsidR="005B3FE7" w:rsidRPr="00F766AA" w14:paraId="664E21EF" w14:textId="77777777" w:rsidTr="00F66D7F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40700" w14:textId="77777777" w:rsidR="005B3FE7" w:rsidRPr="00F766AA" w:rsidRDefault="005B3FE7" w:rsidP="00F66D7F">
            <w:pPr>
              <w:jc w:val="center"/>
              <w:rPr>
                <w:sz w:val="28"/>
                <w:szCs w:val="28"/>
              </w:rPr>
            </w:pPr>
            <w:r w:rsidRPr="0005259E"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7D3A" w14:textId="77777777" w:rsidR="005B3FE7" w:rsidRPr="00F766AA" w:rsidRDefault="005B3FE7" w:rsidP="00F66D7F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A03B9" w14:textId="77777777" w:rsidR="005B3FE7" w:rsidRPr="00F766AA" w:rsidRDefault="005B3FE7" w:rsidP="00F66D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C2D8807" w14:textId="77777777" w:rsidR="005B3FE7" w:rsidRPr="00F766AA" w:rsidRDefault="005B3FE7" w:rsidP="00F66D7F">
            <w:pPr>
              <w:jc w:val="center"/>
              <w:rPr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9C85AC0" w14:textId="77777777" w:rsidR="005B3FE7" w:rsidRPr="00526804" w:rsidRDefault="005B3FE7" w:rsidP="00526804">
            <w:pPr>
              <w:pStyle w:val="1izenburua"/>
              <w:rPr>
                <w:sz w:val="20"/>
                <w:szCs w:val="20"/>
              </w:rPr>
            </w:pPr>
            <w:bookmarkStart w:id="19" w:name="HORMIGÓN_CONTROL_INDIRECTO"/>
            <w:r>
              <w:rPr>
                <w:sz w:val="20"/>
              </w:rPr>
              <w:t>HORMIGOIA – ZEHARKAKO KONTROLA – KALITATE-BEREIZGARRIAREKIN</w:t>
            </w:r>
            <w:bookmarkEnd w:id="19"/>
          </w:p>
        </w:tc>
      </w:tr>
    </w:tbl>
    <w:p w14:paraId="5E78B1C7" w14:textId="77777777" w:rsidR="005B3FE7" w:rsidRPr="00F766AA" w:rsidRDefault="005B3FE7" w:rsidP="005B3FE7">
      <w:pPr>
        <w:rPr>
          <w:b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673"/>
      </w:tblGrid>
      <w:tr w:rsidR="005B3FE7" w:rsidRPr="00F766AA" w14:paraId="57E19D4B" w14:textId="77777777" w:rsidTr="00F66D7F">
        <w:trPr>
          <w:trHeight w:val="284"/>
        </w:trPr>
        <w:tc>
          <w:tcPr>
            <w:tcW w:w="1214" w:type="dxa"/>
            <w:vAlign w:val="center"/>
          </w:tcPr>
          <w:p w14:paraId="574904F8" w14:textId="77777777" w:rsidR="005B3FE7" w:rsidRPr="00F766AA" w:rsidRDefault="005B3FE7" w:rsidP="00F66D7F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27508A97" w14:textId="77777777" w:rsidR="005B3FE7" w:rsidRPr="00F766AA" w:rsidRDefault="005B3FE7" w:rsidP="00F66D7F">
            <w:pPr>
              <w:rPr>
                <w:b/>
              </w:rPr>
            </w:pPr>
          </w:p>
        </w:tc>
      </w:tr>
    </w:tbl>
    <w:p w14:paraId="055C294E" w14:textId="77777777" w:rsidR="005B3FE7" w:rsidRPr="00F766AA" w:rsidRDefault="005B3FE7" w:rsidP="005B3FE7">
      <w:pPr>
        <w:rPr>
          <w:b/>
        </w:rPr>
      </w:pPr>
    </w:p>
    <w:p w14:paraId="3BA94DC2" w14:textId="77777777" w:rsidR="005B3FE7" w:rsidRPr="00F766AA" w:rsidRDefault="005B3FE7" w:rsidP="005B3FE7">
      <w:pPr>
        <w:rPr>
          <w:b/>
        </w:rPr>
      </w:pPr>
      <w:r>
        <w:rPr>
          <w:b/>
        </w:rPr>
        <w:t>Hormigoien identifikazioa</w:t>
      </w:r>
    </w:p>
    <w:p w14:paraId="6918DCB2" w14:textId="77777777" w:rsidR="005B3FE7" w:rsidRPr="00F766AA" w:rsidRDefault="005B3FE7" w:rsidP="005B3FE7">
      <w:pPr>
        <w:rPr>
          <w:b/>
          <w:sz w:val="8"/>
          <w:szCs w:val="8"/>
        </w:rPr>
      </w:pPr>
    </w:p>
    <w:tbl>
      <w:tblPr>
        <w:tblW w:w="108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71"/>
        <w:gridCol w:w="1948"/>
        <w:gridCol w:w="1418"/>
        <w:gridCol w:w="2233"/>
        <w:gridCol w:w="1371"/>
        <w:gridCol w:w="1371"/>
        <w:gridCol w:w="1915"/>
      </w:tblGrid>
      <w:tr w:rsidR="005B3FE7" w:rsidRPr="00F766AA" w14:paraId="02160ADE" w14:textId="77777777" w:rsidTr="00F66D7F">
        <w:trPr>
          <w:cantSplit/>
          <w:trHeight w:val="246"/>
        </w:trPr>
        <w:tc>
          <w:tcPr>
            <w:tcW w:w="571" w:type="dxa"/>
            <w:vAlign w:val="center"/>
          </w:tcPr>
          <w:p w14:paraId="79D794F8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1948" w:type="dxa"/>
            <w:vAlign w:val="center"/>
          </w:tcPr>
          <w:p w14:paraId="5E7AD50B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Tipifikazioa, Egitura Kodearen arabera</w:t>
            </w:r>
          </w:p>
        </w:tc>
        <w:tc>
          <w:tcPr>
            <w:tcW w:w="1418" w:type="dxa"/>
          </w:tcPr>
          <w:p w14:paraId="294BF704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Maneiagarritasuna</w:t>
            </w:r>
          </w:p>
          <w:p w14:paraId="62501D22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(mm)</w:t>
            </w:r>
          </w:p>
        </w:tc>
        <w:tc>
          <w:tcPr>
            <w:tcW w:w="2233" w:type="dxa"/>
            <w:vAlign w:val="center"/>
          </w:tcPr>
          <w:p w14:paraId="367A8289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Erabilera-zona</w:t>
            </w:r>
          </w:p>
        </w:tc>
        <w:tc>
          <w:tcPr>
            <w:tcW w:w="1371" w:type="dxa"/>
            <w:vAlign w:val="center"/>
          </w:tcPr>
          <w:p w14:paraId="14EE8BCD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Kalitate-bereizgarria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E75FCA2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Kontrol-modalitatea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99F6E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Laginketaren maiztasuna</w:t>
            </w:r>
          </w:p>
        </w:tc>
      </w:tr>
      <w:tr w:rsidR="005B3FE7" w:rsidRPr="00F766AA" w14:paraId="7E73C23E" w14:textId="77777777" w:rsidTr="00F66D7F">
        <w:trPr>
          <w:cantSplit/>
          <w:trHeight w:val="17"/>
        </w:trPr>
        <w:tc>
          <w:tcPr>
            <w:tcW w:w="571" w:type="dxa"/>
            <w:vAlign w:val="center"/>
          </w:tcPr>
          <w:p w14:paraId="22AB9A34" w14:textId="77777777" w:rsidR="005B3FE7" w:rsidRPr="00F766AA" w:rsidRDefault="005B3FE7" w:rsidP="00F66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2C476F2C" w14:textId="77777777" w:rsidR="005B3FE7" w:rsidRPr="00F766AA" w:rsidRDefault="005B3FE7" w:rsidP="00F66D7F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14:paraId="4B80B0E4" w14:textId="77777777" w:rsidR="005B3FE7" w:rsidRPr="00F766AA" w:rsidRDefault="005B3FE7" w:rsidP="00F66D7F">
            <w:pPr>
              <w:jc w:val="center"/>
              <w:rPr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30F06BA" w14:textId="77777777" w:rsidR="005B3FE7" w:rsidRPr="00F766AA" w:rsidRDefault="005B3FE7" w:rsidP="00F66D7F">
            <w:pPr>
              <w:jc w:val="center"/>
              <w:rPr>
                <w:szCs w:val="18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1281D6A1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395CA" w14:textId="77777777" w:rsidR="005B3FE7" w:rsidRPr="00F766AA" w:rsidRDefault="005B3FE7" w:rsidP="00F66D7F">
            <w:pPr>
              <w:ind w:left="114"/>
              <w:rPr>
                <w:sz w:val="16"/>
                <w:szCs w:val="16"/>
              </w:rPr>
            </w:pPr>
          </w:p>
          <w:p w14:paraId="7C661BCE" w14:textId="77777777" w:rsidR="005B3FE7" w:rsidRPr="00F766AA" w:rsidRDefault="005B3FE7" w:rsidP="00F66D7F">
            <w:pPr>
              <w:ind w:left="114"/>
              <w:jc w:val="center"/>
              <w:rPr>
                <w:b/>
                <w:szCs w:val="16"/>
              </w:rPr>
            </w:pPr>
            <w:r>
              <w:rPr>
                <w:b/>
              </w:rPr>
              <w:t>ZEHARKAKOA</w:t>
            </w:r>
          </w:p>
          <w:p w14:paraId="74459B3A" w14:textId="77777777" w:rsidR="005B3FE7" w:rsidRPr="00F766AA" w:rsidRDefault="005B3FE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7C4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4 loditasun/egun</w:t>
            </w:r>
          </w:p>
        </w:tc>
      </w:tr>
      <w:tr w:rsidR="005B3FE7" w:rsidRPr="00F766AA" w14:paraId="4C894C81" w14:textId="77777777" w:rsidTr="00F66D7F">
        <w:trPr>
          <w:cantSplit/>
          <w:trHeight w:val="17"/>
        </w:trPr>
        <w:tc>
          <w:tcPr>
            <w:tcW w:w="571" w:type="dxa"/>
            <w:vAlign w:val="center"/>
          </w:tcPr>
          <w:p w14:paraId="39EFAEC6" w14:textId="77777777" w:rsidR="005B3FE7" w:rsidRPr="00F766AA" w:rsidRDefault="005B3FE7" w:rsidP="00F66D7F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3B10AB49" w14:textId="77777777" w:rsidR="005B3FE7" w:rsidRPr="00F766AA" w:rsidRDefault="005B3FE7" w:rsidP="00F66D7F">
            <w:pPr>
              <w:rPr>
                <w:szCs w:val="18"/>
              </w:rPr>
            </w:pPr>
          </w:p>
        </w:tc>
        <w:tc>
          <w:tcPr>
            <w:tcW w:w="1418" w:type="dxa"/>
          </w:tcPr>
          <w:p w14:paraId="0987E2B2" w14:textId="77777777" w:rsidR="005B3FE7" w:rsidRPr="00F766AA" w:rsidRDefault="005B3FE7" w:rsidP="00F66D7F">
            <w:pPr>
              <w:rPr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D106B9B" w14:textId="77777777" w:rsidR="005B3FE7" w:rsidRPr="00F766AA" w:rsidRDefault="005B3FE7" w:rsidP="00F66D7F">
            <w:pPr>
              <w:rPr>
                <w:szCs w:val="18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39FCE1D7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0C85A" w14:textId="77777777" w:rsidR="005B3FE7" w:rsidRPr="00F766AA" w:rsidRDefault="005B3FE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F6F7" w14:textId="77777777" w:rsidR="005B3FE7" w:rsidRPr="00F766AA" w:rsidRDefault="005B3FE7" w:rsidP="00F66D7F">
            <w:pPr>
              <w:rPr>
                <w:sz w:val="16"/>
                <w:szCs w:val="16"/>
              </w:rPr>
            </w:pPr>
          </w:p>
        </w:tc>
      </w:tr>
      <w:tr w:rsidR="005B3FE7" w:rsidRPr="00F766AA" w14:paraId="4064296D" w14:textId="77777777" w:rsidTr="00F66D7F">
        <w:trPr>
          <w:cantSplit/>
          <w:trHeight w:val="17"/>
        </w:trPr>
        <w:tc>
          <w:tcPr>
            <w:tcW w:w="571" w:type="dxa"/>
            <w:vAlign w:val="center"/>
          </w:tcPr>
          <w:p w14:paraId="4A48C47C" w14:textId="77777777" w:rsidR="005B3FE7" w:rsidRPr="00F766AA" w:rsidRDefault="005B3FE7" w:rsidP="00F66D7F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64A697CB" w14:textId="77777777" w:rsidR="005B3FE7" w:rsidRPr="00F766AA" w:rsidRDefault="005B3FE7" w:rsidP="00F66D7F">
            <w:pPr>
              <w:rPr>
                <w:szCs w:val="18"/>
              </w:rPr>
            </w:pPr>
          </w:p>
        </w:tc>
        <w:tc>
          <w:tcPr>
            <w:tcW w:w="1418" w:type="dxa"/>
          </w:tcPr>
          <w:p w14:paraId="661A4346" w14:textId="77777777" w:rsidR="005B3FE7" w:rsidRPr="00F766AA" w:rsidRDefault="005B3FE7" w:rsidP="00F66D7F">
            <w:pPr>
              <w:rPr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893D04A" w14:textId="77777777" w:rsidR="005B3FE7" w:rsidRPr="00F766AA" w:rsidRDefault="005B3FE7" w:rsidP="00F66D7F">
            <w:pPr>
              <w:rPr>
                <w:szCs w:val="18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79AA6405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1C6A" w14:textId="77777777" w:rsidR="005B3FE7" w:rsidRPr="00F766AA" w:rsidRDefault="005B3FE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C714" w14:textId="77777777" w:rsidR="005B3FE7" w:rsidRPr="00F766AA" w:rsidRDefault="005B3FE7" w:rsidP="00F66D7F">
            <w:pPr>
              <w:rPr>
                <w:sz w:val="16"/>
                <w:szCs w:val="16"/>
              </w:rPr>
            </w:pPr>
          </w:p>
        </w:tc>
      </w:tr>
    </w:tbl>
    <w:p w14:paraId="5D96084C" w14:textId="77777777" w:rsidR="005B3FE7" w:rsidRPr="00F766AA" w:rsidRDefault="005B3FE7" w:rsidP="005B3FE7">
      <w:pPr>
        <w:rPr>
          <w:b/>
        </w:rPr>
      </w:pPr>
    </w:p>
    <w:p w14:paraId="5FC9334F" w14:textId="77777777" w:rsidR="005B3FE7" w:rsidRPr="00F766AA" w:rsidRDefault="005B3FE7" w:rsidP="005B3FE7">
      <w:pPr>
        <w:rPr>
          <w:b/>
        </w:rPr>
      </w:pPr>
      <w:r>
        <w:rPr>
          <w:b/>
        </w:rPr>
        <w:t>Egitura Kodearen 57.5.6 artikulua</w:t>
      </w:r>
    </w:p>
    <w:p w14:paraId="44C24686" w14:textId="77777777" w:rsidR="005B3FE7" w:rsidRPr="00F766AA" w:rsidRDefault="005B3FE7" w:rsidP="005B3FE7">
      <w:pPr>
        <w:pStyle w:val="Zerrenda-paragrafoa"/>
        <w:numPr>
          <w:ilvl w:val="0"/>
          <w:numId w:val="2"/>
        </w:numPr>
        <w:ind w:left="284" w:hanging="284"/>
        <w:rPr>
          <w:b/>
          <w:noProof/>
        </w:rPr>
      </w:pPr>
      <w:r>
        <w:rPr>
          <w:b/>
        </w:rPr>
        <w:t>Solairu bateko edo biko etxebizitza-eraikinetako elementuak, 6,00 m-tik beherako argiak dituztenak</w:t>
      </w:r>
    </w:p>
    <w:p w14:paraId="6C1860F0" w14:textId="77777777" w:rsidR="005B3FE7" w:rsidRPr="00F766AA" w:rsidRDefault="005B3FE7" w:rsidP="005B3FE7">
      <w:pPr>
        <w:pStyle w:val="Zerrenda-paragrafoa"/>
        <w:numPr>
          <w:ilvl w:val="0"/>
          <w:numId w:val="2"/>
        </w:numPr>
        <w:ind w:left="284" w:hanging="284"/>
        <w:rPr>
          <w:b/>
          <w:noProof/>
        </w:rPr>
      </w:pPr>
      <w:r>
        <w:rPr>
          <w:b/>
        </w:rPr>
        <w:t>Lau solairura arteko etxebizitza-eraikinetako elementuak, flexio bidez lan egiten dutenak, eta 6,00 m-tik beherako argiak dituztenak</w:t>
      </w:r>
    </w:p>
    <w:p w14:paraId="7E4BC45B" w14:textId="77777777" w:rsidR="005B3FE7" w:rsidRPr="00F766AA" w:rsidRDefault="005B3FE7" w:rsidP="005B3FE7">
      <w:pPr>
        <w:pStyle w:val="Zerrenda-paragrafoa"/>
        <w:numPr>
          <w:ilvl w:val="0"/>
          <w:numId w:val="2"/>
        </w:numPr>
        <w:ind w:left="284" w:hanging="284"/>
        <w:rPr>
          <w:b/>
          <w:noProof/>
        </w:rPr>
      </w:pPr>
      <w:r>
        <w:rPr>
          <w:b/>
        </w:rPr>
        <w:t>Ingeniaritza-lan txikiak</w:t>
      </w:r>
    </w:p>
    <w:p w14:paraId="3BB8C9ED" w14:textId="77777777" w:rsidR="005B3FE7" w:rsidRPr="00F766AA" w:rsidRDefault="005B3FE7" w:rsidP="005B3FE7">
      <w:pPr>
        <w:rPr>
          <w:b/>
          <w:noProof/>
        </w:rPr>
      </w:pPr>
      <w:r>
        <w:rPr>
          <w:b/>
        </w:rPr>
        <w:t>Bi baldintza bete behar dituzte:</w:t>
      </w:r>
    </w:p>
    <w:p w14:paraId="3B274E1B" w14:textId="77777777" w:rsidR="005B3FE7" w:rsidRPr="00F766AA" w:rsidRDefault="005B3FE7" w:rsidP="005B3FE7">
      <w:pPr>
        <w:pStyle w:val="Zerrenda-paragrafoa"/>
        <w:numPr>
          <w:ilvl w:val="0"/>
          <w:numId w:val="2"/>
        </w:numPr>
        <w:ind w:left="284" w:hanging="284"/>
        <w:rPr>
          <w:b/>
          <w:noProof/>
        </w:rPr>
      </w:pPr>
      <w:r>
        <w:rPr>
          <w:b/>
        </w:rPr>
        <w:t>X0 edo XC giroetan egotea, 27. artikuluaren arabera</w:t>
      </w:r>
    </w:p>
    <w:p w14:paraId="6DEC46CF" w14:textId="77777777" w:rsidR="005B3FE7" w:rsidRPr="00F766AA" w:rsidRDefault="005B3FE7" w:rsidP="005B3FE7">
      <w:pPr>
        <w:pStyle w:val="Zerrenda-paragrafoa"/>
        <w:numPr>
          <w:ilvl w:val="0"/>
          <w:numId w:val="2"/>
        </w:numPr>
        <w:ind w:left="284" w:hanging="284"/>
        <w:rPr>
          <w:b/>
          <w:noProof/>
        </w:rPr>
      </w:pPr>
      <w:r>
        <w:rPr>
          <w:b/>
        </w:rPr>
        <w:t>Proiektuan kalkulatutako konpresioarekiko erresistentzia gehienez ere 15 N/mm²-koa izatea</w:t>
      </w:r>
    </w:p>
    <w:p w14:paraId="1C656DB6" w14:textId="77777777" w:rsidR="005B3FE7" w:rsidRPr="00F766AA" w:rsidRDefault="005B3FE7" w:rsidP="005B3FE7">
      <w:pPr>
        <w:rPr>
          <w:b/>
          <w:sz w:val="8"/>
          <w:szCs w:val="8"/>
        </w:rPr>
      </w:pPr>
    </w:p>
    <w:tbl>
      <w:tblPr>
        <w:tblW w:w="10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2"/>
        <w:gridCol w:w="614"/>
        <w:gridCol w:w="2974"/>
        <w:gridCol w:w="992"/>
        <w:gridCol w:w="1332"/>
        <w:gridCol w:w="1142"/>
        <w:gridCol w:w="685"/>
        <w:gridCol w:w="686"/>
        <w:gridCol w:w="686"/>
        <w:gridCol w:w="1116"/>
      </w:tblGrid>
      <w:tr w:rsidR="005B3FE7" w:rsidRPr="00F766AA" w14:paraId="0EEF6387" w14:textId="77777777" w:rsidTr="00F66D7F">
        <w:trPr>
          <w:cantSplit/>
          <w:trHeight w:val="128"/>
        </w:trPr>
        <w:tc>
          <w:tcPr>
            <w:tcW w:w="552" w:type="dxa"/>
            <w:vMerge w:val="restart"/>
            <w:vAlign w:val="center"/>
          </w:tcPr>
          <w:p w14:paraId="7A2E91FE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614" w:type="dxa"/>
            <w:vMerge w:val="restart"/>
            <w:vAlign w:val="center"/>
          </w:tcPr>
          <w:p w14:paraId="67A3A3EC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Lotea</w:t>
            </w:r>
          </w:p>
        </w:tc>
        <w:tc>
          <w:tcPr>
            <w:tcW w:w="2974" w:type="dxa"/>
            <w:vMerge w:val="restart"/>
            <w:vAlign w:val="center"/>
          </w:tcPr>
          <w:p w14:paraId="0BD48F3F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Obraren zatia</w:t>
            </w:r>
          </w:p>
        </w:tc>
        <w:tc>
          <w:tcPr>
            <w:tcW w:w="992" w:type="dxa"/>
            <w:vMerge w:val="restart"/>
            <w:vAlign w:val="center"/>
          </w:tcPr>
          <w:p w14:paraId="748816AF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Oraldia</w:t>
            </w:r>
          </w:p>
          <w:p w14:paraId="23DB3D9F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zk.</w:t>
            </w:r>
          </w:p>
        </w:tc>
        <w:tc>
          <w:tcPr>
            <w:tcW w:w="1332" w:type="dxa"/>
            <w:vMerge w:val="restart"/>
            <w:vAlign w:val="center"/>
          </w:tcPr>
          <w:p w14:paraId="2CD7D4F4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Txostenaren zk.</w:t>
            </w:r>
          </w:p>
          <w:p w14:paraId="6F116676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vAlign w:val="center"/>
          </w:tcPr>
          <w:p w14:paraId="0994A432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Eguna eta ordua</w:t>
            </w:r>
          </w:p>
        </w:tc>
        <w:tc>
          <w:tcPr>
            <w:tcW w:w="2057" w:type="dxa"/>
            <w:gridSpan w:val="3"/>
            <w:vAlign w:val="center"/>
          </w:tcPr>
          <w:p w14:paraId="266BD839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Maneiagarritasuna (mm)</w:t>
            </w:r>
          </w:p>
        </w:tc>
        <w:tc>
          <w:tcPr>
            <w:tcW w:w="1116" w:type="dxa"/>
            <w:vMerge w:val="restart"/>
            <w:vAlign w:val="center"/>
          </w:tcPr>
          <w:p w14:paraId="1252D62E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Onarpena</w:t>
            </w:r>
          </w:p>
        </w:tc>
      </w:tr>
      <w:tr w:rsidR="005B3FE7" w:rsidRPr="00F766AA" w14:paraId="1583E2C4" w14:textId="77777777" w:rsidTr="00F66D7F">
        <w:trPr>
          <w:cantSplit/>
          <w:trHeight w:val="127"/>
        </w:trPr>
        <w:tc>
          <w:tcPr>
            <w:tcW w:w="552" w:type="dxa"/>
            <w:vMerge/>
            <w:vAlign w:val="center"/>
          </w:tcPr>
          <w:p w14:paraId="10C9EA18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14:paraId="2D26491A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30CF2EA2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73CBB92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  <w:vAlign w:val="center"/>
          </w:tcPr>
          <w:p w14:paraId="0FF484CB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  <w:vAlign w:val="center"/>
          </w:tcPr>
          <w:p w14:paraId="32970E6D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14:paraId="68114BA7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1. konoa</w:t>
            </w:r>
          </w:p>
        </w:tc>
        <w:tc>
          <w:tcPr>
            <w:tcW w:w="686" w:type="dxa"/>
            <w:vAlign w:val="center"/>
          </w:tcPr>
          <w:p w14:paraId="7A90409F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2. konoa</w:t>
            </w:r>
          </w:p>
        </w:tc>
        <w:tc>
          <w:tcPr>
            <w:tcW w:w="686" w:type="dxa"/>
            <w:vAlign w:val="center"/>
          </w:tcPr>
          <w:p w14:paraId="0B0C16BD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Batez besteko balioa</w:t>
            </w:r>
          </w:p>
        </w:tc>
        <w:tc>
          <w:tcPr>
            <w:tcW w:w="1116" w:type="dxa"/>
            <w:vMerge/>
            <w:vAlign w:val="center"/>
          </w:tcPr>
          <w:p w14:paraId="69D1179D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</w:tr>
      <w:tr w:rsidR="005B3FE7" w:rsidRPr="00F766AA" w14:paraId="50FC4668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7F9F2EE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18D81D0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35DD8036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D8C7116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5FDB07D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70C7F14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418049DF" w14:textId="77777777" w:rsidR="005B3FE7" w:rsidRPr="00F766AA" w:rsidRDefault="005B3FE7" w:rsidP="00F66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14:paraId="719ECD7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43C7BA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4F60D5F0" w14:textId="77777777" w:rsidR="005B3FE7" w:rsidRPr="00F766AA" w:rsidRDefault="005B3FE7" w:rsidP="00F66D7F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51CBABBC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7925E509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DD081A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0309E4F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DA1ABA7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2E42E9E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58152C25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3F4B7BBB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4DD68B2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AA619CF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1138F996" w14:textId="77777777" w:rsidR="005B3FE7" w:rsidRPr="00F766AA" w:rsidRDefault="005B3FE7" w:rsidP="00F66D7F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158FAD77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0D8826A3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B3EFEC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7AC1D22A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8A89156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75DC88A6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2873449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691BFBB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193D27F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4EFF557C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347F5FEC" w14:textId="77777777" w:rsidR="005B3FE7" w:rsidRPr="00F766AA" w:rsidRDefault="005B3FE7" w:rsidP="00F66D7F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0EC2E72C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43FE61B5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10F72E6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75BCE4F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AA98C2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0571E679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7DA3559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7E16A2EB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45750C54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666CF34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2127CBD1" w14:textId="77777777" w:rsidR="005B3FE7" w:rsidRPr="00F766AA" w:rsidRDefault="005B3FE7" w:rsidP="00F66D7F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1F3FA8E2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662B3915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2339BA04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78A1E7B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642730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6E42B105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0F8E0DEC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57B8C903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67044D5B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2B18910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68805B69" w14:textId="77777777" w:rsidR="005B3FE7" w:rsidRPr="00F766AA" w:rsidRDefault="005B3FE7" w:rsidP="00F66D7F">
            <w:pPr>
              <w:jc w:val="center"/>
              <w:rPr>
                <w:sz w:val="16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3ED62459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683EA27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45ECA50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22849F1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4D7239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5C7E596F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7639ECE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27419A15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1AC0D46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2A10C7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27673E84" w14:textId="77777777" w:rsidR="005B3FE7" w:rsidRPr="00F766AA" w:rsidRDefault="005B3FE7" w:rsidP="00F66D7F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743BD818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383D2E5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1E28A34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180D313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D26C574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6371DA3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21CE53F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03780399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2E2EC865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53CA8CE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1C8D4FD1" w14:textId="77777777" w:rsidR="005B3FE7" w:rsidRPr="00F766AA" w:rsidRDefault="005B3FE7" w:rsidP="00F66D7F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5D7B7049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36DE0263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7E0E589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0768B34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6B192C3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75582DF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52E9130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528B144F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C96F9B5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06F67AE3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38D4F9AF" w14:textId="77777777" w:rsidR="005B3FE7" w:rsidRPr="00F766AA" w:rsidRDefault="005B3FE7" w:rsidP="00F66D7F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29E906F3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638F85D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140DB94F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6D8AD46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2026E6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3252EF57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32B4A8BC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57BA13C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1894BCB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1D17832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2A0F597E" w14:textId="77777777" w:rsidR="005B3FE7" w:rsidRPr="00F766AA" w:rsidRDefault="005B3FE7" w:rsidP="00F66D7F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18E2B6FD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6BBC5963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3BE254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20A7CC83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05D8346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7E81EB6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593163A7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56C8DA34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267E33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1685A003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1F584884" w14:textId="77777777" w:rsidR="005B3FE7" w:rsidRPr="00F766AA" w:rsidRDefault="005B3FE7" w:rsidP="00F66D7F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6487E40E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4C92C2E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54B09B4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1AC021A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7D890CF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2A38406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4B0C464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30F1D45C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486CA5D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0B22E979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55637B8E" w14:textId="77777777" w:rsidR="005B3FE7" w:rsidRPr="00F766AA" w:rsidRDefault="005B3FE7" w:rsidP="00F66D7F">
            <w:pPr>
              <w:jc w:val="center"/>
              <w:rPr>
                <w:b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77F8FD86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4C44D563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07BB0AD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2D9A8AD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CCDBD5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1BE66F6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724C9B5B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7FF0E33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5749002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2697D64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2A0409CE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4648AB8E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2622E7C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24229EE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5F37B79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78A553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10F3545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61F7DDD4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7D0605BF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6B177AA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EC85145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65E2BBBA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21895563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6CEA506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741AABB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3E3AB63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D6E40D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39BB3E0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5F480B3A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69E3AB1A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5E27E80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BFD176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7776BEF9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2F8D4044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2C9D856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214142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4756753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ADC60C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537A88CA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1EDE91F0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5B9174E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63DF3F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41C634B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6BE0F112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37D82B53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58E74CF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C7F840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02F8EF84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3094EC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372102F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087C7FB3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2B3BBD10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2DD0C9C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DD9D59F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68E5180A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29EE1A8C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7B02D40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68C4E2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3F9F311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92A3F87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44D3FC87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138BA2C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6EEFAC8A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BBB0F95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5251C53C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26085D40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3281D34F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2E7D2C7A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131FFFF7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4DAB70AF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50ECE2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640698AF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6C1C637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1820A9AB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819CC14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50B6F5A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15F9FD94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51D7BA9B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39944E8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09962A54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60E2875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D6F28F6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5C835815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35D6FB1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136A8210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80C4CD7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0AECDAAE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3B8E0161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5B3FE7" w:rsidRPr="00F766AA" w14:paraId="423035DD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5C1EBA6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21E0EE9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4D2CBD3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862C117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0F96635A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176E3EE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7B70CBA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141E9C3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48B1AFE3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63B56D55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</w:tbl>
    <w:p w14:paraId="4E8F2CE9" w14:textId="77777777" w:rsidR="005B3FE7" w:rsidRPr="00F766AA" w:rsidRDefault="005B3FE7" w:rsidP="005B3FE7">
      <w:pPr>
        <w:rPr>
          <w:b/>
        </w:rPr>
      </w:pPr>
      <w:r>
        <w:rPr>
          <w:b/>
        </w:rPr>
        <w:t>Maneiagarritasuna onartzeko irizpidea:</w:t>
      </w:r>
    </w:p>
    <w:p w14:paraId="65BAC760" w14:textId="77777777" w:rsidR="005B3FE7" w:rsidRPr="00F766AA" w:rsidRDefault="005B3FE7" w:rsidP="005B3FE7">
      <w:pPr>
        <w:pStyle w:val="Zerrenda-paragrafoa"/>
        <w:numPr>
          <w:ilvl w:val="0"/>
          <w:numId w:val="2"/>
        </w:numPr>
        <w:ind w:left="284" w:hanging="284"/>
        <w:rPr>
          <w:b/>
          <w:noProof/>
        </w:rPr>
      </w:pPr>
      <w:r>
        <w:rPr>
          <w:b/>
        </w:rPr>
        <w:t>Loditasuna: 57.5.2.2 taula (2 zehaztapenen batezbestekoa ± 10 mm)</w:t>
      </w:r>
    </w:p>
    <w:p w14:paraId="497F9AD2" w14:textId="77777777" w:rsidR="005B3FE7" w:rsidRPr="00F766AA" w:rsidRDefault="005B3FE7" w:rsidP="005B3FE7">
      <w:pPr>
        <w:pStyle w:val="Zerrenda-paragrafoa"/>
        <w:rPr>
          <w:b/>
        </w:rPr>
      </w:pPr>
    </w:p>
    <w:p w14:paraId="3F63482D" w14:textId="77777777" w:rsidR="005B3FE7" w:rsidRPr="00F766AA" w:rsidRDefault="005B3FE7" w:rsidP="005B3FE7">
      <w:pPr>
        <w:rPr>
          <w:b/>
          <w:bCs/>
          <w:szCs w:val="18"/>
        </w:rPr>
      </w:pPr>
      <w:r>
        <w:rPr>
          <w:b/>
        </w:rPr>
        <w:t>Kalitate-bereizgarriaren aintzatespen ofizialaren indarraldia</w:t>
      </w:r>
    </w:p>
    <w:p w14:paraId="5ED4B0AD" w14:textId="77777777" w:rsidR="005B3FE7" w:rsidRPr="00F766AA" w:rsidRDefault="005B3FE7" w:rsidP="005B3FE7">
      <w:pPr>
        <w:rPr>
          <w:b/>
          <w:sz w:val="8"/>
          <w:szCs w:val="8"/>
        </w:rPr>
      </w:pPr>
    </w:p>
    <w:tbl>
      <w:tblPr>
        <w:tblStyle w:val="NormalTable0"/>
        <w:tblW w:w="10773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065"/>
        <w:gridCol w:w="3172"/>
        <w:gridCol w:w="2781"/>
      </w:tblGrid>
      <w:tr w:rsidR="005B3FE7" w:rsidRPr="00F766AA" w14:paraId="6355A290" w14:textId="77777777" w:rsidTr="00F66D7F">
        <w:trPr>
          <w:trHeight w:val="297"/>
        </w:trPr>
        <w:tc>
          <w:tcPr>
            <w:tcW w:w="4820" w:type="dxa"/>
            <w:gridSpan w:val="2"/>
            <w:vAlign w:val="center"/>
          </w:tcPr>
          <w:p w14:paraId="208ABDE2" w14:textId="77777777" w:rsidR="005B3FE7" w:rsidRPr="00F766AA" w:rsidRDefault="005B3FE7" w:rsidP="00F66D7F">
            <w:pPr>
              <w:pStyle w:val="TableParagraph"/>
              <w:ind w:left="187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Ziurtapen-erakunde egiaztatua</w:t>
            </w:r>
          </w:p>
        </w:tc>
        <w:tc>
          <w:tcPr>
            <w:tcW w:w="5953" w:type="dxa"/>
            <w:gridSpan w:val="2"/>
            <w:vAlign w:val="center"/>
          </w:tcPr>
          <w:p w14:paraId="05A34333" w14:textId="77777777" w:rsidR="005B3FE7" w:rsidRPr="00F766AA" w:rsidRDefault="005B3FE7" w:rsidP="00F66D7F">
            <w:pPr>
              <w:pStyle w:val="TableParagraph"/>
              <w:spacing w:before="56"/>
              <w:ind w:left="15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B3FE7" w:rsidRPr="00F766AA" w14:paraId="01925277" w14:textId="77777777" w:rsidTr="00F66D7F">
        <w:trPr>
          <w:trHeight w:val="297"/>
        </w:trPr>
        <w:tc>
          <w:tcPr>
            <w:tcW w:w="1755" w:type="dxa"/>
            <w:vAlign w:val="center"/>
          </w:tcPr>
          <w:p w14:paraId="674A6080" w14:textId="77777777" w:rsidR="005B3FE7" w:rsidRPr="00F766AA" w:rsidRDefault="005B3FE7" w:rsidP="00F66D7F">
            <w:pPr>
              <w:pStyle w:val="TableParagraph"/>
              <w:spacing w:before="57"/>
              <w:ind w:left="187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Kalitate-bereizgarria</w:t>
            </w:r>
          </w:p>
        </w:tc>
        <w:tc>
          <w:tcPr>
            <w:tcW w:w="3065" w:type="dxa"/>
            <w:vAlign w:val="center"/>
          </w:tcPr>
          <w:p w14:paraId="2B6507CF" w14:textId="77777777" w:rsidR="005B3FE7" w:rsidRPr="00F766AA" w:rsidRDefault="005B3FE7" w:rsidP="00F66D7F">
            <w:pPr>
              <w:pStyle w:val="TableParagraph"/>
              <w:ind w:left="18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72" w:type="dxa"/>
            <w:vAlign w:val="center"/>
          </w:tcPr>
          <w:p w14:paraId="5DE96CF5" w14:textId="77777777" w:rsidR="005B3FE7" w:rsidRPr="00F766AA" w:rsidRDefault="005B3FE7" w:rsidP="00F66D7F">
            <w:pPr>
              <w:pStyle w:val="TableParagraph"/>
              <w:spacing w:before="57"/>
              <w:ind w:left="187" w:right="-296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Iraungipen-data</w:t>
            </w:r>
          </w:p>
        </w:tc>
        <w:tc>
          <w:tcPr>
            <w:tcW w:w="2781" w:type="dxa"/>
            <w:vAlign w:val="center"/>
          </w:tcPr>
          <w:p w14:paraId="5F05EE42" w14:textId="77777777" w:rsidR="005B3FE7" w:rsidRPr="00F766AA" w:rsidRDefault="005B3FE7" w:rsidP="00F66D7F">
            <w:pPr>
              <w:pStyle w:val="TableParagraph"/>
              <w:spacing w:before="56"/>
              <w:ind w:left="15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657255B4" w14:textId="77777777" w:rsidR="005B3FE7" w:rsidRPr="00F766AA" w:rsidRDefault="005B3FE7" w:rsidP="005B3FE7">
      <w:pPr>
        <w:rPr>
          <w:b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3181"/>
      </w:tblGrid>
      <w:tr w:rsidR="005B3FE7" w:rsidRPr="00F766AA" w14:paraId="5829819A" w14:textId="77777777" w:rsidTr="00F66D7F">
        <w:trPr>
          <w:trHeight w:val="1045"/>
        </w:trPr>
        <w:tc>
          <w:tcPr>
            <w:tcW w:w="7621" w:type="dxa"/>
          </w:tcPr>
          <w:p w14:paraId="6E4EB640" w14:textId="77777777" w:rsidR="005B3FE7" w:rsidRPr="00F766AA" w:rsidRDefault="005B3FE7" w:rsidP="00F66D7F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5CB2B514" w14:textId="77777777" w:rsidR="005B3FE7" w:rsidRPr="00F766AA" w:rsidRDefault="005B3FE7" w:rsidP="00F66D7F">
            <w:pPr>
              <w:rPr>
                <w:sz w:val="16"/>
                <w:szCs w:val="16"/>
              </w:rPr>
            </w:pPr>
          </w:p>
          <w:p w14:paraId="4ED9959C" w14:textId="77777777" w:rsidR="005B3FE7" w:rsidRPr="00F766AA" w:rsidRDefault="005B3FE7" w:rsidP="00F66D7F">
            <w:pPr>
              <w:rPr>
                <w:sz w:val="16"/>
                <w:szCs w:val="16"/>
              </w:rPr>
            </w:pPr>
          </w:p>
          <w:p w14:paraId="0C4D573E" w14:textId="77777777" w:rsidR="005B3FE7" w:rsidRPr="00F766AA" w:rsidRDefault="005B3FE7" w:rsidP="00F66D7F">
            <w:pPr>
              <w:rPr>
                <w:sz w:val="16"/>
                <w:szCs w:val="16"/>
              </w:rPr>
            </w:pPr>
          </w:p>
          <w:p w14:paraId="0E18A9A3" w14:textId="77777777" w:rsidR="005B3FE7" w:rsidRPr="00F766AA" w:rsidRDefault="005B3FE7" w:rsidP="00F66D7F">
            <w:pPr>
              <w:rPr>
                <w:sz w:val="16"/>
                <w:szCs w:val="16"/>
              </w:rPr>
            </w:pPr>
          </w:p>
        </w:tc>
        <w:tc>
          <w:tcPr>
            <w:tcW w:w="3181" w:type="dxa"/>
          </w:tcPr>
          <w:p w14:paraId="633089F6" w14:textId="77777777" w:rsidR="005B3FE7" w:rsidRPr="00F766AA" w:rsidRDefault="005B3FE7" w:rsidP="00F66D7F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4B5DC59D" w14:textId="77777777" w:rsidR="005B3FE7" w:rsidRPr="00F766AA" w:rsidRDefault="005B3FE7" w:rsidP="005B3FE7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2"/>
      </w:tblGrid>
      <w:tr w:rsidR="005B3FE7" w:rsidRPr="00F766AA" w14:paraId="412B9F3C" w14:textId="77777777" w:rsidTr="00F66D7F">
        <w:trPr>
          <w:trHeight w:val="334"/>
        </w:trPr>
        <w:tc>
          <w:tcPr>
            <w:tcW w:w="10802" w:type="dxa"/>
            <w:vAlign w:val="center"/>
          </w:tcPr>
          <w:p w14:paraId="6772FB9D" w14:textId="77777777" w:rsidR="005B3FE7" w:rsidRPr="00F766AA" w:rsidRDefault="005B3FE7" w:rsidP="00F66D7F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03B79B78" w14:textId="79A38FB6" w:rsidR="005B3FE7" w:rsidRPr="00F766AA" w:rsidRDefault="005B3FE7" w:rsidP="00F72710">
      <w:pPr>
        <w:rPr>
          <w:b/>
        </w:rPr>
      </w:pPr>
    </w:p>
    <w:p w14:paraId="12CD2C6F" w14:textId="251A2162" w:rsidR="007B3CF7" w:rsidRPr="00F766AA" w:rsidRDefault="007B3CF7" w:rsidP="00F72710">
      <w:pPr>
        <w:rPr>
          <w:b/>
        </w:rPr>
      </w:pPr>
    </w:p>
    <w:p w14:paraId="767F6997" w14:textId="428B0CC7" w:rsidR="007B3CF7" w:rsidRPr="00F766AA" w:rsidRDefault="007B3CF7" w:rsidP="00F72710">
      <w:pPr>
        <w:rPr>
          <w:b/>
        </w:rPr>
      </w:pPr>
    </w:p>
    <w:p w14:paraId="59A97EA5" w14:textId="77777777" w:rsidR="007B3CF7" w:rsidRPr="00F766AA" w:rsidRDefault="007B3CF7" w:rsidP="007B3CF7">
      <w:pPr>
        <w:rPr>
          <w:b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3890"/>
      </w:tblGrid>
      <w:tr w:rsidR="007B3CF7" w:rsidRPr="00F766AA" w14:paraId="3DB84421" w14:textId="77777777" w:rsidTr="00F66D7F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C5595" w14:textId="77777777" w:rsidR="007B3CF7" w:rsidRPr="00F766AA" w:rsidRDefault="007B3CF7" w:rsidP="00F66D7F">
            <w:pPr>
              <w:jc w:val="center"/>
              <w:rPr>
                <w:sz w:val="28"/>
                <w:szCs w:val="28"/>
              </w:rPr>
            </w:pPr>
            <w:r w:rsidRPr="0005259E"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2693" w14:textId="77777777" w:rsidR="007B3CF7" w:rsidRPr="00F766AA" w:rsidRDefault="007B3CF7" w:rsidP="00F66D7F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008906" w14:textId="77777777" w:rsidR="007B3CF7" w:rsidRPr="00F766AA" w:rsidRDefault="007B3CF7" w:rsidP="00F66D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395B127" w14:textId="77777777" w:rsidR="007B3CF7" w:rsidRPr="00F766AA" w:rsidRDefault="007B3CF7" w:rsidP="00F66D7F">
            <w:pPr>
              <w:jc w:val="center"/>
              <w:rPr>
                <w:sz w:val="24"/>
              </w:rPr>
            </w:pPr>
          </w:p>
        </w:tc>
        <w:tc>
          <w:tcPr>
            <w:tcW w:w="3890" w:type="dxa"/>
            <w:shd w:val="clear" w:color="auto" w:fill="FFFFFF" w:themeFill="background1"/>
            <w:vAlign w:val="center"/>
          </w:tcPr>
          <w:p w14:paraId="30B9F651" w14:textId="77777777" w:rsidR="007B3CF7" w:rsidRPr="00526804" w:rsidRDefault="007B3CF7" w:rsidP="00526804">
            <w:pPr>
              <w:pStyle w:val="1izenburua"/>
              <w:rPr>
                <w:sz w:val="20"/>
                <w:szCs w:val="20"/>
              </w:rPr>
            </w:pPr>
            <w:bookmarkStart w:id="20" w:name="HORMIGÓN_SIN_DCOR"/>
            <w:r>
              <w:rPr>
                <w:sz w:val="20"/>
              </w:rPr>
              <w:t>HORMIGOIA – KALITATE-BEREIZGARRIRIK GABE</w:t>
            </w:r>
          </w:p>
          <w:p w14:paraId="692B5066" w14:textId="77777777" w:rsidR="007B3CF7" w:rsidRPr="00F766AA" w:rsidRDefault="007B3CF7" w:rsidP="00526804">
            <w:pPr>
              <w:pStyle w:val="1izenburua"/>
            </w:pPr>
            <w:r>
              <w:rPr>
                <w:sz w:val="20"/>
              </w:rPr>
              <w:t>IRAUNKORTASUNA</w:t>
            </w:r>
            <w:bookmarkEnd w:id="20"/>
          </w:p>
        </w:tc>
      </w:tr>
    </w:tbl>
    <w:p w14:paraId="611A6F1E" w14:textId="77777777" w:rsidR="007B3CF7" w:rsidRPr="00F766AA" w:rsidRDefault="007B3CF7" w:rsidP="007B3CF7">
      <w:pPr>
        <w:rPr>
          <w:b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701"/>
      </w:tblGrid>
      <w:tr w:rsidR="007B3CF7" w:rsidRPr="00F766AA" w14:paraId="5BD17D86" w14:textId="77777777" w:rsidTr="00F66D7F">
        <w:trPr>
          <w:trHeight w:val="284"/>
        </w:trPr>
        <w:tc>
          <w:tcPr>
            <w:tcW w:w="1214" w:type="dxa"/>
            <w:vAlign w:val="center"/>
          </w:tcPr>
          <w:p w14:paraId="4E25B687" w14:textId="77777777" w:rsidR="007B3CF7" w:rsidRPr="00F766AA" w:rsidRDefault="007B3CF7" w:rsidP="00F66D7F">
            <w:pPr>
              <w:jc w:val="center"/>
            </w:pPr>
            <w:r>
              <w:t>OBRA</w:t>
            </w:r>
          </w:p>
        </w:tc>
        <w:tc>
          <w:tcPr>
            <w:tcW w:w="9701" w:type="dxa"/>
            <w:vAlign w:val="center"/>
          </w:tcPr>
          <w:p w14:paraId="17D830B6" w14:textId="77777777" w:rsidR="007B3CF7" w:rsidRPr="00F766AA" w:rsidRDefault="007B3CF7" w:rsidP="00F66D7F">
            <w:pPr>
              <w:rPr>
                <w:b/>
              </w:rPr>
            </w:pPr>
          </w:p>
        </w:tc>
      </w:tr>
    </w:tbl>
    <w:p w14:paraId="0EC95B7E" w14:textId="77777777" w:rsidR="007B3CF7" w:rsidRPr="00F766AA" w:rsidRDefault="007B3CF7" w:rsidP="007B3CF7">
      <w:pPr>
        <w:rPr>
          <w:b/>
        </w:rPr>
      </w:pPr>
    </w:p>
    <w:p w14:paraId="5DC7B422" w14:textId="77777777" w:rsidR="007B3CF7" w:rsidRPr="00F766AA" w:rsidRDefault="007B3CF7" w:rsidP="007B3CF7">
      <w:pPr>
        <w:rPr>
          <w:b/>
        </w:rPr>
      </w:pPr>
      <w:r>
        <w:rPr>
          <w:b/>
        </w:rPr>
        <w:t>Hormigoien identifikazioa</w:t>
      </w:r>
    </w:p>
    <w:p w14:paraId="51566181" w14:textId="77777777" w:rsidR="007B3CF7" w:rsidRPr="00F766AA" w:rsidRDefault="007B3CF7" w:rsidP="007B3CF7">
      <w:pPr>
        <w:rPr>
          <w:b/>
          <w:sz w:val="8"/>
          <w:szCs w:val="8"/>
        </w:rPr>
      </w:pPr>
    </w:p>
    <w:tbl>
      <w:tblPr>
        <w:tblW w:w="1089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63"/>
        <w:gridCol w:w="1205"/>
        <w:gridCol w:w="982"/>
        <w:gridCol w:w="2192"/>
        <w:gridCol w:w="2069"/>
        <w:gridCol w:w="2315"/>
        <w:gridCol w:w="1668"/>
      </w:tblGrid>
      <w:tr w:rsidR="007B3CF7" w:rsidRPr="00F766AA" w14:paraId="32E4DCB7" w14:textId="77777777" w:rsidTr="00F66D7F">
        <w:trPr>
          <w:cantSplit/>
          <w:trHeight w:val="228"/>
        </w:trPr>
        <w:tc>
          <w:tcPr>
            <w:tcW w:w="463" w:type="dxa"/>
            <w:vAlign w:val="center"/>
          </w:tcPr>
          <w:p w14:paraId="79E773F1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</w:t>
            </w:r>
          </w:p>
        </w:tc>
        <w:tc>
          <w:tcPr>
            <w:tcW w:w="1205" w:type="dxa"/>
            <w:vAlign w:val="center"/>
          </w:tcPr>
          <w:p w14:paraId="3F57DBD6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Tipifikazioa, Egitura Kodearen arabera</w:t>
            </w:r>
          </w:p>
        </w:tc>
        <w:tc>
          <w:tcPr>
            <w:tcW w:w="982" w:type="dxa"/>
          </w:tcPr>
          <w:p w14:paraId="2899812D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Ingurunea</w:t>
            </w:r>
          </w:p>
        </w:tc>
        <w:tc>
          <w:tcPr>
            <w:tcW w:w="2192" w:type="dxa"/>
            <w:vAlign w:val="center"/>
          </w:tcPr>
          <w:p w14:paraId="23FD6C6C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Erabilera-zona</w:t>
            </w:r>
          </w:p>
        </w:tc>
        <w:tc>
          <w:tcPr>
            <w:tcW w:w="2069" w:type="dxa"/>
          </w:tcPr>
          <w:p w14:paraId="4C35333D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Ura sartzea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FFB9A5B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Okluitutako airearen edukia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D5DD0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Maiztasuna</w:t>
            </w:r>
          </w:p>
        </w:tc>
      </w:tr>
      <w:tr w:rsidR="007B3CF7" w:rsidRPr="00F766AA" w14:paraId="36B05A9F" w14:textId="77777777" w:rsidTr="00F66D7F">
        <w:trPr>
          <w:cantSplit/>
          <w:trHeight w:val="15"/>
        </w:trPr>
        <w:tc>
          <w:tcPr>
            <w:tcW w:w="463" w:type="dxa"/>
            <w:vAlign w:val="center"/>
          </w:tcPr>
          <w:p w14:paraId="10F41E64" w14:textId="77777777" w:rsidR="007B3CF7" w:rsidRPr="00F766AA" w:rsidRDefault="007B3CF7" w:rsidP="00F66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003EA7DE" w14:textId="77777777" w:rsidR="007B3CF7" w:rsidRPr="00F766AA" w:rsidRDefault="007B3CF7" w:rsidP="00F66D7F">
            <w:pPr>
              <w:jc w:val="center"/>
              <w:rPr>
                <w:szCs w:val="18"/>
              </w:rPr>
            </w:pPr>
          </w:p>
        </w:tc>
        <w:tc>
          <w:tcPr>
            <w:tcW w:w="982" w:type="dxa"/>
          </w:tcPr>
          <w:p w14:paraId="7EBA9256" w14:textId="77777777" w:rsidR="007B3CF7" w:rsidRPr="00F766AA" w:rsidRDefault="007B3CF7" w:rsidP="00F66D7F">
            <w:pPr>
              <w:jc w:val="center"/>
              <w:rPr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68CF144" w14:textId="77777777" w:rsidR="007B3CF7" w:rsidRPr="00F766AA" w:rsidRDefault="007B3CF7" w:rsidP="00F66D7F">
            <w:pPr>
              <w:jc w:val="center"/>
              <w:rPr>
                <w:szCs w:val="18"/>
              </w:rPr>
            </w:pPr>
          </w:p>
        </w:tc>
        <w:tc>
          <w:tcPr>
            <w:tcW w:w="2069" w:type="dxa"/>
          </w:tcPr>
          <w:p w14:paraId="7810A7E0" w14:textId="77777777" w:rsidR="007B3CF7" w:rsidRPr="00F766AA" w:rsidRDefault="007B3CF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24FA" w14:textId="77777777" w:rsidR="007B3CF7" w:rsidRPr="00F766AA" w:rsidRDefault="007B3CF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542E" w14:textId="77777777" w:rsidR="007B3CF7" w:rsidRPr="00F766AA" w:rsidRDefault="007B3CF7" w:rsidP="00F66D7F">
            <w:pPr>
              <w:ind w:left="114"/>
              <w:rPr>
                <w:szCs w:val="18"/>
              </w:rPr>
            </w:pPr>
            <w:r>
              <w:t>Hasieran eta 6 hilabetean behin</w:t>
            </w:r>
          </w:p>
          <w:p w14:paraId="5F721584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</w:p>
        </w:tc>
      </w:tr>
      <w:tr w:rsidR="007B3CF7" w:rsidRPr="00F766AA" w14:paraId="1C3881CE" w14:textId="77777777" w:rsidTr="00F66D7F">
        <w:trPr>
          <w:cantSplit/>
          <w:trHeight w:val="15"/>
        </w:trPr>
        <w:tc>
          <w:tcPr>
            <w:tcW w:w="463" w:type="dxa"/>
            <w:vAlign w:val="center"/>
          </w:tcPr>
          <w:p w14:paraId="26914E4B" w14:textId="77777777" w:rsidR="007B3CF7" w:rsidRPr="00F766AA" w:rsidRDefault="007B3CF7" w:rsidP="00F66D7F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F75667E" w14:textId="77777777" w:rsidR="007B3CF7" w:rsidRPr="00F766AA" w:rsidRDefault="007B3CF7" w:rsidP="00F66D7F">
            <w:pPr>
              <w:rPr>
                <w:szCs w:val="18"/>
              </w:rPr>
            </w:pPr>
          </w:p>
        </w:tc>
        <w:tc>
          <w:tcPr>
            <w:tcW w:w="982" w:type="dxa"/>
          </w:tcPr>
          <w:p w14:paraId="45E9C20B" w14:textId="77777777" w:rsidR="007B3CF7" w:rsidRPr="00F766AA" w:rsidRDefault="007B3CF7" w:rsidP="00F66D7F">
            <w:pPr>
              <w:rPr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33C60AC5" w14:textId="77777777" w:rsidR="007B3CF7" w:rsidRPr="00F766AA" w:rsidRDefault="007B3CF7" w:rsidP="00F66D7F">
            <w:pPr>
              <w:rPr>
                <w:szCs w:val="18"/>
              </w:rPr>
            </w:pPr>
          </w:p>
        </w:tc>
        <w:tc>
          <w:tcPr>
            <w:tcW w:w="2069" w:type="dxa"/>
          </w:tcPr>
          <w:p w14:paraId="4F97FB30" w14:textId="77777777" w:rsidR="007B3CF7" w:rsidRPr="00F766AA" w:rsidRDefault="007B3CF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2F31" w14:textId="77777777" w:rsidR="007B3CF7" w:rsidRPr="00F766AA" w:rsidRDefault="007B3CF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1A9A" w14:textId="77777777" w:rsidR="007B3CF7" w:rsidRPr="00F766AA" w:rsidRDefault="007B3CF7" w:rsidP="00F66D7F">
            <w:pPr>
              <w:rPr>
                <w:sz w:val="16"/>
                <w:szCs w:val="16"/>
              </w:rPr>
            </w:pPr>
          </w:p>
        </w:tc>
      </w:tr>
      <w:tr w:rsidR="00F5274B" w:rsidRPr="00F766AA" w14:paraId="43729547" w14:textId="77777777" w:rsidTr="00F66D7F">
        <w:trPr>
          <w:cantSplit/>
          <w:trHeight w:val="15"/>
        </w:trPr>
        <w:tc>
          <w:tcPr>
            <w:tcW w:w="463" w:type="dxa"/>
            <w:vAlign w:val="center"/>
          </w:tcPr>
          <w:p w14:paraId="18D2106B" w14:textId="77777777" w:rsidR="00F5274B" w:rsidRPr="00F766AA" w:rsidRDefault="00F5274B" w:rsidP="00F66D7F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DCC9064" w14:textId="77777777" w:rsidR="00F5274B" w:rsidRPr="00F766AA" w:rsidRDefault="00F5274B" w:rsidP="00F66D7F">
            <w:pPr>
              <w:rPr>
                <w:szCs w:val="18"/>
              </w:rPr>
            </w:pPr>
          </w:p>
        </w:tc>
        <w:tc>
          <w:tcPr>
            <w:tcW w:w="982" w:type="dxa"/>
          </w:tcPr>
          <w:p w14:paraId="3BCC3D05" w14:textId="77777777" w:rsidR="00F5274B" w:rsidRPr="00F766AA" w:rsidRDefault="00F5274B" w:rsidP="00F66D7F">
            <w:pPr>
              <w:rPr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254DC9DA" w14:textId="77777777" w:rsidR="00F5274B" w:rsidRPr="00F766AA" w:rsidRDefault="00F5274B" w:rsidP="00F66D7F">
            <w:pPr>
              <w:rPr>
                <w:szCs w:val="18"/>
              </w:rPr>
            </w:pPr>
          </w:p>
        </w:tc>
        <w:tc>
          <w:tcPr>
            <w:tcW w:w="2069" w:type="dxa"/>
          </w:tcPr>
          <w:p w14:paraId="34456C4A" w14:textId="77777777" w:rsidR="00F5274B" w:rsidRPr="00F766AA" w:rsidRDefault="00F5274B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82048" w14:textId="77777777" w:rsidR="00F5274B" w:rsidRPr="00F766AA" w:rsidRDefault="00F5274B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5C58" w14:textId="77777777" w:rsidR="00F5274B" w:rsidRPr="00F766AA" w:rsidRDefault="00F5274B" w:rsidP="00F66D7F">
            <w:pPr>
              <w:rPr>
                <w:sz w:val="16"/>
                <w:szCs w:val="16"/>
              </w:rPr>
            </w:pPr>
          </w:p>
        </w:tc>
      </w:tr>
      <w:tr w:rsidR="007B3CF7" w:rsidRPr="00F766AA" w14:paraId="16F401FF" w14:textId="77777777" w:rsidTr="00F66D7F">
        <w:trPr>
          <w:cantSplit/>
          <w:trHeight w:val="15"/>
        </w:trPr>
        <w:tc>
          <w:tcPr>
            <w:tcW w:w="463" w:type="dxa"/>
            <w:vAlign w:val="center"/>
          </w:tcPr>
          <w:p w14:paraId="3ED878FA" w14:textId="77777777" w:rsidR="007B3CF7" w:rsidRPr="00F766AA" w:rsidRDefault="007B3CF7" w:rsidP="00F66D7F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11A5F10E" w14:textId="77777777" w:rsidR="007B3CF7" w:rsidRPr="00F766AA" w:rsidRDefault="007B3CF7" w:rsidP="00F66D7F">
            <w:pPr>
              <w:rPr>
                <w:szCs w:val="18"/>
              </w:rPr>
            </w:pPr>
          </w:p>
        </w:tc>
        <w:tc>
          <w:tcPr>
            <w:tcW w:w="982" w:type="dxa"/>
          </w:tcPr>
          <w:p w14:paraId="261D5E95" w14:textId="77777777" w:rsidR="007B3CF7" w:rsidRPr="00F766AA" w:rsidRDefault="007B3CF7" w:rsidP="00F66D7F">
            <w:pPr>
              <w:rPr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4FC25252" w14:textId="77777777" w:rsidR="007B3CF7" w:rsidRPr="00F766AA" w:rsidRDefault="007B3CF7" w:rsidP="00F66D7F">
            <w:pPr>
              <w:rPr>
                <w:szCs w:val="18"/>
              </w:rPr>
            </w:pPr>
          </w:p>
        </w:tc>
        <w:tc>
          <w:tcPr>
            <w:tcW w:w="2069" w:type="dxa"/>
          </w:tcPr>
          <w:p w14:paraId="6CDCE59C" w14:textId="77777777" w:rsidR="007B3CF7" w:rsidRPr="00F766AA" w:rsidRDefault="007B3CF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78FF" w14:textId="77777777" w:rsidR="007B3CF7" w:rsidRPr="00F766AA" w:rsidRDefault="007B3CF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BB0F" w14:textId="77777777" w:rsidR="007B3CF7" w:rsidRPr="00F766AA" w:rsidRDefault="007B3CF7" w:rsidP="00F66D7F">
            <w:pPr>
              <w:rPr>
                <w:sz w:val="16"/>
                <w:szCs w:val="16"/>
              </w:rPr>
            </w:pPr>
          </w:p>
        </w:tc>
      </w:tr>
    </w:tbl>
    <w:p w14:paraId="29FD5B6B" w14:textId="77777777" w:rsidR="007B3CF7" w:rsidRPr="00F766AA" w:rsidRDefault="007B3CF7" w:rsidP="007B3CF7">
      <w:pPr>
        <w:rPr>
          <w:b/>
        </w:rPr>
      </w:pPr>
    </w:p>
    <w:p w14:paraId="77A8F228" w14:textId="77777777" w:rsidR="007B3CF7" w:rsidRPr="00F766AA" w:rsidRDefault="007B3CF7" w:rsidP="007B3CF7">
      <w:pPr>
        <w:rPr>
          <w:b/>
        </w:rPr>
      </w:pPr>
      <w:r>
        <w:rPr>
          <w:b/>
        </w:rPr>
        <w:t>Egitura Kodearen 57.5.7 artikulua</w:t>
      </w:r>
    </w:p>
    <w:p w14:paraId="275EE404" w14:textId="77777777" w:rsidR="007B3CF7" w:rsidRPr="00F766AA" w:rsidRDefault="007B3CF7" w:rsidP="007B3CF7">
      <w:pPr>
        <w:pStyle w:val="Zerrenda-paragrafoa"/>
        <w:numPr>
          <w:ilvl w:val="0"/>
          <w:numId w:val="3"/>
        </w:numPr>
        <w:rPr>
          <w:b/>
        </w:rPr>
      </w:pPr>
      <w:r>
        <w:rPr>
          <w:b/>
        </w:rPr>
        <w:t>Okluitutako airea onartzeko irizpidea: 43.3.3 artikulua: okluitutako airearen edukia % 4,5ekoa izango da gutxienez, UNE-EN 12350-7 arauaren arabera.</w:t>
      </w:r>
    </w:p>
    <w:p w14:paraId="7E5E2E1D" w14:textId="00F994CB" w:rsidR="007B3CF7" w:rsidRPr="00F766AA" w:rsidRDefault="007B3CF7" w:rsidP="007B3CF7">
      <w:pPr>
        <w:pStyle w:val="Zerrenda-paragrafoa"/>
        <w:numPr>
          <w:ilvl w:val="0"/>
          <w:numId w:val="3"/>
        </w:numPr>
        <w:rPr>
          <w:b/>
        </w:rPr>
      </w:pPr>
      <w:r>
        <w:rPr>
          <w:b/>
        </w:rPr>
        <w:t>Ura sartzea – onartzeko irizpidea: 43.3.2 taula eta 57.5.7. taula</w:t>
      </w:r>
    </w:p>
    <w:p w14:paraId="01CDD0F2" w14:textId="77777777" w:rsidR="0015249A" w:rsidRPr="00F766AA" w:rsidRDefault="0015249A" w:rsidP="0015249A">
      <w:pPr>
        <w:pStyle w:val="Zerrenda-paragrafoa"/>
        <w:rPr>
          <w:b/>
        </w:rPr>
      </w:pPr>
    </w:p>
    <w:p w14:paraId="7E1C055E" w14:textId="77777777" w:rsidR="007B3CF7" w:rsidRPr="00F766AA" w:rsidRDefault="007B3CF7" w:rsidP="007B3CF7">
      <w:pPr>
        <w:rPr>
          <w:b/>
          <w:sz w:val="8"/>
          <w:szCs w:val="8"/>
        </w:rPr>
      </w:pPr>
    </w:p>
    <w:p w14:paraId="1406EAA7" w14:textId="77777777" w:rsidR="007B3CF7" w:rsidRPr="00F766AA" w:rsidRDefault="007B3CF7" w:rsidP="007B3CF7">
      <w:pPr>
        <w:rPr>
          <w:b/>
          <w:sz w:val="8"/>
          <w:szCs w:val="8"/>
        </w:rPr>
      </w:pPr>
    </w:p>
    <w:tbl>
      <w:tblPr>
        <w:tblW w:w="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1780"/>
        <w:gridCol w:w="542"/>
        <w:gridCol w:w="542"/>
        <w:gridCol w:w="542"/>
        <w:gridCol w:w="543"/>
        <w:gridCol w:w="542"/>
        <w:gridCol w:w="542"/>
        <w:gridCol w:w="542"/>
        <w:gridCol w:w="543"/>
        <w:gridCol w:w="542"/>
        <w:gridCol w:w="542"/>
        <w:gridCol w:w="542"/>
        <w:gridCol w:w="543"/>
        <w:gridCol w:w="542"/>
        <w:gridCol w:w="542"/>
        <w:gridCol w:w="542"/>
        <w:gridCol w:w="543"/>
      </w:tblGrid>
      <w:tr w:rsidR="0015249A" w:rsidRPr="00F766AA" w14:paraId="0AF83CDA" w14:textId="77777777" w:rsidTr="0015249A">
        <w:trPr>
          <w:cantSplit/>
          <w:trHeight w:val="294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BDBD" w14:textId="77777777" w:rsidR="0015249A" w:rsidRPr="00F766AA" w:rsidRDefault="0015249A">
            <w:pPr>
              <w:rPr>
                <w:sz w:val="16"/>
              </w:rPr>
            </w:pPr>
            <w:r>
              <w:rPr>
                <w:sz w:val="16"/>
              </w:rPr>
              <w:t>PRODUKTUA</w:t>
            </w:r>
          </w:p>
        </w:tc>
        <w:tc>
          <w:tcPr>
            <w:tcW w:w="86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C577" w14:textId="77777777" w:rsidR="0015249A" w:rsidRPr="00F766AA" w:rsidRDefault="0015249A">
            <w:pPr>
              <w:rPr>
                <w:sz w:val="16"/>
              </w:rPr>
            </w:pPr>
            <w:r>
              <w:rPr>
                <w:sz w:val="16"/>
              </w:rPr>
              <w:t>DOSIFIKAZIO MOTA</w:t>
            </w:r>
          </w:p>
        </w:tc>
      </w:tr>
      <w:tr w:rsidR="0015249A" w:rsidRPr="00F766AA" w14:paraId="6D9643C4" w14:textId="77777777" w:rsidTr="0015249A">
        <w:trPr>
          <w:trHeight w:val="290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29C5" w14:textId="77777777" w:rsidR="0015249A" w:rsidRPr="00F766AA" w:rsidRDefault="0015249A">
            <w:pPr>
              <w:rPr>
                <w:sz w:val="16"/>
              </w:rPr>
            </w:pPr>
            <w:r>
              <w:rPr>
                <w:sz w:val="16"/>
              </w:rPr>
              <w:t>Txostenaren zk.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BB5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1363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E45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47A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</w:tr>
      <w:tr w:rsidR="0015249A" w:rsidRPr="00F766AA" w14:paraId="2A3DA2B9" w14:textId="77777777" w:rsidTr="0015249A">
        <w:trPr>
          <w:trHeight w:val="316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9FED" w14:textId="77777777" w:rsidR="0015249A" w:rsidRPr="00F766AA" w:rsidRDefault="0015249A">
            <w:pPr>
              <w:rPr>
                <w:sz w:val="16"/>
              </w:rPr>
            </w:pPr>
            <w:r>
              <w:rPr>
                <w:sz w:val="16"/>
              </w:rPr>
              <w:t>Hartualdiaren eguna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C54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5534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8B1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FF1B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</w:tr>
      <w:tr w:rsidR="0015249A" w:rsidRPr="00F766AA" w14:paraId="52E23E08" w14:textId="77777777" w:rsidTr="0015249A">
        <w:trPr>
          <w:trHeight w:val="12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6CF9" w14:textId="77777777" w:rsidR="0015249A" w:rsidRPr="00F766AA" w:rsidRDefault="0015249A">
            <w:pPr>
              <w:rPr>
                <w:bCs/>
                <w:sz w:val="16"/>
              </w:rPr>
            </w:pPr>
            <w:r>
              <w:rPr>
                <w:sz w:val="16"/>
              </w:rPr>
              <w:t>Erref.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572A" w14:textId="77777777" w:rsidR="0015249A" w:rsidRPr="00F766AA" w:rsidRDefault="0015249A">
            <w:pPr>
              <w:rPr>
                <w:sz w:val="16"/>
                <w:szCs w:val="22"/>
              </w:rPr>
            </w:pPr>
            <w:r>
              <w:rPr>
                <w:sz w:val="16"/>
              </w:rPr>
              <w:t>Saiakuntza/Proba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9D68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>
              <w:t>Z</w:t>
            </w:r>
            <w:r>
              <w:rPr>
                <w:vertAlign w:val="subscript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6CA1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proofErr w:type="spellStart"/>
            <w:r>
              <w:t>Z</w:t>
            </w:r>
            <w:r>
              <w:rPr>
                <w:vertAlign w:val="subscript"/>
              </w:rPr>
              <w:t>m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5221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>
              <w:t>T</w:t>
            </w:r>
            <w:r>
              <w:rPr>
                <w:vertAlign w:val="subscript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7635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>
              <w:t>T</w:t>
            </w:r>
            <w:r>
              <w:rPr>
                <w:vertAlign w:val="subscript"/>
              </w:rPr>
              <w:t>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AE43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>
              <w:t>Z</w:t>
            </w:r>
            <w:r>
              <w:rPr>
                <w:vertAlign w:val="subscript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2678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proofErr w:type="spellStart"/>
            <w:r>
              <w:t>Z</w:t>
            </w:r>
            <w:r>
              <w:rPr>
                <w:vertAlign w:val="subscript"/>
              </w:rPr>
              <w:t>m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932C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>
              <w:t>T</w:t>
            </w:r>
            <w:r>
              <w:rPr>
                <w:vertAlign w:val="subscript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E710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>
              <w:t>T</w:t>
            </w:r>
            <w:r>
              <w:rPr>
                <w:vertAlign w:val="subscript"/>
              </w:rPr>
              <w:t>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0FC1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>
              <w:t>Z</w:t>
            </w:r>
            <w:r>
              <w:rPr>
                <w:vertAlign w:val="subscript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28C5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proofErr w:type="spellStart"/>
            <w:r>
              <w:t>Z</w:t>
            </w:r>
            <w:r>
              <w:rPr>
                <w:vertAlign w:val="subscript"/>
              </w:rPr>
              <w:t>m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D640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>
              <w:t>T</w:t>
            </w:r>
            <w:r>
              <w:rPr>
                <w:vertAlign w:val="subscript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1011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>
              <w:t>T</w:t>
            </w:r>
            <w:r>
              <w:rPr>
                <w:vertAlign w:val="subscript"/>
              </w:rPr>
              <w:t>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4C91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>
              <w:t>Z</w:t>
            </w:r>
            <w:r>
              <w:rPr>
                <w:vertAlign w:val="subscript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4233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proofErr w:type="spellStart"/>
            <w:r>
              <w:t>Z</w:t>
            </w:r>
            <w:r>
              <w:rPr>
                <w:vertAlign w:val="subscript"/>
              </w:rPr>
              <w:t>m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6B1B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>
              <w:t>T</w:t>
            </w:r>
            <w:r>
              <w:rPr>
                <w:vertAlign w:val="subscript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B6B6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>
              <w:t>T</w:t>
            </w:r>
            <w:r>
              <w:rPr>
                <w:vertAlign w:val="subscript"/>
              </w:rPr>
              <w:t>m</w:t>
            </w:r>
          </w:p>
        </w:tc>
      </w:tr>
      <w:tr w:rsidR="0015249A" w:rsidRPr="00F766AA" w14:paraId="0C806D2E" w14:textId="77777777" w:rsidTr="0015249A">
        <w:trPr>
          <w:trHeight w:val="29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918C" w14:textId="77777777" w:rsidR="0015249A" w:rsidRPr="00F766AA" w:rsidRDefault="0015249A">
            <w:pPr>
              <w:rPr>
                <w:bCs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7D20" w14:textId="6D8080C6" w:rsidR="0015249A" w:rsidRPr="00DB6C72" w:rsidRDefault="0015249A">
            <w:pPr>
              <w:rPr>
                <w:sz w:val="16"/>
                <w:szCs w:val="22"/>
              </w:rPr>
            </w:pPr>
            <w:r>
              <w:rPr>
                <w:sz w:val="16"/>
              </w:rPr>
              <w:t>Ura sartzea, presiopean UNE-EN 12390-8:2009/1M:2011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997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E17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FBA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E553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A6C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961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9BA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618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22C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874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2525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CF76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C59A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4F5B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88F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8E6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</w:tr>
      <w:tr w:rsidR="0015249A" w:rsidRPr="00F766AA" w14:paraId="3ECCC18C" w14:textId="77777777" w:rsidTr="0015249A">
        <w:trPr>
          <w:trHeight w:val="27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274C" w14:textId="77777777" w:rsidR="0015249A" w:rsidRPr="00F766AA" w:rsidRDefault="0015249A">
            <w:pPr>
              <w:rPr>
                <w:bCs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612E" w14:textId="77777777" w:rsidR="0015249A" w:rsidRPr="00DB6C72" w:rsidRDefault="0015249A">
            <w:pPr>
              <w:rPr>
                <w:sz w:val="16"/>
                <w:szCs w:val="22"/>
              </w:rPr>
            </w:pPr>
            <w:proofErr w:type="spellStart"/>
            <w:r>
              <w:rPr>
                <w:sz w:val="16"/>
              </w:rPr>
              <w:t>Okluitutako</w:t>
            </w:r>
            <w:proofErr w:type="spellEnd"/>
            <w:r>
              <w:rPr>
                <w:sz w:val="16"/>
              </w:rPr>
              <w:t xml:space="preserve"> airearen edukia, UNE-EN 12350-7:2010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1FF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6C6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BA2D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3ECB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</w:tr>
      <w:tr w:rsidR="0015249A" w:rsidRPr="00F766AA" w14:paraId="6FDB08FA" w14:textId="77777777" w:rsidTr="0015249A">
        <w:trPr>
          <w:trHeight w:val="270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DC7E" w14:textId="4FCF27EB" w:rsidR="0015249A" w:rsidRPr="00F766AA" w:rsidRDefault="0015249A" w:rsidP="001524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ONARPENA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B64C" w14:textId="1406D97D" w:rsidR="0015249A" w:rsidRPr="00F766AA" w:rsidRDefault="0015249A" w:rsidP="0015249A">
            <w:pPr>
              <w:jc w:val="center"/>
              <w:rPr>
                <w:b/>
                <w:bCs/>
                <w:sz w:val="16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6A5C" w14:textId="65D25BDC" w:rsidR="0015249A" w:rsidRPr="00F766AA" w:rsidRDefault="0015249A" w:rsidP="0015249A">
            <w:pPr>
              <w:jc w:val="center"/>
              <w:rPr>
                <w:b/>
                <w:bCs/>
                <w:sz w:val="16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22DE" w14:textId="521B03C0" w:rsidR="0015249A" w:rsidRPr="00F766AA" w:rsidRDefault="0015249A" w:rsidP="0015249A">
            <w:pPr>
              <w:jc w:val="center"/>
              <w:rPr>
                <w:b/>
                <w:bCs/>
                <w:sz w:val="16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126" w14:textId="716BCE1D" w:rsidR="0015249A" w:rsidRPr="00F766AA" w:rsidRDefault="0015249A" w:rsidP="0015249A">
            <w:pPr>
              <w:jc w:val="center"/>
              <w:rPr>
                <w:b/>
                <w:bCs/>
                <w:sz w:val="16"/>
              </w:rPr>
            </w:pPr>
            <w:r>
              <w:rPr>
                <w:sz w:val="15"/>
              </w:rPr>
              <w:t>BAI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</w:t>
            </w:r>
            <w:r>
              <w:rPr>
                <w:sz w:val="15"/>
              </w:rPr>
              <w:t>EZ</w:t>
            </w:r>
            <w:r>
              <w:rPr>
                <w:sz w:val="16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</w:tbl>
    <w:p w14:paraId="3BF22C78" w14:textId="77777777" w:rsidR="007B3CF7" w:rsidRPr="00F766AA" w:rsidRDefault="007B3CF7" w:rsidP="007B3CF7">
      <w:pPr>
        <w:rPr>
          <w:b/>
        </w:rPr>
      </w:pPr>
    </w:p>
    <w:p w14:paraId="54A0D76D" w14:textId="77777777" w:rsidR="007B3CF7" w:rsidRPr="00F766AA" w:rsidRDefault="007B3CF7" w:rsidP="007B3CF7">
      <w:pPr>
        <w:rPr>
          <w:b/>
        </w:rPr>
      </w:pPr>
    </w:p>
    <w:p w14:paraId="397556A7" w14:textId="77777777" w:rsidR="007B3CF7" w:rsidRPr="00F766AA" w:rsidRDefault="007B3CF7" w:rsidP="007B3CF7">
      <w:pPr>
        <w:rPr>
          <w:b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34"/>
        <w:gridCol w:w="3181"/>
      </w:tblGrid>
      <w:tr w:rsidR="007B3CF7" w:rsidRPr="00F766AA" w14:paraId="38D50301" w14:textId="77777777" w:rsidTr="00F66D7F">
        <w:trPr>
          <w:trHeight w:val="1045"/>
        </w:trPr>
        <w:tc>
          <w:tcPr>
            <w:tcW w:w="7734" w:type="dxa"/>
          </w:tcPr>
          <w:p w14:paraId="658A0747" w14:textId="77777777" w:rsidR="007B3CF7" w:rsidRPr="00F766AA" w:rsidRDefault="007B3CF7" w:rsidP="00F66D7F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7B461AFC" w14:textId="77777777" w:rsidR="007B3CF7" w:rsidRPr="00F766AA" w:rsidRDefault="007B3CF7" w:rsidP="00F66D7F">
            <w:pPr>
              <w:rPr>
                <w:sz w:val="16"/>
                <w:szCs w:val="16"/>
              </w:rPr>
            </w:pPr>
          </w:p>
          <w:p w14:paraId="4B8640D7" w14:textId="77777777" w:rsidR="007B3CF7" w:rsidRPr="00F766AA" w:rsidRDefault="007B3CF7" w:rsidP="00F66D7F">
            <w:pPr>
              <w:rPr>
                <w:sz w:val="16"/>
                <w:szCs w:val="16"/>
              </w:rPr>
            </w:pPr>
          </w:p>
          <w:p w14:paraId="7872455A" w14:textId="77777777" w:rsidR="007B3CF7" w:rsidRPr="00F766AA" w:rsidRDefault="007B3CF7" w:rsidP="00F66D7F">
            <w:pPr>
              <w:rPr>
                <w:sz w:val="16"/>
                <w:szCs w:val="16"/>
              </w:rPr>
            </w:pPr>
          </w:p>
          <w:p w14:paraId="52DB9850" w14:textId="77777777" w:rsidR="007B3CF7" w:rsidRPr="00F766AA" w:rsidRDefault="007B3CF7" w:rsidP="00F66D7F">
            <w:pPr>
              <w:rPr>
                <w:sz w:val="16"/>
                <w:szCs w:val="16"/>
              </w:rPr>
            </w:pPr>
          </w:p>
        </w:tc>
        <w:tc>
          <w:tcPr>
            <w:tcW w:w="3181" w:type="dxa"/>
          </w:tcPr>
          <w:p w14:paraId="4D6F1066" w14:textId="77777777" w:rsidR="007B3CF7" w:rsidRPr="00F766AA" w:rsidRDefault="007B3CF7" w:rsidP="00F66D7F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5EE1110E" w14:textId="77777777" w:rsidR="007B3CF7" w:rsidRPr="00F766AA" w:rsidRDefault="007B3CF7" w:rsidP="007B3CF7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5"/>
      </w:tblGrid>
      <w:tr w:rsidR="007B3CF7" w:rsidRPr="00F766AA" w14:paraId="03EF3DAC" w14:textId="77777777" w:rsidTr="00F66D7F">
        <w:trPr>
          <w:trHeight w:val="334"/>
        </w:trPr>
        <w:tc>
          <w:tcPr>
            <w:tcW w:w="10915" w:type="dxa"/>
            <w:vAlign w:val="center"/>
          </w:tcPr>
          <w:p w14:paraId="7B58422A" w14:textId="77777777" w:rsidR="007B3CF7" w:rsidRPr="00F766AA" w:rsidRDefault="007B3CF7" w:rsidP="00F66D7F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0C1D9F11" w14:textId="77777777" w:rsidR="007B3CF7" w:rsidRPr="00F766AA" w:rsidRDefault="007B3CF7" w:rsidP="007B3CF7">
      <w:pPr>
        <w:rPr>
          <w:b/>
        </w:rPr>
      </w:pPr>
    </w:p>
    <w:p w14:paraId="40812245" w14:textId="5D41BEBF" w:rsidR="007B3CF7" w:rsidRPr="00F766AA" w:rsidRDefault="007B3CF7" w:rsidP="00F72710">
      <w:pPr>
        <w:rPr>
          <w:b/>
        </w:rPr>
      </w:pPr>
    </w:p>
    <w:p w14:paraId="3E3F96C1" w14:textId="206D6653" w:rsidR="00E620B6" w:rsidRPr="00F766AA" w:rsidRDefault="00E620B6" w:rsidP="00F72710">
      <w:pPr>
        <w:rPr>
          <w:b/>
        </w:rPr>
      </w:pPr>
    </w:p>
    <w:p w14:paraId="1FFB4569" w14:textId="3FDDB38E" w:rsidR="00E620B6" w:rsidRPr="00F766AA" w:rsidRDefault="00E620B6" w:rsidP="00F72710">
      <w:pPr>
        <w:rPr>
          <w:b/>
        </w:rPr>
      </w:pPr>
    </w:p>
    <w:p w14:paraId="373E225B" w14:textId="6655225D" w:rsidR="00E620B6" w:rsidRPr="00F766AA" w:rsidRDefault="00E620B6" w:rsidP="00F72710">
      <w:pPr>
        <w:rPr>
          <w:b/>
        </w:rPr>
      </w:pPr>
    </w:p>
    <w:p w14:paraId="6B142844" w14:textId="16F50E39" w:rsidR="00E620B6" w:rsidRPr="00F766AA" w:rsidRDefault="00E620B6" w:rsidP="00F72710">
      <w:pPr>
        <w:rPr>
          <w:b/>
        </w:rPr>
      </w:pPr>
    </w:p>
    <w:p w14:paraId="522F5CA6" w14:textId="2DA1C4E0" w:rsidR="00E620B6" w:rsidRPr="00F766AA" w:rsidRDefault="00E620B6" w:rsidP="00F72710">
      <w:pPr>
        <w:rPr>
          <w:b/>
        </w:rPr>
      </w:pPr>
    </w:p>
    <w:p w14:paraId="320AA270" w14:textId="55ACFC0C" w:rsidR="00E620B6" w:rsidRPr="00F766AA" w:rsidRDefault="00E620B6" w:rsidP="00F72710">
      <w:pPr>
        <w:rPr>
          <w:b/>
        </w:rPr>
      </w:pPr>
    </w:p>
    <w:p w14:paraId="684E4AFF" w14:textId="08834433" w:rsidR="00E620B6" w:rsidRPr="00F766AA" w:rsidRDefault="00E620B6" w:rsidP="00F72710">
      <w:pPr>
        <w:rPr>
          <w:b/>
        </w:rPr>
      </w:pPr>
    </w:p>
    <w:p w14:paraId="2EDC1C30" w14:textId="57DA41B8" w:rsidR="00E620B6" w:rsidRPr="00F766AA" w:rsidRDefault="00E620B6" w:rsidP="00F72710">
      <w:pPr>
        <w:rPr>
          <w:b/>
        </w:rPr>
      </w:pPr>
    </w:p>
    <w:p w14:paraId="6B1825B4" w14:textId="73112F06" w:rsidR="00E620B6" w:rsidRPr="00F766AA" w:rsidRDefault="00E620B6" w:rsidP="00F72710">
      <w:pPr>
        <w:rPr>
          <w:b/>
        </w:rPr>
      </w:pPr>
    </w:p>
    <w:p w14:paraId="7545E419" w14:textId="6D5EBADF" w:rsidR="00E620B6" w:rsidRPr="00F766AA" w:rsidRDefault="00E620B6" w:rsidP="00F72710">
      <w:pPr>
        <w:rPr>
          <w:b/>
        </w:rPr>
      </w:pPr>
    </w:p>
    <w:p w14:paraId="6633F139" w14:textId="5F179F0A" w:rsidR="00E620B6" w:rsidRPr="00F766AA" w:rsidRDefault="00E620B6" w:rsidP="00F72710">
      <w:pPr>
        <w:rPr>
          <w:b/>
        </w:rPr>
      </w:pPr>
    </w:p>
    <w:p w14:paraId="283D3D38" w14:textId="28A66324" w:rsidR="00E620B6" w:rsidRPr="00F766AA" w:rsidRDefault="00E620B6" w:rsidP="00F72710">
      <w:pPr>
        <w:rPr>
          <w:b/>
        </w:rPr>
      </w:pPr>
    </w:p>
    <w:p w14:paraId="12362390" w14:textId="10034B5C" w:rsidR="00E620B6" w:rsidRPr="00F766AA" w:rsidRDefault="00E620B6" w:rsidP="00F72710">
      <w:pPr>
        <w:rPr>
          <w:b/>
        </w:rPr>
      </w:pPr>
    </w:p>
    <w:p w14:paraId="696EC03E" w14:textId="4E5BF982" w:rsidR="00E620B6" w:rsidRPr="00F766AA" w:rsidRDefault="00E620B6" w:rsidP="00F72710">
      <w:pPr>
        <w:rPr>
          <w:b/>
        </w:rPr>
      </w:pPr>
    </w:p>
    <w:p w14:paraId="397FCAAA" w14:textId="4B1503E2" w:rsidR="00E620B6" w:rsidRPr="00F766AA" w:rsidRDefault="00E620B6" w:rsidP="00F72710">
      <w:pPr>
        <w:rPr>
          <w:b/>
        </w:rPr>
      </w:pPr>
    </w:p>
    <w:p w14:paraId="0042E559" w14:textId="483C1627" w:rsidR="00E620B6" w:rsidRPr="00F766AA" w:rsidRDefault="00E620B6" w:rsidP="00F72710">
      <w:pPr>
        <w:rPr>
          <w:b/>
        </w:rPr>
      </w:pPr>
    </w:p>
    <w:p w14:paraId="442AA2E5" w14:textId="7796A23A" w:rsidR="00E620B6" w:rsidRPr="00F766AA" w:rsidRDefault="00E620B6" w:rsidP="00F72710">
      <w:pPr>
        <w:rPr>
          <w:b/>
        </w:rPr>
      </w:pPr>
    </w:p>
    <w:p w14:paraId="68DA7D69" w14:textId="18E5A1DC" w:rsidR="00E620B6" w:rsidRPr="00F766AA" w:rsidRDefault="00E620B6" w:rsidP="00F72710">
      <w:pPr>
        <w:rPr>
          <w:b/>
        </w:rPr>
      </w:pPr>
    </w:p>
    <w:p w14:paraId="3C7F2B52" w14:textId="5EBEC007" w:rsidR="00E620B6" w:rsidRPr="00F766AA" w:rsidRDefault="00E620B6" w:rsidP="00F72710">
      <w:pPr>
        <w:rPr>
          <w:b/>
        </w:rPr>
      </w:pPr>
    </w:p>
    <w:p w14:paraId="56D9AA21" w14:textId="25E67118" w:rsidR="00E620B6" w:rsidRPr="00F766AA" w:rsidRDefault="00E620B6" w:rsidP="00F72710">
      <w:pPr>
        <w:rPr>
          <w:b/>
        </w:rPr>
      </w:pPr>
    </w:p>
    <w:p w14:paraId="148D7F7C" w14:textId="07D6AD5C" w:rsidR="00E620B6" w:rsidRPr="00F766AA" w:rsidRDefault="00E620B6" w:rsidP="00F72710">
      <w:pPr>
        <w:rPr>
          <w:b/>
        </w:rPr>
      </w:pPr>
    </w:p>
    <w:p w14:paraId="51C55719" w14:textId="4AD99170" w:rsidR="00E620B6" w:rsidRPr="00F766AA" w:rsidRDefault="00E620B6" w:rsidP="00F72710">
      <w:pPr>
        <w:rPr>
          <w:b/>
        </w:rPr>
      </w:pPr>
    </w:p>
    <w:p w14:paraId="17AD4E55" w14:textId="3730F32D" w:rsidR="00E620B6" w:rsidRPr="00F766AA" w:rsidRDefault="00E620B6" w:rsidP="00F72710">
      <w:pPr>
        <w:rPr>
          <w:b/>
        </w:rPr>
      </w:pPr>
    </w:p>
    <w:p w14:paraId="6BEDD645" w14:textId="36DE0ADB" w:rsidR="00E620B6" w:rsidRPr="00F766AA" w:rsidRDefault="00E620B6" w:rsidP="00F72710">
      <w:pPr>
        <w:rPr>
          <w:b/>
        </w:rPr>
      </w:pPr>
    </w:p>
    <w:p w14:paraId="7F5338CA" w14:textId="2917F571" w:rsidR="00E620B6" w:rsidRPr="00F766AA" w:rsidRDefault="00E620B6" w:rsidP="00F72710">
      <w:pPr>
        <w:rPr>
          <w:b/>
        </w:rPr>
      </w:pPr>
    </w:p>
    <w:p w14:paraId="57A1F593" w14:textId="77777777" w:rsidR="00E620B6" w:rsidRPr="00F766AA" w:rsidRDefault="00E620B6" w:rsidP="00E620B6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E620B6" w:rsidRPr="00F766AA" w14:paraId="4B650806" w14:textId="77777777" w:rsidTr="00F66D7F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E5FC" w14:textId="77777777" w:rsidR="00E620B6" w:rsidRPr="00F766AA" w:rsidRDefault="00E620B6" w:rsidP="00F66D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1EFBA" w14:textId="77777777" w:rsidR="00E620B6" w:rsidRPr="00F766AA" w:rsidRDefault="00E620B6" w:rsidP="00F66D7F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16A416" w14:textId="77777777" w:rsidR="00E620B6" w:rsidRPr="00F766AA" w:rsidRDefault="00E620B6" w:rsidP="00F66D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5A1C0F4" w14:textId="77777777" w:rsidR="00E620B6" w:rsidRPr="00F766AA" w:rsidRDefault="00E620B6" w:rsidP="00F66D7F">
            <w:pPr>
              <w:jc w:val="center"/>
              <w:rPr>
                <w:b/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497405C4" w14:textId="77777777" w:rsidR="00E620B6" w:rsidRPr="00526804" w:rsidRDefault="00E620B6" w:rsidP="00526804">
            <w:pPr>
              <w:pStyle w:val="1izenburua"/>
              <w:rPr>
                <w:sz w:val="20"/>
                <w:szCs w:val="20"/>
              </w:rPr>
            </w:pPr>
            <w:bookmarkStart w:id="21" w:name="ACERO_PARA_ELABORAR"/>
            <w:r>
              <w:rPr>
                <w:sz w:val="20"/>
              </w:rPr>
              <w:t xml:space="preserve">ARMADURA PASIBOAK EGITEKO ALTZAIRUA </w:t>
            </w:r>
          </w:p>
          <w:p w14:paraId="030E01BB" w14:textId="77777777" w:rsidR="00E620B6" w:rsidRPr="00F766AA" w:rsidRDefault="00E620B6" w:rsidP="00526804">
            <w:pPr>
              <w:pStyle w:val="1izenburua"/>
              <w:rPr>
                <w:sz w:val="24"/>
              </w:rPr>
            </w:pPr>
            <w:r>
              <w:t xml:space="preserve">  </w:t>
            </w:r>
            <w:bookmarkEnd w:id="21"/>
          </w:p>
        </w:tc>
      </w:tr>
    </w:tbl>
    <w:p w14:paraId="7DF1A4A5" w14:textId="77777777" w:rsidR="00E620B6" w:rsidRPr="00F766AA" w:rsidRDefault="00E620B6" w:rsidP="00E620B6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E620B6" w:rsidRPr="00F766AA" w14:paraId="794F4F01" w14:textId="77777777" w:rsidTr="00F66D7F">
        <w:trPr>
          <w:trHeight w:val="284"/>
        </w:trPr>
        <w:tc>
          <w:tcPr>
            <w:tcW w:w="1101" w:type="dxa"/>
            <w:vAlign w:val="center"/>
          </w:tcPr>
          <w:p w14:paraId="3A465650" w14:textId="77777777" w:rsidR="00E620B6" w:rsidRPr="00F766AA" w:rsidRDefault="00E620B6" w:rsidP="00F66D7F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376A0504" w14:textId="77777777" w:rsidR="00E620B6" w:rsidRPr="00F766AA" w:rsidRDefault="00E620B6" w:rsidP="00F66D7F">
            <w:pPr>
              <w:rPr>
                <w:b/>
              </w:rPr>
            </w:pPr>
          </w:p>
        </w:tc>
      </w:tr>
    </w:tbl>
    <w:p w14:paraId="7296D06C" w14:textId="77777777" w:rsidR="00E620B6" w:rsidRPr="00F766AA" w:rsidRDefault="00E620B6" w:rsidP="00E620B6">
      <w:pPr>
        <w:rPr>
          <w:b/>
        </w:rPr>
      </w:pPr>
    </w:p>
    <w:p w14:paraId="1EC6B134" w14:textId="77777777" w:rsidR="00E620B6" w:rsidRPr="00F766AA" w:rsidRDefault="00E620B6" w:rsidP="00E620B6">
      <w:pPr>
        <w:rPr>
          <w:b/>
        </w:rPr>
      </w:pPr>
      <w:r>
        <w:rPr>
          <w:b/>
        </w:rPr>
        <w:t>Produktuaren identifikazioa</w:t>
      </w:r>
    </w:p>
    <w:p w14:paraId="4788D602" w14:textId="77777777" w:rsidR="00E620B6" w:rsidRPr="00F766AA" w:rsidRDefault="00E620B6" w:rsidP="00E620B6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7"/>
        <w:gridCol w:w="1276"/>
        <w:gridCol w:w="2726"/>
        <w:gridCol w:w="1560"/>
        <w:gridCol w:w="1417"/>
        <w:gridCol w:w="1418"/>
      </w:tblGrid>
      <w:tr w:rsidR="00E620B6" w:rsidRPr="00F766AA" w14:paraId="3CE33317" w14:textId="77777777" w:rsidTr="00F66D7F">
        <w:trPr>
          <w:cantSplit/>
          <w:trHeight w:val="119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14:paraId="6786D474" w14:textId="77777777" w:rsidR="00E620B6" w:rsidRPr="00F766AA" w:rsidRDefault="00E620B6" w:rsidP="00F66D7F">
            <w:pPr>
              <w:rPr>
                <w:sz w:val="16"/>
                <w:szCs w:val="16"/>
              </w:rPr>
            </w:pPr>
            <w:r>
              <w:rPr>
                <w:sz w:val="16"/>
              </w:rPr>
              <w:t>Diametro-seriea (mm)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A915C27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Altzairu mota</w:t>
            </w:r>
          </w:p>
        </w:tc>
        <w:tc>
          <w:tcPr>
            <w:tcW w:w="2726" w:type="dxa"/>
            <w:vMerge w:val="restart"/>
            <w:shd w:val="clear" w:color="auto" w:fill="auto"/>
            <w:vAlign w:val="center"/>
          </w:tcPr>
          <w:p w14:paraId="7589213A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Fabrikatzailea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8CC9ED7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Hornitzeko modua</w:t>
            </w:r>
          </w:p>
          <w:p w14:paraId="4CF65FD1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(biribilkia/barra)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6BA3B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Lote kopurua</w:t>
            </w:r>
          </w:p>
        </w:tc>
      </w:tr>
      <w:tr w:rsidR="00E620B6" w:rsidRPr="00F766AA" w14:paraId="080A8C68" w14:textId="77777777" w:rsidTr="00F66D7F">
        <w:trPr>
          <w:cantSplit/>
          <w:trHeight w:val="119"/>
        </w:trPr>
        <w:tc>
          <w:tcPr>
            <w:tcW w:w="2377" w:type="dxa"/>
            <w:vMerge/>
            <w:shd w:val="clear" w:color="auto" w:fill="auto"/>
            <w:vAlign w:val="center"/>
          </w:tcPr>
          <w:p w14:paraId="732BC208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BFB473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6" w:type="dxa"/>
            <w:vMerge/>
            <w:shd w:val="clear" w:color="auto" w:fill="auto"/>
            <w:vAlign w:val="center"/>
          </w:tcPr>
          <w:p w14:paraId="057A9040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C8D17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D7AC7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Programatuak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12D1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Probatuak</w:t>
            </w:r>
          </w:p>
        </w:tc>
      </w:tr>
      <w:tr w:rsidR="00E620B6" w:rsidRPr="00F766AA" w14:paraId="3D1BB4EE" w14:textId="77777777" w:rsidTr="00F66D7F">
        <w:trPr>
          <w:cantSplit/>
          <w:trHeight w:val="211"/>
        </w:trPr>
        <w:tc>
          <w:tcPr>
            <w:tcW w:w="2377" w:type="dxa"/>
            <w:shd w:val="clear" w:color="auto" w:fill="auto"/>
            <w:vAlign w:val="center"/>
          </w:tcPr>
          <w:p w14:paraId="17B93944" w14:textId="77777777" w:rsidR="00E620B6" w:rsidRPr="00F766AA" w:rsidRDefault="00E620B6" w:rsidP="00F66D7F">
            <w:pPr>
              <w:rPr>
                <w:szCs w:val="18"/>
              </w:rPr>
            </w:pPr>
            <w:r>
              <w:t>Serie fina (</w:t>
            </w:r>
            <m:oMath>
              <m:r>
                <w:rPr>
                  <w:rFonts w:ascii="Cambria Math" w:hAnsi="Cambria Math"/>
                  <w:lang w:val="en-US"/>
                </w:rPr>
                <m:t>∅≤10)</m:t>
              </m:r>
            </m:oMath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6A41F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2F880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2C07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9E71A" w14:textId="77777777" w:rsidR="00E620B6" w:rsidRPr="00F766AA" w:rsidRDefault="00E620B6" w:rsidP="00F66D7F">
            <w:pPr>
              <w:ind w:left="255"/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3B320" w14:textId="77777777" w:rsidR="00E620B6" w:rsidRPr="00F766AA" w:rsidRDefault="00E620B6" w:rsidP="00F66D7F">
            <w:pPr>
              <w:ind w:left="255"/>
              <w:rPr>
                <w:szCs w:val="18"/>
              </w:rPr>
            </w:pPr>
          </w:p>
        </w:tc>
      </w:tr>
      <w:tr w:rsidR="00E620B6" w:rsidRPr="00F766AA" w14:paraId="64675F6B" w14:textId="77777777" w:rsidTr="00F66D7F">
        <w:trPr>
          <w:cantSplit/>
          <w:trHeight w:val="32"/>
        </w:trPr>
        <w:tc>
          <w:tcPr>
            <w:tcW w:w="2377" w:type="dxa"/>
            <w:shd w:val="clear" w:color="auto" w:fill="auto"/>
            <w:vAlign w:val="center"/>
          </w:tcPr>
          <w:p w14:paraId="6AF8F449" w14:textId="77777777" w:rsidR="00E620B6" w:rsidRPr="00F766AA" w:rsidRDefault="00E620B6" w:rsidP="00F66D7F">
            <w:pPr>
              <w:rPr>
                <w:szCs w:val="18"/>
              </w:rPr>
            </w:pPr>
            <w:r>
              <w:t>Serie ertaina (</w:t>
            </w:r>
            <m:oMath>
              <m:r>
                <w:rPr>
                  <w:rFonts w:ascii="Cambria Math" w:hAnsi="Cambria Math"/>
                  <w:lang w:val="en-US"/>
                </w:rPr>
                <m:t>12≤∅≤20)</m:t>
              </m:r>
            </m:oMath>
          </w:p>
        </w:tc>
        <w:tc>
          <w:tcPr>
            <w:tcW w:w="1276" w:type="dxa"/>
            <w:shd w:val="clear" w:color="auto" w:fill="auto"/>
            <w:vAlign w:val="center"/>
          </w:tcPr>
          <w:p w14:paraId="6BC08EF3" w14:textId="77777777" w:rsidR="00E620B6" w:rsidRPr="00F766AA" w:rsidRDefault="00E620B6" w:rsidP="00F66D7F">
            <w:pPr>
              <w:rPr>
                <w:szCs w:val="18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8F8FC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CD5E" w14:textId="77777777" w:rsidR="00E620B6" w:rsidRPr="00F766AA" w:rsidRDefault="00E620B6" w:rsidP="00F66D7F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3F42" w14:textId="77777777" w:rsidR="00E620B6" w:rsidRPr="00F766AA" w:rsidRDefault="00E620B6" w:rsidP="00F66D7F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6B9E" w14:textId="77777777" w:rsidR="00E620B6" w:rsidRPr="00F766AA" w:rsidRDefault="00E620B6" w:rsidP="00F66D7F">
            <w:pPr>
              <w:rPr>
                <w:szCs w:val="18"/>
              </w:rPr>
            </w:pPr>
          </w:p>
        </w:tc>
      </w:tr>
      <w:tr w:rsidR="00E620B6" w:rsidRPr="00F766AA" w14:paraId="412A7A04" w14:textId="77777777" w:rsidTr="00F66D7F">
        <w:trPr>
          <w:cantSplit/>
          <w:trHeight w:val="98"/>
        </w:trPr>
        <w:tc>
          <w:tcPr>
            <w:tcW w:w="2377" w:type="dxa"/>
            <w:vAlign w:val="center"/>
          </w:tcPr>
          <w:p w14:paraId="6CC46F99" w14:textId="77777777" w:rsidR="00E620B6" w:rsidRPr="00F766AA" w:rsidRDefault="00E620B6" w:rsidP="00F66D7F">
            <w:pPr>
              <w:rPr>
                <w:szCs w:val="18"/>
              </w:rPr>
            </w:pPr>
            <w:r>
              <w:t>Serie lodia (</w:t>
            </w:r>
            <m:oMath>
              <m:r>
                <w:rPr>
                  <w:rFonts w:ascii="Cambria Math" w:hAnsi="Cambria Math"/>
                  <w:lang w:val="en-US"/>
                </w:rPr>
                <m:t>25≤∅≤32)</m:t>
              </m:r>
            </m:oMath>
          </w:p>
        </w:tc>
        <w:tc>
          <w:tcPr>
            <w:tcW w:w="1276" w:type="dxa"/>
            <w:vAlign w:val="center"/>
          </w:tcPr>
          <w:p w14:paraId="46FA37B8" w14:textId="77777777" w:rsidR="00E620B6" w:rsidRPr="00F766AA" w:rsidRDefault="00E620B6" w:rsidP="00F66D7F">
            <w:pPr>
              <w:rPr>
                <w:szCs w:val="18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vAlign w:val="center"/>
          </w:tcPr>
          <w:p w14:paraId="0838607E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82A9" w14:textId="77777777" w:rsidR="00E620B6" w:rsidRPr="00F766AA" w:rsidRDefault="00E620B6" w:rsidP="00F66D7F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72C5" w14:textId="77777777" w:rsidR="00E620B6" w:rsidRPr="00F766AA" w:rsidRDefault="00E620B6" w:rsidP="00F66D7F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E6A0" w14:textId="77777777" w:rsidR="00E620B6" w:rsidRPr="00F766AA" w:rsidRDefault="00E620B6" w:rsidP="00F66D7F">
            <w:pPr>
              <w:rPr>
                <w:szCs w:val="18"/>
              </w:rPr>
            </w:pPr>
          </w:p>
        </w:tc>
      </w:tr>
      <w:tr w:rsidR="00E620B6" w:rsidRPr="00F766AA" w14:paraId="7319942F" w14:textId="77777777" w:rsidTr="00F66D7F">
        <w:trPr>
          <w:cantSplit/>
          <w:trHeight w:val="98"/>
        </w:trPr>
        <w:tc>
          <w:tcPr>
            <w:tcW w:w="2377" w:type="dxa"/>
            <w:vAlign w:val="center"/>
          </w:tcPr>
          <w:p w14:paraId="1597C8E4" w14:textId="36E3D86C" w:rsidR="00E620B6" w:rsidRPr="00F766AA" w:rsidRDefault="00E620B6" w:rsidP="00927B9A">
            <w:pPr>
              <w:rPr>
                <w:szCs w:val="18"/>
              </w:rPr>
            </w:pPr>
            <w:r>
              <w:t xml:space="preserve">Serie oso lodia </w:t>
            </w:r>
            <m:oMath>
              <m:r>
                <w:rPr>
                  <w:rFonts w:ascii="Cambria Math" w:hAnsi="Cambria Math"/>
                  <w:szCs w:val="18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∅≥40)</m:t>
              </m:r>
            </m:oMath>
          </w:p>
        </w:tc>
        <w:tc>
          <w:tcPr>
            <w:tcW w:w="1276" w:type="dxa"/>
            <w:vAlign w:val="center"/>
          </w:tcPr>
          <w:p w14:paraId="7B0299B5" w14:textId="77777777" w:rsidR="00E620B6" w:rsidRPr="00F766AA" w:rsidRDefault="00E620B6" w:rsidP="00F66D7F">
            <w:pPr>
              <w:rPr>
                <w:szCs w:val="18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vAlign w:val="center"/>
          </w:tcPr>
          <w:p w14:paraId="2DCFAE84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B7E0" w14:textId="77777777" w:rsidR="00E620B6" w:rsidRPr="00F766AA" w:rsidRDefault="00E620B6" w:rsidP="00F66D7F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CF82" w14:textId="77777777" w:rsidR="00E620B6" w:rsidRPr="00F766AA" w:rsidRDefault="00E620B6" w:rsidP="00F66D7F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A4D6" w14:textId="77777777" w:rsidR="00E620B6" w:rsidRPr="00F766AA" w:rsidRDefault="00E620B6" w:rsidP="00F66D7F">
            <w:pPr>
              <w:rPr>
                <w:szCs w:val="18"/>
              </w:rPr>
            </w:pPr>
          </w:p>
        </w:tc>
      </w:tr>
    </w:tbl>
    <w:p w14:paraId="3756C563" w14:textId="77777777" w:rsidR="00E620B6" w:rsidRPr="00F766AA" w:rsidRDefault="00E620B6" w:rsidP="00E620B6">
      <w:pPr>
        <w:rPr>
          <w:b/>
          <w:sz w:val="8"/>
          <w:szCs w:val="8"/>
        </w:rPr>
      </w:pPr>
    </w:p>
    <w:p w14:paraId="16DF399D" w14:textId="77777777" w:rsidR="00E620B6" w:rsidRPr="00F766AA" w:rsidRDefault="00E620B6" w:rsidP="00E620B6">
      <w:pPr>
        <w:rPr>
          <w:b/>
        </w:rPr>
      </w:pPr>
      <w:r>
        <w:rPr>
          <w:b/>
        </w:rPr>
        <w:t>Hartzearen dokumentu-kontrola</w:t>
      </w:r>
    </w:p>
    <w:p w14:paraId="0CB1FCED" w14:textId="77777777" w:rsidR="00E620B6" w:rsidRPr="00F766AA" w:rsidRDefault="00E620B6" w:rsidP="00E620B6">
      <w:pPr>
        <w:rPr>
          <w:b/>
          <w:sz w:val="10"/>
          <w:szCs w:val="10"/>
        </w:rPr>
      </w:pPr>
    </w:p>
    <w:tbl>
      <w:tblPr>
        <w:tblW w:w="107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10"/>
        <w:gridCol w:w="1701"/>
        <w:gridCol w:w="1701"/>
        <w:gridCol w:w="1843"/>
        <w:gridCol w:w="1843"/>
        <w:gridCol w:w="1843"/>
      </w:tblGrid>
      <w:tr w:rsidR="00485CF4" w:rsidRPr="00F766AA" w14:paraId="5E64F76D" w14:textId="77777777" w:rsidTr="00485CF4">
        <w:trPr>
          <w:cantSplit/>
          <w:trHeight w:val="216"/>
        </w:trPr>
        <w:tc>
          <w:tcPr>
            <w:tcW w:w="1810" w:type="dxa"/>
            <w:vAlign w:val="center"/>
          </w:tcPr>
          <w:p w14:paraId="2340CF1D" w14:textId="4E369322" w:rsidR="00485CF4" w:rsidRPr="00F766AA" w:rsidRDefault="00485CF4" w:rsidP="00F66D7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Diametro-seriea (mm)</w:t>
            </w:r>
          </w:p>
        </w:tc>
        <w:tc>
          <w:tcPr>
            <w:tcW w:w="1701" w:type="dxa"/>
          </w:tcPr>
          <w:p w14:paraId="1317C1F1" w14:textId="1B43522E" w:rsidR="00485CF4" w:rsidRPr="00F766AA" w:rsidRDefault="00F5274B" w:rsidP="00F66D7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Berme-ziurtagiria</w:t>
            </w:r>
          </w:p>
        </w:tc>
        <w:tc>
          <w:tcPr>
            <w:tcW w:w="1701" w:type="dxa"/>
            <w:vAlign w:val="center"/>
          </w:tcPr>
          <w:p w14:paraId="08565C29" w14:textId="6F72684A" w:rsidR="00485CF4" w:rsidRPr="00F766AA" w:rsidRDefault="00485CF4" w:rsidP="00F66D7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CE marka</w:t>
            </w:r>
          </w:p>
        </w:tc>
        <w:tc>
          <w:tcPr>
            <w:tcW w:w="1843" w:type="dxa"/>
            <w:vAlign w:val="center"/>
          </w:tcPr>
          <w:p w14:paraId="741A5573" w14:textId="77777777" w:rsidR="00485CF4" w:rsidRPr="00F766AA" w:rsidRDefault="00485CF4" w:rsidP="00F66D7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Kalitate-bereizgarria</w:t>
            </w:r>
          </w:p>
        </w:tc>
        <w:tc>
          <w:tcPr>
            <w:tcW w:w="1843" w:type="dxa"/>
            <w:vAlign w:val="center"/>
          </w:tcPr>
          <w:p w14:paraId="314D24B3" w14:textId="77777777" w:rsidR="00485CF4" w:rsidRPr="00F766AA" w:rsidRDefault="00485CF4" w:rsidP="00F66D7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Itsaspen-ziurtagiria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1843" w:type="dxa"/>
            <w:vAlign w:val="center"/>
          </w:tcPr>
          <w:p w14:paraId="7785ADAF" w14:textId="6C9E0A77" w:rsidR="00485CF4" w:rsidRPr="00F766AA" w:rsidRDefault="00485CF4" w:rsidP="00F66D7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Hartzearen adostasuna</w:t>
            </w:r>
          </w:p>
        </w:tc>
      </w:tr>
      <w:tr w:rsidR="00F5274B" w:rsidRPr="00F766AA" w14:paraId="6C8D1B1D" w14:textId="77777777" w:rsidTr="00612B80">
        <w:trPr>
          <w:cantSplit/>
          <w:trHeight w:val="216"/>
        </w:trPr>
        <w:tc>
          <w:tcPr>
            <w:tcW w:w="1810" w:type="dxa"/>
            <w:vAlign w:val="center"/>
          </w:tcPr>
          <w:p w14:paraId="6274FD51" w14:textId="77777777" w:rsidR="00F5274B" w:rsidRPr="00F766AA" w:rsidRDefault="00F5274B" w:rsidP="00F5274B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384A786" w14:textId="1C02C2BF" w:rsidR="00F5274B" w:rsidRPr="00F766AA" w:rsidRDefault="00F5274B" w:rsidP="00F5274B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3D26FBC5" w14:textId="1CA6BBF0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1B958B43" w14:textId="06412BAD" w:rsidR="00F5274B" w:rsidRPr="00F766AA" w:rsidRDefault="00F5274B" w:rsidP="00F5274B">
            <w:pPr>
              <w:rPr>
                <w:b/>
              </w:rPr>
            </w:pPr>
            <w:r>
              <w:rPr>
                <w:sz w:val="12"/>
              </w:rPr>
              <w:t xml:space="preserve">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530C42E2" w14:textId="77777777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186EC520" w14:textId="7F4F88D2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F5274B" w:rsidRPr="00F766AA" w14:paraId="2F083910" w14:textId="77777777" w:rsidTr="00612B80">
        <w:trPr>
          <w:cantSplit/>
          <w:trHeight w:val="216"/>
        </w:trPr>
        <w:tc>
          <w:tcPr>
            <w:tcW w:w="1810" w:type="dxa"/>
            <w:vAlign w:val="center"/>
          </w:tcPr>
          <w:p w14:paraId="7C56141A" w14:textId="77777777" w:rsidR="00F5274B" w:rsidRPr="00F766AA" w:rsidRDefault="00F5274B" w:rsidP="00F5274B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DE4CBC0" w14:textId="30F5C85E" w:rsidR="00F5274B" w:rsidRPr="00F766AA" w:rsidRDefault="00F5274B" w:rsidP="00F5274B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0D4E314B" w14:textId="4115016F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0BC5C9DD" w14:textId="0B1B74AB" w:rsidR="00F5274B" w:rsidRPr="00F766AA" w:rsidRDefault="00F5274B" w:rsidP="00F5274B">
            <w:pPr>
              <w:rPr>
                <w:b/>
              </w:rPr>
            </w:pPr>
            <w:r>
              <w:rPr>
                <w:sz w:val="12"/>
              </w:rPr>
              <w:t xml:space="preserve">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3DDDDEEE" w14:textId="77777777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03BE1A6B" w14:textId="654DD2B7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F5274B" w:rsidRPr="00F766AA" w14:paraId="2A1C3507" w14:textId="77777777" w:rsidTr="00612B80">
        <w:trPr>
          <w:cantSplit/>
          <w:trHeight w:val="216"/>
        </w:trPr>
        <w:tc>
          <w:tcPr>
            <w:tcW w:w="1810" w:type="dxa"/>
            <w:vAlign w:val="center"/>
          </w:tcPr>
          <w:p w14:paraId="6981EB82" w14:textId="77777777" w:rsidR="00F5274B" w:rsidRPr="00F766AA" w:rsidRDefault="00F5274B" w:rsidP="00F5274B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352E8EF" w14:textId="601493B7" w:rsidR="00F5274B" w:rsidRPr="00F766AA" w:rsidRDefault="00F5274B" w:rsidP="00F5274B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3834CC1E" w14:textId="1C903521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5C877855" w14:textId="1BDB7B9A" w:rsidR="00F5274B" w:rsidRPr="00F766AA" w:rsidRDefault="00F5274B" w:rsidP="00F5274B">
            <w:pPr>
              <w:rPr>
                <w:b/>
              </w:rPr>
            </w:pPr>
            <w:r>
              <w:rPr>
                <w:sz w:val="12"/>
              </w:rPr>
              <w:t xml:space="preserve">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54204220" w14:textId="77777777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74959904" w14:textId="60FFB3F2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F5274B" w:rsidRPr="00F766AA" w14:paraId="29A7E3DB" w14:textId="77777777" w:rsidTr="00612B80">
        <w:trPr>
          <w:cantSplit/>
          <w:trHeight w:val="216"/>
        </w:trPr>
        <w:tc>
          <w:tcPr>
            <w:tcW w:w="1810" w:type="dxa"/>
            <w:vAlign w:val="center"/>
          </w:tcPr>
          <w:p w14:paraId="172B09B7" w14:textId="77777777" w:rsidR="00F5274B" w:rsidRPr="00F766AA" w:rsidRDefault="00F5274B" w:rsidP="00F5274B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EDDD9C6" w14:textId="1073BDF5" w:rsidR="00F5274B" w:rsidRPr="00F766AA" w:rsidRDefault="00F5274B" w:rsidP="00F5274B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69205F7C" w14:textId="7FC40AC3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19FC061F" w14:textId="744B9842" w:rsidR="00F5274B" w:rsidRPr="00F766AA" w:rsidRDefault="00F5274B" w:rsidP="00F5274B">
            <w:pPr>
              <w:rPr>
                <w:b/>
              </w:rPr>
            </w:pPr>
            <w:r>
              <w:rPr>
                <w:sz w:val="12"/>
              </w:rPr>
              <w:t xml:space="preserve">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74838037" w14:textId="77777777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73DABD95" w14:textId="589AB35E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F5274B" w:rsidRPr="00F766AA" w14:paraId="650FE3EF" w14:textId="77777777" w:rsidTr="00612B80">
        <w:trPr>
          <w:cantSplit/>
          <w:trHeight w:val="216"/>
        </w:trPr>
        <w:tc>
          <w:tcPr>
            <w:tcW w:w="1810" w:type="dxa"/>
            <w:vAlign w:val="center"/>
          </w:tcPr>
          <w:p w14:paraId="28DD2399" w14:textId="77777777" w:rsidR="00F5274B" w:rsidRPr="00F766AA" w:rsidRDefault="00F5274B" w:rsidP="00F5274B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C97C0DC" w14:textId="434B17C0" w:rsidR="00F5274B" w:rsidRPr="00F766AA" w:rsidRDefault="00F5274B" w:rsidP="00F5274B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46AB72A8" w14:textId="465A2DB1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3A5A7B36" w14:textId="78BC905A" w:rsidR="00F5274B" w:rsidRPr="00F766AA" w:rsidRDefault="00F5274B" w:rsidP="00F5274B">
            <w:pPr>
              <w:rPr>
                <w:b/>
              </w:rPr>
            </w:pPr>
            <w:r>
              <w:rPr>
                <w:sz w:val="12"/>
              </w:rPr>
              <w:t xml:space="preserve">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3C359AD6" w14:textId="77777777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843" w:type="dxa"/>
            <w:vAlign w:val="center"/>
          </w:tcPr>
          <w:p w14:paraId="6F81E3DF" w14:textId="4210E8DD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</w:tbl>
    <w:p w14:paraId="2DA846D4" w14:textId="77777777" w:rsidR="00E620B6" w:rsidRPr="00F766AA" w:rsidRDefault="00E620B6" w:rsidP="00E620B6">
      <w:pPr>
        <w:pStyle w:val="Zerrenda-paragrafoa"/>
        <w:numPr>
          <w:ilvl w:val="0"/>
          <w:numId w:val="4"/>
        </w:numPr>
        <w:tabs>
          <w:tab w:val="left" w:pos="6946"/>
        </w:tabs>
        <w:rPr>
          <w:sz w:val="16"/>
          <w:szCs w:val="16"/>
        </w:rPr>
      </w:pPr>
      <w:r>
        <w:rPr>
          <w:sz w:val="16"/>
        </w:rPr>
        <w:t>Itsaspen-ziurtagiriak 36 hilabeteko antzinatasuna izan behar du gehienez</w:t>
      </w:r>
    </w:p>
    <w:p w14:paraId="2BB20849" w14:textId="77777777" w:rsidR="00E620B6" w:rsidRPr="00F766AA" w:rsidRDefault="00E620B6" w:rsidP="00E620B6">
      <w:pPr>
        <w:pStyle w:val="Zerrenda-paragrafoa"/>
        <w:tabs>
          <w:tab w:val="left" w:pos="6946"/>
        </w:tabs>
        <w:rPr>
          <w:sz w:val="16"/>
          <w:szCs w:val="16"/>
        </w:rPr>
      </w:pPr>
      <w:r>
        <w:rPr>
          <w:b/>
          <w:sz w:val="16"/>
        </w:rPr>
        <w:tab/>
      </w:r>
    </w:p>
    <w:p w14:paraId="67F4A71E" w14:textId="77777777" w:rsidR="00E620B6" w:rsidRPr="00F766AA" w:rsidRDefault="00E620B6" w:rsidP="00E620B6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2FBC187E" w14:textId="77777777" w:rsidR="00E620B6" w:rsidRPr="00F766AA" w:rsidRDefault="00E620B6" w:rsidP="00E620B6">
      <w:pPr>
        <w:tabs>
          <w:tab w:val="left" w:pos="6946"/>
        </w:tabs>
        <w:ind w:left="-142"/>
        <w:rPr>
          <w:sz w:val="10"/>
          <w:szCs w:val="10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43" w:type="dxa"/>
          <w:left w:w="57" w:type="dxa"/>
          <w:bottom w:w="43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423"/>
        <w:gridCol w:w="992"/>
        <w:gridCol w:w="993"/>
        <w:gridCol w:w="992"/>
        <w:gridCol w:w="992"/>
        <w:gridCol w:w="992"/>
        <w:gridCol w:w="993"/>
      </w:tblGrid>
      <w:tr w:rsidR="00E620B6" w:rsidRPr="00F766AA" w14:paraId="2A1EBE76" w14:textId="77777777" w:rsidTr="00F66D7F">
        <w:trPr>
          <w:trHeight w:val="311"/>
        </w:trPr>
        <w:tc>
          <w:tcPr>
            <w:tcW w:w="4849" w:type="dxa"/>
            <w:gridSpan w:val="2"/>
            <w:vMerge w:val="restart"/>
            <w:vAlign w:val="center"/>
          </w:tcPr>
          <w:p w14:paraId="5E047782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5954" w:type="dxa"/>
            <w:gridSpan w:val="6"/>
            <w:vAlign w:val="center"/>
          </w:tcPr>
          <w:p w14:paraId="6C6998FB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  <w:r>
              <w:t>Diametroa/Lotea</w:t>
            </w:r>
          </w:p>
        </w:tc>
      </w:tr>
      <w:tr w:rsidR="00E620B6" w:rsidRPr="00F766AA" w14:paraId="4E8B55D8" w14:textId="77777777" w:rsidTr="00F66D7F">
        <w:tc>
          <w:tcPr>
            <w:tcW w:w="4849" w:type="dxa"/>
            <w:gridSpan w:val="2"/>
            <w:vMerge/>
          </w:tcPr>
          <w:p w14:paraId="787D7048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F497BEE" w14:textId="77777777" w:rsidR="00E620B6" w:rsidRPr="00F766AA" w:rsidRDefault="00E620B6" w:rsidP="00F66D7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1244A61" w14:textId="77777777" w:rsidR="00E620B6" w:rsidRPr="00F766AA" w:rsidRDefault="00E620B6" w:rsidP="00F66D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8463AE4" w14:textId="77777777" w:rsidR="00E620B6" w:rsidRPr="00F766AA" w:rsidRDefault="00E620B6" w:rsidP="00F66D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94DF387" w14:textId="77777777" w:rsidR="00E620B6" w:rsidRPr="00F766AA" w:rsidRDefault="00E620B6" w:rsidP="00F66D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E844C73" w14:textId="77777777" w:rsidR="00E620B6" w:rsidRPr="00F766AA" w:rsidRDefault="00E620B6" w:rsidP="00F66D7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475996B" w14:textId="77777777" w:rsidR="00E620B6" w:rsidRPr="00F766AA" w:rsidRDefault="00E620B6" w:rsidP="00F66D7F">
            <w:pPr>
              <w:rPr>
                <w:sz w:val="28"/>
                <w:szCs w:val="28"/>
              </w:rPr>
            </w:pPr>
          </w:p>
        </w:tc>
      </w:tr>
      <w:tr w:rsidR="00E620B6" w:rsidRPr="00F766AA" w14:paraId="34B12681" w14:textId="77777777" w:rsidTr="00F66D7F">
        <w:trPr>
          <w:trHeight w:val="235"/>
        </w:trPr>
        <w:tc>
          <w:tcPr>
            <w:tcW w:w="4849" w:type="dxa"/>
            <w:gridSpan w:val="2"/>
            <w:vMerge/>
          </w:tcPr>
          <w:p w14:paraId="52690D3E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5954" w:type="dxa"/>
            <w:gridSpan w:val="6"/>
            <w:vAlign w:val="center"/>
          </w:tcPr>
          <w:p w14:paraId="232DF232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  <w:r>
              <w:t>Saiakuntzarekiko adostasuna (A=Ados    E=Ez ados)</w:t>
            </w:r>
          </w:p>
        </w:tc>
      </w:tr>
      <w:tr w:rsidR="00E620B6" w:rsidRPr="00F766AA" w14:paraId="4561AF53" w14:textId="77777777" w:rsidTr="00F66D7F">
        <w:trPr>
          <w:trHeight w:val="267"/>
        </w:trPr>
        <w:tc>
          <w:tcPr>
            <w:tcW w:w="4849" w:type="dxa"/>
            <w:gridSpan w:val="2"/>
            <w:vAlign w:val="center"/>
          </w:tcPr>
          <w:p w14:paraId="0B1F0180" w14:textId="77777777" w:rsidR="00E620B6" w:rsidRPr="00F766AA" w:rsidRDefault="00E620B6" w:rsidP="00F66D7F">
            <w:pPr>
              <w:rPr>
                <w:szCs w:val="18"/>
              </w:rPr>
            </w:pPr>
            <w:r>
              <w:t>Txostenaren zk.</w:t>
            </w:r>
          </w:p>
        </w:tc>
        <w:tc>
          <w:tcPr>
            <w:tcW w:w="992" w:type="dxa"/>
          </w:tcPr>
          <w:p w14:paraId="3F894EC9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1A05335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EA4D818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502E145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A88D1A7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6DDFFFB5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</w:tr>
      <w:tr w:rsidR="00E620B6" w:rsidRPr="00F766AA" w14:paraId="5B2E9666" w14:textId="77777777" w:rsidTr="00F66D7F">
        <w:trPr>
          <w:trHeight w:val="271"/>
        </w:trPr>
        <w:tc>
          <w:tcPr>
            <w:tcW w:w="4849" w:type="dxa"/>
            <w:gridSpan w:val="2"/>
            <w:vAlign w:val="center"/>
          </w:tcPr>
          <w:p w14:paraId="4F8FE4A2" w14:textId="77777777" w:rsidR="00E620B6" w:rsidRPr="00F766AA" w:rsidRDefault="00E620B6" w:rsidP="00F66D7F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992" w:type="dxa"/>
          </w:tcPr>
          <w:p w14:paraId="5E4300C1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4B80C727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664F13F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987BBB5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738BC9C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6A88CCF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</w:tr>
      <w:tr w:rsidR="00E620B6" w:rsidRPr="00F766AA" w14:paraId="68E0869A" w14:textId="77777777" w:rsidTr="00F66D7F">
        <w:tc>
          <w:tcPr>
            <w:tcW w:w="426" w:type="dxa"/>
            <w:vAlign w:val="center"/>
          </w:tcPr>
          <w:p w14:paraId="254C9F8C" w14:textId="77777777" w:rsidR="00E620B6" w:rsidRPr="00F766AA" w:rsidRDefault="00E620B6" w:rsidP="00F66D7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23" w:type="dxa"/>
          </w:tcPr>
          <w:p w14:paraId="07918532" w14:textId="77777777" w:rsidR="00E620B6" w:rsidRPr="00DB6C72" w:rsidRDefault="00E620B6" w:rsidP="00F66D7F">
            <w:pPr>
              <w:rPr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Trakzioa* zahartze artifizialarekin  UNE-EN ISO 15630-1:2011</w:t>
            </w:r>
          </w:p>
        </w:tc>
        <w:tc>
          <w:tcPr>
            <w:tcW w:w="992" w:type="dxa"/>
          </w:tcPr>
          <w:p w14:paraId="74AF7FA4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BC0A46D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870A829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4F02070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B191FC2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6DE442B8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</w:tr>
      <w:tr w:rsidR="00E620B6" w:rsidRPr="00F766AA" w14:paraId="69C094FF" w14:textId="77777777" w:rsidTr="00F66D7F">
        <w:tc>
          <w:tcPr>
            <w:tcW w:w="426" w:type="dxa"/>
            <w:vAlign w:val="center"/>
          </w:tcPr>
          <w:p w14:paraId="0898A23B" w14:textId="77777777" w:rsidR="00E620B6" w:rsidRPr="00F766AA" w:rsidRDefault="00E620B6" w:rsidP="00F66D7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3" w:type="dxa"/>
            <w:vAlign w:val="center"/>
          </w:tcPr>
          <w:p w14:paraId="62947491" w14:textId="77777777" w:rsidR="00E620B6" w:rsidRPr="00DB6C72" w:rsidRDefault="00E620B6" w:rsidP="00F66D7F">
            <w:pPr>
              <w:rPr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Okerdura-</w:t>
            </w:r>
            <w:proofErr w:type="spellStart"/>
            <w:r>
              <w:rPr>
                <w:sz w:val="17"/>
              </w:rPr>
              <w:t>desokerdura</w:t>
            </w:r>
            <w:proofErr w:type="spellEnd"/>
            <w:r>
              <w:rPr>
                <w:sz w:val="17"/>
              </w:rPr>
              <w:t xml:space="preserve"> (okerdura sinple alternatiboa)</w:t>
            </w:r>
          </w:p>
          <w:p w14:paraId="7448D549" w14:textId="77777777" w:rsidR="00E620B6" w:rsidRPr="00DB6C72" w:rsidRDefault="00E620B6" w:rsidP="00F66D7F">
            <w:pPr>
              <w:rPr>
                <w:sz w:val="12"/>
                <w:szCs w:val="12"/>
              </w:rPr>
            </w:pPr>
            <w:r>
              <w:rPr>
                <w:rFonts w:ascii="Times-Roman" w:hAnsi="Times-Roman"/>
                <w:sz w:val="16"/>
              </w:rPr>
              <w:t xml:space="preserve">    </w:t>
            </w:r>
            <w:r>
              <w:rPr>
                <w:sz w:val="17"/>
              </w:rPr>
              <w:t>UNE-EN ISO 15630-1:2011</w:t>
            </w:r>
          </w:p>
        </w:tc>
        <w:tc>
          <w:tcPr>
            <w:tcW w:w="992" w:type="dxa"/>
          </w:tcPr>
          <w:p w14:paraId="292B3FF7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7B41B6AD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30A03C9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23FF017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9EA736D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25B0AF8" w14:textId="77777777" w:rsidR="00E620B6" w:rsidRPr="00F766AA" w:rsidRDefault="00E620B6" w:rsidP="00F66D7F">
            <w:pPr>
              <w:rPr>
                <w:sz w:val="24"/>
              </w:rPr>
            </w:pPr>
          </w:p>
        </w:tc>
      </w:tr>
      <w:tr w:rsidR="00E620B6" w:rsidRPr="00F766AA" w14:paraId="5DD0964D" w14:textId="77777777" w:rsidTr="00F66D7F">
        <w:tc>
          <w:tcPr>
            <w:tcW w:w="426" w:type="dxa"/>
            <w:vAlign w:val="center"/>
          </w:tcPr>
          <w:p w14:paraId="1C20F0BA" w14:textId="77777777" w:rsidR="00E620B6" w:rsidRPr="00F766AA" w:rsidRDefault="00E620B6" w:rsidP="00F66D7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3" w:type="dxa"/>
          </w:tcPr>
          <w:p w14:paraId="36BFCD3D" w14:textId="62208F79" w:rsidR="00E620B6" w:rsidRPr="00DB6C72" w:rsidRDefault="00E620B6" w:rsidP="00F66D7F">
            <w:pPr>
              <w:rPr>
                <w:sz w:val="12"/>
                <w:szCs w:val="12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>Masa-</w:t>
            </w:r>
            <w:r>
              <w:t>desbideratzea</w:t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>metroko (m/m) UNE-EN ISO 15630-1:2011</w:t>
            </w:r>
          </w:p>
        </w:tc>
        <w:tc>
          <w:tcPr>
            <w:tcW w:w="992" w:type="dxa"/>
          </w:tcPr>
          <w:p w14:paraId="77316371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CC0CE6D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BBC067C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751A98D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62E24C47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E9539A1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</w:tr>
      <w:tr w:rsidR="00E620B6" w:rsidRPr="00F766AA" w14:paraId="2CFACCAC" w14:textId="77777777" w:rsidTr="00F66D7F">
        <w:tc>
          <w:tcPr>
            <w:tcW w:w="426" w:type="dxa"/>
            <w:vAlign w:val="center"/>
          </w:tcPr>
          <w:p w14:paraId="2622E662" w14:textId="77777777" w:rsidR="00E620B6" w:rsidRPr="00F766AA" w:rsidRDefault="00E620B6" w:rsidP="00F66D7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23" w:type="dxa"/>
          </w:tcPr>
          <w:p w14:paraId="23ED1259" w14:textId="77777777" w:rsidR="00E620B6" w:rsidRPr="00DB6C72" w:rsidRDefault="00E620B6" w:rsidP="00F66D7F">
            <w:pPr>
              <w:rPr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Korrugen</w:t>
            </w:r>
            <w:proofErr w:type="spellEnd"/>
            <w:r>
              <w:rPr>
                <w:sz w:val="17"/>
              </w:rPr>
              <w:t xml:space="preserve"> edo </w:t>
            </w:r>
            <w:proofErr w:type="spellStart"/>
            <w:r>
              <w:rPr>
                <w:sz w:val="17"/>
              </w:rPr>
              <w:t>grafilen</w:t>
            </w:r>
            <w:proofErr w:type="spellEnd"/>
            <w:r>
              <w:rPr>
                <w:sz w:val="17"/>
              </w:rPr>
              <w:t xml:space="preserve"> ezaugarri geometrikoak</w:t>
            </w:r>
          </w:p>
          <w:p w14:paraId="58E5A484" w14:textId="77777777" w:rsidR="00E620B6" w:rsidRPr="00DB6C72" w:rsidRDefault="00E620B6" w:rsidP="00F66D7F">
            <w:pPr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UNE-EN ISO 15630-1:2011</w:t>
            </w:r>
          </w:p>
        </w:tc>
        <w:tc>
          <w:tcPr>
            <w:tcW w:w="992" w:type="dxa"/>
          </w:tcPr>
          <w:p w14:paraId="7CE54107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01FCAB06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539B3DC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1B5DEFC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9382EC8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5B678233" w14:textId="77777777" w:rsidR="00E620B6" w:rsidRPr="00F766AA" w:rsidRDefault="00E620B6" w:rsidP="00F66D7F">
            <w:pPr>
              <w:rPr>
                <w:sz w:val="24"/>
              </w:rPr>
            </w:pPr>
          </w:p>
        </w:tc>
      </w:tr>
      <w:tr w:rsidR="00E620B6" w:rsidRPr="00F766AA" w14:paraId="02082215" w14:textId="77777777" w:rsidTr="00F66D7F">
        <w:tc>
          <w:tcPr>
            <w:tcW w:w="426" w:type="dxa"/>
            <w:vAlign w:val="center"/>
          </w:tcPr>
          <w:p w14:paraId="2C8ABCC6" w14:textId="77777777" w:rsidR="00E620B6" w:rsidRPr="00F766AA" w:rsidRDefault="00E620B6" w:rsidP="00F66D7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23" w:type="dxa"/>
          </w:tcPr>
          <w:p w14:paraId="6178CD0C" w14:textId="77777777" w:rsidR="00E620B6" w:rsidRPr="00DB6C72" w:rsidRDefault="00E620B6" w:rsidP="00F66D7F">
            <w:pPr>
              <w:rPr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Konposizio kimikoa ( </w:t>
            </w:r>
            <w:r>
              <w:rPr>
                <w:rFonts w:ascii="Arial-Identity-H" w:hAnsi="Times New Roman"/>
              </w:rPr>
              <w:t xml:space="preserve">&gt; </w:t>
            </w:r>
            <w:r>
              <w:rPr>
                <w:rFonts w:ascii="Times-Roman" w:hAnsi="Times-Roman"/>
                <w:sz w:val="16"/>
              </w:rPr>
              <w:t>300 t)</w:t>
            </w:r>
          </w:p>
        </w:tc>
        <w:tc>
          <w:tcPr>
            <w:tcW w:w="992" w:type="dxa"/>
          </w:tcPr>
          <w:p w14:paraId="725F2C62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4836A270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3027FD2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1EE9306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88B3135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EEBAAE7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</w:tr>
      <w:tr w:rsidR="00E620B6" w:rsidRPr="00F766AA" w14:paraId="268E7F39" w14:textId="77777777" w:rsidTr="00F66D7F">
        <w:tc>
          <w:tcPr>
            <w:tcW w:w="426" w:type="dxa"/>
            <w:vAlign w:val="center"/>
          </w:tcPr>
          <w:p w14:paraId="0D104205" w14:textId="77777777" w:rsidR="00E620B6" w:rsidRPr="00F766AA" w:rsidRDefault="00E620B6" w:rsidP="00F66D7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423" w:type="dxa"/>
          </w:tcPr>
          <w:p w14:paraId="43C16ABF" w14:textId="05F756F1" w:rsidR="00E620B6" w:rsidRPr="00DB6C72" w:rsidRDefault="00E620B6" w:rsidP="00F66D7F">
            <w:pPr>
              <w:rPr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7"/>
              </w:rPr>
              <w:t xml:space="preserve"> Nekea (SD altzairuak) UNE-EN ISO 15630-1:2011 (≤ 1 urteko antzinatasuna)</w:t>
            </w:r>
          </w:p>
        </w:tc>
        <w:tc>
          <w:tcPr>
            <w:tcW w:w="992" w:type="dxa"/>
          </w:tcPr>
          <w:p w14:paraId="6E29034E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670C7C4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FAC6A92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48117A4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774B5AF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36AE2E0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</w:tr>
      <w:tr w:rsidR="00E620B6" w:rsidRPr="00F766AA" w14:paraId="4A2A2430" w14:textId="77777777" w:rsidTr="00F66D7F">
        <w:tc>
          <w:tcPr>
            <w:tcW w:w="4849" w:type="dxa"/>
            <w:gridSpan w:val="2"/>
            <w:vAlign w:val="center"/>
          </w:tcPr>
          <w:p w14:paraId="43B36B00" w14:textId="77777777" w:rsidR="00E620B6" w:rsidRPr="00F766AA" w:rsidRDefault="00E620B6" w:rsidP="00F66D7F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992" w:type="dxa"/>
          </w:tcPr>
          <w:p w14:paraId="551CA8CE" w14:textId="77777777" w:rsidR="00E620B6" w:rsidRPr="00F766AA" w:rsidRDefault="00E620B6" w:rsidP="00F66D7F">
            <w:pPr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3" w:type="dxa"/>
          </w:tcPr>
          <w:p w14:paraId="4784BD74" w14:textId="77777777" w:rsidR="00E620B6" w:rsidRPr="00F766AA" w:rsidRDefault="00E620B6" w:rsidP="00F66D7F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</w:tcPr>
          <w:p w14:paraId="4A64E415" w14:textId="77777777" w:rsidR="00E620B6" w:rsidRPr="00F766AA" w:rsidRDefault="00E620B6" w:rsidP="00F66D7F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</w:tcPr>
          <w:p w14:paraId="1B8EC469" w14:textId="77777777" w:rsidR="00E620B6" w:rsidRPr="00F766AA" w:rsidRDefault="00E620B6" w:rsidP="00F66D7F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</w:tcPr>
          <w:p w14:paraId="4F11AE42" w14:textId="77777777" w:rsidR="00E620B6" w:rsidRPr="00F766AA" w:rsidRDefault="00E620B6" w:rsidP="00F66D7F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3" w:type="dxa"/>
          </w:tcPr>
          <w:p w14:paraId="74570A11" w14:textId="77777777" w:rsidR="00E620B6" w:rsidRPr="00F766AA" w:rsidRDefault="00E620B6" w:rsidP="00F66D7F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4DBB2293" w14:textId="77777777" w:rsidR="00E620B6" w:rsidRPr="00F766AA" w:rsidRDefault="00E620B6" w:rsidP="00E620B6">
      <w:pPr>
        <w:pStyle w:val="Zerrenda-paragrafoa"/>
        <w:ind w:left="218"/>
        <w:rPr>
          <w:sz w:val="17"/>
          <w:szCs w:val="17"/>
        </w:rPr>
      </w:pPr>
      <w:r>
        <w:rPr>
          <w:sz w:val="17"/>
        </w:rPr>
        <w:t>*Hauek hartzen ditu barne: - Hausturaren luzapena</w:t>
      </w:r>
    </w:p>
    <w:p w14:paraId="1F2A32C7" w14:textId="77777777" w:rsidR="00E620B6" w:rsidRPr="00F766AA" w:rsidRDefault="00E620B6" w:rsidP="00E620B6">
      <w:pPr>
        <w:pStyle w:val="Zerrenda-paragrafoa"/>
        <w:ind w:left="218"/>
        <w:rPr>
          <w:sz w:val="17"/>
          <w:szCs w:val="17"/>
        </w:rPr>
      </w:pPr>
      <w:r>
        <w:rPr>
          <w:sz w:val="17"/>
        </w:rPr>
        <w:tab/>
        <w:t xml:space="preserve">     - Luzapena gehieneko kargapean</w:t>
      </w:r>
    </w:p>
    <w:p w14:paraId="7A0FB16E" w14:textId="77777777" w:rsidR="00BB7558" w:rsidRPr="00F766AA" w:rsidRDefault="00BB7558" w:rsidP="00E620B6">
      <w:pPr>
        <w:rPr>
          <w:b/>
          <w:bCs/>
          <w:szCs w:val="18"/>
        </w:rPr>
      </w:pPr>
    </w:p>
    <w:p w14:paraId="30EAB9CF" w14:textId="76857CBF" w:rsidR="00E620B6" w:rsidRPr="00F766AA" w:rsidRDefault="00E620B6" w:rsidP="00E620B6">
      <w:pPr>
        <w:rPr>
          <w:b/>
          <w:bCs/>
          <w:szCs w:val="18"/>
        </w:rPr>
      </w:pPr>
      <w:r>
        <w:rPr>
          <w:b/>
        </w:rPr>
        <w:t>Kalitate-bereizgarriaren aintzatespen ofizialaren indarraldia</w:t>
      </w:r>
    </w:p>
    <w:p w14:paraId="37E718E9" w14:textId="77777777" w:rsidR="00E620B6" w:rsidRPr="00F766AA" w:rsidRDefault="00E620B6" w:rsidP="00E620B6">
      <w:pPr>
        <w:rPr>
          <w:b/>
          <w:sz w:val="8"/>
          <w:szCs w:val="8"/>
        </w:rPr>
      </w:pPr>
    </w:p>
    <w:tbl>
      <w:tblPr>
        <w:tblStyle w:val="TableNormal1"/>
        <w:tblW w:w="0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2747"/>
        <w:gridCol w:w="2781"/>
      </w:tblGrid>
      <w:tr w:rsidR="00E620B6" w:rsidRPr="00F766AA" w14:paraId="47F6CCFA" w14:textId="77777777" w:rsidTr="00F66D7F">
        <w:trPr>
          <w:trHeight w:val="297"/>
        </w:trPr>
        <w:tc>
          <w:tcPr>
            <w:tcW w:w="52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7B36CE6" w14:textId="77777777" w:rsidR="00E620B6" w:rsidRPr="00F766AA" w:rsidRDefault="00E620B6" w:rsidP="00F66D7F">
            <w:pPr>
              <w:ind w:left="187"/>
              <w:contextualSpacing/>
              <w:rPr>
                <w:szCs w:val="18"/>
              </w:rPr>
            </w:pPr>
            <w:r>
              <w:t>Kalitate-bereizgarria duen ziurtatze-erakunde egiaztatua</w:t>
            </w:r>
          </w:p>
        </w:tc>
        <w:tc>
          <w:tcPr>
            <w:tcW w:w="55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658D9E" w14:textId="77777777" w:rsidR="00E620B6" w:rsidRPr="00F766AA" w:rsidRDefault="00E620B6" w:rsidP="00F66D7F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E620B6" w:rsidRPr="00F766AA" w14:paraId="72F7FF17" w14:textId="77777777" w:rsidTr="00F66D7F">
        <w:trPr>
          <w:trHeight w:val="297"/>
        </w:trPr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2225FEB" w14:textId="77777777" w:rsidR="00E620B6" w:rsidRPr="00F766AA" w:rsidRDefault="00E620B6" w:rsidP="00F66D7F">
            <w:pPr>
              <w:spacing w:before="57"/>
              <w:ind w:left="187"/>
              <w:contextualSpacing/>
              <w:rPr>
                <w:szCs w:val="18"/>
              </w:rPr>
            </w:pPr>
            <w:r>
              <w:t>Kalitate-bereizgarriaren zk.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C6B70D" w14:textId="77777777" w:rsidR="00E620B6" w:rsidRPr="00F766AA" w:rsidRDefault="00E620B6" w:rsidP="00F66D7F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1695126" w14:textId="77777777" w:rsidR="00E620B6" w:rsidRPr="00F766AA" w:rsidRDefault="00E620B6" w:rsidP="00F66D7F">
            <w:pPr>
              <w:spacing w:before="57"/>
              <w:ind w:left="187" w:right="-296"/>
              <w:contextualSpacing/>
              <w:rPr>
                <w:szCs w:val="18"/>
              </w:rPr>
            </w:pPr>
            <w:r>
              <w:t>Iraungipen-data</w:t>
            </w:r>
          </w:p>
        </w:tc>
        <w:tc>
          <w:tcPr>
            <w:tcW w:w="2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5B206E" w14:textId="77777777" w:rsidR="00E620B6" w:rsidRPr="00F766AA" w:rsidRDefault="00E620B6" w:rsidP="00F66D7F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2F01FB2F" w14:textId="77777777" w:rsidR="00E620B6" w:rsidRPr="00F766AA" w:rsidRDefault="00E620B6" w:rsidP="00E620B6">
      <w:pPr>
        <w:ind w:left="-142"/>
        <w:rPr>
          <w:b/>
          <w:sz w:val="17"/>
          <w:szCs w:val="17"/>
        </w:rPr>
      </w:pPr>
    </w:p>
    <w:p w14:paraId="7A0E0E37" w14:textId="77777777" w:rsidR="00E620B6" w:rsidRPr="00F766AA" w:rsidRDefault="00E620B6" w:rsidP="00E620B6">
      <w:pPr>
        <w:rPr>
          <w:b/>
          <w:sz w:val="8"/>
          <w:szCs w:val="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E620B6" w:rsidRPr="00F766AA" w14:paraId="0EA20244" w14:textId="77777777" w:rsidTr="00F66D7F">
        <w:trPr>
          <w:trHeight w:val="1045"/>
        </w:trPr>
        <w:tc>
          <w:tcPr>
            <w:tcW w:w="7621" w:type="dxa"/>
          </w:tcPr>
          <w:p w14:paraId="08445383" w14:textId="77777777" w:rsidR="00E620B6" w:rsidRPr="00F766AA" w:rsidRDefault="00E620B6" w:rsidP="00F66D7F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4044820F" w14:textId="77777777" w:rsidR="00E620B6" w:rsidRPr="00F766AA" w:rsidRDefault="00E620B6" w:rsidP="00F66D7F"/>
          <w:p w14:paraId="1F3E5F81" w14:textId="77777777" w:rsidR="00E620B6" w:rsidRPr="00F766AA" w:rsidRDefault="00E620B6" w:rsidP="00F66D7F"/>
          <w:p w14:paraId="36E29A7A" w14:textId="77777777" w:rsidR="00E620B6" w:rsidRPr="00F766AA" w:rsidRDefault="00E620B6" w:rsidP="00F66D7F"/>
          <w:p w14:paraId="2E4D0028" w14:textId="77777777" w:rsidR="00E620B6" w:rsidRPr="00F766AA" w:rsidRDefault="00E620B6" w:rsidP="00F66D7F"/>
          <w:p w14:paraId="5B0BBD18" w14:textId="77777777" w:rsidR="00E620B6" w:rsidRPr="00F766AA" w:rsidRDefault="00E620B6" w:rsidP="00F66D7F"/>
        </w:tc>
        <w:tc>
          <w:tcPr>
            <w:tcW w:w="3153" w:type="dxa"/>
          </w:tcPr>
          <w:p w14:paraId="6C623541" w14:textId="77777777" w:rsidR="00E620B6" w:rsidRPr="00F766AA" w:rsidRDefault="00E620B6" w:rsidP="00F66D7F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783DA3B8" w14:textId="77777777" w:rsidR="00E620B6" w:rsidRPr="00F766AA" w:rsidRDefault="00E620B6" w:rsidP="00E620B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E620B6" w:rsidRPr="00F766AA" w14:paraId="06AA50E7" w14:textId="77777777" w:rsidTr="00F66D7F">
        <w:trPr>
          <w:trHeight w:val="334"/>
        </w:trPr>
        <w:tc>
          <w:tcPr>
            <w:tcW w:w="10774" w:type="dxa"/>
            <w:vAlign w:val="center"/>
          </w:tcPr>
          <w:p w14:paraId="6FBED2CF" w14:textId="77777777" w:rsidR="00E620B6" w:rsidRPr="00F766AA" w:rsidRDefault="00E620B6" w:rsidP="00F66D7F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41593486" w14:textId="3AC61C18" w:rsidR="00E620B6" w:rsidRPr="00F766AA" w:rsidRDefault="00E620B6" w:rsidP="00F72710">
      <w:pPr>
        <w:rPr>
          <w:b/>
        </w:rPr>
      </w:pPr>
    </w:p>
    <w:p w14:paraId="5D308CE0" w14:textId="2DBC158C" w:rsidR="00A42A2C" w:rsidRPr="00F766AA" w:rsidRDefault="00A42A2C" w:rsidP="00F72710">
      <w:pPr>
        <w:rPr>
          <w:b/>
        </w:rPr>
      </w:pPr>
    </w:p>
    <w:p w14:paraId="23936FA2" w14:textId="3F0E45F2" w:rsidR="00A42A2C" w:rsidRPr="00F766AA" w:rsidRDefault="00A42A2C" w:rsidP="00F72710">
      <w:pPr>
        <w:rPr>
          <w:b/>
        </w:rPr>
      </w:pPr>
    </w:p>
    <w:p w14:paraId="685F8E8C" w14:textId="77777777" w:rsidR="00A42A2C" w:rsidRPr="00F766AA" w:rsidRDefault="00A42A2C" w:rsidP="00A42A2C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A42A2C" w:rsidRPr="00F766AA" w14:paraId="70918055" w14:textId="77777777" w:rsidTr="009A1B12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C70D8" w14:textId="77777777" w:rsidR="00A42A2C" w:rsidRPr="00F766AA" w:rsidRDefault="00A42A2C" w:rsidP="009A1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1DC18" w14:textId="77777777" w:rsidR="00A42A2C" w:rsidRPr="00F766AA" w:rsidRDefault="00A42A2C" w:rsidP="009A1B12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556573" w14:textId="77777777" w:rsidR="00A42A2C" w:rsidRPr="00F766AA" w:rsidRDefault="00A42A2C" w:rsidP="009A1B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621D9CC" w14:textId="77777777" w:rsidR="00A42A2C" w:rsidRPr="00F766AA" w:rsidRDefault="00A42A2C" w:rsidP="009A1B12">
            <w:pPr>
              <w:jc w:val="center"/>
              <w:rPr>
                <w:b/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BAD4BF7" w14:textId="77777777" w:rsidR="00A42A2C" w:rsidRPr="00940543" w:rsidRDefault="00A42A2C" w:rsidP="00940543">
            <w:pPr>
              <w:pStyle w:val="1izenburua"/>
              <w:rPr>
                <w:sz w:val="20"/>
                <w:szCs w:val="20"/>
              </w:rPr>
            </w:pPr>
            <w:bookmarkStart w:id="22" w:name="ARMADURAS_NORMALIZADAS"/>
            <w:r>
              <w:rPr>
                <w:sz w:val="20"/>
              </w:rPr>
              <w:t>ARMADURA NORMALIZATUAK</w:t>
            </w:r>
          </w:p>
          <w:p w14:paraId="12480917" w14:textId="77777777" w:rsidR="00A42A2C" w:rsidRPr="00F766AA" w:rsidRDefault="00A42A2C" w:rsidP="00940543">
            <w:pPr>
              <w:pStyle w:val="1izenburua"/>
              <w:rPr>
                <w:sz w:val="24"/>
              </w:rPr>
            </w:pPr>
            <w:r>
              <w:t xml:space="preserve"> </w:t>
            </w:r>
            <w:bookmarkEnd w:id="22"/>
          </w:p>
        </w:tc>
      </w:tr>
    </w:tbl>
    <w:p w14:paraId="18F539F0" w14:textId="77777777" w:rsidR="00A42A2C" w:rsidRPr="00F766AA" w:rsidRDefault="00A42A2C" w:rsidP="00A42A2C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A42A2C" w:rsidRPr="00F766AA" w14:paraId="22C01663" w14:textId="77777777" w:rsidTr="009A1B12">
        <w:trPr>
          <w:trHeight w:val="284"/>
        </w:trPr>
        <w:tc>
          <w:tcPr>
            <w:tcW w:w="1101" w:type="dxa"/>
            <w:vAlign w:val="center"/>
          </w:tcPr>
          <w:p w14:paraId="12BC65CF" w14:textId="77777777" w:rsidR="00A42A2C" w:rsidRPr="00F766AA" w:rsidRDefault="00A42A2C" w:rsidP="009A1B12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609A83D3" w14:textId="77777777" w:rsidR="00A42A2C" w:rsidRPr="00F766AA" w:rsidRDefault="00A42A2C" w:rsidP="009A1B12">
            <w:pPr>
              <w:rPr>
                <w:b/>
              </w:rPr>
            </w:pPr>
          </w:p>
        </w:tc>
      </w:tr>
    </w:tbl>
    <w:p w14:paraId="1060CABF" w14:textId="77777777" w:rsidR="00A42A2C" w:rsidRPr="00F766AA" w:rsidRDefault="00A42A2C" w:rsidP="00A42A2C">
      <w:pPr>
        <w:ind w:left="-142"/>
        <w:rPr>
          <w:b/>
        </w:rPr>
      </w:pPr>
      <w:r>
        <w:rPr>
          <w:b/>
        </w:rPr>
        <w:t>Produktuaren identifikazioa</w:t>
      </w:r>
    </w:p>
    <w:p w14:paraId="6C4ECBB7" w14:textId="77777777" w:rsidR="00A42A2C" w:rsidRPr="00F766AA" w:rsidRDefault="00A42A2C" w:rsidP="00A42A2C">
      <w:pPr>
        <w:rPr>
          <w:b/>
          <w:sz w:val="8"/>
          <w:szCs w:val="8"/>
        </w:rPr>
      </w:pPr>
    </w:p>
    <w:tbl>
      <w:tblPr>
        <w:tblW w:w="107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2944"/>
        <w:gridCol w:w="2551"/>
        <w:gridCol w:w="1701"/>
        <w:gridCol w:w="1560"/>
      </w:tblGrid>
      <w:tr w:rsidR="00383DF4" w:rsidRPr="00F766AA" w14:paraId="6FA1084E" w14:textId="77777777" w:rsidTr="00A87B4F">
        <w:trPr>
          <w:cantSplit/>
          <w:trHeight w:val="11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5EA0C84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Mota/Izendapena</w:t>
            </w: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1EEEE01F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Altzairu mota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D18D9A1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Fabrikatzailea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B845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Lote kopurua</w:t>
            </w:r>
          </w:p>
        </w:tc>
      </w:tr>
      <w:tr w:rsidR="00383DF4" w:rsidRPr="00F766AA" w14:paraId="767B08C1" w14:textId="77777777" w:rsidTr="00A87B4F">
        <w:trPr>
          <w:cantSplit/>
          <w:trHeight w:val="119"/>
        </w:trPr>
        <w:tc>
          <w:tcPr>
            <w:tcW w:w="1985" w:type="dxa"/>
            <w:vMerge/>
            <w:shd w:val="clear" w:color="auto" w:fill="auto"/>
            <w:vAlign w:val="center"/>
          </w:tcPr>
          <w:p w14:paraId="0FC87EFE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4" w:type="dxa"/>
            <w:vMerge/>
            <w:shd w:val="clear" w:color="auto" w:fill="auto"/>
            <w:vAlign w:val="center"/>
          </w:tcPr>
          <w:p w14:paraId="19BC840F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022E63F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21D04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Programatuak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FF447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Probatuak</w:t>
            </w:r>
          </w:p>
        </w:tc>
      </w:tr>
      <w:tr w:rsidR="00383DF4" w:rsidRPr="00F766AA" w14:paraId="4B542D78" w14:textId="77777777" w:rsidTr="00A87B4F">
        <w:trPr>
          <w:cantSplit/>
          <w:trHeight w:val="21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90BC075" w14:textId="77777777" w:rsidR="00383DF4" w:rsidRPr="00F766AA" w:rsidRDefault="00383DF4" w:rsidP="009A1B12">
            <w:pPr>
              <w:jc w:val="center"/>
              <w:rPr>
                <w:szCs w:val="18"/>
              </w:rPr>
            </w:pPr>
            <w:r>
              <w:t>Sare elektrosoldatuak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2E33B86" w14:textId="77777777" w:rsidR="00383DF4" w:rsidRPr="00F766AA" w:rsidRDefault="00383DF4" w:rsidP="009A1B12">
            <w:pPr>
              <w:jc w:val="center"/>
              <w:rPr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F302F" w14:textId="77777777" w:rsidR="00383DF4" w:rsidRPr="00F766AA" w:rsidRDefault="00383DF4" w:rsidP="009A1B12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30274" w14:textId="77777777" w:rsidR="00383DF4" w:rsidRPr="00F766AA" w:rsidRDefault="00383DF4" w:rsidP="009A1B12">
            <w:pPr>
              <w:ind w:left="255"/>
              <w:rPr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E4D2" w14:textId="77777777" w:rsidR="00383DF4" w:rsidRPr="00F766AA" w:rsidRDefault="00383DF4" w:rsidP="009A1B12">
            <w:pPr>
              <w:ind w:left="255"/>
              <w:rPr>
                <w:szCs w:val="18"/>
              </w:rPr>
            </w:pPr>
          </w:p>
        </w:tc>
      </w:tr>
      <w:tr w:rsidR="00383DF4" w:rsidRPr="00F766AA" w14:paraId="1BBF66D2" w14:textId="77777777" w:rsidTr="00A87B4F">
        <w:trPr>
          <w:cantSplit/>
          <w:trHeight w:val="32"/>
        </w:trPr>
        <w:tc>
          <w:tcPr>
            <w:tcW w:w="1985" w:type="dxa"/>
            <w:vMerge/>
            <w:shd w:val="clear" w:color="auto" w:fill="auto"/>
            <w:vAlign w:val="center"/>
          </w:tcPr>
          <w:p w14:paraId="776144FC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14:paraId="69A06311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57631" w14:textId="77777777" w:rsidR="00383DF4" w:rsidRPr="00F766AA" w:rsidRDefault="00383DF4" w:rsidP="009A1B12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8447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70E3" w14:textId="77777777" w:rsidR="00383DF4" w:rsidRPr="00F766AA" w:rsidRDefault="00383DF4" w:rsidP="009A1B12">
            <w:pPr>
              <w:rPr>
                <w:szCs w:val="18"/>
              </w:rPr>
            </w:pPr>
          </w:p>
        </w:tc>
      </w:tr>
      <w:tr w:rsidR="00383DF4" w:rsidRPr="00F766AA" w14:paraId="5D4ED133" w14:textId="77777777" w:rsidTr="00A87B4F">
        <w:trPr>
          <w:cantSplit/>
          <w:trHeight w:val="98"/>
        </w:trPr>
        <w:tc>
          <w:tcPr>
            <w:tcW w:w="1985" w:type="dxa"/>
            <w:vMerge w:val="restart"/>
            <w:vAlign w:val="center"/>
          </w:tcPr>
          <w:p w14:paraId="18D83C2A" w14:textId="77777777" w:rsidR="00383DF4" w:rsidRPr="00F766AA" w:rsidRDefault="00383DF4" w:rsidP="009A1B12">
            <w:pPr>
              <w:rPr>
                <w:szCs w:val="18"/>
              </w:rPr>
            </w:pPr>
            <w:r>
              <w:t>Saretan elektrosoldatutako oinarrizko armadurak</w:t>
            </w:r>
          </w:p>
        </w:tc>
        <w:tc>
          <w:tcPr>
            <w:tcW w:w="2944" w:type="dxa"/>
            <w:vAlign w:val="center"/>
          </w:tcPr>
          <w:p w14:paraId="3A88E1BD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048D844" w14:textId="77777777" w:rsidR="00383DF4" w:rsidRPr="00F766AA" w:rsidRDefault="00383DF4" w:rsidP="009A1B12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3F86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BC8A" w14:textId="77777777" w:rsidR="00383DF4" w:rsidRPr="00F766AA" w:rsidRDefault="00383DF4" w:rsidP="009A1B12">
            <w:pPr>
              <w:rPr>
                <w:szCs w:val="18"/>
              </w:rPr>
            </w:pPr>
          </w:p>
        </w:tc>
      </w:tr>
      <w:tr w:rsidR="00383DF4" w:rsidRPr="00F766AA" w14:paraId="590D69AD" w14:textId="77777777" w:rsidTr="00A87B4F">
        <w:trPr>
          <w:cantSplit/>
          <w:trHeight w:val="98"/>
        </w:trPr>
        <w:tc>
          <w:tcPr>
            <w:tcW w:w="1985" w:type="dxa"/>
            <w:vMerge/>
            <w:vAlign w:val="center"/>
          </w:tcPr>
          <w:p w14:paraId="33BC6DEA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5ED1826C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6854FF7" w14:textId="77777777" w:rsidR="00383DF4" w:rsidRPr="00F766AA" w:rsidRDefault="00383DF4" w:rsidP="009A1B12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62FC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45DA" w14:textId="5A01178E" w:rsidR="00383DF4" w:rsidRPr="00F766AA" w:rsidRDefault="00383DF4" w:rsidP="009A1B12">
            <w:pPr>
              <w:rPr>
                <w:szCs w:val="18"/>
              </w:rPr>
            </w:pPr>
          </w:p>
        </w:tc>
      </w:tr>
    </w:tbl>
    <w:p w14:paraId="729BF580" w14:textId="77777777" w:rsidR="00A42A2C" w:rsidRPr="00F766AA" w:rsidRDefault="00A42A2C" w:rsidP="00A42A2C">
      <w:pPr>
        <w:rPr>
          <w:b/>
          <w:sz w:val="8"/>
          <w:szCs w:val="8"/>
        </w:rPr>
      </w:pPr>
    </w:p>
    <w:p w14:paraId="64261FAA" w14:textId="77777777" w:rsidR="00A42A2C" w:rsidRPr="00F766AA" w:rsidRDefault="00A42A2C" w:rsidP="00A42A2C">
      <w:pPr>
        <w:rPr>
          <w:b/>
        </w:rPr>
      </w:pPr>
    </w:p>
    <w:p w14:paraId="2599B9D1" w14:textId="77777777" w:rsidR="00A42A2C" w:rsidRPr="00F766AA" w:rsidRDefault="00A42A2C" w:rsidP="00A42A2C">
      <w:pPr>
        <w:ind w:left="-142"/>
        <w:rPr>
          <w:b/>
        </w:rPr>
      </w:pPr>
      <w:r>
        <w:rPr>
          <w:b/>
        </w:rPr>
        <w:t>Hartzearen dokumentu-kontrola</w:t>
      </w:r>
    </w:p>
    <w:p w14:paraId="157A4079" w14:textId="77777777" w:rsidR="00A42A2C" w:rsidRPr="00F766AA" w:rsidRDefault="00A42A2C" w:rsidP="00A42A2C">
      <w:pPr>
        <w:rPr>
          <w:b/>
          <w:sz w:val="10"/>
          <w:szCs w:val="10"/>
        </w:rPr>
      </w:pPr>
    </w:p>
    <w:tbl>
      <w:tblPr>
        <w:tblW w:w="1078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8"/>
        <w:gridCol w:w="3409"/>
        <w:gridCol w:w="1417"/>
        <w:gridCol w:w="1276"/>
        <w:gridCol w:w="1417"/>
        <w:gridCol w:w="1332"/>
        <w:gridCol w:w="1410"/>
      </w:tblGrid>
      <w:tr w:rsidR="00DB7957" w:rsidRPr="00F766AA" w14:paraId="714A38D0" w14:textId="77777777" w:rsidTr="00BB0072">
        <w:trPr>
          <w:cantSplit/>
          <w:trHeight w:val="220"/>
        </w:trPr>
        <w:tc>
          <w:tcPr>
            <w:tcW w:w="3937" w:type="dxa"/>
            <w:gridSpan w:val="2"/>
            <w:vAlign w:val="center"/>
          </w:tcPr>
          <w:p w14:paraId="0E08289E" w14:textId="77777777" w:rsidR="00DB7957" w:rsidRPr="00F766AA" w:rsidRDefault="00DB7957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Mota/Izendapena</w:t>
            </w:r>
          </w:p>
        </w:tc>
        <w:tc>
          <w:tcPr>
            <w:tcW w:w="1417" w:type="dxa"/>
          </w:tcPr>
          <w:p w14:paraId="287AA77A" w14:textId="2975AB35" w:rsidR="00DB7957" w:rsidRPr="00F766AA" w:rsidRDefault="00DB7957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Berme-ziurtagiria</w:t>
            </w:r>
          </w:p>
        </w:tc>
        <w:tc>
          <w:tcPr>
            <w:tcW w:w="1276" w:type="dxa"/>
            <w:vAlign w:val="center"/>
          </w:tcPr>
          <w:p w14:paraId="6A0AF3E3" w14:textId="28F70B56" w:rsidR="00DB7957" w:rsidRPr="00F766AA" w:rsidRDefault="00DB7957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CE marka</w:t>
            </w:r>
          </w:p>
        </w:tc>
        <w:tc>
          <w:tcPr>
            <w:tcW w:w="1417" w:type="dxa"/>
            <w:vAlign w:val="center"/>
          </w:tcPr>
          <w:p w14:paraId="413B3809" w14:textId="77777777" w:rsidR="00DB7957" w:rsidRPr="00F766AA" w:rsidRDefault="00DB7957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Kalitate-bereizgarria</w:t>
            </w:r>
          </w:p>
        </w:tc>
        <w:tc>
          <w:tcPr>
            <w:tcW w:w="1332" w:type="dxa"/>
            <w:vAlign w:val="center"/>
          </w:tcPr>
          <w:p w14:paraId="17E192AE" w14:textId="77777777" w:rsidR="00DB7957" w:rsidRPr="00F766AA" w:rsidRDefault="00DB7957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Itsaspen-ziurtagiria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1410" w:type="dxa"/>
            <w:vAlign w:val="center"/>
          </w:tcPr>
          <w:p w14:paraId="43C4D5C8" w14:textId="77777777" w:rsidR="00DB7957" w:rsidRPr="00F766AA" w:rsidRDefault="00DB7957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Hartzearen adostasuna</w:t>
            </w:r>
          </w:p>
        </w:tc>
      </w:tr>
      <w:tr w:rsidR="00DB7957" w:rsidRPr="00F766AA" w14:paraId="3B29D045" w14:textId="77777777" w:rsidTr="00BB0072">
        <w:trPr>
          <w:cantSplit/>
          <w:trHeight w:val="220"/>
        </w:trPr>
        <w:tc>
          <w:tcPr>
            <w:tcW w:w="528" w:type="dxa"/>
            <w:vAlign w:val="center"/>
          </w:tcPr>
          <w:p w14:paraId="477277A0" w14:textId="77777777" w:rsidR="00DB7957" w:rsidRPr="00F766AA" w:rsidRDefault="00DB7957" w:rsidP="009A1B12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14:paraId="0D641CE7" w14:textId="77777777" w:rsidR="00DB7957" w:rsidRPr="00F766AA" w:rsidRDefault="00DB795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748CF45E" w14:textId="038ECF3F" w:rsidR="00DB7957" w:rsidRPr="00F766AA" w:rsidRDefault="00DB7957" w:rsidP="00DB7957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54B59359" w14:textId="79D8283F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7" w:type="dxa"/>
            <w:vAlign w:val="center"/>
          </w:tcPr>
          <w:p w14:paraId="54E29778" w14:textId="3E1456BF" w:rsidR="00DB7957" w:rsidRPr="00F766AA" w:rsidRDefault="00DB7957" w:rsidP="00484926">
            <w:pPr>
              <w:rPr>
                <w:b/>
              </w:rPr>
            </w:pPr>
            <w:r>
              <w:rPr>
                <w:sz w:val="12"/>
              </w:rPr>
              <w:t xml:space="preserve">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32" w:type="dxa"/>
            <w:vAlign w:val="center"/>
          </w:tcPr>
          <w:p w14:paraId="13D9C424" w14:textId="1AFA7E4C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0" w:type="dxa"/>
            <w:vAlign w:val="center"/>
          </w:tcPr>
          <w:p w14:paraId="244661FC" w14:textId="68FBC390" w:rsidR="00DB7957" w:rsidRPr="00F766AA" w:rsidRDefault="00DB7957" w:rsidP="006D2C30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DB7957" w:rsidRPr="00F766AA" w14:paraId="15FF73E9" w14:textId="77777777" w:rsidTr="00BB0072">
        <w:trPr>
          <w:cantSplit/>
          <w:trHeight w:val="220"/>
        </w:trPr>
        <w:tc>
          <w:tcPr>
            <w:tcW w:w="528" w:type="dxa"/>
            <w:vAlign w:val="center"/>
          </w:tcPr>
          <w:p w14:paraId="4E27CB18" w14:textId="77777777" w:rsidR="00DB7957" w:rsidRPr="00F766AA" w:rsidRDefault="00DB7957" w:rsidP="009A1B12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14:paraId="67A7445D" w14:textId="77777777" w:rsidR="00DB7957" w:rsidRPr="00F766AA" w:rsidRDefault="00DB795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1A85D393" w14:textId="7DBD1253" w:rsidR="00DB7957" w:rsidRPr="00F766AA" w:rsidRDefault="008A625F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16F68C2A" w14:textId="7E6F9A77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7" w:type="dxa"/>
            <w:vAlign w:val="center"/>
          </w:tcPr>
          <w:p w14:paraId="0B6BDBB6" w14:textId="6F80CB65" w:rsidR="00DB7957" w:rsidRPr="00F766AA" w:rsidRDefault="00DB7957" w:rsidP="00484926">
            <w:pPr>
              <w:rPr>
                <w:b/>
              </w:rPr>
            </w:pPr>
            <w:r>
              <w:rPr>
                <w:sz w:val="12"/>
              </w:rPr>
              <w:t xml:space="preserve">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32" w:type="dxa"/>
            <w:vAlign w:val="center"/>
          </w:tcPr>
          <w:p w14:paraId="43D88E4A" w14:textId="74C9242E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0" w:type="dxa"/>
            <w:vAlign w:val="center"/>
          </w:tcPr>
          <w:p w14:paraId="65D7770F" w14:textId="598EE941" w:rsidR="00DB7957" w:rsidRPr="00F766AA" w:rsidRDefault="00DB7957" w:rsidP="006D2C30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DB7957" w:rsidRPr="00F766AA" w14:paraId="2DBBFB07" w14:textId="77777777" w:rsidTr="00BB0072">
        <w:trPr>
          <w:cantSplit/>
          <w:trHeight w:val="220"/>
        </w:trPr>
        <w:tc>
          <w:tcPr>
            <w:tcW w:w="528" w:type="dxa"/>
            <w:vAlign w:val="center"/>
          </w:tcPr>
          <w:p w14:paraId="040E75FC" w14:textId="77777777" w:rsidR="00DB7957" w:rsidRPr="00F766AA" w:rsidRDefault="00DB7957" w:rsidP="009A1B12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14:paraId="39D0EAD6" w14:textId="77777777" w:rsidR="00DB7957" w:rsidRPr="00F766AA" w:rsidRDefault="00DB795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5D3E634C" w14:textId="51E4E9F8" w:rsidR="00DB7957" w:rsidRPr="00F766AA" w:rsidRDefault="008A625F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1ECDE69D" w14:textId="77A70381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7" w:type="dxa"/>
            <w:vAlign w:val="center"/>
          </w:tcPr>
          <w:p w14:paraId="5C14EAD4" w14:textId="38B1BAFC" w:rsidR="00DB7957" w:rsidRPr="00F766AA" w:rsidRDefault="00DB7957" w:rsidP="00484926">
            <w:pPr>
              <w:rPr>
                <w:b/>
              </w:rPr>
            </w:pPr>
            <w:r>
              <w:rPr>
                <w:sz w:val="12"/>
              </w:rPr>
              <w:t xml:space="preserve">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32" w:type="dxa"/>
            <w:vAlign w:val="center"/>
          </w:tcPr>
          <w:p w14:paraId="2981A008" w14:textId="30F71ACE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0" w:type="dxa"/>
            <w:vAlign w:val="center"/>
          </w:tcPr>
          <w:p w14:paraId="6CE524A7" w14:textId="088757A9" w:rsidR="00DB7957" w:rsidRPr="00F766AA" w:rsidRDefault="00DB7957" w:rsidP="006D2C30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DB7957" w:rsidRPr="00F766AA" w14:paraId="2998EEE5" w14:textId="77777777" w:rsidTr="00BB0072">
        <w:trPr>
          <w:cantSplit/>
          <w:trHeight w:val="220"/>
        </w:trPr>
        <w:tc>
          <w:tcPr>
            <w:tcW w:w="528" w:type="dxa"/>
            <w:vAlign w:val="center"/>
          </w:tcPr>
          <w:p w14:paraId="1F9A05CD" w14:textId="77777777" w:rsidR="00DB7957" w:rsidRPr="00F766AA" w:rsidRDefault="00DB7957" w:rsidP="009A1B12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14:paraId="72DD3D2C" w14:textId="77777777" w:rsidR="00DB7957" w:rsidRPr="00F766AA" w:rsidRDefault="00DB795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7F7B91CE" w14:textId="081FDBB2" w:rsidR="00DB7957" w:rsidRPr="00F766AA" w:rsidRDefault="008A625F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2C80A790" w14:textId="2581CBFE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7" w:type="dxa"/>
            <w:vAlign w:val="center"/>
          </w:tcPr>
          <w:p w14:paraId="5EA90C6A" w14:textId="446CE8F5" w:rsidR="00DB7957" w:rsidRPr="00F766AA" w:rsidRDefault="00DB7957" w:rsidP="00484926">
            <w:pPr>
              <w:rPr>
                <w:b/>
              </w:rPr>
            </w:pPr>
            <w:r>
              <w:rPr>
                <w:sz w:val="12"/>
              </w:rPr>
              <w:t xml:space="preserve">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32" w:type="dxa"/>
            <w:vAlign w:val="center"/>
          </w:tcPr>
          <w:p w14:paraId="164E14D4" w14:textId="1CC0A57D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0" w:type="dxa"/>
            <w:vAlign w:val="center"/>
          </w:tcPr>
          <w:p w14:paraId="4C81C615" w14:textId="238C6D37" w:rsidR="00DB7957" w:rsidRPr="00F766AA" w:rsidRDefault="00DB7957" w:rsidP="006D2C30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</w:tbl>
    <w:p w14:paraId="6B1183CE" w14:textId="77777777" w:rsidR="00A42A2C" w:rsidRPr="00F766AA" w:rsidRDefault="00A42A2C" w:rsidP="00A42A2C">
      <w:pPr>
        <w:tabs>
          <w:tab w:val="left" w:pos="6946"/>
        </w:tabs>
        <w:rPr>
          <w:b/>
          <w:sz w:val="8"/>
          <w:szCs w:val="8"/>
        </w:rPr>
      </w:pPr>
    </w:p>
    <w:p w14:paraId="19FA7405" w14:textId="77777777" w:rsidR="00A42A2C" w:rsidRPr="00F766AA" w:rsidRDefault="00A42A2C" w:rsidP="00A42A2C">
      <w:pPr>
        <w:pStyle w:val="Zerrenda-paragrafoa"/>
        <w:numPr>
          <w:ilvl w:val="0"/>
          <w:numId w:val="5"/>
        </w:numPr>
        <w:tabs>
          <w:tab w:val="left" w:pos="6946"/>
        </w:tabs>
      </w:pPr>
      <w:r>
        <w:rPr>
          <w:sz w:val="16"/>
        </w:rPr>
        <w:t>Itsaspen-ziurtagiriak 36 hilabeteko antzinatasuna izan behar du gehienez</w:t>
      </w:r>
      <w:r>
        <w:rPr>
          <w:b/>
        </w:rPr>
        <w:tab/>
      </w:r>
    </w:p>
    <w:p w14:paraId="384192CC" w14:textId="77777777" w:rsidR="00A42A2C" w:rsidRPr="00F766AA" w:rsidRDefault="00A42A2C" w:rsidP="00A42A2C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46A971AD" w14:textId="77777777" w:rsidR="00A42A2C" w:rsidRPr="00F766AA" w:rsidRDefault="00A42A2C" w:rsidP="00A42A2C">
      <w:pPr>
        <w:tabs>
          <w:tab w:val="left" w:pos="6946"/>
        </w:tabs>
        <w:ind w:left="-142"/>
        <w:rPr>
          <w:sz w:val="10"/>
          <w:szCs w:val="10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43" w:type="dxa"/>
          <w:left w:w="57" w:type="dxa"/>
          <w:bottom w:w="43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423"/>
        <w:gridCol w:w="992"/>
        <w:gridCol w:w="993"/>
        <w:gridCol w:w="992"/>
        <w:gridCol w:w="992"/>
        <w:gridCol w:w="992"/>
        <w:gridCol w:w="993"/>
      </w:tblGrid>
      <w:tr w:rsidR="00A42A2C" w:rsidRPr="00F766AA" w14:paraId="7AED85C9" w14:textId="77777777" w:rsidTr="009A1B12">
        <w:trPr>
          <w:trHeight w:val="311"/>
        </w:trPr>
        <w:tc>
          <w:tcPr>
            <w:tcW w:w="4849" w:type="dxa"/>
            <w:gridSpan w:val="2"/>
            <w:vMerge w:val="restart"/>
            <w:vAlign w:val="center"/>
          </w:tcPr>
          <w:p w14:paraId="6D7AE451" w14:textId="77777777" w:rsidR="00A42A2C" w:rsidRPr="00F766AA" w:rsidRDefault="00A42A2C" w:rsidP="009A1B12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5954" w:type="dxa"/>
            <w:gridSpan w:val="6"/>
            <w:vAlign w:val="center"/>
          </w:tcPr>
          <w:p w14:paraId="1E95FBE7" w14:textId="77777777" w:rsidR="00A42A2C" w:rsidRPr="00F766AA" w:rsidRDefault="00A42A2C" w:rsidP="009A1B12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A42A2C" w:rsidRPr="00F766AA" w14:paraId="39F36037" w14:textId="77777777" w:rsidTr="009A1B12">
        <w:tc>
          <w:tcPr>
            <w:tcW w:w="4849" w:type="dxa"/>
            <w:gridSpan w:val="2"/>
            <w:vMerge/>
          </w:tcPr>
          <w:p w14:paraId="05326B0E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A41B573" w14:textId="77777777" w:rsidR="00A42A2C" w:rsidRPr="00F766AA" w:rsidRDefault="00A42A2C" w:rsidP="009A1B1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5DAF3EA" w14:textId="77777777" w:rsidR="00A42A2C" w:rsidRPr="00F766AA" w:rsidRDefault="00A42A2C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CC2AA7" w14:textId="77777777" w:rsidR="00A42A2C" w:rsidRPr="00F766AA" w:rsidRDefault="00A42A2C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28D2FEB" w14:textId="77777777" w:rsidR="00A42A2C" w:rsidRPr="00F766AA" w:rsidRDefault="00A42A2C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D742FE6" w14:textId="77777777" w:rsidR="00A42A2C" w:rsidRPr="00F766AA" w:rsidRDefault="00A42A2C" w:rsidP="009A1B1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D5E691D" w14:textId="77777777" w:rsidR="00A42A2C" w:rsidRPr="00F766AA" w:rsidRDefault="00A42A2C" w:rsidP="009A1B12">
            <w:pPr>
              <w:rPr>
                <w:sz w:val="28"/>
                <w:szCs w:val="28"/>
              </w:rPr>
            </w:pPr>
          </w:p>
        </w:tc>
      </w:tr>
      <w:tr w:rsidR="00A42A2C" w:rsidRPr="00F766AA" w14:paraId="1D7DE867" w14:textId="77777777" w:rsidTr="009A1B12">
        <w:trPr>
          <w:trHeight w:val="235"/>
        </w:trPr>
        <w:tc>
          <w:tcPr>
            <w:tcW w:w="4849" w:type="dxa"/>
            <w:gridSpan w:val="2"/>
            <w:vMerge/>
          </w:tcPr>
          <w:p w14:paraId="48BF0049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5954" w:type="dxa"/>
            <w:gridSpan w:val="6"/>
            <w:vAlign w:val="center"/>
          </w:tcPr>
          <w:p w14:paraId="627AD658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>
              <w:t>Saiakuntzarekiko adostasuna (A=Ados    E=Ez ados</w:t>
            </w:r>
            <w:r>
              <w:rPr>
                <w:sz w:val="17"/>
              </w:rPr>
              <w:t>)</w:t>
            </w:r>
          </w:p>
        </w:tc>
      </w:tr>
      <w:tr w:rsidR="00A42A2C" w:rsidRPr="00F766AA" w14:paraId="7B72B5D0" w14:textId="77777777" w:rsidTr="009A1B12">
        <w:trPr>
          <w:trHeight w:val="267"/>
        </w:trPr>
        <w:tc>
          <w:tcPr>
            <w:tcW w:w="4849" w:type="dxa"/>
            <w:gridSpan w:val="2"/>
            <w:vAlign w:val="center"/>
          </w:tcPr>
          <w:p w14:paraId="0249899E" w14:textId="77777777" w:rsidR="00A42A2C" w:rsidRPr="00F766AA" w:rsidRDefault="00A42A2C" w:rsidP="009A1B12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992" w:type="dxa"/>
          </w:tcPr>
          <w:p w14:paraId="5A312FD7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2C0522DA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C16C435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0721C3D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64B23B15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24917643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</w:tr>
      <w:tr w:rsidR="00A42A2C" w:rsidRPr="00F766AA" w14:paraId="08A699C7" w14:textId="77777777" w:rsidTr="009A1B12">
        <w:trPr>
          <w:trHeight w:val="271"/>
        </w:trPr>
        <w:tc>
          <w:tcPr>
            <w:tcW w:w="4849" w:type="dxa"/>
            <w:gridSpan w:val="2"/>
            <w:vAlign w:val="center"/>
          </w:tcPr>
          <w:p w14:paraId="7AB5E5B8" w14:textId="77777777" w:rsidR="00A42A2C" w:rsidRPr="00F766AA" w:rsidRDefault="00A42A2C" w:rsidP="009A1B12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992" w:type="dxa"/>
          </w:tcPr>
          <w:p w14:paraId="2F3AB91C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7ADC24FC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6A83D221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E211C1F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740ACD3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4732F324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</w:tr>
      <w:tr w:rsidR="00A42A2C" w:rsidRPr="00F766AA" w14:paraId="5FFA6AB7" w14:textId="77777777" w:rsidTr="009A1B12">
        <w:tc>
          <w:tcPr>
            <w:tcW w:w="426" w:type="dxa"/>
            <w:vAlign w:val="center"/>
          </w:tcPr>
          <w:p w14:paraId="7A6617C5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23" w:type="dxa"/>
          </w:tcPr>
          <w:p w14:paraId="39AACE69" w14:textId="77777777" w:rsidR="00A42A2C" w:rsidRPr="00DB6C72" w:rsidRDefault="00A42A2C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Trakzioa* zahartze artifizialarekin  UNE-EN ISO</w:t>
            </w:r>
            <w:r>
              <w:rPr>
                <w:rFonts w:ascii="Times-Roman" w:hAnsi="Times-Roman"/>
                <w:sz w:val="16"/>
              </w:rPr>
              <w:t xml:space="preserve"> </w:t>
            </w:r>
            <w:r>
              <w:rPr>
                <w:sz w:val="17"/>
              </w:rPr>
              <w:t>15630-1:2011</w:t>
            </w:r>
          </w:p>
        </w:tc>
        <w:tc>
          <w:tcPr>
            <w:tcW w:w="992" w:type="dxa"/>
          </w:tcPr>
          <w:p w14:paraId="68BD7712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478DE114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900998E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70F9589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BE85E0B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2C6CAB75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</w:tr>
      <w:tr w:rsidR="00A42A2C" w:rsidRPr="00F766AA" w14:paraId="78D5E013" w14:textId="77777777" w:rsidTr="009A1B12">
        <w:tc>
          <w:tcPr>
            <w:tcW w:w="426" w:type="dxa"/>
            <w:vAlign w:val="center"/>
          </w:tcPr>
          <w:p w14:paraId="24DCC5B3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3" w:type="dxa"/>
            <w:vAlign w:val="center"/>
          </w:tcPr>
          <w:p w14:paraId="449927FD" w14:textId="77777777" w:rsidR="00A42A2C" w:rsidRPr="00DB6C72" w:rsidRDefault="00A42A2C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Okerdura-</w:t>
            </w:r>
            <w:proofErr w:type="spellStart"/>
            <w:r>
              <w:rPr>
                <w:sz w:val="17"/>
              </w:rPr>
              <w:t>desokerdura</w:t>
            </w:r>
            <w:proofErr w:type="spellEnd"/>
            <w:r>
              <w:rPr>
                <w:sz w:val="17"/>
              </w:rPr>
              <w:t xml:space="preserve"> (okerdura sinple alternatiboa)</w:t>
            </w:r>
          </w:p>
          <w:p w14:paraId="429FE515" w14:textId="77777777" w:rsidR="00A42A2C" w:rsidRPr="00DB6C72" w:rsidRDefault="00A42A2C" w:rsidP="009A1B12">
            <w:pPr>
              <w:tabs>
                <w:tab w:val="left" w:pos="255"/>
              </w:tabs>
              <w:rPr>
                <w:sz w:val="12"/>
                <w:szCs w:val="12"/>
              </w:rPr>
            </w:pPr>
            <w:r>
              <w:rPr>
                <w:rFonts w:ascii="Times-Roman" w:hAnsi="Times-Roman"/>
                <w:sz w:val="16"/>
              </w:rPr>
              <w:t xml:space="preserve">    </w:t>
            </w:r>
            <w:r>
              <w:rPr>
                <w:sz w:val="17"/>
              </w:rPr>
              <w:t>UNE-EN ISO 15630-1:2011</w:t>
            </w:r>
          </w:p>
        </w:tc>
        <w:tc>
          <w:tcPr>
            <w:tcW w:w="992" w:type="dxa"/>
          </w:tcPr>
          <w:p w14:paraId="0B243E1C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086F65BB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49E7B32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EE8F2D9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9B945D4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23B88513" w14:textId="77777777" w:rsidR="00A42A2C" w:rsidRPr="00F766AA" w:rsidRDefault="00A42A2C" w:rsidP="009A1B12">
            <w:pPr>
              <w:rPr>
                <w:sz w:val="24"/>
              </w:rPr>
            </w:pPr>
          </w:p>
        </w:tc>
      </w:tr>
      <w:tr w:rsidR="00A42A2C" w:rsidRPr="00F766AA" w14:paraId="6FF01FFF" w14:textId="77777777" w:rsidTr="009A1B12">
        <w:tc>
          <w:tcPr>
            <w:tcW w:w="426" w:type="dxa"/>
            <w:vAlign w:val="center"/>
          </w:tcPr>
          <w:p w14:paraId="40021F41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3" w:type="dxa"/>
          </w:tcPr>
          <w:p w14:paraId="2C75DF40" w14:textId="7FB52B92" w:rsidR="00A42A2C" w:rsidRPr="00DB6C72" w:rsidRDefault="00A42A2C" w:rsidP="009A1B12">
            <w:pPr>
              <w:rPr>
                <w:sz w:val="12"/>
                <w:szCs w:val="12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Masa-</w:t>
            </w:r>
            <w:r>
              <w:t>desbideratzea</w:t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>metroko (m/m) UNE-EN ISO 15630-1:2011</w:t>
            </w:r>
          </w:p>
        </w:tc>
        <w:tc>
          <w:tcPr>
            <w:tcW w:w="992" w:type="dxa"/>
          </w:tcPr>
          <w:p w14:paraId="41025D89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2CB2EF5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7D52CD8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68262B04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B4D1C69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7847A775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</w:tr>
      <w:tr w:rsidR="00A42A2C" w:rsidRPr="00F766AA" w14:paraId="0CDE980B" w14:textId="77777777" w:rsidTr="009A1B12">
        <w:tc>
          <w:tcPr>
            <w:tcW w:w="426" w:type="dxa"/>
            <w:vAlign w:val="center"/>
          </w:tcPr>
          <w:p w14:paraId="6A087A70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23" w:type="dxa"/>
          </w:tcPr>
          <w:p w14:paraId="624DFDD1" w14:textId="77777777" w:rsidR="00A42A2C" w:rsidRPr="00DB6C72" w:rsidRDefault="00A42A2C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Korrugen</w:t>
            </w:r>
            <w:proofErr w:type="spellEnd"/>
            <w:r>
              <w:rPr>
                <w:sz w:val="17"/>
              </w:rPr>
              <w:t xml:space="preserve"> edo </w:t>
            </w:r>
            <w:proofErr w:type="spellStart"/>
            <w:r>
              <w:rPr>
                <w:sz w:val="17"/>
              </w:rPr>
              <w:t>grafilen</w:t>
            </w:r>
            <w:proofErr w:type="spellEnd"/>
            <w:r>
              <w:rPr>
                <w:sz w:val="17"/>
              </w:rPr>
              <w:t xml:space="preserve"> ezaugarri geometrikoak</w:t>
            </w:r>
          </w:p>
          <w:p w14:paraId="650F20AD" w14:textId="77777777" w:rsidR="00A42A2C" w:rsidRPr="00DB6C72" w:rsidRDefault="00A42A2C" w:rsidP="009A1B12">
            <w:pPr>
              <w:tabs>
                <w:tab w:val="left" w:pos="257"/>
                <w:tab w:val="left" w:pos="2523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UNE-EN ISO 15630-1:2011</w:t>
            </w:r>
          </w:p>
        </w:tc>
        <w:tc>
          <w:tcPr>
            <w:tcW w:w="992" w:type="dxa"/>
          </w:tcPr>
          <w:p w14:paraId="10658051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20F85362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1A393AA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B64E263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84DACBB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6E867B0" w14:textId="77777777" w:rsidR="00A42A2C" w:rsidRPr="00F766AA" w:rsidRDefault="00A42A2C" w:rsidP="009A1B12">
            <w:pPr>
              <w:rPr>
                <w:sz w:val="24"/>
              </w:rPr>
            </w:pPr>
          </w:p>
        </w:tc>
      </w:tr>
      <w:tr w:rsidR="00A42A2C" w:rsidRPr="00F766AA" w14:paraId="5876A48F" w14:textId="77777777" w:rsidTr="009A1B12">
        <w:tc>
          <w:tcPr>
            <w:tcW w:w="426" w:type="dxa"/>
            <w:vAlign w:val="center"/>
          </w:tcPr>
          <w:p w14:paraId="527B8DF3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23" w:type="dxa"/>
          </w:tcPr>
          <w:p w14:paraId="690186B4" w14:textId="77777777" w:rsidR="00A42A2C" w:rsidRPr="00DB6C72" w:rsidRDefault="00A42A2C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Zizailaduraren ebakitzailea edo korapilo-askatzea</w:t>
            </w:r>
          </w:p>
          <w:p w14:paraId="7A99A903" w14:textId="77777777" w:rsidR="00A42A2C" w:rsidRPr="00DB6C72" w:rsidRDefault="00A42A2C" w:rsidP="009A1B12">
            <w:pPr>
              <w:tabs>
                <w:tab w:val="left" w:pos="257"/>
                <w:tab w:val="left" w:pos="2523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UNE-EN ISO 15630-2:2011</w:t>
            </w:r>
          </w:p>
        </w:tc>
        <w:tc>
          <w:tcPr>
            <w:tcW w:w="992" w:type="dxa"/>
          </w:tcPr>
          <w:p w14:paraId="73F5E16E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AD63737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711155E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56D8F90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7296E0B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5B6F50AB" w14:textId="77777777" w:rsidR="00A42A2C" w:rsidRPr="00F766AA" w:rsidRDefault="00A42A2C" w:rsidP="009A1B12">
            <w:pPr>
              <w:rPr>
                <w:sz w:val="24"/>
              </w:rPr>
            </w:pPr>
          </w:p>
        </w:tc>
      </w:tr>
      <w:tr w:rsidR="00A42A2C" w:rsidRPr="00F766AA" w14:paraId="3B39958E" w14:textId="77777777" w:rsidTr="009A1B12">
        <w:tc>
          <w:tcPr>
            <w:tcW w:w="426" w:type="dxa"/>
            <w:vAlign w:val="center"/>
          </w:tcPr>
          <w:p w14:paraId="5A93E621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423" w:type="dxa"/>
          </w:tcPr>
          <w:p w14:paraId="76F05434" w14:textId="77777777" w:rsidR="00A42A2C" w:rsidRPr="00DB6C72" w:rsidRDefault="00A42A2C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Neurriak. 59.1.4.2 artikulua</w:t>
            </w:r>
          </w:p>
          <w:p w14:paraId="0567929B" w14:textId="2F9C8425" w:rsidR="00A42A2C" w:rsidRPr="00DB6C72" w:rsidRDefault="00625152" w:rsidP="00E260CA">
            <w:pPr>
              <w:tabs>
                <w:tab w:val="left" w:pos="255"/>
                <w:tab w:val="left" w:pos="2523"/>
              </w:tabs>
              <w:ind w:left="257" w:hanging="257"/>
              <w:rPr>
                <w:sz w:val="17"/>
                <w:szCs w:val="17"/>
              </w:rPr>
            </w:pPr>
            <w:r>
              <w:rPr>
                <w:sz w:val="17"/>
              </w:rPr>
              <w:t>UNE-EN ISO 15630-2:2011 SAREAK eta SARETAK</w:t>
            </w:r>
          </w:p>
        </w:tc>
        <w:tc>
          <w:tcPr>
            <w:tcW w:w="992" w:type="dxa"/>
          </w:tcPr>
          <w:p w14:paraId="716FFD7A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705C21DC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98BEE88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84AA9C1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35F1C7E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2D4DD47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</w:tr>
      <w:tr w:rsidR="00A42A2C" w:rsidRPr="00F766AA" w14:paraId="2B64B266" w14:textId="77777777" w:rsidTr="009A1B12">
        <w:tc>
          <w:tcPr>
            <w:tcW w:w="426" w:type="dxa"/>
            <w:vAlign w:val="center"/>
          </w:tcPr>
          <w:p w14:paraId="2B2B3B3C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423" w:type="dxa"/>
          </w:tcPr>
          <w:p w14:paraId="348C44B0" w14:textId="0260CED3" w:rsidR="00A42A2C" w:rsidRPr="00DB6C72" w:rsidRDefault="00A42A2C" w:rsidP="009A1B12">
            <w:pPr>
              <w:rPr>
                <w:strike/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Elementu kopurua zehaztea </w:t>
            </w:r>
          </w:p>
          <w:p w14:paraId="0433F041" w14:textId="77777777" w:rsidR="00A42A2C" w:rsidRPr="00DB6C72" w:rsidRDefault="00A42A2C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UNE-EN ISO 15630-2:2011</w:t>
            </w:r>
          </w:p>
        </w:tc>
        <w:tc>
          <w:tcPr>
            <w:tcW w:w="992" w:type="dxa"/>
          </w:tcPr>
          <w:p w14:paraId="579498B2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7AB2CF82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8CFAF2E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280426B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D80BA04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2E6D1FAB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</w:tr>
      <w:tr w:rsidR="00A42A2C" w:rsidRPr="00F766AA" w14:paraId="483099A4" w14:textId="77777777" w:rsidTr="009A1B12">
        <w:tc>
          <w:tcPr>
            <w:tcW w:w="4849" w:type="dxa"/>
            <w:gridSpan w:val="2"/>
            <w:vAlign w:val="center"/>
          </w:tcPr>
          <w:p w14:paraId="511CAD46" w14:textId="77777777" w:rsidR="00A42A2C" w:rsidRPr="00F766AA" w:rsidRDefault="00A42A2C" w:rsidP="009A1B12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992" w:type="dxa"/>
          </w:tcPr>
          <w:p w14:paraId="54303570" w14:textId="77777777" w:rsidR="00A42A2C" w:rsidRPr="00F766AA" w:rsidRDefault="00A42A2C" w:rsidP="009A1B12">
            <w:pPr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3" w:type="dxa"/>
          </w:tcPr>
          <w:p w14:paraId="587EEFD0" w14:textId="77777777" w:rsidR="00A42A2C" w:rsidRPr="00F766AA" w:rsidRDefault="00A42A2C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</w:tcPr>
          <w:p w14:paraId="18C2EE82" w14:textId="77777777" w:rsidR="00A42A2C" w:rsidRPr="00F766AA" w:rsidRDefault="00A42A2C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</w:tcPr>
          <w:p w14:paraId="0944B2F1" w14:textId="77777777" w:rsidR="00A42A2C" w:rsidRPr="00F766AA" w:rsidRDefault="00A42A2C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</w:tcPr>
          <w:p w14:paraId="2B91867E" w14:textId="77777777" w:rsidR="00A42A2C" w:rsidRPr="00F766AA" w:rsidRDefault="00A42A2C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3" w:type="dxa"/>
          </w:tcPr>
          <w:p w14:paraId="08E1596E" w14:textId="77777777" w:rsidR="00A42A2C" w:rsidRPr="00F766AA" w:rsidRDefault="00A42A2C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0B8309C3" w14:textId="77777777" w:rsidR="00A42A2C" w:rsidRPr="00F766AA" w:rsidRDefault="00A42A2C" w:rsidP="00A42A2C">
      <w:pPr>
        <w:pStyle w:val="Zerrenda-paragrafoa"/>
        <w:ind w:left="218"/>
        <w:rPr>
          <w:sz w:val="17"/>
          <w:szCs w:val="17"/>
        </w:rPr>
      </w:pPr>
      <w:r>
        <w:rPr>
          <w:sz w:val="17"/>
        </w:rPr>
        <w:t>*Hauek hartzen ditu barne: - Hausturaren luzapena</w:t>
      </w:r>
    </w:p>
    <w:p w14:paraId="3D1A47DF" w14:textId="77777777" w:rsidR="00A42A2C" w:rsidRPr="00F766AA" w:rsidRDefault="00A42A2C" w:rsidP="00A42A2C">
      <w:pPr>
        <w:pStyle w:val="Zerrenda-paragrafoa"/>
        <w:ind w:left="218"/>
        <w:rPr>
          <w:sz w:val="17"/>
          <w:szCs w:val="17"/>
        </w:rPr>
      </w:pPr>
      <w:r>
        <w:rPr>
          <w:sz w:val="17"/>
        </w:rPr>
        <w:tab/>
        <w:t xml:space="preserve">     - Luzapena gehieneko kargapean</w:t>
      </w:r>
    </w:p>
    <w:p w14:paraId="3443FB2C" w14:textId="77777777" w:rsidR="00A42A2C" w:rsidRPr="00F766AA" w:rsidRDefault="00A42A2C" w:rsidP="00A42A2C">
      <w:pPr>
        <w:rPr>
          <w:b/>
          <w:bCs/>
          <w:szCs w:val="18"/>
        </w:rPr>
      </w:pPr>
      <w:r>
        <w:rPr>
          <w:b/>
        </w:rPr>
        <w:t>Kalitate-bereizgarriaren aintzatespen ofizialaren indarraldia</w:t>
      </w:r>
    </w:p>
    <w:p w14:paraId="2F079390" w14:textId="77777777" w:rsidR="00A42A2C" w:rsidRPr="00F766AA" w:rsidRDefault="00A42A2C" w:rsidP="00A42A2C">
      <w:pPr>
        <w:rPr>
          <w:b/>
          <w:sz w:val="8"/>
          <w:szCs w:val="8"/>
        </w:rPr>
      </w:pPr>
    </w:p>
    <w:tbl>
      <w:tblPr>
        <w:tblStyle w:val="TableNormal1"/>
        <w:tblW w:w="10774" w:type="dxa"/>
        <w:tblInd w:w="-13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3260"/>
        <w:gridCol w:w="2747"/>
        <w:gridCol w:w="2660"/>
      </w:tblGrid>
      <w:tr w:rsidR="00A42A2C" w:rsidRPr="00F766AA" w14:paraId="611DC3D4" w14:textId="77777777" w:rsidTr="009A1B12">
        <w:trPr>
          <w:trHeight w:val="297"/>
        </w:trPr>
        <w:tc>
          <w:tcPr>
            <w:tcW w:w="53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0B4C737" w14:textId="77777777" w:rsidR="00A42A2C" w:rsidRPr="00F766AA" w:rsidRDefault="00A42A2C" w:rsidP="009A1B12">
            <w:pPr>
              <w:ind w:left="187"/>
              <w:contextualSpacing/>
              <w:rPr>
                <w:szCs w:val="18"/>
              </w:rPr>
            </w:pPr>
            <w:r>
              <w:t>Kalitate-bereizgarria duen ziurtatze-erakunde egiaztatua</w:t>
            </w:r>
          </w:p>
        </w:tc>
        <w:tc>
          <w:tcPr>
            <w:tcW w:w="540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4B62E5" w14:textId="77777777" w:rsidR="00A42A2C" w:rsidRPr="00F766AA" w:rsidRDefault="00A42A2C" w:rsidP="009A1B12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A42A2C" w:rsidRPr="00F766AA" w14:paraId="0FA90EE9" w14:textId="77777777" w:rsidTr="009A1B12">
        <w:trPr>
          <w:trHeight w:val="297"/>
        </w:trPr>
        <w:tc>
          <w:tcPr>
            <w:tcW w:w="2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DEE97A6" w14:textId="77777777" w:rsidR="00A42A2C" w:rsidRPr="00F766AA" w:rsidRDefault="00A42A2C" w:rsidP="009A1B12">
            <w:pPr>
              <w:spacing w:before="57"/>
              <w:ind w:left="187"/>
              <w:contextualSpacing/>
              <w:rPr>
                <w:szCs w:val="18"/>
              </w:rPr>
            </w:pPr>
            <w:r>
              <w:t>Kalitate-bereizgarriaren zk.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3C89E7" w14:textId="77777777" w:rsidR="00A42A2C" w:rsidRPr="00F766AA" w:rsidRDefault="00A42A2C" w:rsidP="009A1B12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E835184" w14:textId="77777777" w:rsidR="00A42A2C" w:rsidRPr="00F766AA" w:rsidRDefault="00A42A2C" w:rsidP="009A1B12">
            <w:pPr>
              <w:spacing w:before="57"/>
              <w:ind w:left="187" w:right="-296"/>
              <w:contextualSpacing/>
              <w:rPr>
                <w:szCs w:val="18"/>
              </w:rPr>
            </w:pPr>
            <w:r>
              <w:t>Iraungipen-data</w:t>
            </w:r>
          </w:p>
        </w:tc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DAEC53" w14:textId="77777777" w:rsidR="00A42A2C" w:rsidRPr="00F766AA" w:rsidRDefault="00A42A2C" w:rsidP="009A1B12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63ADC38E" w14:textId="77777777" w:rsidR="00A42A2C" w:rsidRPr="00F766AA" w:rsidRDefault="00A42A2C" w:rsidP="00A42A2C">
      <w:pPr>
        <w:rPr>
          <w:b/>
          <w:sz w:val="28"/>
          <w:szCs w:val="28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A42A2C" w:rsidRPr="00F766AA" w14:paraId="28CB1E46" w14:textId="77777777" w:rsidTr="00753146">
        <w:trPr>
          <w:trHeight w:val="1045"/>
        </w:trPr>
        <w:tc>
          <w:tcPr>
            <w:tcW w:w="7734" w:type="dxa"/>
          </w:tcPr>
          <w:p w14:paraId="1C34004C" w14:textId="77777777" w:rsidR="00A42A2C" w:rsidRPr="00F766AA" w:rsidRDefault="00A42A2C" w:rsidP="009A1B12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11FC11B2" w14:textId="77777777" w:rsidR="00A42A2C" w:rsidRPr="00F766AA" w:rsidRDefault="00A42A2C" w:rsidP="009A1B12"/>
          <w:p w14:paraId="0E3F81FB" w14:textId="77777777" w:rsidR="00A42A2C" w:rsidRPr="00F766AA" w:rsidRDefault="00A42A2C" w:rsidP="009A1B12"/>
          <w:p w14:paraId="356A2305" w14:textId="77777777" w:rsidR="00A42A2C" w:rsidRPr="00F766AA" w:rsidRDefault="00A42A2C" w:rsidP="009A1B12"/>
          <w:p w14:paraId="43CE506E" w14:textId="77777777" w:rsidR="00A42A2C" w:rsidRPr="00F766AA" w:rsidRDefault="00A42A2C" w:rsidP="009A1B12"/>
          <w:p w14:paraId="5CF06F17" w14:textId="77777777" w:rsidR="00A42A2C" w:rsidRPr="00F766AA" w:rsidRDefault="00A42A2C" w:rsidP="009A1B12"/>
        </w:tc>
        <w:tc>
          <w:tcPr>
            <w:tcW w:w="3153" w:type="dxa"/>
          </w:tcPr>
          <w:p w14:paraId="0EE2AB1D" w14:textId="77777777" w:rsidR="00A42A2C" w:rsidRPr="00F766AA" w:rsidRDefault="00A42A2C" w:rsidP="009A1B12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135539C0" w14:textId="77777777" w:rsidR="00A42A2C" w:rsidRPr="00F766AA" w:rsidRDefault="00A42A2C" w:rsidP="00A42A2C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A42A2C" w:rsidRPr="00F766AA" w14:paraId="428B2830" w14:textId="77777777" w:rsidTr="00753146">
        <w:trPr>
          <w:trHeight w:val="334"/>
        </w:trPr>
        <w:tc>
          <w:tcPr>
            <w:tcW w:w="10887" w:type="dxa"/>
            <w:vAlign w:val="center"/>
          </w:tcPr>
          <w:p w14:paraId="479537D1" w14:textId="77777777" w:rsidR="00A42A2C" w:rsidRPr="00F766AA" w:rsidRDefault="00A42A2C" w:rsidP="009A1B12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219E344D" w14:textId="2C8E3C90" w:rsidR="00A42A2C" w:rsidRPr="00F766AA" w:rsidRDefault="00A42A2C" w:rsidP="00F72710">
      <w:pPr>
        <w:rPr>
          <w:b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749"/>
      </w:tblGrid>
      <w:tr w:rsidR="0035715F" w:rsidRPr="00F766AA" w14:paraId="4C71280E" w14:textId="77777777" w:rsidTr="00842636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4532A" w14:textId="77777777" w:rsidR="0035715F" w:rsidRPr="00F766AA" w:rsidRDefault="0035715F" w:rsidP="009A1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75EC0" w14:textId="77777777" w:rsidR="0035715F" w:rsidRPr="00F766AA" w:rsidRDefault="0035715F" w:rsidP="009A1B12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7AEC8E" w14:textId="77777777" w:rsidR="0035715F" w:rsidRPr="00F766AA" w:rsidRDefault="0035715F" w:rsidP="009A1B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0D1C05A" w14:textId="77777777" w:rsidR="0035715F" w:rsidRPr="00F766AA" w:rsidRDefault="0035715F" w:rsidP="009A1B12">
            <w:pPr>
              <w:jc w:val="center"/>
              <w:rPr>
                <w:b/>
                <w:sz w:val="24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69CD2272" w14:textId="77777777" w:rsidR="0035715F" w:rsidRPr="00526804" w:rsidRDefault="0035715F" w:rsidP="00526804">
            <w:pPr>
              <w:pStyle w:val="1izenburua"/>
              <w:rPr>
                <w:sz w:val="20"/>
                <w:szCs w:val="20"/>
              </w:rPr>
            </w:pPr>
            <w:bookmarkStart w:id="23" w:name="FERRALLA_ELABORADA"/>
            <w:r>
              <w:rPr>
                <w:sz w:val="20"/>
              </w:rPr>
              <w:t>TXATAR LANDUA ETA</w:t>
            </w:r>
          </w:p>
          <w:p w14:paraId="7DAF62E0" w14:textId="77777777" w:rsidR="0035715F" w:rsidRPr="00F766AA" w:rsidRDefault="0035715F" w:rsidP="00526804">
            <w:pPr>
              <w:pStyle w:val="1izenburua"/>
            </w:pPr>
            <w:r>
              <w:rPr>
                <w:sz w:val="20"/>
              </w:rPr>
              <w:t>TXATAR ARMATUA</w:t>
            </w:r>
            <w:r>
              <w:t xml:space="preserve"> </w:t>
            </w:r>
            <w:bookmarkEnd w:id="23"/>
          </w:p>
        </w:tc>
      </w:tr>
    </w:tbl>
    <w:p w14:paraId="2C1A8484" w14:textId="77777777" w:rsidR="0035715F" w:rsidRPr="00F766AA" w:rsidRDefault="0035715F" w:rsidP="0035715F">
      <w:pPr>
        <w:rPr>
          <w:b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560"/>
      </w:tblGrid>
      <w:tr w:rsidR="0035715F" w:rsidRPr="00F766AA" w14:paraId="7639E42E" w14:textId="77777777" w:rsidTr="00842636">
        <w:trPr>
          <w:trHeight w:val="284"/>
        </w:trPr>
        <w:tc>
          <w:tcPr>
            <w:tcW w:w="1101" w:type="dxa"/>
            <w:vAlign w:val="center"/>
          </w:tcPr>
          <w:p w14:paraId="105A9738" w14:textId="77777777" w:rsidR="0035715F" w:rsidRPr="00F766AA" w:rsidRDefault="0035715F" w:rsidP="009A1B12">
            <w:pPr>
              <w:jc w:val="center"/>
            </w:pPr>
            <w:r>
              <w:t>OBRA</w:t>
            </w:r>
          </w:p>
        </w:tc>
        <w:tc>
          <w:tcPr>
            <w:tcW w:w="9560" w:type="dxa"/>
            <w:vAlign w:val="center"/>
          </w:tcPr>
          <w:p w14:paraId="7E67FBF5" w14:textId="77777777" w:rsidR="0035715F" w:rsidRPr="00F766AA" w:rsidRDefault="0035715F" w:rsidP="009A1B12">
            <w:pPr>
              <w:rPr>
                <w:b/>
              </w:rPr>
            </w:pPr>
          </w:p>
        </w:tc>
      </w:tr>
    </w:tbl>
    <w:p w14:paraId="25F3B46B" w14:textId="77777777" w:rsidR="0035715F" w:rsidRPr="00F766AA" w:rsidRDefault="0035715F" w:rsidP="0035715F">
      <w:pPr>
        <w:rPr>
          <w:b/>
        </w:rPr>
      </w:pPr>
    </w:p>
    <w:p w14:paraId="115D4284" w14:textId="77777777" w:rsidR="0035715F" w:rsidRPr="00F766AA" w:rsidRDefault="0035715F" w:rsidP="0035715F">
      <w:pPr>
        <w:ind w:left="-142"/>
        <w:rPr>
          <w:b/>
        </w:rPr>
      </w:pPr>
      <w:r>
        <w:rPr>
          <w:b/>
        </w:rPr>
        <w:t>Produktuaren identifikazioa</w:t>
      </w:r>
    </w:p>
    <w:p w14:paraId="41CD8D08" w14:textId="77777777" w:rsidR="0035715F" w:rsidRPr="00F766AA" w:rsidRDefault="0035715F" w:rsidP="0035715F">
      <w:pPr>
        <w:rPr>
          <w:b/>
          <w:sz w:val="8"/>
          <w:szCs w:val="8"/>
        </w:rPr>
      </w:pPr>
    </w:p>
    <w:tbl>
      <w:tblPr>
        <w:tblW w:w="107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3085"/>
        <w:gridCol w:w="3119"/>
        <w:gridCol w:w="1559"/>
        <w:gridCol w:w="1418"/>
      </w:tblGrid>
      <w:tr w:rsidR="00D86EA0" w:rsidRPr="00F766AA" w14:paraId="24FB50A5" w14:textId="77777777" w:rsidTr="00D86EA0">
        <w:trPr>
          <w:cantSplit/>
          <w:trHeight w:val="11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5A845E6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Mota/Izendapena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14:paraId="238E41CD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Altzairu mota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37F269F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Fabrikatzailea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C75E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Lote kopurua</w:t>
            </w:r>
          </w:p>
        </w:tc>
      </w:tr>
      <w:tr w:rsidR="00D86EA0" w:rsidRPr="00F766AA" w14:paraId="29F52DCF" w14:textId="77777777" w:rsidTr="00D86EA0">
        <w:trPr>
          <w:cantSplit/>
          <w:trHeight w:val="119"/>
        </w:trPr>
        <w:tc>
          <w:tcPr>
            <w:tcW w:w="1560" w:type="dxa"/>
            <w:vMerge/>
            <w:shd w:val="clear" w:color="auto" w:fill="auto"/>
            <w:vAlign w:val="center"/>
          </w:tcPr>
          <w:p w14:paraId="58518835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14:paraId="4AE330EB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8D89525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AE531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Programatuak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47AB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Probatuak</w:t>
            </w:r>
          </w:p>
        </w:tc>
      </w:tr>
      <w:tr w:rsidR="00D86EA0" w:rsidRPr="00F766AA" w14:paraId="00DC02C9" w14:textId="77777777" w:rsidTr="00D86EA0">
        <w:trPr>
          <w:cantSplit/>
          <w:trHeight w:val="211"/>
        </w:trPr>
        <w:tc>
          <w:tcPr>
            <w:tcW w:w="1560" w:type="dxa"/>
            <w:shd w:val="clear" w:color="auto" w:fill="auto"/>
            <w:vAlign w:val="center"/>
          </w:tcPr>
          <w:p w14:paraId="3DEB2B00" w14:textId="77777777" w:rsidR="00D86EA0" w:rsidRPr="00F766AA" w:rsidRDefault="00D86EA0" w:rsidP="009A1B12">
            <w:pPr>
              <w:jc w:val="center"/>
              <w:rPr>
                <w:szCs w:val="18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01DD7FD0" w14:textId="77777777" w:rsidR="00D86EA0" w:rsidRPr="00F766AA" w:rsidRDefault="00D86EA0" w:rsidP="009A1B12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CF5C0" w14:textId="77777777" w:rsidR="00D86EA0" w:rsidRPr="00F766AA" w:rsidRDefault="00D86EA0" w:rsidP="009A1B12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C9A9" w14:textId="77777777" w:rsidR="00D86EA0" w:rsidRPr="00F766AA" w:rsidRDefault="00D86EA0" w:rsidP="009A1B12">
            <w:pPr>
              <w:ind w:left="255"/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32CD6" w14:textId="77777777" w:rsidR="00D86EA0" w:rsidRPr="00F766AA" w:rsidRDefault="00D86EA0" w:rsidP="009A1B12">
            <w:pPr>
              <w:ind w:left="255"/>
              <w:rPr>
                <w:szCs w:val="18"/>
              </w:rPr>
            </w:pPr>
          </w:p>
        </w:tc>
      </w:tr>
      <w:tr w:rsidR="00D86EA0" w:rsidRPr="00F766AA" w14:paraId="1D94B5E7" w14:textId="77777777" w:rsidTr="00D86EA0">
        <w:trPr>
          <w:cantSplit/>
          <w:trHeight w:val="32"/>
        </w:trPr>
        <w:tc>
          <w:tcPr>
            <w:tcW w:w="1560" w:type="dxa"/>
            <w:shd w:val="clear" w:color="auto" w:fill="auto"/>
            <w:vAlign w:val="center"/>
          </w:tcPr>
          <w:p w14:paraId="136381DC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6B79882C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9EE9E" w14:textId="77777777" w:rsidR="00D86EA0" w:rsidRPr="00F766AA" w:rsidRDefault="00D86EA0" w:rsidP="009A1B12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7302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E3F9" w14:textId="77777777" w:rsidR="00D86EA0" w:rsidRPr="00F766AA" w:rsidRDefault="00D86EA0" w:rsidP="009A1B12">
            <w:pPr>
              <w:rPr>
                <w:szCs w:val="18"/>
              </w:rPr>
            </w:pPr>
          </w:p>
        </w:tc>
      </w:tr>
      <w:tr w:rsidR="00D86EA0" w:rsidRPr="00F766AA" w14:paraId="18BE9E7F" w14:textId="77777777" w:rsidTr="00D86EA0">
        <w:trPr>
          <w:cantSplit/>
          <w:trHeight w:val="98"/>
        </w:trPr>
        <w:tc>
          <w:tcPr>
            <w:tcW w:w="1560" w:type="dxa"/>
            <w:vAlign w:val="center"/>
          </w:tcPr>
          <w:p w14:paraId="6D132EB7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13F40D7B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4B5E9D9" w14:textId="77777777" w:rsidR="00D86EA0" w:rsidRPr="00F766AA" w:rsidRDefault="00D86EA0" w:rsidP="009A1B12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F7A3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F324" w14:textId="77777777" w:rsidR="00D86EA0" w:rsidRPr="00F766AA" w:rsidRDefault="00D86EA0" w:rsidP="009A1B12">
            <w:pPr>
              <w:rPr>
                <w:szCs w:val="18"/>
              </w:rPr>
            </w:pPr>
          </w:p>
        </w:tc>
      </w:tr>
      <w:tr w:rsidR="00D86EA0" w:rsidRPr="00F766AA" w14:paraId="717A3D75" w14:textId="77777777" w:rsidTr="00D86EA0">
        <w:trPr>
          <w:cantSplit/>
          <w:trHeight w:val="98"/>
        </w:trPr>
        <w:tc>
          <w:tcPr>
            <w:tcW w:w="1560" w:type="dxa"/>
            <w:vAlign w:val="center"/>
          </w:tcPr>
          <w:p w14:paraId="63D32F9F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37D6DD86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8FD33B2" w14:textId="77777777" w:rsidR="00D86EA0" w:rsidRPr="00F766AA" w:rsidRDefault="00D86EA0" w:rsidP="009A1B12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3CE1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3EDB" w14:textId="05674E86" w:rsidR="00D86EA0" w:rsidRPr="00F766AA" w:rsidRDefault="00D86EA0" w:rsidP="009A1B12">
            <w:pPr>
              <w:rPr>
                <w:szCs w:val="18"/>
              </w:rPr>
            </w:pPr>
          </w:p>
        </w:tc>
      </w:tr>
    </w:tbl>
    <w:p w14:paraId="7994B2E7" w14:textId="77777777" w:rsidR="0035715F" w:rsidRPr="00F766AA" w:rsidRDefault="0035715F" w:rsidP="0035715F">
      <w:pPr>
        <w:rPr>
          <w:b/>
          <w:sz w:val="8"/>
          <w:szCs w:val="8"/>
        </w:rPr>
      </w:pPr>
    </w:p>
    <w:p w14:paraId="58A03C6E" w14:textId="77777777" w:rsidR="0035715F" w:rsidRPr="00F766AA" w:rsidRDefault="0035715F" w:rsidP="0035715F">
      <w:pPr>
        <w:rPr>
          <w:b/>
        </w:rPr>
      </w:pPr>
    </w:p>
    <w:p w14:paraId="163B3330" w14:textId="77777777" w:rsidR="0035715F" w:rsidRPr="00F766AA" w:rsidRDefault="0035715F" w:rsidP="0035715F">
      <w:pPr>
        <w:ind w:left="-142"/>
        <w:rPr>
          <w:b/>
        </w:rPr>
      </w:pPr>
      <w:r>
        <w:rPr>
          <w:b/>
        </w:rPr>
        <w:t>Hartzearen dokumentu-kontrola</w:t>
      </w:r>
    </w:p>
    <w:p w14:paraId="78276923" w14:textId="77777777" w:rsidR="0035715F" w:rsidRPr="00F766AA" w:rsidRDefault="0035715F" w:rsidP="0035715F">
      <w:pPr>
        <w:rPr>
          <w:b/>
          <w:sz w:val="10"/>
          <w:szCs w:val="10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9"/>
        <w:gridCol w:w="3002"/>
        <w:gridCol w:w="1276"/>
        <w:gridCol w:w="1559"/>
        <w:gridCol w:w="1560"/>
        <w:gridCol w:w="1417"/>
        <w:gridCol w:w="1451"/>
      </w:tblGrid>
      <w:tr w:rsidR="00C50637" w:rsidRPr="00F766AA" w14:paraId="3490A3B3" w14:textId="77777777" w:rsidTr="00F54F99">
        <w:trPr>
          <w:cantSplit/>
          <w:trHeight w:val="220"/>
        </w:trPr>
        <w:tc>
          <w:tcPr>
            <w:tcW w:w="3511" w:type="dxa"/>
            <w:gridSpan w:val="2"/>
            <w:vAlign w:val="center"/>
          </w:tcPr>
          <w:p w14:paraId="1AF96678" w14:textId="77777777" w:rsidR="00C50637" w:rsidRPr="00F766AA" w:rsidRDefault="00C50637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Mota/Izendapena</w:t>
            </w:r>
          </w:p>
        </w:tc>
        <w:tc>
          <w:tcPr>
            <w:tcW w:w="1276" w:type="dxa"/>
          </w:tcPr>
          <w:p w14:paraId="3E965F70" w14:textId="1C803C70" w:rsidR="00C50637" w:rsidRPr="00F766AA" w:rsidRDefault="00F54F99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Berme-ziurtagiria</w:t>
            </w:r>
          </w:p>
        </w:tc>
        <w:tc>
          <w:tcPr>
            <w:tcW w:w="1559" w:type="dxa"/>
            <w:vAlign w:val="center"/>
          </w:tcPr>
          <w:p w14:paraId="6CDCBBB8" w14:textId="28040DE9" w:rsidR="00C50637" w:rsidRPr="00F766AA" w:rsidRDefault="00C50637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Itsaspen-ziurtagiria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1560" w:type="dxa"/>
            <w:vAlign w:val="center"/>
          </w:tcPr>
          <w:p w14:paraId="6B1A6F89" w14:textId="77777777" w:rsidR="00C50637" w:rsidRPr="00F766AA" w:rsidRDefault="00C50637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Soldatzaileen kualifikazio-ziurtagiria</w:t>
            </w:r>
            <w:r>
              <w:rPr>
                <w:sz w:val="17"/>
                <w:vertAlign w:val="superscript"/>
              </w:rPr>
              <w:t>(2)</w:t>
            </w:r>
          </w:p>
        </w:tc>
        <w:tc>
          <w:tcPr>
            <w:tcW w:w="1417" w:type="dxa"/>
            <w:vAlign w:val="center"/>
          </w:tcPr>
          <w:p w14:paraId="7035D7F9" w14:textId="77777777" w:rsidR="00C50637" w:rsidRPr="00F766AA" w:rsidRDefault="00C50637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Soldatzaileen homologazio-ziurtagiria </w:t>
            </w:r>
            <w:r>
              <w:rPr>
                <w:sz w:val="17"/>
                <w:vertAlign w:val="superscript"/>
              </w:rPr>
              <w:t>(3)</w:t>
            </w:r>
          </w:p>
        </w:tc>
        <w:tc>
          <w:tcPr>
            <w:tcW w:w="1451" w:type="dxa"/>
            <w:vAlign w:val="center"/>
          </w:tcPr>
          <w:p w14:paraId="5CAB5960" w14:textId="77777777" w:rsidR="00C50637" w:rsidRPr="00F766AA" w:rsidRDefault="00C50637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Hartzearen adostasuna</w:t>
            </w:r>
          </w:p>
        </w:tc>
      </w:tr>
      <w:tr w:rsidR="00C50637" w:rsidRPr="00F766AA" w14:paraId="4FF5B7F6" w14:textId="77777777" w:rsidTr="00F54F99">
        <w:trPr>
          <w:cantSplit/>
          <w:trHeight w:val="220"/>
        </w:trPr>
        <w:tc>
          <w:tcPr>
            <w:tcW w:w="509" w:type="dxa"/>
            <w:vAlign w:val="center"/>
          </w:tcPr>
          <w:p w14:paraId="2BE4CC1E" w14:textId="77777777" w:rsidR="00C50637" w:rsidRPr="00F766AA" w:rsidRDefault="00C50637" w:rsidP="009A1B12">
            <w:pPr>
              <w:jc w:val="center"/>
              <w:rPr>
                <w:b/>
              </w:rPr>
            </w:pPr>
          </w:p>
        </w:tc>
        <w:tc>
          <w:tcPr>
            <w:tcW w:w="3002" w:type="dxa"/>
          </w:tcPr>
          <w:p w14:paraId="03775652" w14:textId="77777777" w:rsidR="00C50637" w:rsidRPr="00F766AA" w:rsidRDefault="00C5063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713C49F6" w14:textId="503D78A1" w:rsidR="00C50637" w:rsidRPr="00F766AA" w:rsidRDefault="00F54F99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14373CD7" w14:textId="33D0EDB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60" w:type="dxa"/>
            <w:vAlign w:val="center"/>
          </w:tcPr>
          <w:p w14:paraId="2625CEA9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7" w:type="dxa"/>
            <w:vAlign w:val="center"/>
          </w:tcPr>
          <w:p w14:paraId="1375F8F9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51" w:type="dxa"/>
            <w:vAlign w:val="center"/>
          </w:tcPr>
          <w:p w14:paraId="2FDD1830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C50637" w:rsidRPr="00F766AA" w14:paraId="7C9D1BFD" w14:textId="77777777" w:rsidTr="00F54F99">
        <w:trPr>
          <w:cantSplit/>
          <w:trHeight w:val="220"/>
        </w:trPr>
        <w:tc>
          <w:tcPr>
            <w:tcW w:w="509" w:type="dxa"/>
            <w:vAlign w:val="center"/>
          </w:tcPr>
          <w:p w14:paraId="209F3FFF" w14:textId="77777777" w:rsidR="00C50637" w:rsidRPr="00F766AA" w:rsidRDefault="00C50637" w:rsidP="009A1B12">
            <w:pPr>
              <w:jc w:val="center"/>
              <w:rPr>
                <w:b/>
              </w:rPr>
            </w:pPr>
          </w:p>
        </w:tc>
        <w:tc>
          <w:tcPr>
            <w:tcW w:w="3002" w:type="dxa"/>
          </w:tcPr>
          <w:p w14:paraId="1866D522" w14:textId="77777777" w:rsidR="00C50637" w:rsidRPr="00F766AA" w:rsidRDefault="00C5063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2D6EC45F" w14:textId="0956230C" w:rsidR="00C50637" w:rsidRPr="00F766AA" w:rsidRDefault="00F54F99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3C0B355F" w14:textId="7376BE48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60" w:type="dxa"/>
            <w:vAlign w:val="center"/>
          </w:tcPr>
          <w:p w14:paraId="150B43F2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7" w:type="dxa"/>
            <w:vAlign w:val="center"/>
          </w:tcPr>
          <w:p w14:paraId="6C3A6ADC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51" w:type="dxa"/>
            <w:vAlign w:val="center"/>
          </w:tcPr>
          <w:p w14:paraId="182272DC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C50637" w:rsidRPr="00F766AA" w14:paraId="2445EB1D" w14:textId="77777777" w:rsidTr="00F54F99">
        <w:trPr>
          <w:cantSplit/>
          <w:trHeight w:val="220"/>
        </w:trPr>
        <w:tc>
          <w:tcPr>
            <w:tcW w:w="509" w:type="dxa"/>
            <w:vAlign w:val="center"/>
          </w:tcPr>
          <w:p w14:paraId="3247B059" w14:textId="77777777" w:rsidR="00C50637" w:rsidRPr="00F766AA" w:rsidRDefault="00C50637" w:rsidP="009A1B12">
            <w:pPr>
              <w:jc w:val="center"/>
              <w:rPr>
                <w:b/>
              </w:rPr>
            </w:pPr>
          </w:p>
        </w:tc>
        <w:tc>
          <w:tcPr>
            <w:tcW w:w="3002" w:type="dxa"/>
          </w:tcPr>
          <w:p w14:paraId="03450E7E" w14:textId="77777777" w:rsidR="00C50637" w:rsidRPr="00F766AA" w:rsidRDefault="00C5063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05E722F9" w14:textId="59D397D6" w:rsidR="00C50637" w:rsidRPr="00F766AA" w:rsidRDefault="00F54F99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0B49A82E" w14:textId="368776D9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60" w:type="dxa"/>
            <w:vAlign w:val="center"/>
          </w:tcPr>
          <w:p w14:paraId="23C5AD3B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7" w:type="dxa"/>
            <w:vAlign w:val="center"/>
          </w:tcPr>
          <w:p w14:paraId="71936399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51" w:type="dxa"/>
            <w:vAlign w:val="center"/>
          </w:tcPr>
          <w:p w14:paraId="3E60D7DC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C50637" w:rsidRPr="00F766AA" w14:paraId="177C8A81" w14:textId="77777777" w:rsidTr="00F54F99">
        <w:trPr>
          <w:cantSplit/>
          <w:trHeight w:val="220"/>
        </w:trPr>
        <w:tc>
          <w:tcPr>
            <w:tcW w:w="509" w:type="dxa"/>
            <w:vAlign w:val="center"/>
          </w:tcPr>
          <w:p w14:paraId="2959895C" w14:textId="77777777" w:rsidR="00C50637" w:rsidRPr="00F766AA" w:rsidRDefault="00C50637" w:rsidP="009A1B12">
            <w:pPr>
              <w:jc w:val="center"/>
              <w:rPr>
                <w:b/>
              </w:rPr>
            </w:pPr>
          </w:p>
        </w:tc>
        <w:tc>
          <w:tcPr>
            <w:tcW w:w="3002" w:type="dxa"/>
          </w:tcPr>
          <w:p w14:paraId="6AF74F62" w14:textId="77777777" w:rsidR="00C50637" w:rsidRPr="00F766AA" w:rsidRDefault="00C5063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25857B8E" w14:textId="44351DC6" w:rsidR="00C50637" w:rsidRPr="00F766AA" w:rsidRDefault="00F54F99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2CAD4EF3" w14:textId="419C5569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60" w:type="dxa"/>
            <w:vAlign w:val="center"/>
          </w:tcPr>
          <w:p w14:paraId="0FBA8CEF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7" w:type="dxa"/>
            <w:vAlign w:val="center"/>
          </w:tcPr>
          <w:p w14:paraId="02BD5956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51" w:type="dxa"/>
            <w:vAlign w:val="center"/>
          </w:tcPr>
          <w:p w14:paraId="3518E7AC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</w:tbl>
    <w:p w14:paraId="1FDA3941" w14:textId="77777777" w:rsidR="0035715F" w:rsidRPr="00F766AA" w:rsidRDefault="0035715F" w:rsidP="0035715F">
      <w:pPr>
        <w:tabs>
          <w:tab w:val="left" w:pos="6946"/>
        </w:tabs>
        <w:rPr>
          <w:b/>
          <w:sz w:val="8"/>
          <w:szCs w:val="8"/>
        </w:rPr>
      </w:pPr>
    </w:p>
    <w:p w14:paraId="11D3238B" w14:textId="77777777" w:rsidR="0035715F" w:rsidRPr="00F766AA" w:rsidRDefault="0035715F" w:rsidP="0035715F">
      <w:pPr>
        <w:pStyle w:val="Zerrenda-paragrafoa"/>
        <w:numPr>
          <w:ilvl w:val="0"/>
          <w:numId w:val="6"/>
        </w:numPr>
        <w:tabs>
          <w:tab w:val="left" w:pos="6946"/>
        </w:tabs>
      </w:pPr>
      <w:r>
        <w:rPr>
          <w:sz w:val="16"/>
        </w:rPr>
        <w:t>Itsaspen-ziurtagiriak 36 hilabeteko antzinatasuna izan behar du gehienez</w:t>
      </w:r>
    </w:p>
    <w:p w14:paraId="6C07566C" w14:textId="77777777" w:rsidR="0035715F" w:rsidRPr="00F766AA" w:rsidRDefault="0035715F" w:rsidP="0035715F">
      <w:pPr>
        <w:pStyle w:val="Zerrenda-paragrafoa"/>
        <w:numPr>
          <w:ilvl w:val="0"/>
          <w:numId w:val="6"/>
        </w:numPr>
        <w:tabs>
          <w:tab w:val="left" w:pos="6946"/>
        </w:tabs>
      </w:pPr>
      <w:r>
        <w:rPr>
          <w:sz w:val="16"/>
        </w:rPr>
        <w:t>Soldadura ez-erresistentearen bidez armatutako txatarra bada</w:t>
      </w:r>
    </w:p>
    <w:p w14:paraId="708B5FA6" w14:textId="77777777" w:rsidR="0035715F" w:rsidRPr="00F766AA" w:rsidRDefault="0035715F" w:rsidP="0035715F">
      <w:pPr>
        <w:pStyle w:val="Zerrenda-paragrafoa"/>
        <w:numPr>
          <w:ilvl w:val="0"/>
          <w:numId w:val="6"/>
        </w:numPr>
        <w:tabs>
          <w:tab w:val="left" w:pos="6946"/>
        </w:tabs>
        <w:rPr>
          <w:sz w:val="16"/>
          <w:szCs w:val="16"/>
        </w:rPr>
      </w:pPr>
      <w:r>
        <w:rPr>
          <w:sz w:val="16"/>
        </w:rPr>
        <w:t>Soldadura erresistentearen bidez armatutako txatarra bada</w:t>
      </w:r>
    </w:p>
    <w:p w14:paraId="2DE14B3B" w14:textId="77777777" w:rsidR="0035715F" w:rsidRPr="00F766AA" w:rsidRDefault="0035715F" w:rsidP="0035715F">
      <w:pPr>
        <w:pStyle w:val="Zerrenda-paragrafoa"/>
        <w:ind w:left="405"/>
        <w:rPr>
          <w:b/>
        </w:rPr>
      </w:pPr>
      <w:r>
        <w:rPr>
          <w:b/>
        </w:rPr>
        <w:tab/>
      </w:r>
    </w:p>
    <w:p w14:paraId="370FEDE0" w14:textId="77777777" w:rsidR="0035715F" w:rsidRPr="00F766AA" w:rsidRDefault="0035715F" w:rsidP="0035715F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7925833D" w14:textId="77777777" w:rsidR="0035715F" w:rsidRPr="00F766AA" w:rsidRDefault="0035715F" w:rsidP="0035715F">
      <w:pPr>
        <w:tabs>
          <w:tab w:val="left" w:pos="6946"/>
        </w:tabs>
        <w:ind w:left="-142"/>
        <w:rPr>
          <w:sz w:val="10"/>
          <w:szCs w:val="10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43" w:type="dxa"/>
          <w:left w:w="57" w:type="dxa"/>
          <w:bottom w:w="43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423"/>
        <w:gridCol w:w="992"/>
        <w:gridCol w:w="993"/>
        <w:gridCol w:w="992"/>
        <w:gridCol w:w="992"/>
        <w:gridCol w:w="992"/>
        <w:gridCol w:w="993"/>
      </w:tblGrid>
      <w:tr w:rsidR="0035715F" w:rsidRPr="00F766AA" w14:paraId="65AB95E8" w14:textId="77777777" w:rsidTr="009A1B12">
        <w:trPr>
          <w:trHeight w:val="311"/>
        </w:trPr>
        <w:tc>
          <w:tcPr>
            <w:tcW w:w="4849" w:type="dxa"/>
            <w:gridSpan w:val="2"/>
            <w:vMerge w:val="restart"/>
            <w:vAlign w:val="center"/>
          </w:tcPr>
          <w:p w14:paraId="2F28A556" w14:textId="77777777" w:rsidR="0035715F" w:rsidRPr="00F766AA" w:rsidRDefault="0035715F" w:rsidP="009A1B12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5954" w:type="dxa"/>
            <w:gridSpan w:val="6"/>
            <w:vAlign w:val="center"/>
          </w:tcPr>
          <w:p w14:paraId="455B968E" w14:textId="77777777" w:rsidR="0035715F" w:rsidRPr="00F766AA" w:rsidRDefault="0035715F" w:rsidP="009A1B12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35715F" w:rsidRPr="00F766AA" w14:paraId="2A2F45EF" w14:textId="77777777" w:rsidTr="009A1B12">
        <w:tc>
          <w:tcPr>
            <w:tcW w:w="4849" w:type="dxa"/>
            <w:gridSpan w:val="2"/>
            <w:vMerge/>
          </w:tcPr>
          <w:p w14:paraId="02A2DAB3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CACAA58" w14:textId="77777777" w:rsidR="0035715F" w:rsidRPr="00F766AA" w:rsidRDefault="0035715F" w:rsidP="009A1B1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70FB6FB" w14:textId="77777777" w:rsidR="0035715F" w:rsidRPr="00F766AA" w:rsidRDefault="0035715F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0EB90D4" w14:textId="77777777" w:rsidR="0035715F" w:rsidRPr="00F766AA" w:rsidRDefault="0035715F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81FE018" w14:textId="77777777" w:rsidR="0035715F" w:rsidRPr="00F766AA" w:rsidRDefault="0035715F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9E4D2B5" w14:textId="77777777" w:rsidR="0035715F" w:rsidRPr="00F766AA" w:rsidRDefault="0035715F" w:rsidP="009A1B1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A74495E" w14:textId="77777777" w:rsidR="0035715F" w:rsidRPr="00F766AA" w:rsidRDefault="0035715F" w:rsidP="009A1B12">
            <w:pPr>
              <w:rPr>
                <w:sz w:val="28"/>
                <w:szCs w:val="28"/>
              </w:rPr>
            </w:pPr>
          </w:p>
        </w:tc>
      </w:tr>
      <w:tr w:rsidR="0035715F" w:rsidRPr="00F766AA" w14:paraId="6DD26D47" w14:textId="77777777" w:rsidTr="009A1B12">
        <w:trPr>
          <w:trHeight w:val="235"/>
        </w:trPr>
        <w:tc>
          <w:tcPr>
            <w:tcW w:w="4849" w:type="dxa"/>
            <w:gridSpan w:val="2"/>
            <w:vMerge/>
          </w:tcPr>
          <w:p w14:paraId="729AB0C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5954" w:type="dxa"/>
            <w:gridSpan w:val="6"/>
            <w:vAlign w:val="center"/>
          </w:tcPr>
          <w:p w14:paraId="337D6D2F" w14:textId="77777777" w:rsidR="0035715F" w:rsidRPr="00F766AA" w:rsidRDefault="0035715F" w:rsidP="009A1B12">
            <w:pPr>
              <w:jc w:val="center"/>
              <w:rPr>
                <w:szCs w:val="18"/>
              </w:rPr>
            </w:pPr>
            <w:r>
              <w:t>Saiakuntzarekiko adostasuna (A=Ados    E=Ez ados)</w:t>
            </w:r>
          </w:p>
        </w:tc>
      </w:tr>
      <w:tr w:rsidR="0035715F" w:rsidRPr="00F766AA" w14:paraId="15741D79" w14:textId="77777777" w:rsidTr="009A1B12">
        <w:trPr>
          <w:trHeight w:val="267"/>
        </w:trPr>
        <w:tc>
          <w:tcPr>
            <w:tcW w:w="4849" w:type="dxa"/>
            <w:gridSpan w:val="2"/>
            <w:vAlign w:val="center"/>
          </w:tcPr>
          <w:p w14:paraId="3CB72864" w14:textId="77777777" w:rsidR="0035715F" w:rsidRPr="00F766AA" w:rsidRDefault="0035715F" w:rsidP="009A1B12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992" w:type="dxa"/>
          </w:tcPr>
          <w:p w14:paraId="599557DF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5158F428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C9B7CD2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4105968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242D1D0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2877C2AD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</w:tr>
      <w:tr w:rsidR="0035715F" w:rsidRPr="00F766AA" w14:paraId="155E0E23" w14:textId="77777777" w:rsidTr="009A1B12">
        <w:trPr>
          <w:trHeight w:val="271"/>
        </w:trPr>
        <w:tc>
          <w:tcPr>
            <w:tcW w:w="4849" w:type="dxa"/>
            <w:gridSpan w:val="2"/>
            <w:vAlign w:val="center"/>
          </w:tcPr>
          <w:p w14:paraId="229B6E65" w14:textId="77777777" w:rsidR="0035715F" w:rsidRPr="00F766AA" w:rsidRDefault="0035715F" w:rsidP="009A1B12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992" w:type="dxa"/>
          </w:tcPr>
          <w:p w14:paraId="3FE6DE73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6F0BFBE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CF886F5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55E41EA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C1390D7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5A851F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</w:tr>
      <w:tr w:rsidR="0035715F" w:rsidRPr="00F766AA" w14:paraId="3BA8DE87" w14:textId="77777777" w:rsidTr="009A1B12">
        <w:tc>
          <w:tcPr>
            <w:tcW w:w="426" w:type="dxa"/>
            <w:vAlign w:val="center"/>
          </w:tcPr>
          <w:p w14:paraId="5451032B" w14:textId="77777777" w:rsidR="0035715F" w:rsidRPr="00F766AA" w:rsidRDefault="0035715F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23" w:type="dxa"/>
          </w:tcPr>
          <w:p w14:paraId="42F37A23" w14:textId="77777777" w:rsidR="0035715F" w:rsidRPr="00DB6C72" w:rsidRDefault="0035715F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</w:t>
            </w:r>
            <w:r>
              <w:rPr>
                <w:sz w:val="17"/>
              </w:rPr>
              <w:t>Trakzioa* artifizialki zahartutako probetetan UNE-EN ISO 15630-1:2011</w:t>
            </w:r>
          </w:p>
        </w:tc>
        <w:tc>
          <w:tcPr>
            <w:tcW w:w="992" w:type="dxa"/>
          </w:tcPr>
          <w:p w14:paraId="11A171AD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7992AEF8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B4F57F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DEF03A2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56B5AAE" w14:textId="77777777" w:rsidR="0035715F" w:rsidRPr="00F766AA" w:rsidRDefault="0035715F" w:rsidP="00D26D6C">
            <w:pPr>
              <w:tabs>
                <w:tab w:val="left" w:pos="255"/>
              </w:tabs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282B6BB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</w:tr>
      <w:tr w:rsidR="0035715F" w:rsidRPr="00F766AA" w14:paraId="0908C161" w14:textId="77777777" w:rsidTr="009A1B12">
        <w:tc>
          <w:tcPr>
            <w:tcW w:w="426" w:type="dxa"/>
            <w:vAlign w:val="center"/>
          </w:tcPr>
          <w:p w14:paraId="586DBC87" w14:textId="77777777" w:rsidR="0035715F" w:rsidRPr="00F766AA" w:rsidRDefault="0035715F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3" w:type="dxa"/>
            <w:vAlign w:val="center"/>
          </w:tcPr>
          <w:p w14:paraId="04E67EEF" w14:textId="77777777" w:rsidR="0035715F" w:rsidRPr="00DB6C72" w:rsidRDefault="0035715F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Okerdura-</w:t>
            </w:r>
            <w:proofErr w:type="spellStart"/>
            <w:r>
              <w:rPr>
                <w:sz w:val="17"/>
              </w:rPr>
              <w:t>desokerdura</w:t>
            </w:r>
            <w:proofErr w:type="spellEnd"/>
            <w:r>
              <w:rPr>
                <w:sz w:val="17"/>
              </w:rPr>
              <w:t xml:space="preserve"> (okerdura sinple alternatiboa)</w:t>
            </w:r>
          </w:p>
          <w:p w14:paraId="19A03BEB" w14:textId="77777777" w:rsidR="0035715F" w:rsidRPr="00DB6C72" w:rsidRDefault="0035715F" w:rsidP="009A1B12">
            <w:pPr>
              <w:tabs>
                <w:tab w:val="left" w:pos="255"/>
              </w:tabs>
              <w:rPr>
                <w:sz w:val="12"/>
                <w:szCs w:val="12"/>
              </w:rPr>
            </w:pPr>
            <w:r>
              <w:rPr>
                <w:rFonts w:ascii="Times-Roman" w:hAnsi="Times-Roman"/>
                <w:sz w:val="16"/>
              </w:rPr>
              <w:t xml:space="preserve">    </w:t>
            </w:r>
            <w:r>
              <w:rPr>
                <w:sz w:val="17"/>
              </w:rPr>
              <w:t>UNE-EN ISO 15630-1:2011</w:t>
            </w:r>
          </w:p>
        </w:tc>
        <w:tc>
          <w:tcPr>
            <w:tcW w:w="992" w:type="dxa"/>
          </w:tcPr>
          <w:p w14:paraId="3327567A" w14:textId="77777777" w:rsidR="0035715F" w:rsidRPr="00F766AA" w:rsidRDefault="0035715F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072D5154" w14:textId="77777777" w:rsidR="0035715F" w:rsidRPr="00F766AA" w:rsidRDefault="0035715F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095B02C" w14:textId="77777777" w:rsidR="0035715F" w:rsidRPr="00F766AA" w:rsidRDefault="0035715F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9946BB7" w14:textId="77777777" w:rsidR="0035715F" w:rsidRPr="00F766AA" w:rsidRDefault="0035715F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DF51C55" w14:textId="77777777" w:rsidR="0035715F" w:rsidRPr="00F766AA" w:rsidRDefault="0035715F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0F4C9BFC" w14:textId="77777777" w:rsidR="0035715F" w:rsidRPr="00F766AA" w:rsidRDefault="0035715F" w:rsidP="009A1B12">
            <w:pPr>
              <w:rPr>
                <w:sz w:val="24"/>
              </w:rPr>
            </w:pPr>
          </w:p>
        </w:tc>
      </w:tr>
      <w:tr w:rsidR="0035715F" w:rsidRPr="00F766AA" w14:paraId="4454A6EB" w14:textId="77777777" w:rsidTr="009A1B12">
        <w:tc>
          <w:tcPr>
            <w:tcW w:w="426" w:type="dxa"/>
            <w:vAlign w:val="center"/>
          </w:tcPr>
          <w:p w14:paraId="2FEF6DDF" w14:textId="77777777" w:rsidR="0035715F" w:rsidRPr="00F766AA" w:rsidRDefault="0035715F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3" w:type="dxa"/>
          </w:tcPr>
          <w:p w14:paraId="0F56D05E" w14:textId="77777777" w:rsidR="0035715F" w:rsidRPr="00DB6C72" w:rsidRDefault="0035715F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</w:rPr>
              <w:instrText xml:space="preserve"> FORMCHECKBOX </w:instrText>
            </w:r>
            <w:r w:rsidRPr="00DB6C72">
              <w:rPr>
                <w:sz w:val="12"/>
              </w:rPr>
            </w:r>
            <w:r w:rsidRPr="00DB6C72">
              <w:rPr>
                <w:sz w:val="12"/>
              </w:rPr>
              <w:fldChar w:fldCharType="separate"/>
            </w:r>
            <w:r w:rsidRPr="00DB6C72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Korrugen</w:t>
            </w:r>
            <w:proofErr w:type="spellEnd"/>
            <w:r>
              <w:rPr>
                <w:sz w:val="17"/>
              </w:rPr>
              <w:t xml:space="preserve"> azaleko geometria</w:t>
            </w:r>
          </w:p>
          <w:p w14:paraId="10845D26" w14:textId="77777777" w:rsidR="0035715F" w:rsidRPr="00DB6C72" w:rsidRDefault="0035715F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ISO 15630-1:2011</w:t>
            </w:r>
          </w:p>
        </w:tc>
        <w:tc>
          <w:tcPr>
            <w:tcW w:w="992" w:type="dxa"/>
          </w:tcPr>
          <w:p w14:paraId="40F63AB8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41377C5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8AAB542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7F864AB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F3AB6B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7A811020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</w:tr>
      <w:tr w:rsidR="0035715F" w:rsidRPr="00F766AA" w14:paraId="27DEFBBA" w14:textId="77777777" w:rsidTr="009A1B12">
        <w:tc>
          <w:tcPr>
            <w:tcW w:w="426" w:type="dxa"/>
            <w:vAlign w:val="center"/>
          </w:tcPr>
          <w:p w14:paraId="7E94529E" w14:textId="77777777" w:rsidR="0035715F" w:rsidRPr="00F766AA" w:rsidRDefault="0035715F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23" w:type="dxa"/>
          </w:tcPr>
          <w:p w14:paraId="1B328205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Txatar landuaren neurriak </w:t>
            </w:r>
          </w:p>
          <w:p w14:paraId="7BB2AECA" w14:textId="77777777" w:rsidR="0035715F" w:rsidRPr="00F766AA" w:rsidRDefault="0035715F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Egitura Kodearen 59.2.4.4 artikulua</w:t>
            </w:r>
          </w:p>
        </w:tc>
        <w:tc>
          <w:tcPr>
            <w:tcW w:w="992" w:type="dxa"/>
          </w:tcPr>
          <w:p w14:paraId="10E86556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E8441B9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2DA39D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8EA9D17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B99520D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63ED7644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</w:tr>
      <w:tr w:rsidR="0035715F" w:rsidRPr="00F766AA" w14:paraId="70ADA9EB" w14:textId="77777777" w:rsidTr="009A1B12">
        <w:tc>
          <w:tcPr>
            <w:tcW w:w="426" w:type="dxa"/>
            <w:vAlign w:val="center"/>
          </w:tcPr>
          <w:p w14:paraId="306BCD10" w14:textId="77777777" w:rsidR="0035715F" w:rsidRPr="00F766AA" w:rsidRDefault="0035715F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23" w:type="dxa"/>
          </w:tcPr>
          <w:p w14:paraId="32A6A505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7"/>
              </w:rPr>
              <w:t xml:space="preserve"> Txatar armatuaren neurriak</w:t>
            </w:r>
          </w:p>
          <w:p w14:paraId="3E159239" w14:textId="77777777" w:rsidR="0035715F" w:rsidRPr="00F766AA" w:rsidRDefault="0035715F" w:rsidP="009A1B12">
            <w:pPr>
              <w:tabs>
                <w:tab w:val="left" w:pos="255"/>
              </w:tabs>
              <w:rPr>
                <w:sz w:val="12"/>
                <w:szCs w:val="12"/>
              </w:rPr>
            </w:pPr>
            <w:r>
              <w:rPr>
                <w:sz w:val="17"/>
              </w:rPr>
              <w:tab/>
              <w:t>Egitura Kodearen 59.2.4.4 artikulua</w:t>
            </w:r>
          </w:p>
        </w:tc>
        <w:tc>
          <w:tcPr>
            <w:tcW w:w="992" w:type="dxa"/>
          </w:tcPr>
          <w:p w14:paraId="5C9773A4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93C39BD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67FD55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1291220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FA91817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50DE241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</w:tr>
      <w:tr w:rsidR="0035715F" w:rsidRPr="00F766AA" w14:paraId="436767C6" w14:textId="77777777" w:rsidTr="009A1B12">
        <w:tc>
          <w:tcPr>
            <w:tcW w:w="4849" w:type="dxa"/>
            <w:gridSpan w:val="2"/>
            <w:vAlign w:val="center"/>
          </w:tcPr>
          <w:p w14:paraId="515C9DCF" w14:textId="77777777" w:rsidR="0035715F" w:rsidRPr="00F766AA" w:rsidRDefault="0035715F" w:rsidP="009A1B12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992" w:type="dxa"/>
          </w:tcPr>
          <w:p w14:paraId="691EF2FA" w14:textId="77777777" w:rsidR="0035715F" w:rsidRPr="00F766AA" w:rsidRDefault="0035715F" w:rsidP="009A1B12">
            <w:pPr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3" w:type="dxa"/>
          </w:tcPr>
          <w:p w14:paraId="635C466C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</w:tcPr>
          <w:p w14:paraId="660682C3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</w:tcPr>
          <w:p w14:paraId="22D35167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</w:tcPr>
          <w:p w14:paraId="1FE698BD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3" w:type="dxa"/>
          </w:tcPr>
          <w:p w14:paraId="6C7E469A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7104EB12" w14:textId="77777777" w:rsidR="0035715F" w:rsidRPr="00F766AA" w:rsidRDefault="0035715F" w:rsidP="0035715F">
      <w:pPr>
        <w:pStyle w:val="Zerrenda-paragrafoa"/>
        <w:ind w:left="218"/>
        <w:rPr>
          <w:sz w:val="17"/>
          <w:szCs w:val="17"/>
        </w:rPr>
      </w:pPr>
      <w:r>
        <w:rPr>
          <w:sz w:val="17"/>
        </w:rPr>
        <w:t>*Hauek hartzen ditu barne: - Hausturaren luzapena</w:t>
      </w:r>
    </w:p>
    <w:p w14:paraId="64BB1111" w14:textId="77777777" w:rsidR="0035715F" w:rsidRPr="00F766AA" w:rsidRDefault="0035715F" w:rsidP="0035715F">
      <w:pPr>
        <w:pStyle w:val="Zerrenda-paragrafoa"/>
        <w:ind w:left="218"/>
        <w:rPr>
          <w:sz w:val="17"/>
          <w:szCs w:val="17"/>
        </w:rPr>
      </w:pPr>
      <w:r>
        <w:rPr>
          <w:sz w:val="17"/>
        </w:rPr>
        <w:tab/>
        <w:t xml:space="preserve">     - Luzapena gehieneko kargapean</w:t>
      </w:r>
    </w:p>
    <w:p w14:paraId="4A0B3287" w14:textId="77777777" w:rsidR="006507FE" w:rsidRPr="00F766AA" w:rsidRDefault="006507FE" w:rsidP="0035715F">
      <w:pPr>
        <w:rPr>
          <w:b/>
          <w:bCs/>
          <w:szCs w:val="18"/>
        </w:rPr>
      </w:pPr>
    </w:p>
    <w:p w14:paraId="778A9902" w14:textId="5E7BAF91" w:rsidR="0035715F" w:rsidRPr="00F766AA" w:rsidRDefault="0035715F" w:rsidP="0035715F">
      <w:pPr>
        <w:rPr>
          <w:b/>
          <w:bCs/>
          <w:szCs w:val="18"/>
        </w:rPr>
      </w:pPr>
      <w:r>
        <w:rPr>
          <w:b/>
        </w:rPr>
        <w:t>Kalitate-bereizgarriaren aintzatespen ofizialaren indarraldia</w:t>
      </w:r>
    </w:p>
    <w:p w14:paraId="1B1CC7C8" w14:textId="77777777" w:rsidR="0035715F" w:rsidRPr="00F766AA" w:rsidRDefault="0035715F" w:rsidP="0035715F">
      <w:pPr>
        <w:rPr>
          <w:b/>
          <w:sz w:val="8"/>
          <w:szCs w:val="8"/>
        </w:rPr>
      </w:pPr>
    </w:p>
    <w:tbl>
      <w:tblPr>
        <w:tblStyle w:val="TableNormal1"/>
        <w:tblW w:w="10895" w:type="dxa"/>
        <w:tblInd w:w="-13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3260"/>
        <w:gridCol w:w="2747"/>
        <w:gridCol w:w="2781"/>
      </w:tblGrid>
      <w:tr w:rsidR="0035715F" w:rsidRPr="00F766AA" w14:paraId="2AED1244" w14:textId="77777777" w:rsidTr="00AE5717">
        <w:trPr>
          <w:trHeight w:val="297"/>
        </w:trPr>
        <w:tc>
          <w:tcPr>
            <w:tcW w:w="53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A29066B" w14:textId="77777777" w:rsidR="0035715F" w:rsidRPr="00F766AA" w:rsidRDefault="0035715F" w:rsidP="009A1B12">
            <w:pPr>
              <w:ind w:left="187"/>
              <w:contextualSpacing/>
              <w:rPr>
                <w:szCs w:val="18"/>
              </w:rPr>
            </w:pPr>
            <w:r>
              <w:t>Kalitate-bereizgarria duen ziurtatze-erakunde egiaztatua</w:t>
            </w:r>
          </w:p>
        </w:tc>
        <w:tc>
          <w:tcPr>
            <w:tcW w:w="55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E80AA4" w14:textId="77777777" w:rsidR="0035715F" w:rsidRPr="00F766AA" w:rsidRDefault="0035715F" w:rsidP="009A1B12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35715F" w:rsidRPr="00F766AA" w14:paraId="170DBD83" w14:textId="77777777" w:rsidTr="00AE5717">
        <w:trPr>
          <w:trHeight w:val="297"/>
        </w:trPr>
        <w:tc>
          <w:tcPr>
            <w:tcW w:w="2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3E288A0" w14:textId="77777777" w:rsidR="0035715F" w:rsidRPr="00F766AA" w:rsidRDefault="0035715F" w:rsidP="009A1B12">
            <w:pPr>
              <w:spacing w:before="57"/>
              <w:ind w:left="187"/>
              <w:contextualSpacing/>
              <w:rPr>
                <w:szCs w:val="18"/>
              </w:rPr>
            </w:pPr>
            <w:r>
              <w:t>Kalitate-bereizgarriaren zk.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A05EBC" w14:textId="77777777" w:rsidR="0035715F" w:rsidRPr="00F766AA" w:rsidRDefault="0035715F" w:rsidP="009A1B12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75F0866" w14:textId="77777777" w:rsidR="0035715F" w:rsidRPr="00F766AA" w:rsidRDefault="0035715F" w:rsidP="009A1B12">
            <w:pPr>
              <w:spacing w:before="57"/>
              <w:ind w:left="187" w:right="-296"/>
              <w:contextualSpacing/>
              <w:rPr>
                <w:szCs w:val="18"/>
              </w:rPr>
            </w:pPr>
            <w:r>
              <w:t>Iraungipen-data</w:t>
            </w:r>
          </w:p>
        </w:tc>
        <w:tc>
          <w:tcPr>
            <w:tcW w:w="2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D1EA14" w14:textId="77777777" w:rsidR="0035715F" w:rsidRPr="00F766AA" w:rsidRDefault="0035715F" w:rsidP="009A1B12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052BFF91" w14:textId="77777777" w:rsidR="0035715F" w:rsidRPr="00F766AA" w:rsidRDefault="0035715F" w:rsidP="0035715F">
      <w:pPr>
        <w:rPr>
          <w:b/>
          <w:sz w:val="28"/>
          <w:szCs w:val="28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35715F" w:rsidRPr="00F766AA" w14:paraId="67B314F7" w14:textId="77777777" w:rsidTr="00484BAC">
        <w:trPr>
          <w:trHeight w:val="1045"/>
        </w:trPr>
        <w:tc>
          <w:tcPr>
            <w:tcW w:w="7734" w:type="dxa"/>
          </w:tcPr>
          <w:p w14:paraId="03F82144" w14:textId="77777777" w:rsidR="0035715F" w:rsidRPr="00F766AA" w:rsidRDefault="0035715F" w:rsidP="009A1B12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6120DB08" w14:textId="77777777" w:rsidR="0035715F" w:rsidRPr="00F766AA" w:rsidRDefault="0035715F" w:rsidP="009A1B12"/>
          <w:p w14:paraId="447FBDFD" w14:textId="77777777" w:rsidR="0035715F" w:rsidRPr="00F766AA" w:rsidRDefault="0035715F" w:rsidP="009A1B12"/>
          <w:p w14:paraId="73A864F4" w14:textId="77777777" w:rsidR="0035715F" w:rsidRPr="00F766AA" w:rsidRDefault="0035715F" w:rsidP="009A1B12"/>
          <w:p w14:paraId="1E35E0E0" w14:textId="77777777" w:rsidR="0035715F" w:rsidRPr="00F766AA" w:rsidRDefault="0035715F" w:rsidP="009A1B12"/>
          <w:p w14:paraId="1400AB26" w14:textId="77777777" w:rsidR="0035715F" w:rsidRPr="00F766AA" w:rsidRDefault="0035715F" w:rsidP="009A1B12"/>
          <w:p w14:paraId="78B28600" w14:textId="77777777" w:rsidR="0035715F" w:rsidRPr="00F766AA" w:rsidRDefault="0035715F" w:rsidP="009A1B12"/>
        </w:tc>
        <w:tc>
          <w:tcPr>
            <w:tcW w:w="3153" w:type="dxa"/>
          </w:tcPr>
          <w:p w14:paraId="73CBACDA" w14:textId="77777777" w:rsidR="0035715F" w:rsidRPr="00F766AA" w:rsidRDefault="0035715F" w:rsidP="009A1B12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5C38259D" w14:textId="77777777" w:rsidR="0035715F" w:rsidRPr="00F766AA" w:rsidRDefault="0035715F" w:rsidP="0035715F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35715F" w:rsidRPr="00F766AA" w14:paraId="5778089A" w14:textId="77777777" w:rsidTr="00484BAC">
        <w:trPr>
          <w:trHeight w:val="334"/>
        </w:trPr>
        <w:tc>
          <w:tcPr>
            <w:tcW w:w="10887" w:type="dxa"/>
            <w:vAlign w:val="center"/>
          </w:tcPr>
          <w:p w14:paraId="7107E8BA" w14:textId="77777777" w:rsidR="0035715F" w:rsidRPr="00F766AA" w:rsidRDefault="0035715F" w:rsidP="009A1B12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002B741B" w14:textId="306FEB3D" w:rsidR="00D27786" w:rsidRPr="00F766AA" w:rsidRDefault="00D27786" w:rsidP="00F72710">
      <w:pPr>
        <w:rPr>
          <w:b/>
        </w:rPr>
      </w:pPr>
    </w:p>
    <w:p w14:paraId="50A04D30" w14:textId="4FD4E8BF" w:rsidR="00D50F6B" w:rsidRPr="00F766AA" w:rsidRDefault="00D50F6B" w:rsidP="00F72710">
      <w:pPr>
        <w:rPr>
          <w:b/>
        </w:rPr>
      </w:pPr>
    </w:p>
    <w:p w14:paraId="35F1BCA8" w14:textId="0F5E138B" w:rsidR="00D50F6B" w:rsidRPr="00F766AA" w:rsidRDefault="00D50F6B" w:rsidP="00F72710">
      <w:pPr>
        <w:rPr>
          <w:b/>
        </w:rPr>
      </w:pPr>
    </w:p>
    <w:p w14:paraId="6135EA10" w14:textId="77777777" w:rsidR="00D50F6B" w:rsidRPr="00F766AA" w:rsidRDefault="00D50F6B" w:rsidP="00D50F6B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D50F6B" w:rsidRPr="00F766AA" w14:paraId="101A76AD" w14:textId="77777777" w:rsidTr="009A1B12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14EB0" w14:textId="77777777" w:rsidR="00D50F6B" w:rsidRPr="00F766AA" w:rsidRDefault="00D50F6B" w:rsidP="009A1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49ED6" w14:textId="77777777" w:rsidR="00D50F6B" w:rsidRPr="00F766AA" w:rsidRDefault="00D50F6B" w:rsidP="009A1B12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1E5CF8" w14:textId="77777777" w:rsidR="00D50F6B" w:rsidRPr="00F766AA" w:rsidRDefault="00D50F6B" w:rsidP="009A1B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DE17F38" w14:textId="77777777" w:rsidR="00D50F6B" w:rsidRPr="00F766AA" w:rsidRDefault="00D50F6B" w:rsidP="009A1B12">
            <w:pPr>
              <w:jc w:val="center"/>
              <w:rPr>
                <w:b/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6EDA5B30" w14:textId="77777777" w:rsidR="00D50F6B" w:rsidRPr="00526804" w:rsidRDefault="00D50F6B" w:rsidP="00526804">
            <w:pPr>
              <w:pStyle w:val="1izenburua"/>
              <w:rPr>
                <w:sz w:val="20"/>
                <w:szCs w:val="20"/>
              </w:rPr>
            </w:pPr>
            <w:bookmarkStart w:id="24" w:name="ACERO_PARA_ARMADURAS_ACTIVAS"/>
            <w:r>
              <w:rPr>
                <w:sz w:val="20"/>
              </w:rPr>
              <w:t>ARMADURA AKTIBOETARAKO ALTZAIRUA</w:t>
            </w:r>
          </w:p>
          <w:p w14:paraId="49E92418" w14:textId="77777777" w:rsidR="00D50F6B" w:rsidRPr="00F766AA" w:rsidRDefault="00D50F6B" w:rsidP="00526804">
            <w:pPr>
              <w:pStyle w:val="1izenburua"/>
              <w:rPr>
                <w:sz w:val="24"/>
              </w:rPr>
            </w:pPr>
            <w:r>
              <w:t xml:space="preserve"> </w:t>
            </w:r>
            <w:bookmarkEnd w:id="24"/>
          </w:p>
        </w:tc>
      </w:tr>
    </w:tbl>
    <w:p w14:paraId="62478909" w14:textId="77777777" w:rsidR="00D50F6B" w:rsidRPr="00F766AA" w:rsidRDefault="00D50F6B" w:rsidP="00D50F6B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D50F6B" w:rsidRPr="00F766AA" w14:paraId="764D5837" w14:textId="77777777" w:rsidTr="009A1B12">
        <w:trPr>
          <w:trHeight w:val="284"/>
        </w:trPr>
        <w:tc>
          <w:tcPr>
            <w:tcW w:w="1101" w:type="dxa"/>
            <w:vAlign w:val="center"/>
          </w:tcPr>
          <w:p w14:paraId="6D611554" w14:textId="77777777" w:rsidR="00D50F6B" w:rsidRPr="00F766AA" w:rsidRDefault="00D50F6B" w:rsidP="009A1B12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407C2968" w14:textId="77777777" w:rsidR="00D50F6B" w:rsidRPr="00F766AA" w:rsidRDefault="00D50F6B" w:rsidP="009A1B12">
            <w:pPr>
              <w:rPr>
                <w:b/>
              </w:rPr>
            </w:pPr>
          </w:p>
        </w:tc>
      </w:tr>
    </w:tbl>
    <w:p w14:paraId="103E233B" w14:textId="77777777" w:rsidR="00D50F6B" w:rsidRPr="00F766AA" w:rsidRDefault="00D50F6B" w:rsidP="00D50F6B">
      <w:pPr>
        <w:rPr>
          <w:b/>
        </w:rPr>
      </w:pPr>
    </w:p>
    <w:p w14:paraId="3ADA3B9E" w14:textId="77777777" w:rsidR="00D50F6B" w:rsidRPr="00F766AA" w:rsidRDefault="00D50F6B" w:rsidP="00D50F6B">
      <w:pPr>
        <w:ind w:left="-142"/>
        <w:rPr>
          <w:b/>
        </w:rPr>
      </w:pPr>
      <w:r>
        <w:rPr>
          <w:b/>
        </w:rPr>
        <w:t>Produktuaren identifikazioa</w:t>
      </w:r>
    </w:p>
    <w:p w14:paraId="612DE42E" w14:textId="77777777" w:rsidR="00D50F6B" w:rsidRPr="00F766AA" w:rsidRDefault="00D50F6B" w:rsidP="00D50F6B">
      <w:pPr>
        <w:rPr>
          <w:b/>
          <w:sz w:val="8"/>
          <w:szCs w:val="8"/>
        </w:rPr>
      </w:pP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2944"/>
        <w:gridCol w:w="2409"/>
        <w:gridCol w:w="1985"/>
        <w:gridCol w:w="1984"/>
      </w:tblGrid>
      <w:tr w:rsidR="000B6CC5" w:rsidRPr="00F766AA" w14:paraId="2C89BEFB" w14:textId="77777777" w:rsidTr="000B6CC5">
        <w:trPr>
          <w:cantSplit/>
          <w:trHeight w:val="11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8979300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Diametro izendatua</w:t>
            </w: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29EF3C1F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Altzairu mota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9E231EC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Fabrikatzailea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EBB06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Lote kopurua</w:t>
            </w:r>
          </w:p>
        </w:tc>
      </w:tr>
      <w:tr w:rsidR="000B6CC5" w:rsidRPr="00F766AA" w14:paraId="4380C0A6" w14:textId="77777777" w:rsidTr="000B6CC5">
        <w:trPr>
          <w:cantSplit/>
          <w:trHeight w:val="119"/>
        </w:trPr>
        <w:tc>
          <w:tcPr>
            <w:tcW w:w="1560" w:type="dxa"/>
            <w:vMerge/>
            <w:shd w:val="clear" w:color="auto" w:fill="auto"/>
            <w:vAlign w:val="center"/>
          </w:tcPr>
          <w:p w14:paraId="3B7068F1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4" w:type="dxa"/>
            <w:vMerge/>
            <w:shd w:val="clear" w:color="auto" w:fill="auto"/>
            <w:vAlign w:val="center"/>
          </w:tcPr>
          <w:p w14:paraId="6276C382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13749E4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653B5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Programatuak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61C19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Probatuak</w:t>
            </w:r>
          </w:p>
        </w:tc>
      </w:tr>
      <w:tr w:rsidR="000B6CC5" w:rsidRPr="00F766AA" w14:paraId="2BC7A826" w14:textId="77777777" w:rsidTr="000B6CC5">
        <w:trPr>
          <w:cantSplit/>
          <w:trHeight w:val="32"/>
        </w:trPr>
        <w:tc>
          <w:tcPr>
            <w:tcW w:w="1560" w:type="dxa"/>
            <w:shd w:val="clear" w:color="auto" w:fill="auto"/>
          </w:tcPr>
          <w:p w14:paraId="3D6B8AC7" w14:textId="77777777" w:rsidR="000B6CC5" w:rsidRPr="00F766AA" w:rsidRDefault="000B6CC5" w:rsidP="009A1B12">
            <w:pPr>
              <w:rPr>
                <w:szCs w:val="18"/>
              </w:rPr>
            </w:pPr>
            <w:r>
              <w:t>Alanbrea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1B7D267" w14:textId="77777777" w:rsidR="000B6CC5" w:rsidRPr="00F766AA" w:rsidRDefault="000B6CC5" w:rsidP="009A1B12">
            <w:pPr>
              <w:rPr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F98A6" w14:textId="77777777" w:rsidR="000B6CC5" w:rsidRPr="00F766AA" w:rsidRDefault="000B6CC5" w:rsidP="009A1B12">
            <w:pPr>
              <w:jc w:val="center"/>
              <w:rPr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ADD3" w14:textId="77777777" w:rsidR="000B6CC5" w:rsidRPr="00F766AA" w:rsidRDefault="000B6CC5" w:rsidP="009A1B12">
            <w:pPr>
              <w:rPr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3A7D" w14:textId="77777777" w:rsidR="000B6CC5" w:rsidRPr="00F766AA" w:rsidRDefault="000B6CC5" w:rsidP="009A1B12">
            <w:pPr>
              <w:rPr>
                <w:szCs w:val="18"/>
              </w:rPr>
            </w:pPr>
          </w:p>
        </w:tc>
      </w:tr>
      <w:tr w:rsidR="000B6CC5" w:rsidRPr="00F766AA" w14:paraId="72A9C0BB" w14:textId="77777777" w:rsidTr="000B6CC5">
        <w:trPr>
          <w:cantSplit/>
          <w:trHeight w:val="98"/>
        </w:trPr>
        <w:tc>
          <w:tcPr>
            <w:tcW w:w="1560" w:type="dxa"/>
          </w:tcPr>
          <w:p w14:paraId="258A925F" w14:textId="77777777" w:rsidR="000B6CC5" w:rsidRPr="00F766AA" w:rsidRDefault="000B6CC5" w:rsidP="009A1B12">
            <w:pPr>
              <w:rPr>
                <w:szCs w:val="18"/>
              </w:rPr>
            </w:pPr>
            <w:r>
              <w:t>Barra</w:t>
            </w:r>
          </w:p>
        </w:tc>
        <w:tc>
          <w:tcPr>
            <w:tcW w:w="2944" w:type="dxa"/>
            <w:vAlign w:val="center"/>
          </w:tcPr>
          <w:p w14:paraId="501E14D0" w14:textId="77777777" w:rsidR="000B6CC5" w:rsidRPr="00F766AA" w:rsidRDefault="000B6CC5" w:rsidP="009A1B12">
            <w:pPr>
              <w:rPr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2D114249" w14:textId="77777777" w:rsidR="000B6CC5" w:rsidRPr="00F766AA" w:rsidRDefault="000B6CC5" w:rsidP="009A1B12">
            <w:pPr>
              <w:jc w:val="center"/>
              <w:rPr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EE22" w14:textId="77777777" w:rsidR="000B6CC5" w:rsidRPr="00F766AA" w:rsidRDefault="000B6CC5" w:rsidP="009A1B12">
            <w:pPr>
              <w:rPr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5F59" w14:textId="77777777" w:rsidR="000B6CC5" w:rsidRPr="00F766AA" w:rsidRDefault="000B6CC5" w:rsidP="009A1B12">
            <w:pPr>
              <w:rPr>
                <w:szCs w:val="18"/>
              </w:rPr>
            </w:pPr>
          </w:p>
        </w:tc>
      </w:tr>
      <w:tr w:rsidR="000B6CC5" w:rsidRPr="00F766AA" w14:paraId="2342D160" w14:textId="77777777" w:rsidTr="000B6CC5">
        <w:trPr>
          <w:cantSplit/>
          <w:trHeight w:val="98"/>
        </w:trPr>
        <w:tc>
          <w:tcPr>
            <w:tcW w:w="1560" w:type="dxa"/>
          </w:tcPr>
          <w:p w14:paraId="7553B93F" w14:textId="77777777" w:rsidR="000B6CC5" w:rsidRPr="00F766AA" w:rsidRDefault="000B6CC5" w:rsidP="009A1B12">
            <w:pPr>
              <w:rPr>
                <w:szCs w:val="18"/>
              </w:rPr>
            </w:pPr>
            <w:r>
              <w:t>Kordoia</w:t>
            </w:r>
          </w:p>
        </w:tc>
        <w:tc>
          <w:tcPr>
            <w:tcW w:w="2944" w:type="dxa"/>
            <w:vAlign w:val="center"/>
          </w:tcPr>
          <w:p w14:paraId="27F694B5" w14:textId="77777777" w:rsidR="000B6CC5" w:rsidRPr="00F766AA" w:rsidRDefault="000B6CC5" w:rsidP="009A1B12">
            <w:pPr>
              <w:rPr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39B3B01B" w14:textId="77777777" w:rsidR="000B6CC5" w:rsidRPr="00F766AA" w:rsidRDefault="000B6CC5" w:rsidP="009A1B12">
            <w:pPr>
              <w:jc w:val="center"/>
              <w:rPr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2CE6" w14:textId="77777777" w:rsidR="000B6CC5" w:rsidRPr="00F766AA" w:rsidRDefault="000B6CC5" w:rsidP="009A1B12">
            <w:pPr>
              <w:rPr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4B11" w14:textId="73E44B20" w:rsidR="000B6CC5" w:rsidRPr="00F766AA" w:rsidRDefault="000B6CC5" w:rsidP="009A1B12">
            <w:pPr>
              <w:rPr>
                <w:szCs w:val="18"/>
              </w:rPr>
            </w:pPr>
          </w:p>
        </w:tc>
      </w:tr>
    </w:tbl>
    <w:p w14:paraId="55670FA3" w14:textId="77777777" w:rsidR="00D50F6B" w:rsidRPr="00F766AA" w:rsidRDefault="00D50F6B" w:rsidP="00D50F6B">
      <w:pPr>
        <w:rPr>
          <w:b/>
          <w:sz w:val="8"/>
          <w:szCs w:val="8"/>
        </w:rPr>
      </w:pPr>
    </w:p>
    <w:p w14:paraId="6DCFD028" w14:textId="77777777" w:rsidR="00D50F6B" w:rsidRPr="00F766AA" w:rsidRDefault="00D50F6B" w:rsidP="00D50F6B">
      <w:pPr>
        <w:rPr>
          <w:b/>
        </w:rPr>
      </w:pPr>
    </w:p>
    <w:p w14:paraId="5871769B" w14:textId="77777777" w:rsidR="00D50F6B" w:rsidRPr="00F766AA" w:rsidRDefault="00D50F6B" w:rsidP="00D50F6B">
      <w:pPr>
        <w:ind w:left="-142"/>
        <w:rPr>
          <w:b/>
        </w:rPr>
      </w:pPr>
      <w:r>
        <w:rPr>
          <w:b/>
        </w:rPr>
        <w:t>Hartzearen dokumentu-kontrola</w:t>
      </w:r>
    </w:p>
    <w:p w14:paraId="13DFFDB1" w14:textId="77777777" w:rsidR="00D50F6B" w:rsidRPr="00F766AA" w:rsidRDefault="00D50F6B" w:rsidP="00D50F6B">
      <w:pPr>
        <w:rPr>
          <w:b/>
          <w:sz w:val="10"/>
          <w:szCs w:val="10"/>
        </w:rPr>
      </w:pPr>
    </w:p>
    <w:tbl>
      <w:tblPr>
        <w:tblW w:w="1081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8"/>
        <w:gridCol w:w="3560"/>
        <w:gridCol w:w="1418"/>
        <w:gridCol w:w="1276"/>
        <w:gridCol w:w="1134"/>
        <w:gridCol w:w="1304"/>
        <w:gridCol w:w="1601"/>
      </w:tblGrid>
      <w:tr w:rsidR="009C1E32" w:rsidRPr="00F766AA" w14:paraId="31AA25BE" w14:textId="77777777" w:rsidTr="0038311E">
        <w:trPr>
          <w:cantSplit/>
          <w:trHeight w:val="224"/>
        </w:trPr>
        <w:tc>
          <w:tcPr>
            <w:tcW w:w="4078" w:type="dxa"/>
            <w:gridSpan w:val="2"/>
            <w:vAlign w:val="center"/>
          </w:tcPr>
          <w:p w14:paraId="13141990" w14:textId="77777777" w:rsidR="009C1E32" w:rsidRPr="00F766AA" w:rsidRDefault="009C1E32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Mota/Izendapena</w:t>
            </w:r>
          </w:p>
        </w:tc>
        <w:tc>
          <w:tcPr>
            <w:tcW w:w="1418" w:type="dxa"/>
          </w:tcPr>
          <w:p w14:paraId="32E090B9" w14:textId="6CFE8A02" w:rsidR="009C1E32" w:rsidRPr="00F766AA" w:rsidRDefault="0038311E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Berme-ziurtagiria</w:t>
            </w:r>
          </w:p>
        </w:tc>
        <w:tc>
          <w:tcPr>
            <w:tcW w:w="1276" w:type="dxa"/>
            <w:vAlign w:val="center"/>
          </w:tcPr>
          <w:p w14:paraId="05256DE0" w14:textId="5E13A652" w:rsidR="009C1E32" w:rsidRPr="00F766AA" w:rsidRDefault="009C1E32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CE marka</w:t>
            </w:r>
          </w:p>
        </w:tc>
        <w:tc>
          <w:tcPr>
            <w:tcW w:w="1134" w:type="dxa"/>
            <w:vAlign w:val="center"/>
          </w:tcPr>
          <w:p w14:paraId="07F4E592" w14:textId="77777777" w:rsidR="009C1E32" w:rsidRPr="00F766AA" w:rsidRDefault="009C1E32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Kalitate-bereizgarria</w:t>
            </w:r>
          </w:p>
        </w:tc>
        <w:tc>
          <w:tcPr>
            <w:tcW w:w="1304" w:type="dxa"/>
            <w:vAlign w:val="center"/>
          </w:tcPr>
          <w:p w14:paraId="5917D88C" w14:textId="77777777" w:rsidR="009C1E32" w:rsidRPr="00F766AA" w:rsidRDefault="009C1E32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Beste batzuk</w:t>
            </w:r>
          </w:p>
        </w:tc>
        <w:tc>
          <w:tcPr>
            <w:tcW w:w="1601" w:type="dxa"/>
            <w:vAlign w:val="center"/>
          </w:tcPr>
          <w:p w14:paraId="02DB49C8" w14:textId="77777777" w:rsidR="009C1E32" w:rsidRPr="00F766AA" w:rsidRDefault="009C1E32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Hartzearen adostasuna</w:t>
            </w:r>
          </w:p>
        </w:tc>
      </w:tr>
      <w:tr w:rsidR="009C1E32" w:rsidRPr="00F766AA" w14:paraId="36634329" w14:textId="77777777" w:rsidTr="0038311E">
        <w:trPr>
          <w:cantSplit/>
          <w:trHeight w:val="224"/>
        </w:trPr>
        <w:tc>
          <w:tcPr>
            <w:tcW w:w="518" w:type="dxa"/>
            <w:vAlign w:val="center"/>
          </w:tcPr>
          <w:p w14:paraId="6776CAAE" w14:textId="77777777" w:rsidR="009C1E32" w:rsidRPr="00F766AA" w:rsidRDefault="009C1E32" w:rsidP="00B435E2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14:paraId="534A7231" w14:textId="77777777" w:rsidR="009C1E32" w:rsidRPr="00F766AA" w:rsidRDefault="009C1E32" w:rsidP="00B435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14:paraId="52A5FC46" w14:textId="1DA28AD0" w:rsidR="009C1E32" w:rsidRPr="00F766AA" w:rsidRDefault="0038311E" w:rsidP="00B435E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6A0B9ABD" w14:textId="39BE3FE5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5A3C35CD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04" w:type="dxa"/>
            <w:vAlign w:val="center"/>
          </w:tcPr>
          <w:p w14:paraId="52E8DDF3" w14:textId="4A1E78EF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601" w:type="dxa"/>
            <w:vAlign w:val="center"/>
          </w:tcPr>
          <w:p w14:paraId="4A97A35F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9C1E32" w:rsidRPr="00F766AA" w14:paraId="2BA06E40" w14:textId="77777777" w:rsidTr="0038311E">
        <w:trPr>
          <w:cantSplit/>
          <w:trHeight w:val="224"/>
        </w:trPr>
        <w:tc>
          <w:tcPr>
            <w:tcW w:w="518" w:type="dxa"/>
            <w:vAlign w:val="center"/>
          </w:tcPr>
          <w:p w14:paraId="191458F5" w14:textId="77777777" w:rsidR="009C1E32" w:rsidRPr="00F766AA" w:rsidRDefault="009C1E32" w:rsidP="00B435E2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14:paraId="3CA57969" w14:textId="77777777" w:rsidR="009C1E32" w:rsidRPr="00F766AA" w:rsidRDefault="009C1E32" w:rsidP="00B435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14:paraId="4BA398C7" w14:textId="16888D45" w:rsidR="009C1E32" w:rsidRPr="00F766AA" w:rsidRDefault="0038311E" w:rsidP="00B435E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332F72C8" w14:textId="115381B4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3E5340FE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04" w:type="dxa"/>
            <w:vAlign w:val="center"/>
          </w:tcPr>
          <w:p w14:paraId="1AF11E0D" w14:textId="0E124B0F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601" w:type="dxa"/>
            <w:vAlign w:val="center"/>
          </w:tcPr>
          <w:p w14:paraId="2F1AA108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9C1E32" w:rsidRPr="00F766AA" w14:paraId="53A48472" w14:textId="77777777" w:rsidTr="0038311E">
        <w:trPr>
          <w:cantSplit/>
          <w:trHeight w:val="224"/>
        </w:trPr>
        <w:tc>
          <w:tcPr>
            <w:tcW w:w="518" w:type="dxa"/>
            <w:vAlign w:val="center"/>
          </w:tcPr>
          <w:p w14:paraId="44B24585" w14:textId="77777777" w:rsidR="009C1E32" w:rsidRPr="00F766AA" w:rsidRDefault="009C1E32" w:rsidP="00B435E2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14:paraId="0621E8F8" w14:textId="77777777" w:rsidR="009C1E32" w:rsidRPr="00F766AA" w:rsidRDefault="009C1E32" w:rsidP="00B435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14:paraId="4F17995F" w14:textId="530F71AF" w:rsidR="009C1E32" w:rsidRPr="00F766AA" w:rsidRDefault="0038311E" w:rsidP="00B435E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5DF329EA" w14:textId="2E60B54A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549BDC36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04" w:type="dxa"/>
            <w:vAlign w:val="center"/>
          </w:tcPr>
          <w:p w14:paraId="7A5BD429" w14:textId="6ED636F1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601" w:type="dxa"/>
            <w:vAlign w:val="center"/>
          </w:tcPr>
          <w:p w14:paraId="2FE73337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9C1E32" w:rsidRPr="00F766AA" w14:paraId="175A1A02" w14:textId="77777777" w:rsidTr="0038311E">
        <w:trPr>
          <w:cantSplit/>
          <w:trHeight w:val="224"/>
        </w:trPr>
        <w:tc>
          <w:tcPr>
            <w:tcW w:w="518" w:type="dxa"/>
            <w:vAlign w:val="center"/>
          </w:tcPr>
          <w:p w14:paraId="6979DD7B" w14:textId="77777777" w:rsidR="009C1E32" w:rsidRPr="00F766AA" w:rsidRDefault="009C1E32" w:rsidP="00B435E2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14:paraId="0332B03F" w14:textId="77777777" w:rsidR="009C1E32" w:rsidRPr="00F766AA" w:rsidRDefault="009C1E32" w:rsidP="00B435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14:paraId="3C9C6ACF" w14:textId="009CA395" w:rsidR="009C1E32" w:rsidRPr="00F766AA" w:rsidRDefault="0038311E" w:rsidP="00B435E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4AA01E54" w14:textId="5C156A50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7BB85441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04" w:type="dxa"/>
            <w:vAlign w:val="center"/>
          </w:tcPr>
          <w:p w14:paraId="69854D5A" w14:textId="2B06BA1B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601" w:type="dxa"/>
            <w:vAlign w:val="center"/>
          </w:tcPr>
          <w:p w14:paraId="39F56CC2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9C1E32" w:rsidRPr="00F766AA" w14:paraId="44D6257A" w14:textId="77777777" w:rsidTr="0038311E">
        <w:trPr>
          <w:cantSplit/>
          <w:trHeight w:val="224"/>
        </w:trPr>
        <w:tc>
          <w:tcPr>
            <w:tcW w:w="518" w:type="dxa"/>
            <w:vAlign w:val="center"/>
          </w:tcPr>
          <w:p w14:paraId="76A475CC" w14:textId="77777777" w:rsidR="009C1E32" w:rsidRPr="00F766AA" w:rsidRDefault="009C1E32" w:rsidP="00B435E2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14:paraId="1E48005B" w14:textId="77777777" w:rsidR="009C1E32" w:rsidRPr="00F766AA" w:rsidRDefault="009C1E32" w:rsidP="00B435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14:paraId="0B1E03EA" w14:textId="77635428" w:rsidR="009C1E32" w:rsidRPr="00F766AA" w:rsidRDefault="0038311E" w:rsidP="00B435E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4B42769A" w14:textId="70D73520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4FCCE017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04" w:type="dxa"/>
            <w:vAlign w:val="center"/>
          </w:tcPr>
          <w:p w14:paraId="01BDACA6" w14:textId="3C1E6FB5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601" w:type="dxa"/>
            <w:vAlign w:val="center"/>
          </w:tcPr>
          <w:p w14:paraId="64950B0F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  <w:tr w:rsidR="009C1E32" w:rsidRPr="00F766AA" w14:paraId="21352725" w14:textId="77777777" w:rsidTr="0038311E">
        <w:trPr>
          <w:cantSplit/>
          <w:trHeight w:val="224"/>
        </w:trPr>
        <w:tc>
          <w:tcPr>
            <w:tcW w:w="518" w:type="dxa"/>
            <w:vAlign w:val="center"/>
          </w:tcPr>
          <w:p w14:paraId="6668A0CB" w14:textId="77777777" w:rsidR="009C1E32" w:rsidRPr="00F766AA" w:rsidRDefault="009C1E32" w:rsidP="00B435E2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14:paraId="56ED8607" w14:textId="77777777" w:rsidR="009C1E32" w:rsidRPr="00F766AA" w:rsidRDefault="009C1E32" w:rsidP="00B435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14:paraId="1AC1F6DE" w14:textId="19049950" w:rsidR="009C1E32" w:rsidRPr="00F766AA" w:rsidRDefault="0038311E" w:rsidP="00B435E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713BA52A" w14:textId="020BD39E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183C284F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04" w:type="dxa"/>
            <w:vAlign w:val="center"/>
          </w:tcPr>
          <w:p w14:paraId="56E30F7A" w14:textId="76B03AAF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601" w:type="dxa"/>
            <w:vAlign w:val="center"/>
          </w:tcPr>
          <w:p w14:paraId="5FD59EAC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</w:tr>
    </w:tbl>
    <w:p w14:paraId="0F2B772F" w14:textId="77777777" w:rsidR="00D50F6B" w:rsidRPr="00F766AA" w:rsidRDefault="00D50F6B" w:rsidP="00D50F6B">
      <w:pPr>
        <w:tabs>
          <w:tab w:val="left" w:pos="6946"/>
        </w:tabs>
        <w:rPr>
          <w:b/>
          <w:sz w:val="8"/>
          <w:szCs w:val="8"/>
        </w:rPr>
      </w:pPr>
    </w:p>
    <w:p w14:paraId="1187F728" w14:textId="77777777" w:rsidR="00D50F6B" w:rsidRPr="00F766AA" w:rsidRDefault="00D50F6B" w:rsidP="00D50F6B">
      <w:pPr>
        <w:tabs>
          <w:tab w:val="left" w:pos="6946"/>
        </w:tabs>
      </w:pPr>
      <w:r>
        <w:rPr>
          <w:b/>
        </w:rPr>
        <w:tab/>
      </w:r>
    </w:p>
    <w:p w14:paraId="28216C09" w14:textId="77777777" w:rsidR="00D50F6B" w:rsidRPr="00F766AA" w:rsidRDefault="00D50F6B" w:rsidP="00D50F6B">
      <w:pPr>
        <w:tabs>
          <w:tab w:val="left" w:pos="6946"/>
        </w:tabs>
        <w:ind w:left="-142"/>
      </w:pPr>
      <w:r>
        <w:rPr>
          <w:b/>
          <w:sz w:val="17"/>
        </w:rPr>
        <w:t>Hartzearen kontrola (saiakuntzak eta probak)</w:t>
      </w:r>
    </w:p>
    <w:p w14:paraId="253A5915" w14:textId="77777777" w:rsidR="00D50F6B" w:rsidRPr="00F766AA" w:rsidRDefault="00D50F6B" w:rsidP="00D50F6B">
      <w:pPr>
        <w:tabs>
          <w:tab w:val="left" w:pos="6946"/>
        </w:tabs>
        <w:ind w:left="-142"/>
        <w:rPr>
          <w:sz w:val="10"/>
          <w:szCs w:val="10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43" w:type="dxa"/>
          <w:left w:w="57" w:type="dxa"/>
          <w:bottom w:w="43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423"/>
        <w:gridCol w:w="992"/>
        <w:gridCol w:w="993"/>
        <w:gridCol w:w="992"/>
        <w:gridCol w:w="992"/>
        <w:gridCol w:w="992"/>
        <w:gridCol w:w="993"/>
      </w:tblGrid>
      <w:tr w:rsidR="00D50F6B" w:rsidRPr="00F766AA" w14:paraId="518F2B88" w14:textId="77777777" w:rsidTr="009A1B12">
        <w:trPr>
          <w:trHeight w:val="311"/>
        </w:trPr>
        <w:tc>
          <w:tcPr>
            <w:tcW w:w="4849" w:type="dxa"/>
            <w:gridSpan w:val="2"/>
            <w:vMerge w:val="restart"/>
            <w:vAlign w:val="center"/>
          </w:tcPr>
          <w:p w14:paraId="4A783CDD" w14:textId="77777777" w:rsidR="00D50F6B" w:rsidRPr="00F766AA" w:rsidRDefault="00D50F6B" w:rsidP="009A1B12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5954" w:type="dxa"/>
            <w:gridSpan w:val="6"/>
            <w:vAlign w:val="center"/>
          </w:tcPr>
          <w:p w14:paraId="01C3DA02" w14:textId="77777777" w:rsidR="00D50F6B" w:rsidRPr="00F766AA" w:rsidRDefault="00D50F6B" w:rsidP="009A1B12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D50F6B" w:rsidRPr="00F766AA" w14:paraId="3C1EA5DA" w14:textId="77777777" w:rsidTr="009A1B12">
        <w:tc>
          <w:tcPr>
            <w:tcW w:w="4849" w:type="dxa"/>
            <w:gridSpan w:val="2"/>
            <w:vMerge/>
          </w:tcPr>
          <w:p w14:paraId="7C85F212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9A4A270" w14:textId="77777777" w:rsidR="00D50F6B" w:rsidRPr="00F766AA" w:rsidRDefault="00D50F6B" w:rsidP="009A1B1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BF86CF0" w14:textId="77777777" w:rsidR="00D50F6B" w:rsidRPr="00F766AA" w:rsidRDefault="00D50F6B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78339E" w14:textId="77777777" w:rsidR="00D50F6B" w:rsidRPr="00F766AA" w:rsidRDefault="00D50F6B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260F4C4" w14:textId="77777777" w:rsidR="00D50F6B" w:rsidRPr="00F766AA" w:rsidRDefault="00D50F6B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C9AB7CE" w14:textId="77777777" w:rsidR="00D50F6B" w:rsidRPr="00F766AA" w:rsidRDefault="00D50F6B" w:rsidP="009A1B1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68A20F1" w14:textId="77777777" w:rsidR="00D50F6B" w:rsidRPr="00F766AA" w:rsidRDefault="00D50F6B" w:rsidP="009A1B12">
            <w:pPr>
              <w:rPr>
                <w:sz w:val="28"/>
                <w:szCs w:val="28"/>
              </w:rPr>
            </w:pPr>
          </w:p>
        </w:tc>
      </w:tr>
      <w:tr w:rsidR="00D50F6B" w:rsidRPr="00F766AA" w14:paraId="5D00C7D6" w14:textId="77777777" w:rsidTr="009A1B12">
        <w:trPr>
          <w:trHeight w:val="235"/>
        </w:trPr>
        <w:tc>
          <w:tcPr>
            <w:tcW w:w="4849" w:type="dxa"/>
            <w:gridSpan w:val="2"/>
            <w:vMerge/>
          </w:tcPr>
          <w:p w14:paraId="7ECD7009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5954" w:type="dxa"/>
            <w:gridSpan w:val="6"/>
            <w:vAlign w:val="center"/>
          </w:tcPr>
          <w:p w14:paraId="2A50134A" w14:textId="77777777" w:rsidR="00D50F6B" w:rsidRPr="00F766AA" w:rsidRDefault="00D50F6B" w:rsidP="009A1B12">
            <w:pPr>
              <w:jc w:val="center"/>
              <w:rPr>
                <w:szCs w:val="18"/>
              </w:rPr>
            </w:pPr>
            <w:r>
              <w:t>Saiakuntzarekiko adostasuna (A=Ados    E=Ez ados)</w:t>
            </w:r>
          </w:p>
        </w:tc>
      </w:tr>
      <w:tr w:rsidR="00D50F6B" w:rsidRPr="00F766AA" w14:paraId="4DDB80EA" w14:textId="77777777" w:rsidTr="009A1B12">
        <w:trPr>
          <w:trHeight w:val="267"/>
        </w:trPr>
        <w:tc>
          <w:tcPr>
            <w:tcW w:w="4849" w:type="dxa"/>
            <w:gridSpan w:val="2"/>
            <w:vAlign w:val="center"/>
          </w:tcPr>
          <w:p w14:paraId="01FF414D" w14:textId="77777777" w:rsidR="00D50F6B" w:rsidRPr="00F766AA" w:rsidRDefault="00D50F6B" w:rsidP="009A1B12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992" w:type="dxa"/>
          </w:tcPr>
          <w:p w14:paraId="3878D14F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E028F3C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33D9883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D109768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08D4500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69CF123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</w:tr>
      <w:tr w:rsidR="00D50F6B" w:rsidRPr="00F766AA" w14:paraId="6FC8BF97" w14:textId="77777777" w:rsidTr="009A1B12">
        <w:trPr>
          <w:trHeight w:val="334"/>
        </w:trPr>
        <w:tc>
          <w:tcPr>
            <w:tcW w:w="4849" w:type="dxa"/>
            <w:gridSpan w:val="2"/>
            <w:vAlign w:val="center"/>
          </w:tcPr>
          <w:p w14:paraId="78ED697F" w14:textId="77777777" w:rsidR="00D50F6B" w:rsidRPr="00F766AA" w:rsidRDefault="00D50F6B" w:rsidP="009A1B12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992" w:type="dxa"/>
          </w:tcPr>
          <w:p w14:paraId="46F51AD5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44133439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FC73631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876B438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CEC8795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291A44A9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</w:tr>
      <w:tr w:rsidR="00D50F6B" w:rsidRPr="00F766AA" w14:paraId="6611FA6F" w14:textId="77777777" w:rsidTr="009A1B12">
        <w:tc>
          <w:tcPr>
            <w:tcW w:w="426" w:type="dxa"/>
            <w:vAlign w:val="center"/>
          </w:tcPr>
          <w:p w14:paraId="036AE68A" w14:textId="77777777" w:rsidR="00D50F6B" w:rsidRPr="00F766AA" w:rsidRDefault="00D50F6B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23" w:type="dxa"/>
          </w:tcPr>
          <w:p w14:paraId="371AF827" w14:textId="77777777" w:rsidR="00D50F6B" w:rsidRPr="00DB6C72" w:rsidRDefault="00D50F6B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 Trakzioa* zahartze artifizialarekin UNE-EN ISO 15630-3:2011</w:t>
            </w:r>
          </w:p>
        </w:tc>
        <w:tc>
          <w:tcPr>
            <w:tcW w:w="992" w:type="dxa"/>
          </w:tcPr>
          <w:p w14:paraId="20AEB69A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69A001E4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A7580C3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8D9991F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ED423C2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B6CC017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</w:tr>
      <w:tr w:rsidR="00D50F6B" w:rsidRPr="00F766AA" w14:paraId="0CC45AE4" w14:textId="77777777" w:rsidTr="009A1B12">
        <w:tc>
          <w:tcPr>
            <w:tcW w:w="426" w:type="dxa"/>
            <w:vAlign w:val="center"/>
          </w:tcPr>
          <w:p w14:paraId="5AC16A7C" w14:textId="77777777" w:rsidR="00D50F6B" w:rsidRPr="00F766AA" w:rsidRDefault="00D50F6B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3" w:type="dxa"/>
            <w:vAlign w:val="center"/>
          </w:tcPr>
          <w:p w14:paraId="491F020B" w14:textId="77777777" w:rsidR="00D50F6B" w:rsidRPr="00DB6C72" w:rsidRDefault="00D50F6B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 Okerdura alternatiboa (</w:t>
            </w:r>
            <w:r>
              <w:rPr>
                <w:rFonts w:ascii="Calibri" w:hAnsi="Calibri"/>
                <w:sz w:val="17"/>
              </w:rPr>
              <w:t>Ø</w:t>
            </w:r>
            <w:r>
              <w:rPr>
                <w:sz w:val="17"/>
              </w:rPr>
              <w:t xml:space="preserve"> ≥ 5 mm-ko alanbreak)</w:t>
            </w:r>
          </w:p>
          <w:p w14:paraId="459E4885" w14:textId="77777777" w:rsidR="00D50F6B" w:rsidRPr="00DB6C72" w:rsidRDefault="00D50F6B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ISO 15630-3:2011</w:t>
            </w:r>
          </w:p>
        </w:tc>
        <w:tc>
          <w:tcPr>
            <w:tcW w:w="992" w:type="dxa"/>
          </w:tcPr>
          <w:p w14:paraId="6450FF10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12560678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942F487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8AB84BB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70FE1C9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5755AC6B" w14:textId="77777777" w:rsidR="00D50F6B" w:rsidRPr="00F766AA" w:rsidRDefault="00D50F6B" w:rsidP="009A1B12">
            <w:pPr>
              <w:rPr>
                <w:sz w:val="24"/>
              </w:rPr>
            </w:pPr>
          </w:p>
        </w:tc>
      </w:tr>
      <w:tr w:rsidR="00D50F6B" w:rsidRPr="00F766AA" w14:paraId="0C8B018B" w14:textId="77777777" w:rsidTr="009A1B12">
        <w:tc>
          <w:tcPr>
            <w:tcW w:w="426" w:type="dxa"/>
            <w:vAlign w:val="center"/>
          </w:tcPr>
          <w:p w14:paraId="63DFA462" w14:textId="77777777" w:rsidR="00D50F6B" w:rsidRPr="00F766AA" w:rsidRDefault="00D50F6B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3" w:type="dxa"/>
          </w:tcPr>
          <w:p w14:paraId="15B22F5A" w14:textId="77777777" w:rsidR="00D50F6B" w:rsidRPr="00DB6C72" w:rsidRDefault="00D50F6B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 Ezaugarri geometrikoak</w:t>
            </w:r>
          </w:p>
          <w:p w14:paraId="6FCF4AD0" w14:textId="77777777" w:rsidR="00D50F6B" w:rsidRPr="00DB6C72" w:rsidRDefault="00D50F6B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ISO 15630-3:2011</w:t>
            </w:r>
          </w:p>
        </w:tc>
        <w:tc>
          <w:tcPr>
            <w:tcW w:w="992" w:type="dxa"/>
          </w:tcPr>
          <w:p w14:paraId="7E75F376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E09F746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F5FE038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C298922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07E8717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1113781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</w:tr>
      <w:tr w:rsidR="00D50F6B" w:rsidRPr="00F766AA" w14:paraId="7FCD0284" w14:textId="77777777" w:rsidTr="009A1B12">
        <w:tc>
          <w:tcPr>
            <w:tcW w:w="426" w:type="dxa"/>
            <w:vAlign w:val="center"/>
          </w:tcPr>
          <w:p w14:paraId="4BC6F562" w14:textId="77777777" w:rsidR="00D50F6B" w:rsidRPr="00F766AA" w:rsidRDefault="00D50F6B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23" w:type="dxa"/>
          </w:tcPr>
          <w:p w14:paraId="2AC0854F" w14:textId="77777777" w:rsidR="00D50F6B" w:rsidRPr="00DB6C72" w:rsidRDefault="00D50F6B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 Isurketaren kontraste-saiakuntzak, ezaugarri kimikoak zehaztuta (&gt;100 t kasuan, Kode Etikoaren 60. artikuluaren arabera)</w:t>
            </w:r>
          </w:p>
        </w:tc>
        <w:tc>
          <w:tcPr>
            <w:tcW w:w="992" w:type="dxa"/>
          </w:tcPr>
          <w:p w14:paraId="36C6FB9F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0AAFC706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472F6DE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9755348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508A036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76F71427" w14:textId="77777777" w:rsidR="00D50F6B" w:rsidRPr="00F766AA" w:rsidRDefault="00D50F6B" w:rsidP="009A1B12">
            <w:pPr>
              <w:rPr>
                <w:sz w:val="24"/>
              </w:rPr>
            </w:pPr>
          </w:p>
        </w:tc>
      </w:tr>
      <w:tr w:rsidR="00D50F6B" w:rsidRPr="00F766AA" w14:paraId="406970E7" w14:textId="77777777" w:rsidTr="009A1B12">
        <w:tc>
          <w:tcPr>
            <w:tcW w:w="4849" w:type="dxa"/>
            <w:gridSpan w:val="2"/>
            <w:vAlign w:val="center"/>
          </w:tcPr>
          <w:p w14:paraId="76E686F3" w14:textId="77777777" w:rsidR="00D50F6B" w:rsidRPr="00F766AA" w:rsidRDefault="00D50F6B" w:rsidP="009A1B12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992" w:type="dxa"/>
          </w:tcPr>
          <w:p w14:paraId="04D40201" w14:textId="77777777" w:rsidR="00D50F6B" w:rsidRPr="00F766AA" w:rsidRDefault="00D50F6B" w:rsidP="009A1B12">
            <w:pPr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3" w:type="dxa"/>
          </w:tcPr>
          <w:p w14:paraId="545D9F3A" w14:textId="77777777" w:rsidR="00D50F6B" w:rsidRPr="00F766AA" w:rsidRDefault="00D50F6B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</w:tcPr>
          <w:p w14:paraId="26B25D1F" w14:textId="77777777" w:rsidR="00D50F6B" w:rsidRPr="00F766AA" w:rsidRDefault="00D50F6B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</w:tcPr>
          <w:p w14:paraId="23AB3B11" w14:textId="77777777" w:rsidR="00D50F6B" w:rsidRPr="00F766AA" w:rsidRDefault="00D50F6B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</w:tcPr>
          <w:p w14:paraId="7B05B59E" w14:textId="77777777" w:rsidR="00D50F6B" w:rsidRPr="00F766AA" w:rsidRDefault="00D50F6B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3" w:type="dxa"/>
          </w:tcPr>
          <w:p w14:paraId="25156251" w14:textId="77777777" w:rsidR="00D50F6B" w:rsidRPr="00F766AA" w:rsidRDefault="00D50F6B" w:rsidP="009A1B12">
            <w:pPr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281D1F97" w14:textId="77777777" w:rsidR="00D50F6B" w:rsidRPr="00F766AA" w:rsidRDefault="00D50F6B" w:rsidP="00D50F6B">
      <w:pPr>
        <w:pStyle w:val="Zerrenda-paragrafoa"/>
        <w:ind w:left="218"/>
        <w:rPr>
          <w:sz w:val="17"/>
          <w:szCs w:val="17"/>
        </w:rPr>
      </w:pPr>
      <w:r>
        <w:rPr>
          <w:sz w:val="17"/>
        </w:rPr>
        <w:t>*Hauek hartzen ditu barne:  - Luzapena gehieneko kargapean</w:t>
      </w:r>
    </w:p>
    <w:p w14:paraId="0051BD40" w14:textId="77777777" w:rsidR="00D50F6B" w:rsidRPr="00F766AA" w:rsidRDefault="00D50F6B" w:rsidP="00D50F6B">
      <w:pPr>
        <w:pStyle w:val="Zerrenda-paragrafoa"/>
        <w:ind w:left="218"/>
        <w:rPr>
          <w:sz w:val="17"/>
          <w:szCs w:val="17"/>
        </w:rPr>
      </w:pPr>
    </w:p>
    <w:p w14:paraId="5AD5E81C" w14:textId="77777777" w:rsidR="00D50F6B" w:rsidRPr="00F766AA" w:rsidRDefault="00D50F6B" w:rsidP="00D50F6B">
      <w:pPr>
        <w:rPr>
          <w:b/>
          <w:bCs/>
          <w:szCs w:val="18"/>
        </w:rPr>
      </w:pPr>
      <w:r>
        <w:rPr>
          <w:b/>
        </w:rPr>
        <w:t>Kalitate-bereizgarriaren aintzatespen ofizialaren indarraldia</w:t>
      </w:r>
    </w:p>
    <w:p w14:paraId="5B366C4A" w14:textId="77777777" w:rsidR="00D50F6B" w:rsidRPr="00F766AA" w:rsidRDefault="00D50F6B" w:rsidP="00D50F6B">
      <w:pPr>
        <w:rPr>
          <w:b/>
          <w:sz w:val="8"/>
          <w:szCs w:val="8"/>
        </w:rPr>
      </w:pPr>
    </w:p>
    <w:tbl>
      <w:tblPr>
        <w:tblStyle w:val="NormalTable0"/>
        <w:tblW w:w="10915" w:type="dxa"/>
        <w:tblInd w:w="-1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2747"/>
        <w:gridCol w:w="2781"/>
      </w:tblGrid>
      <w:tr w:rsidR="00D50F6B" w:rsidRPr="00F766AA" w14:paraId="53BD245D" w14:textId="77777777" w:rsidTr="00AE51A6">
        <w:trPr>
          <w:trHeight w:val="297"/>
        </w:trPr>
        <w:tc>
          <w:tcPr>
            <w:tcW w:w="5387" w:type="dxa"/>
            <w:gridSpan w:val="2"/>
            <w:vAlign w:val="center"/>
          </w:tcPr>
          <w:p w14:paraId="51E52D3F" w14:textId="77777777" w:rsidR="00D50F6B" w:rsidRPr="00F766AA" w:rsidRDefault="00D50F6B" w:rsidP="009A1B12">
            <w:pPr>
              <w:pStyle w:val="TableParagraph"/>
              <w:ind w:left="187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Kalitate-bereizgarria duen ziurtatze-erakunde egiaztatua</w:t>
            </w:r>
          </w:p>
        </w:tc>
        <w:tc>
          <w:tcPr>
            <w:tcW w:w="5528" w:type="dxa"/>
            <w:gridSpan w:val="2"/>
            <w:vAlign w:val="center"/>
          </w:tcPr>
          <w:p w14:paraId="6005A5F9" w14:textId="77777777" w:rsidR="00D50F6B" w:rsidRPr="00F766AA" w:rsidRDefault="00D50F6B" w:rsidP="009A1B12">
            <w:pPr>
              <w:pStyle w:val="TableParagraph"/>
              <w:spacing w:before="56"/>
              <w:ind w:left="15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50F6B" w:rsidRPr="00F766AA" w14:paraId="5577AA0B" w14:textId="77777777" w:rsidTr="00AE51A6">
        <w:trPr>
          <w:trHeight w:val="297"/>
        </w:trPr>
        <w:tc>
          <w:tcPr>
            <w:tcW w:w="2127" w:type="dxa"/>
            <w:vAlign w:val="center"/>
          </w:tcPr>
          <w:p w14:paraId="1A28D4A3" w14:textId="77777777" w:rsidR="00D50F6B" w:rsidRPr="00F766AA" w:rsidRDefault="00D50F6B" w:rsidP="009A1B12">
            <w:pPr>
              <w:pStyle w:val="TableParagraph"/>
              <w:spacing w:before="57"/>
              <w:ind w:left="187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Kalitate-bereizgarriaren zk.</w:t>
            </w:r>
          </w:p>
        </w:tc>
        <w:tc>
          <w:tcPr>
            <w:tcW w:w="3260" w:type="dxa"/>
            <w:vAlign w:val="center"/>
          </w:tcPr>
          <w:p w14:paraId="2B722451" w14:textId="77777777" w:rsidR="00D50F6B" w:rsidRPr="00F766AA" w:rsidRDefault="00D50F6B" w:rsidP="009A1B12">
            <w:pPr>
              <w:pStyle w:val="TableParagraph"/>
              <w:ind w:left="18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47" w:type="dxa"/>
            <w:vAlign w:val="center"/>
          </w:tcPr>
          <w:p w14:paraId="54E80C9E" w14:textId="77777777" w:rsidR="00D50F6B" w:rsidRPr="00F766AA" w:rsidRDefault="00D50F6B" w:rsidP="009A1B12">
            <w:pPr>
              <w:pStyle w:val="TableParagraph"/>
              <w:spacing w:before="57"/>
              <w:ind w:left="187" w:right="-296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Iraungipen-data</w:t>
            </w:r>
          </w:p>
        </w:tc>
        <w:tc>
          <w:tcPr>
            <w:tcW w:w="2781" w:type="dxa"/>
            <w:vAlign w:val="center"/>
          </w:tcPr>
          <w:p w14:paraId="6538F764" w14:textId="77777777" w:rsidR="00D50F6B" w:rsidRPr="00F766AA" w:rsidRDefault="00D50F6B" w:rsidP="009A1B12">
            <w:pPr>
              <w:pStyle w:val="TableParagraph"/>
              <w:spacing w:before="56"/>
              <w:ind w:left="15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6AC3455B" w14:textId="77777777" w:rsidR="00D50F6B" w:rsidRPr="00F766AA" w:rsidRDefault="00D50F6B" w:rsidP="00D50F6B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D50F6B" w:rsidRPr="00F766AA" w14:paraId="49394242" w14:textId="77777777" w:rsidTr="009A1B12">
        <w:trPr>
          <w:trHeight w:val="1045"/>
        </w:trPr>
        <w:tc>
          <w:tcPr>
            <w:tcW w:w="7621" w:type="dxa"/>
          </w:tcPr>
          <w:p w14:paraId="60489A56" w14:textId="77777777" w:rsidR="00D50F6B" w:rsidRPr="00F766AA" w:rsidRDefault="00D50F6B" w:rsidP="009A1B12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5C55ACC2" w14:textId="77777777" w:rsidR="00D50F6B" w:rsidRPr="00F766AA" w:rsidRDefault="00D50F6B" w:rsidP="009A1B12"/>
          <w:p w14:paraId="5DD16E4F" w14:textId="77777777" w:rsidR="00D50F6B" w:rsidRPr="00F766AA" w:rsidRDefault="00D50F6B" w:rsidP="009A1B12"/>
          <w:p w14:paraId="4681B2C0" w14:textId="77777777" w:rsidR="00D50F6B" w:rsidRPr="00F766AA" w:rsidRDefault="00D50F6B" w:rsidP="009A1B12"/>
          <w:p w14:paraId="78B358B9" w14:textId="77777777" w:rsidR="00D50F6B" w:rsidRPr="00F766AA" w:rsidRDefault="00D50F6B" w:rsidP="009A1B12"/>
          <w:p w14:paraId="135F9D68" w14:textId="77777777" w:rsidR="00D50F6B" w:rsidRPr="00F766AA" w:rsidRDefault="00D50F6B" w:rsidP="009A1B12"/>
          <w:p w14:paraId="56265D58" w14:textId="77777777" w:rsidR="00D50F6B" w:rsidRPr="00F766AA" w:rsidRDefault="00D50F6B" w:rsidP="009A1B12"/>
          <w:p w14:paraId="18D7EC83" w14:textId="77777777" w:rsidR="00D50F6B" w:rsidRPr="00F766AA" w:rsidRDefault="00D50F6B" w:rsidP="009A1B12"/>
          <w:p w14:paraId="2E991484" w14:textId="77777777" w:rsidR="00D50F6B" w:rsidRPr="00F766AA" w:rsidRDefault="00D50F6B" w:rsidP="009A1B12"/>
          <w:p w14:paraId="41B4C4E6" w14:textId="77777777" w:rsidR="00D50F6B" w:rsidRPr="00F766AA" w:rsidRDefault="00D50F6B" w:rsidP="009A1B12"/>
        </w:tc>
        <w:tc>
          <w:tcPr>
            <w:tcW w:w="3153" w:type="dxa"/>
          </w:tcPr>
          <w:p w14:paraId="4EF28731" w14:textId="77777777" w:rsidR="00D50F6B" w:rsidRPr="00F766AA" w:rsidRDefault="00D50F6B" w:rsidP="009A1B12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34AFC78D" w14:textId="77777777" w:rsidR="00D50F6B" w:rsidRPr="00F766AA" w:rsidRDefault="00D50F6B" w:rsidP="00D50F6B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D50F6B" w:rsidRPr="00F766AA" w14:paraId="1E330A03" w14:textId="77777777" w:rsidTr="009A1B12">
        <w:trPr>
          <w:trHeight w:val="334"/>
        </w:trPr>
        <w:tc>
          <w:tcPr>
            <w:tcW w:w="10774" w:type="dxa"/>
            <w:vAlign w:val="center"/>
          </w:tcPr>
          <w:p w14:paraId="56874370" w14:textId="77777777" w:rsidR="00D50F6B" w:rsidRPr="00F766AA" w:rsidRDefault="00D50F6B" w:rsidP="009A1B12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27207E8F" w14:textId="05F65DFA" w:rsidR="00D50F6B" w:rsidRPr="00F766AA" w:rsidRDefault="00D50F6B" w:rsidP="00F72710">
      <w:pPr>
        <w:rPr>
          <w:b/>
        </w:rPr>
      </w:pPr>
    </w:p>
    <w:p w14:paraId="577FF671" w14:textId="23E9849A" w:rsidR="001A7BB1" w:rsidRPr="00F766AA" w:rsidRDefault="001A7BB1" w:rsidP="00F72710">
      <w:pPr>
        <w:rPr>
          <w:b/>
        </w:rPr>
      </w:pPr>
    </w:p>
    <w:p w14:paraId="5090D93E" w14:textId="33749ABB" w:rsidR="001A7BB1" w:rsidRPr="00F766AA" w:rsidRDefault="001A7BB1" w:rsidP="00F72710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1A7BB1" w:rsidRPr="00F766AA" w14:paraId="10EAF7FB" w14:textId="77777777" w:rsidTr="009A1B12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2BCEC" w14:textId="77777777" w:rsidR="001A7BB1" w:rsidRPr="00F766AA" w:rsidRDefault="001A7BB1" w:rsidP="009A1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682E5" w14:textId="77777777" w:rsidR="001A7BB1" w:rsidRPr="00F766AA" w:rsidRDefault="001A7BB1" w:rsidP="009A1B12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D8913C" w14:textId="77777777" w:rsidR="001A7BB1" w:rsidRPr="00F766AA" w:rsidRDefault="001A7BB1" w:rsidP="009A1B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948A959" w14:textId="77777777" w:rsidR="001A7BB1" w:rsidRPr="00F766AA" w:rsidRDefault="001A7BB1" w:rsidP="009A1B12">
            <w:pPr>
              <w:jc w:val="center"/>
              <w:rPr>
                <w:b/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51179639" w14:textId="0F837FCD" w:rsidR="001A7BB1" w:rsidRPr="00526804" w:rsidRDefault="001A7BB1" w:rsidP="00526804">
            <w:pPr>
              <w:pStyle w:val="1izenburua"/>
              <w:rPr>
                <w:sz w:val="20"/>
                <w:szCs w:val="20"/>
              </w:rPr>
            </w:pPr>
            <w:bookmarkStart w:id="25" w:name="FORJADOS_UNIDIRECCIONALES"/>
            <w:r>
              <w:rPr>
                <w:sz w:val="20"/>
              </w:rPr>
              <w:t>NORABIDE BAKARREKO FORJATUAK</w:t>
            </w:r>
            <w:bookmarkEnd w:id="25"/>
          </w:p>
        </w:tc>
      </w:tr>
    </w:tbl>
    <w:p w14:paraId="2138018C" w14:textId="77777777" w:rsidR="001A7BB1" w:rsidRPr="00F766AA" w:rsidRDefault="001A7BB1" w:rsidP="001A7BB1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1A7BB1" w:rsidRPr="00F766AA" w14:paraId="106E32AE" w14:textId="77777777" w:rsidTr="009A1B12">
        <w:trPr>
          <w:trHeight w:val="284"/>
        </w:trPr>
        <w:tc>
          <w:tcPr>
            <w:tcW w:w="1101" w:type="dxa"/>
            <w:vAlign w:val="center"/>
          </w:tcPr>
          <w:p w14:paraId="7CA01586" w14:textId="77777777" w:rsidR="001A7BB1" w:rsidRPr="00F766AA" w:rsidRDefault="001A7BB1" w:rsidP="009A1B12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2466A254" w14:textId="77777777" w:rsidR="001A7BB1" w:rsidRPr="00F766AA" w:rsidRDefault="001A7BB1" w:rsidP="009A1B12">
            <w:pPr>
              <w:rPr>
                <w:b/>
              </w:rPr>
            </w:pPr>
          </w:p>
        </w:tc>
      </w:tr>
    </w:tbl>
    <w:p w14:paraId="4D39C761" w14:textId="4BD85E5A" w:rsidR="001A7BB1" w:rsidRPr="00F766AA" w:rsidRDefault="001A7BB1" w:rsidP="00D16E26">
      <w:pPr>
        <w:ind w:left="-142"/>
        <w:rPr>
          <w:b/>
          <w:sz w:val="8"/>
          <w:szCs w:val="8"/>
        </w:rPr>
      </w:pPr>
      <w:r>
        <w:rPr>
          <w:b/>
        </w:rPr>
        <w:t>Produktuaren identifikazioa</w:t>
      </w: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2"/>
        <w:gridCol w:w="850"/>
        <w:gridCol w:w="5387"/>
        <w:gridCol w:w="1417"/>
        <w:gridCol w:w="1418"/>
      </w:tblGrid>
      <w:tr w:rsidR="001A7BB1" w:rsidRPr="00F766AA" w14:paraId="6681EA72" w14:textId="77777777" w:rsidTr="009A1B12">
        <w:trPr>
          <w:cantSplit/>
          <w:trHeight w:val="11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3CA2A742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Diametro izendatua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6F772B5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Mota 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1DF85A87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 / Klasea / Neurriak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5BF8A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1A7BB1" w:rsidRPr="00F766AA" w14:paraId="5F39097B" w14:textId="77777777" w:rsidTr="009A1B12">
        <w:trPr>
          <w:cantSplit/>
          <w:trHeight w:val="119"/>
        </w:trPr>
        <w:tc>
          <w:tcPr>
            <w:tcW w:w="1702" w:type="dxa"/>
            <w:vMerge/>
            <w:shd w:val="clear" w:color="auto" w:fill="auto"/>
            <w:vAlign w:val="center"/>
          </w:tcPr>
          <w:p w14:paraId="210C0509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29FA24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166E290C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96F67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Programatuak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3852E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1A7BB1" w:rsidRPr="00F766AA" w14:paraId="53B85081" w14:textId="77777777" w:rsidTr="009A1B12">
        <w:trPr>
          <w:cantSplit/>
          <w:trHeight w:val="211"/>
        </w:trPr>
        <w:tc>
          <w:tcPr>
            <w:tcW w:w="1702" w:type="dxa"/>
            <w:shd w:val="clear" w:color="auto" w:fill="auto"/>
            <w:vAlign w:val="center"/>
          </w:tcPr>
          <w:p w14:paraId="2A2D905F" w14:textId="77777777" w:rsidR="001A7BB1" w:rsidRPr="00F766AA" w:rsidRDefault="001A7BB1" w:rsidP="009A1B12">
            <w:pPr>
              <w:rPr>
                <w:szCs w:val="18"/>
              </w:rPr>
            </w:pPr>
            <w:r>
              <w:t>Habexkak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85A70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250EF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796ED" w14:textId="77777777" w:rsidR="001A7BB1" w:rsidRPr="00F766AA" w:rsidRDefault="001A7BB1" w:rsidP="009A1B12">
            <w:pPr>
              <w:ind w:left="255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5BB1E" w14:textId="77777777" w:rsidR="001A7BB1" w:rsidRPr="00F766AA" w:rsidRDefault="001A7BB1" w:rsidP="009A1B12">
            <w:pPr>
              <w:ind w:left="255"/>
              <w:rPr>
                <w:sz w:val="17"/>
                <w:szCs w:val="17"/>
              </w:rPr>
            </w:pPr>
          </w:p>
        </w:tc>
      </w:tr>
      <w:tr w:rsidR="001A7BB1" w:rsidRPr="00F766AA" w14:paraId="752059B5" w14:textId="77777777" w:rsidTr="009A1B12">
        <w:trPr>
          <w:cantSplit/>
          <w:trHeight w:val="98"/>
        </w:trPr>
        <w:tc>
          <w:tcPr>
            <w:tcW w:w="1702" w:type="dxa"/>
            <w:vAlign w:val="center"/>
          </w:tcPr>
          <w:p w14:paraId="07DB6AEB" w14:textId="77777777" w:rsidR="001A7BB1" w:rsidRPr="00F766AA" w:rsidRDefault="001A7BB1" w:rsidP="009A1B12">
            <w:pPr>
              <w:rPr>
                <w:szCs w:val="18"/>
              </w:rPr>
            </w:pPr>
            <w:r>
              <w:t>Gangatilak</w:t>
            </w:r>
          </w:p>
        </w:tc>
        <w:tc>
          <w:tcPr>
            <w:tcW w:w="850" w:type="dxa"/>
            <w:vAlign w:val="center"/>
          </w:tcPr>
          <w:p w14:paraId="07A160A3" w14:textId="77777777" w:rsidR="001A7BB1" w:rsidRPr="00F766AA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55050795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CC13" w14:textId="77777777" w:rsidR="001A7BB1" w:rsidRPr="00F766AA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D2C9" w14:textId="77777777" w:rsidR="001A7BB1" w:rsidRPr="00F766AA" w:rsidRDefault="001A7BB1" w:rsidP="009A1B12">
            <w:pPr>
              <w:rPr>
                <w:sz w:val="17"/>
                <w:szCs w:val="17"/>
              </w:rPr>
            </w:pPr>
          </w:p>
        </w:tc>
      </w:tr>
      <w:tr w:rsidR="001A7BB1" w:rsidRPr="00F766AA" w14:paraId="1A410081" w14:textId="77777777" w:rsidTr="009A1B12">
        <w:trPr>
          <w:cantSplit/>
          <w:trHeight w:val="98"/>
        </w:trPr>
        <w:tc>
          <w:tcPr>
            <w:tcW w:w="1702" w:type="dxa"/>
            <w:vAlign w:val="center"/>
          </w:tcPr>
          <w:p w14:paraId="50EE8D38" w14:textId="77777777" w:rsidR="001A7BB1" w:rsidRPr="00F766AA" w:rsidRDefault="001A7BB1" w:rsidP="009A1B12">
            <w:pPr>
              <w:rPr>
                <w:szCs w:val="18"/>
              </w:rPr>
            </w:pPr>
            <w:r>
              <w:t>Lauza albeolarrak</w:t>
            </w:r>
          </w:p>
        </w:tc>
        <w:tc>
          <w:tcPr>
            <w:tcW w:w="850" w:type="dxa"/>
            <w:vAlign w:val="center"/>
          </w:tcPr>
          <w:p w14:paraId="6AAC85F1" w14:textId="77777777" w:rsidR="001A7BB1" w:rsidRPr="00F766AA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779B5E44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503D" w14:textId="77777777" w:rsidR="001A7BB1" w:rsidRPr="00F766AA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FF9D" w14:textId="77777777" w:rsidR="001A7BB1" w:rsidRPr="00F766AA" w:rsidRDefault="001A7BB1" w:rsidP="009A1B12">
            <w:pPr>
              <w:rPr>
                <w:sz w:val="17"/>
                <w:szCs w:val="17"/>
              </w:rPr>
            </w:pPr>
          </w:p>
        </w:tc>
      </w:tr>
    </w:tbl>
    <w:p w14:paraId="2FB9191D" w14:textId="77777777" w:rsidR="001A7BB1" w:rsidRPr="00F766AA" w:rsidRDefault="001A7BB1" w:rsidP="001A7BB1">
      <w:pPr>
        <w:rPr>
          <w:b/>
          <w:sz w:val="8"/>
          <w:szCs w:val="8"/>
        </w:rPr>
      </w:pPr>
    </w:p>
    <w:p w14:paraId="427397DC" w14:textId="2C3C4923" w:rsidR="001A7BB1" w:rsidRPr="00F766AA" w:rsidRDefault="001A7BB1" w:rsidP="00D16E26">
      <w:pPr>
        <w:ind w:left="-142"/>
        <w:rPr>
          <w:b/>
          <w:sz w:val="8"/>
          <w:szCs w:val="8"/>
        </w:rPr>
      </w:pPr>
      <w:r>
        <w:rPr>
          <w:b/>
        </w:rPr>
        <w:t>Hartzearen dokumentu-kontrola</w:t>
      </w:r>
    </w:p>
    <w:tbl>
      <w:tblPr>
        <w:tblW w:w="1078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2137"/>
        <w:gridCol w:w="1326"/>
        <w:gridCol w:w="1275"/>
        <w:gridCol w:w="1418"/>
        <w:gridCol w:w="1417"/>
        <w:gridCol w:w="1350"/>
        <w:gridCol w:w="1389"/>
      </w:tblGrid>
      <w:tr w:rsidR="00AB16B9" w:rsidRPr="00F766AA" w14:paraId="52893663" w14:textId="77777777" w:rsidTr="00721A6E">
        <w:trPr>
          <w:cantSplit/>
          <w:trHeight w:val="117"/>
        </w:trPr>
        <w:tc>
          <w:tcPr>
            <w:tcW w:w="474" w:type="dxa"/>
            <w:vAlign w:val="center"/>
          </w:tcPr>
          <w:p w14:paraId="6795B3F4" w14:textId="77777777" w:rsidR="00AB16B9" w:rsidRPr="00F766AA" w:rsidRDefault="00AB16B9" w:rsidP="009A1B12">
            <w:pPr>
              <w:jc w:val="center"/>
              <w:rPr>
                <w:szCs w:val="18"/>
              </w:rPr>
            </w:pPr>
            <w:r>
              <w:t xml:space="preserve">Mota </w:t>
            </w:r>
          </w:p>
        </w:tc>
        <w:tc>
          <w:tcPr>
            <w:tcW w:w="2137" w:type="dxa"/>
            <w:vAlign w:val="center"/>
          </w:tcPr>
          <w:p w14:paraId="75257A18" w14:textId="77777777" w:rsidR="00AB16B9" w:rsidRPr="00F766AA" w:rsidRDefault="00AB16B9" w:rsidP="009A1B12">
            <w:pPr>
              <w:jc w:val="center"/>
              <w:rPr>
                <w:szCs w:val="18"/>
              </w:rPr>
            </w:pPr>
            <w:r>
              <w:t>Produktua / Klasea</w:t>
            </w:r>
          </w:p>
        </w:tc>
        <w:tc>
          <w:tcPr>
            <w:tcW w:w="1326" w:type="dxa"/>
          </w:tcPr>
          <w:p w14:paraId="66A5F290" w14:textId="74DB16A0" w:rsidR="00AB16B9" w:rsidRPr="00F766AA" w:rsidRDefault="00774F48" w:rsidP="009A1B12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275" w:type="dxa"/>
            <w:vAlign w:val="center"/>
          </w:tcPr>
          <w:p w14:paraId="39C9DE7C" w14:textId="79D11F2D" w:rsidR="00AB16B9" w:rsidRPr="00F766AA" w:rsidRDefault="00AB16B9" w:rsidP="009A1B12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418" w:type="dxa"/>
            <w:vAlign w:val="center"/>
          </w:tcPr>
          <w:p w14:paraId="106906F4" w14:textId="77777777" w:rsidR="00AB16B9" w:rsidRPr="00F766AA" w:rsidRDefault="00AB16B9" w:rsidP="009A1B12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417" w:type="dxa"/>
          </w:tcPr>
          <w:p w14:paraId="283C7231" w14:textId="77777777" w:rsidR="00AB16B9" w:rsidRPr="00F766AA" w:rsidRDefault="00AB16B9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Soldatzaileen kualifikazio-ziurtagiria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1350" w:type="dxa"/>
            <w:vAlign w:val="center"/>
          </w:tcPr>
          <w:p w14:paraId="31F59A71" w14:textId="77777777" w:rsidR="00AB16B9" w:rsidRPr="00F766AA" w:rsidRDefault="00AB16B9" w:rsidP="009A1B12">
            <w:pPr>
              <w:jc w:val="center"/>
              <w:rPr>
                <w:szCs w:val="18"/>
              </w:rPr>
            </w:pPr>
            <w:r>
              <w:rPr>
                <w:sz w:val="17"/>
              </w:rPr>
              <w:t xml:space="preserve">Soldatzaileen homologazio-ziurtagiria </w:t>
            </w:r>
            <w:r>
              <w:rPr>
                <w:sz w:val="17"/>
                <w:vertAlign w:val="superscript"/>
              </w:rPr>
              <w:t>(2)</w:t>
            </w:r>
          </w:p>
        </w:tc>
        <w:tc>
          <w:tcPr>
            <w:tcW w:w="1389" w:type="dxa"/>
          </w:tcPr>
          <w:p w14:paraId="3632B652" w14:textId="77777777" w:rsidR="00AB16B9" w:rsidRPr="00F766AA" w:rsidRDefault="00AB16B9" w:rsidP="009A1B12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AB16B9" w:rsidRPr="00F766AA" w14:paraId="46AFD18C" w14:textId="77777777" w:rsidTr="00721A6E">
        <w:trPr>
          <w:cantSplit/>
          <w:trHeight w:val="444"/>
        </w:trPr>
        <w:tc>
          <w:tcPr>
            <w:tcW w:w="474" w:type="dxa"/>
            <w:vAlign w:val="center"/>
          </w:tcPr>
          <w:p w14:paraId="74F8628E" w14:textId="5384507F" w:rsidR="00AB16B9" w:rsidRPr="00F766AA" w:rsidRDefault="00AB16B9" w:rsidP="00BB566B">
            <w:pPr>
              <w:jc w:val="center"/>
              <w:rPr>
                <w:b/>
              </w:rPr>
            </w:pPr>
          </w:p>
        </w:tc>
        <w:tc>
          <w:tcPr>
            <w:tcW w:w="2137" w:type="dxa"/>
          </w:tcPr>
          <w:p w14:paraId="77E9E5AE" w14:textId="77777777" w:rsidR="00AB16B9" w:rsidRPr="00F766AA" w:rsidRDefault="00AB16B9" w:rsidP="00BB56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</w:tcPr>
          <w:p w14:paraId="2D481FB4" w14:textId="77777777" w:rsidR="00AB16B9" w:rsidRPr="00F766AA" w:rsidRDefault="00AB16B9" w:rsidP="00BB566B">
            <w:pPr>
              <w:ind w:left="85"/>
              <w:rPr>
                <w:sz w:val="12"/>
                <w:szCs w:val="12"/>
              </w:rPr>
            </w:pPr>
          </w:p>
          <w:p w14:paraId="3E3F5C37" w14:textId="0DAB904F" w:rsidR="00622C45" w:rsidRPr="00F766AA" w:rsidRDefault="00622C45" w:rsidP="00BB566B">
            <w:pPr>
              <w:ind w:left="85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5" w:type="dxa"/>
            <w:vAlign w:val="center"/>
          </w:tcPr>
          <w:p w14:paraId="631D4D67" w14:textId="2DED1CA8" w:rsidR="00AB16B9" w:rsidRPr="00F766AA" w:rsidRDefault="00AB16B9" w:rsidP="00BB566B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  <w:tc>
          <w:tcPr>
            <w:tcW w:w="1418" w:type="dxa"/>
            <w:vAlign w:val="center"/>
          </w:tcPr>
          <w:p w14:paraId="762F58BC" w14:textId="77777777" w:rsidR="00AB16B9" w:rsidRPr="00F766AA" w:rsidRDefault="00AB16B9" w:rsidP="00BB566B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7" w:type="dxa"/>
            <w:vAlign w:val="center"/>
          </w:tcPr>
          <w:p w14:paraId="116C08DB" w14:textId="31D8054F" w:rsidR="00AB16B9" w:rsidRPr="00F766AA" w:rsidRDefault="00AB16B9" w:rsidP="00BB566B">
            <w:pPr>
              <w:rPr>
                <w:sz w:val="8"/>
                <w:szCs w:val="8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  <w:tc>
          <w:tcPr>
            <w:tcW w:w="1350" w:type="dxa"/>
            <w:vAlign w:val="center"/>
          </w:tcPr>
          <w:p w14:paraId="22B6D376" w14:textId="3AF559CA" w:rsidR="00AB16B9" w:rsidRPr="00F766AA" w:rsidRDefault="00AB16B9" w:rsidP="00BB566B">
            <w:pPr>
              <w:rPr>
                <w:b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  <w:tc>
          <w:tcPr>
            <w:tcW w:w="1389" w:type="dxa"/>
            <w:vAlign w:val="center"/>
          </w:tcPr>
          <w:p w14:paraId="25158C30" w14:textId="084A85B0" w:rsidR="00AB16B9" w:rsidRPr="00F766AA" w:rsidRDefault="00AB16B9" w:rsidP="00BB566B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AB16B9" w:rsidRPr="00F766AA" w14:paraId="4FECC57A" w14:textId="77777777" w:rsidTr="00721A6E">
        <w:trPr>
          <w:cantSplit/>
          <w:trHeight w:val="102"/>
        </w:trPr>
        <w:tc>
          <w:tcPr>
            <w:tcW w:w="474" w:type="dxa"/>
            <w:vAlign w:val="center"/>
          </w:tcPr>
          <w:p w14:paraId="6206C5F8" w14:textId="3D2C6151" w:rsidR="00AB16B9" w:rsidRPr="00F766AA" w:rsidRDefault="00AB16B9" w:rsidP="00BB566B">
            <w:pPr>
              <w:jc w:val="center"/>
              <w:rPr>
                <w:b/>
              </w:rPr>
            </w:pPr>
          </w:p>
        </w:tc>
        <w:tc>
          <w:tcPr>
            <w:tcW w:w="2137" w:type="dxa"/>
          </w:tcPr>
          <w:p w14:paraId="38E59A54" w14:textId="77777777" w:rsidR="00AB16B9" w:rsidRPr="00F766AA" w:rsidRDefault="00AB16B9" w:rsidP="00BB56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</w:tcPr>
          <w:p w14:paraId="2D7B84B4" w14:textId="77777777" w:rsidR="007B3156" w:rsidRPr="00F766AA" w:rsidRDefault="007B3156" w:rsidP="00BB566B">
            <w:pPr>
              <w:ind w:left="84"/>
              <w:rPr>
                <w:sz w:val="12"/>
                <w:szCs w:val="12"/>
              </w:rPr>
            </w:pPr>
          </w:p>
          <w:p w14:paraId="7C741552" w14:textId="554404DD" w:rsidR="00AB16B9" w:rsidRPr="00F766AA" w:rsidRDefault="007B3156" w:rsidP="00BB566B">
            <w:pPr>
              <w:ind w:left="84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6D41DB74" w14:textId="7DCB5475" w:rsidR="007B3156" w:rsidRPr="00F766AA" w:rsidRDefault="007B3156" w:rsidP="00BB566B">
            <w:pPr>
              <w:ind w:left="84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5B5E5D2F" w14:textId="3F191588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 EZ</w:t>
            </w:r>
          </w:p>
          <w:p w14:paraId="4E29B7A7" w14:textId="77777777" w:rsidR="00AB16B9" w:rsidRPr="00F766AA" w:rsidRDefault="00AB16B9" w:rsidP="00BB566B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1776ADE" w14:textId="77777777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 EZ</w:t>
            </w:r>
          </w:p>
          <w:p w14:paraId="4D4BA163" w14:textId="77777777" w:rsidR="00AB16B9" w:rsidRPr="00F766AA" w:rsidRDefault="00AB16B9" w:rsidP="00BB566B">
            <w:pPr>
              <w:ind w:left="84"/>
              <w:rPr>
                <w:sz w:val="8"/>
                <w:szCs w:val="8"/>
              </w:rPr>
            </w:pPr>
          </w:p>
          <w:p w14:paraId="697B2B87" w14:textId="77777777" w:rsidR="00AB16B9" w:rsidRPr="00F766AA" w:rsidRDefault="00AB16B9" w:rsidP="00BB566B">
            <w:pPr>
              <w:ind w:left="84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91077D2" w14:textId="4750757A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 EZ</w:t>
            </w:r>
          </w:p>
          <w:p w14:paraId="3541CEB5" w14:textId="37D1997E" w:rsidR="00AB16B9" w:rsidRPr="00F766AA" w:rsidRDefault="00AB16B9" w:rsidP="00BB566B">
            <w:pPr>
              <w:ind w:left="539"/>
              <w:rPr>
                <w:sz w:val="8"/>
                <w:szCs w:val="8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08D5ECC4" w14:textId="335AD45D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 EZ</w:t>
            </w:r>
          </w:p>
          <w:p w14:paraId="7E4EB82C" w14:textId="11E8DB6B" w:rsidR="00AB16B9" w:rsidRPr="00F766AA" w:rsidRDefault="00AB16B9" w:rsidP="00BB566B">
            <w:pPr>
              <w:ind w:left="539"/>
              <w:rPr>
                <w:b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14:paraId="5E790ED7" w14:textId="05B774FD" w:rsidR="00AB16B9" w:rsidRPr="00F766AA" w:rsidRDefault="00AB16B9" w:rsidP="00BB566B">
            <w:pPr>
              <w:rPr>
                <w:sz w:val="16"/>
                <w:szCs w:val="16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 EZ</w:t>
            </w:r>
          </w:p>
          <w:p w14:paraId="6C854674" w14:textId="653B4756" w:rsidR="00AB16B9" w:rsidRPr="00F766AA" w:rsidRDefault="00AB16B9" w:rsidP="00BB566B">
            <w:pPr>
              <w:ind w:left="539"/>
              <w:rPr>
                <w:sz w:val="12"/>
                <w:szCs w:val="12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AB16B9" w:rsidRPr="00F766AA" w14:paraId="64755EF9" w14:textId="77777777" w:rsidTr="00721A6E">
        <w:trPr>
          <w:cantSplit/>
          <w:trHeight w:val="317"/>
        </w:trPr>
        <w:tc>
          <w:tcPr>
            <w:tcW w:w="474" w:type="dxa"/>
            <w:vAlign w:val="center"/>
          </w:tcPr>
          <w:p w14:paraId="4960C48B" w14:textId="5AC6CFDA" w:rsidR="00AB16B9" w:rsidRPr="00F766AA" w:rsidRDefault="00AB16B9" w:rsidP="00BB566B">
            <w:pPr>
              <w:jc w:val="center"/>
              <w:rPr>
                <w:b/>
              </w:rPr>
            </w:pPr>
          </w:p>
        </w:tc>
        <w:tc>
          <w:tcPr>
            <w:tcW w:w="2137" w:type="dxa"/>
          </w:tcPr>
          <w:p w14:paraId="2060DF91" w14:textId="77777777" w:rsidR="00AB16B9" w:rsidRPr="00F766AA" w:rsidRDefault="00AB16B9" w:rsidP="00BB56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</w:tcPr>
          <w:p w14:paraId="6B12B1D5" w14:textId="77777777" w:rsidR="00AB16B9" w:rsidRPr="00F766AA" w:rsidRDefault="00AB16B9" w:rsidP="00BB566B">
            <w:pPr>
              <w:ind w:left="84"/>
              <w:rPr>
                <w:sz w:val="12"/>
                <w:szCs w:val="12"/>
              </w:rPr>
            </w:pPr>
          </w:p>
          <w:p w14:paraId="10BABEE8" w14:textId="77777777" w:rsidR="007B3156" w:rsidRPr="00F766AA" w:rsidRDefault="007B3156" w:rsidP="007B3156">
            <w:pPr>
              <w:ind w:left="84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74C966C0" w14:textId="7CAF45B8" w:rsidR="007B3156" w:rsidRPr="00F766AA" w:rsidRDefault="007B3156" w:rsidP="00BB566B">
            <w:pPr>
              <w:ind w:left="84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3F6D73B3" w14:textId="442CDF9D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 EZ</w:t>
            </w:r>
          </w:p>
          <w:p w14:paraId="64FC7271" w14:textId="77777777" w:rsidR="00AB16B9" w:rsidRPr="00F766AA" w:rsidRDefault="00AB16B9" w:rsidP="00BB566B">
            <w:pPr>
              <w:ind w:left="85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43BF3FC7" w14:textId="77777777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 EZ</w:t>
            </w:r>
          </w:p>
          <w:p w14:paraId="1AFE9042" w14:textId="77777777" w:rsidR="00AB16B9" w:rsidRPr="00F766AA" w:rsidRDefault="00AB16B9" w:rsidP="00BB566B">
            <w:pPr>
              <w:ind w:left="84"/>
              <w:rPr>
                <w:sz w:val="8"/>
                <w:szCs w:val="8"/>
              </w:rPr>
            </w:pPr>
          </w:p>
          <w:p w14:paraId="32F0FB16" w14:textId="77777777" w:rsidR="00AB16B9" w:rsidRPr="00F766AA" w:rsidRDefault="00AB16B9" w:rsidP="00BB566B">
            <w:pPr>
              <w:ind w:left="84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EFA4751" w14:textId="74B791A0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 EZ</w:t>
            </w:r>
          </w:p>
          <w:p w14:paraId="61DD3CED" w14:textId="77777777" w:rsidR="00AB16B9" w:rsidRPr="00F766AA" w:rsidRDefault="00AB16B9" w:rsidP="00BB566B">
            <w:pPr>
              <w:ind w:left="539"/>
              <w:rPr>
                <w:sz w:val="8"/>
                <w:szCs w:val="8"/>
              </w:rPr>
            </w:pPr>
          </w:p>
        </w:tc>
        <w:tc>
          <w:tcPr>
            <w:tcW w:w="1350" w:type="dxa"/>
            <w:vAlign w:val="center"/>
          </w:tcPr>
          <w:p w14:paraId="2D3664E6" w14:textId="1CCB1A88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 EZ</w:t>
            </w:r>
          </w:p>
          <w:p w14:paraId="1E6A75FE" w14:textId="77777777" w:rsidR="00AB16B9" w:rsidRPr="00F766AA" w:rsidRDefault="00AB16B9" w:rsidP="00BB566B">
            <w:pPr>
              <w:ind w:left="539"/>
              <w:rPr>
                <w:b/>
              </w:rPr>
            </w:pPr>
          </w:p>
        </w:tc>
        <w:tc>
          <w:tcPr>
            <w:tcW w:w="1389" w:type="dxa"/>
            <w:vAlign w:val="center"/>
          </w:tcPr>
          <w:p w14:paraId="2E2CAA66" w14:textId="774FFD98" w:rsidR="00AB16B9" w:rsidRPr="00F766AA" w:rsidRDefault="00AB16B9" w:rsidP="00BB566B">
            <w:pPr>
              <w:rPr>
                <w:sz w:val="16"/>
                <w:szCs w:val="16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 EZ</w:t>
            </w:r>
          </w:p>
          <w:p w14:paraId="4DE1A4A0" w14:textId="67705056" w:rsidR="00AB16B9" w:rsidRPr="00F766AA" w:rsidRDefault="00AB16B9" w:rsidP="00BB566B">
            <w:pPr>
              <w:ind w:left="539"/>
              <w:rPr>
                <w:sz w:val="12"/>
                <w:szCs w:val="12"/>
              </w:rPr>
            </w:pPr>
          </w:p>
        </w:tc>
      </w:tr>
    </w:tbl>
    <w:p w14:paraId="05C94FED" w14:textId="77777777" w:rsidR="001A7BB1" w:rsidRPr="00F766AA" w:rsidRDefault="001A7BB1" w:rsidP="001A7BB1">
      <w:pPr>
        <w:tabs>
          <w:tab w:val="left" w:pos="6946"/>
        </w:tabs>
        <w:rPr>
          <w:b/>
          <w:sz w:val="8"/>
          <w:szCs w:val="8"/>
        </w:rPr>
      </w:pPr>
    </w:p>
    <w:p w14:paraId="4E0E1594" w14:textId="13DFDC9A" w:rsidR="005E7B8B" w:rsidRPr="00F766AA" w:rsidRDefault="005E7B8B" w:rsidP="005E7B8B">
      <w:pPr>
        <w:tabs>
          <w:tab w:val="left" w:pos="6946"/>
        </w:tabs>
        <w:rPr>
          <w:sz w:val="16"/>
          <w:szCs w:val="16"/>
        </w:rPr>
      </w:pPr>
      <w:r>
        <w:rPr>
          <w:sz w:val="16"/>
        </w:rPr>
        <w:t>(1) Soldadura ez-erresistentearen bidez armatutako txatarra bada</w:t>
      </w:r>
    </w:p>
    <w:p w14:paraId="47DDD332" w14:textId="0D0E1978" w:rsidR="005E7B8B" w:rsidRPr="00F766AA" w:rsidRDefault="005E7B8B" w:rsidP="005E7B8B">
      <w:pPr>
        <w:tabs>
          <w:tab w:val="left" w:pos="6946"/>
        </w:tabs>
        <w:rPr>
          <w:sz w:val="16"/>
          <w:szCs w:val="16"/>
        </w:rPr>
      </w:pPr>
      <w:r>
        <w:rPr>
          <w:sz w:val="16"/>
        </w:rPr>
        <w:t>(2) Soldadura erresistentearen bidez armatutako txatarra bada</w:t>
      </w:r>
    </w:p>
    <w:p w14:paraId="70F3C890" w14:textId="77777777" w:rsidR="00BF316E" w:rsidRPr="00F766AA" w:rsidRDefault="00BF316E" w:rsidP="005E7B8B">
      <w:pPr>
        <w:tabs>
          <w:tab w:val="left" w:pos="6946"/>
        </w:tabs>
        <w:rPr>
          <w:sz w:val="16"/>
          <w:szCs w:val="16"/>
        </w:rPr>
      </w:pPr>
    </w:p>
    <w:p w14:paraId="3E80A318" w14:textId="126FB238" w:rsidR="001A7BB1" w:rsidRPr="00F766AA" w:rsidRDefault="001A7BB1" w:rsidP="001A7BB1">
      <w:pPr>
        <w:tabs>
          <w:tab w:val="left" w:pos="6946"/>
        </w:tabs>
        <w:ind w:left="-142"/>
        <w:rPr>
          <w:sz w:val="8"/>
          <w:szCs w:val="8"/>
        </w:rPr>
      </w:pPr>
      <w:r>
        <w:rPr>
          <w:b/>
        </w:rPr>
        <w:t>Hartzearen kontrola (saiakuntzak eta probak)</w:t>
      </w: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6033"/>
        <w:gridCol w:w="1134"/>
        <w:gridCol w:w="1134"/>
        <w:gridCol w:w="1134"/>
        <w:gridCol w:w="1055"/>
      </w:tblGrid>
      <w:tr w:rsidR="001A7BB1" w:rsidRPr="00F766AA" w14:paraId="4DECD706" w14:textId="77777777" w:rsidTr="00BC140E">
        <w:trPr>
          <w:trHeight w:val="263"/>
        </w:trPr>
        <w:tc>
          <w:tcPr>
            <w:tcW w:w="6346" w:type="dxa"/>
            <w:gridSpan w:val="2"/>
            <w:vMerge w:val="restart"/>
            <w:vAlign w:val="center"/>
          </w:tcPr>
          <w:p w14:paraId="67FD9C12" w14:textId="77777777" w:rsidR="001A7BB1" w:rsidRPr="00DB6C72" w:rsidRDefault="001A7BB1" w:rsidP="009A1B12">
            <w:pPr>
              <w:jc w:val="center"/>
              <w:rPr>
                <w:szCs w:val="18"/>
              </w:rPr>
            </w:pPr>
            <w:r>
              <w:t>Saiakuntza – Proba</w:t>
            </w:r>
          </w:p>
          <w:p w14:paraId="07593BE7" w14:textId="77777777" w:rsidR="001A7BB1" w:rsidRPr="00DB6C72" w:rsidRDefault="001A7BB1" w:rsidP="009A1B12">
            <w:pPr>
              <w:jc w:val="center"/>
              <w:rPr>
                <w:sz w:val="8"/>
                <w:szCs w:val="8"/>
              </w:rPr>
            </w:pPr>
          </w:p>
          <w:p w14:paraId="055BCCD6" w14:textId="36FC8619" w:rsidR="001A7BB1" w:rsidRPr="00DB6C72" w:rsidRDefault="001A7BB1" w:rsidP="009A1B12">
            <w:pPr>
              <w:jc w:val="center"/>
              <w:rPr>
                <w:szCs w:val="18"/>
              </w:rPr>
            </w:pPr>
            <w:r>
              <w:t>Gangatilak: (h) hormigoia (c) buztin egosia (p) poliestirenoa</w:t>
            </w:r>
          </w:p>
        </w:tc>
        <w:tc>
          <w:tcPr>
            <w:tcW w:w="4457" w:type="dxa"/>
            <w:gridSpan w:val="4"/>
            <w:vAlign w:val="center"/>
          </w:tcPr>
          <w:p w14:paraId="2DCDDEE6" w14:textId="77777777" w:rsidR="001A7BB1" w:rsidRPr="00F766AA" w:rsidRDefault="001A7BB1" w:rsidP="009A1B12">
            <w:pPr>
              <w:jc w:val="center"/>
              <w:rPr>
                <w:szCs w:val="18"/>
              </w:rPr>
            </w:pPr>
            <w:r>
              <w:t>Produktua/Lotea</w:t>
            </w:r>
          </w:p>
        </w:tc>
      </w:tr>
      <w:tr w:rsidR="001A7BB1" w:rsidRPr="00F766AA" w14:paraId="216DFE89" w14:textId="77777777" w:rsidTr="00B46489">
        <w:trPr>
          <w:trHeight w:val="240"/>
        </w:trPr>
        <w:tc>
          <w:tcPr>
            <w:tcW w:w="6346" w:type="dxa"/>
            <w:gridSpan w:val="2"/>
            <w:vMerge/>
          </w:tcPr>
          <w:p w14:paraId="1201E73C" w14:textId="77777777" w:rsidR="001A7BB1" w:rsidRPr="00DB6C72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6E10AB6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08CA0FB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087BBF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268041EE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1B7DAC06" w14:textId="77777777" w:rsidTr="00BC140E">
        <w:trPr>
          <w:trHeight w:val="235"/>
        </w:trPr>
        <w:tc>
          <w:tcPr>
            <w:tcW w:w="6346" w:type="dxa"/>
            <w:gridSpan w:val="2"/>
            <w:vMerge/>
          </w:tcPr>
          <w:p w14:paraId="13CA94A8" w14:textId="77777777" w:rsidR="001A7BB1" w:rsidRPr="00DB6C72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4457" w:type="dxa"/>
            <w:gridSpan w:val="4"/>
            <w:vAlign w:val="center"/>
          </w:tcPr>
          <w:p w14:paraId="5DB59E10" w14:textId="44544DDB" w:rsidR="001A7BB1" w:rsidRPr="00F766AA" w:rsidRDefault="001A7BB1" w:rsidP="00B46489">
            <w:pPr>
              <w:rPr>
                <w:szCs w:val="18"/>
              </w:rPr>
            </w:pPr>
            <w:r>
              <w:t>Saiakuntzarekiko adostasuna (A=Ados    E=Ez ados)</w:t>
            </w:r>
          </w:p>
        </w:tc>
      </w:tr>
      <w:tr w:rsidR="001A7BB1" w:rsidRPr="00F766AA" w14:paraId="7356B2AE" w14:textId="77777777" w:rsidTr="00B46489">
        <w:trPr>
          <w:trHeight w:val="267"/>
        </w:trPr>
        <w:tc>
          <w:tcPr>
            <w:tcW w:w="6346" w:type="dxa"/>
            <w:gridSpan w:val="2"/>
            <w:vAlign w:val="center"/>
          </w:tcPr>
          <w:p w14:paraId="3F3D1E59" w14:textId="77777777" w:rsidR="001A7BB1" w:rsidRPr="00DB6C72" w:rsidRDefault="001A7BB1" w:rsidP="009A1B12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34" w:type="dxa"/>
          </w:tcPr>
          <w:p w14:paraId="26C210B4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07911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3563F6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1ECB2BA9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74669CCD" w14:textId="77777777" w:rsidTr="00B46489">
        <w:trPr>
          <w:trHeight w:val="271"/>
        </w:trPr>
        <w:tc>
          <w:tcPr>
            <w:tcW w:w="6346" w:type="dxa"/>
            <w:gridSpan w:val="2"/>
            <w:vAlign w:val="center"/>
          </w:tcPr>
          <w:p w14:paraId="6011B791" w14:textId="77777777" w:rsidR="001A7BB1" w:rsidRPr="00DB6C72" w:rsidRDefault="001A7BB1" w:rsidP="009A1B12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34" w:type="dxa"/>
          </w:tcPr>
          <w:p w14:paraId="22BC275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73E2380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5E4B8C0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029049A9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43728A" w:rsidRPr="00F766AA" w14:paraId="5605EFFA" w14:textId="77777777" w:rsidTr="00B46489">
        <w:tc>
          <w:tcPr>
            <w:tcW w:w="313" w:type="dxa"/>
            <w:vAlign w:val="center"/>
          </w:tcPr>
          <w:p w14:paraId="40E3FEB0" w14:textId="4FD0F472" w:rsidR="0043728A" w:rsidRPr="00DB6C72" w:rsidRDefault="0043728A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33" w:type="dxa"/>
            <w:vAlign w:val="center"/>
          </w:tcPr>
          <w:p w14:paraId="05AE7CC9" w14:textId="1E6A8082" w:rsidR="0043728A" w:rsidRPr="00DB6C72" w:rsidRDefault="002E0103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Ezaugarri geometrikoak  UNE-EN 15037-2:2009+A1:2011 ERRATUM:2011 (h); UNE-EN 15037-3:2010+A1:2011 (c)</w:t>
            </w:r>
          </w:p>
        </w:tc>
        <w:tc>
          <w:tcPr>
            <w:tcW w:w="1134" w:type="dxa"/>
          </w:tcPr>
          <w:p w14:paraId="11F5CC24" w14:textId="77777777" w:rsidR="0043728A" w:rsidRPr="00F766AA" w:rsidRDefault="0043728A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DA53F7F" w14:textId="77777777" w:rsidR="0043728A" w:rsidRPr="00F766AA" w:rsidRDefault="0043728A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781AA60" w14:textId="77777777" w:rsidR="0043728A" w:rsidRPr="00F766AA" w:rsidRDefault="0043728A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74720A66" w14:textId="77777777" w:rsidR="0043728A" w:rsidRPr="00F766AA" w:rsidRDefault="0043728A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45B20A83" w14:textId="77777777" w:rsidTr="00B46489">
        <w:tc>
          <w:tcPr>
            <w:tcW w:w="313" w:type="dxa"/>
            <w:vAlign w:val="center"/>
          </w:tcPr>
          <w:p w14:paraId="1F9A5E76" w14:textId="429C14C1" w:rsidR="001A7BB1" w:rsidRPr="00DB6C72" w:rsidRDefault="0043728A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33" w:type="dxa"/>
            <w:vAlign w:val="center"/>
          </w:tcPr>
          <w:p w14:paraId="00269456" w14:textId="77777777" w:rsidR="001A7BB1" w:rsidRPr="00DB6C72" w:rsidRDefault="001A7BB1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 Konpresioarekiko erresistentzia* UNE-EN 15037-2 (h) /UNE 67038 (c)</w:t>
            </w:r>
          </w:p>
        </w:tc>
        <w:tc>
          <w:tcPr>
            <w:tcW w:w="1134" w:type="dxa"/>
          </w:tcPr>
          <w:p w14:paraId="631554F2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468C07A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1ACD427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5E5388C0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0C40CD9F" w14:textId="77777777" w:rsidTr="00B46489">
        <w:tc>
          <w:tcPr>
            <w:tcW w:w="313" w:type="dxa"/>
            <w:vAlign w:val="center"/>
          </w:tcPr>
          <w:p w14:paraId="5A4A2F7C" w14:textId="687A5EF3" w:rsidR="001A7BB1" w:rsidRPr="00DB6C72" w:rsidRDefault="0043728A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33" w:type="dxa"/>
            <w:vAlign w:val="center"/>
          </w:tcPr>
          <w:p w14:paraId="6B0C9777" w14:textId="77777777" w:rsidR="001A7BB1" w:rsidRPr="00DB6C72" w:rsidRDefault="001A7BB1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 Gutxieneko karga puntualarekiko/kontzentratuarekiko erresistentzia (UNE-EN 15037 arauak).</w:t>
            </w:r>
          </w:p>
        </w:tc>
        <w:tc>
          <w:tcPr>
            <w:tcW w:w="1134" w:type="dxa"/>
          </w:tcPr>
          <w:p w14:paraId="5D1B8DE4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51F3FC5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ADE172D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552BCC13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4222A325" w14:textId="77777777" w:rsidTr="00B46489">
        <w:tc>
          <w:tcPr>
            <w:tcW w:w="313" w:type="dxa"/>
            <w:vAlign w:val="center"/>
          </w:tcPr>
          <w:p w14:paraId="2D1D02A3" w14:textId="6DAC4177" w:rsidR="001A7BB1" w:rsidRPr="00DB6C72" w:rsidRDefault="0043728A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33" w:type="dxa"/>
            <w:vAlign w:val="center"/>
          </w:tcPr>
          <w:p w14:paraId="4CFAF1B1" w14:textId="62AAB058" w:rsidR="001A7BB1" w:rsidRPr="00DB6C72" w:rsidRDefault="001A7BB1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 Hezetasunagatiko hedapena (c)   UNE-EN 772-19:2001</w:t>
            </w:r>
          </w:p>
        </w:tc>
        <w:tc>
          <w:tcPr>
            <w:tcW w:w="1134" w:type="dxa"/>
          </w:tcPr>
          <w:p w14:paraId="52170245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7BEEB47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254F74E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20A0567C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28AC991A" w14:textId="77777777" w:rsidTr="00B46489">
        <w:tc>
          <w:tcPr>
            <w:tcW w:w="313" w:type="dxa"/>
            <w:vAlign w:val="center"/>
          </w:tcPr>
          <w:p w14:paraId="45D9A2F3" w14:textId="0F323024" w:rsidR="001A7BB1" w:rsidRPr="00DB6C72" w:rsidRDefault="0043728A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033" w:type="dxa"/>
            <w:vAlign w:val="center"/>
          </w:tcPr>
          <w:p w14:paraId="494D1C51" w14:textId="3EA728A3" w:rsidR="001A7BB1" w:rsidRPr="00DB6C72" w:rsidRDefault="001A7BB1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 Suarekiko erreakzioa** UNE-EN 13501-1 (p)</w:t>
            </w:r>
          </w:p>
        </w:tc>
        <w:tc>
          <w:tcPr>
            <w:tcW w:w="1134" w:type="dxa"/>
          </w:tcPr>
          <w:p w14:paraId="2E4439AD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656B0E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FC8BD51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0313C657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6B5D329B" w14:textId="77777777" w:rsidTr="009A1B12">
        <w:tc>
          <w:tcPr>
            <w:tcW w:w="10803" w:type="dxa"/>
            <w:gridSpan w:val="6"/>
            <w:vAlign w:val="center"/>
          </w:tcPr>
          <w:p w14:paraId="49D12DED" w14:textId="5A43A65A" w:rsidR="005E2265" w:rsidRPr="00DB6C72" w:rsidRDefault="001A7BB1" w:rsidP="005E2265">
            <w:pPr>
              <w:rPr>
                <w:sz w:val="16"/>
                <w:szCs w:val="28"/>
              </w:rPr>
            </w:pPr>
            <w:r>
              <w:rPr>
                <w:sz w:val="16"/>
              </w:rPr>
              <w:tab/>
              <w:t>* Pieza kolaboratzaileetarako bakarrik    **Dokumentu-bermerik ez badu</w:t>
            </w:r>
          </w:p>
          <w:p w14:paraId="007A3558" w14:textId="1924200D" w:rsidR="001A7BB1" w:rsidRPr="00DB6C72" w:rsidRDefault="001A7BB1" w:rsidP="005E2265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1A7BB1" w:rsidRPr="00F766AA" w14:paraId="01C2CAF9" w14:textId="77777777" w:rsidTr="00B46489">
        <w:tc>
          <w:tcPr>
            <w:tcW w:w="6346" w:type="dxa"/>
            <w:gridSpan w:val="2"/>
            <w:vAlign w:val="center"/>
          </w:tcPr>
          <w:p w14:paraId="716B42A4" w14:textId="77777777" w:rsidR="001A7BB1" w:rsidRPr="00DB6C72" w:rsidRDefault="001A7BB1" w:rsidP="009A1B12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34" w:type="dxa"/>
            <w:tcMar>
              <w:top w:w="57" w:type="dxa"/>
            </w:tcMar>
          </w:tcPr>
          <w:p w14:paraId="3AE88D55" w14:textId="77777777" w:rsidR="001A7BB1" w:rsidRPr="00F766AA" w:rsidRDefault="001A7BB1" w:rsidP="009A1B12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</w:tcMar>
          </w:tcPr>
          <w:p w14:paraId="0682C42F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</w:tcMar>
          </w:tcPr>
          <w:p w14:paraId="61ACEB6E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055" w:type="dxa"/>
            <w:tcMar>
              <w:top w:w="57" w:type="dxa"/>
            </w:tcMar>
          </w:tcPr>
          <w:p w14:paraId="41D0C92E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  <w:tr w:rsidR="001A7BB1" w:rsidRPr="00F766AA" w14:paraId="7B1966B5" w14:textId="77777777" w:rsidTr="00BC140E">
        <w:tc>
          <w:tcPr>
            <w:tcW w:w="6346" w:type="dxa"/>
            <w:gridSpan w:val="2"/>
            <w:vMerge w:val="restart"/>
            <w:vAlign w:val="center"/>
          </w:tcPr>
          <w:p w14:paraId="28F15D18" w14:textId="77777777" w:rsidR="001A7BB1" w:rsidRPr="00DB6C72" w:rsidRDefault="001A7BB1" w:rsidP="009A1B12">
            <w:pPr>
              <w:jc w:val="center"/>
              <w:rPr>
                <w:szCs w:val="18"/>
              </w:rPr>
            </w:pPr>
            <w:r>
              <w:t>Saiakuntza – Proba</w:t>
            </w:r>
          </w:p>
          <w:p w14:paraId="4E8D22C2" w14:textId="77777777" w:rsidR="001A7BB1" w:rsidRPr="00DB6C72" w:rsidRDefault="001A7BB1" w:rsidP="009A1B12">
            <w:pPr>
              <w:jc w:val="center"/>
              <w:rPr>
                <w:sz w:val="12"/>
                <w:szCs w:val="12"/>
              </w:rPr>
            </w:pPr>
          </w:p>
          <w:p w14:paraId="177B506F" w14:textId="171EADCD" w:rsidR="001A7BB1" w:rsidRPr="00DB6C72" w:rsidRDefault="00056F25" w:rsidP="009A1B12">
            <w:pPr>
              <w:jc w:val="center"/>
              <w:rPr>
                <w:szCs w:val="18"/>
              </w:rPr>
            </w:pPr>
            <w:r>
              <w:t>(V) Habexkak eta (L) Lauza albeolarrak</w:t>
            </w:r>
          </w:p>
        </w:tc>
        <w:tc>
          <w:tcPr>
            <w:tcW w:w="4457" w:type="dxa"/>
            <w:gridSpan w:val="4"/>
            <w:vAlign w:val="center"/>
          </w:tcPr>
          <w:p w14:paraId="70C971A3" w14:textId="77777777" w:rsidR="001A7BB1" w:rsidRPr="00F766AA" w:rsidRDefault="001A7BB1" w:rsidP="009A1B12">
            <w:pPr>
              <w:jc w:val="center"/>
              <w:rPr>
                <w:w w:val="85"/>
                <w:sz w:val="15"/>
                <w:szCs w:val="15"/>
              </w:rPr>
            </w:pPr>
            <w:r>
              <w:t>Produktua/Lotea</w:t>
            </w:r>
          </w:p>
        </w:tc>
      </w:tr>
      <w:tr w:rsidR="001A7BB1" w:rsidRPr="00F766AA" w14:paraId="333A2F39" w14:textId="77777777" w:rsidTr="00B46489">
        <w:trPr>
          <w:trHeight w:val="150"/>
        </w:trPr>
        <w:tc>
          <w:tcPr>
            <w:tcW w:w="6346" w:type="dxa"/>
            <w:gridSpan w:val="2"/>
            <w:vMerge/>
          </w:tcPr>
          <w:p w14:paraId="18862E8F" w14:textId="77777777" w:rsidR="001A7BB1" w:rsidRPr="00DB6C72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6EB4E0B7" w14:textId="77777777" w:rsidR="001A7BB1" w:rsidRPr="00F766AA" w:rsidRDefault="001A7BB1" w:rsidP="009A1B1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1DB23C" w14:textId="77777777" w:rsidR="001A7BB1" w:rsidRPr="00F766AA" w:rsidRDefault="001A7BB1" w:rsidP="009A1B1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4B750D" w14:textId="77777777" w:rsidR="001A7BB1" w:rsidRPr="00F766AA" w:rsidRDefault="001A7BB1" w:rsidP="009A1B1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BD6319E" w14:textId="77777777" w:rsidR="001A7BB1" w:rsidRPr="00F766AA" w:rsidRDefault="001A7BB1" w:rsidP="009A1B12">
            <w:pPr>
              <w:rPr>
                <w:sz w:val="16"/>
                <w:szCs w:val="16"/>
              </w:rPr>
            </w:pPr>
          </w:p>
        </w:tc>
      </w:tr>
      <w:tr w:rsidR="001A7BB1" w:rsidRPr="00F766AA" w14:paraId="5524C4A0" w14:textId="77777777" w:rsidTr="00BC140E">
        <w:tc>
          <w:tcPr>
            <w:tcW w:w="6346" w:type="dxa"/>
            <w:gridSpan w:val="2"/>
            <w:vMerge/>
          </w:tcPr>
          <w:p w14:paraId="5A3279B8" w14:textId="77777777" w:rsidR="001A7BB1" w:rsidRPr="00DB6C72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4457" w:type="dxa"/>
            <w:gridSpan w:val="4"/>
            <w:vAlign w:val="center"/>
          </w:tcPr>
          <w:p w14:paraId="5D7463C7" w14:textId="77777777" w:rsidR="001A7BB1" w:rsidRPr="00F766AA" w:rsidRDefault="001A7BB1" w:rsidP="009A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Saiakuntzarekiko adostasuna (A=Ados    E=Ez ados)</w:t>
            </w:r>
          </w:p>
        </w:tc>
      </w:tr>
      <w:tr w:rsidR="001A7BB1" w:rsidRPr="00F766AA" w14:paraId="02DDDB5B" w14:textId="77777777" w:rsidTr="00B46489">
        <w:tc>
          <w:tcPr>
            <w:tcW w:w="6346" w:type="dxa"/>
            <w:gridSpan w:val="2"/>
            <w:vAlign w:val="center"/>
          </w:tcPr>
          <w:p w14:paraId="7E980736" w14:textId="77777777" w:rsidR="001A7BB1" w:rsidRPr="00DB6C72" w:rsidRDefault="001A7BB1" w:rsidP="009A1B12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34" w:type="dxa"/>
          </w:tcPr>
          <w:p w14:paraId="2959A1B3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E9D05E6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F83966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05BEC6D0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7145B9F8" w14:textId="77777777" w:rsidTr="00B46489">
        <w:tc>
          <w:tcPr>
            <w:tcW w:w="6346" w:type="dxa"/>
            <w:gridSpan w:val="2"/>
            <w:vAlign w:val="center"/>
          </w:tcPr>
          <w:p w14:paraId="1434D19B" w14:textId="77777777" w:rsidR="001A7BB1" w:rsidRPr="00F766AA" w:rsidRDefault="001A7BB1" w:rsidP="009A1B12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34" w:type="dxa"/>
          </w:tcPr>
          <w:p w14:paraId="4959ECD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9DFFA8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9AE1A3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10CF06D4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4B064774" w14:textId="77777777" w:rsidTr="00B46489">
        <w:tc>
          <w:tcPr>
            <w:tcW w:w="313" w:type="dxa"/>
            <w:vAlign w:val="center"/>
          </w:tcPr>
          <w:p w14:paraId="1AFC5FD3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033" w:type="dxa"/>
            <w:vAlign w:val="center"/>
          </w:tcPr>
          <w:p w14:paraId="5EF4D786" w14:textId="77777777" w:rsidR="001A7BB1" w:rsidRPr="00F766AA" w:rsidRDefault="001A7BB1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6"/>
              </w:rPr>
              <w:instrText xml:space="preserve"> FORMCHECKBOX </w:instrText>
            </w:r>
            <w:r w:rsidRPr="00F766AA">
              <w:rPr>
                <w:sz w:val="16"/>
              </w:rPr>
            </w:r>
            <w:r w:rsidRPr="00F766AA">
              <w:rPr>
                <w:sz w:val="16"/>
              </w:rPr>
              <w:fldChar w:fldCharType="separate"/>
            </w:r>
            <w:r w:rsidRPr="00F766AA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Neurri geometrikoak Egitura Kodearen 62.5.3.4 artikulua</w:t>
            </w:r>
          </w:p>
        </w:tc>
        <w:tc>
          <w:tcPr>
            <w:tcW w:w="1134" w:type="dxa"/>
          </w:tcPr>
          <w:p w14:paraId="71FD2085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6D57D4A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73433D0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48B46151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0E34D374" w14:textId="77777777" w:rsidTr="00B46489">
        <w:tc>
          <w:tcPr>
            <w:tcW w:w="313" w:type="dxa"/>
            <w:vAlign w:val="center"/>
          </w:tcPr>
          <w:p w14:paraId="4AEFFD9D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033" w:type="dxa"/>
            <w:vAlign w:val="center"/>
          </w:tcPr>
          <w:p w14:paraId="73E14D05" w14:textId="77777777" w:rsidR="001A7BB1" w:rsidRPr="00F766AA" w:rsidRDefault="001A7BB1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6"/>
              </w:rPr>
              <w:instrText xml:space="preserve"> FORMCHECKBOX </w:instrText>
            </w:r>
            <w:r w:rsidRPr="00F766AA">
              <w:rPr>
                <w:sz w:val="16"/>
              </w:rPr>
            </w:r>
            <w:r w:rsidRPr="00F766AA">
              <w:rPr>
                <w:sz w:val="16"/>
              </w:rPr>
              <w:fldChar w:fldCharType="separate"/>
            </w:r>
            <w:r w:rsidRPr="00F766AA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Neurri geometrikoak Egitura Kodearen 62.5.3.4 artikulua</w:t>
            </w:r>
          </w:p>
        </w:tc>
        <w:tc>
          <w:tcPr>
            <w:tcW w:w="1134" w:type="dxa"/>
            <w:vAlign w:val="center"/>
          </w:tcPr>
          <w:p w14:paraId="2554A29E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EF4D2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96FD57F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225E1413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40747059" w14:textId="77777777" w:rsidTr="00B46489">
        <w:tc>
          <w:tcPr>
            <w:tcW w:w="6346" w:type="dxa"/>
            <w:gridSpan w:val="2"/>
            <w:vAlign w:val="center"/>
          </w:tcPr>
          <w:p w14:paraId="1BA0C59C" w14:textId="77777777" w:rsidR="001A7BB1" w:rsidRPr="00F766AA" w:rsidRDefault="001A7BB1" w:rsidP="009A1B12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34" w:type="dxa"/>
            <w:vAlign w:val="center"/>
          </w:tcPr>
          <w:p w14:paraId="01C9BB8E" w14:textId="77777777" w:rsidR="001A7BB1" w:rsidRPr="00F766AA" w:rsidRDefault="001A7BB1" w:rsidP="009A1B12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vAlign w:val="center"/>
          </w:tcPr>
          <w:p w14:paraId="332CEDCF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vAlign w:val="center"/>
          </w:tcPr>
          <w:p w14:paraId="5DABF305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055" w:type="dxa"/>
            <w:vAlign w:val="center"/>
          </w:tcPr>
          <w:p w14:paraId="2896E8F9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7C8C534C" w14:textId="6A88562E" w:rsidR="001A7BB1" w:rsidRPr="00F766AA" w:rsidRDefault="001A7BB1" w:rsidP="001A7BB1">
      <w:pPr>
        <w:rPr>
          <w:b/>
          <w:sz w:val="8"/>
          <w:szCs w:val="8"/>
        </w:rPr>
      </w:pPr>
      <w:r>
        <w:rPr>
          <w:b/>
        </w:rPr>
        <w:t>Kalitate-bereizgarriaren aintzatespen ofizialaren indarraldia</w:t>
      </w:r>
    </w:p>
    <w:tbl>
      <w:tblPr>
        <w:tblStyle w:val="TableNormal1"/>
        <w:tblW w:w="10774" w:type="dxa"/>
        <w:tblInd w:w="-13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3260"/>
        <w:gridCol w:w="2747"/>
        <w:gridCol w:w="2660"/>
      </w:tblGrid>
      <w:tr w:rsidR="001A7BB1" w:rsidRPr="00F766AA" w14:paraId="4D7EBE21" w14:textId="77777777" w:rsidTr="009A1B12">
        <w:trPr>
          <w:trHeight w:val="297"/>
        </w:trPr>
        <w:tc>
          <w:tcPr>
            <w:tcW w:w="53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E64898A" w14:textId="77777777" w:rsidR="001A7BB1" w:rsidRPr="00F766AA" w:rsidRDefault="001A7BB1" w:rsidP="009A1B12">
            <w:pPr>
              <w:ind w:left="187"/>
              <w:contextualSpacing/>
              <w:rPr>
                <w:szCs w:val="18"/>
              </w:rPr>
            </w:pPr>
            <w:r>
              <w:t>Kalitate-bereizgarria duen ziurtatze-erakunde egiaztatua</w:t>
            </w:r>
          </w:p>
        </w:tc>
        <w:tc>
          <w:tcPr>
            <w:tcW w:w="540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FD4CF8" w14:textId="77777777" w:rsidR="001A7BB1" w:rsidRPr="00F766AA" w:rsidRDefault="001A7BB1" w:rsidP="009A1B12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1A7BB1" w:rsidRPr="00F766AA" w14:paraId="7576DCB5" w14:textId="77777777" w:rsidTr="009A1B12">
        <w:trPr>
          <w:trHeight w:val="297"/>
        </w:trPr>
        <w:tc>
          <w:tcPr>
            <w:tcW w:w="2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250D161" w14:textId="77777777" w:rsidR="001A7BB1" w:rsidRPr="00F766AA" w:rsidRDefault="001A7BB1" w:rsidP="009A1B12">
            <w:pPr>
              <w:spacing w:before="57"/>
              <w:ind w:left="187"/>
              <w:contextualSpacing/>
              <w:rPr>
                <w:szCs w:val="18"/>
              </w:rPr>
            </w:pPr>
            <w:r>
              <w:t>Kalitate-bereizgarriaren zk.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7D4477" w14:textId="77777777" w:rsidR="001A7BB1" w:rsidRPr="00F766AA" w:rsidRDefault="001A7BB1" w:rsidP="009A1B12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DB854FB" w14:textId="77777777" w:rsidR="001A7BB1" w:rsidRPr="00F766AA" w:rsidRDefault="001A7BB1" w:rsidP="009A1B12">
            <w:pPr>
              <w:spacing w:before="57"/>
              <w:ind w:left="187" w:right="-296"/>
              <w:contextualSpacing/>
              <w:rPr>
                <w:szCs w:val="18"/>
              </w:rPr>
            </w:pPr>
            <w:r>
              <w:t>Iraungipen-data</w:t>
            </w:r>
          </w:p>
        </w:tc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A11387" w14:textId="77777777" w:rsidR="001A7BB1" w:rsidRPr="00F766AA" w:rsidRDefault="001A7BB1" w:rsidP="009A1B12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6BFE1492" w14:textId="77777777" w:rsidR="001A7BB1" w:rsidRPr="00F766AA" w:rsidRDefault="001A7BB1" w:rsidP="001A7BB1">
      <w:pPr>
        <w:rPr>
          <w:b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040"/>
      </w:tblGrid>
      <w:tr w:rsidR="001A7BB1" w:rsidRPr="00F766AA" w14:paraId="1A419A5C" w14:textId="77777777" w:rsidTr="005E2265">
        <w:trPr>
          <w:trHeight w:val="546"/>
        </w:trPr>
        <w:tc>
          <w:tcPr>
            <w:tcW w:w="7734" w:type="dxa"/>
          </w:tcPr>
          <w:p w14:paraId="6FF41E97" w14:textId="77777777" w:rsidR="001A7BB1" w:rsidRPr="00F766AA" w:rsidRDefault="001A7BB1" w:rsidP="009A1B12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3F9C0B88" w14:textId="77777777" w:rsidR="00BD78B1" w:rsidRPr="00F766AA" w:rsidRDefault="00BD78B1" w:rsidP="009A1B12">
            <w:pPr>
              <w:rPr>
                <w:sz w:val="16"/>
                <w:szCs w:val="16"/>
              </w:rPr>
            </w:pPr>
          </w:p>
          <w:p w14:paraId="0D6818F5" w14:textId="03466BA3" w:rsidR="00BD78B1" w:rsidRPr="00F766AA" w:rsidRDefault="00BD78B1" w:rsidP="009A1B1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</w:tcPr>
          <w:p w14:paraId="6D92227A" w14:textId="77777777" w:rsidR="001A7BB1" w:rsidRPr="00F766AA" w:rsidRDefault="001A7BB1" w:rsidP="009A1B12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61CB6E99" w14:textId="77777777" w:rsidR="001A7BB1" w:rsidRPr="00F766AA" w:rsidRDefault="001A7BB1" w:rsidP="001A7BB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1A7BB1" w:rsidRPr="00F766AA" w14:paraId="51EEC5E5" w14:textId="77777777" w:rsidTr="009A1B12">
        <w:trPr>
          <w:trHeight w:val="425"/>
        </w:trPr>
        <w:tc>
          <w:tcPr>
            <w:tcW w:w="10774" w:type="dxa"/>
            <w:vAlign w:val="center"/>
          </w:tcPr>
          <w:p w14:paraId="545EBFBE" w14:textId="77777777" w:rsidR="001A7BB1" w:rsidRPr="00F766AA" w:rsidRDefault="001A7BB1" w:rsidP="009A1B12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5743B8AD" w14:textId="09793041" w:rsidR="001A7BB1" w:rsidRPr="00F766AA" w:rsidRDefault="001A7BB1" w:rsidP="00F72710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901857" w:rsidRPr="00F766AA" w14:paraId="01678AD1" w14:textId="77777777" w:rsidTr="0031617C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88F8A" w14:textId="77777777" w:rsidR="00901857" w:rsidRPr="00F766AA" w:rsidRDefault="00901857" w:rsidP="00DC5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75AD4" w14:textId="77777777" w:rsidR="00901857" w:rsidRPr="00F766AA" w:rsidRDefault="00901857" w:rsidP="00DC5F4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244B9D" w14:textId="77777777" w:rsidR="00901857" w:rsidRPr="00F766AA" w:rsidRDefault="00901857" w:rsidP="00DC5F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HORMIGOIZKO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9757C49" w14:textId="77777777" w:rsidR="00901857" w:rsidRPr="00F766AA" w:rsidRDefault="00901857" w:rsidP="00DC5F41">
            <w:pPr>
              <w:jc w:val="center"/>
              <w:rPr>
                <w:b/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55B0F9AF" w14:textId="3EE13812" w:rsidR="00901857" w:rsidRPr="00526804" w:rsidRDefault="00901857" w:rsidP="00526804">
            <w:pPr>
              <w:pStyle w:val="1izenburua"/>
              <w:rPr>
                <w:sz w:val="20"/>
                <w:szCs w:val="20"/>
              </w:rPr>
            </w:pPr>
            <w:bookmarkStart w:id="26" w:name="ELEMENTOS_PREFABRICADOS"/>
            <w:r>
              <w:rPr>
                <w:sz w:val="20"/>
              </w:rPr>
              <w:t>ELEMENTU PREFABRIKATUAK</w:t>
            </w:r>
            <w:bookmarkEnd w:id="26"/>
          </w:p>
        </w:tc>
      </w:tr>
    </w:tbl>
    <w:p w14:paraId="7C45180A" w14:textId="77777777" w:rsidR="00901857" w:rsidRPr="00F766AA" w:rsidRDefault="00901857" w:rsidP="00901857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901857" w:rsidRPr="00F766AA" w14:paraId="75D5CB00" w14:textId="77777777" w:rsidTr="00DC5F41">
        <w:trPr>
          <w:trHeight w:val="284"/>
        </w:trPr>
        <w:tc>
          <w:tcPr>
            <w:tcW w:w="1101" w:type="dxa"/>
            <w:vAlign w:val="center"/>
          </w:tcPr>
          <w:p w14:paraId="01B8269B" w14:textId="77777777" w:rsidR="00901857" w:rsidRPr="00F766AA" w:rsidRDefault="00901857" w:rsidP="00DC5F41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10ADC7C7" w14:textId="77777777" w:rsidR="00901857" w:rsidRPr="00F766AA" w:rsidRDefault="00901857" w:rsidP="00DC5F41">
            <w:pPr>
              <w:rPr>
                <w:b/>
              </w:rPr>
            </w:pPr>
          </w:p>
        </w:tc>
      </w:tr>
    </w:tbl>
    <w:p w14:paraId="3D501445" w14:textId="77777777" w:rsidR="00901857" w:rsidRPr="00F766AA" w:rsidRDefault="00901857" w:rsidP="00901857">
      <w:pPr>
        <w:ind w:left="-142"/>
        <w:rPr>
          <w:b/>
        </w:rPr>
      </w:pPr>
      <w:r>
        <w:rPr>
          <w:b/>
        </w:rPr>
        <w:t>Produktuaren identifikazioa</w:t>
      </w:r>
    </w:p>
    <w:p w14:paraId="4426695E" w14:textId="77777777" w:rsidR="00901857" w:rsidRPr="00F766AA" w:rsidRDefault="00901857" w:rsidP="00901857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0"/>
        <w:gridCol w:w="709"/>
        <w:gridCol w:w="4820"/>
        <w:gridCol w:w="1417"/>
        <w:gridCol w:w="1418"/>
      </w:tblGrid>
      <w:tr w:rsidR="00901857" w:rsidRPr="00F766AA" w14:paraId="02FC5046" w14:textId="77777777" w:rsidTr="00DC5F41">
        <w:trPr>
          <w:cantSplit/>
          <w:trHeight w:val="119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0A50DDF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Diametro izendatua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711EBDF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Mota 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759284E7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 / Klasea / Neurriak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18948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901857" w:rsidRPr="00F766AA" w14:paraId="1807F46E" w14:textId="77777777" w:rsidTr="00DC5F41">
        <w:trPr>
          <w:cantSplit/>
          <w:trHeight w:val="119"/>
        </w:trPr>
        <w:tc>
          <w:tcPr>
            <w:tcW w:w="2410" w:type="dxa"/>
            <w:vMerge/>
            <w:shd w:val="clear" w:color="auto" w:fill="auto"/>
            <w:vAlign w:val="center"/>
          </w:tcPr>
          <w:p w14:paraId="24A03AFD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203C02C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14:paraId="54F034AB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1786A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Programatuak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52A64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901857" w:rsidRPr="00F766AA" w14:paraId="14F30A83" w14:textId="77777777" w:rsidTr="00DC5F41">
        <w:trPr>
          <w:cantSplit/>
          <w:trHeight w:val="21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438D8FC" w14:textId="77777777" w:rsidR="00901857" w:rsidRPr="00F766AA" w:rsidRDefault="00901857" w:rsidP="00DC5F41">
            <w:pPr>
              <w:ind w:left="114"/>
              <w:rPr>
                <w:szCs w:val="18"/>
              </w:rPr>
            </w:pPr>
            <w:r>
              <w:t>Blokeak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8F7CB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6DBB8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80BCB" w14:textId="77777777" w:rsidR="00901857" w:rsidRPr="00F766AA" w:rsidRDefault="00901857" w:rsidP="00DC5F41">
            <w:pPr>
              <w:ind w:left="255"/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93E98" w14:textId="77777777" w:rsidR="00901857" w:rsidRPr="00F766AA" w:rsidRDefault="00901857" w:rsidP="00DC5F41">
            <w:pPr>
              <w:ind w:left="255"/>
              <w:rPr>
                <w:szCs w:val="18"/>
              </w:rPr>
            </w:pPr>
          </w:p>
        </w:tc>
      </w:tr>
      <w:tr w:rsidR="00901857" w:rsidRPr="00F766AA" w14:paraId="300372EB" w14:textId="77777777" w:rsidTr="00DC5F41">
        <w:trPr>
          <w:cantSplit/>
          <w:trHeight w:val="32"/>
        </w:trPr>
        <w:tc>
          <w:tcPr>
            <w:tcW w:w="2410" w:type="dxa"/>
            <w:vMerge/>
            <w:shd w:val="clear" w:color="auto" w:fill="auto"/>
            <w:vAlign w:val="center"/>
          </w:tcPr>
          <w:p w14:paraId="4AE70D65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F9C0AE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188DC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3BDD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3BE4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372BC267" w14:textId="77777777" w:rsidTr="00DC5F41">
        <w:trPr>
          <w:cantSplit/>
          <w:trHeight w:val="98"/>
        </w:trPr>
        <w:tc>
          <w:tcPr>
            <w:tcW w:w="2410" w:type="dxa"/>
            <w:vMerge/>
            <w:vAlign w:val="center"/>
          </w:tcPr>
          <w:p w14:paraId="0F5C7A17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C47A3A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191F3EA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209D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0141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0D93FC83" w14:textId="77777777" w:rsidTr="00DC5F41">
        <w:trPr>
          <w:cantSplit/>
          <w:trHeight w:val="98"/>
        </w:trPr>
        <w:tc>
          <w:tcPr>
            <w:tcW w:w="2410" w:type="dxa"/>
            <w:vMerge w:val="restart"/>
            <w:vAlign w:val="center"/>
          </w:tcPr>
          <w:p w14:paraId="24CDAE34" w14:textId="77777777" w:rsidR="00901857" w:rsidRPr="00F766AA" w:rsidRDefault="00901857" w:rsidP="00DC5F41">
            <w:pPr>
              <w:ind w:left="114"/>
              <w:rPr>
                <w:szCs w:val="18"/>
              </w:rPr>
            </w:pPr>
            <w:r>
              <w:t>Lauzak, panelak, zutabeak, gatzariak</w:t>
            </w:r>
          </w:p>
        </w:tc>
        <w:tc>
          <w:tcPr>
            <w:tcW w:w="709" w:type="dxa"/>
            <w:vAlign w:val="center"/>
          </w:tcPr>
          <w:p w14:paraId="01A0D0FE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17E5A6C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92EA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EA64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7EC59D9B" w14:textId="77777777" w:rsidTr="00DC5F41">
        <w:trPr>
          <w:cantSplit/>
          <w:trHeight w:val="98"/>
        </w:trPr>
        <w:tc>
          <w:tcPr>
            <w:tcW w:w="2410" w:type="dxa"/>
            <w:vMerge/>
            <w:vAlign w:val="center"/>
          </w:tcPr>
          <w:p w14:paraId="014ADC93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FCA29C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9F6FEC9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2844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A697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61463A47" w14:textId="77777777" w:rsidTr="00DC5F41">
        <w:trPr>
          <w:cantSplit/>
          <w:trHeight w:val="98"/>
        </w:trPr>
        <w:tc>
          <w:tcPr>
            <w:tcW w:w="2410" w:type="dxa"/>
            <w:vMerge/>
            <w:vAlign w:val="center"/>
          </w:tcPr>
          <w:p w14:paraId="7E3C50B2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F0B393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F25F26F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52AE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CC8D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2E5DE530" w14:textId="77777777" w:rsidTr="00DC5F41">
        <w:trPr>
          <w:cantSplit/>
          <w:trHeight w:val="98"/>
        </w:trPr>
        <w:tc>
          <w:tcPr>
            <w:tcW w:w="2410" w:type="dxa"/>
            <w:vMerge w:val="restart"/>
            <w:vAlign w:val="center"/>
          </w:tcPr>
          <w:p w14:paraId="5E3695B3" w14:textId="77777777" w:rsidR="00901857" w:rsidRPr="00F766AA" w:rsidRDefault="00901857" w:rsidP="00DC5F41">
            <w:pPr>
              <w:ind w:left="114"/>
              <w:rPr>
                <w:szCs w:val="18"/>
              </w:rPr>
            </w:pPr>
            <w:r>
              <w:t xml:space="preserve"> Elementu handiak_panelak, horma-bularrak, oraskak, kaxak</w:t>
            </w:r>
          </w:p>
        </w:tc>
        <w:tc>
          <w:tcPr>
            <w:tcW w:w="709" w:type="dxa"/>
            <w:vAlign w:val="center"/>
          </w:tcPr>
          <w:p w14:paraId="6F19E10C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EDB6E36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FA56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A497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1B1215D8" w14:textId="77777777" w:rsidTr="00DC5F41">
        <w:trPr>
          <w:cantSplit/>
          <w:trHeight w:val="98"/>
        </w:trPr>
        <w:tc>
          <w:tcPr>
            <w:tcW w:w="2410" w:type="dxa"/>
            <w:vMerge/>
            <w:vAlign w:val="center"/>
          </w:tcPr>
          <w:p w14:paraId="632E1BFB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AF45933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B0F04BF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D9BE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3D5E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477E361E" w14:textId="77777777" w:rsidTr="00DC5F41">
        <w:trPr>
          <w:cantSplit/>
          <w:trHeight w:val="98"/>
        </w:trPr>
        <w:tc>
          <w:tcPr>
            <w:tcW w:w="2410" w:type="dxa"/>
            <w:vMerge/>
            <w:vAlign w:val="center"/>
          </w:tcPr>
          <w:p w14:paraId="1FDCB904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B2951C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B0F3806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2AE7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A8FA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</w:tbl>
    <w:p w14:paraId="4FEEF8AF" w14:textId="77777777" w:rsidR="00901857" w:rsidRPr="00F766AA" w:rsidRDefault="00901857" w:rsidP="00901857">
      <w:pPr>
        <w:rPr>
          <w:b/>
          <w:sz w:val="8"/>
          <w:szCs w:val="8"/>
        </w:rPr>
      </w:pPr>
    </w:p>
    <w:p w14:paraId="1DC73EF9" w14:textId="77777777" w:rsidR="00901857" w:rsidRPr="00F766AA" w:rsidRDefault="00901857" w:rsidP="00901857">
      <w:pPr>
        <w:ind w:left="-142"/>
        <w:rPr>
          <w:b/>
        </w:rPr>
      </w:pPr>
      <w:r>
        <w:rPr>
          <w:b/>
        </w:rPr>
        <w:t>Hartzearen dokumentu-kontrola</w:t>
      </w:r>
    </w:p>
    <w:p w14:paraId="7FC7916C" w14:textId="77777777" w:rsidR="00901857" w:rsidRPr="00F766AA" w:rsidRDefault="00901857" w:rsidP="00901857">
      <w:pPr>
        <w:rPr>
          <w:b/>
          <w:sz w:val="8"/>
          <w:szCs w:val="8"/>
        </w:rPr>
      </w:pPr>
    </w:p>
    <w:tbl>
      <w:tblPr>
        <w:tblW w:w="107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76"/>
        <w:gridCol w:w="2977"/>
        <w:gridCol w:w="1276"/>
        <w:gridCol w:w="1134"/>
        <w:gridCol w:w="1134"/>
        <w:gridCol w:w="1134"/>
        <w:gridCol w:w="1276"/>
        <w:gridCol w:w="1149"/>
      </w:tblGrid>
      <w:tr w:rsidR="004E105B" w:rsidRPr="00F766AA" w14:paraId="06774FB3" w14:textId="77777777" w:rsidTr="004E105B">
        <w:trPr>
          <w:cantSplit/>
          <w:trHeight w:val="125"/>
        </w:trPr>
        <w:tc>
          <w:tcPr>
            <w:tcW w:w="676" w:type="dxa"/>
            <w:vAlign w:val="center"/>
          </w:tcPr>
          <w:p w14:paraId="2622DA91" w14:textId="77777777" w:rsidR="00BC140E" w:rsidRPr="00F766AA" w:rsidRDefault="00BC140E" w:rsidP="00DC5F41">
            <w:pPr>
              <w:jc w:val="center"/>
              <w:rPr>
                <w:szCs w:val="18"/>
              </w:rPr>
            </w:pPr>
            <w:r>
              <w:t xml:space="preserve">Mota </w:t>
            </w:r>
          </w:p>
        </w:tc>
        <w:tc>
          <w:tcPr>
            <w:tcW w:w="2977" w:type="dxa"/>
            <w:vAlign w:val="center"/>
          </w:tcPr>
          <w:p w14:paraId="2227A9BF" w14:textId="77777777" w:rsidR="00BC140E" w:rsidRPr="00F766AA" w:rsidRDefault="00BC140E" w:rsidP="00DC5F41">
            <w:pPr>
              <w:jc w:val="center"/>
              <w:rPr>
                <w:szCs w:val="18"/>
              </w:rPr>
            </w:pPr>
            <w:r>
              <w:t>Produktua / Klasea</w:t>
            </w:r>
          </w:p>
        </w:tc>
        <w:tc>
          <w:tcPr>
            <w:tcW w:w="1276" w:type="dxa"/>
          </w:tcPr>
          <w:p w14:paraId="0B10BBA2" w14:textId="6C586FBF" w:rsidR="00BC140E" w:rsidRPr="00F766AA" w:rsidRDefault="00BC140E" w:rsidP="00DC5F41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134" w:type="dxa"/>
            <w:vAlign w:val="center"/>
          </w:tcPr>
          <w:p w14:paraId="66A7B949" w14:textId="10403A7E" w:rsidR="00BC140E" w:rsidRPr="00F766AA" w:rsidRDefault="00BC140E" w:rsidP="00DC5F41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134" w:type="dxa"/>
            <w:vAlign w:val="center"/>
          </w:tcPr>
          <w:p w14:paraId="4B7C0880" w14:textId="77777777" w:rsidR="00BC140E" w:rsidRPr="00F766AA" w:rsidRDefault="00BC140E" w:rsidP="00DC5F41">
            <w:pPr>
              <w:jc w:val="center"/>
              <w:rPr>
                <w:szCs w:val="18"/>
              </w:rPr>
            </w:pPr>
            <w:r>
              <w:t>Altzairuaren kalitate-bereizgarria</w:t>
            </w:r>
          </w:p>
        </w:tc>
        <w:tc>
          <w:tcPr>
            <w:tcW w:w="1134" w:type="dxa"/>
          </w:tcPr>
          <w:p w14:paraId="705EEE50" w14:textId="77777777" w:rsidR="00BC140E" w:rsidRPr="00F766AA" w:rsidRDefault="00BC140E" w:rsidP="00DC5F41">
            <w:pPr>
              <w:jc w:val="center"/>
              <w:rPr>
                <w:szCs w:val="18"/>
              </w:rPr>
            </w:pPr>
            <w:r>
              <w:rPr>
                <w:sz w:val="17"/>
              </w:rPr>
              <w:t>Soldatzaileen kualifikazio-ziurtagiria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1276" w:type="dxa"/>
          </w:tcPr>
          <w:p w14:paraId="04E96EC6" w14:textId="77777777" w:rsidR="00BC140E" w:rsidRPr="00F766AA" w:rsidRDefault="00BC140E" w:rsidP="00DC5F41">
            <w:pPr>
              <w:jc w:val="center"/>
              <w:rPr>
                <w:szCs w:val="18"/>
              </w:rPr>
            </w:pPr>
            <w:r>
              <w:rPr>
                <w:sz w:val="17"/>
              </w:rPr>
              <w:t xml:space="preserve">Soldatzaileen homologazio-ziurtagiria </w:t>
            </w:r>
            <w:r>
              <w:rPr>
                <w:sz w:val="17"/>
                <w:vertAlign w:val="superscript"/>
              </w:rPr>
              <w:t>(2)</w:t>
            </w:r>
          </w:p>
        </w:tc>
        <w:tc>
          <w:tcPr>
            <w:tcW w:w="1149" w:type="dxa"/>
            <w:vAlign w:val="center"/>
          </w:tcPr>
          <w:p w14:paraId="0A4B5137" w14:textId="77777777" w:rsidR="00BC140E" w:rsidRPr="00F766AA" w:rsidRDefault="00BC140E" w:rsidP="00DC5F41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4E105B" w:rsidRPr="00F766AA" w14:paraId="77C0E73D" w14:textId="77777777" w:rsidTr="004E105B">
        <w:trPr>
          <w:cantSplit/>
          <w:trHeight w:val="184"/>
        </w:trPr>
        <w:tc>
          <w:tcPr>
            <w:tcW w:w="676" w:type="dxa"/>
            <w:vAlign w:val="center"/>
          </w:tcPr>
          <w:p w14:paraId="2A3939A8" w14:textId="35D1921F" w:rsidR="00BC140E" w:rsidRPr="00F766AA" w:rsidRDefault="00BC140E" w:rsidP="0011765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0659B46" w14:textId="77777777" w:rsidR="00BC140E" w:rsidRPr="00F766AA" w:rsidRDefault="00BC140E" w:rsidP="0011765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56CF8767" w14:textId="77777777" w:rsidR="004E105B" w:rsidRPr="00F766AA" w:rsidRDefault="004E105B" w:rsidP="004E105B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28A65F0" w14:textId="77777777" w:rsidR="004E105B" w:rsidRPr="00F766AA" w:rsidRDefault="004E105B" w:rsidP="004E105B">
            <w:pPr>
              <w:ind w:left="200"/>
              <w:rPr>
                <w:sz w:val="8"/>
                <w:szCs w:val="8"/>
              </w:rPr>
            </w:pPr>
          </w:p>
          <w:p w14:paraId="6F1C6E50" w14:textId="42759B21" w:rsidR="00BC140E" w:rsidRPr="00F766AA" w:rsidRDefault="004E105B" w:rsidP="004E105B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0502C3F2" w14:textId="6AFFB700" w:rsidR="00BC140E" w:rsidRPr="00F766AA" w:rsidRDefault="00BC140E" w:rsidP="0011765F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623C399" w14:textId="77777777" w:rsidR="00BC140E" w:rsidRPr="00F766AA" w:rsidRDefault="00BC140E" w:rsidP="0011765F">
            <w:pPr>
              <w:ind w:left="200"/>
              <w:rPr>
                <w:sz w:val="8"/>
                <w:szCs w:val="8"/>
              </w:rPr>
            </w:pPr>
          </w:p>
          <w:p w14:paraId="3513B6A0" w14:textId="77777777" w:rsidR="00BC140E" w:rsidRPr="00F766AA" w:rsidRDefault="00BC140E" w:rsidP="0011765F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5051DD22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6F9D465A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7FA0E533" w14:textId="77777777" w:rsidR="00BC140E" w:rsidRPr="00F766AA" w:rsidRDefault="00BC140E" w:rsidP="0011765F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68CF4EC2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740D4A8E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5A85D521" w14:textId="4F0DCF4F" w:rsidR="00BC140E" w:rsidRPr="00F766AA" w:rsidRDefault="00BC140E" w:rsidP="0011765F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1B266789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2B5EB1DC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5B4E39B7" w14:textId="37711302" w:rsidR="00BC140E" w:rsidRPr="00F766AA" w:rsidRDefault="00BC140E" w:rsidP="0011765F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49" w:type="dxa"/>
            <w:vAlign w:val="center"/>
          </w:tcPr>
          <w:p w14:paraId="4BBB9E9E" w14:textId="7A65FE16" w:rsidR="00BC140E" w:rsidRPr="00F766AA" w:rsidRDefault="00BC140E" w:rsidP="0011765F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4E105B" w:rsidRPr="00F766AA" w14:paraId="7577F2D5" w14:textId="77777777" w:rsidTr="004E105B">
        <w:trPr>
          <w:cantSplit/>
          <w:trHeight w:val="108"/>
        </w:trPr>
        <w:tc>
          <w:tcPr>
            <w:tcW w:w="676" w:type="dxa"/>
            <w:vAlign w:val="center"/>
          </w:tcPr>
          <w:p w14:paraId="3E74192E" w14:textId="268C9612" w:rsidR="00BC140E" w:rsidRPr="00F766AA" w:rsidRDefault="00BC140E" w:rsidP="0011765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06F6C3AB" w14:textId="77777777" w:rsidR="00BC140E" w:rsidRPr="00F766AA" w:rsidRDefault="00BC140E" w:rsidP="0011765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75899E13" w14:textId="77777777" w:rsidR="004E105B" w:rsidRPr="00F766AA" w:rsidRDefault="004E105B" w:rsidP="004E105B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B823511" w14:textId="77777777" w:rsidR="004E105B" w:rsidRPr="00F766AA" w:rsidRDefault="004E105B" w:rsidP="004E105B">
            <w:pPr>
              <w:ind w:left="200"/>
              <w:rPr>
                <w:sz w:val="8"/>
                <w:szCs w:val="8"/>
              </w:rPr>
            </w:pPr>
          </w:p>
          <w:p w14:paraId="2A28D6EE" w14:textId="0D3A91E3" w:rsidR="00BC140E" w:rsidRPr="00F766AA" w:rsidRDefault="004E105B" w:rsidP="004E105B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43BD3550" w14:textId="74DBAA80" w:rsidR="00BC140E" w:rsidRPr="00F766AA" w:rsidRDefault="00BC140E" w:rsidP="0011765F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CB30EC3" w14:textId="77777777" w:rsidR="00BC140E" w:rsidRPr="00F766AA" w:rsidRDefault="00BC140E" w:rsidP="0011765F">
            <w:pPr>
              <w:ind w:left="200"/>
              <w:rPr>
                <w:sz w:val="8"/>
                <w:szCs w:val="8"/>
              </w:rPr>
            </w:pPr>
          </w:p>
          <w:p w14:paraId="0C4A1A5F" w14:textId="77777777" w:rsidR="00BC140E" w:rsidRPr="00F766AA" w:rsidRDefault="00BC140E" w:rsidP="0011765F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11E26596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355FF260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3CE22045" w14:textId="77777777" w:rsidR="00BC140E" w:rsidRPr="00F766AA" w:rsidRDefault="00BC140E" w:rsidP="0011765F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2FE3EB72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55CC457C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49FCD746" w14:textId="52F22AA6" w:rsidR="00BC140E" w:rsidRPr="00F766AA" w:rsidRDefault="00BC140E" w:rsidP="0011765F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4C84B464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1A094243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03DB7AF7" w14:textId="31BB9D8B" w:rsidR="00BC140E" w:rsidRPr="00F766AA" w:rsidRDefault="00BC140E" w:rsidP="0011765F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49" w:type="dxa"/>
            <w:vAlign w:val="center"/>
          </w:tcPr>
          <w:p w14:paraId="442FB678" w14:textId="4996501F" w:rsidR="00BC140E" w:rsidRPr="00F766AA" w:rsidRDefault="00BC140E" w:rsidP="0011765F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4E105B" w:rsidRPr="00F766AA" w14:paraId="186E18EB" w14:textId="77777777" w:rsidTr="004E105B">
        <w:trPr>
          <w:cantSplit/>
          <w:trHeight w:val="120"/>
        </w:trPr>
        <w:tc>
          <w:tcPr>
            <w:tcW w:w="676" w:type="dxa"/>
            <w:vAlign w:val="center"/>
          </w:tcPr>
          <w:p w14:paraId="15ABBC09" w14:textId="410A777A" w:rsidR="00BC140E" w:rsidRPr="00F766AA" w:rsidRDefault="00BC140E" w:rsidP="0011765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859530C" w14:textId="77777777" w:rsidR="00BC140E" w:rsidRPr="00F766AA" w:rsidRDefault="00BC140E" w:rsidP="0011765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21094580" w14:textId="77777777" w:rsidR="004E105B" w:rsidRPr="00F766AA" w:rsidRDefault="004E105B" w:rsidP="004E105B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BBC06E7" w14:textId="77777777" w:rsidR="004E105B" w:rsidRPr="00F766AA" w:rsidRDefault="004E105B" w:rsidP="004E105B">
            <w:pPr>
              <w:ind w:left="200"/>
              <w:rPr>
                <w:sz w:val="8"/>
                <w:szCs w:val="8"/>
              </w:rPr>
            </w:pPr>
          </w:p>
          <w:p w14:paraId="7049E6A8" w14:textId="7761D017" w:rsidR="00BC140E" w:rsidRPr="00F766AA" w:rsidRDefault="004E105B" w:rsidP="004E105B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15D3F2E4" w14:textId="791D3367" w:rsidR="00BC140E" w:rsidRPr="00F766AA" w:rsidRDefault="00BC140E" w:rsidP="0011765F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F19CE4B" w14:textId="77777777" w:rsidR="00BC140E" w:rsidRPr="00F766AA" w:rsidRDefault="00BC140E" w:rsidP="0011765F">
            <w:pPr>
              <w:ind w:left="200"/>
              <w:rPr>
                <w:sz w:val="8"/>
                <w:szCs w:val="8"/>
              </w:rPr>
            </w:pPr>
          </w:p>
          <w:p w14:paraId="1C0C1FAA" w14:textId="77777777" w:rsidR="00BC140E" w:rsidRPr="00F766AA" w:rsidRDefault="00BC140E" w:rsidP="0011765F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18277F86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3E53E516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338859AE" w14:textId="77777777" w:rsidR="00BC140E" w:rsidRPr="00F766AA" w:rsidRDefault="00BC140E" w:rsidP="0011765F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4A5495B3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29FFE326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10E53624" w14:textId="4FE6F05B" w:rsidR="00BC140E" w:rsidRPr="00F766AA" w:rsidRDefault="00BC140E" w:rsidP="0011765F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59CEA3D3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18A75FD5" w14:textId="77777777" w:rsidR="00BC140E" w:rsidRPr="00F766AA" w:rsidRDefault="00BC140E" w:rsidP="0011765F">
            <w:pPr>
              <w:rPr>
                <w:sz w:val="8"/>
                <w:szCs w:val="8"/>
              </w:rPr>
            </w:pPr>
          </w:p>
          <w:p w14:paraId="445AB2F5" w14:textId="6A5A7E16" w:rsidR="00BC140E" w:rsidRPr="00F766AA" w:rsidRDefault="00BC140E" w:rsidP="0011765F">
            <w:pPr>
              <w:rPr>
                <w:sz w:val="12"/>
                <w:szCs w:val="12"/>
              </w:rPr>
            </w:pPr>
            <w:r>
              <w:rPr>
                <w:sz w:val="8"/>
              </w:rPr>
              <w:t xml:space="preserve">  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49" w:type="dxa"/>
            <w:vAlign w:val="center"/>
          </w:tcPr>
          <w:p w14:paraId="0B4CB2A5" w14:textId="446A6751" w:rsidR="00BC140E" w:rsidRPr="00F766AA" w:rsidRDefault="00BC140E" w:rsidP="0011765F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</w:tbl>
    <w:p w14:paraId="52BEB2F5" w14:textId="77777777" w:rsidR="00901857" w:rsidRPr="00F766AA" w:rsidRDefault="00901857" w:rsidP="00901857">
      <w:pPr>
        <w:tabs>
          <w:tab w:val="left" w:pos="6946"/>
        </w:tabs>
        <w:rPr>
          <w:b/>
          <w:sz w:val="8"/>
          <w:szCs w:val="8"/>
        </w:rPr>
      </w:pPr>
    </w:p>
    <w:p w14:paraId="78E434B2" w14:textId="11ECC615" w:rsidR="00901857" w:rsidRPr="00F766AA" w:rsidRDefault="00901857" w:rsidP="009A132A">
      <w:pPr>
        <w:pStyle w:val="Zerrenda-paragrafoa"/>
        <w:numPr>
          <w:ilvl w:val="0"/>
          <w:numId w:val="7"/>
        </w:numPr>
        <w:tabs>
          <w:tab w:val="left" w:pos="6946"/>
        </w:tabs>
      </w:pPr>
      <w:r>
        <w:rPr>
          <w:sz w:val="16"/>
        </w:rPr>
        <w:t>Soldadura ez-erresistentea eginez gero</w:t>
      </w:r>
    </w:p>
    <w:p w14:paraId="65C68CBE" w14:textId="77777777" w:rsidR="00901857" w:rsidRPr="00F766AA" w:rsidRDefault="00901857" w:rsidP="009A132A">
      <w:pPr>
        <w:pStyle w:val="Zerrenda-paragrafoa"/>
        <w:numPr>
          <w:ilvl w:val="0"/>
          <w:numId w:val="7"/>
        </w:numPr>
        <w:tabs>
          <w:tab w:val="left" w:pos="6946"/>
        </w:tabs>
        <w:rPr>
          <w:sz w:val="16"/>
          <w:szCs w:val="16"/>
        </w:rPr>
      </w:pPr>
      <w:r>
        <w:rPr>
          <w:sz w:val="16"/>
        </w:rPr>
        <w:t>Soldadura erresistentea eginez gero</w:t>
      </w:r>
    </w:p>
    <w:p w14:paraId="0D124D70" w14:textId="77777777" w:rsidR="00901857" w:rsidRPr="00F766AA" w:rsidRDefault="00901857" w:rsidP="00901857">
      <w:pPr>
        <w:tabs>
          <w:tab w:val="left" w:pos="6946"/>
        </w:tabs>
      </w:pPr>
      <w:r>
        <w:rPr>
          <w:b/>
        </w:rPr>
        <w:tab/>
      </w:r>
    </w:p>
    <w:p w14:paraId="12317132" w14:textId="77777777" w:rsidR="00901857" w:rsidRPr="00F766AA" w:rsidRDefault="00901857" w:rsidP="00901857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0DD044CA" w14:textId="77777777" w:rsidR="00901857" w:rsidRPr="00F766AA" w:rsidRDefault="00901857" w:rsidP="00901857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820"/>
        <w:gridCol w:w="1417"/>
        <w:gridCol w:w="1418"/>
        <w:gridCol w:w="1417"/>
        <w:gridCol w:w="1418"/>
      </w:tblGrid>
      <w:tr w:rsidR="00901857" w:rsidRPr="00F766AA" w14:paraId="2BCC456F" w14:textId="77777777" w:rsidTr="00DC5F41">
        <w:trPr>
          <w:trHeight w:val="263"/>
        </w:trPr>
        <w:tc>
          <w:tcPr>
            <w:tcW w:w="5133" w:type="dxa"/>
            <w:gridSpan w:val="2"/>
            <w:vMerge w:val="restart"/>
            <w:vAlign w:val="center"/>
          </w:tcPr>
          <w:p w14:paraId="09EBA0A6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5670" w:type="dxa"/>
            <w:gridSpan w:val="4"/>
            <w:vAlign w:val="center"/>
          </w:tcPr>
          <w:p w14:paraId="2F7EBAAD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  <w:r>
              <w:t>Produktua/Lotea</w:t>
            </w:r>
          </w:p>
        </w:tc>
      </w:tr>
      <w:tr w:rsidR="00901857" w:rsidRPr="00F766AA" w14:paraId="2CB833A1" w14:textId="77777777" w:rsidTr="00DC5F41">
        <w:trPr>
          <w:trHeight w:val="240"/>
        </w:trPr>
        <w:tc>
          <w:tcPr>
            <w:tcW w:w="5133" w:type="dxa"/>
            <w:gridSpan w:val="2"/>
            <w:vMerge/>
          </w:tcPr>
          <w:p w14:paraId="56906AD8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7D5FD128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E7F2ED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5F50A0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3A504DC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</w:tr>
      <w:tr w:rsidR="00901857" w:rsidRPr="00F766AA" w14:paraId="31DC1F57" w14:textId="77777777" w:rsidTr="00DC5F41">
        <w:trPr>
          <w:trHeight w:val="235"/>
        </w:trPr>
        <w:tc>
          <w:tcPr>
            <w:tcW w:w="5133" w:type="dxa"/>
            <w:gridSpan w:val="2"/>
            <w:vMerge/>
          </w:tcPr>
          <w:p w14:paraId="31A17ACF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1AF13071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  <w:r>
              <w:t>Saiakuntzarekiko adostasuna (A=Ados    E=Ez ados)</w:t>
            </w:r>
          </w:p>
        </w:tc>
      </w:tr>
      <w:tr w:rsidR="00901857" w:rsidRPr="00F766AA" w14:paraId="445DE1D7" w14:textId="77777777" w:rsidTr="00DC5F41">
        <w:trPr>
          <w:trHeight w:val="267"/>
        </w:trPr>
        <w:tc>
          <w:tcPr>
            <w:tcW w:w="5133" w:type="dxa"/>
            <w:gridSpan w:val="2"/>
            <w:vAlign w:val="center"/>
          </w:tcPr>
          <w:p w14:paraId="64AB2099" w14:textId="77777777" w:rsidR="00901857" w:rsidRPr="00F766AA" w:rsidRDefault="00901857" w:rsidP="00DC5F41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417" w:type="dxa"/>
          </w:tcPr>
          <w:p w14:paraId="140E7F2D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B31A2EA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439C04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EC4F0FC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</w:tr>
      <w:tr w:rsidR="00901857" w:rsidRPr="00F766AA" w14:paraId="696C7114" w14:textId="77777777" w:rsidTr="00DC5F41">
        <w:trPr>
          <w:trHeight w:val="271"/>
        </w:trPr>
        <w:tc>
          <w:tcPr>
            <w:tcW w:w="5133" w:type="dxa"/>
            <w:gridSpan w:val="2"/>
            <w:vAlign w:val="center"/>
          </w:tcPr>
          <w:p w14:paraId="60ADDD54" w14:textId="77777777" w:rsidR="00901857" w:rsidRPr="00F766AA" w:rsidRDefault="00901857" w:rsidP="00DC5F41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417" w:type="dxa"/>
          </w:tcPr>
          <w:p w14:paraId="0910D2C2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721DE3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F17D42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5F271D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</w:tr>
      <w:tr w:rsidR="00901857" w:rsidRPr="00F766AA" w14:paraId="5D2C4AB0" w14:textId="77777777" w:rsidTr="00DC5F41">
        <w:tc>
          <w:tcPr>
            <w:tcW w:w="313" w:type="dxa"/>
            <w:vAlign w:val="center"/>
          </w:tcPr>
          <w:p w14:paraId="003AFBB0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820" w:type="dxa"/>
            <w:vAlign w:val="center"/>
          </w:tcPr>
          <w:p w14:paraId="71D6463B" w14:textId="77777777" w:rsidR="00901857" w:rsidRPr="00F766AA" w:rsidRDefault="00901857" w:rsidP="00DC5F41">
            <w:pPr>
              <w:tabs>
                <w:tab w:val="left" w:pos="368"/>
              </w:tabs>
              <w:ind w:left="368" w:hanging="368"/>
              <w:rPr>
                <w:sz w:val="17"/>
                <w:szCs w:val="17"/>
              </w:rPr>
            </w:pPr>
            <w:r w:rsidRPr="00F766AA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</w:rPr>
              <w:instrText xml:space="preserve"> FORMCHECKBOX </w:instrText>
            </w:r>
            <w:r w:rsidRPr="00F766AA">
              <w:rPr>
                <w:sz w:val="17"/>
              </w:rPr>
            </w:r>
            <w:r w:rsidRPr="00F766AA">
              <w:rPr>
                <w:sz w:val="17"/>
              </w:rPr>
              <w:fldChar w:fldCharType="separate"/>
            </w:r>
            <w:r w:rsidRPr="00F766AA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Blokeen neurri geometrikoak. </w:t>
            </w:r>
            <w:r>
              <w:rPr>
                <w:sz w:val="16"/>
              </w:rPr>
              <w:t>Egitura Kodearen 62.5.3.4 artikulua</w:t>
            </w:r>
          </w:p>
        </w:tc>
        <w:tc>
          <w:tcPr>
            <w:tcW w:w="1417" w:type="dxa"/>
          </w:tcPr>
          <w:p w14:paraId="44514796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  <w:p w14:paraId="7D341AFB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52FC190D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2C59E9F5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10711481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</w:tr>
      <w:tr w:rsidR="00901857" w:rsidRPr="00F766AA" w14:paraId="3F8ED720" w14:textId="77777777" w:rsidTr="00DC5F41">
        <w:tc>
          <w:tcPr>
            <w:tcW w:w="313" w:type="dxa"/>
            <w:vAlign w:val="center"/>
          </w:tcPr>
          <w:p w14:paraId="073A3A20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820" w:type="dxa"/>
            <w:vAlign w:val="center"/>
          </w:tcPr>
          <w:p w14:paraId="5FD49E96" w14:textId="77777777" w:rsidR="00901857" w:rsidRPr="00F766AA" w:rsidRDefault="00901857" w:rsidP="00DC5F41">
            <w:pPr>
              <w:tabs>
                <w:tab w:val="left" w:pos="368"/>
              </w:tabs>
              <w:ind w:left="368" w:hanging="368"/>
              <w:rPr>
                <w:sz w:val="17"/>
                <w:szCs w:val="17"/>
              </w:rPr>
            </w:pPr>
            <w:r w:rsidRPr="00F766AA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</w:rPr>
              <w:instrText xml:space="preserve"> FORMCHECKBOX </w:instrText>
            </w:r>
            <w:r w:rsidRPr="00F766AA">
              <w:rPr>
                <w:sz w:val="17"/>
              </w:rPr>
            </w:r>
            <w:r w:rsidRPr="00F766AA">
              <w:rPr>
                <w:sz w:val="17"/>
              </w:rPr>
              <w:fldChar w:fldCharType="separate"/>
            </w:r>
            <w:r w:rsidRPr="00F766AA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Lauza, panel, zutabe eta gatzarien neurri geometrikoak. </w:t>
            </w:r>
            <w:r>
              <w:rPr>
                <w:sz w:val="16"/>
              </w:rPr>
              <w:t>Egitura Kodearen 62.5.3.4 artikulua</w:t>
            </w:r>
          </w:p>
        </w:tc>
        <w:tc>
          <w:tcPr>
            <w:tcW w:w="1417" w:type="dxa"/>
          </w:tcPr>
          <w:p w14:paraId="7AD4CCD6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50C3209B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68C6C5AE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2C9A8937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</w:tr>
      <w:tr w:rsidR="00901857" w:rsidRPr="00F766AA" w14:paraId="6925C279" w14:textId="77777777" w:rsidTr="00DC5F41">
        <w:tc>
          <w:tcPr>
            <w:tcW w:w="313" w:type="dxa"/>
            <w:vAlign w:val="center"/>
          </w:tcPr>
          <w:p w14:paraId="65DFBFCA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820" w:type="dxa"/>
            <w:vAlign w:val="center"/>
          </w:tcPr>
          <w:p w14:paraId="53CD8811" w14:textId="77777777" w:rsidR="00901857" w:rsidRPr="00F766AA" w:rsidRDefault="00901857" w:rsidP="00DC5F41">
            <w:pPr>
              <w:tabs>
                <w:tab w:val="left" w:pos="368"/>
              </w:tabs>
              <w:ind w:left="368" w:hanging="368"/>
              <w:rPr>
                <w:sz w:val="17"/>
                <w:szCs w:val="17"/>
              </w:rPr>
            </w:pPr>
            <w:r w:rsidRPr="00F766AA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</w:rPr>
              <w:instrText xml:space="preserve"> FORMCHECKBOX </w:instrText>
            </w:r>
            <w:r w:rsidRPr="00F766AA">
              <w:rPr>
                <w:sz w:val="17"/>
              </w:rPr>
            </w:r>
            <w:r w:rsidRPr="00F766AA">
              <w:rPr>
                <w:sz w:val="17"/>
              </w:rPr>
              <w:fldChar w:fldCharType="separate"/>
            </w:r>
            <w:r w:rsidRPr="00F766AA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Elementu handien neurri geometrikoak: oraskak, kaxak. </w:t>
            </w:r>
            <w:r>
              <w:rPr>
                <w:sz w:val="16"/>
              </w:rPr>
              <w:t>Egitura Kodearen 62.5.3.4 artikulua</w:t>
            </w:r>
          </w:p>
        </w:tc>
        <w:tc>
          <w:tcPr>
            <w:tcW w:w="1417" w:type="dxa"/>
          </w:tcPr>
          <w:p w14:paraId="0EE9CC4B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3A4F241A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0928BE88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7B222D03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</w:tr>
      <w:tr w:rsidR="00901857" w:rsidRPr="00F766AA" w14:paraId="11D9976A" w14:textId="77777777" w:rsidTr="00DC5F41">
        <w:tc>
          <w:tcPr>
            <w:tcW w:w="5133" w:type="dxa"/>
            <w:gridSpan w:val="2"/>
            <w:vAlign w:val="center"/>
          </w:tcPr>
          <w:p w14:paraId="68A29BDC" w14:textId="77777777" w:rsidR="00901857" w:rsidRPr="00F766AA" w:rsidRDefault="00901857" w:rsidP="00DC5F41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417" w:type="dxa"/>
            <w:tcMar>
              <w:top w:w="57" w:type="dxa"/>
            </w:tcMar>
          </w:tcPr>
          <w:p w14:paraId="41422315" w14:textId="77777777" w:rsidR="00901857" w:rsidRPr="00F766AA" w:rsidRDefault="00901857" w:rsidP="00DC5F4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418" w:type="dxa"/>
            <w:tcMar>
              <w:top w:w="57" w:type="dxa"/>
            </w:tcMar>
          </w:tcPr>
          <w:p w14:paraId="2148C681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417" w:type="dxa"/>
            <w:tcMar>
              <w:top w:w="57" w:type="dxa"/>
            </w:tcMar>
          </w:tcPr>
          <w:p w14:paraId="7FF40F96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418" w:type="dxa"/>
            <w:tcMar>
              <w:top w:w="57" w:type="dxa"/>
            </w:tcMar>
          </w:tcPr>
          <w:p w14:paraId="5106EDB2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63927780" w14:textId="77777777" w:rsidR="00901857" w:rsidRPr="00F766AA" w:rsidRDefault="00901857" w:rsidP="00901857">
      <w:pPr>
        <w:rPr>
          <w:b/>
          <w:bCs/>
          <w:szCs w:val="18"/>
        </w:rPr>
      </w:pPr>
    </w:p>
    <w:p w14:paraId="04FF59F9" w14:textId="77777777" w:rsidR="00901857" w:rsidRPr="00F766AA" w:rsidRDefault="00901857" w:rsidP="00901857">
      <w:pPr>
        <w:rPr>
          <w:b/>
          <w:bCs/>
          <w:szCs w:val="18"/>
        </w:rPr>
      </w:pPr>
      <w:r>
        <w:rPr>
          <w:b/>
        </w:rPr>
        <w:t>Kalitate-bereizgarriaren aintzatespen ofizialaren indarraldia</w:t>
      </w:r>
    </w:p>
    <w:p w14:paraId="532B4B38" w14:textId="77777777" w:rsidR="00901857" w:rsidRPr="00F766AA" w:rsidRDefault="00901857" w:rsidP="00901857">
      <w:pPr>
        <w:rPr>
          <w:b/>
          <w:sz w:val="8"/>
          <w:szCs w:val="8"/>
        </w:rPr>
      </w:pPr>
    </w:p>
    <w:tbl>
      <w:tblPr>
        <w:tblStyle w:val="TableNormal1"/>
        <w:tblW w:w="10774" w:type="dxa"/>
        <w:tblInd w:w="-1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2747"/>
        <w:gridCol w:w="2640"/>
      </w:tblGrid>
      <w:tr w:rsidR="00901857" w:rsidRPr="00F766AA" w14:paraId="78F05B29" w14:textId="77777777" w:rsidTr="00DC5F41">
        <w:trPr>
          <w:trHeight w:val="297"/>
        </w:trPr>
        <w:tc>
          <w:tcPr>
            <w:tcW w:w="538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EF1922A" w14:textId="77777777" w:rsidR="00901857" w:rsidRPr="00F766AA" w:rsidRDefault="00901857" w:rsidP="00DC5F41">
            <w:pPr>
              <w:ind w:left="187"/>
              <w:contextualSpacing/>
              <w:rPr>
                <w:szCs w:val="18"/>
              </w:rPr>
            </w:pPr>
            <w:r>
              <w:t>Kalitate-bereizgarria duen ziurtatze-erakunde egiaztatua</w:t>
            </w:r>
          </w:p>
        </w:tc>
        <w:tc>
          <w:tcPr>
            <w:tcW w:w="538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812189" w14:textId="77777777" w:rsidR="00901857" w:rsidRPr="00F766AA" w:rsidRDefault="00901857" w:rsidP="00DC5F41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901857" w:rsidRPr="00F766AA" w14:paraId="410615BB" w14:textId="77777777" w:rsidTr="00DC5F41">
        <w:trPr>
          <w:trHeight w:val="297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7E61E4B" w14:textId="77777777" w:rsidR="00901857" w:rsidRPr="00F766AA" w:rsidRDefault="00901857" w:rsidP="00DC5F41">
            <w:pPr>
              <w:spacing w:before="57"/>
              <w:ind w:left="187"/>
              <w:contextualSpacing/>
              <w:rPr>
                <w:szCs w:val="18"/>
              </w:rPr>
            </w:pPr>
            <w:r>
              <w:t>Kalitate-bereizgarriaren zk.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24FA64" w14:textId="77777777" w:rsidR="00901857" w:rsidRPr="00F766AA" w:rsidRDefault="00901857" w:rsidP="00DC5F41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FA68B52" w14:textId="77777777" w:rsidR="00901857" w:rsidRPr="00F766AA" w:rsidRDefault="00901857" w:rsidP="00DC5F41">
            <w:pPr>
              <w:spacing w:before="57"/>
              <w:ind w:left="187" w:right="-296"/>
              <w:contextualSpacing/>
              <w:rPr>
                <w:szCs w:val="18"/>
              </w:rPr>
            </w:pPr>
            <w:r>
              <w:t>Iraungipen-data</w:t>
            </w:r>
          </w:p>
        </w:tc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3B9D16" w14:textId="77777777" w:rsidR="00901857" w:rsidRPr="00F766AA" w:rsidRDefault="00901857" w:rsidP="00DC5F41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217C7E61" w14:textId="77777777" w:rsidR="00901857" w:rsidRPr="00F766AA" w:rsidRDefault="00901857" w:rsidP="00901857">
      <w:pPr>
        <w:rPr>
          <w:b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040"/>
      </w:tblGrid>
      <w:tr w:rsidR="00901857" w:rsidRPr="00F766AA" w14:paraId="2BE73625" w14:textId="77777777" w:rsidTr="00DC5F41">
        <w:trPr>
          <w:trHeight w:val="1045"/>
        </w:trPr>
        <w:tc>
          <w:tcPr>
            <w:tcW w:w="7734" w:type="dxa"/>
          </w:tcPr>
          <w:p w14:paraId="400901BE" w14:textId="77777777" w:rsidR="00901857" w:rsidRPr="00F766AA" w:rsidRDefault="00901857" w:rsidP="00DC5F4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349499D6" w14:textId="77777777" w:rsidR="00901857" w:rsidRPr="00F766AA" w:rsidRDefault="00901857" w:rsidP="00DC5F41"/>
          <w:p w14:paraId="43DE68FB" w14:textId="77777777" w:rsidR="00901857" w:rsidRPr="00F766AA" w:rsidRDefault="00901857" w:rsidP="00DC5F41"/>
          <w:p w14:paraId="466E2E8A" w14:textId="77777777" w:rsidR="00901857" w:rsidRPr="00F766AA" w:rsidRDefault="00901857" w:rsidP="00DC5F41"/>
          <w:p w14:paraId="0BFC374F" w14:textId="77777777" w:rsidR="00901857" w:rsidRPr="00F766AA" w:rsidRDefault="00901857" w:rsidP="00DC5F41"/>
          <w:p w14:paraId="65E276A3" w14:textId="77777777" w:rsidR="00901857" w:rsidRPr="00F766AA" w:rsidRDefault="00901857" w:rsidP="00DC5F41"/>
          <w:p w14:paraId="3BEE3A1C" w14:textId="77777777" w:rsidR="00901857" w:rsidRPr="00F766AA" w:rsidRDefault="00901857" w:rsidP="00DC5F41"/>
        </w:tc>
        <w:tc>
          <w:tcPr>
            <w:tcW w:w="3040" w:type="dxa"/>
          </w:tcPr>
          <w:p w14:paraId="3D38176B" w14:textId="77777777" w:rsidR="00901857" w:rsidRPr="00F766AA" w:rsidRDefault="00901857" w:rsidP="00DC5F41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6014EDD9" w14:textId="77777777" w:rsidR="00901857" w:rsidRPr="00F766AA" w:rsidRDefault="00901857" w:rsidP="00901857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901857" w:rsidRPr="00F766AA" w14:paraId="71CDFBAC" w14:textId="77777777" w:rsidTr="00DC5F41">
        <w:trPr>
          <w:trHeight w:val="425"/>
        </w:trPr>
        <w:tc>
          <w:tcPr>
            <w:tcW w:w="10774" w:type="dxa"/>
            <w:vAlign w:val="center"/>
          </w:tcPr>
          <w:p w14:paraId="1DF597D1" w14:textId="77777777" w:rsidR="00901857" w:rsidRPr="00F766AA" w:rsidRDefault="00901857" w:rsidP="00DC5F4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688440BB" w14:textId="79C35348" w:rsidR="001362ED" w:rsidRPr="00F766AA" w:rsidRDefault="001362ED" w:rsidP="001362ED">
      <w:pPr>
        <w:rPr>
          <w:b/>
          <w:sz w:val="24"/>
        </w:rPr>
      </w:pPr>
    </w:p>
    <w:p w14:paraId="44F82871" w14:textId="77777777" w:rsidR="00EB236B" w:rsidRPr="00F766AA" w:rsidRDefault="00EB236B" w:rsidP="00EB236B">
      <w:pPr>
        <w:rPr>
          <w:b/>
          <w:sz w:val="24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749"/>
      </w:tblGrid>
      <w:tr w:rsidR="00EB236B" w:rsidRPr="00F766AA" w14:paraId="002F68AF" w14:textId="77777777" w:rsidTr="00612B8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44D97" w14:textId="77777777" w:rsidR="00EB236B" w:rsidRPr="00F766AA" w:rsidRDefault="00EB236B" w:rsidP="00612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19231" w14:textId="77777777" w:rsidR="00EB236B" w:rsidRPr="00F766AA" w:rsidRDefault="00EB236B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A230DA" w14:textId="77777777" w:rsidR="00EB236B" w:rsidRPr="00F766AA" w:rsidRDefault="00EB236B" w:rsidP="00612B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ZUREZKO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C38E6DF" w14:textId="77777777" w:rsidR="00EB236B" w:rsidRPr="00F766AA" w:rsidRDefault="00EB236B" w:rsidP="00612B80">
            <w:pPr>
              <w:jc w:val="center"/>
              <w:rPr>
                <w:b/>
                <w:sz w:val="24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2DFDE463" w14:textId="77777777" w:rsidR="00EB236B" w:rsidRPr="00526804" w:rsidRDefault="00EB236B" w:rsidP="00526804">
            <w:pPr>
              <w:pStyle w:val="1izenburua"/>
              <w:rPr>
                <w:sz w:val="20"/>
                <w:szCs w:val="20"/>
              </w:rPr>
            </w:pPr>
            <w:bookmarkStart w:id="27" w:name="MADERA_ESTRUCTURAL"/>
            <w:r>
              <w:rPr>
                <w:sz w:val="20"/>
              </w:rPr>
              <w:t>EGITURA-ZURA</w:t>
            </w:r>
            <w:bookmarkEnd w:id="27"/>
          </w:p>
        </w:tc>
      </w:tr>
    </w:tbl>
    <w:p w14:paraId="35CFB653" w14:textId="77777777" w:rsidR="00EB236B" w:rsidRPr="00F766AA" w:rsidRDefault="00EB236B" w:rsidP="00EB236B">
      <w:pPr>
        <w:rPr>
          <w:b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560"/>
      </w:tblGrid>
      <w:tr w:rsidR="00EB236B" w:rsidRPr="00F766AA" w14:paraId="389E279F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7C926332" w14:textId="77777777" w:rsidR="00EB236B" w:rsidRPr="00F766AA" w:rsidRDefault="00EB236B" w:rsidP="00612B80">
            <w:pPr>
              <w:jc w:val="center"/>
            </w:pPr>
            <w:r>
              <w:t>OBRA</w:t>
            </w:r>
          </w:p>
        </w:tc>
        <w:tc>
          <w:tcPr>
            <w:tcW w:w="9560" w:type="dxa"/>
            <w:vAlign w:val="center"/>
          </w:tcPr>
          <w:p w14:paraId="16F4639C" w14:textId="77777777" w:rsidR="00EB236B" w:rsidRPr="00F766AA" w:rsidRDefault="00EB236B" w:rsidP="00612B80">
            <w:pPr>
              <w:rPr>
                <w:b/>
              </w:rPr>
            </w:pPr>
          </w:p>
        </w:tc>
      </w:tr>
    </w:tbl>
    <w:p w14:paraId="2662D156" w14:textId="77777777" w:rsidR="00EB236B" w:rsidRPr="00F766AA" w:rsidRDefault="00EB236B" w:rsidP="00EB236B">
      <w:pPr>
        <w:rPr>
          <w:b/>
        </w:rPr>
      </w:pPr>
    </w:p>
    <w:p w14:paraId="38058A2A" w14:textId="77777777" w:rsidR="00EB236B" w:rsidRPr="00F766AA" w:rsidRDefault="00EB236B" w:rsidP="00EB236B">
      <w:pPr>
        <w:ind w:left="-142"/>
        <w:rPr>
          <w:b/>
        </w:rPr>
      </w:pPr>
      <w:r>
        <w:rPr>
          <w:b/>
        </w:rPr>
        <w:t>Produktuaren identifikazioa</w:t>
      </w:r>
    </w:p>
    <w:p w14:paraId="47923065" w14:textId="77777777" w:rsidR="00EB236B" w:rsidRPr="00F766AA" w:rsidRDefault="00EB236B" w:rsidP="00EB236B">
      <w:pPr>
        <w:rPr>
          <w:b/>
          <w:sz w:val="8"/>
          <w:szCs w:val="8"/>
        </w:rPr>
      </w:pPr>
    </w:p>
    <w:tbl>
      <w:tblPr>
        <w:tblW w:w="107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3"/>
        <w:gridCol w:w="1417"/>
        <w:gridCol w:w="1385"/>
        <w:gridCol w:w="1701"/>
        <w:gridCol w:w="1417"/>
        <w:gridCol w:w="1418"/>
      </w:tblGrid>
      <w:tr w:rsidR="00EB236B" w:rsidRPr="00F766AA" w14:paraId="314DDAE3" w14:textId="77777777" w:rsidTr="00612B80">
        <w:trPr>
          <w:cantSplit/>
          <w:trHeight w:val="119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4E5762F0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7B7FA3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Mota / Klasea 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61DC39A6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89C804D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F280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EB236B" w:rsidRPr="00F766AA" w14:paraId="24004E65" w14:textId="77777777" w:rsidTr="00612B80">
        <w:trPr>
          <w:cantSplit/>
          <w:trHeight w:val="119"/>
        </w:trPr>
        <w:tc>
          <w:tcPr>
            <w:tcW w:w="3403" w:type="dxa"/>
            <w:vMerge/>
            <w:shd w:val="clear" w:color="auto" w:fill="auto"/>
            <w:vAlign w:val="center"/>
          </w:tcPr>
          <w:p w14:paraId="12D30DC2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C39668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14:paraId="7B6DDFD5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30D63B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9765FC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303224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EB236B" w:rsidRPr="00F766AA" w14:paraId="291043CA" w14:textId="77777777" w:rsidTr="00612B80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3ACC3ED3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>
              <w:t>Zur zerratua</w:t>
            </w:r>
          </w:p>
          <w:p w14:paraId="4892FF17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50F869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1F56B2EE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1B25AF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818085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2C2EE8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</w:tr>
      <w:tr w:rsidR="00EB236B" w:rsidRPr="00F766AA" w14:paraId="115B66E7" w14:textId="77777777" w:rsidTr="00612B80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70055720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>
              <w:t>Egitura-taula</w:t>
            </w:r>
          </w:p>
          <w:p w14:paraId="17EC500D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C7CC13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EECEE70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409FE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01DCF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043B14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</w:tr>
      <w:tr w:rsidR="00EB236B" w:rsidRPr="00F766AA" w14:paraId="576A74B7" w14:textId="77777777" w:rsidTr="00612B80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7A877053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>
              <w:t>Zur xaflatu kolatua</w:t>
            </w:r>
          </w:p>
          <w:p w14:paraId="38ED1A23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107F76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2F6CE66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58F4B3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B0421C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E4DFCC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</w:tr>
      <w:tr w:rsidR="00EB236B" w:rsidRPr="00F766AA" w14:paraId="774A1BB8" w14:textId="77777777" w:rsidTr="00612B80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2A0C87FE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>
              <w:t>Tailerreko beste elementu batzuk</w:t>
            </w:r>
          </w:p>
          <w:p w14:paraId="3DC9EA40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2C5DF7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6F1D6F7F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4B3FC4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A19F1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274A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</w:tr>
    </w:tbl>
    <w:p w14:paraId="711659E0" w14:textId="77777777" w:rsidR="00EB236B" w:rsidRPr="00F766AA" w:rsidRDefault="00EB236B" w:rsidP="00EB236B">
      <w:pPr>
        <w:ind w:left="-142"/>
        <w:rPr>
          <w:b/>
          <w:sz w:val="28"/>
          <w:szCs w:val="28"/>
        </w:rPr>
      </w:pPr>
    </w:p>
    <w:p w14:paraId="0182E648" w14:textId="77777777" w:rsidR="00EB236B" w:rsidRPr="00F766AA" w:rsidRDefault="00EB236B" w:rsidP="00EB236B">
      <w:pPr>
        <w:ind w:left="-142"/>
        <w:rPr>
          <w:b/>
        </w:rPr>
      </w:pPr>
      <w:r>
        <w:rPr>
          <w:b/>
        </w:rPr>
        <w:t>Hartzearen dokumentu-kontrola</w:t>
      </w:r>
    </w:p>
    <w:p w14:paraId="15C90E08" w14:textId="77777777" w:rsidR="00EB236B" w:rsidRPr="00F766AA" w:rsidRDefault="00EB236B" w:rsidP="00EB236B">
      <w:pPr>
        <w:rPr>
          <w:b/>
          <w:sz w:val="8"/>
          <w:szCs w:val="8"/>
        </w:rPr>
      </w:pPr>
    </w:p>
    <w:tbl>
      <w:tblPr>
        <w:tblW w:w="1080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511"/>
        <w:gridCol w:w="1418"/>
        <w:gridCol w:w="1276"/>
        <w:gridCol w:w="1417"/>
        <w:gridCol w:w="1761"/>
        <w:gridCol w:w="1417"/>
      </w:tblGrid>
      <w:tr w:rsidR="00EB236B" w:rsidRPr="00F766AA" w14:paraId="2DE2B0F3" w14:textId="77777777" w:rsidTr="00612B80">
        <w:trPr>
          <w:cantSplit/>
          <w:trHeight w:val="218"/>
        </w:trPr>
        <w:tc>
          <w:tcPr>
            <w:tcW w:w="3511" w:type="dxa"/>
            <w:vAlign w:val="center"/>
          </w:tcPr>
          <w:p w14:paraId="5D2C1362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>
              <w:t>PRODUKTUA</w:t>
            </w:r>
          </w:p>
        </w:tc>
        <w:tc>
          <w:tcPr>
            <w:tcW w:w="1418" w:type="dxa"/>
          </w:tcPr>
          <w:p w14:paraId="7EF09111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276" w:type="dxa"/>
            <w:vAlign w:val="center"/>
          </w:tcPr>
          <w:p w14:paraId="6DFA4870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417" w:type="dxa"/>
            <w:vAlign w:val="center"/>
          </w:tcPr>
          <w:p w14:paraId="35B9D5EB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761" w:type="dxa"/>
            <w:vAlign w:val="center"/>
          </w:tcPr>
          <w:p w14:paraId="35505B22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17" w:type="dxa"/>
            <w:vAlign w:val="center"/>
          </w:tcPr>
          <w:p w14:paraId="66C4FB1F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EB236B" w:rsidRPr="00F766AA" w14:paraId="2D6CFDC7" w14:textId="77777777" w:rsidTr="00612B80">
        <w:trPr>
          <w:cantSplit/>
          <w:trHeight w:val="321"/>
        </w:trPr>
        <w:tc>
          <w:tcPr>
            <w:tcW w:w="3511" w:type="dxa"/>
            <w:vAlign w:val="center"/>
          </w:tcPr>
          <w:p w14:paraId="6CAB2833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>
              <w:t>Zur zerratua</w:t>
            </w:r>
          </w:p>
          <w:p w14:paraId="7D322921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60D9E4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693BFE5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6D357347" w14:textId="77777777" w:rsidR="00EB236B" w:rsidRPr="00F766AA" w:rsidRDefault="00EB236B" w:rsidP="00612B80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369468C0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6834E43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265E493E" w14:textId="77777777" w:rsidR="00EB236B" w:rsidRPr="00F766AA" w:rsidRDefault="00EB236B" w:rsidP="00612B80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7" w:type="dxa"/>
            <w:vAlign w:val="center"/>
          </w:tcPr>
          <w:p w14:paraId="0A2C8E64" w14:textId="77777777" w:rsidR="00EB236B" w:rsidRPr="00F766AA" w:rsidRDefault="00EB236B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6A5F5503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664D4741" w14:textId="77777777" w:rsidR="00EB236B" w:rsidRPr="00F766AA" w:rsidRDefault="00EB236B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61" w:type="dxa"/>
            <w:vAlign w:val="center"/>
          </w:tcPr>
          <w:p w14:paraId="3DB3696C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6E021C9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7F7CF5C8" w14:textId="77777777" w:rsidR="00EB236B" w:rsidRPr="00F766AA" w:rsidRDefault="00EB236B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17" w:type="dxa"/>
            <w:vAlign w:val="center"/>
          </w:tcPr>
          <w:p w14:paraId="77EDEAB8" w14:textId="77777777" w:rsidR="00EB236B" w:rsidRPr="00F766AA" w:rsidRDefault="00EB236B" w:rsidP="00612B80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7D5298CA" w14:textId="77777777" w:rsidR="00EB236B" w:rsidRPr="00F766AA" w:rsidRDefault="00EB236B" w:rsidP="00612B80">
            <w:pPr>
              <w:ind w:left="539"/>
              <w:rPr>
                <w:sz w:val="8"/>
                <w:szCs w:val="8"/>
              </w:rPr>
            </w:pPr>
          </w:p>
          <w:p w14:paraId="64BC78A3" w14:textId="77777777" w:rsidR="00EB236B" w:rsidRPr="00F766AA" w:rsidRDefault="00EB236B" w:rsidP="00612B80">
            <w:pPr>
              <w:ind w:left="539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EB236B" w:rsidRPr="00F766AA" w14:paraId="6559E783" w14:textId="77777777" w:rsidTr="00612B80">
        <w:trPr>
          <w:cantSplit/>
          <w:trHeight w:val="190"/>
        </w:trPr>
        <w:tc>
          <w:tcPr>
            <w:tcW w:w="3511" w:type="dxa"/>
            <w:vAlign w:val="center"/>
          </w:tcPr>
          <w:p w14:paraId="495078BC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>
              <w:t>Egitura-taula</w:t>
            </w:r>
          </w:p>
          <w:p w14:paraId="2F349C0A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52FA03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A4DF86A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7C3FE49A" w14:textId="77777777" w:rsidR="00EB236B" w:rsidRPr="00F766AA" w:rsidRDefault="00EB236B" w:rsidP="00612B80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3A31EFF1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8CEBE1A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1E5FC536" w14:textId="77777777" w:rsidR="00EB236B" w:rsidRPr="00F766AA" w:rsidRDefault="00EB236B" w:rsidP="00612B80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7" w:type="dxa"/>
            <w:vAlign w:val="center"/>
          </w:tcPr>
          <w:p w14:paraId="5B1D7352" w14:textId="77777777" w:rsidR="00EB236B" w:rsidRPr="00F766AA" w:rsidRDefault="00EB236B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13DDEE4D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440BCDD3" w14:textId="77777777" w:rsidR="00EB236B" w:rsidRPr="00F766AA" w:rsidRDefault="00EB236B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61" w:type="dxa"/>
            <w:vAlign w:val="center"/>
          </w:tcPr>
          <w:p w14:paraId="13E3E6EE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91EF2AF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2350DC39" w14:textId="77777777" w:rsidR="00EB236B" w:rsidRPr="00F766AA" w:rsidRDefault="00EB236B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17" w:type="dxa"/>
            <w:vAlign w:val="center"/>
          </w:tcPr>
          <w:p w14:paraId="701D3678" w14:textId="77777777" w:rsidR="00EB236B" w:rsidRPr="00F766AA" w:rsidRDefault="00EB236B" w:rsidP="00612B80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2BBF898A" w14:textId="77777777" w:rsidR="00EB236B" w:rsidRPr="00F766AA" w:rsidRDefault="00EB236B" w:rsidP="00612B80">
            <w:pPr>
              <w:ind w:left="539"/>
              <w:rPr>
                <w:sz w:val="8"/>
                <w:szCs w:val="8"/>
              </w:rPr>
            </w:pPr>
          </w:p>
          <w:p w14:paraId="6E0C34FE" w14:textId="77777777" w:rsidR="00EB236B" w:rsidRPr="00F766AA" w:rsidRDefault="00EB236B" w:rsidP="00612B80">
            <w:pPr>
              <w:ind w:left="539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EB236B" w:rsidRPr="00F766AA" w14:paraId="6DE4BEFE" w14:textId="77777777" w:rsidTr="00612B80">
        <w:trPr>
          <w:cantSplit/>
          <w:trHeight w:val="210"/>
        </w:trPr>
        <w:tc>
          <w:tcPr>
            <w:tcW w:w="3511" w:type="dxa"/>
            <w:vAlign w:val="center"/>
          </w:tcPr>
          <w:p w14:paraId="45137484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>
              <w:t>Zur xaflatu kolatua</w:t>
            </w:r>
          </w:p>
          <w:p w14:paraId="1669C353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76F2AF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84911DE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063F59E1" w14:textId="77777777" w:rsidR="00EB236B" w:rsidRPr="00F766AA" w:rsidRDefault="00EB236B" w:rsidP="00612B80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4767B340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0548606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75A683F8" w14:textId="77777777" w:rsidR="00EB236B" w:rsidRPr="00F766AA" w:rsidRDefault="00EB236B" w:rsidP="00612B80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7" w:type="dxa"/>
            <w:vAlign w:val="center"/>
          </w:tcPr>
          <w:p w14:paraId="1021C199" w14:textId="77777777" w:rsidR="00EB236B" w:rsidRPr="00F766AA" w:rsidRDefault="00EB236B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7A0CD1D6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58DAF4FA" w14:textId="77777777" w:rsidR="00EB236B" w:rsidRPr="00F766AA" w:rsidRDefault="00EB236B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61" w:type="dxa"/>
            <w:vAlign w:val="center"/>
          </w:tcPr>
          <w:p w14:paraId="62F50CEF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DFE1F2A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48FE6F24" w14:textId="77777777" w:rsidR="00EB236B" w:rsidRPr="00F766AA" w:rsidRDefault="00EB236B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17" w:type="dxa"/>
            <w:vAlign w:val="center"/>
          </w:tcPr>
          <w:p w14:paraId="63FA8CAC" w14:textId="77777777" w:rsidR="00EB236B" w:rsidRPr="00F766AA" w:rsidRDefault="00EB236B" w:rsidP="00612B80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1DF37F19" w14:textId="77777777" w:rsidR="00EB236B" w:rsidRPr="00F766AA" w:rsidRDefault="00EB236B" w:rsidP="00612B80">
            <w:pPr>
              <w:ind w:left="539"/>
              <w:rPr>
                <w:sz w:val="8"/>
                <w:szCs w:val="8"/>
              </w:rPr>
            </w:pPr>
          </w:p>
          <w:p w14:paraId="215FA90B" w14:textId="77777777" w:rsidR="00EB236B" w:rsidRPr="00F766AA" w:rsidRDefault="00EB236B" w:rsidP="00612B80">
            <w:pPr>
              <w:ind w:left="539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EB236B" w:rsidRPr="00F766AA" w14:paraId="0B184698" w14:textId="77777777" w:rsidTr="00612B80">
        <w:trPr>
          <w:cantSplit/>
          <w:trHeight w:val="210"/>
        </w:trPr>
        <w:tc>
          <w:tcPr>
            <w:tcW w:w="3511" w:type="dxa"/>
            <w:vAlign w:val="center"/>
          </w:tcPr>
          <w:p w14:paraId="7B8018B8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>
              <w:t>Tailerreko beste elementu batzuk</w:t>
            </w:r>
          </w:p>
          <w:p w14:paraId="7C41542F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478D53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105ABE7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31A09569" w14:textId="77777777" w:rsidR="00EB236B" w:rsidRPr="00F766AA" w:rsidRDefault="00EB236B" w:rsidP="00612B80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7890A479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002B329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62A019D0" w14:textId="77777777" w:rsidR="00EB236B" w:rsidRPr="00F766AA" w:rsidRDefault="00EB236B" w:rsidP="00612B80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7" w:type="dxa"/>
            <w:vAlign w:val="center"/>
          </w:tcPr>
          <w:p w14:paraId="330B2C4F" w14:textId="77777777" w:rsidR="00EB236B" w:rsidRPr="00F766AA" w:rsidRDefault="00EB236B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4EAFB42E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45A02E9D" w14:textId="77777777" w:rsidR="00EB236B" w:rsidRPr="00F766AA" w:rsidRDefault="00EB236B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61" w:type="dxa"/>
            <w:vAlign w:val="center"/>
          </w:tcPr>
          <w:p w14:paraId="2D291813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1C8D5EFB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768180FF" w14:textId="77777777" w:rsidR="00EB236B" w:rsidRPr="00F766AA" w:rsidRDefault="00EB236B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17" w:type="dxa"/>
            <w:vAlign w:val="center"/>
          </w:tcPr>
          <w:p w14:paraId="613EB138" w14:textId="77777777" w:rsidR="00EB236B" w:rsidRPr="00F766AA" w:rsidRDefault="00EB236B" w:rsidP="00612B80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3D21917A" w14:textId="77777777" w:rsidR="00EB236B" w:rsidRPr="00F766AA" w:rsidRDefault="00EB236B" w:rsidP="00612B80">
            <w:pPr>
              <w:ind w:left="539"/>
              <w:rPr>
                <w:sz w:val="8"/>
                <w:szCs w:val="8"/>
              </w:rPr>
            </w:pPr>
          </w:p>
          <w:p w14:paraId="4BD6D0E2" w14:textId="77777777" w:rsidR="00EB236B" w:rsidRPr="00F766AA" w:rsidRDefault="00EB236B" w:rsidP="00612B80">
            <w:pPr>
              <w:ind w:left="539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</w:tbl>
    <w:p w14:paraId="3D58FC8D" w14:textId="77777777" w:rsidR="00EB236B" w:rsidRPr="00F766AA" w:rsidRDefault="00EB236B" w:rsidP="00EB236B">
      <w:pPr>
        <w:tabs>
          <w:tab w:val="left" w:pos="6946"/>
        </w:tabs>
        <w:rPr>
          <w:sz w:val="28"/>
          <w:szCs w:val="28"/>
        </w:rPr>
      </w:pPr>
    </w:p>
    <w:p w14:paraId="19DD8411" w14:textId="77777777" w:rsidR="00EB236B" w:rsidRPr="00F766AA" w:rsidRDefault="00EB236B" w:rsidP="00EB236B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622047A8" w14:textId="77777777" w:rsidR="00EB236B" w:rsidRPr="00F766AA" w:rsidRDefault="00EB236B" w:rsidP="00EB236B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041"/>
        <w:gridCol w:w="1362"/>
        <w:gridCol w:w="1362"/>
        <w:gridCol w:w="1362"/>
        <w:gridCol w:w="1363"/>
      </w:tblGrid>
      <w:tr w:rsidR="00EB236B" w:rsidRPr="00F766AA" w14:paraId="40655C00" w14:textId="77777777" w:rsidTr="00612B80">
        <w:trPr>
          <w:trHeight w:val="263"/>
        </w:trPr>
        <w:tc>
          <w:tcPr>
            <w:tcW w:w="5354" w:type="dxa"/>
            <w:gridSpan w:val="2"/>
            <w:vMerge w:val="restart"/>
            <w:vAlign w:val="center"/>
          </w:tcPr>
          <w:p w14:paraId="0B69DCD0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5449" w:type="dxa"/>
            <w:gridSpan w:val="4"/>
            <w:vAlign w:val="center"/>
          </w:tcPr>
          <w:p w14:paraId="7748D6CD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EB236B" w:rsidRPr="00F766AA" w14:paraId="09943B10" w14:textId="77777777" w:rsidTr="00612B80">
        <w:trPr>
          <w:trHeight w:val="240"/>
        </w:trPr>
        <w:tc>
          <w:tcPr>
            <w:tcW w:w="5354" w:type="dxa"/>
            <w:gridSpan w:val="2"/>
            <w:vMerge/>
          </w:tcPr>
          <w:p w14:paraId="0B874AA3" w14:textId="77777777" w:rsidR="00EB236B" w:rsidRPr="00F766AA" w:rsidRDefault="00EB236B" w:rsidP="00612B80">
            <w:pPr>
              <w:rPr>
                <w:sz w:val="17"/>
                <w:szCs w:val="17"/>
              </w:rPr>
            </w:pPr>
          </w:p>
        </w:tc>
        <w:tc>
          <w:tcPr>
            <w:tcW w:w="1362" w:type="dxa"/>
          </w:tcPr>
          <w:p w14:paraId="60471280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219D96B0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35AA9DC7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14:paraId="6D73ABD7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</w:tr>
      <w:tr w:rsidR="00EB236B" w:rsidRPr="00F766AA" w14:paraId="15905F7C" w14:textId="77777777" w:rsidTr="00612B80">
        <w:trPr>
          <w:trHeight w:val="235"/>
        </w:trPr>
        <w:tc>
          <w:tcPr>
            <w:tcW w:w="5354" w:type="dxa"/>
            <w:gridSpan w:val="2"/>
            <w:vMerge/>
          </w:tcPr>
          <w:p w14:paraId="16AA9448" w14:textId="77777777" w:rsidR="00EB236B" w:rsidRPr="00F766AA" w:rsidRDefault="00EB236B" w:rsidP="00612B80">
            <w:pPr>
              <w:rPr>
                <w:sz w:val="17"/>
                <w:szCs w:val="17"/>
              </w:rPr>
            </w:pPr>
          </w:p>
        </w:tc>
        <w:tc>
          <w:tcPr>
            <w:tcW w:w="5449" w:type="dxa"/>
            <w:gridSpan w:val="4"/>
            <w:vAlign w:val="center"/>
          </w:tcPr>
          <w:p w14:paraId="29073BDD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>
              <w:t>Saiakuntzarekiko adostasuna (A=Ados    E=Ez ados)</w:t>
            </w:r>
          </w:p>
        </w:tc>
      </w:tr>
      <w:tr w:rsidR="00EB236B" w:rsidRPr="00F766AA" w14:paraId="25CA56D5" w14:textId="77777777" w:rsidTr="00612B80">
        <w:trPr>
          <w:trHeight w:val="267"/>
        </w:trPr>
        <w:tc>
          <w:tcPr>
            <w:tcW w:w="5354" w:type="dxa"/>
            <w:gridSpan w:val="2"/>
            <w:vAlign w:val="center"/>
          </w:tcPr>
          <w:p w14:paraId="5EABD57D" w14:textId="77777777" w:rsidR="00EB236B" w:rsidRPr="00F766AA" w:rsidRDefault="00EB236B" w:rsidP="00612B80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362" w:type="dxa"/>
          </w:tcPr>
          <w:p w14:paraId="0129F428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41884A8B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24A09030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14:paraId="3EC850A3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</w:tr>
      <w:tr w:rsidR="00EB236B" w:rsidRPr="00F766AA" w14:paraId="3458A827" w14:textId="77777777" w:rsidTr="00612B80">
        <w:trPr>
          <w:trHeight w:val="271"/>
        </w:trPr>
        <w:tc>
          <w:tcPr>
            <w:tcW w:w="5354" w:type="dxa"/>
            <w:gridSpan w:val="2"/>
            <w:vAlign w:val="center"/>
          </w:tcPr>
          <w:p w14:paraId="5E71E625" w14:textId="77777777" w:rsidR="00EB236B" w:rsidRPr="00F766AA" w:rsidRDefault="00EB236B" w:rsidP="00612B80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362" w:type="dxa"/>
          </w:tcPr>
          <w:p w14:paraId="5296FF31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05C8EE45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08697D06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14:paraId="51EE0C3F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</w:tr>
      <w:tr w:rsidR="00EB236B" w:rsidRPr="00F766AA" w14:paraId="3BFAFD5F" w14:textId="77777777" w:rsidTr="00612B80">
        <w:tc>
          <w:tcPr>
            <w:tcW w:w="313" w:type="dxa"/>
            <w:vAlign w:val="center"/>
          </w:tcPr>
          <w:p w14:paraId="48379CC9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41" w:type="dxa"/>
            <w:vAlign w:val="center"/>
          </w:tcPr>
          <w:p w14:paraId="1886A2D7" w14:textId="77777777" w:rsidR="00EB236B" w:rsidRPr="00DB6C72" w:rsidRDefault="00EB236B" w:rsidP="00612B80">
            <w:pPr>
              <w:tabs>
                <w:tab w:val="left" w:pos="368"/>
              </w:tabs>
              <w:ind w:left="368" w:hanging="368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Espezie botanikoaren identifikazioa</w:t>
            </w:r>
          </w:p>
        </w:tc>
        <w:tc>
          <w:tcPr>
            <w:tcW w:w="1362" w:type="dxa"/>
          </w:tcPr>
          <w:p w14:paraId="0021C117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29F93E90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59E1DE6C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491EC1BB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</w:tr>
      <w:tr w:rsidR="00EB236B" w:rsidRPr="00F766AA" w14:paraId="09E7FB55" w14:textId="77777777" w:rsidTr="00612B80">
        <w:tc>
          <w:tcPr>
            <w:tcW w:w="313" w:type="dxa"/>
            <w:vAlign w:val="center"/>
          </w:tcPr>
          <w:p w14:paraId="26D70892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41" w:type="dxa"/>
            <w:vAlign w:val="center"/>
          </w:tcPr>
          <w:p w14:paraId="22708176" w14:textId="77777777" w:rsidR="00EB236B" w:rsidRPr="00DB6C72" w:rsidRDefault="00EB236B" w:rsidP="00612B80">
            <w:pPr>
              <w:tabs>
                <w:tab w:val="left" w:pos="368"/>
                <w:tab w:val="left" w:pos="1786"/>
              </w:tabs>
              <w:autoSpaceDE w:val="0"/>
              <w:autoSpaceDN w:val="0"/>
              <w:adjustRightInd w:val="0"/>
              <w:ind w:left="368" w:hanging="368"/>
              <w:rPr>
                <w:rFonts w:ascii="ArialMT" w:hAnsi="ArialMT" w:cs="ArialMT"/>
                <w:sz w:val="16"/>
                <w:szCs w:val="16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Klase erresistentea</w:t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6"/>
              </w:rPr>
              <w:t>UNE EN 1912 eta 56544</w:t>
            </w:r>
          </w:p>
          <w:p w14:paraId="51235D17" w14:textId="77777777" w:rsidR="00EB236B" w:rsidRPr="00DB6C72" w:rsidRDefault="00EB236B" w:rsidP="00612B80">
            <w:pPr>
              <w:tabs>
                <w:tab w:val="left" w:pos="1794"/>
              </w:tabs>
              <w:rPr>
                <w:sz w:val="17"/>
                <w:szCs w:val="17"/>
              </w:rPr>
            </w:pPr>
            <w:r>
              <w:rPr>
                <w:rFonts w:ascii="ArialMT" w:hAnsi="ArialMT"/>
                <w:sz w:val="16"/>
              </w:rPr>
              <w:tab/>
              <w:t xml:space="preserve">UNE-EN 408 </w:t>
            </w:r>
          </w:p>
        </w:tc>
        <w:tc>
          <w:tcPr>
            <w:tcW w:w="1362" w:type="dxa"/>
          </w:tcPr>
          <w:p w14:paraId="54B7114C" w14:textId="77777777" w:rsidR="00EB236B" w:rsidRPr="00F766AA" w:rsidRDefault="00EB236B" w:rsidP="00612B80">
            <w:pPr>
              <w:rPr>
                <w:sz w:val="17"/>
                <w:szCs w:val="17"/>
                <w:lang w:val="fr-FR"/>
              </w:rPr>
            </w:pPr>
          </w:p>
        </w:tc>
        <w:tc>
          <w:tcPr>
            <w:tcW w:w="1362" w:type="dxa"/>
          </w:tcPr>
          <w:p w14:paraId="0E1F7790" w14:textId="77777777" w:rsidR="00EB236B" w:rsidRPr="00F766AA" w:rsidRDefault="00EB236B" w:rsidP="00612B80">
            <w:pPr>
              <w:rPr>
                <w:sz w:val="17"/>
                <w:szCs w:val="17"/>
                <w:lang w:val="fr-FR"/>
              </w:rPr>
            </w:pPr>
          </w:p>
        </w:tc>
        <w:tc>
          <w:tcPr>
            <w:tcW w:w="1362" w:type="dxa"/>
          </w:tcPr>
          <w:p w14:paraId="683A98D1" w14:textId="77777777" w:rsidR="00EB236B" w:rsidRPr="00F766AA" w:rsidRDefault="00EB236B" w:rsidP="00612B80">
            <w:pPr>
              <w:rPr>
                <w:sz w:val="17"/>
                <w:szCs w:val="17"/>
                <w:lang w:val="fr-FR"/>
              </w:rPr>
            </w:pPr>
          </w:p>
        </w:tc>
        <w:tc>
          <w:tcPr>
            <w:tcW w:w="1363" w:type="dxa"/>
          </w:tcPr>
          <w:p w14:paraId="2B056B09" w14:textId="77777777" w:rsidR="00EB236B" w:rsidRPr="00F766AA" w:rsidRDefault="00EB236B" w:rsidP="00612B80">
            <w:pPr>
              <w:rPr>
                <w:sz w:val="17"/>
                <w:szCs w:val="17"/>
                <w:lang w:val="fr-FR"/>
              </w:rPr>
            </w:pPr>
          </w:p>
        </w:tc>
      </w:tr>
      <w:tr w:rsidR="00EB236B" w:rsidRPr="00F766AA" w14:paraId="2EF2F515" w14:textId="77777777" w:rsidTr="00612B80">
        <w:tc>
          <w:tcPr>
            <w:tcW w:w="313" w:type="dxa"/>
            <w:vAlign w:val="center"/>
          </w:tcPr>
          <w:p w14:paraId="23A1B529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41" w:type="dxa"/>
            <w:vAlign w:val="center"/>
          </w:tcPr>
          <w:p w14:paraId="0DAFB21A" w14:textId="77777777" w:rsidR="00EB236B" w:rsidRPr="00DB6C72" w:rsidRDefault="00EB236B" w:rsidP="00612B80">
            <w:pPr>
              <w:tabs>
                <w:tab w:val="left" w:pos="368"/>
                <w:tab w:val="left" w:pos="2495"/>
              </w:tabs>
              <w:ind w:left="368" w:hanging="368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Perdoi dimentsionalak UNE EN 336 edo 300 edo 622 edo 315 </w:t>
            </w:r>
          </w:p>
        </w:tc>
        <w:tc>
          <w:tcPr>
            <w:tcW w:w="1362" w:type="dxa"/>
          </w:tcPr>
          <w:p w14:paraId="28503882" w14:textId="77777777" w:rsidR="00EB236B" w:rsidRPr="00F766AA" w:rsidRDefault="00EB236B" w:rsidP="00612B80">
            <w:pPr>
              <w:rPr>
                <w:sz w:val="17"/>
                <w:szCs w:val="17"/>
              </w:rPr>
            </w:pPr>
          </w:p>
        </w:tc>
        <w:tc>
          <w:tcPr>
            <w:tcW w:w="1362" w:type="dxa"/>
          </w:tcPr>
          <w:p w14:paraId="28949B62" w14:textId="77777777" w:rsidR="00EB236B" w:rsidRPr="00F766AA" w:rsidRDefault="00EB236B" w:rsidP="00612B80">
            <w:pPr>
              <w:rPr>
                <w:sz w:val="17"/>
                <w:szCs w:val="17"/>
              </w:rPr>
            </w:pPr>
          </w:p>
        </w:tc>
        <w:tc>
          <w:tcPr>
            <w:tcW w:w="1362" w:type="dxa"/>
          </w:tcPr>
          <w:p w14:paraId="6819D55E" w14:textId="77777777" w:rsidR="00EB236B" w:rsidRPr="00F766AA" w:rsidRDefault="00EB236B" w:rsidP="00612B80">
            <w:pPr>
              <w:rPr>
                <w:sz w:val="17"/>
                <w:szCs w:val="17"/>
              </w:rPr>
            </w:pPr>
          </w:p>
        </w:tc>
        <w:tc>
          <w:tcPr>
            <w:tcW w:w="1363" w:type="dxa"/>
          </w:tcPr>
          <w:p w14:paraId="421B5E06" w14:textId="77777777" w:rsidR="00EB236B" w:rsidRPr="00F766AA" w:rsidRDefault="00EB236B" w:rsidP="00612B80">
            <w:pPr>
              <w:rPr>
                <w:sz w:val="17"/>
                <w:szCs w:val="17"/>
              </w:rPr>
            </w:pPr>
          </w:p>
        </w:tc>
      </w:tr>
      <w:tr w:rsidR="00EB236B" w:rsidRPr="00F766AA" w14:paraId="67A75C5C" w14:textId="77777777" w:rsidTr="00612B80">
        <w:trPr>
          <w:trHeight w:val="275"/>
        </w:trPr>
        <w:tc>
          <w:tcPr>
            <w:tcW w:w="313" w:type="dxa"/>
            <w:vAlign w:val="center"/>
          </w:tcPr>
          <w:p w14:paraId="39B0E57F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41" w:type="dxa"/>
            <w:vAlign w:val="center"/>
          </w:tcPr>
          <w:p w14:paraId="5260FBD2" w14:textId="77777777" w:rsidR="00EB236B" w:rsidRPr="00DB6C72" w:rsidRDefault="00EB236B" w:rsidP="00612B80">
            <w:pPr>
              <w:tabs>
                <w:tab w:val="left" w:pos="368"/>
              </w:tabs>
              <w:ind w:left="368" w:hanging="368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Hezetasunaren edukia    UNE EN 13183-1</w:t>
            </w:r>
          </w:p>
        </w:tc>
        <w:tc>
          <w:tcPr>
            <w:tcW w:w="1362" w:type="dxa"/>
          </w:tcPr>
          <w:p w14:paraId="6DA99A74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1E9734F3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29D71BD4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3C536DC8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</w:tr>
      <w:tr w:rsidR="00EB236B" w:rsidRPr="00F766AA" w14:paraId="67981D94" w14:textId="77777777" w:rsidTr="00612B80">
        <w:tc>
          <w:tcPr>
            <w:tcW w:w="313" w:type="dxa"/>
            <w:vAlign w:val="center"/>
          </w:tcPr>
          <w:p w14:paraId="1A8F12EF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041" w:type="dxa"/>
            <w:vAlign w:val="center"/>
          </w:tcPr>
          <w:p w14:paraId="7DD628AC" w14:textId="77777777" w:rsidR="00EB236B" w:rsidRPr="00DB6C72" w:rsidRDefault="00EB236B" w:rsidP="00612B80">
            <w:pPr>
              <w:tabs>
                <w:tab w:val="left" w:pos="368"/>
              </w:tabs>
              <w:ind w:left="368" w:hanging="368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Babes-tratamenduaren kontrola   UNE EN 351-1</w:t>
            </w:r>
          </w:p>
        </w:tc>
        <w:tc>
          <w:tcPr>
            <w:tcW w:w="1362" w:type="dxa"/>
          </w:tcPr>
          <w:p w14:paraId="1BE34420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78B939FE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74F2B237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1DABEC62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</w:tr>
      <w:tr w:rsidR="00EB236B" w:rsidRPr="00F766AA" w14:paraId="5AB62DFB" w14:textId="77777777" w:rsidTr="00612B80">
        <w:trPr>
          <w:trHeight w:val="313"/>
        </w:trPr>
        <w:tc>
          <w:tcPr>
            <w:tcW w:w="5354" w:type="dxa"/>
            <w:gridSpan w:val="2"/>
            <w:vAlign w:val="center"/>
          </w:tcPr>
          <w:p w14:paraId="51B39686" w14:textId="77777777" w:rsidR="00EB236B" w:rsidRPr="00F766AA" w:rsidRDefault="00EB236B" w:rsidP="00612B80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362" w:type="dxa"/>
            <w:tcMar>
              <w:top w:w="57" w:type="dxa"/>
            </w:tcMar>
            <w:vAlign w:val="center"/>
          </w:tcPr>
          <w:p w14:paraId="71A271C3" w14:textId="77777777" w:rsidR="00EB236B" w:rsidRPr="00F766AA" w:rsidRDefault="00EB236B" w:rsidP="00612B80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362" w:type="dxa"/>
            <w:tcMar>
              <w:top w:w="57" w:type="dxa"/>
            </w:tcMar>
            <w:vAlign w:val="center"/>
          </w:tcPr>
          <w:p w14:paraId="7FF332EF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362" w:type="dxa"/>
            <w:tcMar>
              <w:top w:w="57" w:type="dxa"/>
            </w:tcMar>
            <w:vAlign w:val="center"/>
          </w:tcPr>
          <w:p w14:paraId="2FF5E6A6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363" w:type="dxa"/>
            <w:tcMar>
              <w:top w:w="57" w:type="dxa"/>
            </w:tcMar>
            <w:vAlign w:val="center"/>
          </w:tcPr>
          <w:p w14:paraId="079E3078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1A0ECD7A" w14:textId="77777777" w:rsidR="00EB236B" w:rsidRPr="00F766AA" w:rsidRDefault="00EB236B" w:rsidP="00EB236B">
      <w:pPr>
        <w:rPr>
          <w:b/>
          <w:sz w:val="16"/>
          <w:szCs w:val="16"/>
        </w:rPr>
      </w:pPr>
    </w:p>
    <w:p w14:paraId="44ED8C40" w14:textId="77777777" w:rsidR="00EB236B" w:rsidRPr="00F766AA" w:rsidRDefault="00EB236B" w:rsidP="00EB236B">
      <w:pPr>
        <w:rPr>
          <w:b/>
          <w:sz w:val="16"/>
          <w:szCs w:val="16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EB236B" w:rsidRPr="00F766AA" w14:paraId="46E9C524" w14:textId="77777777" w:rsidTr="00612B80">
        <w:trPr>
          <w:trHeight w:val="1045"/>
        </w:trPr>
        <w:tc>
          <w:tcPr>
            <w:tcW w:w="7734" w:type="dxa"/>
          </w:tcPr>
          <w:p w14:paraId="682A3F4D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37CB54D3" w14:textId="77777777" w:rsidR="00EB236B" w:rsidRPr="00F766AA" w:rsidRDefault="00EB236B" w:rsidP="00612B80"/>
          <w:p w14:paraId="0E81F30E" w14:textId="77777777" w:rsidR="00EB236B" w:rsidRPr="00F766AA" w:rsidRDefault="00EB236B" w:rsidP="00612B80"/>
          <w:p w14:paraId="2A560FBE" w14:textId="77777777" w:rsidR="00EB236B" w:rsidRPr="00F766AA" w:rsidRDefault="00EB236B" w:rsidP="00612B80"/>
          <w:p w14:paraId="42A6B395" w14:textId="77777777" w:rsidR="00EB236B" w:rsidRPr="00F766AA" w:rsidRDefault="00EB236B" w:rsidP="00612B80"/>
          <w:p w14:paraId="10442084" w14:textId="77777777" w:rsidR="00EB236B" w:rsidRPr="00F766AA" w:rsidRDefault="00EB236B" w:rsidP="00612B80"/>
          <w:p w14:paraId="20A02313" w14:textId="77777777" w:rsidR="00EB236B" w:rsidRPr="00F766AA" w:rsidRDefault="00EB236B" w:rsidP="00612B80"/>
          <w:p w14:paraId="3A6E4F71" w14:textId="77777777" w:rsidR="00EB236B" w:rsidRPr="00F766AA" w:rsidRDefault="00EB236B" w:rsidP="00612B80"/>
          <w:p w14:paraId="34EA7D17" w14:textId="77777777" w:rsidR="00EB236B" w:rsidRPr="00F766AA" w:rsidRDefault="00EB236B" w:rsidP="00612B80"/>
        </w:tc>
        <w:tc>
          <w:tcPr>
            <w:tcW w:w="3153" w:type="dxa"/>
          </w:tcPr>
          <w:p w14:paraId="22CDA96F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113CCA4D" w14:textId="77777777" w:rsidR="00EB236B" w:rsidRPr="00F766AA" w:rsidRDefault="00EB236B" w:rsidP="00EB236B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EB236B" w:rsidRPr="00F766AA" w14:paraId="2CC84596" w14:textId="77777777" w:rsidTr="00612B80">
        <w:trPr>
          <w:trHeight w:val="425"/>
        </w:trPr>
        <w:tc>
          <w:tcPr>
            <w:tcW w:w="10887" w:type="dxa"/>
            <w:vAlign w:val="center"/>
          </w:tcPr>
          <w:p w14:paraId="6429A5BE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555EFB66" w14:textId="14A43776" w:rsidR="00EB236B" w:rsidRPr="00F766AA" w:rsidRDefault="00EB236B" w:rsidP="001362ED">
      <w:pPr>
        <w:rPr>
          <w:b/>
          <w:sz w:val="24"/>
        </w:rPr>
      </w:pPr>
    </w:p>
    <w:p w14:paraId="7AF06A74" w14:textId="77777777" w:rsidR="00EB236B" w:rsidRPr="00F766AA" w:rsidRDefault="00EB236B" w:rsidP="001362ED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1362ED" w:rsidRPr="00F766AA" w14:paraId="3D3815A2" w14:textId="77777777" w:rsidTr="00B71738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42FD" w14:textId="77777777" w:rsidR="001362ED" w:rsidRPr="00F766AA" w:rsidRDefault="001362ED" w:rsidP="00B71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C3D3" w14:textId="77777777" w:rsidR="001362ED" w:rsidRPr="00F766AA" w:rsidRDefault="001362ED" w:rsidP="00B71738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B715F2" w14:textId="77777777" w:rsidR="001362ED" w:rsidRPr="00F766AA" w:rsidRDefault="001362ED" w:rsidP="00B717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ALTZAIRUZKO EGITURAK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CD1C9C6" w14:textId="77777777" w:rsidR="001362ED" w:rsidRPr="00F766AA" w:rsidRDefault="001362ED" w:rsidP="00B71738">
            <w:pPr>
              <w:jc w:val="center"/>
              <w:rPr>
                <w:b/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373667C7" w14:textId="77777777" w:rsidR="001362ED" w:rsidRPr="00526804" w:rsidRDefault="001362ED" w:rsidP="00526804">
            <w:pPr>
              <w:pStyle w:val="1izenburua"/>
              <w:rPr>
                <w:sz w:val="20"/>
                <w:szCs w:val="20"/>
              </w:rPr>
            </w:pPr>
            <w:bookmarkStart w:id="28" w:name="ELEMENTOS_DE_ACERO_ESTRUCTURAL"/>
            <w:r>
              <w:rPr>
                <w:sz w:val="20"/>
              </w:rPr>
              <w:t>EGITURA-ALTZAIRUZKO ELEMENTUAK</w:t>
            </w:r>
            <w:bookmarkEnd w:id="28"/>
          </w:p>
        </w:tc>
      </w:tr>
    </w:tbl>
    <w:p w14:paraId="2BA2C79D" w14:textId="77777777" w:rsidR="001362ED" w:rsidRPr="00F766AA" w:rsidRDefault="001362ED" w:rsidP="001362ED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1362ED" w:rsidRPr="00F766AA" w14:paraId="4D1D0C13" w14:textId="77777777" w:rsidTr="00B71738">
        <w:trPr>
          <w:trHeight w:val="284"/>
        </w:trPr>
        <w:tc>
          <w:tcPr>
            <w:tcW w:w="1101" w:type="dxa"/>
            <w:vAlign w:val="center"/>
          </w:tcPr>
          <w:p w14:paraId="1ED08AC2" w14:textId="77777777" w:rsidR="001362ED" w:rsidRPr="00F766AA" w:rsidRDefault="001362ED" w:rsidP="00B71738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4167FB36" w14:textId="77777777" w:rsidR="001362ED" w:rsidRPr="00F766AA" w:rsidRDefault="001362ED" w:rsidP="00B71738">
            <w:pPr>
              <w:rPr>
                <w:b/>
              </w:rPr>
            </w:pPr>
          </w:p>
        </w:tc>
      </w:tr>
    </w:tbl>
    <w:p w14:paraId="6E651D5A" w14:textId="77777777" w:rsidR="001362ED" w:rsidRPr="00F766AA" w:rsidRDefault="001362ED" w:rsidP="001362ED">
      <w:pPr>
        <w:rPr>
          <w:b/>
          <w:sz w:val="22"/>
          <w:szCs w:val="22"/>
        </w:rPr>
      </w:pPr>
    </w:p>
    <w:p w14:paraId="3823E77A" w14:textId="77777777" w:rsidR="001362ED" w:rsidRPr="00F766AA" w:rsidRDefault="001362ED" w:rsidP="001362ED">
      <w:pPr>
        <w:ind w:left="-142"/>
        <w:rPr>
          <w:b/>
        </w:rPr>
      </w:pPr>
      <w:r>
        <w:rPr>
          <w:b/>
        </w:rPr>
        <w:t>Produktuaren identifikazioa</w:t>
      </w:r>
    </w:p>
    <w:p w14:paraId="54740ECF" w14:textId="77777777" w:rsidR="001362ED" w:rsidRPr="00F766AA" w:rsidRDefault="001362ED" w:rsidP="001362ED">
      <w:pPr>
        <w:rPr>
          <w:b/>
          <w:sz w:val="8"/>
          <w:szCs w:val="8"/>
        </w:rPr>
      </w:pP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3"/>
        <w:gridCol w:w="1417"/>
        <w:gridCol w:w="1276"/>
        <w:gridCol w:w="1810"/>
        <w:gridCol w:w="1559"/>
        <w:gridCol w:w="1417"/>
      </w:tblGrid>
      <w:tr w:rsidR="0020482A" w:rsidRPr="00F766AA" w14:paraId="36F6657C" w14:textId="77777777" w:rsidTr="00691C52">
        <w:trPr>
          <w:cantSplit/>
          <w:trHeight w:val="119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0368ECBA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4E40A8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Mota / Klasea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1369DD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67D10E70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F86E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20482A" w:rsidRPr="00F766AA" w14:paraId="5AA83DCB" w14:textId="77777777" w:rsidTr="00691C52">
        <w:trPr>
          <w:cantSplit/>
          <w:trHeight w:val="119"/>
        </w:trPr>
        <w:tc>
          <w:tcPr>
            <w:tcW w:w="3403" w:type="dxa"/>
            <w:vMerge/>
            <w:shd w:val="clear" w:color="auto" w:fill="auto"/>
            <w:vAlign w:val="center"/>
          </w:tcPr>
          <w:p w14:paraId="25A01180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8CC31F9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A5C219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1E140C1B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9C001F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D77C3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20482A" w:rsidRPr="00F766AA" w14:paraId="58319BE7" w14:textId="77777777" w:rsidTr="00691C52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0357794E" w14:textId="77777777" w:rsidR="0020482A" w:rsidRPr="00F766AA" w:rsidRDefault="0020482A" w:rsidP="00B71738">
            <w:pPr>
              <w:ind w:left="114"/>
              <w:rPr>
                <w:szCs w:val="18"/>
              </w:rPr>
            </w:pPr>
          </w:p>
          <w:p w14:paraId="4DD54FAB" w14:textId="77777777" w:rsidR="0020482A" w:rsidRPr="00F766AA" w:rsidRDefault="0020482A" w:rsidP="00B71738">
            <w:pPr>
              <w:ind w:left="114"/>
              <w:rPr>
                <w:szCs w:val="18"/>
              </w:rPr>
            </w:pPr>
            <w:r>
              <w:t>Altzairuak txapa eta profiletan</w:t>
            </w:r>
          </w:p>
          <w:p w14:paraId="0B5E4504" w14:textId="77777777" w:rsidR="0020482A" w:rsidRPr="00F766AA" w:rsidRDefault="0020482A" w:rsidP="00B71738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8A6187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CC3EEC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B96DD7E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FE21B7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603DDB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</w:tr>
      <w:tr w:rsidR="0020482A" w:rsidRPr="00F766AA" w14:paraId="5DE11FA3" w14:textId="77777777" w:rsidTr="00691C52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0236C03E" w14:textId="77777777" w:rsidR="0020482A" w:rsidRPr="00F766AA" w:rsidRDefault="0020482A" w:rsidP="00B71738">
            <w:pPr>
              <w:ind w:left="114"/>
              <w:rPr>
                <w:szCs w:val="18"/>
              </w:rPr>
            </w:pPr>
          </w:p>
          <w:p w14:paraId="0979BD67" w14:textId="77777777" w:rsidR="0020482A" w:rsidRPr="00F766AA" w:rsidRDefault="0020482A" w:rsidP="00B71738">
            <w:pPr>
              <w:ind w:left="114"/>
              <w:rPr>
                <w:szCs w:val="18"/>
              </w:rPr>
            </w:pPr>
            <w:r>
              <w:t>Torlojuak, azkoinak eta zirrindolak</w:t>
            </w:r>
          </w:p>
          <w:p w14:paraId="1E63D8B6" w14:textId="77777777" w:rsidR="0020482A" w:rsidRPr="00F766AA" w:rsidRDefault="0020482A" w:rsidP="00B71738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7D82BD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D8C4D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3CC3CF8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0B7F57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2112F6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</w:tr>
      <w:tr w:rsidR="0020482A" w:rsidRPr="00F766AA" w14:paraId="2F8895F9" w14:textId="77777777" w:rsidTr="00691C52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208799DE" w14:textId="77777777" w:rsidR="0020482A" w:rsidRPr="00F766AA" w:rsidRDefault="0020482A" w:rsidP="00B71738">
            <w:pPr>
              <w:ind w:left="114"/>
              <w:rPr>
                <w:szCs w:val="18"/>
              </w:rPr>
            </w:pPr>
          </w:p>
          <w:p w14:paraId="0D269179" w14:textId="77777777" w:rsidR="0020482A" w:rsidRPr="00F766AA" w:rsidRDefault="0020482A" w:rsidP="00B71738">
            <w:pPr>
              <w:ind w:left="114"/>
              <w:rPr>
                <w:szCs w:val="18"/>
              </w:rPr>
            </w:pPr>
            <w:r>
              <w:t>Ekarpen-materiala</w:t>
            </w:r>
          </w:p>
          <w:p w14:paraId="1BA78ECC" w14:textId="77777777" w:rsidR="0020482A" w:rsidRPr="00F766AA" w:rsidRDefault="0020482A" w:rsidP="00B71738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1DF8A9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D928FC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406313A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945953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33CE93" w14:textId="4F5A8798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</w:tr>
    </w:tbl>
    <w:p w14:paraId="25EE509E" w14:textId="77777777" w:rsidR="001362ED" w:rsidRPr="00F766AA" w:rsidRDefault="001362ED" w:rsidP="001362ED">
      <w:pPr>
        <w:ind w:left="-142"/>
        <w:rPr>
          <w:b/>
        </w:rPr>
      </w:pPr>
      <w:r>
        <w:rPr>
          <w:b/>
        </w:rPr>
        <w:t>Hartzearen dokumentu-kontrola</w:t>
      </w:r>
    </w:p>
    <w:p w14:paraId="42978B19" w14:textId="77777777" w:rsidR="001362ED" w:rsidRPr="00F766AA" w:rsidRDefault="001362ED" w:rsidP="001362ED">
      <w:pPr>
        <w:rPr>
          <w:b/>
          <w:sz w:val="8"/>
          <w:szCs w:val="8"/>
        </w:rPr>
      </w:pPr>
    </w:p>
    <w:tbl>
      <w:tblPr>
        <w:tblW w:w="1083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61"/>
        <w:gridCol w:w="1276"/>
        <w:gridCol w:w="1134"/>
        <w:gridCol w:w="1559"/>
        <w:gridCol w:w="1559"/>
        <w:gridCol w:w="1243"/>
        <w:gridCol w:w="1398"/>
      </w:tblGrid>
      <w:tr w:rsidR="00170B4B" w:rsidRPr="00F766AA" w14:paraId="46B43EBE" w14:textId="77777777" w:rsidTr="00170B4B">
        <w:trPr>
          <w:cantSplit/>
          <w:trHeight w:val="170"/>
        </w:trPr>
        <w:tc>
          <w:tcPr>
            <w:tcW w:w="2661" w:type="dxa"/>
            <w:vAlign w:val="center"/>
          </w:tcPr>
          <w:p w14:paraId="4AC025C8" w14:textId="77777777" w:rsidR="00CC1475" w:rsidRPr="00F766AA" w:rsidRDefault="00CC1475" w:rsidP="00B71738">
            <w:pPr>
              <w:jc w:val="center"/>
              <w:rPr>
                <w:szCs w:val="18"/>
              </w:rPr>
            </w:pPr>
            <w:r>
              <w:t>PRODUKTUA</w:t>
            </w:r>
          </w:p>
        </w:tc>
        <w:tc>
          <w:tcPr>
            <w:tcW w:w="1276" w:type="dxa"/>
          </w:tcPr>
          <w:p w14:paraId="0351A2C2" w14:textId="51A98DFC" w:rsidR="00CC1475" w:rsidRPr="00F766AA" w:rsidRDefault="00CC1475" w:rsidP="00B71738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134" w:type="dxa"/>
            <w:vAlign w:val="center"/>
          </w:tcPr>
          <w:p w14:paraId="4876527B" w14:textId="36FC2CDB" w:rsidR="00CC1475" w:rsidRPr="00F766AA" w:rsidRDefault="00CC1475" w:rsidP="00B71738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559" w:type="dxa"/>
          </w:tcPr>
          <w:p w14:paraId="7E4716F1" w14:textId="77777777" w:rsidR="00CC1475" w:rsidRPr="00F766AA" w:rsidRDefault="00CC1475" w:rsidP="00B71738">
            <w:pPr>
              <w:jc w:val="center"/>
              <w:rPr>
                <w:szCs w:val="18"/>
              </w:rPr>
            </w:pPr>
          </w:p>
          <w:p w14:paraId="084808BA" w14:textId="77777777" w:rsidR="00CC1475" w:rsidRPr="00F766AA" w:rsidRDefault="00CC1475" w:rsidP="00B71738">
            <w:pPr>
              <w:jc w:val="center"/>
              <w:rPr>
                <w:szCs w:val="18"/>
              </w:rPr>
            </w:pPr>
            <w:r>
              <w:t>Altzairuaren kalitate-bereizgarria</w:t>
            </w:r>
          </w:p>
        </w:tc>
        <w:tc>
          <w:tcPr>
            <w:tcW w:w="1559" w:type="dxa"/>
            <w:vAlign w:val="center"/>
          </w:tcPr>
          <w:p w14:paraId="4E836DB5" w14:textId="77777777" w:rsidR="00CC1475" w:rsidRPr="00F766AA" w:rsidRDefault="00CC1475" w:rsidP="00B71738">
            <w:pPr>
              <w:jc w:val="center"/>
              <w:rPr>
                <w:szCs w:val="18"/>
              </w:rPr>
            </w:pPr>
            <w:r>
              <w:t>Elementuaren kalitate-bereizgarria</w:t>
            </w:r>
          </w:p>
        </w:tc>
        <w:tc>
          <w:tcPr>
            <w:tcW w:w="1243" w:type="dxa"/>
            <w:vAlign w:val="center"/>
          </w:tcPr>
          <w:p w14:paraId="2314A40E" w14:textId="77777777" w:rsidR="00CC1475" w:rsidRPr="00F766AA" w:rsidRDefault="00CC1475" w:rsidP="00B71738">
            <w:pPr>
              <w:jc w:val="center"/>
              <w:rPr>
                <w:szCs w:val="18"/>
              </w:rPr>
            </w:pPr>
            <w:r>
              <w:t>Soldatzaileen homologazio-ziurtagiria</w:t>
            </w:r>
          </w:p>
        </w:tc>
        <w:tc>
          <w:tcPr>
            <w:tcW w:w="1398" w:type="dxa"/>
            <w:vAlign w:val="center"/>
          </w:tcPr>
          <w:p w14:paraId="69E664C1" w14:textId="77777777" w:rsidR="00CC1475" w:rsidRPr="00F766AA" w:rsidRDefault="00CC1475" w:rsidP="00B71738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170B4B" w:rsidRPr="00F766AA" w14:paraId="06E46981" w14:textId="77777777" w:rsidTr="00170B4B">
        <w:trPr>
          <w:cantSplit/>
          <w:trHeight w:val="250"/>
        </w:trPr>
        <w:tc>
          <w:tcPr>
            <w:tcW w:w="2661" w:type="dxa"/>
            <w:vAlign w:val="center"/>
          </w:tcPr>
          <w:p w14:paraId="0BD7D7D1" w14:textId="77777777" w:rsidR="00CC1475" w:rsidRPr="00F766AA" w:rsidRDefault="00CC1475" w:rsidP="00B71738">
            <w:pPr>
              <w:ind w:left="114"/>
              <w:rPr>
                <w:szCs w:val="18"/>
              </w:rPr>
            </w:pPr>
          </w:p>
          <w:p w14:paraId="727F29C4" w14:textId="77777777" w:rsidR="00CC1475" w:rsidRPr="00F766AA" w:rsidRDefault="00CC1475" w:rsidP="00B71738">
            <w:pPr>
              <w:ind w:left="114"/>
              <w:rPr>
                <w:szCs w:val="18"/>
              </w:rPr>
            </w:pPr>
            <w:r>
              <w:t>Altzairuak txapa eta profiletan</w:t>
            </w:r>
          </w:p>
          <w:p w14:paraId="137230ED" w14:textId="77777777" w:rsidR="00CC1475" w:rsidRPr="00F766AA" w:rsidRDefault="00CC1475" w:rsidP="00B71738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</w:tcPr>
          <w:p w14:paraId="25DE6CA7" w14:textId="77777777" w:rsidR="00CC1475" w:rsidRPr="00F766AA" w:rsidRDefault="00CC1475" w:rsidP="00CC1475">
            <w:pPr>
              <w:ind w:left="200"/>
              <w:rPr>
                <w:sz w:val="12"/>
                <w:szCs w:val="12"/>
              </w:rPr>
            </w:pPr>
          </w:p>
          <w:p w14:paraId="12D45043" w14:textId="2D0B4EE5" w:rsidR="00CC1475" w:rsidRPr="00F766AA" w:rsidRDefault="00CC1475" w:rsidP="00CC1475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617CB6A" w14:textId="77777777" w:rsidR="00CC1475" w:rsidRPr="00F766AA" w:rsidRDefault="00CC1475" w:rsidP="00CC1475">
            <w:pPr>
              <w:ind w:left="200"/>
              <w:rPr>
                <w:sz w:val="8"/>
                <w:szCs w:val="8"/>
              </w:rPr>
            </w:pPr>
          </w:p>
          <w:p w14:paraId="48965264" w14:textId="09E3A0BD" w:rsidR="00CC1475" w:rsidRPr="00F766AA" w:rsidRDefault="00CC1475" w:rsidP="00CC1475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1ECBBD28" w14:textId="2623DB07" w:rsidR="00CC1475" w:rsidRPr="00F766AA" w:rsidRDefault="00CC1475" w:rsidP="00B71738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9245ED5" w14:textId="77777777" w:rsidR="00CC1475" w:rsidRPr="00F766AA" w:rsidRDefault="00CC1475" w:rsidP="00B71738">
            <w:pPr>
              <w:ind w:left="200"/>
              <w:rPr>
                <w:sz w:val="8"/>
                <w:szCs w:val="8"/>
              </w:rPr>
            </w:pPr>
          </w:p>
          <w:p w14:paraId="5356C6CD" w14:textId="77777777" w:rsidR="00CC1475" w:rsidRPr="00F766AA" w:rsidRDefault="00CC1475" w:rsidP="00B71738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431593DE" w14:textId="77777777" w:rsidR="00CC1475" w:rsidRPr="00F766AA" w:rsidRDefault="00CC1475" w:rsidP="00B71738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DD68CFB" w14:textId="77777777" w:rsidR="00CC1475" w:rsidRPr="00F766AA" w:rsidRDefault="00CC1475" w:rsidP="00B71738">
            <w:pPr>
              <w:ind w:left="200"/>
              <w:rPr>
                <w:sz w:val="8"/>
                <w:szCs w:val="8"/>
              </w:rPr>
            </w:pPr>
          </w:p>
          <w:p w14:paraId="1AEB5127" w14:textId="77777777" w:rsidR="00CC1475" w:rsidRPr="00F766AA" w:rsidRDefault="00CC1475" w:rsidP="00B71738">
            <w:pPr>
              <w:ind w:left="84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50950216" w14:textId="77777777" w:rsidR="00CC1475" w:rsidRPr="00F766AA" w:rsidRDefault="00CC1475" w:rsidP="00B71738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7F7DD351" w14:textId="77777777" w:rsidR="00CC1475" w:rsidRPr="00F766AA" w:rsidRDefault="00CC1475" w:rsidP="00B71738">
            <w:pPr>
              <w:ind w:left="84"/>
              <w:rPr>
                <w:sz w:val="8"/>
                <w:szCs w:val="8"/>
              </w:rPr>
            </w:pPr>
          </w:p>
          <w:p w14:paraId="1920B5A7" w14:textId="77777777" w:rsidR="00CC1475" w:rsidRPr="00F766AA" w:rsidRDefault="00CC1475" w:rsidP="00B71738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43" w:type="dxa"/>
            <w:vAlign w:val="center"/>
          </w:tcPr>
          <w:p w14:paraId="16E57873" w14:textId="347CB11B" w:rsidR="00CC1475" w:rsidRPr="00F766AA" w:rsidRDefault="00676A4C" w:rsidP="00B71738">
            <w:pPr>
              <w:ind w:left="84"/>
              <w:rPr>
                <w:sz w:val="16"/>
                <w:szCs w:val="16"/>
              </w:rPr>
            </w:pPr>
            <w:r>
              <w:rPr>
                <w:sz w:val="12"/>
              </w:rPr>
              <w:t xml:space="preserve"> </w:t>
            </w:r>
            <w:r w:rsidR="00CC1475"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475" w:rsidRPr="00F766AA">
              <w:rPr>
                <w:sz w:val="12"/>
              </w:rPr>
              <w:instrText xml:space="preserve"> FORMCHECKBOX </w:instrText>
            </w:r>
            <w:r w:rsidR="00CC1475" w:rsidRPr="00F766AA">
              <w:rPr>
                <w:sz w:val="12"/>
              </w:rPr>
            </w:r>
            <w:r w:rsidR="00CC1475" w:rsidRPr="00F766AA">
              <w:rPr>
                <w:sz w:val="12"/>
              </w:rPr>
              <w:fldChar w:fldCharType="separate"/>
            </w:r>
            <w:r w:rsidR="00CC1475"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7C4A90C4" w14:textId="77777777" w:rsidR="00CC1475" w:rsidRPr="00F766AA" w:rsidRDefault="00CC1475" w:rsidP="00B71738">
            <w:pPr>
              <w:ind w:left="84"/>
              <w:rPr>
                <w:sz w:val="8"/>
                <w:szCs w:val="8"/>
              </w:rPr>
            </w:pPr>
          </w:p>
          <w:p w14:paraId="53A0A9DC" w14:textId="77777777" w:rsidR="00CC1475" w:rsidRPr="00F766AA" w:rsidRDefault="00CC1475" w:rsidP="00B71738">
            <w:pPr>
              <w:ind w:left="11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98" w:type="dxa"/>
            <w:vAlign w:val="center"/>
          </w:tcPr>
          <w:p w14:paraId="47CFC783" w14:textId="77777777" w:rsidR="009B1FD2" w:rsidRPr="00F766AA" w:rsidRDefault="009B1FD2" w:rsidP="009B1FD2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57C7D2CA" w14:textId="77777777" w:rsidR="009B1FD2" w:rsidRPr="00F766AA" w:rsidRDefault="009B1FD2" w:rsidP="009B1FD2">
            <w:pPr>
              <w:rPr>
                <w:sz w:val="8"/>
                <w:szCs w:val="8"/>
              </w:rPr>
            </w:pPr>
          </w:p>
          <w:p w14:paraId="6E492384" w14:textId="5792947F" w:rsidR="00CC1475" w:rsidRPr="00F766AA" w:rsidRDefault="009B1FD2" w:rsidP="009B1FD2">
            <w:pPr>
              <w:rPr>
                <w:b/>
              </w:rPr>
            </w:pPr>
            <w:r>
              <w:rPr>
                <w:sz w:val="8"/>
              </w:rPr>
              <w:t xml:space="preserve">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</w:tr>
      <w:tr w:rsidR="00170B4B" w:rsidRPr="00F766AA" w14:paraId="0BC9AA92" w14:textId="77777777" w:rsidTr="00170B4B">
        <w:trPr>
          <w:cantSplit/>
          <w:trHeight w:val="148"/>
        </w:trPr>
        <w:tc>
          <w:tcPr>
            <w:tcW w:w="2661" w:type="dxa"/>
            <w:vAlign w:val="center"/>
          </w:tcPr>
          <w:p w14:paraId="03B038BB" w14:textId="77777777" w:rsidR="00CC1475" w:rsidRPr="00F766AA" w:rsidRDefault="00CC1475" w:rsidP="00B71738">
            <w:pPr>
              <w:ind w:left="114"/>
              <w:rPr>
                <w:szCs w:val="18"/>
              </w:rPr>
            </w:pPr>
          </w:p>
          <w:p w14:paraId="1A7D209F" w14:textId="77777777" w:rsidR="00CC1475" w:rsidRPr="00F766AA" w:rsidRDefault="00CC1475" w:rsidP="00B71738">
            <w:pPr>
              <w:ind w:left="114"/>
              <w:rPr>
                <w:szCs w:val="18"/>
              </w:rPr>
            </w:pPr>
            <w:r>
              <w:t>Torlojuak, azkoinak eta zirrindolak</w:t>
            </w:r>
          </w:p>
          <w:p w14:paraId="4D594090" w14:textId="77777777" w:rsidR="00CC1475" w:rsidRPr="00F766AA" w:rsidRDefault="00CC1475" w:rsidP="00B71738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</w:tcPr>
          <w:p w14:paraId="47B163EE" w14:textId="77777777" w:rsidR="00830F3F" w:rsidRPr="00F766AA" w:rsidRDefault="00830F3F" w:rsidP="00830F3F">
            <w:pPr>
              <w:ind w:left="200"/>
              <w:rPr>
                <w:sz w:val="12"/>
                <w:szCs w:val="12"/>
              </w:rPr>
            </w:pPr>
          </w:p>
          <w:p w14:paraId="7BC316B4" w14:textId="73C7811E" w:rsidR="00830F3F" w:rsidRPr="00F766AA" w:rsidRDefault="00830F3F" w:rsidP="00830F3F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64AF0EE" w14:textId="77777777" w:rsidR="00830F3F" w:rsidRPr="00F766AA" w:rsidRDefault="00830F3F" w:rsidP="00830F3F">
            <w:pPr>
              <w:ind w:left="200"/>
              <w:rPr>
                <w:sz w:val="8"/>
                <w:szCs w:val="8"/>
              </w:rPr>
            </w:pPr>
          </w:p>
          <w:p w14:paraId="623BB062" w14:textId="04097F8E" w:rsidR="00CC1475" w:rsidRPr="00F766AA" w:rsidRDefault="00830F3F" w:rsidP="00830F3F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740EB51E" w14:textId="2061C7D3" w:rsidR="00CC1475" w:rsidRPr="00F766AA" w:rsidRDefault="00CC1475" w:rsidP="00B71738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34733CF" w14:textId="77777777" w:rsidR="00CC1475" w:rsidRPr="00F766AA" w:rsidRDefault="00CC1475" w:rsidP="00B71738">
            <w:pPr>
              <w:ind w:left="200"/>
              <w:rPr>
                <w:sz w:val="8"/>
                <w:szCs w:val="8"/>
              </w:rPr>
            </w:pPr>
          </w:p>
          <w:p w14:paraId="0D9B8C68" w14:textId="77777777" w:rsidR="00CC1475" w:rsidRPr="00F766AA" w:rsidRDefault="00CC1475" w:rsidP="00B71738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23661D2B" w14:textId="77777777" w:rsidR="00CC1475" w:rsidRPr="00F766AA" w:rsidRDefault="00CC1475" w:rsidP="00B71738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F79B49E" w14:textId="77777777" w:rsidR="00CC1475" w:rsidRPr="00F766AA" w:rsidRDefault="00CC1475" w:rsidP="00B71738">
            <w:pPr>
              <w:ind w:left="200"/>
              <w:rPr>
                <w:sz w:val="8"/>
                <w:szCs w:val="8"/>
              </w:rPr>
            </w:pPr>
          </w:p>
          <w:p w14:paraId="1B12DB81" w14:textId="77777777" w:rsidR="00CC1475" w:rsidRPr="00F766AA" w:rsidRDefault="00CC1475" w:rsidP="00B71738">
            <w:pPr>
              <w:ind w:left="84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3D7BAFFE" w14:textId="77777777" w:rsidR="00CC1475" w:rsidRPr="00F766AA" w:rsidRDefault="00CC1475" w:rsidP="00B71738">
            <w:pPr>
              <w:ind w:left="84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D1B6BBB" w14:textId="77777777" w:rsidR="00CC1475" w:rsidRPr="00F766AA" w:rsidRDefault="00CC1475" w:rsidP="00B71738">
            <w:pPr>
              <w:ind w:left="84"/>
              <w:rPr>
                <w:sz w:val="16"/>
              </w:rPr>
            </w:pPr>
          </w:p>
          <w:p w14:paraId="3000B136" w14:textId="77777777" w:rsidR="00CC1475" w:rsidRPr="00F766AA" w:rsidRDefault="00CC1475" w:rsidP="00B71738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43" w:type="dxa"/>
            <w:vAlign w:val="center"/>
          </w:tcPr>
          <w:p w14:paraId="259B3B03" w14:textId="77777777" w:rsidR="00CC1475" w:rsidRPr="00F766AA" w:rsidRDefault="00CC1475" w:rsidP="00B71738">
            <w:pPr>
              <w:ind w:left="84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F33A620" w14:textId="77777777" w:rsidR="00CC1475" w:rsidRPr="00F766AA" w:rsidRDefault="00CC1475" w:rsidP="00B71738">
            <w:pPr>
              <w:ind w:left="84"/>
              <w:rPr>
                <w:sz w:val="16"/>
              </w:rPr>
            </w:pPr>
          </w:p>
          <w:p w14:paraId="0B78F0C5" w14:textId="77777777" w:rsidR="00CC1475" w:rsidRPr="00F766AA" w:rsidRDefault="00CC1475" w:rsidP="00B71738">
            <w:pPr>
              <w:ind w:left="114"/>
              <w:rPr>
                <w:b/>
              </w:rPr>
            </w:pP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98" w:type="dxa"/>
            <w:vAlign w:val="center"/>
          </w:tcPr>
          <w:p w14:paraId="4C51CF72" w14:textId="1A4D0E0B" w:rsidR="009B1FD2" w:rsidRPr="00F766AA" w:rsidRDefault="009B1FD2" w:rsidP="009B1FD2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799036EE" w14:textId="77777777" w:rsidR="009B1FD2" w:rsidRPr="00F766AA" w:rsidRDefault="009B1FD2" w:rsidP="009B1FD2">
            <w:pPr>
              <w:ind w:left="84"/>
              <w:rPr>
                <w:sz w:val="8"/>
                <w:szCs w:val="8"/>
              </w:rPr>
            </w:pPr>
          </w:p>
          <w:p w14:paraId="5618ADA0" w14:textId="0BC60D9E" w:rsidR="00CC1475" w:rsidRPr="00F766AA" w:rsidRDefault="009B1FD2" w:rsidP="009B1FD2">
            <w:pPr>
              <w:rPr>
                <w:b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</w:tr>
      <w:tr w:rsidR="00170B4B" w:rsidRPr="00F766AA" w14:paraId="492207D3" w14:textId="77777777" w:rsidTr="00170B4B">
        <w:trPr>
          <w:cantSplit/>
          <w:trHeight w:val="164"/>
        </w:trPr>
        <w:tc>
          <w:tcPr>
            <w:tcW w:w="2661" w:type="dxa"/>
            <w:vAlign w:val="center"/>
          </w:tcPr>
          <w:p w14:paraId="52A1558A" w14:textId="77777777" w:rsidR="00CC1475" w:rsidRPr="00F766AA" w:rsidRDefault="00CC1475" w:rsidP="00B71738">
            <w:pPr>
              <w:ind w:left="114"/>
              <w:rPr>
                <w:szCs w:val="18"/>
              </w:rPr>
            </w:pPr>
          </w:p>
          <w:p w14:paraId="125B794F" w14:textId="77777777" w:rsidR="00CC1475" w:rsidRPr="00F766AA" w:rsidRDefault="00CC1475" w:rsidP="00B71738">
            <w:pPr>
              <w:ind w:left="114"/>
              <w:rPr>
                <w:szCs w:val="18"/>
              </w:rPr>
            </w:pPr>
            <w:r>
              <w:t>Ekarpen-materiala</w:t>
            </w:r>
          </w:p>
          <w:p w14:paraId="5A498DEF" w14:textId="77777777" w:rsidR="00CC1475" w:rsidRPr="00F766AA" w:rsidRDefault="00CC1475" w:rsidP="00B71738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</w:tcPr>
          <w:p w14:paraId="5AB7322C" w14:textId="77777777" w:rsidR="00830F3F" w:rsidRPr="00F766AA" w:rsidRDefault="00830F3F" w:rsidP="00830F3F">
            <w:pPr>
              <w:ind w:left="200"/>
              <w:rPr>
                <w:sz w:val="12"/>
                <w:szCs w:val="12"/>
              </w:rPr>
            </w:pPr>
          </w:p>
          <w:p w14:paraId="40EC0C7C" w14:textId="3D435240" w:rsidR="00830F3F" w:rsidRPr="00F766AA" w:rsidRDefault="00830F3F" w:rsidP="00830F3F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AA7B874" w14:textId="77777777" w:rsidR="00830F3F" w:rsidRPr="00F766AA" w:rsidRDefault="00830F3F" w:rsidP="00830F3F">
            <w:pPr>
              <w:ind w:left="200"/>
              <w:rPr>
                <w:sz w:val="8"/>
                <w:szCs w:val="8"/>
              </w:rPr>
            </w:pPr>
          </w:p>
          <w:p w14:paraId="43501379" w14:textId="4F5C17F3" w:rsidR="00CC1475" w:rsidRPr="00F766AA" w:rsidRDefault="00830F3F" w:rsidP="00830F3F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52D6F98B" w14:textId="31E8995B" w:rsidR="00CC1475" w:rsidRPr="00F766AA" w:rsidRDefault="00CC1475" w:rsidP="00B71738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C301CAB" w14:textId="77777777" w:rsidR="00CC1475" w:rsidRPr="00F766AA" w:rsidRDefault="00CC1475" w:rsidP="00B71738">
            <w:pPr>
              <w:ind w:left="200"/>
              <w:rPr>
                <w:sz w:val="8"/>
                <w:szCs w:val="8"/>
              </w:rPr>
            </w:pPr>
          </w:p>
          <w:p w14:paraId="7CC8976C" w14:textId="77777777" w:rsidR="00CC1475" w:rsidRPr="00F766AA" w:rsidRDefault="00CC1475" w:rsidP="00B71738">
            <w:pPr>
              <w:ind w:left="200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3665F921" w14:textId="77777777" w:rsidR="00CC1475" w:rsidRPr="00F766AA" w:rsidRDefault="00CC1475" w:rsidP="00B71738">
            <w:pPr>
              <w:ind w:left="200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1133A3D" w14:textId="77777777" w:rsidR="00CC1475" w:rsidRPr="00F766AA" w:rsidRDefault="00CC1475" w:rsidP="00B71738">
            <w:pPr>
              <w:ind w:left="200"/>
              <w:rPr>
                <w:sz w:val="8"/>
                <w:szCs w:val="8"/>
              </w:rPr>
            </w:pPr>
          </w:p>
          <w:p w14:paraId="59ADE211" w14:textId="77777777" w:rsidR="00CC1475" w:rsidRPr="00F766AA" w:rsidRDefault="00CC1475" w:rsidP="00B71738">
            <w:pPr>
              <w:ind w:left="84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7EC690F2" w14:textId="77777777" w:rsidR="00CC1475" w:rsidRPr="00F766AA" w:rsidRDefault="00CC1475" w:rsidP="00B71738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22B3995D" w14:textId="77777777" w:rsidR="00CC1475" w:rsidRPr="00F766AA" w:rsidRDefault="00CC1475" w:rsidP="00B71738">
            <w:pPr>
              <w:ind w:left="84"/>
              <w:rPr>
                <w:sz w:val="8"/>
                <w:szCs w:val="8"/>
              </w:rPr>
            </w:pPr>
          </w:p>
          <w:p w14:paraId="5F0F4B97" w14:textId="77777777" w:rsidR="00CC1475" w:rsidRPr="00F766AA" w:rsidRDefault="00CC1475" w:rsidP="00B71738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43" w:type="dxa"/>
            <w:vAlign w:val="center"/>
          </w:tcPr>
          <w:p w14:paraId="68D3D2A5" w14:textId="77777777" w:rsidR="00CC1475" w:rsidRPr="00F766AA" w:rsidRDefault="00CC1475" w:rsidP="00B71738">
            <w:pPr>
              <w:ind w:left="84"/>
              <w:rPr>
                <w:sz w:val="16"/>
                <w:szCs w:val="16"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2144E846" w14:textId="77777777" w:rsidR="00CC1475" w:rsidRPr="00F766AA" w:rsidRDefault="00CC1475" w:rsidP="00B71738">
            <w:pPr>
              <w:ind w:left="84"/>
              <w:rPr>
                <w:sz w:val="8"/>
                <w:szCs w:val="8"/>
              </w:rPr>
            </w:pPr>
          </w:p>
          <w:p w14:paraId="6B8F8138" w14:textId="77777777" w:rsidR="00CC1475" w:rsidRPr="00F766AA" w:rsidRDefault="00CC1475" w:rsidP="00B71738">
            <w:pPr>
              <w:ind w:left="114"/>
              <w:rPr>
                <w:b/>
              </w:rPr>
            </w:pP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98" w:type="dxa"/>
            <w:vAlign w:val="center"/>
          </w:tcPr>
          <w:p w14:paraId="57564441" w14:textId="29EBE714" w:rsidR="009B1FD2" w:rsidRPr="00F766AA" w:rsidRDefault="009B1FD2" w:rsidP="009B1FD2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2385447C" w14:textId="77777777" w:rsidR="009B1FD2" w:rsidRPr="00F766AA" w:rsidRDefault="009B1FD2" w:rsidP="009B1FD2">
            <w:pPr>
              <w:ind w:left="84"/>
              <w:rPr>
                <w:sz w:val="8"/>
                <w:szCs w:val="8"/>
              </w:rPr>
            </w:pPr>
          </w:p>
          <w:p w14:paraId="7BC17E95" w14:textId="7ABA7915" w:rsidR="00CC1475" w:rsidRPr="00F766AA" w:rsidRDefault="009B1FD2" w:rsidP="009B1FD2">
            <w:pPr>
              <w:rPr>
                <w:b/>
              </w:rPr>
            </w:pP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</w:tr>
    </w:tbl>
    <w:p w14:paraId="3993007F" w14:textId="77777777" w:rsidR="001362ED" w:rsidRPr="00F766AA" w:rsidRDefault="001362ED" w:rsidP="001362ED">
      <w:pPr>
        <w:tabs>
          <w:tab w:val="left" w:pos="6946"/>
        </w:tabs>
        <w:rPr>
          <w:sz w:val="22"/>
          <w:szCs w:val="22"/>
        </w:rPr>
      </w:pPr>
    </w:p>
    <w:p w14:paraId="69D7C52D" w14:textId="19F4D7C0" w:rsidR="001362ED" w:rsidRPr="00F766AA" w:rsidRDefault="001362ED" w:rsidP="001362ED">
      <w:pPr>
        <w:tabs>
          <w:tab w:val="left" w:pos="6946"/>
        </w:tabs>
        <w:ind w:left="-142"/>
        <w:rPr>
          <w:sz w:val="8"/>
          <w:szCs w:val="8"/>
        </w:rPr>
      </w:pPr>
      <w:r>
        <w:rPr>
          <w:b/>
        </w:rPr>
        <w:t>Hartzearen kontrola (saiakuntzak eta probak)</w:t>
      </w:r>
    </w:p>
    <w:tbl>
      <w:tblPr>
        <w:tblStyle w:val="Saretaduntaula"/>
        <w:tblW w:w="0" w:type="auto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6804"/>
        <w:gridCol w:w="907"/>
        <w:gridCol w:w="907"/>
        <w:gridCol w:w="907"/>
        <w:gridCol w:w="965"/>
      </w:tblGrid>
      <w:tr w:rsidR="001362ED" w:rsidRPr="00F766AA" w14:paraId="2EB04466" w14:textId="77777777" w:rsidTr="00B71738">
        <w:trPr>
          <w:trHeight w:val="263"/>
        </w:trPr>
        <w:tc>
          <w:tcPr>
            <w:tcW w:w="7117" w:type="dxa"/>
            <w:gridSpan w:val="2"/>
            <w:vMerge w:val="restart"/>
            <w:vAlign w:val="center"/>
          </w:tcPr>
          <w:p w14:paraId="15B434F4" w14:textId="77777777" w:rsidR="001362ED" w:rsidRPr="00F766AA" w:rsidRDefault="001362ED" w:rsidP="00B71738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3686" w:type="dxa"/>
            <w:gridSpan w:val="4"/>
            <w:vAlign w:val="center"/>
          </w:tcPr>
          <w:p w14:paraId="3D6033CE" w14:textId="77777777" w:rsidR="001362ED" w:rsidRPr="00F766AA" w:rsidRDefault="001362ED" w:rsidP="00B71738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1362ED" w:rsidRPr="00F766AA" w14:paraId="29C219DF" w14:textId="77777777" w:rsidTr="00B71738">
        <w:trPr>
          <w:trHeight w:val="240"/>
        </w:trPr>
        <w:tc>
          <w:tcPr>
            <w:tcW w:w="7117" w:type="dxa"/>
            <w:gridSpan w:val="2"/>
            <w:vMerge/>
          </w:tcPr>
          <w:p w14:paraId="3B3CB95F" w14:textId="77777777" w:rsidR="001362ED" w:rsidRPr="00F766AA" w:rsidRDefault="001362ED" w:rsidP="00B71738">
            <w:pPr>
              <w:rPr>
                <w:sz w:val="17"/>
                <w:szCs w:val="17"/>
              </w:rPr>
            </w:pPr>
          </w:p>
        </w:tc>
        <w:tc>
          <w:tcPr>
            <w:tcW w:w="907" w:type="dxa"/>
          </w:tcPr>
          <w:p w14:paraId="23A053D2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58BC5EC1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4D8BE62F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14:paraId="0B0A6B46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</w:tr>
      <w:tr w:rsidR="001362ED" w:rsidRPr="00F766AA" w14:paraId="6EB9872E" w14:textId="77777777" w:rsidTr="00B71738">
        <w:trPr>
          <w:trHeight w:val="235"/>
        </w:trPr>
        <w:tc>
          <w:tcPr>
            <w:tcW w:w="7117" w:type="dxa"/>
            <w:gridSpan w:val="2"/>
            <w:vMerge/>
          </w:tcPr>
          <w:p w14:paraId="166757C1" w14:textId="77777777" w:rsidR="001362ED" w:rsidRPr="00F766AA" w:rsidRDefault="001362ED" w:rsidP="00B71738">
            <w:pPr>
              <w:rPr>
                <w:sz w:val="17"/>
                <w:szCs w:val="17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159E557E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SAIAKUNTZAREKIKO ADOSTASUNA</w:t>
            </w:r>
          </w:p>
          <w:p w14:paraId="76427619" w14:textId="77777777" w:rsidR="001362ED" w:rsidRPr="00F766AA" w:rsidRDefault="001362ED" w:rsidP="00B71738">
            <w:pPr>
              <w:jc w:val="center"/>
              <w:rPr>
                <w:szCs w:val="18"/>
              </w:rPr>
            </w:pPr>
            <w:r>
              <w:rPr>
                <w:sz w:val="17"/>
              </w:rPr>
              <w:t>(A=Ados E=Ez ados)</w:t>
            </w:r>
          </w:p>
        </w:tc>
      </w:tr>
      <w:tr w:rsidR="001362ED" w:rsidRPr="00F766AA" w14:paraId="63D59679" w14:textId="77777777" w:rsidTr="00B71738">
        <w:trPr>
          <w:trHeight w:val="267"/>
        </w:trPr>
        <w:tc>
          <w:tcPr>
            <w:tcW w:w="7117" w:type="dxa"/>
            <w:gridSpan w:val="2"/>
            <w:vAlign w:val="center"/>
          </w:tcPr>
          <w:p w14:paraId="5E83D157" w14:textId="77777777" w:rsidR="001362ED" w:rsidRPr="00F766AA" w:rsidRDefault="001362ED" w:rsidP="00B71738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907" w:type="dxa"/>
          </w:tcPr>
          <w:p w14:paraId="0202EA86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44EBCA15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24B45256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14:paraId="34C77B65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</w:tr>
      <w:tr w:rsidR="001362ED" w:rsidRPr="00F766AA" w14:paraId="6AF05D1F" w14:textId="77777777" w:rsidTr="00B71738">
        <w:trPr>
          <w:trHeight w:val="271"/>
        </w:trPr>
        <w:tc>
          <w:tcPr>
            <w:tcW w:w="7117" w:type="dxa"/>
            <w:gridSpan w:val="2"/>
            <w:vAlign w:val="center"/>
          </w:tcPr>
          <w:p w14:paraId="13FA966C" w14:textId="77777777" w:rsidR="001362ED" w:rsidRPr="00F766AA" w:rsidRDefault="001362ED" w:rsidP="00B71738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907" w:type="dxa"/>
          </w:tcPr>
          <w:p w14:paraId="0F696762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59AFCC47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483CAA0B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14:paraId="5A543133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</w:tr>
      <w:tr w:rsidR="001362ED" w:rsidRPr="00F766AA" w14:paraId="49D1B7E0" w14:textId="77777777" w:rsidTr="00B71738">
        <w:tc>
          <w:tcPr>
            <w:tcW w:w="313" w:type="dxa"/>
            <w:vAlign w:val="center"/>
          </w:tcPr>
          <w:p w14:paraId="2231682C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5C7627D7" w14:textId="77777777" w:rsidR="001362ED" w:rsidRPr="00DB6C72" w:rsidRDefault="001362ED" w:rsidP="00B71738">
            <w:pPr>
              <w:tabs>
                <w:tab w:val="left" w:pos="227"/>
                <w:tab w:val="left" w:pos="2495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Soldaduren begi-ikuskapena eta ikuskapen geometrikoa UNE-EN ISO 17637:2017</w:t>
            </w:r>
          </w:p>
        </w:tc>
        <w:tc>
          <w:tcPr>
            <w:tcW w:w="907" w:type="dxa"/>
          </w:tcPr>
          <w:p w14:paraId="3BE3445D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18C274C9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7707040E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63338066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520C57A9" w14:textId="77777777" w:rsidTr="00B71738">
        <w:trPr>
          <w:trHeight w:val="275"/>
        </w:trPr>
        <w:tc>
          <w:tcPr>
            <w:tcW w:w="313" w:type="dxa"/>
            <w:vAlign w:val="center"/>
          </w:tcPr>
          <w:p w14:paraId="0D87D8A8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2F8F5510" w14:textId="17E581E8" w:rsidR="001362ED" w:rsidRPr="00DB6C72" w:rsidRDefault="001362ED" w:rsidP="00B71738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Soldaduraren berrikuspena likido sarkorren bidez UNE-EN ISO 3452-1:2013</w:t>
            </w:r>
          </w:p>
        </w:tc>
        <w:tc>
          <w:tcPr>
            <w:tcW w:w="907" w:type="dxa"/>
          </w:tcPr>
          <w:p w14:paraId="28BF0AD9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440FFDF9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348F1CD0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71512BDB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4EBE5129" w14:textId="77777777" w:rsidTr="00B71738">
        <w:tc>
          <w:tcPr>
            <w:tcW w:w="313" w:type="dxa"/>
            <w:vAlign w:val="center"/>
          </w:tcPr>
          <w:p w14:paraId="3E8BC5D6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13317B9C" w14:textId="77777777" w:rsidR="001362ED" w:rsidRPr="00DB6C72" w:rsidRDefault="001362ED" w:rsidP="00B71738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Soldaduraren azterketa partikula magnetikoen bidez UNE-EN ISO 17638:2017 </w:t>
            </w:r>
          </w:p>
        </w:tc>
        <w:tc>
          <w:tcPr>
            <w:tcW w:w="907" w:type="dxa"/>
          </w:tcPr>
          <w:p w14:paraId="6C5FD37B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3340FE49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5F67FFDF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33D0078C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38561061" w14:textId="77777777" w:rsidTr="00B71738">
        <w:tc>
          <w:tcPr>
            <w:tcW w:w="313" w:type="dxa"/>
            <w:vAlign w:val="center"/>
          </w:tcPr>
          <w:p w14:paraId="763C80C9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0A2598A2" w14:textId="7EA488D6" w:rsidR="001362ED" w:rsidRPr="00DB6C72" w:rsidRDefault="001362ED" w:rsidP="00B71738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Soldaduraren azterketa: ultrasoinuak UNE-EN ISO 17640:2011</w:t>
            </w:r>
          </w:p>
        </w:tc>
        <w:tc>
          <w:tcPr>
            <w:tcW w:w="907" w:type="dxa"/>
          </w:tcPr>
          <w:p w14:paraId="5F5D2AD5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14411F1F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2153B7C3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23BD82F7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0F6551C5" w14:textId="77777777" w:rsidTr="00B71738">
        <w:tc>
          <w:tcPr>
            <w:tcW w:w="313" w:type="dxa"/>
            <w:vAlign w:val="center"/>
          </w:tcPr>
          <w:p w14:paraId="58BF1A20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365A2301" w14:textId="77777777" w:rsidR="001362ED" w:rsidRPr="00DB6C72" w:rsidRDefault="001362ED" w:rsidP="00B71738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Soldatutako loturen azterketa erradiografikoa UNE-EN ISO 17636-1:2013</w:t>
            </w:r>
          </w:p>
        </w:tc>
        <w:tc>
          <w:tcPr>
            <w:tcW w:w="907" w:type="dxa"/>
          </w:tcPr>
          <w:p w14:paraId="3AFDADFD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31088779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2F41E827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0E73E6AE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7AFF17D7" w14:textId="77777777" w:rsidTr="00B71738">
        <w:tc>
          <w:tcPr>
            <w:tcW w:w="313" w:type="dxa"/>
            <w:vAlign w:val="center"/>
          </w:tcPr>
          <w:p w14:paraId="3CFE9AA7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0E7FD954" w14:textId="77777777" w:rsidR="001362ED" w:rsidRPr="00DB6C72" w:rsidRDefault="001362ED" w:rsidP="00B71738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Egiaztatze geometrikoa eta torlojuen estutze-parea UNE-EN 1090-2</w:t>
            </w:r>
          </w:p>
        </w:tc>
        <w:tc>
          <w:tcPr>
            <w:tcW w:w="907" w:type="dxa"/>
          </w:tcPr>
          <w:p w14:paraId="59C12B21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62A072FE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40686A97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00CE076A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3C5DE718" w14:textId="77777777" w:rsidTr="00B71738">
        <w:tc>
          <w:tcPr>
            <w:tcW w:w="313" w:type="dxa"/>
            <w:vAlign w:val="center"/>
          </w:tcPr>
          <w:p w14:paraId="27428500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3DF5139D" w14:textId="32F8377D" w:rsidR="001362ED" w:rsidRPr="00DB6C72" w:rsidRDefault="001362ED" w:rsidP="00C46046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Pinturen, galvanizatuen, morteroen gainestalduraren lodiera  UNE-EN-ISO-2808:2007</w:t>
            </w:r>
          </w:p>
        </w:tc>
        <w:tc>
          <w:tcPr>
            <w:tcW w:w="907" w:type="dxa"/>
          </w:tcPr>
          <w:p w14:paraId="7DFE33DD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1C18B094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7A3AEB03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4156DCB5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40EDDEBF" w14:textId="77777777" w:rsidTr="00B71738">
        <w:tc>
          <w:tcPr>
            <w:tcW w:w="313" w:type="dxa"/>
            <w:vAlign w:val="center"/>
          </w:tcPr>
          <w:p w14:paraId="7977474D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6FF74F07" w14:textId="77777777" w:rsidR="001362ED" w:rsidRPr="00DB6C72" w:rsidRDefault="001362ED" w:rsidP="00B71738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Pintura eta morteroen itsaspena UNE-EN ISO 4624:2016</w:t>
            </w:r>
          </w:p>
        </w:tc>
        <w:tc>
          <w:tcPr>
            <w:tcW w:w="907" w:type="dxa"/>
          </w:tcPr>
          <w:p w14:paraId="7D9FBBB2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73F09B1D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707BA6B0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52B69137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0E30DF8C" w14:textId="77777777" w:rsidTr="00B71738">
        <w:trPr>
          <w:trHeight w:val="313"/>
        </w:trPr>
        <w:tc>
          <w:tcPr>
            <w:tcW w:w="7117" w:type="dxa"/>
            <w:gridSpan w:val="2"/>
            <w:vAlign w:val="center"/>
          </w:tcPr>
          <w:p w14:paraId="00871138" w14:textId="77777777" w:rsidR="001362ED" w:rsidRPr="00F766AA" w:rsidRDefault="001362ED" w:rsidP="00B71738">
            <w:pPr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90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8AC3DED" w14:textId="77777777" w:rsidR="001362ED" w:rsidRPr="00F766AA" w:rsidRDefault="001362ED" w:rsidP="00B71738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0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2D089DC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0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5459D47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6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AAF9D44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03FCA6ED" w14:textId="77777777" w:rsidR="001362ED" w:rsidRPr="00F766AA" w:rsidRDefault="001362ED" w:rsidP="001362ED">
      <w:pPr>
        <w:rPr>
          <w:b/>
          <w:bCs/>
          <w:szCs w:val="18"/>
        </w:rPr>
      </w:pPr>
    </w:p>
    <w:p w14:paraId="0E9C73E5" w14:textId="77777777" w:rsidR="001362ED" w:rsidRPr="00F766AA" w:rsidRDefault="001362ED" w:rsidP="001362ED">
      <w:pPr>
        <w:rPr>
          <w:b/>
          <w:bCs/>
          <w:szCs w:val="18"/>
        </w:rPr>
      </w:pPr>
      <w:r>
        <w:rPr>
          <w:b/>
        </w:rPr>
        <w:t>Kalitate-bereizgarriaren aintzatespen ofizialaren indarraldia</w:t>
      </w:r>
    </w:p>
    <w:p w14:paraId="2316C899" w14:textId="77777777" w:rsidR="001362ED" w:rsidRPr="00F766AA" w:rsidRDefault="001362ED" w:rsidP="001362ED">
      <w:pPr>
        <w:rPr>
          <w:b/>
          <w:sz w:val="8"/>
          <w:szCs w:val="8"/>
        </w:rPr>
      </w:pPr>
    </w:p>
    <w:tbl>
      <w:tblPr>
        <w:tblStyle w:val="TableNormal1"/>
        <w:tblW w:w="10915" w:type="dxa"/>
        <w:tblInd w:w="-1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2747"/>
        <w:gridCol w:w="2781"/>
      </w:tblGrid>
      <w:tr w:rsidR="001362ED" w:rsidRPr="00F766AA" w14:paraId="2F74F5A1" w14:textId="77777777" w:rsidTr="004C1424">
        <w:trPr>
          <w:trHeight w:val="297"/>
        </w:trPr>
        <w:tc>
          <w:tcPr>
            <w:tcW w:w="538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C1A5619" w14:textId="77777777" w:rsidR="001362ED" w:rsidRPr="00F766AA" w:rsidRDefault="001362ED" w:rsidP="00B71738">
            <w:pPr>
              <w:ind w:left="187"/>
              <w:contextualSpacing/>
              <w:rPr>
                <w:szCs w:val="18"/>
              </w:rPr>
            </w:pPr>
            <w:r>
              <w:t>Kalitate-bereizgarria duen ziurtatze-erakunde egiaztatua</w:t>
            </w:r>
          </w:p>
        </w:tc>
        <w:tc>
          <w:tcPr>
            <w:tcW w:w="55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65BF9E" w14:textId="77777777" w:rsidR="001362ED" w:rsidRPr="00F766AA" w:rsidRDefault="001362ED" w:rsidP="00B71738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1362ED" w:rsidRPr="00F766AA" w14:paraId="57CB5555" w14:textId="77777777" w:rsidTr="004C1424">
        <w:trPr>
          <w:trHeight w:val="297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4FFE42D" w14:textId="77777777" w:rsidR="001362ED" w:rsidRPr="00F766AA" w:rsidRDefault="001362ED" w:rsidP="00B71738">
            <w:pPr>
              <w:spacing w:before="57"/>
              <w:ind w:left="187"/>
              <w:contextualSpacing/>
              <w:rPr>
                <w:szCs w:val="18"/>
              </w:rPr>
            </w:pPr>
            <w:r>
              <w:t>Kalitate-bereizgarriaren zk.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E15F26" w14:textId="77777777" w:rsidR="001362ED" w:rsidRPr="00F766AA" w:rsidRDefault="001362ED" w:rsidP="00B71738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C0C159C" w14:textId="77777777" w:rsidR="001362ED" w:rsidRPr="00F766AA" w:rsidRDefault="001362ED" w:rsidP="00B71738">
            <w:pPr>
              <w:spacing w:before="57"/>
              <w:ind w:left="187" w:right="-296"/>
              <w:contextualSpacing/>
              <w:rPr>
                <w:szCs w:val="18"/>
              </w:rPr>
            </w:pPr>
            <w:r>
              <w:t>Iraungipen-data</w:t>
            </w:r>
          </w:p>
        </w:tc>
        <w:tc>
          <w:tcPr>
            <w:tcW w:w="2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A5F595" w14:textId="77777777" w:rsidR="001362ED" w:rsidRPr="00F766AA" w:rsidRDefault="001362ED" w:rsidP="00B71738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2E956FA1" w14:textId="77777777" w:rsidR="001362ED" w:rsidRPr="00F766AA" w:rsidRDefault="001362ED" w:rsidP="001362ED">
      <w:pPr>
        <w:rPr>
          <w:b/>
          <w:sz w:val="22"/>
          <w:szCs w:val="22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1362ED" w:rsidRPr="00F766AA" w14:paraId="4D92B087" w14:textId="77777777" w:rsidTr="00B71738">
        <w:trPr>
          <w:trHeight w:val="231"/>
        </w:trPr>
        <w:tc>
          <w:tcPr>
            <w:tcW w:w="7734" w:type="dxa"/>
          </w:tcPr>
          <w:p w14:paraId="35E82D7C" w14:textId="77777777" w:rsidR="001362ED" w:rsidRPr="00F766AA" w:rsidRDefault="001362ED" w:rsidP="00B71738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2725B827" w14:textId="77777777" w:rsidR="001362ED" w:rsidRPr="00F766AA" w:rsidRDefault="001362ED" w:rsidP="00B71738">
            <w:pPr>
              <w:rPr>
                <w:sz w:val="16"/>
                <w:szCs w:val="16"/>
              </w:rPr>
            </w:pPr>
          </w:p>
          <w:p w14:paraId="6D167C4B" w14:textId="77777777" w:rsidR="001362ED" w:rsidRPr="00F766AA" w:rsidRDefault="001362ED" w:rsidP="00B71738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2AB3811" w14:textId="77777777" w:rsidR="001362ED" w:rsidRPr="00F766AA" w:rsidRDefault="001362ED" w:rsidP="00B71738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0F8B0868" w14:textId="77777777" w:rsidR="001362ED" w:rsidRPr="00F766AA" w:rsidRDefault="001362ED" w:rsidP="001362ED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2093"/>
        <w:gridCol w:w="425"/>
        <w:gridCol w:w="4029"/>
        <w:gridCol w:w="365"/>
        <w:gridCol w:w="3862"/>
      </w:tblGrid>
      <w:tr w:rsidR="001362ED" w:rsidRPr="00F766AA" w14:paraId="7A21AD2D" w14:textId="77777777" w:rsidTr="00D16E26">
        <w:trPr>
          <w:trHeight w:val="425"/>
        </w:trPr>
        <w:tc>
          <w:tcPr>
            <w:tcW w:w="10887" w:type="dxa"/>
            <w:gridSpan w:val="6"/>
            <w:vAlign w:val="center"/>
          </w:tcPr>
          <w:p w14:paraId="63CE3DB1" w14:textId="77777777" w:rsidR="001362ED" w:rsidRPr="00F766AA" w:rsidRDefault="001362ED" w:rsidP="00B7173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  <w:tr w:rsidR="00A72F30" w:rsidRPr="00F766AA" w14:paraId="6E9DBC0E" w14:textId="77777777" w:rsidTr="00D16E26">
        <w:tblPrEx>
          <w:shd w:val="clear" w:color="auto" w:fill="FFFFFF" w:themeFill="background1"/>
          <w:tblLook w:val="01E0" w:firstRow="1" w:lastRow="1" w:firstColumn="1" w:lastColumn="1" w:noHBand="0" w:noVBand="0"/>
        </w:tblPrEx>
        <w:trPr>
          <w:gridBefore w:val="1"/>
          <w:wBefore w:w="113" w:type="dxa"/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E9049" w14:textId="77777777" w:rsidR="00A72F30" w:rsidRPr="00F766AA" w:rsidRDefault="00A72F30" w:rsidP="00612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23C14" w14:textId="77777777" w:rsidR="00A72F30" w:rsidRPr="00F766AA" w:rsidRDefault="00A72F30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7792F8" w14:textId="77777777" w:rsidR="00A72F30" w:rsidRPr="00F766AA" w:rsidRDefault="00A72F30" w:rsidP="00612B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FABRIKAK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84E2DC7" w14:textId="77777777" w:rsidR="00A72F30" w:rsidRPr="00F766AA" w:rsidRDefault="00A72F30" w:rsidP="00612B80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4A3F0488" w14:textId="77777777" w:rsidR="00A72F30" w:rsidRPr="00526804" w:rsidRDefault="00A72F30" w:rsidP="00526804">
            <w:pPr>
              <w:pStyle w:val="1izenburua"/>
              <w:rPr>
                <w:sz w:val="20"/>
                <w:szCs w:val="20"/>
              </w:rPr>
            </w:pPr>
            <w:bookmarkStart w:id="29" w:name="PIEZAS_DE_ARCILLA_COCIDA"/>
            <w:r>
              <w:rPr>
                <w:sz w:val="20"/>
              </w:rPr>
              <w:t>BUZTIN ERREKO PIEZAK</w:t>
            </w:r>
            <w:bookmarkEnd w:id="29"/>
          </w:p>
        </w:tc>
      </w:tr>
    </w:tbl>
    <w:p w14:paraId="34445F72" w14:textId="77777777" w:rsidR="00A72F30" w:rsidRPr="00F766AA" w:rsidRDefault="00A72F30" w:rsidP="00A72F30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A72F30" w:rsidRPr="00F766AA" w14:paraId="2BA9001F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3E0E63B8" w14:textId="77777777" w:rsidR="00A72F30" w:rsidRPr="00F766AA" w:rsidRDefault="00A72F30" w:rsidP="00612B80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49145260" w14:textId="77777777" w:rsidR="00A72F30" w:rsidRPr="00F766AA" w:rsidRDefault="00A72F30" w:rsidP="00612B80">
            <w:pPr>
              <w:rPr>
                <w:b/>
              </w:rPr>
            </w:pPr>
          </w:p>
        </w:tc>
      </w:tr>
    </w:tbl>
    <w:p w14:paraId="0D767789" w14:textId="77777777" w:rsidR="00A72F30" w:rsidRPr="00F766AA" w:rsidRDefault="00A72F30" w:rsidP="00A72F30">
      <w:pPr>
        <w:rPr>
          <w:b/>
          <w:sz w:val="22"/>
          <w:szCs w:val="22"/>
        </w:rPr>
      </w:pPr>
    </w:p>
    <w:p w14:paraId="14D4872F" w14:textId="77777777" w:rsidR="00A72F30" w:rsidRPr="00F766AA" w:rsidRDefault="00A72F30" w:rsidP="00A72F30">
      <w:pPr>
        <w:ind w:left="-142"/>
        <w:rPr>
          <w:b/>
        </w:rPr>
      </w:pPr>
      <w:r>
        <w:rPr>
          <w:b/>
        </w:rPr>
        <w:t>Produktuaren identifikazioa</w:t>
      </w:r>
    </w:p>
    <w:p w14:paraId="3852C355" w14:textId="77777777" w:rsidR="00A72F30" w:rsidRPr="00F766AA" w:rsidRDefault="00A72F30" w:rsidP="00A72F30">
      <w:pPr>
        <w:rPr>
          <w:b/>
          <w:sz w:val="8"/>
          <w:szCs w:val="8"/>
        </w:rPr>
      </w:pPr>
    </w:p>
    <w:tbl>
      <w:tblPr>
        <w:tblW w:w="107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2943"/>
        <w:gridCol w:w="1560"/>
        <w:gridCol w:w="2551"/>
        <w:gridCol w:w="1559"/>
        <w:gridCol w:w="1560"/>
      </w:tblGrid>
      <w:tr w:rsidR="00A72F30" w:rsidRPr="00F766AA" w14:paraId="1FB2674F" w14:textId="77777777" w:rsidTr="00612B80">
        <w:trPr>
          <w:cantSplit/>
          <w:trHeight w:val="119"/>
        </w:trPr>
        <w:tc>
          <w:tcPr>
            <w:tcW w:w="3511" w:type="dxa"/>
            <w:gridSpan w:val="2"/>
            <w:vMerge w:val="restart"/>
            <w:shd w:val="clear" w:color="auto" w:fill="auto"/>
            <w:vAlign w:val="center"/>
          </w:tcPr>
          <w:p w14:paraId="5A1C62A1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E0090A9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6BA5286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CC22E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A72F30" w:rsidRPr="00F766AA" w14:paraId="1A68C161" w14:textId="77777777" w:rsidTr="00612B80">
        <w:trPr>
          <w:cantSplit/>
          <w:trHeight w:val="119"/>
        </w:trPr>
        <w:tc>
          <w:tcPr>
            <w:tcW w:w="3511" w:type="dxa"/>
            <w:gridSpan w:val="2"/>
            <w:vMerge/>
            <w:shd w:val="clear" w:color="auto" w:fill="auto"/>
            <w:vAlign w:val="center"/>
          </w:tcPr>
          <w:p w14:paraId="1A31FA46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5B083B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15766C5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0E7B44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9BC887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A72F30" w:rsidRPr="00F766AA" w14:paraId="117DF169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3FCF7404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14A285C3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F2482E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C7EB59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9C789D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CC2395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</w:tr>
      <w:tr w:rsidR="00A72F30" w:rsidRPr="00F766AA" w14:paraId="5AB832EB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27A2FA60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326BF551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AEDFFE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D3FCA0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8F4897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E080C0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</w:tr>
      <w:tr w:rsidR="00A72F30" w:rsidRPr="00F766AA" w14:paraId="3D16A3F4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67865429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27578D3A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D1A5DC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D4E72D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B585A8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D575D7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</w:tr>
      <w:tr w:rsidR="00A72F30" w:rsidRPr="00F766AA" w14:paraId="1E0C1EAD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289CA23B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1C087C11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8C485C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C09D07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550ACF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8C6504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</w:tr>
      <w:tr w:rsidR="00A72F30" w:rsidRPr="00F766AA" w14:paraId="3B0AA353" w14:textId="77777777" w:rsidTr="00612B80">
        <w:trPr>
          <w:cantSplit/>
          <w:trHeight w:val="35"/>
        </w:trPr>
        <w:tc>
          <w:tcPr>
            <w:tcW w:w="568" w:type="dxa"/>
            <w:shd w:val="clear" w:color="auto" w:fill="auto"/>
            <w:vAlign w:val="center"/>
          </w:tcPr>
          <w:p w14:paraId="52018C9E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207C64F7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3A09DB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990441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450875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6237FD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</w:tr>
    </w:tbl>
    <w:p w14:paraId="22288CC2" w14:textId="77777777" w:rsidR="00A72F30" w:rsidRPr="00F766AA" w:rsidRDefault="00A72F30" w:rsidP="00A72F30">
      <w:pPr>
        <w:ind w:left="-142"/>
        <w:rPr>
          <w:b/>
          <w:sz w:val="22"/>
          <w:szCs w:val="22"/>
        </w:rPr>
      </w:pPr>
    </w:p>
    <w:p w14:paraId="08ACADA5" w14:textId="77777777" w:rsidR="00A72F30" w:rsidRPr="00F766AA" w:rsidRDefault="00A72F30" w:rsidP="00A72F30">
      <w:pPr>
        <w:ind w:left="-142"/>
        <w:rPr>
          <w:b/>
        </w:rPr>
      </w:pPr>
      <w:r>
        <w:rPr>
          <w:b/>
        </w:rPr>
        <w:t>Hartzearen dokumentu-kontrola</w:t>
      </w:r>
    </w:p>
    <w:p w14:paraId="638E4B23" w14:textId="77777777" w:rsidR="00A72F30" w:rsidRPr="00F766AA" w:rsidRDefault="00A72F30" w:rsidP="00A72F30">
      <w:pPr>
        <w:rPr>
          <w:b/>
          <w:sz w:val="8"/>
          <w:szCs w:val="8"/>
        </w:rPr>
      </w:pPr>
    </w:p>
    <w:tbl>
      <w:tblPr>
        <w:tblW w:w="1072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2"/>
        <w:gridCol w:w="3993"/>
        <w:gridCol w:w="1137"/>
        <w:gridCol w:w="1137"/>
        <w:gridCol w:w="1067"/>
        <w:gridCol w:w="1392"/>
        <w:gridCol w:w="1462"/>
      </w:tblGrid>
      <w:tr w:rsidR="00A72F30" w:rsidRPr="00F766AA" w14:paraId="3DB28757" w14:textId="77777777" w:rsidTr="00612B80">
        <w:trPr>
          <w:cantSplit/>
          <w:trHeight w:val="215"/>
        </w:trPr>
        <w:tc>
          <w:tcPr>
            <w:tcW w:w="4525" w:type="dxa"/>
            <w:gridSpan w:val="2"/>
            <w:vAlign w:val="center"/>
          </w:tcPr>
          <w:p w14:paraId="64E56065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137" w:type="dxa"/>
          </w:tcPr>
          <w:p w14:paraId="4EAFE4FF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137" w:type="dxa"/>
            <w:vAlign w:val="center"/>
          </w:tcPr>
          <w:p w14:paraId="4CF0F077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067" w:type="dxa"/>
            <w:vAlign w:val="center"/>
          </w:tcPr>
          <w:p w14:paraId="5245D94D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392" w:type="dxa"/>
            <w:vAlign w:val="center"/>
          </w:tcPr>
          <w:p w14:paraId="5CAE312B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62" w:type="dxa"/>
            <w:vAlign w:val="center"/>
          </w:tcPr>
          <w:p w14:paraId="21A1226E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A72F30" w:rsidRPr="00F766AA" w14:paraId="4C36303A" w14:textId="77777777" w:rsidTr="00612B80">
        <w:trPr>
          <w:cantSplit/>
          <w:trHeight w:val="317"/>
        </w:trPr>
        <w:tc>
          <w:tcPr>
            <w:tcW w:w="532" w:type="dxa"/>
            <w:vAlign w:val="center"/>
          </w:tcPr>
          <w:p w14:paraId="04FEE2FC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3993" w:type="dxa"/>
            <w:vAlign w:val="center"/>
          </w:tcPr>
          <w:p w14:paraId="415690DF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137" w:type="dxa"/>
          </w:tcPr>
          <w:p w14:paraId="3100A51D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00CB04CF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07842051" w14:textId="77777777" w:rsidR="00A72F30" w:rsidRPr="00F766AA" w:rsidRDefault="00A72F30" w:rsidP="00612B80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7" w:type="dxa"/>
            <w:vAlign w:val="center"/>
          </w:tcPr>
          <w:p w14:paraId="72D86FDB" w14:textId="77777777" w:rsidR="00A72F30" w:rsidRPr="00F766AA" w:rsidRDefault="00A72F30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448253F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0EC9CDB6" w14:textId="77777777" w:rsidR="00A72F30" w:rsidRPr="00F766AA" w:rsidRDefault="00A72F30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67" w:type="dxa"/>
            <w:vAlign w:val="center"/>
          </w:tcPr>
          <w:p w14:paraId="6EE58147" w14:textId="77777777" w:rsidR="00A72F30" w:rsidRPr="00F766AA" w:rsidRDefault="00A72F30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759D698A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32E6D0F0" w14:textId="77777777" w:rsidR="00A72F30" w:rsidRPr="00F766AA" w:rsidRDefault="00A72F30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92" w:type="dxa"/>
            <w:vAlign w:val="center"/>
          </w:tcPr>
          <w:p w14:paraId="5BEA6020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49769CC4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6668EFAE" w14:textId="77777777" w:rsidR="00A72F30" w:rsidRPr="00F766AA" w:rsidRDefault="00A72F30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62" w:type="dxa"/>
            <w:vAlign w:val="center"/>
          </w:tcPr>
          <w:p w14:paraId="62BFD64D" w14:textId="77777777" w:rsidR="00A72F30" w:rsidRPr="00F766AA" w:rsidRDefault="00A72F30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748D3DFB" w14:textId="77777777" w:rsidR="00A72F30" w:rsidRPr="00F766AA" w:rsidRDefault="00A72F30" w:rsidP="00612B80">
            <w:pPr>
              <w:ind w:left="227"/>
              <w:rPr>
                <w:sz w:val="8"/>
                <w:szCs w:val="8"/>
              </w:rPr>
            </w:pPr>
          </w:p>
          <w:p w14:paraId="698FC99B" w14:textId="77777777" w:rsidR="00A72F30" w:rsidRPr="00F766AA" w:rsidRDefault="00A72F30" w:rsidP="00612B80">
            <w:pPr>
              <w:ind w:left="227"/>
              <w:rPr>
                <w:b/>
              </w:rPr>
            </w:pPr>
          </w:p>
        </w:tc>
      </w:tr>
      <w:tr w:rsidR="00A72F30" w:rsidRPr="00F766AA" w14:paraId="2CC22CDB" w14:textId="77777777" w:rsidTr="00612B80">
        <w:trPr>
          <w:cantSplit/>
          <w:trHeight w:val="317"/>
        </w:trPr>
        <w:tc>
          <w:tcPr>
            <w:tcW w:w="532" w:type="dxa"/>
            <w:vAlign w:val="center"/>
          </w:tcPr>
          <w:p w14:paraId="55E4F0A5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3993" w:type="dxa"/>
            <w:vAlign w:val="center"/>
          </w:tcPr>
          <w:p w14:paraId="4AF0C009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137" w:type="dxa"/>
          </w:tcPr>
          <w:p w14:paraId="1103E7CC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5DE03E5F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7EC5A45D" w14:textId="77777777" w:rsidR="00A72F30" w:rsidRPr="00F766AA" w:rsidRDefault="00A72F30" w:rsidP="00612B80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7" w:type="dxa"/>
            <w:vAlign w:val="center"/>
          </w:tcPr>
          <w:p w14:paraId="7F3F8C87" w14:textId="77777777" w:rsidR="00A72F30" w:rsidRPr="00F766AA" w:rsidRDefault="00A72F30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3FF03EA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2945FF00" w14:textId="77777777" w:rsidR="00A72F30" w:rsidRPr="00F766AA" w:rsidRDefault="00A72F30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67" w:type="dxa"/>
            <w:vAlign w:val="center"/>
          </w:tcPr>
          <w:p w14:paraId="7D54786A" w14:textId="77777777" w:rsidR="00A72F30" w:rsidRPr="00F766AA" w:rsidRDefault="00A72F30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2C9C7D69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0A83E536" w14:textId="77777777" w:rsidR="00A72F30" w:rsidRPr="00F766AA" w:rsidRDefault="00A72F30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92" w:type="dxa"/>
            <w:vAlign w:val="center"/>
          </w:tcPr>
          <w:p w14:paraId="00FD07B6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061D8259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351E50C6" w14:textId="77777777" w:rsidR="00A72F30" w:rsidRPr="00F766AA" w:rsidRDefault="00A72F30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62" w:type="dxa"/>
            <w:vAlign w:val="center"/>
          </w:tcPr>
          <w:p w14:paraId="670D82FE" w14:textId="77777777" w:rsidR="00A72F30" w:rsidRPr="00F766AA" w:rsidRDefault="00A72F30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0C673AA2" w14:textId="77777777" w:rsidR="00A72F30" w:rsidRPr="00F766AA" w:rsidRDefault="00A72F30" w:rsidP="00612B80">
            <w:pPr>
              <w:ind w:left="227"/>
              <w:rPr>
                <w:sz w:val="8"/>
                <w:szCs w:val="8"/>
              </w:rPr>
            </w:pPr>
          </w:p>
          <w:p w14:paraId="6F41074E" w14:textId="77777777" w:rsidR="00A72F30" w:rsidRPr="00F766AA" w:rsidRDefault="00A72F30" w:rsidP="00612B80">
            <w:pPr>
              <w:ind w:left="227"/>
              <w:rPr>
                <w:b/>
              </w:rPr>
            </w:pPr>
          </w:p>
        </w:tc>
      </w:tr>
      <w:tr w:rsidR="00A72F30" w:rsidRPr="00F766AA" w14:paraId="1F784280" w14:textId="77777777" w:rsidTr="00612B80">
        <w:trPr>
          <w:cantSplit/>
          <w:trHeight w:val="317"/>
        </w:trPr>
        <w:tc>
          <w:tcPr>
            <w:tcW w:w="532" w:type="dxa"/>
            <w:vAlign w:val="center"/>
          </w:tcPr>
          <w:p w14:paraId="303F883B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3993" w:type="dxa"/>
            <w:vAlign w:val="center"/>
          </w:tcPr>
          <w:p w14:paraId="1059FB88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67133771" w14:textId="77777777" w:rsidR="00A72F30" w:rsidRPr="00F766AA" w:rsidRDefault="00A72F30" w:rsidP="00612B80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742DC3D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0B080979" w14:textId="77777777" w:rsidR="00A72F30" w:rsidRPr="00F766AA" w:rsidRDefault="00A72F30" w:rsidP="00612B80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7" w:type="dxa"/>
            <w:vAlign w:val="center"/>
          </w:tcPr>
          <w:p w14:paraId="4E601D5B" w14:textId="77777777" w:rsidR="00A72F30" w:rsidRPr="00F766AA" w:rsidRDefault="00A72F30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85300F4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035862C4" w14:textId="77777777" w:rsidR="00A72F30" w:rsidRPr="00F766AA" w:rsidRDefault="00A72F30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67" w:type="dxa"/>
            <w:vAlign w:val="center"/>
          </w:tcPr>
          <w:p w14:paraId="70D1AFAC" w14:textId="77777777" w:rsidR="00A72F30" w:rsidRPr="00F766AA" w:rsidRDefault="00A72F30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374D5BB6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2DC42345" w14:textId="77777777" w:rsidR="00A72F30" w:rsidRPr="00F766AA" w:rsidRDefault="00A72F30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92" w:type="dxa"/>
            <w:vAlign w:val="center"/>
          </w:tcPr>
          <w:p w14:paraId="5889D2D9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3A6AC54B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2D1FAEC1" w14:textId="77777777" w:rsidR="00A72F30" w:rsidRPr="00F766AA" w:rsidRDefault="00A72F30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62" w:type="dxa"/>
            <w:vAlign w:val="center"/>
          </w:tcPr>
          <w:p w14:paraId="337FFA28" w14:textId="77777777" w:rsidR="00A72F30" w:rsidRPr="00F766AA" w:rsidRDefault="00A72F30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4FAC946A" w14:textId="77777777" w:rsidR="00A72F30" w:rsidRPr="00F766AA" w:rsidRDefault="00A72F30" w:rsidP="00612B80">
            <w:pPr>
              <w:ind w:left="227"/>
              <w:rPr>
                <w:sz w:val="8"/>
                <w:szCs w:val="8"/>
              </w:rPr>
            </w:pPr>
          </w:p>
          <w:p w14:paraId="2AC69614" w14:textId="77777777" w:rsidR="00A72F30" w:rsidRPr="00F766AA" w:rsidRDefault="00A72F30" w:rsidP="00612B80">
            <w:pPr>
              <w:ind w:left="227"/>
              <w:rPr>
                <w:b/>
              </w:rPr>
            </w:pPr>
          </w:p>
        </w:tc>
      </w:tr>
      <w:tr w:rsidR="00A72F30" w:rsidRPr="00F766AA" w14:paraId="6A0EF079" w14:textId="77777777" w:rsidTr="00612B80">
        <w:trPr>
          <w:cantSplit/>
          <w:trHeight w:val="317"/>
        </w:trPr>
        <w:tc>
          <w:tcPr>
            <w:tcW w:w="532" w:type="dxa"/>
            <w:vAlign w:val="center"/>
          </w:tcPr>
          <w:p w14:paraId="639BFC0B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3993" w:type="dxa"/>
            <w:vAlign w:val="center"/>
          </w:tcPr>
          <w:p w14:paraId="72212023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7BDADF5D" w14:textId="77777777" w:rsidR="00A72F30" w:rsidRPr="00F766AA" w:rsidRDefault="00A72F30" w:rsidP="00612B80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6B7EE58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293F6DAD" w14:textId="77777777" w:rsidR="00A72F30" w:rsidRPr="00F766AA" w:rsidRDefault="00A72F30" w:rsidP="00612B80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7" w:type="dxa"/>
            <w:vAlign w:val="center"/>
          </w:tcPr>
          <w:p w14:paraId="015F592C" w14:textId="77777777" w:rsidR="00A72F30" w:rsidRPr="00F766AA" w:rsidRDefault="00A72F30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1EC9FDC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2DBDA194" w14:textId="77777777" w:rsidR="00A72F30" w:rsidRPr="00F766AA" w:rsidRDefault="00A72F30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67" w:type="dxa"/>
            <w:vAlign w:val="center"/>
          </w:tcPr>
          <w:p w14:paraId="5EEC63DC" w14:textId="77777777" w:rsidR="00A72F30" w:rsidRPr="00F766AA" w:rsidRDefault="00A72F30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2DBFD87F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33E1575B" w14:textId="77777777" w:rsidR="00A72F30" w:rsidRPr="00F766AA" w:rsidRDefault="00A72F30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92" w:type="dxa"/>
            <w:vAlign w:val="center"/>
          </w:tcPr>
          <w:p w14:paraId="66E10204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11749FD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557E5663" w14:textId="77777777" w:rsidR="00A72F30" w:rsidRPr="00F766AA" w:rsidRDefault="00A72F30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62" w:type="dxa"/>
            <w:vAlign w:val="center"/>
          </w:tcPr>
          <w:p w14:paraId="6AC4E7E2" w14:textId="77777777" w:rsidR="00A72F30" w:rsidRPr="00F766AA" w:rsidRDefault="00A72F30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1F00B3BA" w14:textId="77777777" w:rsidR="00A72F30" w:rsidRPr="00F766AA" w:rsidRDefault="00A72F30" w:rsidP="00612B80">
            <w:pPr>
              <w:ind w:left="227"/>
              <w:rPr>
                <w:sz w:val="8"/>
                <w:szCs w:val="8"/>
              </w:rPr>
            </w:pPr>
          </w:p>
          <w:p w14:paraId="78FBAC53" w14:textId="77777777" w:rsidR="00A72F30" w:rsidRPr="00F766AA" w:rsidRDefault="00A72F30" w:rsidP="00612B80">
            <w:pPr>
              <w:ind w:left="227"/>
              <w:rPr>
                <w:b/>
              </w:rPr>
            </w:pPr>
          </w:p>
        </w:tc>
      </w:tr>
      <w:tr w:rsidR="00A72F30" w:rsidRPr="00F766AA" w14:paraId="2838234B" w14:textId="77777777" w:rsidTr="00612B80">
        <w:trPr>
          <w:cantSplit/>
          <w:trHeight w:val="317"/>
        </w:trPr>
        <w:tc>
          <w:tcPr>
            <w:tcW w:w="532" w:type="dxa"/>
            <w:vAlign w:val="center"/>
          </w:tcPr>
          <w:p w14:paraId="5A2C49C4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3993" w:type="dxa"/>
            <w:vAlign w:val="center"/>
          </w:tcPr>
          <w:p w14:paraId="7016CF0C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6120050" w14:textId="77777777" w:rsidR="00A72F30" w:rsidRPr="00F766AA" w:rsidRDefault="00A72F30" w:rsidP="00612B80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BA2C7C3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5ED687B6" w14:textId="77777777" w:rsidR="00A72F30" w:rsidRPr="00F766AA" w:rsidRDefault="00A72F30" w:rsidP="00612B80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7" w:type="dxa"/>
            <w:vAlign w:val="center"/>
          </w:tcPr>
          <w:p w14:paraId="67214554" w14:textId="77777777" w:rsidR="00A72F30" w:rsidRPr="00F766AA" w:rsidRDefault="00A72F30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26D9D28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4232C1C0" w14:textId="77777777" w:rsidR="00A72F30" w:rsidRPr="00F766AA" w:rsidRDefault="00A72F30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67" w:type="dxa"/>
            <w:vAlign w:val="center"/>
          </w:tcPr>
          <w:p w14:paraId="303FC1C3" w14:textId="77777777" w:rsidR="00A72F30" w:rsidRPr="00F766AA" w:rsidRDefault="00A72F30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18F92C9C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2A311D30" w14:textId="77777777" w:rsidR="00A72F30" w:rsidRPr="00F766AA" w:rsidRDefault="00A72F30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92" w:type="dxa"/>
            <w:vAlign w:val="center"/>
          </w:tcPr>
          <w:p w14:paraId="39397CF9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D7C41AF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52F0BF9F" w14:textId="77777777" w:rsidR="00A72F30" w:rsidRPr="00F766AA" w:rsidRDefault="00A72F30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62" w:type="dxa"/>
            <w:vAlign w:val="center"/>
          </w:tcPr>
          <w:p w14:paraId="78F42A13" w14:textId="77777777" w:rsidR="00A72F30" w:rsidRPr="00F766AA" w:rsidRDefault="00A72F30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49FF09A5" w14:textId="77777777" w:rsidR="00A72F30" w:rsidRPr="00F766AA" w:rsidRDefault="00A72F30" w:rsidP="00612B80">
            <w:pPr>
              <w:ind w:left="227"/>
              <w:rPr>
                <w:sz w:val="8"/>
                <w:szCs w:val="8"/>
              </w:rPr>
            </w:pPr>
          </w:p>
          <w:p w14:paraId="5821EAC3" w14:textId="77777777" w:rsidR="00A72F30" w:rsidRPr="00F766AA" w:rsidRDefault="00A72F30" w:rsidP="00612B80">
            <w:pPr>
              <w:ind w:left="227"/>
              <w:rPr>
                <w:b/>
              </w:rPr>
            </w:pPr>
          </w:p>
        </w:tc>
      </w:tr>
    </w:tbl>
    <w:p w14:paraId="0CAEAFAB" w14:textId="77777777" w:rsidR="00A72F30" w:rsidRPr="00F766AA" w:rsidRDefault="00A72F30" w:rsidP="00A72F30">
      <w:pPr>
        <w:tabs>
          <w:tab w:val="left" w:pos="6946"/>
        </w:tabs>
        <w:rPr>
          <w:sz w:val="22"/>
          <w:szCs w:val="22"/>
        </w:rPr>
      </w:pPr>
    </w:p>
    <w:p w14:paraId="2495E82C" w14:textId="77777777" w:rsidR="00A72F30" w:rsidRPr="00F766AA" w:rsidRDefault="00A72F30" w:rsidP="00A72F30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25F8AA8A" w14:textId="77777777" w:rsidR="00A72F30" w:rsidRPr="00F766AA" w:rsidRDefault="00A72F30" w:rsidP="00A72F30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0" w:type="auto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6804"/>
        <w:gridCol w:w="851"/>
        <w:gridCol w:w="851"/>
        <w:gridCol w:w="929"/>
        <w:gridCol w:w="993"/>
      </w:tblGrid>
      <w:tr w:rsidR="00A72F30" w:rsidRPr="00F766AA" w14:paraId="514ECB5B" w14:textId="77777777" w:rsidTr="00612B80">
        <w:trPr>
          <w:trHeight w:val="263"/>
        </w:trPr>
        <w:tc>
          <w:tcPr>
            <w:tcW w:w="7117" w:type="dxa"/>
            <w:gridSpan w:val="2"/>
            <w:vMerge w:val="restart"/>
            <w:vAlign w:val="center"/>
          </w:tcPr>
          <w:p w14:paraId="4FB33FB5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3624" w:type="dxa"/>
            <w:gridSpan w:val="4"/>
            <w:vAlign w:val="center"/>
          </w:tcPr>
          <w:p w14:paraId="2A9FD8D9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A72F30" w:rsidRPr="00F766AA" w14:paraId="291067B9" w14:textId="77777777" w:rsidTr="00612B80">
        <w:trPr>
          <w:trHeight w:val="240"/>
        </w:trPr>
        <w:tc>
          <w:tcPr>
            <w:tcW w:w="7117" w:type="dxa"/>
            <w:gridSpan w:val="2"/>
            <w:vMerge/>
          </w:tcPr>
          <w:p w14:paraId="56DC49AF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5C03A06E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22E7E58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 w14:paraId="1CB1BC67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958B5D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</w:tr>
      <w:tr w:rsidR="00A72F30" w:rsidRPr="00F766AA" w14:paraId="56951B74" w14:textId="77777777" w:rsidTr="00612B80">
        <w:trPr>
          <w:trHeight w:val="235"/>
        </w:trPr>
        <w:tc>
          <w:tcPr>
            <w:tcW w:w="7117" w:type="dxa"/>
            <w:gridSpan w:val="2"/>
            <w:vMerge/>
          </w:tcPr>
          <w:p w14:paraId="7567DE20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3624" w:type="dxa"/>
            <w:gridSpan w:val="4"/>
            <w:vAlign w:val="center"/>
          </w:tcPr>
          <w:p w14:paraId="2CC15B20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SAIAKUNTZAREKIKO ADOSTASUNA</w:t>
            </w:r>
          </w:p>
          <w:p w14:paraId="10D1AAE0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>
              <w:rPr>
                <w:sz w:val="17"/>
              </w:rPr>
              <w:t>(A=Ados E=Ez ados)</w:t>
            </w:r>
          </w:p>
        </w:tc>
      </w:tr>
      <w:tr w:rsidR="00A72F30" w:rsidRPr="00F766AA" w14:paraId="347E3E03" w14:textId="77777777" w:rsidTr="00612B80">
        <w:trPr>
          <w:trHeight w:val="267"/>
        </w:trPr>
        <w:tc>
          <w:tcPr>
            <w:tcW w:w="7117" w:type="dxa"/>
            <w:gridSpan w:val="2"/>
            <w:vAlign w:val="center"/>
          </w:tcPr>
          <w:p w14:paraId="314B274E" w14:textId="77777777" w:rsidR="00A72F30" w:rsidRPr="00F766AA" w:rsidRDefault="00A72F30" w:rsidP="00612B80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851" w:type="dxa"/>
          </w:tcPr>
          <w:p w14:paraId="2B2F9FF9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18D59E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 w14:paraId="1CC7F727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614419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</w:tr>
      <w:tr w:rsidR="00A72F30" w:rsidRPr="00F766AA" w14:paraId="4422EC8E" w14:textId="77777777" w:rsidTr="00612B80">
        <w:trPr>
          <w:trHeight w:val="271"/>
        </w:trPr>
        <w:tc>
          <w:tcPr>
            <w:tcW w:w="7117" w:type="dxa"/>
            <w:gridSpan w:val="2"/>
            <w:vAlign w:val="center"/>
          </w:tcPr>
          <w:p w14:paraId="6A1DC524" w14:textId="77777777" w:rsidR="00A72F30" w:rsidRPr="00F766AA" w:rsidRDefault="00A72F30" w:rsidP="00612B80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851" w:type="dxa"/>
          </w:tcPr>
          <w:p w14:paraId="1320DDEF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EEC3DB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 w14:paraId="58DCA4F0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B0791C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</w:tr>
      <w:tr w:rsidR="00A72F30" w:rsidRPr="00F766AA" w14:paraId="0B749B6E" w14:textId="77777777" w:rsidTr="00612B80">
        <w:trPr>
          <w:trHeight w:val="227"/>
        </w:trPr>
        <w:tc>
          <w:tcPr>
            <w:tcW w:w="313" w:type="dxa"/>
            <w:vAlign w:val="center"/>
          </w:tcPr>
          <w:p w14:paraId="0AD9E512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6435A314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Itxurazko dentsitatea UNE EN 772-13:2001</w:t>
            </w:r>
          </w:p>
        </w:tc>
        <w:tc>
          <w:tcPr>
            <w:tcW w:w="851" w:type="dxa"/>
          </w:tcPr>
          <w:p w14:paraId="78BE114D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2EAAAB6A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647EBF79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6D84671C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0F1BBA38" w14:textId="77777777" w:rsidTr="00612B80">
        <w:tc>
          <w:tcPr>
            <w:tcW w:w="313" w:type="dxa"/>
            <w:vAlign w:val="center"/>
          </w:tcPr>
          <w:p w14:paraId="137B80FD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04101BF7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Dentsitate lehorra UNE EN 772-13:2001</w:t>
            </w:r>
          </w:p>
        </w:tc>
        <w:tc>
          <w:tcPr>
            <w:tcW w:w="851" w:type="dxa"/>
          </w:tcPr>
          <w:p w14:paraId="790D9317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18D0DAAF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1F6232D5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1544E541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42711388" w14:textId="77777777" w:rsidTr="00612B80">
        <w:tc>
          <w:tcPr>
            <w:tcW w:w="313" w:type="dxa"/>
            <w:vAlign w:val="center"/>
          </w:tcPr>
          <w:p w14:paraId="35C3B463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2FEBFCBA" w14:textId="77777777" w:rsidR="00A72F30" w:rsidRPr="00DB6C72" w:rsidRDefault="00A72F30" w:rsidP="00612B80">
            <w:pPr>
              <w:tabs>
                <w:tab w:val="left" w:pos="227"/>
                <w:tab w:val="left" w:pos="2495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Neurrien ezaugarriak UNE EN 772-16:2011</w:t>
            </w:r>
          </w:p>
        </w:tc>
        <w:tc>
          <w:tcPr>
            <w:tcW w:w="851" w:type="dxa"/>
          </w:tcPr>
          <w:p w14:paraId="0B4B3F58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60C9C94A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383C102C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73453E39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303C9C24" w14:textId="77777777" w:rsidTr="00612B80">
        <w:trPr>
          <w:trHeight w:val="275"/>
        </w:trPr>
        <w:tc>
          <w:tcPr>
            <w:tcW w:w="313" w:type="dxa"/>
            <w:vAlign w:val="center"/>
          </w:tcPr>
          <w:p w14:paraId="070727F2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389412BB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Ur-xurgapena UNE-EN 772-21:2011</w:t>
            </w:r>
          </w:p>
        </w:tc>
        <w:tc>
          <w:tcPr>
            <w:tcW w:w="851" w:type="dxa"/>
          </w:tcPr>
          <w:p w14:paraId="239F6308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34A6EE3E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030E8D2E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604ACA37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676EA7B3" w14:textId="77777777" w:rsidTr="00612B80">
        <w:tc>
          <w:tcPr>
            <w:tcW w:w="313" w:type="dxa"/>
            <w:vAlign w:val="center"/>
          </w:tcPr>
          <w:p w14:paraId="203EDABC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265A26FB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Ur-hurrupaketa UNE EN 772-11:2011</w:t>
            </w:r>
          </w:p>
        </w:tc>
        <w:tc>
          <w:tcPr>
            <w:tcW w:w="851" w:type="dxa"/>
          </w:tcPr>
          <w:p w14:paraId="6B962600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7A3CBE64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0760EDDB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2C9190D9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1B3CA39D" w14:textId="77777777" w:rsidTr="00612B80">
        <w:tc>
          <w:tcPr>
            <w:tcW w:w="313" w:type="dxa"/>
            <w:vAlign w:val="center"/>
          </w:tcPr>
          <w:p w14:paraId="1B247A30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61703616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Efloreszentziak UNE 136029:2019</w:t>
            </w:r>
          </w:p>
        </w:tc>
        <w:tc>
          <w:tcPr>
            <w:tcW w:w="851" w:type="dxa"/>
          </w:tcPr>
          <w:p w14:paraId="28D7E21B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7D09DFCD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7EDBABF0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4C6008C1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6061ADF6" w14:textId="77777777" w:rsidTr="00612B80">
        <w:tc>
          <w:tcPr>
            <w:tcW w:w="313" w:type="dxa"/>
            <w:vAlign w:val="center"/>
          </w:tcPr>
          <w:p w14:paraId="005D8D2A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1FFD308B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Konpresioarekiko erresistentzia, UNE EN 772-1:2011+A1:2016 arauaren arabera</w:t>
            </w:r>
          </w:p>
        </w:tc>
        <w:tc>
          <w:tcPr>
            <w:tcW w:w="851" w:type="dxa"/>
          </w:tcPr>
          <w:p w14:paraId="4F3C0563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4CA7745E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4F2805FA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4D7A1AC4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1D9EF250" w14:textId="77777777" w:rsidTr="00612B80">
        <w:tc>
          <w:tcPr>
            <w:tcW w:w="313" w:type="dxa"/>
            <w:vAlign w:val="center"/>
          </w:tcPr>
          <w:p w14:paraId="1E5BB1A0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3EBA193F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Hezetasunagatiko hedapena, UNE 67036:1999 eta UNE EN 772-19:2001 arauen arabera</w:t>
            </w:r>
          </w:p>
        </w:tc>
        <w:tc>
          <w:tcPr>
            <w:tcW w:w="851" w:type="dxa"/>
          </w:tcPr>
          <w:p w14:paraId="046762BA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0D432F13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6571938A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5135F258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3AA95493" w14:textId="77777777" w:rsidTr="00612B80">
        <w:trPr>
          <w:trHeight w:val="313"/>
        </w:trPr>
        <w:tc>
          <w:tcPr>
            <w:tcW w:w="7117" w:type="dxa"/>
            <w:gridSpan w:val="2"/>
            <w:vAlign w:val="center"/>
          </w:tcPr>
          <w:p w14:paraId="75C2A074" w14:textId="77777777" w:rsidR="00A72F30" w:rsidRPr="00F766AA" w:rsidRDefault="00A72F30" w:rsidP="00612B80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851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6928796" w14:textId="77777777" w:rsidR="00A72F30" w:rsidRPr="00F766AA" w:rsidRDefault="00A72F30" w:rsidP="00612B80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851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E6872A9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29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803B030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3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08ADF68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0D1E634C" w14:textId="77777777" w:rsidR="00A72F30" w:rsidRPr="00F766AA" w:rsidRDefault="00A72F30" w:rsidP="00A72F30">
      <w:pPr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A72F30" w:rsidRPr="00F766AA" w14:paraId="3C150D7E" w14:textId="77777777" w:rsidTr="00612B80">
        <w:trPr>
          <w:trHeight w:val="231"/>
        </w:trPr>
        <w:tc>
          <w:tcPr>
            <w:tcW w:w="7621" w:type="dxa"/>
          </w:tcPr>
          <w:p w14:paraId="61D4108E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1F8C0F66" w14:textId="77777777" w:rsidR="00A72F30" w:rsidRPr="00F766AA" w:rsidRDefault="00A72F30" w:rsidP="00612B80">
            <w:pPr>
              <w:rPr>
                <w:sz w:val="16"/>
                <w:szCs w:val="16"/>
              </w:rPr>
            </w:pPr>
          </w:p>
          <w:p w14:paraId="5B37808A" w14:textId="77777777" w:rsidR="00A72F30" w:rsidRPr="00F766AA" w:rsidRDefault="00A72F30" w:rsidP="00612B80">
            <w:pPr>
              <w:rPr>
                <w:sz w:val="16"/>
                <w:szCs w:val="16"/>
              </w:rPr>
            </w:pPr>
          </w:p>
          <w:p w14:paraId="7B4B08B8" w14:textId="77777777" w:rsidR="00A72F30" w:rsidRPr="00F766AA" w:rsidRDefault="00A72F30" w:rsidP="00612B80">
            <w:pPr>
              <w:rPr>
                <w:sz w:val="16"/>
                <w:szCs w:val="16"/>
              </w:rPr>
            </w:pPr>
          </w:p>
          <w:p w14:paraId="089A6BD7" w14:textId="77777777" w:rsidR="00A72F30" w:rsidRPr="00F766AA" w:rsidRDefault="00A72F30" w:rsidP="00612B80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2727C749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0EB369AD" w14:textId="77777777" w:rsidR="00A72F30" w:rsidRPr="00F766AA" w:rsidRDefault="00A72F30" w:rsidP="00A72F30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A72F30" w:rsidRPr="00F766AA" w14:paraId="0BCDA11C" w14:textId="77777777" w:rsidTr="00612B80">
        <w:trPr>
          <w:trHeight w:val="425"/>
        </w:trPr>
        <w:tc>
          <w:tcPr>
            <w:tcW w:w="10774" w:type="dxa"/>
            <w:vAlign w:val="center"/>
          </w:tcPr>
          <w:p w14:paraId="13E9CF97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2C0FD03A" w14:textId="47458CBC" w:rsidR="00115C7A" w:rsidRPr="00F766AA" w:rsidRDefault="00115C7A" w:rsidP="002E49A3">
      <w:pPr>
        <w:rPr>
          <w:b/>
        </w:rPr>
      </w:pPr>
    </w:p>
    <w:p w14:paraId="5234DD6A" w14:textId="708E1ACA" w:rsidR="002A76C1" w:rsidRPr="00F766AA" w:rsidRDefault="002A76C1" w:rsidP="002E49A3">
      <w:pPr>
        <w:rPr>
          <w:b/>
        </w:rPr>
      </w:pPr>
    </w:p>
    <w:p w14:paraId="16A69B7D" w14:textId="14AE10F6" w:rsidR="002A76C1" w:rsidRPr="00F766AA" w:rsidRDefault="002A76C1" w:rsidP="002E49A3">
      <w:pPr>
        <w:rPr>
          <w:b/>
        </w:rPr>
      </w:pPr>
    </w:p>
    <w:p w14:paraId="74CD5BF8" w14:textId="1EC29043" w:rsidR="002A76C1" w:rsidRPr="00F766AA" w:rsidRDefault="002A76C1" w:rsidP="002E49A3">
      <w:pPr>
        <w:rPr>
          <w:b/>
        </w:rPr>
      </w:pPr>
    </w:p>
    <w:p w14:paraId="3A2B6FC8" w14:textId="77777777" w:rsidR="002A76C1" w:rsidRPr="00F766AA" w:rsidRDefault="002A76C1" w:rsidP="002A76C1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2A76C1" w:rsidRPr="00F766AA" w14:paraId="1A9F98BD" w14:textId="77777777" w:rsidTr="00612B8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C195C" w14:textId="77777777" w:rsidR="002A76C1" w:rsidRPr="00F766AA" w:rsidRDefault="002A76C1" w:rsidP="00612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9FC2" w14:textId="77777777" w:rsidR="002A76C1" w:rsidRPr="00F766AA" w:rsidRDefault="002A76C1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9EBE4E" w14:textId="77777777" w:rsidR="002A76C1" w:rsidRPr="00F766AA" w:rsidRDefault="002A76C1" w:rsidP="00612B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FABRIKAK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5F76E3C" w14:textId="77777777" w:rsidR="002A76C1" w:rsidRPr="00F766AA" w:rsidRDefault="002A76C1" w:rsidP="00612B80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04CBA9C" w14:textId="77777777" w:rsidR="002A76C1" w:rsidRPr="00526804" w:rsidRDefault="002A76C1" w:rsidP="00526804">
            <w:pPr>
              <w:pStyle w:val="1izenburua"/>
              <w:rPr>
                <w:sz w:val="20"/>
                <w:szCs w:val="20"/>
              </w:rPr>
            </w:pPr>
            <w:bookmarkStart w:id="30" w:name="BLOQUES_DE_HORMIGON"/>
            <w:r>
              <w:rPr>
                <w:sz w:val="20"/>
              </w:rPr>
              <w:t>HORMIGOI-BLOKEAK</w:t>
            </w:r>
            <w:bookmarkEnd w:id="30"/>
          </w:p>
        </w:tc>
      </w:tr>
    </w:tbl>
    <w:p w14:paraId="77B348A0" w14:textId="77777777" w:rsidR="002A76C1" w:rsidRPr="00F766AA" w:rsidRDefault="002A76C1" w:rsidP="002A76C1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2A76C1" w:rsidRPr="00F766AA" w14:paraId="770F0F0A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33F612A6" w14:textId="77777777" w:rsidR="002A76C1" w:rsidRPr="00F766AA" w:rsidRDefault="002A76C1" w:rsidP="00612B80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02364559" w14:textId="77777777" w:rsidR="002A76C1" w:rsidRPr="00F766AA" w:rsidRDefault="002A76C1" w:rsidP="00612B80">
            <w:pPr>
              <w:rPr>
                <w:b/>
              </w:rPr>
            </w:pPr>
          </w:p>
        </w:tc>
      </w:tr>
    </w:tbl>
    <w:p w14:paraId="40ACC21B" w14:textId="31E8C330" w:rsidR="002A76C1" w:rsidRPr="00F766AA" w:rsidRDefault="002A76C1" w:rsidP="00D16E26">
      <w:pPr>
        <w:ind w:left="-142"/>
        <w:rPr>
          <w:b/>
          <w:sz w:val="8"/>
          <w:szCs w:val="8"/>
        </w:rPr>
      </w:pPr>
      <w:r>
        <w:rPr>
          <w:b/>
        </w:rPr>
        <w:t>Produktuaren identifikazioa</w:t>
      </w: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3085"/>
        <w:gridCol w:w="1843"/>
        <w:gridCol w:w="1984"/>
        <w:gridCol w:w="1701"/>
        <w:gridCol w:w="1701"/>
      </w:tblGrid>
      <w:tr w:rsidR="002A76C1" w:rsidRPr="00F766AA" w14:paraId="1909C9EB" w14:textId="77777777" w:rsidTr="00612B80">
        <w:trPr>
          <w:cantSplit/>
          <w:trHeight w:val="119"/>
        </w:trPr>
        <w:tc>
          <w:tcPr>
            <w:tcW w:w="3653" w:type="dxa"/>
            <w:gridSpan w:val="2"/>
            <w:vMerge w:val="restart"/>
            <w:shd w:val="clear" w:color="auto" w:fill="auto"/>
            <w:vAlign w:val="center"/>
          </w:tcPr>
          <w:p w14:paraId="3E9F6232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386F095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AC8447D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70BD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2A76C1" w:rsidRPr="00F766AA" w14:paraId="73576A96" w14:textId="77777777" w:rsidTr="00612B80">
        <w:trPr>
          <w:cantSplit/>
          <w:trHeight w:val="119"/>
        </w:trPr>
        <w:tc>
          <w:tcPr>
            <w:tcW w:w="3653" w:type="dxa"/>
            <w:gridSpan w:val="2"/>
            <w:vMerge/>
            <w:shd w:val="clear" w:color="auto" w:fill="auto"/>
            <w:vAlign w:val="center"/>
          </w:tcPr>
          <w:p w14:paraId="27940C3F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A6987D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34D7D1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482FAF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A46B6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2A76C1" w:rsidRPr="00F766AA" w14:paraId="3EF3F6FB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7BA0FEB7" w14:textId="77777777" w:rsidR="002A76C1" w:rsidRPr="00F766AA" w:rsidRDefault="002A76C1" w:rsidP="00612B80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6A58A6FE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0B497E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0F6434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83FB48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4BAB36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</w:tr>
      <w:tr w:rsidR="002A76C1" w:rsidRPr="00F766AA" w14:paraId="1BB7F827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3056D626" w14:textId="77777777" w:rsidR="002A76C1" w:rsidRPr="00F766AA" w:rsidRDefault="002A76C1" w:rsidP="00612B80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0E6236EA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E170F1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B6C7C3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1A4122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417F27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</w:tr>
      <w:tr w:rsidR="002A76C1" w:rsidRPr="00F766AA" w14:paraId="3EB9C03E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7BB7A2BE" w14:textId="77777777" w:rsidR="002A76C1" w:rsidRPr="00F766AA" w:rsidRDefault="002A76C1" w:rsidP="00612B80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4EEB442A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A2E3E3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0D5322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3B06C2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7F1E4A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</w:tr>
      <w:tr w:rsidR="002A76C1" w:rsidRPr="00F766AA" w14:paraId="66341405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7710EFAC" w14:textId="77777777" w:rsidR="002A76C1" w:rsidRPr="00F766AA" w:rsidRDefault="002A76C1" w:rsidP="00612B80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5FC7A1ED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9BF876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9787E7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59C3B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87722E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</w:tr>
    </w:tbl>
    <w:p w14:paraId="76F0DE54" w14:textId="77777777" w:rsidR="002A76C1" w:rsidRPr="00F766AA" w:rsidRDefault="002A76C1" w:rsidP="002A76C1">
      <w:pPr>
        <w:ind w:left="-142"/>
        <w:rPr>
          <w:b/>
          <w:sz w:val="22"/>
          <w:szCs w:val="22"/>
        </w:rPr>
      </w:pPr>
    </w:p>
    <w:p w14:paraId="118E268B" w14:textId="77777777" w:rsidR="002A76C1" w:rsidRPr="00F766AA" w:rsidRDefault="002A76C1" w:rsidP="002A76C1">
      <w:pPr>
        <w:ind w:left="-142"/>
        <w:rPr>
          <w:b/>
        </w:rPr>
      </w:pPr>
      <w:r>
        <w:rPr>
          <w:b/>
        </w:rPr>
        <w:t>Hartzearen dokumentu-kontrola</w:t>
      </w:r>
    </w:p>
    <w:p w14:paraId="156956E0" w14:textId="77777777" w:rsidR="002A76C1" w:rsidRPr="00F766AA" w:rsidRDefault="002A76C1" w:rsidP="002A76C1">
      <w:pPr>
        <w:rPr>
          <w:b/>
          <w:sz w:val="8"/>
          <w:szCs w:val="8"/>
        </w:rPr>
      </w:pPr>
    </w:p>
    <w:tbl>
      <w:tblPr>
        <w:tblW w:w="108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28"/>
        <w:gridCol w:w="3692"/>
        <w:gridCol w:w="1276"/>
        <w:gridCol w:w="1376"/>
        <w:gridCol w:w="1255"/>
        <w:gridCol w:w="1480"/>
        <w:gridCol w:w="1210"/>
      </w:tblGrid>
      <w:tr w:rsidR="002A76C1" w:rsidRPr="00F766AA" w14:paraId="74BFB398" w14:textId="77777777" w:rsidTr="00612B80">
        <w:trPr>
          <w:cantSplit/>
          <w:trHeight w:val="207"/>
        </w:trPr>
        <w:tc>
          <w:tcPr>
            <w:tcW w:w="4220" w:type="dxa"/>
            <w:gridSpan w:val="2"/>
            <w:vAlign w:val="center"/>
          </w:tcPr>
          <w:p w14:paraId="05368195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276" w:type="dxa"/>
          </w:tcPr>
          <w:p w14:paraId="1715D912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  <w:p w14:paraId="3C3533E6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376" w:type="dxa"/>
            <w:vAlign w:val="center"/>
          </w:tcPr>
          <w:p w14:paraId="6014C669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255" w:type="dxa"/>
            <w:vAlign w:val="center"/>
          </w:tcPr>
          <w:p w14:paraId="180C8B67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480" w:type="dxa"/>
            <w:vAlign w:val="center"/>
          </w:tcPr>
          <w:p w14:paraId="344CBF6B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210" w:type="dxa"/>
            <w:vAlign w:val="center"/>
          </w:tcPr>
          <w:p w14:paraId="7F582CE8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2A76C1" w:rsidRPr="00F766AA" w14:paraId="32F02BAF" w14:textId="77777777" w:rsidTr="00612B80">
        <w:trPr>
          <w:cantSplit/>
          <w:trHeight w:val="304"/>
        </w:trPr>
        <w:tc>
          <w:tcPr>
            <w:tcW w:w="528" w:type="dxa"/>
            <w:vAlign w:val="center"/>
          </w:tcPr>
          <w:p w14:paraId="7959BD09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3692" w:type="dxa"/>
            <w:vAlign w:val="center"/>
          </w:tcPr>
          <w:p w14:paraId="02B5F4FD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8444FC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2573E6F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6802EC5B" w14:textId="77777777" w:rsidR="002A76C1" w:rsidRPr="00F766AA" w:rsidRDefault="002A76C1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76" w:type="dxa"/>
            <w:vAlign w:val="center"/>
          </w:tcPr>
          <w:p w14:paraId="53325C91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E15FAAB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3C3E63B7" w14:textId="77777777" w:rsidR="002A76C1" w:rsidRPr="00F766AA" w:rsidRDefault="002A76C1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55" w:type="dxa"/>
            <w:vAlign w:val="center"/>
          </w:tcPr>
          <w:p w14:paraId="4084250B" w14:textId="77777777" w:rsidR="002A76C1" w:rsidRPr="00F766AA" w:rsidRDefault="002A76C1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288DEE5D" w14:textId="77777777" w:rsidR="002A76C1" w:rsidRPr="00F766AA" w:rsidRDefault="002A76C1" w:rsidP="00612B80">
            <w:pPr>
              <w:ind w:left="84"/>
              <w:rPr>
                <w:sz w:val="8"/>
                <w:szCs w:val="8"/>
              </w:rPr>
            </w:pPr>
          </w:p>
          <w:p w14:paraId="67FE37AE" w14:textId="77777777" w:rsidR="002A76C1" w:rsidRPr="00F766AA" w:rsidRDefault="002A76C1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80" w:type="dxa"/>
            <w:vAlign w:val="center"/>
          </w:tcPr>
          <w:p w14:paraId="1EAAFC82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0A5C917" w14:textId="77777777" w:rsidR="002A76C1" w:rsidRPr="00F766AA" w:rsidRDefault="002A76C1" w:rsidP="00612B80">
            <w:pPr>
              <w:rPr>
                <w:sz w:val="8"/>
                <w:szCs w:val="8"/>
              </w:rPr>
            </w:pPr>
          </w:p>
          <w:p w14:paraId="1320443C" w14:textId="77777777" w:rsidR="002A76C1" w:rsidRPr="00F766AA" w:rsidRDefault="002A76C1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210" w:type="dxa"/>
            <w:vAlign w:val="center"/>
          </w:tcPr>
          <w:p w14:paraId="57E67335" w14:textId="77777777" w:rsidR="002A76C1" w:rsidRPr="00F766AA" w:rsidRDefault="002A76C1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3EDEA80C" w14:textId="77777777" w:rsidR="002A76C1" w:rsidRPr="00F766AA" w:rsidRDefault="002A76C1" w:rsidP="00612B80">
            <w:pPr>
              <w:ind w:left="227"/>
              <w:rPr>
                <w:sz w:val="8"/>
                <w:szCs w:val="8"/>
              </w:rPr>
            </w:pPr>
          </w:p>
          <w:p w14:paraId="7EE1AE7F" w14:textId="77777777" w:rsidR="002A76C1" w:rsidRPr="00F766AA" w:rsidRDefault="002A76C1" w:rsidP="00612B80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2A76C1" w:rsidRPr="00F766AA" w14:paraId="0F3B2313" w14:textId="77777777" w:rsidTr="00612B80">
        <w:trPr>
          <w:cantSplit/>
          <w:trHeight w:val="304"/>
        </w:trPr>
        <w:tc>
          <w:tcPr>
            <w:tcW w:w="528" w:type="dxa"/>
            <w:vAlign w:val="center"/>
          </w:tcPr>
          <w:p w14:paraId="42C8A1A1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3692" w:type="dxa"/>
            <w:vAlign w:val="center"/>
          </w:tcPr>
          <w:p w14:paraId="25ED7B27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9A3C98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2135A41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0B7A2A96" w14:textId="77777777" w:rsidR="002A76C1" w:rsidRPr="00F766AA" w:rsidRDefault="002A76C1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76" w:type="dxa"/>
            <w:vAlign w:val="center"/>
          </w:tcPr>
          <w:p w14:paraId="68C06E18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94C7200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44BE3753" w14:textId="77777777" w:rsidR="002A76C1" w:rsidRPr="00F766AA" w:rsidRDefault="002A76C1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55" w:type="dxa"/>
            <w:vAlign w:val="center"/>
          </w:tcPr>
          <w:p w14:paraId="505D5660" w14:textId="77777777" w:rsidR="002A76C1" w:rsidRPr="00F766AA" w:rsidRDefault="002A76C1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27C777F2" w14:textId="77777777" w:rsidR="002A76C1" w:rsidRPr="00F766AA" w:rsidRDefault="002A76C1" w:rsidP="00612B80">
            <w:pPr>
              <w:ind w:left="84"/>
              <w:rPr>
                <w:sz w:val="8"/>
                <w:szCs w:val="8"/>
              </w:rPr>
            </w:pPr>
          </w:p>
          <w:p w14:paraId="2A5134F0" w14:textId="77777777" w:rsidR="002A76C1" w:rsidRPr="00F766AA" w:rsidRDefault="002A76C1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80" w:type="dxa"/>
            <w:vAlign w:val="center"/>
          </w:tcPr>
          <w:p w14:paraId="0868B39B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33BF01AC" w14:textId="77777777" w:rsidR="002A76C1" w:rsidRPr="00F766AA" w:rsidRDefault="002A76C1" w:rsidP="00612B80">
            <w:pPr>
              <w:rPr>
                <w:sz w:val="8"/>
                <w:szCs w:val="8"/>
              </w:rPr>
            </w:pPr>
          </w:p>
          <w:p w14:paraId="41AFFE73" w14:textId="77777777" w:rsidR="002A76C1" w:rsidRPr="00F766AA" w:rsidRDefault="002A76C1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210" w:type="dxa"/>
            <w:vAlign w:val="center"/>
          </w:tcPr>
          <w:p w14:paraId="17C148E3" w14:textId="77777777" w:rsidR="002A76C1" w:rsidRPr="00F766AA" w:rsidRDefault="002A76C1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6D15EE66" w14:textId="77777777" w:rsidR="002A76C1" w:rsidRPr="00F766AA" w:rsidRDefault="002A76C1" w:rsidP="00612B80">
            <w:pPr>
              <w:ind w:left="227"/>
              <w:rPr>
                <w:sz w:val="8"/>
                <w:szCs w:val="8"/>
              </w:rPr>
            </w:pPr>
          </w:p>
          <w:p w14:paraId="7D67B942" w14:textId="77777777" w:rsidR="002A76C1" w:rsidRPr="00F766AA" w:rsidRDefault="002A76C1" w:rsidP="00612B80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2A76C1" w:rsidRPr="00F766AA" w14:paraId="2975568C" w14:textId="77777777" w:rsidTr="00612B80">
        <w:trPr>
          <w:cantSplit/>
          <w:trHeight w:val="304"/>
        </w:trPr>
        <w:tc>
          <w:tcPr>
            <w:tcW w:w="528" w:type="dxa"/>
            <w:vAlign w:val="center"/>
          </w:tcPr>
          <w:p w14:paraId="6ABD3A62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3692" w:type="dxa"/>
            <w:vAlign w:val="center"/>
          </w:tcPr>
          <w:p w14:paraId="7875C16D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8A6E27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1B0BC3D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0432437C" w14:textId="77777777" w:rsidR="002A76C1" w:rsidRPr="00F766AA" w:rsidRDefault="002A76C1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76" w:type="dxa"/>
            <w:vAlign w:val="center"/>
          </w:tcPr>
          <w:p w14:paraId="17539EED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E04AA62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14096BF6" w14:textId="77777777" w:rsidR="002A76C1" w:rsidRPr="00F766AA" w:rsidRDefault="002A76C1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55" w:type="dxa"/>
            <w:vAlign w:val="center"/>
          </w:tcPr>
          <w:p w14:paraId="487F87AC" w14:textId="77777777" w:rsidR="002A76C1" w:rsidRPr="00F766AA" w:rsidRDefault="002A76C1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5F849A03" w14:textId="77777777" w:rsidR="002A76C1" w:rsidRPr="00F766AA" w:rsidRDefault="002A76C1" w:rsidP="00612B80">
            <w:pPr>
              <w:ind w:left="84"/>
              <w:rPr>
                <w:sz w:val="8"/>
                <w:szCs w:val="8"/>
              </w:rPr>
            </w:pPr>
          </w:p>
          <w:p w14:paraId="7D155EB2" w14:textId="77777777" w:rsidR="002A76C1" w:rsidRPr="00F766AA" w:rsidRDefault="002A76C1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80" w:type="dxa"/>
            <w:vAlign w:val="center"/>
          </w:tcPr>
          <w:p w14:paraId="37DECB4D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92A0D87" w14:textId="77777777" w:rsidR="002A76C1" w:rsidRPr="00F766AA" w:rsidRDefault="002A76C1" w:rsidP="00612B80">
            <w:pPr>
              <w:rPr>
                <w:sz w:val="8"/>
                <w:szCs w:val="8"/>
              </w:rPr>
            </w:pPr>
          </w:p>
          <w:p w14:paraId="5D55FBF6" w14:textId="77777777" w:rsidR="002A76C1" w:rsidRPr="00F766AA" w:rsidRDefault="002A76C1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210" w:type="dxa"/>
            <w:vAlign w:val="center"/>
          </w:tcPr>
          <w:p w14:paraId="46AFF963" w14:textId="77777777" w:rsidR="002A76C1" w:rsidRPr="00F766AA" w:rsidRDefault="002A76C1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67FF2FD1" w14:textId="77777777" w:rsidR="002A76C1" w:rsidRPr="00F766AA" w:rsidRDefault="002A76C1" w:rsidP="00612B80">
            <w:pPr>
              <w:ind w:left="227"/>
              <w:rPr>
                <w:sz w:val="8"/>
                <w:szCs w:val="8"/>
              </w:rPr>
            </w:pPr>
          </w:p>
          <w:p w14:paraId="43DA517F" w14:textId="77777777" w:rsidR="002A76C1" w:rsidRPr="00F766AA" w:rsidRDefault="002A76C1" w:rsidP="00612B80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2A76C1" w:rsidRPr="00F766AA" w14:paraId="616FF570" w14:textId="77777777" w:rsidTr="00612B80">
        <w:trPr>
          <w:cantSplit/>
          <w:trHeight w:val="304"/>
        </w:trPr>
        <w:tc>
          <w:tcPr>
            <w:tcW w:w="528" w:type="dxa"/>
            <w:vAlign w:val="center"/>
          </w:tcPr>
          <w:p w14:paraId="1585F16F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3692" w:type="dxa"/>
            <w:vAlign w:val="center"/>
          </w:tcPr>
          <w:p w14:paraId="4E8BE81F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54BAF6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5955712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1D3A1001" w14:textId="77777777" w:rsidR="002A76C1" w:rsidRPr="00F766AA" w:rsidRDefault="002A76C1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76" w:type="dxa"/>
            <w:vAlign w:val="center"/>
          </w:tcPr>
          <w:p w14:paraId="5784AE42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81E0726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5305093B" w14:textId="77777777" w:rsidR="002A76C1" w:rsidRPr="00F766AA" w:rsidRDefault="002A76C1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55" w:type="dxa"/>
            <w:vAlign w:val="center"/>
          </w:tcPr>
          <w:p w14:paraId="034000C4" w14:textId="77777777" w:rsidR="002A76C1" w:rsidRPr="00F766AA" w:rsidRDefault="002A76C1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496A1AFF" w14:textId="77777777" w:rsidR="002A76C1" w:rsidRPr="00F766AA" w:rsidRDefault="002A76C1" w:rsidP="00612B80">
            <w:pPr>
              <w:ind w:left="84"/>
              <w:rPr>
                <w:sz w:val="8"/>
                <w:szCs w:val="8"/>
              </w:rPr>
            </w:pPr>
          </w:p>
          <w:p w14:paraId="069A8089" w14:textId="77777777" w:rsidR="002A76C1" w:rsidRPr="00F766AA" w:rsidRDefault="002A76C1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80" w:type="dxa"/>
            <w:vAlign w:val="center"/>
          </w:tcPr>
          <w:p w14:paraId="7041AE5B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2CAC7CE" w14:textId="77777777" w:rsidR="002A76C1" w:rsidRPr="00F766AA" w:rsidRDefault="002A76C1" w:rsidP="00612B80">
            <w:pPr>
              <w:rPr>
                <w:sz w:val="8"/>
                <w:szCs w:val="8"/>
              </w:rPr>
            </w:pPr>
          </w:p>
          <w:p w14:paraId="585FEF4B" w14:textId="77777777" w:rsidR="002A76C1" w:rsidRPr="00F766AA" w:rsidRDefault="002A76C1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210" w:type="dxa"/>
            <w:vAlign w:val="center"/>
          </w:tcPr>
          <w:p w14:paraId="736BF8B1" w14:textId="77777777" w:rsidR="002A76C1" w:rsidRPr="00F766AA" w:rsidRDefault="002A76C1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1030A673" w14:textId="77777777" w:rsidR="002A76C1" w:rsidRPr="00F766AA" w:rsidRDefault="002A76C1" w:rsidP="00612B80">
            <w:pPr>
              <w:ind w:left="227"/>
              <w:rPr>
                <w:sz w:val="8"/>
                <w:szCs w:val="8"/>
              </w:rPr>
            </w:pPr>
          </w:p>
          <w:p w14:paraId="356E3EE7" w14:textId="77777777" w:rsidR="002A76C1" w:rsidRPr="00F766AA" w:rsidRDefault="002A76C1" w:rsidP="00612B80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  <w:tr w:rsidR="002A76C1" w:rsidRPr="00F766AA" w14:paraId="2B7B3FC9" w14:textId="77777777" w:rsidTr="00612B80">
        <w:trPr>
          <w:cantSplit/>
          <w:trHeight w:val="304"/>
        </w:trPr>
        <w:tc>
          <w:tcPr>
            <w:tcW w:w="528" w:type="dxa"/>
            <w:vAlign w:val="center"/>
          </w:tcPr>
          <w:p w14:paraId="1F27BB82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3692" w:type="dxa"/>
            <w:vAlign w:val="center"/>
          </w:tcPr>
          <w:p w14:paraId="52511A54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6BF9E3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55E2620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27E956FE" w14:textId="77777777" w:rsidR="002A76C1" w:rsidRPr="00F766AA" w:rsidRDefault="002A76C1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76" w:type="dxa"/>
            <w:vAlign w:val="center"/>
          </w:tcPr>
          <w:p w14:paraId="3DBB1F0C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EA2E1DB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59BF67DF" w14:textId="77777777" w:rsidR="002A76C1" w:rsidRPr="00F766AA" w:rsidRDefault="002A76C1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55" w:type="dxa"/>
            <w:vAlign w:val="center"/>
          </w:tcPr>
          <w:p w14:paraId="1F00C3A2" w14:textId="77777777" w:rsidR="002A76C1" w:rsidRPr="00F766AA" w:rsidRDefault="002A76C1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7B5DEDB9" w14:textId="77777777" w:rsidR="002A76C1" w:rsidRPr="00F766AA" w:rsidRDefault="002A76C1" w:rsidP="00612B80">
            <w:pPr>
              <w:ind w:left="84"/>
              <w:rPr>
                <w:sz w:val="8"/>
                <w:szCs w:val="8"/>
              </w:rPr>
            </w:pPr>
          </w:p>
          <w:p w14:paraId="5D75C42C" w14:textId="77777777" w:rsidR="002A76C1" w:rsidRPr="00F766AA" w:rsidRDefault="002A76C1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80" w:type="dxa"/>
            <w:vAlign w:val="center"/>
          </w:tcPr>
          <w:p w14:paraId="09F3B078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4C58EF5" w14:textId="77777777" w:rsidR="002A76C1" w:rsidRPr="00F766AA" w:rsidRDefault="002A76C1" w:rsidP="00612B80">
            <w:pPr>
              <w:rPr>
                <w:sz w:val="8"/>
                <w:szCs w:val="8"/>
              </w:rPr>
            </w:pPr>
          </w:p>
          <w:p w14:paraId="0A0A4305" w14:textId="77777777" w:rsidR="002A76C1" w:rsidRPr="00F766AA" w:rsidRDefault="002A76C1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210" w:type="dxa"/>
            <w:vAlign w:val="center"/>
          </w:tcPr>
          <w:p w14:paraId="46B9CD84" w14:textId="77777777" w:rsidR="002A76C1" w:rsidRPr="00F766AA" w:rsidRDefault="002A76C1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610E0B5B" w14:textId="77777777" w:rsidR="002A76C1" w:rsidRPr="00F766AA" w:rsidRDefault="002A76C1" w:rsidP="00612B80">
            <w:pPr>
              <w:ind w:left="227"/>
              <w:rPr>
                <w:sz w:val="8"/>
                <w:szCs w:val="8"/>
              </w:rPr>
            </w:pPr>
          </w:p>
          <w:p w14:paraId="72D68A0E" w14:textId="77777777" w:rsidR="002A76C1" w:rsidRPr="00F766AA" w:rsidRDefault="002A76C1" w:rsidP="00612B80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</w:tc>
      </w:tr>
    </w:tbl>
    <w:p w14:paraId="324ACFDF" w14:textId="77777777" w:rsidR="002A76C1" w:rsidRPr="00F766AA" w:rsidRDefault="002A76C1" w:rsidP="002A76C1">
      <w:pPr>
        <w:tabs>
          <w:tab w:val="left" w:pos="6946"/>
        </w:tabs>
        <w:rPr>
          <w:sz w:val="22"/>
          <w:szCs w:val="22"/>
        </w:rPr>
      </w:pPr>
    </w:p>
    <w:p w14:paraId="7B156D48" w14:textId="77777777" w:rsidR="002A76C1" w:rsidRPr="00F766AA" w:rsidRDefault="002A76C1" w:rsidP="002A76C1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000E6A1B" w14:textId="77777777" w:rsidR="002A76C1" w:rsidRPr="00F766AA" w:rsidRDefault="002A76C1" w:rsidP="002A76C1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5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5709"/>
        <w:gridCol w:w="1197"/>
        <w:gridCol w:w="1197"/>
        <w:gridCol w:w="1197"/>
        <w:gridCol w:w="1197"/>
      </w:tblGrid>
      <w:tr w:rsidR="002A76C1" w:rsidRPr="00F766AA" w14:paraId="6003B62C" w14:textId="77777777" w:rsidTr="00612B80">
        <w:trPr>
          <w:trHeight w:val="263"/>
        </w:trPr>
        <w:tc>
          <w:tcPr>
            <w:tcW w:w="6017" w:type="dxa"/>
            <w:gridSpan w:val="2"/>
            <w:vMerge w:val="restart"/>
            <w:vAlign w:val="center"/>
          </w:tcPr>
          <w:p w14:paraId="44094688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4788" w:type="dxa"/>
            <w:gridSpan w:val="4"/>
            <w:vAlign w:val="center"/>
          </w:tcPr>
          <w:p w14:paraId="32E39624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2A76C1" w:rsidRPr="00F766AA" w14:paraId="3A7ADD4B" w14:textId="77777777" w:rsidTr="00612B80">
        <w:trPr>
          <w:trHeight w:val="240"/>
        </w:trPr>
        <w:tc>
          <w:tcPr>
            <w:tcW w:w="6017" w:type="dxa"/>
            <w:gridSpan w:val="2"/>
            <w:vMerge/>
          </w:tcPr>
          <w:p w14:paraId="0970A0B0" w14:textId="77777777" w:rsidR="002A76C1" w:rsidRPr="00F766AA" w:rsidRDefault="002A76C1" w:rsidP="00612B80">
            <w:pPr>
              <w:rPr>
                <w:sz w:val="17"/>
                <w:szCs w:val="17"/>
              </w:rPr>
            </w:pPr>
          </w:p>
        </w:tc>
        <w:tc>
          <w:tcPr>
            <w:tcW w:w="1197" w:type="dxa"/>
          </w:tcPr>
          <w:p w14:paraId="40D1263A" w14:textId="77777777" w:rsidR="002A76C1" w:rsidRPr="00F766AA" w:rsidRDefault="002A76C1" w:rsidP="00612B80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32B451F1" w14:textId="77777777" w:rsidR="002A76C1" w:rsidRPr="00F766AA" w:rsidRDefault="002A76C1" w:rsidP="00612B80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4AB86058" w14:textId="77777777" w:rsidR="002A76C1" w:rsidRPr="00F766AA" w:rsidRDefault="002A76C1" w:rsidP="00612B80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1E54E8FC" w14:textId="77777777" w:rsidR="002A76C1" w:rsidRPr="00F766AA" w:rsidRDefault="002A76C1" w:rsidP="00612B80">
            <w:pPr>
              <w:rPr>
                <w:sz w:val="22"/>
                <w:szCs w:val="22"/>
              </w:rPr>
            </w:pPr>
          </w:p>
        </w:tc>
      </w:tr>
      <w:tr w:rsidR="002A76C1" w:rsidRPr="00F766AA" w14:paraId="2AF98DAC" w14:textId="77777777" w:rsidTr="00612B80">
        <w:trPr>
          <w:trHeight w:val="235"/>
        </w:trPr>
        <w:tc>
          <w:tcPr>
            <w:tcW w:w="6017" w:type="dxa"/>
            <w:gridSpan w:val="2"/>
            <w:vMerge/>
          </w:tcPr>
          <w:p w14:paraId="1688669B" w14:textId="77777777" w:rsidR="002A76C1" w:rsidRPr="00F766AA" w:rsidRDefault="002A76C1" w:rsidP="00612B80">
            <w:pPr>
              <w:rPr>
                <w:sz w:val="17"/>
                <w:szCs w:val="17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09D5126B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4E3038A2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2A76C1" w:rsidRPr="00F766AA" w14:paraId="6EE9ACA6" w14:textId="77777777" w:rsidTr="00612B80">
        <w:trPr>
          <w:trHeight w:val="267"/>
        </w:trPr>
        <w:tc>
          <w:tcPr>
            <w:tcW w:w="6017" w:type="dxa"/>
            <w:gridSpan w:val="2"/>
            <w:vAlign w:val="center"/>
          </w:tcPr>
          <w:p w14:paraId="42BCCBC3" w14:textId="77777777" w:rsidR="002A76C1" w:rsidRPr="00F766AA" w:rsidRDefault="002A76C1" w:rsidP="00612B80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97" w:type="dxa"/>
          </w:tcPr>
          <w:p w14:paraId="5FE1CE3B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  <w:tc>
          <w:tcPr>
            <w:tcW w:w="1197" w:type="dxa"/>
          </w:tcPr>
          <w:p w14:paraId="74B197D4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  <w:tc>
          <w:tcPr>
            <w:tcW w:w="1197" w:type="dxa"/>
          </w:tcPr>
          <w:p w14:paraId="5C1A9D85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  <w:tc>
          <w:tcPr>
            <w:tcW w:w="1197" w:type="dxa"/>
          </w:tcPr>
          <w:p w14:paraId="0419DAC0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</w:tr>
      <w:tr w:rsidR="002A76C1" w:rsidRPr="00F766AA" w14:paraId="3438E262" w14:textId="77777777" w:rsidTr="00612B80">
        <w:trPr>
          <w:trHeight w:val="271"/>
        </w:trPr>
        <w:tc>
          <w:tcPr>
            <w:tcW w:w="6017" w:type="dxa"/>
            <w:gridSpan w:val="2"/>
            <w:vAlign w:val="center"/>
          </w:tcPr>
          <w:p w14:paraId="15913F4A" w14:textId="77777777" w:rsidR="002A76C1" w:rsidRPr="00DB6C72" w:rsidRDefault="002A76C1" w:rsidP="00612B80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97" w:type="dxa"/>
          </w:tcPr>
          <w:p w14:paraId="0035AB6A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  <w:tc>
          <w:tcPr>
            <w:tcW w:w="1197" w:type="dxa"/>
          </w:tcPr>
          <w:p w14:paraId="25FDB775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  <w:tc>
          <w:tcPr>
            <w:tcW w:w="1197" w:type="dxa"/>
          </w:tcPr>
          <w:p w14:paraId="1173D4F5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  <w:tc>
          <w:tcPr>
            <w:tcW w:w="1197" w:type="dxa"/>
          </w:tcPr>
          <w:p w14:paraId="23BD6783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</w:tr>
      <w:tr w:rsidR="002A76C1" w:rsidRPr="00F766AA" w14:paraId="31688C95" w14:textId="77777777" w:rsidTr="00612B80">
        <w:trPr>
          <w:trHeight w:val="227"/>
        </w:trPr>
        <w:tc>
          <w:tcPr>
            <w:tcW w:w="308" w:type="dxa"/>
            <w:vAlign w:val="center"/>
          </w:tcPr>
          <w:p w14:paraId="0551A29F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27D85926" w14:textId="77777777" w:rsidR="002A76C1" w:rsidRPr="00DB6C72" w:rsidRDefault="002A76C1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</w:r>
            <w:r>
              <w:rPr>
                <w:rFonts w:ascii="ArialMT" w:hAnsi="ArialMT"/>
              </w:rPr>
              <w:t xml:space="preserve">Itxurazko dentsitate lehorra </w:t>
            </w:r>
            <w:r>
              <w:rPr>
                <w:rFonts w:ascii="ArialMT" w:hAnsi="ArialMT"/>
                <w:sz w:val="16"/>
              </w:rPr>
              <w:t>UNE-EN 772-13:2001</w:t>
            </w:r>
          </w:p>
        </w:tc>
        <w:tc>
          <w:tcPr>
            <w:tcW w:w="1197" w:type="dxa"/>
          </w:tcPr>
          <w:p w14:paraId="31E0C0CD" w14:textId="77777777" w:rsidR="002A76C1" w:rsidRPr="00F766AA" w:rsidRDefault="002A76C1" w:rsidP="00612B80">
            <w:pPr>
              <w:rPr>
                <w:i/>
                <w:sz w:val="17"/>
                <w:szCs w:val="17"/>
              </w:rPr>
            </w:pPr>
          </w:p>
        </w:tc>
        <w:tc>
          <w:tcPr>
            <w:tcW w:w="1197" w:type="dxa"/>
          </w:tcPr>
          <w:p w14:paraId="16514294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4673F3E5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696060A5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</w:tr>
      <w:tr w:rsidR="002A76C1" w:rsidRPr="00F766AA" w14:paraId="21AA14B2" w14:textId="77777777" w:rsidTr="00612B80">
        <w:tc>
          <w:tcPr>
            <w:tcW w:w="308" w:type="dxa"/>
            <w:vAlign w:val="center"/>
          </w:tcPr>
          <w:p w14:paraId="12E60686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1D9506B8" w14:textId="77777777" w:rsidR="002A76C1" w:rsidRPr="00DB6C72" w:rsidRDefault="002A76C1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hanging="52"/>
              <w:rPr>
                <w:rFonts w:ascii="ArialMT" w:hAnsi="ArialMT" w:cs="ArialMT"/>
                <w:szCs w:val="18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</w:rPr>
              <w:t>Neurriak eta perdoiak, konfigurazioa eta itxura</w:t>
            </w:r>
          </w:p>
          <w:p w14:paraId="792F719E" w14:textId="77777777" w:rsidR="002A76C1" w:rsidRPr="00DB6C72" w:rsidRDefault="002A76C1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>
              <w:rPr>
                <w:rFonts w:ascii="ArialMT" w:hAnsi="ArialMT"/>
                <w:sz w:val="16"/>
              </w:rPr>
              <w:tab/>
              <w:t>UNE-EN 772-16.2011 eta UNE 127771-3 :2008</w:t>
            </w:r>
          </w:p>
        </w:tc>
        <w:tc>
          <w:tcPr>
            <w:tcW w:w="1197" w:type="dxa"/>
          </w:tcPr>
          <w:p w14:paraId="2C26C41E" w14:textId="77777777" w:rsidR="002A76C1" w:rsidRPr="00F766AA" w:rsidRDefault="002A76C1" w:rsidP="00612B80">
            <w:pPr>
              <w:rPr>
                <w:i/>
                <w:sz w:val="17"/>
                <w:szCs w:val="17"/>
                <w:lang w:val="fr-FR"/>
              </w:rPr>
            </w:pPr>
          </w:p>
        </w:tc>
        <w:tc>
          <w:tcPr>
            <w:tcW w:w="1197" w:type="dxa"/>
          </w:tcPr>
          <w:p w14:paraId="663E8757" w14:textId="77777777" w:rsidR="002A76C1" w:rsidRPr="00F766AA" w:rsidRDefault="002A76C1" w:rsidP="00612B80">
            <w:pPr>
              <w:rPr>
                <w:i/>
                <w:sz w:val="24"/>
                <w:lang w:val="fr-FR"/>
              </w:rPr>
            </w:pPr>
          </w:p>
        </w:tc>
        <w:tc>
          <w:tcPr>
            <w:tcW w:w="1197" w:type="dxa"/>
          </w:tcPr>
          <w:p w14:paraId="07DB09A6" w14:textId="77777777" w:rsidR="002A76C1" w:rsidRPr="00F766AA" w:rsidRDefault="002A76C1" w:rsidP="00612B80">
            <w:pPr>
              <w:rPr>
                <w:i/>
                <w:sz w:val="24"/>
                <w:lang w:val="fr-FR"/>
              </w:rPr>
            </w:pPr>
          </w:p>
        </w:tc>
        <w:tc>
          <w:tcPr>
            <w:tcW w:w="1197" w:type="dxa"/>
          </w:tcPr>
          <w:p w14:paraId="790DCE23" w14:textId="77777777" w:rsidR="002A76C1" w:rsidRPr="00F766AA" w:rsidRDefault="002A76C1" w:rsidP="00612B80">
            <w:pPr>
              <w:rPr>
                <w:i/>
                <w:sz w:val="24"/>
                <w:lang w:val="fr-FR"/>
              </w:rPr>
            </w:pPr>
          </w:p>
        </w:tc>
      </w:tr>
      <w:tr w:rsidR="002A76C1" w:rsidRPr="00F766AA" w14:paraId="50A96310" w14:textId="77777777" w:rsidTr="00612B80">
        <w:trPr>
          <w:trHeight w:val="275"/>
        </w:trPr>
        <w:tc>
          <w:tcPr>
            <w:tcW w:w="308" w:type="dxa"/>
            <w:vAlign w:val="center"/>
          </w:tcPr>
          <w:p w14:paraId="14E8AD6F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3D523AB7" w14:textId="77777777" w:rsidR="002A76C1" w:rsidRPr="00DB6C72" w:rsidRDefault="002A76C1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</w:r>
            <w:r>
              <w:rPr>
                <w:rFonts w:ascii="ArialMT" w:hAnsi="ArialMT"/>
              </w:rPr>
              <w:t xml:space="preserve">Ur-hurrupaketa (ikusitako blokea) </w:t>
            </w:r>
            <w:r>
              <w:rPr>
                <w:rFonts w:ascii="ArialMT" w:hAnsi="ArialMT"/>
                <w:sz w:val="16"/>
              </w:rPr>
              <w:t>UNE EN 772-11:2011</w:t>
            </w:r>
          </w:p>
        </w:tc>
        <w:tc>
          <w:tcPr>
            <w:tcW w:w="1197" w:type="dxa"/>
          </w:tcPr>
          <w:p w14:paraId="16A34B96" w14:textId="77777777" w:rsidR="002A76C1" w:rsidRPr="00F766AA" w:rsidRDefault="002A76C1" w:rsidP="00612B80">
            <w:pPr>
              <w:rPr>
                <w:i/>
                <w:sz w:val="17"/>
                <w:szCs w:val="17"/>
              </w:rPr>
            </w:pPr>
          </w:p>
        </w:tc>
        <w:tc>
          <w:tcPr>
            <w:tcW w:w="1197" w:type="dxa"/>
          </w:tcPr>
          <w:p w14:paraId="11976973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78B51DD7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5746C2BB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</w:tr>
      <w:tr w:rsidR="002A76C1" w:rsidRPr="00F766AA" w14:paraId="2F2626DB" w14:textId="77777777" w:rsidTr="00612B80">
        <w:tc>
          <w:tcPr>
            <w:tcW w:w="308" w:type="dxa"/>
            <w:vAlign w:val="center"/>
          </w:tcPr>
          <w:p w14:paraId="0D4A4292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74E881C6" w14:textId="77777777" w:rsidR="002A76C1" w:rsidRPr="00DB6C72" w:rsidRDefault="002A76C1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</w:r>
            <w:r>
              <w:rPr>
                <w:rFonts w:ascii="ArialMT" w:hAnsi="ArialMT"/>
              </w:rPr>
              <w:t xml:space="preserve">Dentsitate lehor absolutua </w:t>
            </w:r>
            <w:r>
              <w:rPr>
                <w:rFonts w:ascii="ArialMT" w:hAnsi="ArialMT"/>
                <w:sz w:val="16"/>
              </w:rPr>
              <w:t>UNE-EN 772-13:2001</w:t>
            </w:r>
          </w:p>
        </w:tc>
        <w:tc>
          <w:tcPr>
            <w:tcW w:w="1197" w:type="dxa"/>
          </w:tcPr>
          <w:p w14:paraId="16C7859D" w14:textId="77777777" w:rsidR="002A76C1" w:rsidRPr="00F766AA" w:rsidRDefault="002A76C1" w:rsidP="00612B80">
            <w:pPr>
              <w:rPr>
                <w:i/>
                <w:sz w:val="17"/>
                <w:szCs w:val="17"/>
              </w:rPr>
            </w:pPr>
          </w:p>
        </w:tc>
        <w:tc>
          <w:tcPr>
            <w:tcW w:w="1197" w:type="dxa"/>
          </w:tcPr>
          <w:p w14:paraId="7F5D9519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442DE1B5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2F38BFE3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</w:tr>
      <w:tr w:rsidR="002A76C1" w:rsidRPr="00F766AA" w14:paraId="2AA008E5" w14:textId="77777777" w:rsidTr="00612B80">
        <w:tc>
          <w:tcPr>
            <w:tcW w:w="308" w:type="dxa"/>
            <w:vAlign w:val="center"/>
          </w:tcPr>
          <w:p w14:paraId="65AD6CA8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492E65B6" w14:textId="77777777" w:rsidR="002A76C1" w:rsidRPr="00DB6C72" w:rsidRDefault="002A76C1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</w:rPr>
              <w:t xml:space="preserve">Konpresioarekiko erresistentzia </w:t>
            </w:r>
            <w:r>
              <w:rPr>
                <w:rFonts w:ascii="ArialMT" w:hAnsi="ArialMT"/>
                <w:sz w:val="16"/>
              </w:rPr>
              <w:t>UNE EN 772-1:2011+A1:2016</w:t>
            </w:r>
          </w:p>
        </w:tc>
        <w:tc>
          <w:tcPr>
            <w:tcW w:w="1197" w:type="dxa"/>
          </w:tcPr>
          <w:p w14:paraId="1400DA8D" w14:textId="77777777" w:rsidR="002A76C1" w:rsidRPr="00F766AA" w:rsidRDefault="002A76C1" w:rsidP="00612B80">
            <w:pPr>
              <w:rPr>
                <w:i/>
                <w:sz w:val="17"/>
                <w:szCs w:val="17"/>
              </w:rPr>
            </w:pPr>
          </w:p>
        </w:tc>
        <w:tc>
          <w:tcPr>
            <w:tcW w:w="1197" w:type="dxa"/>
          </w:tcPr>
          <w:p w14:paraId="7FCD081E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77BD703D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987D26A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</w:tr>
      <w:tr w:rsidR="002A76C1" w:rsidRPr="00F766AA" w14:paraId="6B9A7C30" w14:textId="77777777" w:rsidTr="00612B80">
        <w:trPr>
          <w:trHeight w:val="313"/>
        </w:trPr>
        <w:tc>
          <w:tcPr>
            <w:tcW w:w="6017" w:type="dxa"/>
            <w:gridSpan w:val="2"/>
            <w:vAlign w:val="center"/>
          </w:tcPr>
          <w:p w14:paraId="5882119B" w14:textId="77777777" w:rsidR="002A76C1" w:rsidRPr="00F766AA" w:rsidRDefault="002A76C1" w:rsidP="00612B80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0EA4E0A" w14:textId="77777777" w:rsidR="002A76C1" w:rsidRPr="00F766AA" w:rsidRDefault="002A76C1" w:rsidP="00612B80">
            <w:pPr>
              <w:jc w:val="center"/>
              <w:rPr>
                <w:i/>
                <w:w w:val="85"/>
                <w:sz w:val="15"/>
                <w:szCs w:val="15"/>
              </w:rPr>
            </w:pP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BAI    </w:t>
            </w: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EZ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7C08A3C" w14:textId="77777777" w:rsidR="002A76C1" w:rsidRPr="00F766AA" w:rsidRDefault="002A76C1" w:rsidP="00612B80">
            <w:pPr>
              <w:jc w:val="center"/>
              <w:rPr>
                <w:i/>
                <w:sz w:val="17"/>
                <w:szCs w:val="17"/>
              </w:rPr>
            </w:pP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BAI   </w:t>
            </w: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EZ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083E6E8" w14:textId="77777777" w:rsidR="002A76C1" w:rsidRPr="00F766AA" w:rsidRDefault="002A76C1" w:rsidP="00612B80">
            <w:pPr>
              <w:jc w:val="center"/>
              <w:rPr>
                <w:i/>
                <w:sz w:val="17"/>
                <w:szCs w:val="17"/>
              </w:rPr>
            </w:pP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BAI    </w:t>
            </w: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EZ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F3E1437" w14:textId="77777777" w:rsidR="002A76C1" w:rsidRPr="00F766AA" w:rsidRDefault="002A76C1" w:rsidP="00612B80">
            <w:pPr>
              <w:jc w:val="center"/>
              <w:rPr>
                <w:i/>
                <w:sz w:val="17"/>
                <w:szCs w:val="17"/>
              </w:rPr>
            </w:pP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BAI   </w:t>
            </w: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EZ</w:t>
            </w:r>
          </w:p>
        </w:tc>
      </w:tr>
    </w:tbl>
    <w:p w14:paraId="209B2C8F" w14:textId="77777777" w:rsidR="002A76C1" w:rsidRPr="00F766AA" w:rsidRDefault="002A76C1" w:rsidP="002A76C1">
      <w:pPr>
        <w:rPr>
          <w:b/>
          <w:sz w:val="22"/>
          <w:szCs w:val="22"/>
        </w:rPr>
      </w:pPr>
    </w:p>
    <w:p w14:paraId="7C092BCF" w14:textId="77777777" w:rsidR="002A76C1" w:rsidRPr="00F766AA" w:rsidRDefault="002A76C1" w:rsidP="002A76C1">
      <w:pPr>
        <w:rPr>
          <w:b/>
          <w:sz w:val="22"/>
          <w:szCs w:val="22"/>
        </w:rPr>
      </w:pPr>
    </w:p>
    <w:p w14:paraId="06E29771" w14:textId="77777777" w:rsidR="002A76C1" w:rsidRPr="00F766AA" w:rsidRDefault="002A76C1" w:rsidP="002A76C1">
      <w:pPr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2A76C1" w:rsidRPr="00F766AA" w14:paraId="0C73495E" w14:textId="77777777" w:rsidTr="00612B80">
        <w:trPr>
          <w:trHeight w:val="231"/>
        </w:trPr>
        <w:tc>
          <w:tcPr>
            <w:tcW w:w="7621" w:type="dxa"/>
          </w:tcPr>
          <w:p w14:paraId="3DD88B9D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3770DD67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7FEA8A50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63C90D5B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33124449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5ED27165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4A551777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3D722006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5E436051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59D2F0F8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3DD24482" w14:textId="77777777" w:rsidR="002A76C1" w:rsidRPr="00F766AA" w:rsidRDefault="002A76C1" w:rsidP="002A76C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25"/>
        <w:gridCol w:w="4029"/>
        <w:gridCol w:w="365"/>
        <w:gridCol w:w="3862"/>
      </w:tblGrid>
      <w:tr w:rsidR="002A76C1" w:rsidRPr="00F766AA" w14:paraId="463E9142" w14:textId="77777777" w:rsidTr="00D16E26">
        <w:trPr>
          <w:trHeight w:val="425"/>
        </w:trPr>
        <w:tc>
          <w:tcPr>
            <w:tcW w:w="10774" w:type="dxa"/>
            <w:gridSpan w:val="5"/>
            <w:vAlign w:val="center"/>
          </w:tcPr>
          <w:p w14:paraId="469B1341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  <w:tr w:rsidR="002F1E4D" w:rsidRPr="00F766AA" w14:paraId="7F34FFAB" w14:textId="77777777" w:rsidTr="00D16E26">
        <w:tblPrEx>
          <w:shd w:val="clear" w:color="auto" w:fill="FFFFFF" w:themeFill="background1"/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9D0E6" w14:textId="77777777" w:rsidR="002F1E4D" w:rsidRPr="00F766AA" w:rsidRDefault="002F1E4D" w:rsidP="00612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FBA23" w14:textId="77777777" w:rsidR="002F1E4D" w:rsidRPr="00F766AA" w:rsidRDefault="002F1E4D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747520" w14:textId="77777777" w:rsidR="002F1E4D" w:rsidRPr="00F766AA" w:rsidRDefault="002F1E4D" w:rsidP="00612B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FABRIKAK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4BE5777" w14:textId="77777777" w:rsidR="002F1E4D" w:rsidRPr="00F766AA" w:rsidRDefault="002F1E4D" w:rsidP="00612B80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252E6066" w14:textId="77777777" w:rsidR="002F1E4D" w:rsidRPr="00526804" w:rsidRDefault="002F1E4D" w:rsidP="00526804">
            <w:pPr>
              <w:pStyle w:val="1izenburua"/>
              <w:rPr>
                <w:sz w:val="20"/>
                <w:szCs w:val="20"/>
              </w:rPr>
            </w:pPr>
            <w:bookmarkStart w:id="31" w:name="BLOQUES_DE_PIEDRA"/>
            <w:r>
              <w:rPr>
                <w:sz w:val="20"/>
              </w:rPr>
              <w:t>HARRIZKO BLOKEAK</w:t>
            </w:r>
            <w:bookmarkEnd w:id="31"/>
          </w:p>
        </w:tc>
      </w:tr>
    </w:tbl>
    <w:p w14:paraId="2F41426D" w14:textId="77777777" w:rsidR="002F1E4D" w:rsidRPr="00F766AA" w:rsidRDefault="002F1E4D" w:rsidP="002F1E4D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2F1E4D" w:rsidRPr="00F766AA" w14:paraId="67280BD4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759E1A73" w14:textId="77777777" w:rsidR="002F1E4D" w:rsidRPr="00F766AA" w:rsidRDefault="002F1E4D" w:rsidP="00612B80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4D699939" w14:textId="77777777" w:rsidR="002F1E4D" w:rsidRPr="00F766AA" w:rsidRDefault="002F1E4D" w:rsidP="00612B80">
            <w:pPr>
              <w:rPr>
                <w:b/>
              </w:rPr>
            </w:pPr>
          </w:p>
        </w:tc>
      </w:tr>
    </w:tbl>
    <w:p w14:paraId="065AA1FB" w14:textId="77777777" w:rsidR="002F1E4D" w:rsidRPr="00F766AA" w:rsidRDefault="002F1E4D" w:rsidP="002F1E4D">
      <w:pPr>
        <w:rPr>
          <w:b/>
          <w:sz w:val="32"/>
          <w:szCs w:val="32"/>
        </w:rPr>
      </w:pPr>
    </w:p>
    <w:p w14:paraId="5E04C51E" w14:textId="77777777" w:rsidR="002F1E4D" w:rsidRPr="00F766AA" w:rsidRDefault="002F1E4D" w:rsidP="002F1E4D">
      <w:pPr>
        <w:ind w:left="-142"/>
        <w:rPr>
          <w:b/>
        </w:rPr>
      </w:pPr>
      <w:r>
        <w:rPr>
          <w:b/>
        </w:rPr>
        <w:t>Produktuaren identifikazioa</w:t>
      </w:r>
    </w:p>
    <w:p w14:paraId="780AECCE" w14:textId="77777777" w:rsidR="002F1E4D" w:rsidRPr="00F766AA" w:rsidRDefault="002F1E4D" w:rsidP="002F1E4D">
      <w:pPr>
        <w:rPr>
          <w:b/>
          <w:sz w:val="8"/>
          <w:szCs w:val="8"/>
        </w:rPr>
      </w:pP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3227"/>
        <w:gridCol w:w="2126"/>
        <w:gridCol w:w="2126"/>
        <w:gridCol w:w="1418"/>
        <w:gridCol w:w="1417"/>
      </w:tblGrid>
      <w:tr w:rsidR="002F1E4D" w:rsidRPr="00F766AA" w14:paraId="7A402C57" w14:textId="77777777" w:rsidTr="00612B80">
        <w:trPr>
          <w:cantSplit/>
          <w:trHeight w:val="119"/>
        </w:trPr>
        <w:tc>
          <w:tcPr>
            <w:tcW w:w="3795" w:type="dxa"/>
            <w:gridSpan w:val="2"/>
            <w:vMerge w:val="restart"/>
            <w:shd w:val="clear" w:color="auto" w:fill="auto"/>
            <w:vAlign w:val="center"/>
          </w:tcPr>
          <w:p w14:paraId="562BA407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34090DC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F022C7A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504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2F1E4D" w:rsidRPr="00F766AA" w14:paraId="5AA134D1" w14:textId="77777777" w:rsidTr="00612B80">
        <w:trPr>
          <w:cantSplit/>
          <w:trHeight w:val="119"/>
        </w:trPr>
        <w:tc>
          <w:tcPr>
            <w:tcW w:w="3795" w:type="dxa"/>
            <w:gridSpan w:val="2"/>
            <w:vMerge/>
            <w:shd w:val="clear" w:color="auto" w:fill="auto"/>
            <w:vAlign w:val="center"/>
          </w:tcPr>
          <w:p w14:paraId="0AF20968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5FA1BE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CCAA06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A38445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61E9D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2F1E4D" w:rsidRPr="00F766AA" w14:paraId="1C5D9C96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75741036" w14:textId="77777777" w:rsidR="002F1E4D" w:rsidRPr="00F766AA" w:rsidRDefault="002F1E4D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009EE31A" w14:textId="77777777" w:rsidR="002F1E4D" w:rsidRPr="00F766AA" w:rsidRDefault="002F1E4D" w:rsidP="00612B80">
            <w:pPr>
              <w:ind w:left="114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7B1D1B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188BA6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B22165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B7DB1D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</w:tr>
      <w:tr w:rsidR="002F1E4D" w:rsidRPr="00F766AA" w14:paraId="38895151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4E4CF10C" w14:textId="77777777" w:rsidR="002F1E4D" w:rsidRPr="00F766AA" w:rsidRDefault="002F1E4D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78C828EE" w14:textId="77777777" w:rsidR="002F1E4D" w:rsidRPr="00F766AA" w:rsidRDefault="002F1E4D" w:rsidP="00612B80">
            <w:pPr>
              <w:ind w:left="114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D72EEB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FBBF9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4B07AF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72C8AC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</w:tr>
      <w:tr w:rsidR="002F1E4D" w:rsidRPr="00F766AA" w14:paraId="79728823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07015A62" w14:textId="77777777" w:rsidR="002F1E4D" w:rsidRPr="00F766AA" w:rsidRDefault="002F1E4D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59F51FCA" w14:textId="77777777" w:rsidR="002F1E4D" w:rsidRPr="00F766AA" w:rsidRDefault="002F1E4D" w:rsidP="00612B80">
            <w:pPr>
              <w:ind w:left="114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D17F72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1303F2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8B11FD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3DDDCA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</w:tr>
    </w:tbl>
    <w:p w14:paraId="39DDAD5D" w14:textId="77777777" w:rsidR="002F1E4D" w:rsidRPr="00F766AA" w:rsidRDefault="002F1E4D" w:rsidP="002F1E4D">
      <w:pPr>
        <w:ind w:left="-142"/>
        <w:rPr>
          <w:b/>
          <w:sz w:val="32"/>
          <w:szCs w:val="32"/>
        </w:rPr>
      </w:pPr>
    </w:p>
    <w:p w14:paraId="08508C00" w14:textId="77777777" w:rsidR="002F1E4D" w:rsidRPr="00F766AA" w:rsidRDefault="002F1E4D" w:rsidP="002F1E4D">
      <w:pPr>
        <w:ind w:left="-142"/>
        <w:rPr>
          <w:b/>
        </w:rPr>
      </w:pPr>
      <w:r>
        <w:rPr>
          <w:b/>
        </w:rPr>
        <w:t>Hartzearen dokumentu-kontrola</w:t>
      </w:r>
    </w:p>
    <w:p w14:paraId="15178CDB" w14:textId="77777777" w:rsidR="002F1E4D" w:rsidRPr="00F766AA" w:rsidRDefault="002F1E4D" w:rsidP="002F1E4D">
      <w:pPr>
        <w:rPr>
          <w:b/>
          <w:sz w:val="8"/>
          <w:szCs w:val="8"/>
        </w:rPr>
      </w:pPr>
    </w:p>
    <w:tbl>
      <w:tblPr>
        <w:tblW w:w="1083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3421"/>
        <w:gridCol w:w="1417"/>
        <w:gridCol w:w="1418"/>
        <w:gridCol w:w="1275"/>
        <w:gridCol w:w="1565"/>
        <w:gridCol w:w="1226"/>
      </w:tblGrid>
      <w:tr w:rsidR="002F1E4D" w:rsidRPr="00F766AA" w14:paraId="65A1853A" w14:textId="77777777" w:rsidTr="00612B80">
        <w:trPr>
          <w:cantSplit/>
          <w:trHeight w:val="186"/>
        </w:trPr>
        <w:tc>
          <w:tcPr>
            <w:tcW w:w="3937" w:type="dxa"/>
            <w:gridSpan w:val="2"/>
            <w:vAlign w:val="center"/>
          </w:tcPr>
          <w:p w14:paraId="43837185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417" w:type="dxa"/>
          </w:tcPr>
          <w:p w14:paraId="24A6CB7E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  <w:p w14:paraId="2DD961E3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418" w:type="dxa"/>
            <w:vAlign w:val="center"/>
          </w:tcPr>
          <w:p w14:paraId="078D1563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275" w:type="dxa"/>
            <w:vAlign w:val="center"/>
          </w:tcPr>
          <w:p w14:paraId="4A7A3B39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565" w:type="dxa"/>
            <w:vAlign w:val="center"/>
          </w:tcPr>
          <w:p w14:paraId="4E3EE5C1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226" w:type="dxa"/>
            <w:vAlign w:val="center"/>
          </w:tcPr>
          <w:p w14:paraId="5E00F41B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2F1E4D" w:rsidRPr="00F766AA" w14:paraId="2CBBA59A" w14:textId="77777777" w:rsidTr="00612B80">
        <w:trPr>
          <w:cantSplit/>
          <w:trHeight w:val="273"/>
        </w:trPr>
        <w:tc>
          <w:tcPr>
            <w:tcW w:w="516" w:type="dxa"/>
            <w:vAlign w:val="center"/>
          </w:tcPr>
          <w:p w14:paraId="0080DE9C" w14:textId="77777777" w:rsidR="002F1E4D" w:rsidRPr="00F766AA" w:rsidRDefault="002F1E4D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14:paraId="6AE8C6A9" w14:textId="77777777" w:rsidR="002F1E4D" w:rsidRPr="00F766AA" w:rsidRDefault="002F1E4D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1A1FE0" w14:textId="77777777" w:rsidR="002F1E4D" w:rsidRPr="00F766AA" w:rsidRDefault="002F1E4D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845E211" w14:textId="77777777" w:rsidR="002F1E4D" w:rsidRPr="00F766AA" w:rsidRDefault="002F1E4D" w:rsidP="00612B80">
            <w:pPr>
              <w:ind w:left="368"/>
              <w:rPr>
                <w:sz w:val="8"/>
                <w:szCs w:val="8"/>
              </w:rPr>
            </w:pPr>
          </w:p>
          <w:p w14:paraId="1BFE6C3C" w14:textId="77777777" w:rsidR="002F1E4D" w:rsidRPr="00F766AA" w:rsidRDefault="002F1E4D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8" w:type="dxa"/>
            <w:vAlign w:val="center"/>
          </w:tcPr>
          <w:p w14:paraId="0A8B0D45" w14:textId="77777777" w:rsidR="002F1E4D" w:rsidRPr="00F766AA" w:rsidRDefault="002F1E4D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388D0E2" w14:textId="77777777" w:rsidR="002F1E4D" w:rsidRPr="00F766AA" w:rsidRDefault="002F1E4D" w:rsidP="00612B80">
            <w:pPr>
              <w:ind w:left="368"/>
              <w:rPr>
                <w:sz w:val="8"/>
                <w:szCs w:val="8"/>
              </w:rPr>
            </w:pPr>
          </w:p>
          <w:p w14:paraId="02C22627" w14:textId="77777777" w:rsidR="002F1E4D" w:rsidRPr="00F766AA" w:rsidRDefault="002F1E4D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5" w:type="dxa"/>
            <w:vAlign w:val="center"/>
          </w:tcPr>
          <w:p w14:paraId="6D3E548C" w14:textId="77777777" w:rsidR="002F1E4D" w:rsidRPr="00F766AA" w:rsidRDefault="002F1E4D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0B3E696A" w14:textId="77777777" w:rsidR="002F1E4D" w:rsidRPr="00F766AA" w:rsidRDefault="002F1E4D" w:rsidP="00612B80">
            <w:pPr>
              <w:ind w:left="84"/>
              <w:rPr>
                <w:sz w:val="8"/>
                <w:szCs w:val="8"/>
              </w:rPr>
            </w:pPr>
          </w:p>
          <w:p w14:paraId="745EB6EF" w14:textId="77777777" w:rsidR="002F1E4D" w:rsidRPr="00F766AA" w:rsidRDefault="002F1E4D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65" w:type="dxa"/>
            <w:vAlign w:val="center"/>
          </w:tcPr>
          <w:p w14:paraId="709CEE33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4F6B12A3" w14:textId="77777777" w:rsidR="002F1E4D" w:rsidRPr="00F766AA" w:rsidRDefault="002F1E4D" w:rsidP="00612B80">
            <w:pPr>
              <w:ind w:left="84"/>
              <w:rPr>
                <w:sz w:val="8"/>
                <w:szCs w:val="8"/>
              </w:rPr>
            </w:pPr>
          </w:p>
          <w:p w14:paraId="59B6D7A5" w14:textId="77777777" w:rsidR="002F1E4D" w:rsidRPr="00F766AA" w:rsidRDefault="002F1E4D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226" w:type="dxa"/>
            <w:vAlign w:val="center"/>
          </w:tcPr>
          <w:p w14:paraId="567BCC60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665C6D3E" w14:textId="77777777" w:rsidR="002F1E4D" w:rsidRPr="00F766AA" w:rsidRDefault="002F1E4D" w:rsidP="00612B80">
            <w:pPr>
              <w:ind w:left="227"/>
              <w:rPr>
                <w:sz w:val="8"/>
                <w:szCs w:val="8"/>
              </w:rPr>
            </w:pPr>
          </w:p>
          <w:p w14:paraId="02D7D2B9" w14:textId="77777777" w:rsidR="002F1E4D" w:rsidRPr="00F766AA" w:rsidRDefault="002F1E4D" w:rsidP="00612B80">
            <w:pPr>
              <w:ind w:left="227"/>
              <w:rPr>
                <w:b/>
              </w:rPr>
            </w:pPr>
          </w:p>
        </w:tc>
      </w:tr>
      <w:tr w:rsidR="002F1E4D" w:rsidRPr="00F766AA" w14:paraId="2ACFFFB5" w14:textId="77777777" w:rsidTr="00612B80">
        <w:trPr>
          <w:cantSplit/>
          <w:trHeight w:val="273"/>
        </w:trPr>
        <w:tc>
          <w:tcPr>
            <w:tcW w:w="516" w:type="dxa"/>
            <w:vAlign w:val="center"/>
          </w:tcPr>
          <w:p w14:paraId="35CCC6BC" w14:textId="77777777" w:rsidR="002F1E4D" w:rsidRPr="00F766AA" w:rsidRDefault="002F1E4D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14:paraId="0BF0F736" w14:textId="77777777" w:rsidR="002F1E4D" w:rsidRPr="00F766AA" w:rsidRDefault="002F1E4D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488F16" w14:textId="77777777" w:rsidR="002F1E4D" w:rsidRPr="00F766AA" w:rsidRDefault="002F1E4D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8A608E0" w14:textId="77777777" w:rsidR="002F1E4D" w:rsidRPr="00F766AA" w:rsidRDefault="002F1E4D" w:rsidP="00612B80">
            <w:pPr>
              <w:ind w:left="368"/>
              <w:rPr>
                <w:sz w:val="8"/>
                <w:szCs w:val="8"/>
              </w:rPr>
            </w:pPr>
          </w:p>
          <w:p w14:paraId="34AF3099" w14:textId="77777777" w:rsidR="002F1E4D" w:rsidRPr="00F766AA" w:rsidRDefault="002F1E4D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8" w:type="dxa"/>
            <w:vAlign w:val="center"/>
          </w:tcPr>
          <w:p w14:paraId="3FE83267" w14:textId="77777777" w:rsidR="002F1E4D" w:rsidRPr="00F766AA" w:rsidRDefault="002F1E4D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9E26492" w14:textId="77777777" w:rsidR="002F1E4D" w:rsidRPr="00F766AA" w:rsidRDefault="002F1E4D" w:rsidP="00612B80">
            <w:pPr>
              <w:ind w:left="368"/>
              <w:rPr>
                <w:sz w:val="8"/>
                <w:szCs w:val="8"/>
              </w:rPr>
            </w:pPr>
          </w:p>
          <w:p w14:paraId="0D391600" w14:textId="77777777" w:rsidR="002F1E4D" w:rsidRPr="00F766AA" w:rsidRDefault="002F1E4D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5" w:type="dxa"/>
            <w:vAlign w:val="center"/>
          </w:tcPr>
          <w:p w14:paraId="620DB31F" w14:textId="77777777" w:rsidR="002F1E4D" w:rsidRPr="00F766AA" w:rsidRDefault="002F1E4D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429DA426" w14:textId="77777777" w:rsidR="002F1E4D" w:rsidRPr="00F766AA" w:rsidRDefault="002F1E4D" w:rsidP="00612B80">
            <w:pPr>
              <w:ind w:left="84"/>
              <w:rPr>
                <w:sz w:val="8"/>
                <w:szCs w:val="8"/>
              </w:rPr>
            </w:pPr>
          </w:p>
          <w:p w14:paraId="34AF1142" w14:textId="77777777" w:rsidR="002F1E4D" w:rsidRPr="00F766AA" w:rsidRDefault="002F1E4D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65" w:type="dxa"/>
            <w:vAlign w:val="center"/>
          </w:tcPr>
          <w:p w14:paraId="3B35E772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1DFCCB6B" w14:textId="77777777" w:rsidR="002F1E4D" w:rsidRPr="00F766AA" w:rsidRDefault="002F1E4D" w:rsidP="00612B80">
            <w:pPr>
              <w:ind w:left="84"/>
              <w:rPr>
                <w:sz w:val="8"/>
                <w:szCs w:val="8"/>
              </w:rPr>
            </w:pPr>
          </w:p>
          <w:p w14:paraId="06149AE5" w14:textId="77777777" w:rsidR="002F1E4D" w:rsidRPr="00F766AA" w:rsidRDefault="002F1E4D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226" w:type="dxa"/>
            <w:vAlign w:val="center"/>
          </w:tcPr>
          <w:p w14:paraId="5F87008E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592D3EB9" w14:textId="77777777" w:rsidR="002F1E4D" w:rsidRPr="00F766AA" w:rsidRDefault="002F1E4D" w:rsidP="00612B80">
            <w:pPr>
              <w:ind w:left="227"/>
              <w:rPr>
                <w:sz w:val="8"/>
                <w:szCs w:val="8"/>
              </w:rPr>
            </w:pPr>
          </w:p>
          <w:p w14:paraId="37CC11B4" w14:textId="77777777" w:rsidR="002F1E4D" w:rsidRPr="00F766AA" w:rsidRDefault="002F1E4D" w:rsidP="00612B80">
            <w:pPr>
              <w:ind w:left="227"/>
              <w:rPr>
                <w:b/>
              </w:rPr>
            </w:pPr>
          </w:p>
        </w:tc>
      </w:tr>
      <w:tr w:rsidR="002F1E4D" w:rsidRPr="00F766AA" w14:paraId="7148F64F" w14:textId="77777777" w:rsidTr="00612B80">
        <w:trPr>
          <w:cantSplit/>
          <w:trHeight w:val="273"/>
        </w:trPr>
        <w:tc>
          <w:tcPr>
            <w:tcW w:w="516" w:type="dxa"/>
            <w:vAlign w:val="center"/>
          </w:tcPr>
          <w:p w14:paraId="08918A04" w14:textId="77777777" w:rsidR="002F1E4D" w:rsidRPr="00F766AA" w:rsidRDefault="002F1E4D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14:paraId="526864F6" w14:textId="77777777" w:rsidR="002F1E4D" w:rsidRPr="00F766AA" w:rsidRDefault="002F1E4D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F62356" w14:textId="77777777" w:rsidR="002F1E4D" w:rsidRPr="00F766AA" w:rsidRDefault="002F1E4D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2B65848" w14:textId="77777777" w:rsidR="002F1E4D" w:rsidRPr="00F766AA" w:rsidRDefault="002F1E4D" w:rsidP="00612B80">
            <w:pPr>
              <w:ind w:left="368"/>
              <w:rPr>
                <w:sz w:val="8"/>
                <w:szCs w:val="8"/>
              </w:rPr>
            </w:pPr>
          </w:p>
          <w:p w14:paraId="6865AB47" w14:textId="77777777" w:rsidR="002F1E4D" w:rsidRPr="00F766AA" w:rsidRDefault="002F1E4D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18" w:type="dxa"/>
            <w:vAlign w:val="center"/>
          </w:tcPr>
          <w:p w14:paraId="1F68BCEE" w14:textId="77777777" w:rsidR="002F1E4D" w:rsidRPr="00F766AA" w:rsidRDefault="002F1E4D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024ACCA" w14:textId="77777777" w:rsidR="002F1E4D" w:rsidRPr="00F766AA" w:rsidRDefault="002F1E4D" w:rsidP="00612B80">
            <w:pPr>
              <w:ind w:left="368"/>
              <w:rPr>
                <w:sz w:val="8"/>
                <w:szCs w:val="8"/>
              </w:rPr>
            </w:pPr>
          </w:p>
          <w:p w14:paraId="6A0568F1" w14:textId="77777777" w:rsidR="002F1E4D" w:rsidRPr="00F766AA" w:rsidRDefault="002F1E4D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5" w:type="dxa"/>
            <w:vAlign w:val="center"/>
          </w:tcPr>
          <w:p w14:paraId="6C97E227" w14:textId="77777777" w:rsidR="002F1E4D" w:rsidRPr="00F766AA" w:rsidRDefault="002F1E4D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19CBF4FF" w14:textId="77777777" w:rsidR="002F1E4D" w:rsidRPr="00F766AA" w:rsidRDefault="002F1E4D" w:rsidP="00612B80">
            <w:pPr>
              <w:ind w:left="84"/>
              <w:rPr>
                <w:sz w:val="8"/>
                <w:szCs w:val="8"/>
              </w:rPr>
            </w:pPr>
          </w:p>
          <w:p w14:paraId="408293CF" w14:textId="77777777" w:rsidR="002F1E4D" w:rsidRPr="00F766AA" w:rsidRDefault="002F1E4D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65" w:type="dxa"/>
            <w:vAlign w:val="center"/>
          </w:tcPr>
          <w:p w14:paraId="6C6D3660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34CBFA56" w14:textId="77777777" w:rsidR="002F1E4D" w:rsidRPr="00F766AA" w:rsidRDefault="002F1E4D" w:rsidP="00612B80">
            <w:pPr>
              <w:ind w:left="84"/>
              <w:rPr>
                <w:sz w:val="8"/>
                <w:szCs w:val="8"/>
              </w:rPr>
            </w:pPr>
          </w:p>
          <w:p w14:paraId="104F79A8" w14:textId="77777777" w:rsidR="002F1E4D" w:rsidRPr="00F766AA" w:rsidRDefault="002F1E4D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226" w:type="dxa"/>
            <w:vAlign w:val="center"/>
          </w:tcPr>
          <w:p w14:paraId="53FACF49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57EF18A2" w14:textId="77777777" w:rsidR="002F1E4D" w:rsidRPr="00F766AA" w:rsidRDefault="002F1E4D" w:rsidP="00612B80">
            <w:pPr>
              <w:ind w:left="227"/>
              <w:rPr>
                <w:sz w:val="8"/>
                <w:szCs w:val="8"/>
              </w:rPr>
            </w:pPr>
          </w:p>
          <w:p w14:paraId="0A90D506" w14:textId="77777777" w:rsidR="002F1E4D" w:rsidRPr="00F766AA" w:rsidRDefault="002F1E4D" w:rsidP="00612B80">
            <w:pPr>
              <w:ind w:left="227"/>
              <w:rPr>
                <w:b/>
              </w:rPr>
            </w:pPr>
          </w:p>
        </w:tc>
      </w:tr>
    </w:tbl>
    <w:p w14:paraId="171E1835" w14:textId="77777777" w:rsidR="002F1E4D" w:rsidRPr="00F766AA" w:rsidRDefault="002F1E4D" w:rsidP="002F1E4D">
      <w:pPr>
        <w:tabs>
          <w:tab w:val="left" w:pos="6946"/>
        </w:tabs>
        <w:rPr>
          <w:sz w:val="32"/>
          <w:szCs w:val="32"/>
        </w:rPr>
      </w:pPr>
    </w:p>
    <w:p w14:paraId="7893651E" w14:textId="77777777" w:rsidR="002F1E4D" w:rsidRPr="00F766AA" w:rsidRDefault="002F1E4D" w:rsidP="002F1E4D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499B351F" w14:textId="77777777" w:rsidR="002F1E4D" w:rsidRPr="00F766AA" w:rsidRDefault="002F1E4D" w:rsidP="002F1E4D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5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5709"/>
        <w:gridCol w:w="1197"/>
        <w:gridCol w:w="1197"/>
        <w:gridCol w:w="1197"/>
        <w:gridCol w:w="1197"/>
      </w:tblGrid>
      <w:tr w:rsidR="002F1E4D" w:rsidRPr="00F766AA" w14:paraId="1ABD4D7A" w14:textId="77777777" w:rsidTr="00612B80">
        <w:trPr>
          <w:trHeight w:val="263"/>
        </w:trPr>
        <w:tc>
          <w:tcPr>
            <w:tcW w:w="6017" w:type="dxa"/>
            <w:gridSpan w:val="2"/>
            <w:vMerge w:val="restart"/>
            <w:vAlign w:val="center"/>
          </w:tcPr>
          <w:p w14:paraId="6251BE9A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4788" w:type="dxa"/>
            <w:gridSpan w:val="4"/>
            <w:vAlign w:val="center"/>
          </w:tcPr>
          <w:p w14:paraId="7509F9B3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2F1E4D" w:rsidRPr="00F766AA" w14:paraId="0DB8D3BB" w14:textId="77777777" w:rsidTr="00612B80">
        <w:trPr>
          <w:trHeight w:val="240"/>
        </w:trPr>
        <w:tc>
          <w:tcPr>
            <w:tcW w:w="6017" w:type="dxa"/>
            <w:gridSpan w:val="2"/>
            <w:vMerge/>
          </w:tcPr>
          <w:p w14:paraId="6B520820" w14:textId="77777777" w:rsidR="002F1E4D" w:rsidRPr="00F766AA" w:rsidRDefault="002F1E4D" w:rsidP="00612B80">
            <w:pPr>
              <w:rPr>
                <w:sz w:val="17"/>
                <w:szCs w:val="17"/>
              </w:rPr>
            </w:pPr>
          </w:p>
        </w:tc>
        <w:tc>
          <w:tcPr>
            <w:tcW w:w="1197" w:type="dxa"/>
          </w:tcPr>
          <w:p w14:paraId="450EA66A" w14:textId="77777777" w:rsidR="002F1E4D" w:rsidRPr="00F766AA" w:rsidRDefault="002F1E4D" w:rsidP="00612B80">
            <w:pPr>
              <w:rPr>
                <w:sz w:val="24"/>
              </w:rPr>
            </w:pPr>
          </w:p>
        </w:tc>
        <w:tc>
          <w:tcPr>
            <w:tcW w:w="1197" w:type="dxa"/>
          </w:tcPr>
          <w:p w14:paraId="5E1314D6" w14:textId="77777777" w:rsidR="002F1E4D" w:rsidRPr="00F766AA" w:rsidRDefault="002F1E4D" w:rsidP="00612B80">
            <w:pPr>
              <w:rPr>
                <w:sz w:val="24"/>
              </w:rPr>
            </w:pPr>
          </w:p>
        </w:tc>
        <w:tc>
          <w:tcPr>
            <w:tcW w:w="1197" w:type="dxa"/>
          </w:tcPr>
          <w:p w14:paraId="1D1337E7" w14:textId="77777777" w:rsidR="002F1E4D" w:rsidRPr="00F766AA" w:rsidRDefault="002F1E4D" w:rsidP="00612B80">
            <w:pPr>
              <w:rPr>
                <w:sz w:val="24"/>
              </w:rPr>
            </w:pPr>
          </w:p>
        </w:tc>
        <w:tc>
          <w:tcPr>
            <w:tcW w:w="1197" w:type="dxa"/>
          </w:tcPr>
          <w:p w14:paraId="05544A73" w14:textId="77777777" w:rsidR="002F1E4D" w:rsidRPr="00F766AA" w:rsidRDefault="002F1E4D" w:rsidP="00612B80">
            <w:pPr>
              <w:rPr>
                <w:sz w:val="24"/>
              </w:rPr>
            </w:pPr>
          </w:p>
        </w:tc>
      </w:tr>
      <w:tr w:rsidR="002F1E4D" w:rsidRPr="00F766AA" w14:paraId="6BC40EF0" w14:textId="77777777" w:rsidTr="00612B80">
        <w:trPr>
          <w:trHeight w:val="235"/>
        </w:trPr>
        <w:tc>
          <w:tcPr>
            <w:tcW w:w="6017" w:type="dxa"/>
            <w:gridSpan w:val="2"/>
            <w:vMerge/>
          </w:tcPr>
          <w:p w14:paraId="069F5805" w14:textId="77777777" w:rsidR="002F1E4D" w:rsidRPr="00F766AA" w:rsidRDefault="002F1E4D" w:rsidP="00612B80">
            <w:pPr>
              <w:rPr>
                <w:sz w:val="17"/>
                <w:szCs w:val="17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2A007C4D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6FAD708F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2F1E4D" w:rsidRPr="00F766AA" w14:paraId="35E92212" w14:textId="77777777" w:rsidTr="00612B80">
        <w:trPr>
          <w:trHeight w:val="267"/>
        </w:trPr>
        <w:tc>
          <w:tcPr>
            <w:tcW w:w="6017" w:type="dxa"/>
            <w:gridSpan w:val="2"/>
            <w:vAlign w:val="center"/>
          </w:tcPr>
          <w:p w14:paraId="5B7E0A17" w14:textId="77777777" w:rsidR="002F1E4D" w:rsidRPr="00F766AA" w:rsidRDefault="002F1E4D" w:rsidP="00612B80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97" w:type="dxa"/>
          </w:tcPr>
          <w:p w14:paraId="0D560CC5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9349112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0AE3F86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27C7C54F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0B814DDB" w14:textId="77777777" w:rsidTr="00612B80">
        <w:trPr>
          <w:trHeight w:val="271"/>
        </w:trPr>
        <w:tc>
          <w:tcPr>
            <w:tcW w:w="6017" w:type="dxa"/>
            <w:gridSpan w:val="2"/>
            <w:vAlign w:val="center"/>
          </w:tcPr>
          <w:p w14:paraId="4BCCD31F" w14:textId="77777777" w:rsidR="002F1E4D" w:rsidRPr="00F766AA" w:rsidRDefault="002F1E4D" w:rsidP="00612B80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97" w:type="dxa"/>
          </w:tcPr>
          <w:p w14:paraId="0BCC2A26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279BE22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037FFF63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6075350E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0FE0219D" w14:textId="77777777" w:rsidTr="00612B80">
        <w:trPr>
          <w:trHeight w:val="227"/>
        </w:trPr>
        <w:tc>
          <w:tcPr>
            <w:tcW w:w="308" w:type="dxa"/>
            <w:vAlign w:val="center"/>
          </w:tcPr>
          <w:p w14:paraId="7A947005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2B9A6920" w14:textId="77777777" w:rsidR="002F1E4D" w:rsidRPr="00DB6C72" w:rsidRDefault="002F1E4D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</w:r>
            <w:r>
              <w:rPr>
                <w:rFonts w:ascii="ArialMT" w:hAnsi="ArialMT"/>
              </w:rPr>
              <w:t xml:space="preserve">Itxurazko dentsitatea </w:t>
            </w:r>
            <w:r>
              <w:rPr>
                <w:rFonts w:ascii="ArialMT" w:hAnsi="ArialMT"/>
                <w:sz w:val="16"/>
              </w:rPr>
              <w:t>UNE EN 1936:2007</w:t>
            </w:r>
          </w:p>
        </w:tc>
        <w:tc>
          <w:tcPr>
            <w:tcW w:w="1197" w:type="dxa"/>
          </w:tcPr>
          <w:p w14:paraId="5DBFCD76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223A03BB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26ADEAF0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791AB008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7A03F065" w14:textId="77777777" w:rsidTr="00612B80">
        <w:tc>
          <w:tcPr>
            <w:tcW w:w="308" w:type="dxa"/>
            <w:vAlign w:val="center"/>
          </w:tcPr>
          <w:p w14:paraId="24763D82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672263EA" w14:textId="77777777" w:rsidR="002F1E4D" w:rsidRPr="00DB6C72" w:rsidRDefault="002F1E4D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</w:rPr>
              <w:t xml:space="preserve">Ezaugarri geometrikoak </w:t>
            </w:r>
            <w:r>
              <w:rPr>
                <w:rFonts w:ascii="ArialMT" w:hAnsi="ArialMT"/>
                <w:sz w:val="16"/>
              </w:rPr>
              <w:t>UNE EN 772-16:2011</w:t>
            </w:r>
          </w:p>
        </w:tc>
        <w:tc>
          <w:tcPr>
            <w:tcW w:w="1197" w:type="dxa"/>
          </w:tcPr>
          <w:p w14:paraId="2D5FF0FC" w14:textId="77777777" w:rsidR="002F1E4D" w:rsidRPr="00F766AA" w:rsidRDefault="002F1E4D" w:rsidP="00612B80">
            <w:pPr>
              <w:rPr>
                <w:i/>
                <w:sz w:val="24"/>
                <w:lang w:val="fr-FR"/>
              </w:rPr>
            </w:pPr>
          </w:p>
        </w:tc>
        <w:tc>
          <w:tcPr>
            <w:tcW w:w="1197" w:type="dxa"/>
          </w:tcPr>
          <w:p w14:paraId="54ACB961" w14:textId="77777777" w:rsidR="002F1E4D" w:rsidRPr="00F766AA" w:rsidRDefault="002F1E4D" w:rsidP="00612B80">
            <w:pPr>
              <w:rPr>
                <w:i/>
                <w:sz w:val="24"/>
                <w:lang w:val="fr-FR"/>
              </w:rPr>
            </w:pPr>
          </w:p>
        </w:tc>
        <w:tc>
          <w:tcPr>
            <w:tcW w:w="1197" w:type="dxa"/>
          </w:tcPr>
          <w:p w14:paraId="0150A32C" w14:textId="77777777" w:rsidR="002F1E4D" w:rsidRPr="00F766AA" w:rsidRDefault="002F1E4D" w:rsidP="00612B80">
            <w:pPr>
              <w:rPr>
                <w:i/>
                <w:sz w:val="24"/>
                <w:lang w:val="fr-FR"/>
              </w:rPr>
            </w:pPr>
          </w:p>
        </w:tc>
        <w:tc>
          <w:tcPr>
            <w:tcW w:w="1197" w:type="dxa"/>
          </w:tcPr>
          <w:p w14:paraId="0D9075CD" w14:textId="77777777" w:rsidR="002F1E4D" w:rsidRPr="00F766AA" w:rsidRDefault="002F1E4D" w:rsidP="00612B80">
            <w:pPr>
              <w:rPr>
                <w:i/>
                <w:sz w:val="24"/>
                <w:lang w:val="fr-FR"/>
              </w:rPr>
            </w:pPr>
          </w:p>
        </w:tc>
      </w:tr>
      <w:tr w:rsidR="002F1E4D" w:rsidRPr="00F766AA" w14:paraId="64D705F6" w14:textId="77777777" w:rsidTr="00612B80">
        <w:tc>
          <w:tcPr>
            <w:tcW w:w="308" w:type="dxa"/>
            <w:vAlign w:val="center"/>
          </w:tcPr>
          <w:p w14:paraId="042A3D81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638641D2" w14:textId="5E27201A" w:rsidR="002F1E4D" w:rsidRPr="00DB6C72" w:rsidRDefault="002F1E4D" w:rsidP="00612B80">
            <w:pPr>
              <w:tabs>
                <w:tab w:val="left" w:pos="227"/>
                <w:tab w:val="left" w:pos="2495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6"/>
              </w:rPr>
              <w:t>Ur-xurgapena UNE EN 13755:2008</w:t>
            </w:r>
          </w:p>
        </w:tc>
        <w:tc>
          <w:tcPr>
            <w:tcW w:w="1197" w:type="dxa"/>
          </w:tcPr>
          <w:p w14:paraId="30980BD4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540A8521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2A216E9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0F55ACE8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27AC2EA3" w14:textId="77777777" w:rsidTr="00612B80">
        <w:trPr>
          <w:trHeight w:val="275"/>
        </w:trPr>
        <w:tc>
          <w:tcPr>
            <w:tcW w:w="308" w:type="dxa"/>
            <w:vAlign w:val="center"/>
          </w:tcPr>
          <w:p w14:paraId="280CABB9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0924ADA1" w14:textId="77777777" w:rsidR="002F1E4D" w:rsidRPr="00DB6C72" w:rsidRDefault="002F1E4D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</w:r>
            <w:r>
              <w:rPr>
                <w:rFonts w:ascii="ArialMT" w:hAnsi="ArialMT"/>
              </w:rPr>
              <w:t xml:space="preserve">Ur-hurrupaketa </w:t>
            </w:r>
            <w:r>
              <w:rPr>
                <w:rFonts w:ascii="ArialMT" w:hAnsi="ArialMT"/>
                <w:sz w:val="16"/>
              </w:rPr>
              <w:t>UNE EN 772-11:2011</w:t>
            </w:r>
          </w:p>
        </w:tc>
        <w:tc>
          <w:tcPr>
            <w:tcW w:w="1197" w:type="dxa"/>
          </w:tcPr>
          <w:p w14:paraId="5F25AFA9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43D0CCBF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C4B99DF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B5ADBB9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6DDA2778" w14:textId="77777777" w:rsidTr="00612B80">
        <w:tc>
          <w:tcPr>
            <w:tcW w:w="308" w:type="dxa"/>
            <w:vAlign w:val="center"/>
          </w:tcPr>
          <w:p w14:paraId="1385E24F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1247A1EE" w14:textId="01A00B6E" w:rsidR="002F1E4D" w:rsidRPr="00DB6C72" w:rsidRDefault="002F1E4D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</w:r>
            <w:r>
              <w:rPr>
                <w:rFonts w:ascii="ArialMT" w:hAnsi="ArialMT"/>
              </w:rPr>
              <w:t xml:space="preserve">Izozkortasuna </w:t>
            </w:r>
            <w:r>
              <w:rPr>
                <w:rFonts w:ascii="ArialMT" w:hAnsi="ArialMT"/>
                <w:sz w:val="16"/>
              </w:rPr>
              <w:t>UNE-EN 12371:2011</w:t>
            </w:r>
          </w:p>
        </w:tc>
        <w:tc>
          <w:tcPr>
            <w:tcW w:w="1197" w:type="dxa"/>
          </w:tcPr>
          <w:p w14:paraId="611BE7E6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069C447D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3FC3266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6D26355D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47AC5F50" w14:textId="77777777" w:rsidTr="00612B80">
        <w:tc>
          <w:tcPr>
            <w:tcW w:w="308" w:type="dxa"/>
            <w:vAlign w:val="center"/>
          </w:tcPr>
          <w:p w14:paraId="65291C01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7524447A" w14:textId="73E325D1" w:rsidR="002F1E4D" w:rsidRPr="00DB6C72" w:rsidRDefault="002F1E4D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</w:rPr>
              <w:t xml:space="preserve">Konpresioarekiko erresistentzia </w:t>
            </w:r>
            <w:r>
              <w:rPr>
                <w:rFonts w:ascii="ArialMT" w:hAnsi="ArialMT"/>
                <w:sz w:val="16"/>
              </w:rPr>
              <w:t>UNE EN 772-1:2011+A1:2016</w:t>
            </w:r>
          </w:p>
        </w:tc>
        <w:tc>
          <w:tcPr>
            <w:tcW w:w="1197" w:type="dxa"/>
          </w:tcPr>
          <w:p w14:paraId="0B63EEAA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13C7AA6E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6DE1FA0D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1142B87D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47683FF5" w14:textId="77777777" w:rsidTr="00612B80">
        <w:tc>
          <w:tcPr>
            <w:tcW w:w="308" w:type="dxa"/>
            <w:vAlign w:val="center"/>
          </w:tcPr>
          <w:p w14:paraId="3AD159FA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0C75A477" w14:textId="6C2EBF3B" w:rsidR="002F1E4D" w:rsidRPr="00DB6C72" w:rsidRDefault="002F1E4D" w:rsidP="00612B80">
            <w:pPr>
              <w:tabs>
                <w:tab w:val="left" w:pos="227"/>
              </w:tabs>
              <w:autoSpaceDE w:val="0"/>
              <w:autoSpaceDN w:val="0"/>
              <w:adjustRightInd w:val="0"/>
              <w:ind w:left="232" w:hanging="284"/>
              <w:rPr>
                <w:rFonts w:ascii="ArialMT" w:hAnsi="ArialMT" w:cs="ArialMT"/>
                <w:sz w:val="16"/>
                <w:szCs w:val="16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</w:rPr>
              <w:t xml:space="preserve">Flexioarekiko erresistentzia </w:t>
            </w:r>
            <w:r>
              <w:rPr>
                <w:rFonts w:ascii="ArialMT" w:hAnsi="ArialMT"/>
                <w:sz w:val="16"/>
              </w:rPr>
              <w:t>UNE-EN 12372:202</w:t>
            </w:r>
          </w:p>
        </w:tc>
        <w:tc>
          <w:tcPr>
            <w:tcW w:w="1197" w:type="dxa"/>
          </w:tcPr>
          <w:p w14:paraId="18331823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7B31C550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F6B7CA8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199A16C5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6515AAB3" w14:textId="77777777" w:rsidTr="00612B80">
        <w:trPr>
          <w:trHeight w:val="313"/>
        </w:trPr>
        <w:tc>
          <w:tcPr>
            <w:tcW w:w="6017" w:type="dxa"/>
            <w:gridSpan w:val="2"/>
            <w:vAlign w:val="center"/>
          </w:tcPr>
          <w:p w14:paraId="056A8348" w14:textId="77777777" w:rsidR="002F1E4D" w:rsidRPr="00F766AA" w:rsidRDefault="002F1E4D" w:rsidP="00612B80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23B1C7F" w14:textId="77777777" w:rsidR="002F1E4D" w:rsidRPr="00F766AA" w:rsidRDefault="002F1E4D" w:rsidP="00612B80">
            <w:pPr>
              <w:jc w:val="center"/>
              <w:rPr>
                <w:i/>
                <w:w w:val="85"/>
                <w:sz w:val="15"/>
                <w:szCs w:val="15"/>
              </w:rPr>
            </w:pP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BAI    </w:t>
            </w: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EZ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0C12EF3" w14:textId="77777777" w:rsidR="002F1E4D" w:rsidRPr="00F766AA" w:rsidRDefault="002F1E4D" w:rsidP="00612B80">
            <w:pPr>
              <w:jc w:val="center"/>
              <w:rPr>
                <w:i/>
                <w:sz w:val="17"/>
                <w:szCs w:val="17"/>
              </w:rPr>
            </w:pP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BAI   </w:t>
            </w: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EZ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E32C896" w14:textId="77777777" w:rsidR="002F1E4D" w:rsidRPr="00F766AA" w:rsidRDefault="002F1E4D" w:rsidP="00612B80">
            <w:pPr>
              <w:jc w:val="center"/>
              <w:rPr>
                <w:i/>
                <w:sz w:val="17"/>
                <w:szCs w:val="17"/>
              </w:rPr>
            </w:pP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BAI    </w:t>
            </w: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EZ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D46180E" w14:textId="77777777" w:rsidR="002F1E4D" w:rsidRPr="00F766AA" w:rsidRDefault="002F1E4D" w:rsidP="00612B80">
            <w:pPr>
              <w:jc w:val="center"/>
              <w:rPr>
                <w:i/>
                <w:sz w:val="17"/>
                <w:szCs w:val="17"/>
              </w:rPr>
            </w:pP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BAI   </w:t>
            </w:r>
            <w:r w:rsidRPr="00F766AA">
              <w:rPr>
                <w:i/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sz w:val="15"/>
              </w:rPr>
              <w:instrText xml:space="preserve"> FORMCHECKBOX </w:instrText>
            </w:r>
            <w:r w:rsidRPr="00F766AA">
              <w:rPr>
                <w:i/>
                <w:sz w:val="15"/>
              </w:rPr>
            </w:r>
            <w:r w:rsidRPr="00F766AA">
              <w:rPr>
                <w:i/>
                <w:sz w:val="15"/>
              </w:rPr>
              <w:fldChar w:fldCharType="separate"/>
            </w:r>
            <w:r w:rsidRPr="00F766AA">
              <w:rPr>
                <w:i/>
                <w:sz w:val="15"/>
              </w:rPr>
              <w:fldChar w:fldCharType="end"/>
            </w:r>
            <w:r>
              <w:rPr>
                <w:i/>
                <w:sz w:val="15"/>
              </w:rPr>
              <w:t xml:space="preserve"> EZ</w:t>
            </w:r>
          </w:p>
        </w:tc>
      </w:tr>
    </w:tbl>
    <w:p w14:paraId="0B427829" w14:textId="77777777" w:rsidR="002F1E4D" w:rsidRPr="00F766AA" w:rsidRDefault="002F1E4D" w:rsidP="002F1E4D">
      <w:pPr>
        <w:rPr>
          <w:b/>
          <w:sz w:val="22"/>
          <w:szCs w:val="22"/>
        </w:rPr>
      </w:pPr>
    </w:p>
    <w:p w14:paraId="10087C4A" w14:textId="77777777" w:rsidR="002F1E4D" w:rsidRPr="00F766AA" w:rsidRDefault="002F1E4D" w:rsidP="002F1E4D">
      <w:pPr>
        <w:rPr>
          <w:b/>
          <w:sz w:val="22"/>
          <w:szCs w:val="22"/>
        </w:rPr>
      </w:pPr>
    </w:p>
    <w:p w14:paraId="3094C99F" w14:textId="77777777" w:rsidR="002F1E4D" w:rsidRPr="00F766AA" w:rsidRDefault="002F1E4D" w:rsidP="002F1E4D">
      <w:pPr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2F1E4D" w:rsidRPr="00F766AA" w14:paraId="2918A392" w14:textId="77777777" w:rsidTr="00612B80">
        <w:trPr>
          <w:trHeight w:val="231"/>
        </w:trPr>
        <w:tc>
          <w:tcPr>
            <w:tcW w:w="7621" w:type="dxa"/>
          </w:tcPr>
          <w:p w14:paraId="5707AF14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5CD475B2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5DB408ED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5EC74F14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1F318A15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4A8B1CF9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55E35206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0CCE9AA8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6D0FD6C7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13AF6F88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4C5662C9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3147D6C1" w14:textId="77777777" w:rsidR="002F1E4D" w:rsidRPr="00F766AA" w:rsidRDefault="002F1E4D" w:rsidP="002F1E4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2F1E4D" w:rsidRPr="00F766AA" w14:paraId="1131D71E" w14:textId="77777777" w:rsidTr="00612B80">
        <w:trPr>
          <w:trHeight w:val="425"/>
        </w:trPr>
        <w:tc>
          <w:tcPr>
            <w:tcW w:w="10774" w:type="dxa"/>
            <w:vAlign w:val="center"/>
          </w:tcPr>
          <w:p w14:paraId="2C06853A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60F90094" w14:textId="5B998754" w:rsidR="002F1E4D" w:rsidRPr="00F766AA" w:rsidRDefault="002F1E4D" w:rsidP="002E49A3">
      <w:pPr>
        <w:rPr>
          <w:b/>
        </w:rPr>
      </w:pPr>
    </w:p>
    <w:p w14:paraId="0010EA1B" w14:textId="77777777" w:rsidR="00D0033E" w:rsidRPr="00F766AA" w:rsidRDefault="00D0033E" w:rsidP="00D0033E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D0033E" w:rsidRPr="00F766AA" w14:paraId="4026FD99" w14:textId="77777777" w:rsidTr="00612B8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C602" w14:textId="77777777" w:rsidR="00D0033E" w:rsidRPr="00F766AA" w:rsidRDefault="00D0033E" w:rsidP="00612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5F70C" w14:textId="77777777" w:rsidR="00D0033E" w:rsidRPr="00F766AA" w:rsidRDefault="00D0033E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2350F0" w14:textId="77777777" w:rsidR="00D0033E" w:rsidRPr="00F766AA" w:rsidRDefault="00D0033E" w:rsidP="00612B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FABRIKAK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5E4EF43" w14:textId="77777777" w:rsidR="00D0033E" w:rsidRPr="00F766AA" w:rsidRDefault="00D0033E" w:rsidP="00612B80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6ABBC2A4" w14:textId="77777777" w:rsidR="00D0033E" w:rsidRPr="00526804" w:rsidRDefault="00D0033E" w:rsidP="00526804">
            <w:pPr>
              <w:pStyle w:val="1izenburua"/>
              <w:rPr>
                <w:sz w:val="20"/>
                <w:szCs w:val="20"/>
              </w:rPr>
            </w:pPr>
            <w:bookmarkStart w:id="32" w:name="MORTEROS"/>
            <w:r>
              <w:rPr>
                <w:sz w:val="20"/>
              </w:rPr>
              <w:t>MORTEROAK</w:t>
            </w:r>
            <w:bookmarkEnd w:id="32"/>
          </w:p>
        </w:tc>
      </w:tr>
    </w:tbl>
    <w:p w14:paraId="32DB9F43" w14:textId="77777777" w:rsidR="00D0033E" w:rsidRPr="00F766AA" w:rsidRDefault="00D0033E" w:rsidP="00D0033E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D0033E" w:rsidRPr="00F766AA" w14:paraId="7C0C4F46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2E79AE86" w14:textId="77777777" w:rsidR="00D0033E" w:rsidRPr="00F766AA" w:rsidRDefault="00D0033E" w:rsidP="00612B80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0D2914B6" w14:textId="77777777" w:rsidR="00D0033E" w:rsidRPr="00F766AA" w:rsidRDefault="00D0033E" w:rsidP="00612B80">
            <w:pPr>
              <w:rPr>
                <w:b/>
              </w:rPr>
            </w:pPr>
          </w:p>
        </w:tc>
      </w:tr>
    </w:tbl>
    <w:p w14:paraId="5A3BBF90" w14:textId="77777777" w:rsidR="00D0033E" w:rsidRPr="00F766AA" w:rsidRDefault="00D0033E" w:rsidP="00D0033E">
      <w:pPr>
        <w:ind w:left="-142"/>
        <w:rPr>
          <w:b/>
        </w:rPr>
      </w:pPr>
      <w:r>
        <w:rPr>
          <w:b/>
        </w:rPr>
        <w:t>Produktuaren identifikazioa</w:t>
      </w:r>
    </w:p>
    <w:p w14:paraId="4130DF3D" w14:textId="77777777" w:rsidR="00D0033E" w:rsidRPr="00F766AA" w:rsidRDefault="00D0033E" w:rsidP="00D0033E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3543"/>
        <w:gridCol w:w="1560"/>
        <w:gridCol w:w="2268"/>
        <w:gridCol w:w="1417"/>
        <w:gridCol w:w="1418"/>
      </w:tblGrid>
      <w:tr w:rsidR="00D0033E" w:rsidRPr="00F766AA" w14:paraId="4BC15C85" w14:textId="77777777" w:rsidTr="00612B80">
        <w:trPr>
          <w:cantSplit/>
          <w:trHeight w:val="119"/>
        </w:trPr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14:paraId="0AF0FE88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6152F0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Klasea/Kategoria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B7AF7B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3E9E9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D0033E" w:rsidRPr="00F766AA" w14:paraId="27D6FA61" w14:textId="77777777" w:rsidTr="00612B80">
        <w:trPr>
          <w:cantSplit/>
          <w:trHeight w:val="119"/>
        </w:trPr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54074217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7F5C26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1FEF7F1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7AC618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0E7623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D0033E" w:rsidRPr="00F766AA" w14:paraId="6DC7AC21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7D5010A9" w14:textId="77777777" w:rsidR="00D0033E" w:rsidRPr="00F766AA" w:rsidRDefault="00D0033E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39C10CB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3CF6B8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D1A272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51D2B2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0CC3FD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</w:tr>
      <w:tr w:rsidR="00D0033E" w:rsidRPr="00F766AA" w14:paraId="5DC0D860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20236B7F" w14:textId="77777777" w:rsidR="00D0033E" w:rsidRPr="00F766AA" w:rsidRDefault="00D0033E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9DFA435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AB3A27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E2CD26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E5029F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A2631B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</w:tr>
      <w:tr w:rsidR="00D0033E" w:rsidRPr="00F766AA" w14:paraId="415C0068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4A39C559" w14:textId="77777777" w:rsidR="00D0033E" w:rsidRPr="00F766AA" w:rsidRDefault="00D0033E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554C572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275F49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7F4830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013D04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8EABA8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</w:tr>
      <w:tr w:rsidR="00D0033E" w:rsidRPr="00F766AA" w14:paraId="2AAD4B2D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01886E5A" w14:textId="77777777" w:rsidR="00D0033E" w:rsidRPr="00F766AA" w:rsidRDefault="00D0033E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9FE1AA1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508B93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0759B9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9E773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00E711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</w:tr>
    </w:tbl>
    <w:p w14:paraId="5529B937" w14:textId="77777777" w:rsidR="00D0033E" w:rsidRPr="00F766AA" w:rsidRDefault="00D0033E" w:rsidP="00D0033E">
      <w:pPr>
        <w:ind w:left="-142"/>
        <w:rPr>
          <w:b/>
          <w:sz w:val="32"/>
          <w:szCs w:val="32"/>
        </w:rPr>
      </w:pPr>
    </w:p>
    <w:p w14:paraId="46577D4C" w14:textId="27F761CF" w:rsidR="00D0033E" w:rsidRPr="00F766AA" w:rsidRDefault="00D0033E" w:rsidP="00D16E26">
      <w:pPr>
        <w:ind w:left="-142"/>
        <w:rPr>
          <w:b/>
          <w:sz w:val="8"/>
          <w:szCs w:val="8"/>
        </w:rPr>
      </w:pPr>
      <w:r>
        <w:rPr>
          <w:b/>
        </w:rPr>
        <w:t>Hartzearen dokumentu-kontrola</w:t>
      </w:r>
    </w:p>
    <w:tbl>
      <w:tblPr>
        <w:tblW w:w="108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29"/>
        <w:gridCol w:w="4027"/>
        <w:gridCol w:w="1285"/>
        <w:gridCol w:w="1229"/>
        <w:gridCol w:w="1181"/>
        <w:gridCol w:w="1334"/>
        <w:gridCol w:w="1258"/>
      </w:tblGrid>
      <w:tr w:rsidR="00D0033E" w:rsidRPr="00F766AA" w14:paraId="56540B11" w14:textId="77777777" w:rsidTr="00612B80">
        <w:trPr>
          <w:cantSplit/>
          <w:trHeight w:val="183"/>
        </w:trPr>
        <w:tc>
          <w:tcPr>
            <w:tcW w:w="4556" w:type="dxa"/>
            <w:gridSpan w:val="2"/>
            <w:vAlign w:val="center"/>
          </w:tcPr>
          <w:p w14:paraId="256E9E6F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285" w:type="dxa"/>
          </w:tcPr>
          <w:p w14:paraId="1FC0C94A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  <w:p w14:paraId="41F6E1DE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229" w:type="dxa"/>
            <w:vAlign w:val="center"/>
          </w:tcPr>
          <w:p w14:paraId="3743CE27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181" w:type="dxa"/>
            <w:vAlign w:val="center"/>
          </w:tcPr>
          <w:p w14:paraId="3F48731A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334" w:type="dxa"/>
            <w:vAlign w:val="center"/>
          </w:tcPr>
          <w:p w14:paraId="59748A7B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258" w:type="dxa"/>
            <w:vAlign w:val="center"/>
          </w:tcPr>
          <w:p w14:paraId="66F168F2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D0033E" w:rsidRPr="00F766AA" w14:paraId="6B25EC52" w14:textId="77777777" w:rsidTr="00612B80">
        <w:trPr>
          <w:cantSplit/>
          <w:trHeight w:val="268"/>
        </w:trPr>
        <w:tc>
          <w:tcPr>
            <w:tcW w:w="529" w:type="dxa"/>
            <w:vAlign w:val="center"/>
          </w:tcPr>
          <w:p w14:paraId="71396E61" w14:textId="77777777" w:rsidR="00D0033E" w:rsidRPr="00F766AA" w:rsidRDefault="00D0033E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027" w:type="dxa"/>
            <w:vAlign w:val="center"/>
          </w:tcPr>
          <w:p w14:paraId="434C6BF6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5D6856C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1C95DE4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5523F5FA" w14:textId="77777777" w:rsidR="00D0033E" w:rsidRPr="00F766AA" w:rsidRDefault="00D0033E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29" w:type="dxa"/>
            <w:vAlign w:val="center"/>
          </w:tcPr>
          <w:p w14:paraId="5FA0654A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75AB02F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5D25CEEB" w14:textId="77777777" w:rsidR="00D0033E" w:rsidRPr="00F766AA" w:rsidRDefault="00D0033E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81" w:type="dxa"/>
            <w:vAlign w:val="center"/>
          </w:tcPr>
          <w:p w14:paraId="0E7FF107" w14:textId="77777777" w:rsidR="00D0033E" w:rsidRPr="00F766AA" w:rsidRDefault="00D0033E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5D4E6359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234623F4" w14:textId="77777777" w:rsidR="00D0033E" w:rsidRPr="00F766AA" w:rsidRDefault="00D0033E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34" w:type="dxa"/>
            <w:vAlign w:val="center"/>
          </w:tcPr>
          <w:p w14:paraId="54DDFA37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2D5011F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2098E6BE" w14:textId="77777777" w:rsidR="00D0033E" w:rsidRPr="00F766AA" w:rsidRDefault="00D0033E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258" w:type="dxa"/>
            <w:vAlign w:val="center"/>
          </w:tcPr>
          <w:p w14:paraId="24D8D0C1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2CCD4BC3" w14:textId="77777777" w:rsidR="00D0033E" w:rsidRPr="00F766AA" w:rsidRDefault="00D0033E" w:rsidP="00612B80">
            <w:pPr>
              <w:ind w:left="227"/>
              <w:rPr>
                <w:sz w:val="8"/>
                <w:szCs w:val="8"/>
              </w:rPr>
            </w:pPr>
          </w:p>
          <w:p w14:paraId="5AE054E6" w14:textId="77777777" w:rsidR="00D0033E" w:rsidRPr="00F766AA" w:rsidRDefault="00D0033E" w:rsidP="00612B80">
            <w:pPr>
              <w:ind w:left="227"/>
              <w:rPr>
                <w:b/>
              </w:rPr>
            </w:pPr>
          </w:p>
        </w:tc>
      </w:tr>
      <w:tr w:rsidR="00D0033E" w:rsidRPr="00F766AA" w14:paraId="6923209C" w14:textId="77777777" w:rsidTr="00612B80">
        <w:trPr>
          <w:cantSplit/>
          <w:trHeight w:val="268"/>
        </w:trPr>
        <w:tc>
          <w:tcPr>
            <w:tcW w:w="529" w:type="dxa"/>
            <w:vAlign w:val="center"/>
          </w:tcPr>
          <w:p w14:paraId="28E7EDCB" w14:textId="77777777" w:rsidR="00D0033E" w:rsidRPr="00F766AA" w:rsidRDefault="00D0033E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027" w:type="dxa"/>
            <w:vAlign w:val="center"/>
          </w:tcPr>
          <w:p w14:paraId="649A3CB7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C182C9F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6749812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11FAA8E2" w14:textId="77777777" w:rsidR="00D0033E" w:rsidRPr="00F766AA" w:rsidRDefault="00D0033E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29" w:type="dxa"/>
            <w:vAlign w:val="center"/>
          </w:tcPr>
          <w:p w14:paraId="582D9E5F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9218C29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470ADF14" w14:textId="77777777" w:rsidR="00D0033E" w:rsidRPr="00F766AA" w:rsidRDefault="00D0033E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81" w:type="dxa"/>
            <w:vAlign w:val="center"/>
          </w:tcPr>
          <w:p w14:paraId="071CE879" w14:textId="77777777" w:rsidR="00D0033E" w:rsidRPr="00F766AA" w:rsidRDefault="00D0033E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7B0F1423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0C848D09" w14:textId="77777777" w:rsidR="00D0033E" w:rsidRPr="00F766AA" w:rsidRDefault="00D0033E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34" w:type="dxa"/>
            <w:vAlign w:val="center"/>
          </w:tcPr>
          <w:p w14:paraId="542351BC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A036D5D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20878159" w14:textId="77777777" w:rsidR="00D0033E" w:rsidRPr="00F766AA" w:rsidRDefault="00D0033E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258" w:type="dxa"/>
            <w:vAlign w:val="center"/>
          </w:tcPr>
          <w:p w14:paraId="0979F0C7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2616B3AC" w14:textId="77777777" w:rsidR="00D0033E" w:rsidRPr="00F766AA" w:rsidRDefault="00D0033E" w:rsidP="00612B80">
            <w:pPr>
              <w:ind w:left="227"/>
              <w:rPr>
                <w:sz w:val="8"/>
                <w:szCs w:val="8"/>
              </w:rPr>
            </w:pPr>
          </w:p>
          <w:p w14:paraId="4FF79BDC" w14:textId="77777777" w:rsidR="00D0033E" w:rsidRPr="00F766AA" w:rsidRDefault="00D0033E" w:rsidP="00612B80">
            <w:pPr>
              <w:ind w:left="227"/>
              <w:rPr>
                <w:b/>
              </w:rPr>
            </w:pPr>
          </w:p>
        </w:tc>
      </w:tr>
      <w:tr w:rsidR="00D0033E" w:rsidRPr="00F766AA" w14:paraId="3D8C99D2" w14:textId="77777777" w:rsidTr="00612B80">
        <w:trPr>
          <w:cantSplit/>
          <w:trHeight w:val="268"/>
        </w:trPr>
        <w:tc>
          <w:tcPr>
            <w:tcW w:w="529" w:type="dxa"/>
            <w:vAlign w:val="center"/>
          </w:tcPr>
          <w:p w14:paraId="03A6EAC6" w14:textId="77777777" w:rsidR="00D0033E" w:rsidRPr="00F766AA" w:rsidRDefault="00D0033E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027" w:type="dxa"/>
            <w:vAlign w:val="center"/>
          </w:tcPr>
          <w:p w14:paraId="35896933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3959700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CCED429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35ADF7CC" w14:textId="77777777" w:rsidR="00D0033E" w:rsidRPr="00F766AA" w:rsidRDefault="00D0033E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29" w:type="dxa"/>
            <w:vAlign w:val="center"/>
          </w:tcPr>
          <w:p w14:paraId="6E080AD9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5951A72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04246BBF" w14:textId="77777777" w:rsidR="00D0033E" w:rsidRPr="00F766AA" w:rsidRDefault="00D0033E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81" w:type="dxa"/>
            <w:vAlign w:val="center"/>
          </w:tcPr>
          <w:p w14:paraId="04463A2F" w14:textId="77777777" w:rsidR="00D0033E" w:rsidRPr="00F766AA" w:rsidRDefault="00D0033E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1532CE9B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592CC641" w14:textId="77777777" w:rsidR="00D0033E" w:rsidRPr="00F766AA" w:rsidRDefault="00D0033E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34" w:type="dxa"/>
            <w:vAlign w:val="center"/>
          </w:tcPr>
          <w:p w14:paraId="25BEA36D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1D905116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44836D38" w14:textId="77777777" w:rsidR="00D0033E" w:rsidRPr="00F766AA" w:rsidRDefault="00D0033E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258" w:type="dxa"/>
            <w:vAlign w:val="center"/>
          </w:tcPr>
          <w:p w14:paraId="0101C7FA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3C617200" w14:textId="77777777" w:rsidR="00D0033E" w:rsidRPr="00F766AA" w:rsidRDefault="00D0033E" w:rsidP="00612B80">
            <w:pPr>
              <w:ind w:left="227"/>
              <w:rPr>
                <w:sz w:val="8"/>
                <w:szCs w:val="8"/>
              </w:rPr>
            </w:pPr>
          </w:p>
          <w:p w14:paraId="015F3BFA" w14:textId="77777777" w:rsidR="00D0033E" w:rsidRPr="00F766AA" w:rsidRDefault="00D0033E" w:rsidP="00612B80">
            <w:pPr>
              <w:ind w:left="227"/>
              <w:rPr>
                <w:b/>
              </w:rPr>
            </w:pPr>
          </w:p>
        </w:tc>
      </w:tr>
      <w:tr w:rsidR="00D0033E" w:rsidRPr="00F766AA" w14:paraId="6D608A78" w14:textId="77777777" w:rsidTr="00612B80">
        <w:trPr>
          <w:cantSplit/>
          <w:trHeight w:val="268"/>
        </w:trPr>
        <w:tc>
          <w:tcPr>
            <w:tcW w:w="529" w:type="dxa"/>
            <w:vAlign w:val="center"/>
          </w:tcPr>
          <w:p w14:paraId="55F5E960" w14:textId="77777777" w:rsidR="00D0033E" w:rsidRPr="00F766AA" w:rsidRDefault="00D0033E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027" w:type="dxa"/>
            <w:vAlign w:val="center"/>
          </w:tcPr>
          <w:p w14:paraId="5606F63E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42197B7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7C63699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0A2973BC" w14:textId="77777777" w:rsidR="00D0033E" w:rsidRPr="00F766AA" w:rsidRDefault="00D0033E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29" w:type="dxa"/>
            <w:vAlign w:val="center"/>
          </w:tcPr>
          <w:p w14:paraId="7349B95A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E58AB87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5AB9415E" w14:textId="77777777" w:rsidR="00D0033E" w:rsidRPr="00F766AA" w:rsidRDefault="00D0033E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81" w:type="dxa"/>
            <w:vAlign w:val="center"/>
          </w:tcPr>
          <w:p w14:paraId="100D9F93" w14:textId="77777777" w:rsidR="00D0033E" w:rsidRPr="00F766AA" w:rsidRDefault="00D0033E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75AF7782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67889D67" w14:textId="77777777" w:rsidR="00D0033E" w:rsidRPr="00F766AA" w:rsidRDefault="00D0033E" w:rsidP="00612B80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334" w:type="dxa"/>
            <w:vAlign w:val="center"/>
          </w:tcPr>
          <w:p w14:paraId="7F0B56E6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111B7A1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4FBE81EA" w14:textId="77777777" w:rsidR="00D0033E" w:rsidRPr="00F766AA" w:rsidRDefault="00D0033E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258" w:type="dxa"/>
            <w:vAlign w:val="center"/>
          </w:tcPr>
          <w:p w14:paraId="5A8AD389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1AE20D55" w14:textId="77777777" w:rsidR="00D0033E" w:rsidRPr="00F766AA" w:rsidRDefault="00D0033E" w:rsidP="00612B80">
            <w:pPr>
              <w:ind w:left="227"/>
              <w:rPr>
                <w:sz w:val="8"/>
                <w:szCs w:val="8"/>
              </w:rPr>
            </w:pPr>
          </w:p>
          <w:p w14:paraId="6D263232" w14:textId="77777777" w:rsidR="00D0033E" w:rsidRPr="00F766AA" w:rsidRDefault="00D0033E" w:rsidP="00612B80">
            <w:pPr>
              <w:ind w:left="227"/>
              <w:rPr>
                <w:b/>
              </w:rPr>
            </w:pPr>
          </w:p>
        </w:tc>
      </w:tr>
    </w:tbl>
    <w:p w14:paraId="2BAD036C" w14:textId="77777777" w:rsidR="00D0033E" w:rsidRPr="00F766AA" w:rsidRDefault="00D0033E" w:rsidP="00D0033E">
      <w:pPr>
        <w:tabs>
          <w:tab w:val="left" w:pos="6946"/>
        </w:tabs>
        <w:rPr>
          <w:sz w:val="32"/>
          <w:szCs w:val="32"/>
        </w:rPr>
      </w:pPr>
    </w:p>
    <w:p w14:paraId="0625D468" w14:textId="1E434432" w:rsidR="00D0033E" w:rsidRPr="00F766AA" w:rsidRDefault="00D0033E" w:rsidP="00D0033E">
      <w:pPr>
        <w:tabs>
          <w:tab w:val="left" w:pos="6946"/>
        </w:tabs>
        <w:ind w:left="-142"/>
        <w:rPr>
          <w:sz w:val="8"/>
          <w:szCs w:val="8"/>
        </w:rPr>
      </w:pPr>
      <w:r>
        <w:rPr>
          <w:b/>
        </w:rPr>
        <w:t>Hartzearen kontrola (saiakuntzak eta probak)</w:t>
      </w:r>
    </w:p>
    <w:tbl>
      <w:tblPr>
        <w:tblStyle w:val="Saretaduntaula"/>
        <w:tblW w:w="10805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6667"/>
        <w:gridCol w:w="993"/>
        <w:gridCol w:w="992"/>
        <w:gridCol w:w="992"/>
        <w:gridCol w:w="853"/>
      </w:tblGrid>
      <w:tr w:rsidR="00D0033E" w:rsidRPr="00F766AA" w14:paraId="752F332A" w14:textId="77777777" w:rsidTr="00612B80">
        <w:trPr>
          <w:trHeight w:val="263"/>
        </w:trPr>
        <w:tc>
          <w:tcPr>
            <w:tcW w:w="6975" w:type="dxa"/>
            <w:gridSpan w:val="2"/>
            <w:vMerge w:val="restart"/>
            <w:vAlign w:val="center"/>
          </w:tcPr>
          <w:p w14:paraId="74525319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3830" w:type="dxa"/>
            <w:gridSpan w:val="4"/>
            <w:vAlign w:val="center"/>
          </w:tcPr>
          <w:p w14:paraId="154AE490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D0033E" w:rsidRPr="00F766AA" w14:paraId="5A7EBDE6" w14:textId="77777777" w:rsidTr="00612B80">
        <w:trPr>
          <w:trHeight w:val="240"/>
        </w:trPr>
        <w:tc>
          <w:tcPr>
            <w:tcW w:w="6975" w:type="dxa"/>
            <w:gridSpan w:val="2"/>
            <w:vMerge/>
          </w:tcPr>
          <w:p w14:paraId="2ECABDB5" w14:textId="77777777" w:rsidR="00D0033E" w:rsidRPr="00F766AA" w:rsidRDefault="00D0033E" w:rsidP="00612B80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2DC8E83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254158D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ECB9384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62E7323A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F766AA" w14:paraId="0194B434" w14:textId="77777777" w:rsidTr="00612B80">
        <w:trPr>
          <w:trHeight w:val="235"/>
        </w:trPr>
        <w:tc>
          <w:tcPr>
            <w:tcW w:w="6975" w:type="dxa"/>
            <w:gridSpan w:val="2"/>
            <w:vMerge/>
          </w:tcPr>
          <w:p w14:paraId="4B4810CC" w14:textId="77777777" w:rsidR="00D0033E" w:rsidRPr="00F766AA" w:rsidRDefault="00D0033E" w:rsidP="00612B80">
            <w:pPr>
              <w:rPr>
                <w:sz w:val="17"/>
                <w:szCs w:val="17"/>
              </w:rPr>
            </w:pPr>
          </w:p>
        </w:tc>
        <w:tc>
          <w:tcPr>
            <w:tcW w:w="3830" w:type="dxa"/>
            <w:gridSpan w:val="4"/>
            <w:vAlign w:val="center"/>
          </w:tcPr>
          <w:p w14:paraId="26B93FB2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2BCD647C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D0033E" w:rsidRPr="00F766AA" w14:paraId="125A512B" w14:textId="77777777" w:rsidTr="00612B80">
        <w:trPr>
          <w:trHeight w:val="267"/>
        </w:trPr>
        <w:tc>
          <w:tcPr>
            <w:tcW w:w="6975" w:type="dxa"/>
            <w:gridSpan w:val="2"/>
            <w:vAlign w:val="center"/>
          </w:tcPr>
          <w:p w14:paraId="40D1E97C" w14:textId="77777777" w:rsidR="00D0033E" w:rsidRPr="00F766AA" w:rsidRDefault="00D0033E" w:rsidP="00612B80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993" w:type="dxa"/>
          </w:tcPr>
          <w:p w14:paraId="4FF71589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50205C1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9A3A6E9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264724C5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F766AA" w14:paraId="116F868F" w14:textId="77777777" w:rsidTr="00612B80">
        <w:trPr>
          <w:trHeight w:val="271"/>
        </w:trPr>
        <w:tc>
          <w:tcPr>
            <w:tcW w:w="6975" w:type="dxa"/>
            <w:gridSpan w:val="2"/>
            <w:vAlign w:val="center"/>
          </w:tcPr>
          <w:p w14:paraId="2DE8898E" w14:textId="77777777" w:rsidR="00D0033E" w:rsidRPr="00F766AA" w:rsidRDefault="00D0033E" w:rsidP="00612B80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993" w:type="dxa"/>
          </w:tcPr>
          <w:p w14:paraId="4CF1E97F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7978FF7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C7AE6FA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61FBBC31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F766AA" w14:paraId="2A2479B6" w14:textId="77777777" w:rsidTr="00612B80">
        <w:trPr>
          <w:trHeight w:val="227"/>
        </w:trPr>
        <w:tc>
          <w:tcPr>
            <w:tcW w:w="308" w:type="dxa"/>
            <w:vAlign w:val="center"/>
          </w:tcPr>
          <w:p w14:paraId="7E89DEDB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667" w:type="dxa"/>
            <w:tcMar>
              <w:left w:w="57" w:type="dxa"/>
              <w:right w:w="28" w:type="dxa"/>
            </w:tcMar>
            <w:vAlign w:val="center"/>
          </w:tcPr>
          <w:p w14:paraId="0A377FA2" w14:textId="77777777" w:rsidR="00D0033E" w:rsidRPr="00DB6C72" w:rsidRDefault="00D0033E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Konpresioarekiko erresistentzia UNE EN 1015-11:2020</w:t>
            </w:r>
          </w:p>
        </w:tc>
        <w:tc>
          <w:tcPr>
            <w:tcW w:w="993" w:type="dxa"/>
          </w:tcPr>
          <w:p w14:paraId="0E2817F0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32AFA80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2D8CFB4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22A4DFA5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1E2D95" w14:paraId="3AF8CBE0" w14:textId="77777777" w:rsidTr="00612B80">
        <w:tc>
          <w:tcPr>
            <w:tcW w:w="308" w:type="dxa"/>
            <w:vAlign w:val="center"/>
          </w:tcPr>
          <w:p w14:paraId="545DFA81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667" w:type="dxa"/>
            <w:tcMar>
              <w:left w:w="57" w:type="dxa"/>
              <w:right w:w="28" w:type="dxa"/>
            </w:tcMar>
            <w:vAlign w:val="center"/>
          </w:tcPr>
          <w:p w14:paraId="34601A54" w14:textId="77777777" w:rsidR="00D0033E" w:rsidRPr="00DB6C72" w:rsidRDefault="00D0033E" w:rsidP="00612B80">
            <w:pPr>
              <w:tabs>
                <w:tab w:val="left" w:pos="232"/>
                <w:tab w:val="left" w:pos="3208"/>
              </w:tabs>
              <w:autoSpaceDE w:val="0"/>
              <w:autoSpaceDN w:val="0"/>
              <w:adjustRightInd w:val="0"/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Astindu-mahaiko loditasuna UNE-EN 1015-3:2000</w:t>
            </w:r>
          </w:p>
          <w:p w14:paraId="65DEDED5" w14:textId="77777777" w:rsidR="00D0033E" w:rsidRPr="00DB6C72" w:rsidRDefault="00D0033E" w:rsidP="00612B80">
            <w:pPr>
              <w:tabs>
                <w:tab w:val="left" w:pos="3208"/>
              </w:tabs>
              <w:ind w:left="227" w:hanging="284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 xml:space="preserve">                                                           UNE-EN 1015-3:2000/A1:2005</w:t>
            </w:r>
          </w:p>
          <w:p w14:paraId="321774CF" w14:textId="77777777" w:rsidR="00D0033E" w:rsidRPr="00DB6C72" w:rsidRDefault="00D0033E" w:rsidP="00612B80">
            <w:pPr>
              <w:tabs>
                <w:tab w:val="left" w:pos="3208"/>
              </w:tabs>
              <w:ind w:left="227" w:hanging="284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                                                           UNE-EN 1015-3:2000/A2:2007                                                  </w:t>
            </w:r>
          </w:p>
        </w:tc>
        <w:tc>
          <w:tcPr>
            <w:tcW w:w="993" w:type="dxa"/>
          </w:tcPr>
          <w:p w14:paraId="48E90476" w14:textId="77777777" w:rsidR="00D0033E" w:rsidRPr="00376D35" w:rsidRDefault="00D0033E" w:rsidP="00612B80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2E5D05D9" w14:textId="77777777" w:rsidR="00D0033E" w:rsidRPr="00376D35" w:rsidRDefault="00D0033E" w:rsidP="00612B80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41B62DA6" w14:textId="77777777" w:rsidR="00D0033E" w:rsidRPr="00376D35" w:rsidRDefault="00D0033E" w:rsidP="00612B80">
            <w:pPr>
              <w:rPr>
                <w:sz w:val="24"/>
                <w:lang w:val="fr-FR"/>
              </w:rPr>
            </w:pPr>
          </w:p>
        </w:tc>
        <w:tc>
          <w:tcPr>
            <w:tcW w:w="853" w:type="dxa"/>
          </w:tcPr>
          <w:p w14:paraId="05020EA7" w14:textId="77777777" w:rsidR="00D0033E" w:rsidRPr="00376D35" w:rsidRDefault="00D0033E" w:rsidP="00612B80">
            <w:pPr>
              <w:rPr>
                <w:sz w:val="24"/>
                <w:lang w:val="fr-FR"/>
              </w:rPr>
            </w:pPr>
          </w:p>
        </w:tc>
      </w:tr>
      <w:tr w:rsidR="00D0033E" w:rsidRPr="00F766AA" w14:paraId="5434A362" w14:textId="77777777" w:rsidTr="00612B80">
        <w:tc>
          <w:tcPr>
            <w:tcW w:w="308" w:type="dxa"/>
            <w:vAlign w:val="center"/>
          </w:tcPr>
          <w:p w14:paraId="75B2147B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667" w:type="dxa"/>
            <w:tcMar>
              <w:left w:w="57" w:type="dxa"/>
              <w:right w:w="28" w:type="dxa"/>
            </w:tcMar>
            <w:vAlign w:val="center"/>
          </w:tcPr>
          <w:p w14:paraId="4BC8B728" w14:textId="77777777" w:rsidR="00D0033E" w:rsidRPr="00DB6C72" w:rsidRDefault="00D0033E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Kapilaritate bidezko ur-xurgapena (geruza bakarrekoak eta hidrofugoak)</w:t>
            </w:r>
          </w:p>
          <w:p w14:paraId="6E2758C3" w14:textId="77777777" w:rsidR="00D0033E" w:rsidRPr="00DB6C72" w:rsidRDefault="00D0033E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 xml:space="preserve">       UNE EN 1015-18:2003</w:t>
            </w:r>
          </w:p>
        </w:tc>
        <w:tc>
          <w:tcPr>
            <w:tcW w:w="993" w:type="dxa"/>
          </w:tcPr>
          <w:p w14:paraId="76852BDE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DF0EDBD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EDD62DF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1E26DE8E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F766AA" w14:paraId="2307F9B5" w14:textId="77777777" w:rsidTr="00612B80">
        <w:trPr>
          <w:trHeight w:val="275"/>
        </w:trPr>
        <w:tc>
          <w:tcPr>
            <w:tcW w:w="308" w:type="dxa"/>
            <w:vAlign w:val="center"/>
          </w:tcPr>
          <w:p w14:paraId="026CD07B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667" w:type="dxa"/>
            <w:tcMar>
              <w:left w:w="57" w:type="dxa"/>
              <w:right w:w="28" w:type="dxa"/>
            </w:tcMar>
            <w:vAlign w:val="center"/>
          </w:tcPr>
          <w:p w14:paraId="2386A50D" w14:textId="77777777" w:rsidR="00D0033E" w:rsidRPr="00DB6C72" w:rsidRDefault="00D0033E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Itxurazko dentsitatea (geruza bakarrekoak eta mortero arinak) UNE EN 1015-10:2000</w:t>
            </w:r>
          </w:p>
          <w:p w14:paraId="7F769732" w14:textId="77777777" w:rsidR="00D0033E" w:rsidRPr="00DB6C72" w:rsidRDefault="00D0033E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                                                                                   UNE EN 1015-10:2000/A1:2007</w:t>
            </w:r>
          </w:p>
        </w:tc>
        <w:tc>
          <w:tcPr>
            <w:tcW w:w="993" w:type="dxa"/>
          </w:tcPr>
          <w:p w14:paraId="03936835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911634A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B1AE3E7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11A5DC7A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F766AA" w14:paraId="4FC095C3" w14:textId="77777777" w:rsidTr="00612B80">
        <w:tc>
          <w:tcPr>
            <w:tcW w:w="308" w:type="dxa"/>
            <w:vAlign w:val="center"/>
          </w:tcPr>
          <w:p w14:paraId="04034FE0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667" w:type="dxa"/>
            <w:tcMar>
              <w:left w:w="57" w:type="dxa"/>
              <w:right w:w="28" w:type="dxa"/>
            </w:tcMar>
            <w:vAlign w:val="center"/>
          </w:tcPr>
          <w:p w14:paraId="0E1C03EB" w14:textId="77777777" w:rsidR="00D0033E" w:rsidRPr="00DB6C72" w:rsidRDefault="00D0033E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Euskarriarekiko itsaspena UNE EN 1015-12:2016</w:t>
            </w:r>
          </w:p>
        </w:tc>
        <w:tc>
          <w:tcPr>
            <w:tcW w:w="993" w:type="dxa"/>
          </w:tcPr>
          <w:p w14:paraId="63CF030B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7B4B170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A07D382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6949D015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F766AA" w14:paraId="765997F0" w14:textId="77777777" w:rsidTr="00612B80">
        <w:trPr>
          <w:trHeight w:val="313"/>
        </w:trPr>
        <w:tc>
          <w:tcPr>
            <w:tcW w:w="6975" w:type="dxa"/>
            <w:gridSpan w:val="2"/>
            <w:vAlign w:val="center"/>
          </w:tcPr>
          <w:p w14:paraId="2A3E3567" w14:textId="77777777" w:rsidR="00D0033E" w:rsidRPr="00F766AA" w:rsidRDefault="00D0033E" w:rsidP="00612B80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993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F9388E9" w14:textId="77777777" w:rsidR="00D0033E" w:rsidRPr="00F766AA" w:rsidRDefault="00D0033E" w:rsidP="00612B80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9F819FA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E0962A9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853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91ADB3D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6626B7CA" w14:textId="77777777" w:rsidR="00D0033E" w:rsidRPr="00F766AA" w:rsidRDefault="00D0033E" w:rsidP="00D0033E">
      <w:pPr>
        <w:rPr>
          <w:b/>
          <w:sz w:val="22"/>
          <w:szCs w:val="22"/>
        </w:rPr>
      </w:pPr>
    </w:p>
    <w:p w14:paraId="7665A5E8" w14:textId="77777777" w:rsidR="00D0033E" w:rsidRPr="00F766AA" w:rsidRDefault="00D0033E" w:rsidP="00D0033E">
      <w:pPr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D0033E" w:rsidRPr="00F766AA" w14:paraId="3D8F6E98" w14:textId="77777777" w:rsidTr="00612B80">
        <w:trPr>
          <w:trHeight w:val="231"/>
        </w:trPr>
        <w:tc>
          <w:tcPr>
            <w:tcW w:w="7621" w:type="dxa"/>
          </w:tcPr>
          <w:p w14:paraId="349ABA34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2EE63FB9" w14:textId="77777777" w:rsidR="00D0033E" w:rsidRPr="00F766AA" w:rsidRDefault="00D0033E" w:rsidP="00612B80">
            <w:pPr>
              <w:rPr>
                <w:sz w:val="16"/>
                <w:szCs w:val="16"/>
              </w:rPr>
            </w:pPr>
          </w:p>
          <w:p w14:paraId="52276616" w14:textId="77777777" w:rsidR="00D0033E" w:rsidRPr="00F766AA" w:rsidRDefault="00D0033E" w:rsidP="00612B80">
            <w:pPr>
              <w:rPr>
                <w:sz w:val="16"/>
                <w:szCs w:val="16"/>
              </w:rPr>
            </w:pPr>
          </w:p>
          <w:p w14:paraId="4C843794" w14:textId="77777777" w:rsidR="00D0033E" w:rsidRPr="00F766AA" w:rsidRDefault="00D0033E" w:rsidP="00612B80">
            <w:pPr>
              <w:rPr>
                <w:sz w:val="16"/>
                <w:szCs w:val="16"/>
              </w:rPr>
            </w:pPr>
          </w:p>
          <w:p w14:paraId="0754FD97" w14:textId="77777777" w:rsidR="00D0033E" w:rsidRPr="00F766AA" w:rsidRDefault="00D0033E" w:rsidP="00612B80">
            <w:pPr>
              <w:rPr>
                <w:sz w:val="16"/>
                <w:szCs w:val="16"/>
              </w:rPr>
            </w:pPr>
          </w:p>
          <w:p w14:paraId="62912EA5" w14:textId="77777777" w:rsidR="00D0033E" w:rsidRPr="00F766AA" w:rsidRDefault="00D0033E" w:rsidP="00612B80">
            <w:pPr>
              <w:rPr>
                <w:sz w:val="16"/>
                <w:szCs w:val="16"/>
              </w:rPr>
            </w:pPr>
          </w:p>
          <w:p w14:paraId="76B750E5" w14:textId="77777777" w:rsidR="00D0033E" w:rsidRPr="00F766AA" w:rsidRDefault="00D0033E" w:rsidP="00612B80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71A7630A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42928FB7" w14:textId="77777777" w:rsidR="00D0033E" w:rsidRPr="00F766AA" w:rsidRDefault="00D0033E" w:rsidP="00D0033E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25"/>
        <w:gridCol w:w="4029"/>
        <w:gridCol w:w="365"/>
        <w:gridCol w:w="3862"/>
      </w:tblGrid>
      <w:tr w:rsidR="00D0033E" w:rsidRPr="00F766AA" w14:paraId="1CAFB15E" w14:textId="77777777" w:rsidTr="00D16E26">
        <w:trPr>
          <w:trHeight w:val="425"/>
        </w:trPr>
        <w:tc>
          <w:tcPr>
            <w:tcW w:w="10774" w:type="dxa"/>
            <w:gridSpan w:val="5"/>
            <w:vAlign w:val="center"/>
          </w:tcPr>
          <w:p w14:paraId="0BA038CC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  <w:tr w:rsidR="00137D56" w:rsidRPr="00F766AA" w14:paraId="1DF0443C" w14:textId="77777777" w:rsidTr="00D16E26">
        <w:tblPrEx>
          <w:shd w:val="clear" w:color="auto" w:fill="FFFFFF" w:themeFill="background1"/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E133B" w14:textId="77777777" w:rsidR="00137D56" w:rsidRPr="00F766AA" w:rsidRDefault="00137D56" w:rsidP="00612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A17D" w14:textId="77777777" w:rsidR="00137D56" w:rsidRPr="00F766AA" w:rsidRDefault="00137D56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041731" w14:textId="77777777" w:rsidR="00137D56" w:rsidRPr="00F766AA" w:rsidRDefault="00137D56" w:rsidP="00612B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OSASUNGARRITASUNA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4FAAA63" w14:textId="77777777" w:rsidR="00137D56" w:rsidRPr="00F766AA" w:rsidRDefault="00137D56" w:rsidP="00612B80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5F676DE8" w14:textId="77777777" w:rsidR="00137D56" w:rsidRPr="00526804" w:rsidRDefault="00137D56" w:rsidP="00526804">
            <w:pPr>
              <w:pStyle w:val="1izenburua"/>
              <w:rPr>
                <w:sz w:val="28"/>
                <w:szCs w:val="28"/>
              </w:rPr>
            </w:pPr>
            <w:bookmarkStart w:id="33" w:name="TEJAS"/>
            <w:r>
              <w:rPr>
                <w:sz w:val="28"/>
              </w:rPr>
              <w:t>TEILAK</w:t>
            </w:r>
            <w:bookmarkEnd w:id="33"/>
          </w:p>
        </w:tc>
      </w:tr>
    </w:tbl>
    <w:p w14:paraId="25767B4E" w14:textId="77777777" w:rsidR="00137D56" w:rsidRPr="00F766AA" w:rsidRDefault="00137D56" w:rsidP="00137D56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137D56" w:rsidRPr="00F766AA" w14:paraId="1AF20195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4D651A14" w14:textId="77777777" w:rsidR="00137D56" w:rsidRPr="00F766AA" w:rsidRDefault="00137D56" w:rsidP="00612B80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3AA65AB1" w14:textId="77777777" w:rsidR="00137D56" w:rsidRPr="00F766AA" w:rsidRDefault="00137D56" w:rsidP="00612B80">
            <w:pPr>
              <w:rPr>
                <w:b/>
              </w:rPr>
            </w:pPr>
          </w:p>
        </w:tc>
      </w:tr>
    </w:tbl>
    <w:p w14:paraId="51337D55" w14:textId="77777777" w:rsidR="00137D56" w:rsidRPr="00F766AA" w:rsidRDefault="00137D56" w:rsidP="00137D56">
      <w:pPr>
        <w:rPr>
          <w:b/>
          <w:sz w:val="28"/>
          <w:szCs w:val="28"/>
        </w:rPr>
      </w:pPr>
    </w:p>
    <w:p w14:paraId="3F5BF54E" w14:textId="77777777" w:rsidR="00137D56" w:rsidRPr="00F766AA" w:rsidRDefault="00137D56" w:rsidP="00137D56">
      <w:pPr>
        <w:ind w:left="-142"/>
        <w:rPr>
          <w:b/>
        </w:rPr>
      </w:pPr>
      <w:r>
        <w:rPr>
          <w:b/>
        </w:rPr>
        <w:t>Produktuaren identifikazioa</w:t>
      </w:r>
    </w:p>
    <w:p w14:paraId="45DE797E" w14:textId="77777777" w:rsidR="00137D56" w:rsidRPr="00F766AA" w:rsidRDefault="00137D56" w:rsidP="00137D56">
      <w:pPr>
        <w:rPr>
          <w:b/>
          <w:sz w:val="8"/>
          <w:szCs w:val="8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9"/>
        <w:gridCol w:w="2985"/>
        <w:gridCol w:w="1843"/>
        <w:gridCol w:w="2693"/>
        <w:gridCol w:w="1418"/>
        <w:gridCol w:w="1417"/>
      </w:tblGrid>
      <w:tr w:rsidR="00137D56" w:rsidRPr="00F766AA" w14:paraId="455A4808" w14:textId="77777777" w:rsidTr="00612B80">
        <w:trPr>
          <w:cantSplit/>
          <w:trHeight w:val="119"/>
        </w:trPr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02E7AD8B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CF96E03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7FE2BA1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C9559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137D56" w:rsidRPr="00F766AA" w14:paraId="679122B2" w14:textId="77777777" w:rsidTr="00612B80">
        <w:trPr>
          <w:cantSplit/>
          <w:trHeight w:val="119"/>
        </w:trPr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338A266F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F14DC2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540F8B9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92A49A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18827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137D56" w:rsidRPr="00F766AA" w14:paraId="75F8541C" w14:textId="77777777" w:rsidTr="00612B80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45ED0166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305B6DC3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8EA529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62EF23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7CD201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91445D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</w:tr>
      <w:tr w:rsidR="00137D56" w:rsidRPr="00F766AA" w14:paraId="362AA422" w14:textId="77777777" w:rsidTr="00612B80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52BFBC71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20AD2813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E71F65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AC2BE7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1CF7F6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61774E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</w:tr>
      <w:tr w:rsidR="00137D56" w:rsidRPr="00F766AA" w14:paraId="4BC8D83F" w14:textId="77777777" w:rsidTr="00612B80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1CE77A0E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77423ACE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D6FB3B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70CCCA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6D50BB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BEC643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</w:tr>
    </w:tbl>
    <w:p w14:paraId="731CD5E8" w14:textId="77777777" w:rsidR="00137D56" w:rsidRPr="00F766AA" w:rsidRDefault="00137D56" w:rsidP="00137D56">
      <w:pPr>
        <w:ind w:left="-142"/>
        <w:rPr>
          <w:b/>
          <w:sz w:val="28"/>
          <w:szCs w:val="28"/>
        </w:rPr>
      </w:pPr>
    </w:p>
    <w:p w14:paraId="34470A23" w14:textId="77777777" w:rsidR="00137D56" w:rsidRPr="00F766AA" w:rsidRDefault="00137D56" w:rsidP="00137D56">
      <w:pPr>
        <w:ind w:left="-142"/>
        <w:rPr>
          <w:b/>
        </w:rPr>
      </w:pPr>
      <w:r>
        <w:rPr>
          <w:b/>
        </w:rPr>
        <w:t>Hartzearen dokumentu-kontrola</w:t>
      </w:r>
    </w:p>
    <w:p w14:paraId="245CA713" w14:textId="77777777" w:rsidR="00137D56" w:rsidRPr="00F766AA" w:rsidRDefault="00137D56" w:rsidP="00137D56">
      <w:pPr>
        <w:rPr>
          <w:b/>
          <w:sz w:val="8"/>
          <w:szCs w:val="8"/>
        </w:rPr>
      </w:pPr>
    </w:p>
    <w:tbl>
      <w:tblPr>
        <w:tblW w:w="1088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4262"/>
        <w:gridCol w:w="1143"/>
        <w:gridCol w:w="974"/>
        <w:gridCol w:w="993"/>
        <w:gridCol w:w="1587"/>
        <w:gridCol w:w="1396"/>
      </w:tblGrid>
      <w:tr w:rsidR="00137D56" w:rsidRPr="00F766AA" w14:paraId="3C31AD1F" w14:textId="77777777" w:rsidTr="00612B80">
        <w:trPr>
          <w:cantSplit/>
          <w:trHeight w:val="192"/>
        </w:trPr>
        <w:tc>
          <w:tcPr>
            <w:tcW w:w="4796" w:type="dxa"/>
            <w:gridSpan w:val="2"/>
            <w:vAlign w:val="center"/>
          </w:tcPr>
          <w:p w14:paraId="11824CE3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143" w:type="dxa"/>
          </w:tcPr>
          <w:p w14:paraId="4ECC50CB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974" w:type="dxa"/>
            <w:vAlign w:val="center"/>
          </w:tcPr>
          <w:p w14:paraId="0F445BA8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993" w:type="dxa"/>
            <w:vAlign w:val="center"/>
          </w:tcPr>
          <w:p w14:paraId="4C7D02B0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587" w:type="dxa"/>
            <w:vAlign w:val="center"/>
          </w:tcPr>
          <w:p w14:paraId="72DCFECA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396" w:type="dxa"/>
            <w:vAlign w:val="center"/>
          </w:tcPr>
          <w:p w14:paraId="232777F5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137D56" w:rsidRPr="00F766AA" w14:paraId="2C0D77AD" w14:textId="77777777" w:rsidTr="00612B80">
        <w:trPr>
          <w:cantSplit/>
          <w:trHeight w:val="283"/>
        </w:trPr>
        <w:tc>
          <w:tcPr>
            <w:tcW w:w="534" w:type="dxa"/>
            <w:vAlign w:val="center"/>
          </w:tcPr>
          <w:p w14:paraId="58CB642A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62" w:type="dxa"/>
            <w:vAlign w:val="center"/>
          </w:tcPr>
          <w:p w14:paraId="0DCE7A4D" w14:textId="77777777" w:rsidR="00137D56" w:rsidRPr="00F766AA" w:rsidRDefault="00137D56" w:rsidP="00612B80">
            <w:pPr>
              <w:ind w:left="114"/>
              <w:rPr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453683AF" w14:textId="77777777" w:rsidR="00137D56" w:rsidRPr="00F766AA" w:rsidRDefault="00137D56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766B4C1" w14:textId="77777777" w:rsidR="00137D56" w:rsidRPr="00F766AA" w:rsidRDefault="00137D56" w:rsidP="00612B80">
            <w:pPr>
              <w:ind w:left="368"/>
              <w:rPr>
                <w:sz w:val="8"/>
                <w:szCs w:val="8"/>
              </w:rPr>
            </w:pPr>
          </w:p>
          <w:p w14:paraId="1A312456" w14:textId="77777777" w:rsidR="00137D56" w:rsidRPr="00F766AA" w:rsidRDefault="00137D56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6A4BB102" w14:textId="77777777" w:rsidR="00137D56" w:rsidRPr="00F766AA" w:rsidRDefault="00137D56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4D29BA6" w14:textId="77777777" w:rsidR="00137D56" w:rsidRPr="00F766AA" w:rsidRDefault="00137D56" w:rsidP="00612B80">
            <w:pPr>
              <w:ind w:left="368"/>
              <w:rPr>
                <w:sz w:val="8"/>
                <w:szCs w:val="8"/>
              </w:rPr>
            </w:pPr>
          </w:p>
          <w:p w14:paraId="4EAA2E28" w14:textId="77777777" w:rsidR="00137D56" w:rsidRPr="00F766AA" w:rsidRDefault="00137D56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93" w:type="dxa"/>
            <w:vAlign w:val="center"/>
          </w:tcPr>
          <w:p w14:paraId="71B9A24C" w14:textId="77777777" w:rsidR="00137D56" w:rsidRPr="00F766AA" w:rsidRDefault="00137D56" w:rsidP="00612B80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799441C8" w14:textId="77777777" w:rsidR="00137D56" w:rsidRPr="00F766AA" w:rsidRDefault="00137D56" w:rsidP="00612B80">
            <w:pPr>
              <w:ind w:left="85"/>
              <w:rPr>
                <w:sz w:val="8"/>
                <w:szCs w:val="8"/>
              </w:rPr>
            </w:pPr>
          </w:p>
          <w:p w14:paraId="47AC7F61" w14:textId="77777777" w:rsidR="00137D56" w:rsidRPr="00F766AA" w:rsidRDefault="00137D56" w:rsidP="00612B80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87" w:type="dxa"/>
            <w:vAlign w:val="center"/>
          </w:tcPr>
          <w:p w14:paraId="3F9F9177" w14:textId="77777777" w:rsidR="00137D56" w:rsidRPr="00F766AA" w:rsidRDefault="00137D56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79C6B47" w14:textId="77777777" w:rsidR="00137D56" w:rsidRPr="00F766AA" w:rsidRDefault="00137D56" w:rsidP="00612B80">
            <w:pPr>
              <w:ind w:left="84"/>
              <w:rPr>
                <w:sz w:val="8"/>
                <w:szCs w:val="8"/>
              </w:rPr>
            </w:pPr>
          </w:p>
          <w:p w14:paraId="76CC75F4" w14:textId="77777777" w:rsidR="00137D56" w:rsidRPr="00F766AA" w:rsidRDefault="00137D56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396" w:type="dxa"/>
            <w:vAlign w:val="center"/>
          </w:tcPr>
          <w:p w14:paraId="1CD618D0" w14:textId="77777777" w:rsidR="00137D56" w:rsidRPr="00F766AA" w:rsidRDefault="00137D56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5C82B11D" w14:textId="77777777" w:rsidR="00137D56" w:rsidRPr="00F766AA" w:rsidRDefault="00137D56" w:rsidP="00612B80">
            <w:pPr>
              <w:ind w:left="227"/>
              <w:rPr>
                <w:sz w:val="8"/>
                <w:szCs w:val="8"/>
              </w:rPr>
            </w:pPr>
          </w:p>
          <w:p w14:paraId="1CD17F4D" w14:textId="77777777" w:rsidR="00137D56" w:rsidRPr="00F766AA" w:rsidRDefault="00137D56" w:rsidP="00612B80">
            <w:pPr>
              <w:ind w:left="227"/>
              <w:rPr>
                <w:b/>
              </w:rPr>
            </w:pPr>
          </w:p>
        </w:tc>
      </w:tr>
      <w:tr w:rsidR="00137D56" w:rsidRPr="00F766AA" w14:paraId="43C8EA30" w14:textId="77777777" w:rsidTr="00612B80">
        <w:trPr>
          <w:cantSplit/>
          <w:trHeight w:val="283"/>
        </w:trPr>
        <w:tc>
          <w:tcPr>
            <w:tcW w:w="534" w:type="dxa"/>
            <w:vAlign w:val="center"/>
          </w:tcPr>
          <w:p w14:paraId="1BB5055C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62" w:type="dxa"/>
            <w:vAlign w:val="center"/>
          </w:tcPr>
          <w:p w14:paraId="0A9B6847" w14:textId="77777777" w:rsidR="00137D56" w:rsidRPr="00F766AA" w:rsidRDefault="00137D56" w:rsidP="00612B80">
            <w:pPr>
              <w:ind w:left="114"/>
              <w:rPr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06FC14B5" w14:textId="77777777" w:rsidR="00137D56" w:rsidRPr="00F766AA" w:rsidRDefault="00137D56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FB31DFA" w14:textId="77777777" w:rsidR="00137D56" w:rsidRPr="00F766AA" w:rsidRDefault="00137D56" w:rsidP="00612B80">
            <w:pPr>
              <w:ind w:left="368"/>
              <w:rPr>
                <w:sz w:val="8"/>
                <w:szCs w:val="8"/>
              </w:rPr>
            </w:pPr>
          </w:p>
          <w:p w14:paraId="6591B877" w14:textId="77777777" w:rsidR="00137D56" w:rsidRPr="00F766AA" w:rsidRDefault="00137D56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225E935C" w14:textId="77777777" w:rsidR="00137D56" w:rsidRPr="00F766AA" w:rsidRDefault="00137D56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147FA01" w14:textId="77777777" w:rsidR="00137D56" w:rsidRPr="00F766AA" w:rsidRDefault="00137D56" w:rsidP="00612B80">
            <w:pPr>
              <w:ind w:left="368"/>
              <w:rPr>
                <w:sz w:val="8"/>
                <w:szCs w:val="8"/>
              </w:rPr>
            </w:pPr>
          </w:p>
          <w:p w14:paraId="614EBA13" w14:textId="77777777" w:rsidR="00137D56" w:rsidRPr="00F766AA" w:rsidRDefault="00137D56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93" w:type="dxa"/>
            <w:vAlign w:val="center"/>
          </w:tcPr>
          <w:p w14:paraId="24455035" w14:textId="77777777" w:rsidR="00137D56" w:rsidRPr="00F766AA" w:rsidRDefault="00137D56" w:rsidP="00612B80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1222CAE9" w14:textId="77777777" w:rsidR="00137D56" w:rsidRPr="00F766AA" w:rsidRDefault="00137D56" w:rsidP="00612B80">
            <w:pPr>
              <w:ind w:left="85"/>
              <w:rPr>
                <w:sz w:val="8"/>
                <w:szCs w:val="8"/>
              </w:rPr>
            </w:pPr>
          </w:p>
          <w:p w14:paraId="5BCF1553" w14:textId="77777777" w:rsidR="00137D56" w:rsidRPr="00F766AA" w:rsidRDefault="00137D56" w:rsidP="00612B80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87" w:type="dxa"/>
            <w:vAlign w:val="center"/>
          </w:tcPr>
          <w:p w14:paraId="3271F256" w14:textId="77777777" w:rsidR="00137D56" w:rsidRPr="00F766AA" w:rsidRDefault="00137D56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586A9745" w14:textId="77777777" w:rsidR="00137D56" w:rsidRPr="00F766AA" w:rsidRDefault="00137D56" w:rsidP="00612B80">
            <w:pPr>
              <w:ind w:left="84"/>
              <w:rPr>
                <w:sz w:val="8"/>
                <w:szCs w:val="8"/>
              </w:rPr>
            </w:pPr>
          </w:p>
          <w:p w14:paraId="0C3A1D98" w14:textId="77777777" w:rsidR="00137D56" w:rsidRPr="00F766AA" w:rsidRDefault="00137D56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396" w:type="dxa"/>
            <w:vAlign w:val="center"/>
          </w:tcPr>
          <w:p w14:paraId="2C8DF66F" w14:textId="77777777" w:rsidR="00137D56" w:rsidRPr="00F766AA" w:rsidRDefault="00137D56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5D33CC3A" w14:textId="77777777" w:rsidR="00137D56" w:rsidRPr="00F766AA" w:rsidRDefault="00137D56" w:rsidP="00612B80">
            <w:pPr>
              <w:ind w:left="227"/>
              <w:rPr>
                <w:sz w:val="8"/>
                <w:szCs w:val="8"/>
              </w:rPr>
            </w:pPr>
          </w:p>
          <w:p w14:paraId="272EA6FC" w14:textId="77777777" w:rsidR="00137D56" w:rsidRPr="00F766AA" w:rsidRDefault="00137D56" w:rsidP="00612B80">
            <w:pPr>
              <w:ind w:left="227"/>
              <w:rPr>
                <w:b/>
              </w:rPr>
            </w:pPr>
          </w:p>
        </w:tc>
      </w:tr>
      <w:tr w:rsidR="00137D56" w:rsidRPr="00F766AA" w14:paraId="6AEC17BE" w14:textId="77777777" w:rsidTr="00612B80">
        <w:trPr>
          <w:cantSplit/>
          <w:trHeight w:val="283"/>
        </w:trPr>
        <w:tc>
          <w:tcPr>
            <w:tcW w:w="534" w:type="dxa"/>
            <w:vAlign w:val="center"/>
          </w:tcPr>
          <w:p w14:paraId="0DCD08B6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62" w:type="dxa"/>
            <w:vAlign w:val="center"/>
          </w:tcPr>
          <w:p w14:paraId="0DD3D65B" w14:textId="77777777" w:rsidR="00137D56" w:rsidRPr="00F766AA" w:rsidRDefault="00137D56" w:rsidP="00612B80">
            <w:pPr>
              <w:ind w:left="114"/>
              <w:rPr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12D3294B" w14:textId="77777777" w:rsidR="00137D56" w:rsidRPr="00F766AA" w:rsidRDefault="00137D56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9E3D99E" w14:textId="77777777" w:rsidR="00137D56" w:rsidRPr="00F766AA" w:rsidRDefault="00137D56" w:rsidP="00612B80">
            <w:pPr>
              <w:ind w:left="368"/>
              <w:rPr>
                <w:sz w:val="8"/>
                <w:szCs w:val="8"/>
              </w:rPr>
            </w:pPr>
          </w:p>
          <w:p w14:paraId="45206527" w14:textId="77777777" w:rsidR="00137D56" w:rsidRPr="00F766AA" w:rsidRDefault="00137D56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06D57272" w14:textId="77777777" w:rsidR="00137D56" w:rsidRPr="00F766AA" w:rsidRDefault="00137D56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5943AC2" w14:textId="77777777" w:rsidR="00137D56" w:rsidRPr="00F766AA" w:rsidRDefault="00137D56" w:rsidP="00612B80">
            <w:pPr>
              <w:ind w:left="368"/>
              <w:rPr>
                <w:sz w:val="8"/>
                <w:szCs w:val="8"/>
              </w:rPr>
            </w:pPr>
          </w:p>
          <w:p w14:paraId="629EF8EB" w14:textId="77777777" w:rsidR="00137D56" w:rsidRPr="00F766AA" w:rsidRDefault="00137D56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93" w:type="dxa"/>
            <w:vAlign w:val="center"/>
          </w:tcPr>
          <w:p w14:paraId="07C0446A" w14:textId="77777777" w:rsidR="00137D56" w:rsidRPr="00F766AA" w:rsidRDefault="00137D56" w:rsidP="00612B80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760D3F57" w14:textId="77777777" w:rsidR="00137D56" w:rsidRPr="00F766AA" w:rsidRDefault="00137D56" w:rsidP="00612B80">
            <w:pPr>
              <w:ind w:left="85"/>
              <w:rPr>
                <w:sz w:val="8"/>
                <w:szCs w:val="8"/>
              </w:rPr>
            </w:pPr>
          </w:p>
          <w:p w14:paraId="7543EC94" w14:textId="77777777" w:rsidR="00137D56" w:rsidRPr="00F766AA" w:rsidRDefault="00137D56" w:rsidP="00612B80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87" w:type="dxa"/>
            <w:vAlign w:val="center"/>
          </w:tcPr>
          <w:p w14:paraId="49D7F342" w14:textId="77777777" w:rsidR="00137D56" w:rsidRPr="00F766AA" w:rsidRDefault="00137D56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C9C10CD" w14:textId="77777777" w:rsidR="00137D56" w:rsidRPr="00F766AA" w:rsidRDefault="00137D56" w:rsidP="00612B80">
            <w:pPr>
              <w:ind w:left="84"/>
              <w:rPr>
                <w:sz w:val="8"/>
                <w:szCs w:val="8"/>
              </w:rPr>
            </w:pPr>
          </w:p>
          <w:p w14:paraId="0A3D82E9" w14:textId="77777777" w:rsidR="00137D56" w:rsidRPr="00F766AA" w:rsidRDefault="00137D56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396" w:type="dxa"/>
            <w:vAlign w:val="center"/>
          </w:tcPr>
          <w:p w14:paraId="74D3D0A0" w14:textId="77777777" w:rsidR="00137D56" w:rsidRPr="00F766AA" w:rsidRDefault="00137D56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7CF77BDD" w14:textId="77777777" w:rsidR="00137D56" w:rsidRPr="00F766AA" w:rsidRDefault="00137D56" w:rsidP="00612B80">
            <w:pPr>
              <w:ind w:left="227"/>
              <w:rPr>
                <w:sz w:val="8"/>
                <w:szCs w:val="8"/>
              </w:rPr>
            </w:pPr>
          </w:p>
          <w:p w14:paraId="3D57C34C" w14:textId="77777777" w:rsidR="00137D56" w:rsidRPr="00F766AA" w:rsidRDefault="00137D56" w:rsidP="00612B80">
            <w:pPr>
              <w:ind w:left="227"/>
              <w:rPr>
                <w:b/>
              </w:rPr>
            </w:pPr>
          </w:p>
        </w:tc>
      </w:tr>
    </w:tbl>
    <w:p w14:paraId="7E57CBC1" w14:textId="77777777" w:rsidR="00137D56" w:rsidRPr="00F766AA" w:rsidRDefault="00137D56" w:rsidP="00137D56">
      <w:pPr>
        <w:tabs>
          <w:tab w:val="left" w:pos="6946"/>
        </w:tabs>
        <w:rPr>
          <w:sz w:val="28"/>
          <w:szCs w:val="28"/>
        </w:rPr>
      </w:pPr>
    </w:p>
    <w:p w14:paraId="0930B582" w14:textId="77777777" w:rsidR="00137D56" w:rsidRPr="00F766AA" w:rsidRDefault="00137D56" w:rsidP="00137D56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2CB00296" w14:textId="77777777" w:rsidR="00137D56" w:rsidRPr="00F766AA" w:rsidRDefault="00137D56" w:rsidP="00137D56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82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820"/>
        <w:gridCol w:w="1355"/>
        <w:gridCol w:w="1439"/>
        <w:gridCol w:w="1439"/>
        <w:gridCol w:w="1516"/>
      </w:tblGrid>
      <w:tr w:rsidR="00137D56" w:rsidRPr="00F766AA" w14:paraId="438D54F6" w14:textId="77777777" w:rsidTr="00612B80">
        <w:trPr>
          <w:trHeight w:val="263"/>
        </w:trPr>
        <w:tc>
          <w:tcPr>
            <w:tcW w:w="5133" w:type="dxa"/>
            <w:gridSpan w:val="2"/>
            <w:vMerge w:val="restart"/>
            <w:vAlign w:val="center"/>
          </w:tcPr>
          <w:p w14:paraId="775FFD78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>
              <w:t>SAIAKUNTZA – PROBA</w:t>
            </w:r>
          </w:p>
          <w:p w14:paraId="388BE1A6" w14:textId="77777777" w:rsidR="00137D56" w:rsidRPr="00F766AA" w:rsidRDefault="00137D56" w:rsidP="00612B80">
            <w:pPr>
              <w:jc w:val="center"/>
              <w:rPr>
                <w:sz w:val="8"/>
                <w:szCs w:val="8"/>
              </w:rPr>
            </w:pPr>
          </w:p>
          <w:p w14:paraId="695C7D49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>
              <w:t>(C) Zeramika     (H) Hormigoia</w:t>
            </w:r>
          </w:p>
        </w:tc>
        <w:tc>
          <w:tcPr>
            <w:tcW w:w="5749" w:type="dxa"/>
            <w:gridSpan w:val="4"/>
            <w:vAlign w:val="center"/>
          </w:tcPr>
          <w:p w14:paraId="1C3F4D83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137D56" w:rsidRPr="00F766AA" w14:paraId="6A57861D" w14:textId="77777777" w:rsidTr="00612B80">
        <w:trPr>
          <w:trHeight w:val="240"/>
        </w:trPr>
        <w:tc>
          <w:tcPr>
            <w:tcW w:w="5133" w:type="dxa"/>
            <w:gridSpan w:val="2"/>
            <w:vMerge/>
          </w:tcPr>
          <w:p w14:paraId="200127F4" w14:textId="77777777" w:rsidR="00137D56" w:rsidRPr="00F766AA" w:rsidRDefault="00137D56" w:rsidP="00612B80">
            <w:pPr>
              <w:rPr>
                <w:sz w:val="17"/>
                <w:szCs w:val="17"/>
              </w:rPr>
            </w:pPr>
          </w:p>
        </w:tc>
        <w:tc>
          <w:tcPr>
            <w:tcW w:w="1355" w:type="dxa"/>
          </w:tcPr>
          <w:p w14:paraId="67667329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605CDC96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65874786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11CFC223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4A3E6F60" w14:textId="77777777" w:rsidTr="00612B80">
        <w:trPr>
          <w:trHeight w:val="235"/>
        </w:trPr>
        <w:tc>
          <w:tcPr>
            <w:tcW w:w="5133" w:type="dxa"/>
            <w:gridSpan w:val="2"/>
            <w:vMerge/>
          </w:tcPr>
          <w:p w14:paraId="3AC0F8BA" w14:textId="77777777" w:rsidR="00137D56" w:rsidRPr="00F766AA" w:rsidRDefault="00137D56" w:rsidP="00612B80">
            <w:pPr>
              <w:rPr>
                <w:sz w:val="17"/>
                <w:szCs w:val="17"/>
              </w:rPr>
            </w:pPr>
          </w:p>
        </w:tc>
        <w:tc>
          <w:tcPr>
            <w:tcW w:w="5749" w:type="dxa"/>
            <w:gridSpan w:val="4"/>
            <w:vAlign w:val="center"/>
          </w:tcPr>
          <w:p w14:paraId="1812CA85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23F006B7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137D56" w:rsidRPr="00F766AA" w14:paraId="35B259EE" w14:textId="77777777" w:rsidTr="00612B80">
        <w:trPr>
          <w:trHeight w:val="267"/>
        </w:trPr>
        <w:tc>
          <w:tcPr>
            <w:tcW w:w="5133" w:type="dxa"/>
            <w:gridSpan w:val="2"/>
            <w:vAlign w:val="center"/>
          </w:tcPr>
          <w:p w14:paraId="584387FF" w14:textId="77777777" w:rsidR="00137D56" w:rsidRPr="00F766AA" w:rsidRDefault="00137D56" w:rsidP="00612B80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355" w:type="dxa"/>
          </w:tcPr>
          <w:p w14:paraId="31C51E79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722EE3D1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BE6BD4B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2DF89D2C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3F5C5CEF" w14:textId="77777777" w:rsidTr="00612B80">
        <w:trPr>
          <w:trHeight w:val="271"/>
        </w:trPr>
        <w:tc>
          <w:tcPr>
            <w:tcW w:w="5133" w:type="dxa"/>
            <w:gridSpan w:val="2"/>
            <w:vAlign w:val="center"/>
          </w:tcPr>
          <w:p w14:paraId="1630DB1A" w14:textId="77777777" w:rsidR="00137D56" w:rsidRPr="00F766AA" w:rsidRDefault="00137D56" w:rsidP="00612B80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355" w:type="dxa"/>
          </w:tcPr>
          <w:p w14:paraId="6B522D8A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AA9F0B5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7484270B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0CDAC24B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3FC1CFF9" w14:textId="77777777" w:rsidTr="00612B80">
        <w:trPr>
          <w:trHeight w:val="399"/>
        </w:trPr>
        <w:tc>
          <w:tcPr>
            <w:tcW w:w="313" w:type="dxa"/>
            <w:vAlign w:val="center"/>
          </w:tcPr>
          <w:p w14:paraId="556624AD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4A99D13F" w14:textId="77777777" w:rsidR="00137D56" w:rsidRPr="00DB6C72" w:rsidRDefault="00137D56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Ezaugarri geometrikoak, egiturazkoak eta akatsak</w:t>
            </w:r>
          </w:p>
          <w:p w14:paraId="09FD33E8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 EN 1024:2013 (C)</w:t>
            </w:r>
          </w:p>
        </w:tc>
        <w:tc>
          <w:tcPr>
            <w:tcW w:w="1355" w:type="dxa"/>
          </w:tcPr>
          <w:p w14:paraId="51BD12D6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D88877D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9C2A7E4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1BAFBBBC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6C1108D9" w14:textId="77777777" w:rsidTr="00612B80">
        <w:tc>
          <w:tcPr>
            <w:tcW w:w="313" w:type="dxa"/>
            <w:vAlign w:val="center"/>
          </w:tcPr>
          <w:p w14:paraId="09545189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02C8B297" w14:textId="77777777" w:rsidR="00137D56" w:rsidRPr="00DB6C72" w:rsidRDefault="00137D56" w:rsidP="00612B80">
            <w:pPr>
              <w:tabs>
                <w:tab w:val="left" w:pos="232"/>
                <w:tab w:val="left" w:pos="3208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Iragazkortasuna UNE EN 539-1:2007 (C)</w:t>
            </w:r>
          </w:p>
        </w:tc>
        <w:tc>
          <w:tcPr>
            <w:tcW w:w="1355" w:type="dxa"/>
          </w:tcPr>
          <w:p w14:paraId="6877F8B6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D8D3E40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E9A0FD2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475D945A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1260BD9C" w14:textId="77777777" w:rsidTr="00612B80">
        <w:tc>
          <w:tcPr>
            <w:tcW w:w="313" w:type="dxa"/>
            <w:vAlign w:val="center"/>
          </w:tcPr>
          <w:p w14:paraId="648D69F6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2026E965" w14:textId="77777777" w:rsidR="00137D56" w:rsidRPr="00DB6C72" w:rsidRDefault="00137D56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Flexioarekiko erresistentzia UNE EN 538:1995 (C)</w:t>
            </w:r>
          </w:p>
        </w:tc>
        <w:tc>
          <w:tcPr>
            <w:tcW w:w="1355" w:type="dxa"/>
          </w:tcPr>
          <w:p w14:paraId="0FD4982B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69DE603E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31F1453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2A5B79EA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6F7ACF59" w14:textId="77777777" w:rsidTr="00612B80">
        <w:trPr>
          <w:trHeight w:val="275"/>
        </w:trPr>
        <w:tc>
          <w:tcPr>
            <w:tcW w:w="313" w:type="dxa"/>
            <w:vAlign w:val="center"/>
          </w:tcPr>
          <w:p w14:paraId="2456B49C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2D5B7B39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Izoztearekiko erresistentzia UNE EN 539-2:2013 (C)</w:t>
            </w:r>
          </w:p>
        </w:tc>
        <w:tc>
          <w:tcPr>
            <w:tcW w:w="1355" w:type="dxa"/>
          </w:tcPr>
          <w:p w14:paraId="2992F62D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5FAE63B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55F1CA9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2CDB2DDA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7E73AC2C" w14:textId="77777777" w:rsidTr="00612B80">
        <w:tc>
          <w:tcPr>
            <w:tcW w:w="313" w:type="dxa"/>
            <w:vAlign w:val="center"/>
          </w:tcPr>
          <w:p w14:paraId="55716A4A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7B077484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Kare-inklusioak UNE 67039:1993 EX (C)</w:t>
            </w:r>
          </w:p>
        </w:tc>
        <w:tc>
          <w:tcPr>
            <w:tcW w:w="1355" w:type="dxa"/>
          </w:tcPr>
          <w:p w14:paraId="680DF1C6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7A0122A6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89B45D3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17D26B86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5382C071" w14:textId="77777777" w:rsidTr="00612B80">
        <w:tc>
          <w:tcPr>
            <w:tcW w:w="313" w:type="dxa"/>
            <w:vAlign w:val="center"/>
          </w:tcPr>
          <w:p w14:paraId="36A1128A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5C510A07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>Neurrien ezaugarriak UNE EN 491:2012 (H)</w:t>
            </w:r>
          </w:p>
        </w:tc>
        <w:tc>
          <w:tcPr>
            <w:tcW w:w="1355" w:type="dxa"/>
          </w:tcPr>
          <w:p w14:paraId="2BFA9CD7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85FA5F8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86EE7F9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71C5FCDE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32B5A721" w14:textId="77777777" w:rsidTr="00612B80">
        <w:tc>
          <w:tcPr>
            <w:tcW w:w="313" w:type="dxa"/>
            <w:vAlign w:val="center"/>
          </w:tcPr>
          <w:p w14:paraId="5A1D8930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3A24E3FC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Masa UNE EN 491:2012 (H)</w:t>
            </w:r>
          </w:p>
        </w:tc>
        <w:tc>
          <w:tcPr>
            <w:tcW w:w="1355" w:type="dxa"/>
          </w:tcPr>
          <w:p w14:paraId="344B0374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CD048DD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D882A51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0BCC2BB6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196E7C54" w14:textId="77777777" w:rsidTr="00612B80">
        <w:tc>
          <w:tcPr>
            <w:tcW w:w="313" w:type="dxa"/>
            <w:vAlign w:val="center"/>
          </w:tcPr>
          <w:p w14:paraId="7DD977CC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1AD5D302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Zeharkako flexioarekiko erresistentzia UNE EN 491:2012 (H)</w:t>
            </w:r>
          </w:p>
        </w:tc>
        <w:tc>
          <w:tcPr>
            <w:tcW w:w="1355" w:type="dxa"/>
          </w:tcPr>
          <w:p w14:paraId="180CBDFC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BE1203F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69EF777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5B885D41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60892A50" w14:textId="77777777" w:rsidTr="00612B80">
        <w:tc>
          <w:tcPr>
            <w:tcW w:w="313" w:type="dxa"/>
            <w:vAlign w:val="center"/>
          </w:tcPr>
          <w:p w14:paraId="3EA463B4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4391CB47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Urarekiko iragazgaiztasuna UNE EN 491:2012 (H)</w:t>
            </w:r>
          </w:p>
        </w:tc>
        <w:tc>
          <w:tcPr>
            <w:tcW w:w="1355" w:type="dxa"/>
          </w:tcPr>
          <w:p w14:paraId="4B30494B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678AEAC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2ED1A998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3C63ED08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71126B61" w14:textId="77777777" w:rsidTr="00612B80">
        <w:tc>
          <w:tcPr>
            <w:tcW w:w="313" w:type="dxa"/>
            <w:vAlign w:val="center"/>
          </w:tcPr>
          <w:p w14:paraId="09293A2C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0DA96E2C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Izotzaren-urtzearen kontrako erresistentzia UNE EN 491:2012 (H)</w:t>
            </w:r>
          </w:p>
        </w:tc>
        <w:tc>
          <w:tcPr>
            <w:tcW w:w="1355" w:type="dxa"/>
          </w:tcPr>
          <w:p w14:paraId="37F44CB3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22F4A24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B3C1C1F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2C0FB152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52B23AE3" w14:textId="77777777" w:rsidTr="00612B80">
        <w:tc>
          <w:tcPr>
            <w:tcW w:w="313" w:type="dxa"/>
            <w:vAlign w:val="center"/>
          </w:tcPr>
          <w:p w14:paraId="6AAE6B36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4053E3F0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proofErr w:type="spellStart"/>
            <w:r>
              <w:rPr>
                <w:sz w:val="17"/>
              </w:rPr>
              <w:t>Autoeuskarria</w:t>
            </w:r>
            <w:proofErr w:type="spellEnd"/>
            <w:r>
              <w:rPr>
                <w:sz w:val="17"/>
              </w:rPr>
              <w:t xml:space="preserve"> buruan UNE EN 491:2012 (H)</w:t>
            </w:r>
          </w:p>
        </w:tc>
        <w:tc>
          <w:tcPr>
            <w:tcW w:w="1355" w:type="dxa"/>
          </w:tcPr>
          <w:p w14:paraId="6D5C488C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8582550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89C2AAE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5A1E2D07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3FC7CF8C" w14:textId="77777777" w:rsidTr="00612B80">
        <w:trPr>
          <w:trHeight w:val="313"/>
        </w:trPr>
        <w:tc>
          <w:tcPr>
            <w:tcW w:w="5133" w:type="dxa"/>
            <w:gridSpan w:val="2"/>
            <w:vAlign w:val="center"/>
          </w:tcPr>
          <w:p w14:paraId="1A89EC09" w14:textId="77777777" w:rsidR="00137D56" w:rsidRPr="00F766AA" w:rsidRDefault="00137D56" w:rsidP="00612B80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35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3830D961" w14:textId="77777777" w:rsidR="00137D56" w:rsidRPr="00F766AA" w:rsidRDefault="00137D56" w:rsidP="00612B80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439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5103C59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439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AE80192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51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190EC58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6F72170E" w14:textId="77777777" w:rsidR="00137D56" w:rsidRPr="00F766AA" w:rsidRDefault="00137D56" w:rsidP="00137D56">
      <w:pPr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137D56" w:rsidRPr="00F766AA" w14:paraId="4C0580B3" w14:textId="77777777" w:rsidTr="00612B80">
        <w:trPr>
          <w:trHeight w:val="231"/>
        </w:trPr>
        <w:tc>
          <w:tcPr>
            <w:tcW w:w="7621" w:type="dxa"/>
          </w:tcPr>
          <w:p w14:paraId="06EB7531" w14:textId="77777777" w:rsidR="00137D56" w:rsidRPr="00F766AA" w:rsidRDefault="00137D56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11FB8B15" w14:textId="77777777" w:rsidR="00137D56" w:rsidRPr="00F766AA" w:rsidRDefault="00137D56" w:rsidP="00612B80">
            <w:pPr>
              <w:rPr>
                <w:sz w:val="16"/>
                <w:szCs w:val="16"/>
              </w:rPr>
            </w:pPr>
          </w:p>
          <w:p w14:paraId="7A135388" w14:textId="77777777" w:rsidR="00137D56" w:rsidRPr="00F766AA" w:rsidRDefault="00137D56" w:rsidP="00612B80">
            <w:pPr>
              <w:rPr>
                <w:sz w:val="16"/>
                <w:szCs w:val="16"/>
              </w:rPr>
            </w:pPr>
          </w:p>
          <w:p w14:paraId="52787D5E" w14:textId="77777777" w:rsidR="00137D56" w:rsidRPr="00F766AA" w:rsidRDefault="00137D56" w:rsidP="00612B80">
            <w:pPr>
              <w:rPr>
                <w:sz w:val="16"/>
                <w:szCs w:val="16"/>
              </w:rPr>
            </w:pPr>
          </w:p>
          <w:p w14:paraId="736E6DD1" w14:textId="77777777" w:rsidR="00137D56" w:rsidRPr="00F766AA" w:rsidRDefault="00137D56" w:rsidP="00612B80">
            <w:pPr>
              <w:rPr>
                <w:sz w:val="16"/>
                <w:szCs w:val="16"/>
              </w:rPr>
            </w:pPr>
          </w:p>
          <w:p w14:paraId="6E77CFA0" w14:textId="77777777" w:rsidR="00137D56" w:rsidRPr="00F766AA" w:rsidRDefault="00137D56" w:rsidP="00612B80">
            <w:pPr>
              <w:rPr>
                <w:sz w:val="16"/>
                <w:szCs w:val="16"/>
              </w:rPr>
            </w:pPr>
          </w:p>
          <w:p w14:paraId="05653220" w14:textId="77777777" w:rsidR="00137D56" w:rsidRPr="00F766AA" w:rsidRDefault="00137D56" w:rsidP="00612B80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640B8FD" w14:textId="77777777" w:rsidR="00137D56" w:rsidRPr="00F766AA" w:rsidRDefault="00137D56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0A27351D" w14:textId="77777777" w:rsidR="00137D56" w:rsidRPr="00F766AA" w:rsidRDefault="00137D56" w:rsidP="00137D5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137D56" w:rsidRPr="00F766AA" w14:paraId="6C9A2D26" w14:textId="77777777" w:rsidTr="00612B80">
        <w:trPr>
          <w:trHeight w:val="425"/>
        </w:trPr>
        <w:tc>
          <w:tcPr>
            <w:tcW w:w="10774" w:type="dxa"/>
            <w:vAlign w:val="center"/>
          </w:tcPr>
          <w:p w14:paraId="1D2D4419" w14:textId="77777777" w:rsidR="00137D56" w:rsidRPr="00F766AA" w:rsidRDefault="00137D56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2BE97D14" w14:textId="4731D431" w:rsidR="00D0033E" w:rsidRPr="00F766AA" w:rsidRDefault="00D0033E" w:rsidP="002E49A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425"/>
        <w:gridCol w:w="3578"/>
        <w:gridCol w:w="365"/>
        <w:gridCol w:w="4313"/>
      </w:tblGrid>
      <w:tr w:rsidR="005F78E9" w:rsidRPr="00F766AA" w14:paraId="4A22ED00" w14:textId="77777777" w:rsidTr="00612B80">
        <w:trPr>
          <w:trHeight w:val="566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24C8" w14:textId="77777777" w:rsidR="005F78E9" w:rsidRPr="00F766AA" w:rsidRDefault="005F78E9" w:rsidP="00612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BBCA" w14:textId="77777777" w:rsidR="005F78E9" w:rsidRPr="00F766AA" w:rsidRDefault="005F78E9" w:rsidP="00612B80">
            <w:pPr>
              <w:jc w:val="center"/>
              <w:rPr>
                <w:b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9AF185" w14:textId="77777777" w:rsidR="005F78E9" w:rsidRPr="00F766AA" w:rsidRDefault="005F78E9" w:rsidP="00612B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OSASUNGARRITASUNA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B3083E9" w14:textId="77777777" w:rsidR="005F78E9" w:rsidRPr="00F766AA" w:rsidRDefault="005F78E9" w:rsidP="00612B80">
            <w:pPr>
              <w:jc w:val="center"/>
              <w:rPr>
                <w:b/>
              </w:rPr>
            </w:pPr>
          </w:p>
        </w:tc>
        <w:tc>
          <w:tcPr>
            <w:tcW w:w="4313" w:type="dxa"/>
            <w:shd w:val="clear" w:color="auto" w:fill="FFFFFF" w:themeFill="background1"/>
            <w:vAlign w:val="center"/>
          </w:tcPr>
          <w:p w14:paraId="3F416094" w14:textId="77777777" w:rsidR="005F78E9" w:rsidRPr="00526804" w:rsidRDefault="005F78E9" w:rsidP="00526804">
            <w:pPr>
              <w:pStyle w:val="1izenburua"/>
              <w:rPr>
                <w:sz w:val="20"/>
                <w:szCs w:val="20"/>
              </w:rPr>
            </w:pPr>
            <w:bookmarkStart w:id="34" w:name="LAMINAS_IMPERMEABILIZANTES"/>
            <w:r>
              <w:rPr>
                <w:sz w:val="20"/>
              </w:rPr>
              <w:t>IRAGAZGAIZTEKO XAFLAK</w:t>
            </w:r>
            <w:bookmarkEnd w:id="34"/>
          </w:p>
        </w:tc>
      </w:tr>
      <w:tr w:rsidR="005F78E9" w:rsidRPr="00F766AA" w14:paraId="581F53CF" w14:textId="77777777" w:rsidTr="00612B80">
        <w:tblPrEx>
          <w:shd w:val="clear" w:color="auto" w:fill="auto"/>
        </w:tblPrEx>
        <w:trPr>
          <w:trHeight w:val="284"/>
        </w:trPr>
        <w:tc>
          <w:tcPr>
            <w:tcW w:w="1101" w:type="dxa"/>
            <w:vAlign w:val="center"/>
          </w:tcPr>
          <w:p w14:paraId="27AC9CB4" w14:textId="77777777" w:rsidR="005F78E9" w:rsidRPr="00F766AA" w:rsidRDefault="005F78E9" w:rsidP="00612B80">
            <w:pPr>
              <w:jc w:val="center"/>
            </w:pPr>
            <w:r>
              <w:t>OBRA</w:t>
            </w:r>
          </w:p>
        </w:tc>
        <w:tc>
          <w:tcPr>
            <w:tcW w:w="9673" w:type="dxa"/>
            <w:gridSpan w:val="5"/>
            <w:vAlign w:val="center"/>
          </w:tcPr>
          <w:p w14:paraId="2404683B" w14:textId="77777777" w:rsidR="005F78E9" w:rsidRPr="00F766AA" w:rsidRDefault="005F78E9" w:rsidP="00612B80">
            <w:pPr>
              <w:rPr>
                <w:b/>
              </w:rPr>
            </w:pPr>
          </w:p>
        </w:tc>
      </w:tr>
    </w:tbl>
    <w:p w14:paraId="712EA495" w14:textId="29B9CA13" w:rsidR="005F78E9" w:rsidRPr="00F766AA" w:rsidRDefault="005F78E9" w:rsidP="00D16E26">
      <w:pPr>
        <w:ind w:left="-142"/>
        <w:rPr>
          <w:b/>
          <w:sz w:val="6"/>
          <w:szCs w:val="6"/>
        </w:rPr>
      </w:pPr>
      <w:r>
        <w:rPr>
          <w:b/>
        </w:rPr>
        <w:t>Produktuaren identifikazioa</w:t>
      </w: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9"/>
        <w:gridCol w:w="2658"/>
        <w:gridCol w:w="1854"/>
        <w:gridCol w:w="2409"/>
        <w:gridCol w:w="1701"/>
        <w:gridCol w:w="1701"/>
      </w:tblGrid>
      <w:tr w:rsidR="005F78E9" w:rsidRPr="00F766AA" w14:paraId="795A96BC" w14:textId="77777777" w:rsidTr="00612B80">
        <w:trPr>
          <w:cantSplit/>
          <w:trHeight w:val="119"/>
        </w:trPr>
        <w:tc>
          <w:tcPr>
            <w:tcW w:w="3217" w:type="dxa"/>
            <w:gridSpan w:val="2"/>
            <w:vMerge w:val="restart"/>
            <w:shd w:val="clear" w:color="auto" w:fill="auto"/>
            <w:vAlign w:val="center"/>
          </w:tcPr>
          <w:p w14:paraId="256CD65A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5B67F5AA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E4852B9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A667C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5F78E9" w:rsidRPr="00F766AA" w14:paraId="36AB56F1" w14:textId="77777777" w:rsidTr="00612B80">
        <w:trPr>
          <w:cantSplit/>
          <w:trHeight w:val="119"/>
        </w:trPr>
        <w:tc>
          <w:tcPr>
            <w:tcW w:w="3217" w:type="dxa"/>
            <w:gridSpan w:val="2"/>
            <w:vMerge/>
            <w:shd w:val="clear" w:color="auto" w:fill="auto"/>
            <w:vAlign w:val="center"/>
          </w:tcPr>
          <w:p w14:paraId="23559585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2555E676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B76F9DB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5C4137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EC228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5F78E9" w:rsidRPr="00F766AA" w14:paraId="7DA57481" w14:textId="77777777" w:rsidTr="00612B80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6633304B" w14:textId="77777777" w:rsidR="005F78E9" w:rsidRPr="00F766AA" w:rsidRDefault="005F78E9" w:rsidP="00612B80">
            <w:pPr>
              <w:ind w:left="114"/>
              <w:rPr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54D097CB" w14:textId="77777777" w:rsidR="005F78E9" w:rsidRPr="00F766AA" w:rsidRDefault="005F78E9" w:rsidP="00612B80">
            <w:pPr>
              <w:ind w:left="114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15C2BD3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0A18C4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64EC40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C80CF3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</w:tr>
      <w:tr w:rsidR="005F78E9" w:rsidRPr="00F766AA" w14:paraId="7C4C709E" w14:textId="77777777" w:rsidTr="00612B80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4F737BD6" w14:textId="77777777" w:rsidR="005F78E9" w:rsidRPr="00F766AA" w:rsidRDefault="005F78E9" w:rsidP="00612B80">
            <w:pPr>
              <w:ind w:left="114"/>
              <w:rPr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1C62AE11" w14:textId="77777777" w:rsidR="005F78E9" w:rsidRPr="00F766AA" w:rsidRDefault="005F78E9" w:rsidP="00612B80">
            <w:pPr>
              <w:ind w:left="114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0BC762E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90E7870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F1D3B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813148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</w:tr>
      <w:tr w:rsidR="005F78E9" w:rsidRPr="00F766AA" w14:paraId="4C6541CD" w14:textId="77777777" w:rsidTr="00612B80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1B8958F5" w14:textId="77777777" w:rsidR="005F78E9" w:rsidRPr="00F766AA" w:rsidRDefault="005F78E9" w:rsidP="00612B80">
            <w:pPr>
              <w:ind w:left="114"/>
              <w:rPr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7F2676B5" w14:textId="77777777" w:rsidR="005F78E9" w:rsidRPr="00F766AA" w:rsidRDefault="005F78E9" w:rsidP="00612B80">
            <w:pPr>
              <w:ind w:left="114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1A4F771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B55CEE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BAD6C0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CD633E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</w:tr>
    </w:tbl>
    <w:p w14:paraId="639A2E1C" w14:textId="77777777" w:rsidR="005F78E9" w:rsidRPr="00F766AA" w:rsidRDefault="005F78E9" w:rsidP="005F78E9">
      <w:pPr>
        <w:ind w:left="-142"/>
        <w:rPr>
          <w:b/>
          <w:sz w:val="20"/>
          <w:szCs w:val="20"/>
        </w:rPr>
      </w:pPr>
    </w:p>
    <w:p w14:paraId="571B246F" w14:textId="3124E6A2" w:rsidR="005F78E9" w:rsidRPr="00F766AA" w:rsidRDefault="005F78E9" w:rsidP="00D16E26">
      <w:pPr>
        <w:ind w:left="-142"/>
        <w:rPr>
          <w:b/>
          <w:sz w:val="8"/>
          <w:szCs w:val="8"/>
        </w:rPr>
      </w:pPr>
      <w:r>
        <w:rPr>
          <w:b/>
        </w:rPr>
        <w:t>Hartzearen dokumentu-kontrola</w:t>
      </w:r>
    </w:p>
    <w:tbl>
      <w:tblPr>
        <w:tblW w:w="108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6"/>
        <w:gridCol w:w="4019"/>
        <w:gridCol w:w="1145"/>
        <w:gridCol w:w="1145"/>
        <w:gridCol w:w="1074"/>
        <w:gridCol w:w="1472"/>
        <w:gridCol w:w="1457"/>
      </w:tblGrid>
      <w:tr w:rsidR="005F78E9" w:rsidRPr="00F766AA" w14:paraId="73322721" w14:textId="77777777" w:rsidTr="00612B80">
        <w:trPr>
          <w:cantSplit/>
          <w:trHeight w:val="169"/>
        </w:trPr>
        <w:tc>
          <w:tcPr>
            <w:tcW w:w="4555" w:type="dxa"/>
            <w:gridSpan w:val="2"/>
            <w:vAlign w:val="center"/>
          </w:tcPr>
          <w:p w14:paraId="4751A4EB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145" w:type="dxa"/>
          </w:tcPr>
          <w:p w14:paraId="2230A91C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145" w:type="dxa"/>
            <w:vAlign w:val="center"/>
          </w:tcPr>
          <w:p w14:paraId="3FD45390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074" w:type="dxa"/>
            <w:vAlign w:val="center"/>
          </w:tcPr>
          <w:p w14:paraId="4F96A496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472" w:type="dxa"/>
            <w:vAlign w:val="center"/>
          </w:tcPr>
          <w:p w14:paraId="6134F032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57" w:type="dxa"/>
            <w:vAlign w:val="center"/>
          </w:tcPr>
          <w:p w14:paraId="46EFA8F9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5F78E9" w:rsidRPr="00F766AA" w14:paraId="14F59CFB" w14:textId="77777777" w:rsidTr="00612B80">
        <w:trPr>
          <w:cantSplit/>
          <w:trHeight w:val="248"/>
        </w:trPr>
        <w:tc>
          <w:tcPr>
            <w:tcW w:w="536" w:type="dxa"/>
            <w:vAlign w:val="center"/>
          </w:tcPr>
          <w:p w14:paraId="6614128C" w14:textId="77777777" w:rsidR="005F78E9" w:rsidRPr="00F766AA" w:rsidRDefault="005F78E9" w:rsidP="00612B80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4019" w:type="dxa"/>
            <w:vAlign w:val="center"/>
          </w:tcPr>
          <w:p w14:paraId="2B1884EA" w14:textId="77777777" w:rsidR="005F78E9" w:rsidRPr="00F766AA" w:rsidRDefault="005F78E9" w:rsidP="00612B80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66AFC8BE" w14:textId="77777777" w:rsidR="005F78E9" w:rsidRPr="00F766AA" w:rsidRDefault="005F78E9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0B502A9" w14:textId="77777777" w:rsidR="005F78E9" w:rsidRPr="00F766AA" w:rsidRDefault="005F78E9" w:rsidP="00612B80">
            <w:pPr>
              <w:ind w:left="368"/>
              <w:rPr>
                <w:sz w:val="8"/>
                <w:szCs w:val="8"/>
              </w:rPr>
            </w:pPr>
          </w:p>
          <w:p w14:paraId="3B33B482" w14:textId="77777777" w:rsidR="005F78E9" w:rsidRPr="00F766AA" w:rsidRDefault="005F78E9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45" w:type="dxa"/>
            <w:vAlign w:val="center"/>
          </w:tcPr>
          <w:p w14:paraId="49A0B206" w14:textId="77777777" w:rsidR="005F78E9" w:rsidRPr="00F766AA" w:rsidRDefault="005F78E9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4DA6A78" w14:textId="77777777" w:rsidR="005F78E9" w:rsidRPr="00F766AA" w:rsidRDefault="005F78E9" w:rsidP="00612B80">
            <w:pPr>
              <w:ind w:left="368"/>
              <w:rPr>
                <w:sz w:val="8"/>
                <w:szCs w:val="8"/>
              </w:rPr>
            </w:pPr>
          </w:p>
          <w:p w14:paraId="3A3352B7" w14:textId="77777777" w:rsidR="005F78E9" w:rsidRPr="00F766AA" w:rsidRDefault="005F78E9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74" w:type="dxa"/>
            <w:vAlign w:val="center"/>
          </w:tcPr>
          <w:p w14:paraId="5DF8F724" w14:textId="77777777" w:rsidR="005F78E9" w:rsidRPr="00F766AA" w:rsidRDefault="005F78E9" w:rsidP="00612B80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332E16EA" w14:textId="77777777" w:rsidR="005F78E9" w:rsidRPr="00F766AA" w:rsidRDefault="005F78E9" w:rsidP="00612B80">
            <w:pPr>
              <w:ind w:left="85"/>
              <w:rPr>
                <w:sz w:val="8"/>
                <w:szCs w:val="8"/>
              </w:rPr>
            </w:pPr>
          </w:p>
          <w:p w14:paraId="0A31EBFF" w14:textId="77777777" w:rsidR="005F78E9" w:rsidRPr="00F766AA" w:rsidRDefault="005F78E9" w:rsidP="00612B80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72" w:type="dxa"/>
            <w:vAlign w:val="center"/>
          </w:tcPr>
          <w:p w14:paraId="38375913" w14:textId="77777777" w:rsidR="005F78E9" w:rsidRPr="00F766AA" w:rsidRDefault="005F78E9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3E60F3A9" w14:textId="77777777" w:rsidR="005F78E9" w:rsidRPr="00F766AA" w:rsidRDefault="005F78E9" w:rsidP="00612B80">
            <w:pPr>
              <w:ind w:left="84"/>
              <w:rPr>
                <w:sz w:val="8"/>
                <w:szCs w:val="8"/>
              </w:rPr>
            </w:pPr>
          </w:p>
          <w:p w14:paraId="2870785B" w14:textId="77777777" w:rsidR="005F78E9" w:rsidRPr="00F766AA" w:rsidRDefault="005F78E9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57" w:type="dxa"/>
            <w:vAlign w:val="center"/>
          </w:tcPr>
          <w:p w14:paraId="7DC60C5A" w14:textId="77777777" w:rsidR="005F78E9" w:rsidRPr="00F766AA" w:rsidRDefault="005F78E9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31D4DBF9" w14:textId="77777777" w:rsidR="005F78E9" w:rsidRPr="00F766AA" w:rsidRDefault="005F78E9" w:rsidP="00612B80">
            <w:pPr>
              <w:ind w:left="227"/>
              <w:rPr>
                <w:sz w:val="8"/>
                <w:szCs w:val="8"/>
              </w:rPr>
            </w:pPr>
          </w:p>
          <w:p w14:paraId="4E079BEC" w14:textId="77777777" w:rsidR="005F78E9" w:rsidRPr="00F766AA" w:rsidRDefault="005F78E9" w:rsidP="00612B80">
            <w:pPr>
              <w:ind w:left="227"/>
              <w:rPr>
                <w:b/>
              </w:rPr>
            </w:pPr>
          </w:p>
        </w:tc>
      </w:tr>
      <w:tr w:rsidR="005F78E9" w:rsidRPr="00F766AA" w14:paraId="5E63F262" w14:textId="77777777" w:rsidTr="00612B80">
        <w:trPr>
          <w:cantSplit/>
          <w:trHeight w:val="248"/>
        </w:trPr>
        <w:tc>
          <w:tcPr>
            <w:tcW w:w="536" w:type="dxa"/>
            <w:vAlign w:val="center"/>
          </w:tcPr>
          <w:p w14:paraId="2D940068" w14:textId="77777777" w:rsidR="005F78E9" w:rsidRPr="00F766AA" w:rsidRDefault="005F78E9" w:rsidP="00612B80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4019" w:type="dxa"/>
            <w:vAlign w:val="center"/>
          </w:tcPr>
          <w:p w14:paraId="21E06A9A" w14:textId="77777777" w:rsidR="005F78E9" w:rsidRPr="00F766AA" w:rsidRDefault="005F78E9" w:rsidP="00612B80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39666119" w14:textId="77777777" w:rsidR="005F78E9" w:rsidRPr="00F766AA" w:rsidRDefault="005F78E9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7A7DD0B" w14:textId="77777777" w:rsidR="005F78E9" w:rsidRPr="00F766AA" w:rsidRDefault="005F78E9" w:rsidP="00612B80">
            <w:pPr>
              <w:ind w:left="368"/>
              <w:rPr>
                <w:sz w:val="8"/>
                <w:szCs w:val="8"/>
              </w:rPr>
            </w:pPr>
          </w:p>
          <w:p w14:paraId="6DD7A41E" w14:textId="77777777" w:rsidR="005F78E9" w:rsidRPr="00F766AA" w:rsidRDefault="005F78E9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45" w:type="dxa"/>
            <w:vAlign w:val="center"/>
          </w:tcPr>
          <w:p w14:paraId="04C00ACA" w14:textId="77777777" w:rsidR="005F78E9" w:rsidRPr="00F766AA" w:rsidRDefault="005F78E9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66A8C79" w14:textId="77777777" w:rsidR="005F78E9" w:rsidRPr="00F766AA" w:rsidRDefault="005F78E9" w:rsidP="00612B80">
            <w:pPr>
              <w:ind w:left="368"/>
              <w:rPr>
                <w:sz w:val="8"/>
                <w:szCs w:val="8"/>
              </w:rPr>
            </w:pPr>
          </w:p>
          <w:p w14:paraId="509BD46C" w14:textId="77777777" w:rsidR="005F78E9" w:rsidRPr="00F766AA" w:rsidRDefault="005F78E9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74" w:type="dxa"/>
            <w:vAlign w:val="center"/>
          </w:tcPr>
          <w:p w14:paraId="0531249B" w14:textId="77777777" w:rsidR="005F78E9" w:rsidRPr="00F766AA" w:rsidRDefault="005F78E9" w:rsidP="00612B80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4955FAF7" w14:textId="77777777" w:rsidR="005F78E9" w:rsidRPr="00F766AA" w:rsidRDefault="005F78E9" w:rsidP="00612B80">
            <w:pPr>
              <w:ind w:left="85"/>
              <w:rPr>
                <w:sz w:val="8"/>
                <w:szCs w:val="8"/>
              </w:rPr>
            </w:pPr>
          </w:p>
          <w:p w14:paraId="0289B977" w14:textId="77777777" w:rsidR="005F78E9" w:rsidRPr="00F766AA" w:rsidRDefault="005F78E9" w:rsidP="00612B80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72" w:type="dxa"/>
            <w:vAlign w:val="center"/>
          </w:tcPr>
          <w:p w14:paraId="789CB4A3" w14:textId="77777777" w:rsidR="005F78E9" w:rsidRPr="00F766AA" w:rsidRDefault="005F78E9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ECACA14" w14:textId="77777777" w:rsidR="005F78E9" w:rsidRPr="00F766AA" w:rsidRDefault="005F78E9" w:rsidP="00612B80">
            <w:pPr>
              <w:ind w:left="84"/>
              <w:rPr>
                <w:sz w:val="8"/>
                <w:szCs w:val="8"/>
              </w:rPr>
            </w:pPr>
          </w:p>
          <w:p w14:paraId="34B72B39" w14:textId="77777777" w:rsidR="005F78E9" w:rsidRPr="00F766AA" w:rsidRDefault="005F78E9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57" w:type="dxa"/>
            <w:vAlign w:val="center"/>
          </w:tcPr>
          <w:p w14:paraId="7201E7E5" w14:textId="77777777" w:rsidR="005F78E9" w:rsidRPr="00F766AA" w:rsidRDefault="005F78E9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4E2A3340" w14:textId="77777777" w:rsidR="005F78E9" w:rsidRPr="00F766AA" w:rsidRDefault="005F78E9" w:rsidP="00612B80">
            <w:pPr>
              <w:ind w:left="227"/>
              <w:rPr>
                <w:sz w:val="8"/>
                <w:szCs w:val="8"/>
              </w:rPr>
            </w:pPr>
          </w:p>
          <w:p w14:paraId="43FD1037" w14:textId="77777777" w:rsidR="005F78E9" w:rsidRPr="00F766AA" w:rsidRDefault="005F78E9" w:rsidP="00612B80">
            <w:pPr>
              <w:ind w:left="227"/>
              <w:rPr>
                <w:b/>
              </w:rPr>
            </w:pPr>
          </w:p>
        </w:tc>
      </w:tr>
      <w:tr w:rsidR="005F78E9" w:rsidRPr="00F766AA" w14:paraId="552E3056" w14:textId="77777777" w:rsidTr="00612B80">
        <w:trPr>
          <w:cantSplit/>
          <w:trHeight w:val="248"/>
        </w:trPr>
        <w:tc>
          <w:tcPr>
            <w:tcW w:w="536" w:type="dxa"/>
            <w:vAlign w:val="center"/>
          </w:tcPr>
          <w:p w14:paraId="3B5682BA" w14:textId="77777777" w:rsidR="005F78E9" w:rsidRPr="00F766AA" w:rsidRDefault="005F78E9" w:rsidP="00612B80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4019" w:type="dxa"/>
            <w:vAlign w:val="center"/>
          </w:tcPr>
          <w:p w14:paraId="00E1ED58" w14:textId="77777777" w:rsidR="005F78E9" w:rsidRPr="00F766AA" w:rsidRDefault="005F78E9" w:rsidP="00612B80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765AFF4A" w14:textId="77777777" w:rsidR="005F78E9" w:rsidRPr="00F766AA" w:rsidRDefault="005F78E9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C00AE2D" w14:textId="77777777" w:rsidR="005F78E9" w:rsidRPr="00F766AA" w:rsidRDefault="005F78E9" w:rsidP="00612B80">
            <w:pPr>
              <w:ind w:left="368"/>
              <w:rPr>
                <w:sz w:val="8"/>
                <w:szCs w:val="8"/>
              </w:rPr>
            </w:pPr>
          </w:p>
          <w:p w14:paraId="6126AFC4" w14:textId="77777777" w:rsidR="005F78E9" w:rsidRPr="00F766AA" w:rsidRDefault="005F78E9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45" w:type="dxa"/>
            <w:vAlign w:val="center"/>
          </w:tcPr>
          <w:p w14:paraId="2431CD9E" w14:textId="77777777" w:rsidR="005F78E9" w:rsidRPr="00F766AA" w:rsidRDefault="005F78E9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5A9F0F4" w14:textId="77777777" w:rsidR="005F78E9" w:rsidRPr="00F766AA" w:rsidRDefault="005F78E9" w:rsidP="00612B80">
            <w:pPr>
              <w:ind w:left="368"/>
              <w:rPr>
                <w:sz w:val="8"/>
                <w:szCs w:val="8"/>
              </w:rPr>
            </w:pPr>
          </w:p>
          <w:p w14:paraId="038D9038" w14:textId="77777777" w:rsidR="005F78E9" w:rsidRPr="00F766AA" w:rsidRDefault="005F78E9" w:rsidP="00612B80">
            <w:pPr>
              <w:ind w:left="368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74" w:type="dxa"/>
            <w:vAlign w:val="center"/>
          </w:tcPr>
          <w:p w14:paraId="68E26412" w14:textId="77777777" w:rsidR="005F78E9" w:rsidRPr="00F766AA" w:rsidRDefault="005F78E9" w:rsidP="00612B80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5025FB6D" w14:textId="77777777" w:rsidR="005F78E9" w:rsidRPr="00F766AA" w:rsidRDefault="005F78E9" w:rsidP="00612B80">
            <w:pPr>
              <w:ind w:left="85"/>
              <w:rPr>
                <w:sz w:val="8"/>
                <w:szCs w:val="8"/>
              </w:rPr>
            </w:pPr>
          </w:p>
          <w:p w14:paraId="5C2B6C39" w14:textId="77777777" w:rsidR="005F78E9" w:rsidRPr="00F766AA" w:rsidRDefault="005F78E9" w:rsidP="00612B80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72" w:type="dxa"/>
            <w:vAlign w:val="center"/>
          </w:tcPr>
          <w:p w14:paraId="08E3A891" w14:textId="77777777" w:rsidR="005F78E9" w:rsidRPr="00F766AA" w:rsidRDefault="005F78E9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0C67EB2" w14:textId="77777777" w:rsidR="005F78E9" w:rsidRPr="00F766AA" w:rsidRDefault="005F78E9" w:rsidP="00612B80">
            <w:pPr>
              <w:ind w:left="84"/>
              <w:rPr>
                <w:sz w:val="8"/>
                <w:szCs w:val="8"/>
              </w:rPr>
            </w:pPr>
          </w:p>
          <w:p w14:paraId="79F73918" w14:textId="77777777" w:rsidR="005F78E9" w:rsidRPr="00F766AA" w:rsidRDefault="005F78E9" w:rsidP="00612B80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57" w:type="dxa"/>
            <w:vAlign w:val="center"/>
          </w:tcPr>
          <w:p w14:paraId="1C564408" w14:textId="77777777" w:rsidR="005F78E9" w:rsidRPr="00F766AA" w:rsidRDefault="005F78E9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347CB98E" w14:textId="77777777" w:rsidR="005F78E9" w:rsidRPr="00F766AA" w:rsidRDefault="005F78E9" w:rsidP="00612B80">
            <w:pPr>
              <w:ind w:left="227"/>
              <w:rPr>
                <w:sz w:val="8"/>
                <w:szCs w:val="8"/>
              </w:rPr>
            </w:pPr>
          </w:p>
          <w:p w14:paraId="2FE73D7A" w14:textId="77777777" w:rsidR="005F78E9" w:rsidRPr="00F766AA" w:rsidRDefault="005F78E9" w:rsidP="00612B80">
            <w:pPr>
              <w:ind w:left="227"/>
              <w:rPr>
                <w:b/>
              </w:rPr>
            </w:pPr>
          </w:p>
        </w:tc>
      </w:tr>
    </w:tbl>
    <w:p w14:paraId="680123DD" w14:textId="77777777" w:rsidR="005F78E9" w:rsidRPr="00F766AA" w:rsidRDefault="005F78E9" w:rsidP="005F78E9">
      <w:pPr>
        <w:tabs>
          <w:tab w:val="left" w:pos="6946"/>
        </w:tabs>
        <w:rPr>
          <w:szCs w:val="18"/>
        </w:rPr>
      </w:pPr>
    </w:p>
    <w:p w14:paraId="6CDF92CF" w14:textId="2C655AD6" w:rsidR="005F78E9" w:rsidRPr="00F766AA" w:rsidRDefault="005F78E9" w:rsidP="005F78E9">
      <w:pPr>
        <w:tabs>
          <w:tab w:val="left" w:pos="6946"/>
        </w:tabs>
        <w:ind w:left="-142"/>
        <w:rPr>
          <w:sz w:val="6"/>
          <w:szCs w:val="6"/>
        </w:rPr>
      </w:pPr>
      <w:r>
        <w:rPr>
          <w:b/>
        </w:rPr>
        <w:t xml:space="preserve">Hartzearen kontrola (saiakuntzak eta probak) </w:t>
      </w:r>
    </w:p>
    <w:tbl>
      <w:tblPr>
        <w:tblStyle w:val="Saretaduntaula"/>
        <w:tblW w:w="10805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5897"/>
        <w:gridCol w:w="1134"/>
        <w:gridCol w:w="1134"/>
        <w:gridCol w:w="1134"/>
        <w:gridCol w:w="1198"/>
      </w:tblGrid>
      <w:tr w:rsidR="005F78E9" w:rsidRPr="00F766AA" w14:paraId="5E1D44DE" w14:textId="77777777" w:rsidTr="00612B80">
        <w:trPr>
          <w:trHeight w:val="263"/>
        </w:trPr>
        <w:tc>
          <w:tcPr>
            <w:tcW w:w="6205" w:type="dxa"/>
            <w:gridSpan w:val="2"/>
            <w:vMerge w:val="restart"/>
            <w:vAlign w:val="center"/>
          </w:tcPr>
          <w:p w14:paraId="580FFC12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>
              <w:t>SAIAKUNTZA – PROBA</w:t>
            </w:r>
          </w:p>
          <w:p w14:paraId="78461587" w14:textId="77777777" w:rsidR="005F78E9" w:rsidRPr="00F766AA" w:rsidRDefault="005F78E9" w:rsidP="00612B80">
            <w:pPr>
              <w:jc w:val="center"/>
              <w:rPr>
                <w:sz w:val="8"/>
                <w:szCs w:val="8"/>
              </w:rPr>
            </w:pPr>
          </w:p>
          <w:p w14:paraId="33B4D7D3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>
              <w:t>(B) Xafla bituminosoa</w:t>
            </w:r>
          </w:p>
          <w:p w14:paraId="3BC89630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>
              <w:t>(P/C) Plastikozko eta kautxuzko xaflak</w:t>
            </w:r>
          </w:p>
        </w:tc>
        <w:tc>
          <w:tcPr>
            <w:tcW w:w="4600" w:type="dxa"/>
            <w:gridSpan w:val="4"/>
            <w:vAlign w:val="center"/>
          </w:tcPr>
          <w:p w14:paraId="193695CB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5F78E9" w:rsidRPr="00F766AA" w14:paraId="39830742" w14:textId="77777777" w:rsidTr="00612B80">
        <w:trPr>
          <w:trHeight w:val="240"/>
        </w:trPr>
        <w:tc>
          <w:tcPr>
            <w:tcW w:w="6205" w:type="dxa"/>
            <w:gridSpan w:val="2"/>
            <w:vMerge/>
          </w:tcPr>
          <w:p w14:paraId="23E7D45D" w14:textId="77777777" w:rsidR="005F78E9" w:rsidRPr="00F766AA" w:rsidRDefault="005F78E9" w:rsidP="00612B80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0FCAB3DA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E627148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1A0D51C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98" w:type="dxa"/>
          </w:tcPr>
          <w:p w14:paraId="221C7A0D" w14:textId="77777777" w:rsidR="005F78E9" w:rsidRPr="00F766AA" w:rsidRDefault="005F78E9" w:rsidP="00612B80">
            <w:pPr>
              <w:rPr>
                <w:sz w:val="24"/>
              </w:rPr>
            </w:pPr>
          </w:p>
        </w:tc>
      </w:tr>
      <w:tr w:rsidR="005F78E9" w:rsidRPr="00F766AA" w14:paraId="624C4E51" w14:textId="77777777" w:rsidTr="00612B80">
        <w:trPr>
          <w:trHeight w:val="250"/>
        </w:trPr>
        <w:tc>
          <w:tcPr>
            <w:tcW w:w="6205" w:type="dxa"/>
            <w:gridSpan w:val="2"/>
            <w:vMerge/>
          </w:tcPr>
          <w:p w14:paraId="72BA5434" w14:textId="77777777" w:rsidR="005F78E9" w:rsidRPr="00F766AA" w:rsidRDefault="005F78E9" w:rsidP="00612B80">
            <w:pPr>
              <w:rPr>
                <w:sz w:val="17"/>
                <w:szCs w:val="17"/>
              </w:rPr>
            </w:pPr>
          </w:p>
        </w:tc>
        <w:tc>
          <w:tcPr>
            <w:tcW w:w="4600" w:type="dxa"/>
            <w:gridSpan w:val="4"/>
            <w:vAlign w:val="center"/>
          </w:tcPr>
          <w:p w14:paraId="713D37F0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5497E580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5F78E9" w:rsidRPr="00F766AA" w14:paraId="70C07CFD" w14:textId="77777777" w:rsidTr="00612B80">
        <w:trPr>
          <w:trHeight w:val="267"/>
        </w:trPr>
        <w:tc>
          <w:tcPr>
            <w:tcW w:w="6205" w:type="dxa"/>
            <w:gridSpan w:val="2"/>
            <w:vAlign w:val="center"/>
          </w:tcPr>
          <w:p w14:paraId="24656C11" w14:textId="77777777" w:rsidR="005F78E9" w:rsidRPr="00F766AA" w:rsidRDefault="005F78E9" w:rsidP="00612B80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34" w:type="dxa"/>
          </w:tcPr>
          <w:p w14:paraId="61EF9E91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0A30B13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9ECAF0B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98" w:type="dxa"/>
          </w:tcPr>
          <w:p w14:paraId="18041C5B" w14:textId="77777777" w:rsidR="005F78E9" w:rsidRPr="00F766AA" w:rsidRDefault="005F78E9" w:rsidP="00612B80">
            <w:pPr>
              <w:rPr>
                <w:sz w:val="24"/>
              </w:rPr>
            </w:pPr>
          </w:p>
        </w:tc>
      </w:tr>
      <w:tr w:rsidR="005F78E9" w:rsidRPr="00F766AA" w14:paraId="01DF6C12" w14:textId="77777777" w:rsidTr="00612B80">
        <w:trPr>
          <w:trHeight w:val="271"/>
        </w:trPr>
        <w:tc>
          <w:tcPr>
            <w:tcW w:w="6205" w:type="dxa"/>
            <w:gridSpan w:val="2"/>
            <w:vAlign w:val="center"/>
          </w:tcPr>
          <w:p w14:paraId="2387DD03" w14:textId="77777777" w:rsidR="005F78E9" w:rsidRPr="00F766AA" w:rsidRDefault="005F78E9" w:rsidP="00612B80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34" w:type="dxa"/>
          </w:tcPr>
          <w:p w14:paraId="2E369388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EC6A145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525BE3E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98" w:type="dxa"/>
          </w:tcPr>
          <w:p w14:paraId="340012D6" w14:textId="77777777" w:rsidR="005F78E9" w:rsidRPr="00F766AA" w:rsidRDefault="005F78E9" w:rsidP="00612B80">
            <w:pPr>
              <w:rPr>
                <w:sz w:val="24"/>
              </w:rPr>
            </w:pPr>
          </w:p>
        </w:tc>
      </w:tr>
      <w:tr w:rsidR="005F78E9" w:rsidRPr="00F766AA" w14:paraId="251CBEA2" w14:textId="77777777" w:rsidTr="00612B80">
        <w:trPr>
          <w:trHeight w:val="271"/>
        </w:trPr>
        <w:tc>
          <w:tcPr>
            <w:tcW w:w="6205" w:type="dxa"/>
            <w:gridSpan w:val="2"/>
            <w:vAlign w:val="center"/>
          </w:tcPr>
          <w:p w14:paraId="73419739" w14:textId="77777777" w:rsidR="005F78E9" w:rsidRPr="00F766AA" w:rsidRDefault="005F78E9" w:rsidP="00612B80">
            <w:pPr>
              <w:rPr>
                <w:caps/>
                <w:szCs w:val="18"/>
              </w:rPr>
            </w:pPr>
            <w:r>
              <w:rPr>
                <w:caps/>
              </w:rPr>
              <w:t>Xafla bituminosoak</w:t>
            </w:r>
          </w:p>
        </w:tc>
        <w:tc>
          <w:tcPr>
            <w:tcW w:w="1134" w:type="dxa"/>
          </w:tcPr>
          <w:p w14:paraId="365357C0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65A3CD6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EDCC0A6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98" w:type="dxa"/>
          </w:tcPr>
          <w:p w14:paraId="35D77127" w14:textId="77777777" w:rsidR="005F78E9" w:rsidRPr="00F766AA" w:rsidRDefault="005F78E9" w:rsidP="00612B80">
            <w:pPr>
              <w:rPr>
                <w:sz w:val="24"/>
              </w:rPr>
            </w:pPr>
          </w:p>
        </w:tc>
      </w:tr>
      <w:tr w:rsidR="005F78E9" w:rsidRPr="001E2D95" w14:paraId="270921FE" w14:textId="77777777" w:rsidTr="00612B80">
        <w:trPr>
          <w:trHeight w:val="227"/>
        </w:trPr>
        <w:tc>
          <w:tcPr>
            <w:tcW w:w="308" w:type="dxa"/>
            <w:vAlign w:val="center"/>
          </w:tcPr>
          <w:p w14:paraId="5ACA220B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1788EDFE" w14:textId="77777777" w:rsidR="005F78E9" w:rsidRPr="00DB6C72" w:rsidRDefault="005F78E9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rFonts w:ascii="ArialMT" w:hAnsi="ArialMT" w:cs="ArialMT"/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Neurriak eta masa eremu-unitate bakoitzeko</w:t>
            </w:r>
          </w:p>
          <w:p w14:paraId="7B1EF59F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>
              <w:rPr>
                <w:rFonts w:ascii="ArialMT" w:hAnsi="ArialMT"/>
                <w:sz w:val="17"/>
              </w:rPr>
              <w:tab/>
              <w:t>UNE-EN 1848-1:2000; UNE-EN 1849-1:2000 (B)</w:t>
            </w:r>
          </w:p>
        </w:tc>
        <w:tc>
          <w:tcPr>
            <w:tcW w:w="1134" w:type="dxa"/>
          </w:tcPr>
          <w:p w14:paraId="6DC1D87C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409AF379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137B4E7D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  <w:tc>
          <w:tcPr>
            <w:tcW w:w="1198" w:type="dxa"/>
          </w:tcPr>
          <w:p w14:paraId="7C7EC99A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</w:tr>
      <w:tr w:rsidR="005F78E9" w:rsidRPr="00F766AA" w14:paraId="07CB0A9B" w14:textId="77777777" w:rsidTr="00612B80">
        <w:tc>
          <w:tcPr>
            <w:tcW w:w="308" w:type="dxa"/>
            <w:vAlign w:val="center"/>
          </w:tcPr>
          <w:p w14:paraId="2469C94B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095C08AF" w14:textId="77777777" w:rsidR="005F78E9" w:rsidRPr="00DB6C72" w:rsidRDefault="005F78E9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rFonts w:ascii="ArialMT" w:hAnsi="ArialMT" w:cs="ArialMT"/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Isurpenarekiko erresistentzia</w:t>
            </w:r>
          </w:p>
          <w:p w14:paraId="2AC5CB29" w14:textId="77777777" w:rsidR="005F78E9" w:rsidRPr="00DB6C72" w:rsidRDefault="005F78E9" w:rsidP="00612B80">
            <w:pPr>
              <w:tabs>
                <w:tab w:val="left" w:pos="232"/>
                <w:tab w:val="left" w:pos="3208"/>
              </w:tabs>
              <w:ind w:left="232" w:hanging="284"/>
              <w:rPr>
                <w:sz w:val="17"/>
                <w:szCs w:val="17"/>
              </w:rPr>
            </w:pPr>
            <w:r>
              <w:rPr>
                <w:rFonts w:ascii="ArialMT" w:hAnsi="ArialMT"/>
                <w:sz w:val="17"/>
              </w:rPr>
              <w:tab/>
              <w:t>UNE-EN 1110:2011 (B)</w:t>
            </w:r>
          </w:p>
        </w:tc>
        <w:tc>
          <w:tcPr>
            <w:tcW w:w="1134" w:type="dxa"/>
          </w:tcPr>
          <w:p w14:paraId="010FB678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52D7D38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CDA3217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19C07812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6362B2F9" w14:textId="77777777" w:rsidTr="00612B80">
        <w:tc>
          <w:tcPr>
            <w:tcW w:w="308" w:type="dxa"/>
            <w:vAlign w:val="center"/>
          </w:tcPr>
          <w:p w14:paraId="13629B67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48F06FA5" w14:textId="77777777" w:rsidR="005F78E9" w:rsidRPr="00DB6C72" w:rsidRDefault="005F78E9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rFonts w:ascii="ArialMT" w:hAnsi="ArialMT" w:cs="ArialMT"/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Malgutasuna tenperatura baxuetan</w:t>
            </w:r>
          </w:p>
          <w:p w14:paraId="4AF7F3BE" w14:textId="77777777" w:rsidR="005F78E9" w:rsidRPr="00DB6C72" w:rsidRDefault="005F78E9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sz w:val="17"/>
                <w:szCs w:val="17"/>
              </w:rPr>
            </w:pPr>
            <w:r>
              <w:rPr>
                <w:rFonts w:ascii="ArialMT" w:hAnsi="ArialMT"/>
                <w:sz w:val="17"/>
              </w:rPr>
              <w:tab/>
              <w:t>UNE-EN 1109:2013 (B)</w:t>
            </w:r>
          </w:p>
        </w:tc>
        <w:tc>
          <w:tcPr>
            <w:tcW w:w="1134" w:type="dxa"/>
          </w:tcPr>
          <w:p w14:paraId="254EA1F5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54A7F6FD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4ABB3096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0A43BAD2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06C7F590" w14:textId="77777777" w:rsidTr="00612B80">
        <w:trPr>
          <w:trHeight w:val="275"/>
        </w:trPr>
        <w:tc>
          <w:tcPr>
            <w:tcW w:w="308" w:type="dxa"/>
            <w:vAlign w:val="center"/>
          </w:tcPr>
          <w:p w14:paraId="5C78EC7F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2615AF83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Karga estatikoarekiko erresistentzia UNE-EN 12730:2017 (B)</w:t>
            </w:r>
          </w:p>
        </w:tc>
        <w:tc>
          <w:tcPr>
            <w:tcW w:w="1134" w:type="dxa"/>
          </w:tcPr>
          <w:p w14:paraId="28FAF33B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E51F294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68D3F0EE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25CEBA25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6A21635A" w14:textId="77777777" w:rsidTr="00612B80">
        <w:tc>
          <w:tcPr>
            <w:tcW w:w="308" w:type="dxa"/>
            <w:vAlign w:val="center"/>
          </w:tcPr>
          <w:p w14:paraId="402439CE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48CA58EB" w14:textId="77777777" w:rsidR="005F78E9" w:rsidRPr="00DB6C72" w:rsidRDefault="005F78E9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rFonts w:ascii="ArialMT" w:hAnsi="ArialMT" w:cs="ArialMT"/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Trakzioarekiko erresistentzia eta hausturaren luzapena</w:t>
            </w:r>
          </w:p>
          <w:p w14:paraId="15C21B58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>
              <w:rPr>
                <w:rFonts w:ascii="ArialMT" w:hAnsi="ArialMT"/>
                <w:sz w:val="17"/>
              </w:rPr>
              <w:tab/>
              <w:t>UNE-EN 12311-1:2000 (B)</w:t>
            </w:r>
          </w:p>
        </w:tc>
        <w:tc>
          <w:tcPr>
            <w:tcW w:w="1134" w:type="dxa"/>
          </w:tcPr>
          <w:p w14:paraId="529FCEFE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57D4BFD0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17CF6ABA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0B3E2516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04AC39B6" w14:textId="77777777" w:rsidTr="00612B80">
        <w:tc>
          <w:tcPr>
            <w:tcW w:w="308" w:type="dxa"/>
            <w:vAlign w:val="center"/>
          </w:tcPr>
          <w:p w14:paraId="1DED73E6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3984103A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Neurrien egonkortasuna tenperatura altuan UNE-EN 1107-1:2000 (B)</w:t>
            </w:r>
          </w:p>
        </w:tc>
        <w:tc>
          <w:tcPr>
            <w:tcW w:w="1134" w:type="dxa"/>
          </w:tcPr>
          <w:p w14:paraId="1A6F5A76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CEE2F18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18917779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1FA128F0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7E744A1F" w14:textId="77777777" w:rsidTr="00612B80">
        <w:tc>
          <w:tcPr>
            <w:tcW w:w="308" w:type="dxa"/>
            <w:vAlign w:val="center"/>
          </w:tcPr>
          <w:p w14:paraId="5E2EA946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3F20B813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Zahartze artifiziala UNE-EN 1296:2001 (B)</w:t>
            </w:r>
          </w:p>
        </w:tc>
        <w:tc>
          <w:tcPr>
            <w:tcW w:w="1134" w:type="dxa"/>
          </w:tcPr>
          <w:p w14:paraId="65427BFB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429B262C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55144598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05BEA95F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1D8DE5EE" w14:textId="77777777" w:rsidTr="00612B80">
        <w:tc>
          <w:tcPr>
            <w:tcW w:w="6205" w:type="dxa"/>
            <w:gridSpan w:val="2"/>
            <w:vAlign w:val="center"/>
          </w:tcPr>
          <w:p w14:paraId="4E4C7255" w14:textId="77777777" w:rsidR="005F78E9" w:rsidRPr="00DB6C72" w:rsidRDefault="005F78E9" w:rsidP="00612B80">
            <w:pPr>
              <w:rPr>
                <w:sz w:val="17"/>
                <w:szCs w:val="17"/>
              </w:rPr>
            </w:pPr>
            <w:r>
              <w:rPr>
                <w:caps/>
              </w:rPr>
              <w:t>Plastikozko eta kautxuzko xaflak</w:t>
            </w:r>
          </w:p>
        </w:tc>
        <w:tc>
          <w:tcPr>
            <w:tcW w:w="1134" w:type="dxa"/>
          </w:tcPr>
          <w:p w14:paraId="65CB1672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B28FF0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2ECBE9A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5FCED9FF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1E2D95" w14:paraId="6AC017AC" w14:textId="77777777" w:rsidTr="00612B80">
        <w:tc>
          <w:tcPr>
            <w:tcW w:w="308" w:type="dxa"/>
            <w:vAlign w:val="center"/>
          </w:tcPr>
          <w:p w14:paraId="67BA8A37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7A554701" w14:textId="77777777" w:rsidR="005F78E9" w:rsidRPr="00DB6C72" w:rsidRDefault="005F78E9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rFonts w:ascii="ArialMT" w:hAnsi="ArialMT" w:cs="ArialMT"/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Neurriak eta masa eremu-unitate bakoitzeko</w:t>
            </w:r>
          </w:p>
          <w:p w14:paraId="3491E833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>
              <w:rPr>
                <w:rFonts w:ascii="ArialMT" w:hAnsi="ArialMT"/>
                <w:sz w:val="17"/>
              </w:rPr>
              <w:tab/>
              <w:t>UNE-EN 1848-2:2001; UNE-EN 1849-2:2020 (P/C)</w:t>
            </w:r>
          </w:p>
        </w:tc>
        <w:tc>
          <w:tcPr>
            <w:tcW w:w="1134" w:type="dxa"/>
          </w:tcPr>
          <w:p w14:paraId="5C85C9A9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13965022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088CE5DF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  <w:tc>
          <w:tcPr>
            <w:tcW w:w="1198" w:type="dxa"/>
          </w:tcPr>
          <w:p w14:paraId="205B545C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</w:tr>
      <w:tr w:rsidR="005F78E9" w:rsidRPr="00F766AA" w14:paraId="479492E5" w14:textId="77777777" w:rsidTr="00612B80">
        <w:tc>
          <w:tcPr>
            <w:tcW w:w="308" w:type="dxa"/>
            <w:vAlign w:val="center"/>
          </w:tcPr>
          <w:p w14:paraId="665921E9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0476CE3A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 xml:space="preserve">Tenperatura baxuko </w:t>
            </w:r>
            <w:proofErr w:type="spellStart"/>
            <w:r>
              <w:rPr>
                <w:rFonts w:ascii="ArialMT" w:hAnsi="ArialMT"/>
                <w:sz w:val="17"/>
              </w:rPr>
              <w:t>tolesgarritasuna</w:t>
            </w:r>
            <w:proofErr w:type="spellEnd"/>
            <w:r>
              <w:rPr>
                <w:rFonts w:ascii="ArialMT" w:hAnsi="ArialMT"/>
                <w:sz w:val="17"/>
              </w:rPr>
              <w:t xml:space="preserve"> UNE-EN 495-5:2013 (P/C)</w:t>
            </w:r>
          </w:p>
        </w:tc>
        <w:tc>
          <w:tcPr>
            <w:tcW w:w="1134" w:type="dxa"/>
          </w:tcPr>
          <w:p w14:paraId="5CD22DBB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063154A6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2D89257E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01702DAA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1B02D918" w14:textId="77777777" w:rsidTr="00612B80">
        <w:tc>
          <w:tcPr>
            <w:tcW w:w="308" w:type="dxa"/>
            <w:vAlign w:val="center"/>
          </w:tcPr>
          <w:p w14:paraId="29D4479E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4FCC30F8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Neurrien egonkortasuna UNE-EN 1107-2:2001(P/C)</w:t>
            </w:r>
          </w:p>
        </w:tc>
        <w:tc>
          <w:tcPr>
            <w:tcW w:w="1134" w:type="dxa"/>
          </w:tcPr>
          <w:p w14:paraId="677F7940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205B8051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715664C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1A6475AB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55F35C58" w14:textId="77777777" w:rsidTr="00612B80">
        <w:tc>
          <w:tcPr>
            <w:tcW w:w="308" w:type="dxa"/>
            <w:vAlign w:val="center"/>
          </w:tcPr>
          <w:p w14:paraId="574F3B7E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15AA3F72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Karga estatikoarekiko erresistentzia UNE-EN 12730:2017 (P/C)</w:t>
            </w:r>
          </w:p>
        </w:tc>
        <w:tc>
          <w:tcPr>
            <w:tcW w:w="1134" w:type="dxa"/>
          </w:tcPr>
          <w:p w14:paraId="3F50B6C1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167FE8C0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4410D109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54302474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1B7334EB" w14:textId="77777777" w:rsidTr="00612B80">
        <w:tc>
          <w:tcPr>
            <w:tcW w:w="308" w:type="dxa"/>
            <w:vAlign w:val="center"/>
          </w:tcPr>
          <w:p w14:paraId="742A6C84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1A91E7E9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Produktu kimikoekiko esposizioa UNE-EN 1847:2010 (P/C)</w:t>
            </w:r>
          </w:p>
        </w:tc>
        <w:tc>
          <w:tcPr>
            <w:tcW w:w="1134" w:type="dxa"/>
          </w:tcPr>
          <w:p w14:paraId="6A7A951B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7BB7273D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C6947B8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2DF141B9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65A2B6E6" w14:textId="77777777" w:rsidTr="00612B80">
        <w:tc>
          <w:tcPr>
            <w:tcW w:w="308" w:type="dxa"/>
            <w:vAlign w:val="center"/>
          </w:tcPr>
          <w:p w14:paraId="2DC1E5A0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02930531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Trakzio-ezaugarriak UNE-EN 12311-2:2013 (P/C)</w:t>
            </w:r>
          </w:p>
        </w:tc>
        <w:tc>
          <w:tcPr>
            <w:tcW w:w="1134" w:type="dxa"/>
          </w:tcPr>
          <w:p w14:paraId="5D3AE90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80A0B7C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74675408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3B0FBBC1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13B7E16D" w14:textId="77777777" w:rsidTr="00612B80">
        <w:tc>
          <w:tcPr>
            <w:tcW w:w="308" w:type="dxa"/>
            <w:vAlign w:val="center"/>
          </w:tcPr>
          <w:p w14:paraId="2E4F82F4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3B5F859C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Inpaktuarekiko erresistentzia UNE-EN 12691:2018 (B/P/C)</w:t>
            </w:r>
          </w:p>
        </w:tc>
        <w:tc>
          <w:tcPr>
            <w:tcW w:w="1134" w:type="dxa"/>
          </w:tcPr>
          <w:p w14:paraId="5A9589A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5CE157F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E1B7677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3E9C7817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792D5559" w14:textId="77777777" w:rsidTr="00612B80">
        <w:tc>
          <w:tcPr>
            <w:tcW w:w="308" w:type="dxa"/>
            <w:vAlign w:val="center"/>
          </w:tcPr>
          <w:p w14:paraId="104FC8A0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5FD0542D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rFonts w:ascii="ArialMT" w:hAnsi="ArialMT"/>
                <w:sz w:val="17"/>
              </w:rPr>
              <w:t>Zahartze artifiziala UNE-EN 1296:2001 (B) (P/C)</w:t>
            </w:r>
          </w:p>
        </w:tc>
        <w:tc>
          <w:tcPr>
            <w:tcW w:w="1134" w:type="dxa"/>
          </w:tcPr>
          <w:p w14:paraId="563A291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104698DE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7F6343C0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1E2B2B6A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537BE651" w14:textId="77777777" w:rsidTr="00612B80">
        <w:trPr>
          <w:trHeight w:val="313"/>
        </w:trPr>
        <w:tc>
          <w:tcPr>
            <w:tcW w:w="6205" w:type="dxa"/>
            <w:gridSpan w:val="2"/>
            <w:vAlign w:val="center"/>
          </w:tcPr>
          <w:p w14:paraId="5B304159" w14:textId="77777777" w:rsidR="005F78E9" w:rsidRPr="00F766AA" w:rsidRDefault="005F78E9" w:rsidP="00612B80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547E3A6" w14:textId="77777777" w:rsidR="005F78E9" w:rsidRPr="00F766AA" w:rsidRDefault="005F78E9" w:rsidP="00612B80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1F53BDD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80637A0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98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1909A49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533F9EBF" w14:textId="77777777" w:rsidR="005F78E9" w:rsidRPr="00F766AA" w:rsidRDefault="005F78E9" w:rsidP="005F78E9">
      <w:pPr>
        <w:rPr>
          <w:b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040"/>
      </w:tblGrid>
      <w:tr w:rsidR="005F78E9" w:rsidRPr="00F766AA" w14:paraId="7998E9EA" w14:textId="77777777" w:rsidTr="00612B80">
        <w:trPr>
          <w:trHeight w:val="231"/>
        </w:trPr>
        <w:tc>
          <w:tcPr>
            <w:tcW w:w="7734" w:type="dxa"/>
          </w:tcPr>
          <w:p w14:paraId="4AB9DFC0" w14:textId="77777777" w:rsidR="005F78E9" w:rsidRPr="00F766AA" w:rsidRDefault="005F78E9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57C9A4D6" w14:textId="77777777" w:rsidR="005F78E9" w:rsidRPr="00F766AA" w:rsidRDefault="005F78E9" w:rsidP="00612B80">
            <w:pPr>
              <w:rPr>
                <w:sz w:val="16"/>
                <w:szCs w:val="16"/>
              </w:rPr>
            </w:pPr>
          </w:p>
          <w:p w14:paraId="6DC588A5" w14:textId="77777777" w:rsidR="005F78E9" w:rsidRPr="00F766AA" w:rsidRDefault="005F78E9" w:rsidP="00612B80">
            <w:pPr>
              <w:rPr>
                <w:sz w:val="16"/>
                <w:szCs w:val="16"/>
              </w:rPr>
            </w:pPr>
          </w:p>
          <w:p w14:paraId="4E181927" w14:textId="77777777" w:rsidR="005F78E9" w:rsidRPr="00F766AA" w:rsidRDefault="005F78E9" w:rsidP="00612B80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</w:tcPr>
          <w:p w14:paraId="0D89C6B6" w14:textId="77777777" w:rsidR="005F78E9" w:rsidRPr="00F766AA" w:rsidRDefault="005F78E9" w:rsidP="00612B80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7A529FE1" w14:textId="77777777" w:rsidR="005F78E9" w:rsidRPr="00F766AA" w:rsidRDefault="005F78E9" w:rsidP="005F78E9">
      <w:pPr>
        <w:rPr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5F78E9" w:rsidRPr="00F766AA" w14:paraId="13A117CE" w14:textId="77777777" w:rsidTr="00612B80">
        <w:trPr>
          <w:trHeight w:val="425"/>
        </w:trPr>
        <w:tc>
          <w:tcPr>
            <w:tcW w:w="10774" w:type="dxa"/>
            <w:vAlign w:val="center"/>
          </w:tcPr>
          <w:p w14:paraId="4ECC6DE7" w14:textId="77777777" w:rsidR="005F78E9" w:rsidRPr="00F766AA" w:rsidRDefault="005F78E9" w:rsidP="00612B80">
            <w:pPr>
              <w:rPr>
                <w:sz w:val="40"/>
                <w:szCs w:val="40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3E04B050" w14:textId="61680A83" w:rsidR="00A428C3" w:rsidRPr="00F766AA" w:rsidRDefault="00A428C3" w:rsidP="00550CE0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A428C3" w:rsidRPr="00F766AA" w14:paraId="49B530D6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9397C" w14:textId="77777777" w:rsidR="00A428C3" w:rsidRPr="00F766AA" w:rsidRDefault="00A428C3" w:rsidP="006D3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F1FFE" w14:textId="77777777" w:rsidR="00A428C3" w:rsidRPr="00F766AA" w:rsidRDefault="00A428C3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2B13DD" w14:textId="77777777" w:rsidR="00A428C3" w:rsidRPr="00F766AA" w:rsidRDefault="00A428C3" w:rsidP="006D3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OSASUNGARRITASUNA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3A5CEC9" w14:textId="77777777" w:rsidR="00A428C3" w:rsidRPr="00F766AA" w:rsidRDefault="00A428C3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3AFAFC7E" w14:textId="77777777" w:rsidR="00A428C3" w:rsidRPr="000B1F89" w:rsidRDefault="00A428C3" w:rsidP="000B1F89">
            <w:pPr>
              <w:pStyle w:val="1izenburua"/>
              <w:rPr>
                <w:sz w:val="20"/>
                <w:szCs w:val="20"/>
              </w:rPr>
            </w:pPr>
            <w:bookmarkStart w:id="35" w:name="ESTANQUIDAD_FACHADAS_Y_CUBIERTAS"/>
            <w:r>
              <w:rPr>
                <w:sz w:val="20"/>
              </w:rPr>
              <w:t>FATXADEN ETA ESTALKIEN ESTANKOTASUNA</w:t>
            </w:r>
            <w:bookmarkEnd w:id="35"/>
          </w:p>
        </w:tc>
      </w:tr>
    </w:tbl>
    <w:p w14:paraId="471F4B06" w14:textId="77777777" w:rsidR="00A428C3" w:rsidRPr="00F766AA" w:rsidRDefault="00A428C3" w:rsidP="00A428C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A428C3" w:rsidRPr="00F766AA" w14:paraId="584430B3" w14:textId="77777777" w:rsidTr="006D36EA">
        <w:trPr>
          <w:trHeight w:val="284"/>
        </w:trPr>
        <w:tc>
          <w:tcPr>
            <w:tcW w:w="1101" w:type="dxa"/>
            <w:vAlign w:val="center"/>
          </w:tcPr>
          <w:p w14:paraId="168DF162" w14:textId="77777777" w:rsidR="00A428C3" w:rsidRPr="00F766AA" w:rsidRDefault="00A428C3" w:rsidP="006D36EA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5E720C06" w14:textId="77777777" w:rsidR="00A428C3" w:rsidRPr="00F766AA" w:rsidRDefault="00A428C3" w:rsidP="006D36EA">
            <w:pPr>
              <w:rPr>
                <w:b/>
              </w:rPr>
            </w:pPr>
          </w:p>
        </w:tc>
      </w:tr>
    </w:tbl>
    <w:p w14:paraId="4B0D19CB" w14:textId="77777777" w:rsidR="00A428C3" w:rsidRPr="00F766AA" w:rsidRDefault="00A428C3" w:rsidP="00A428C3">
      <w:pPr>
        <w:rPr>
          <w:b/>
          <w:sz w:val="22"/>
          <w:szCs w:val="22"/>
        </w:rPr>
      </w:pPr>
    </w:p>
    <w:p w14:paraId="27CB27AA" w14:textId="08B7D01F" w:rsidR="00A428C3" w:rsidRPr="00F766AA" w:rsidRDefault="00A428C3" w:rsidP="00B22C34">
      <w:pPr>
        <w:ind w:left="-142"/>
        <w:rPr>
          <w:b/>
          <w:sz w:val="8"/>
          <w:szCs w:val="8"/>
        </w:rPr>
      </w:pPr>
      <w:r>
        <w:rPr>
          <w:b/>
        </w:rPr>
        <w:t>Produktuaren identifikazioa</w:t>
      </w: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4678"/>
        <w:gridCol w:w="1134"/>
        <w:gridCol w:w="1134"/>
      </w:tblGrid>
      <w:tr w:rsidR="00A428C3" w:rsidRPr="00F766AA" w14:paraId="056C3BA5" w14:textId="77777777" w:rsidTr="006D36EA">
        <w:trPr>
          <w:cantSplit/>
          <w:trHeight w:val="119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37BD63A0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ERAIKUNTZA-SISTEMA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A3B3CF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MOTA/LOTEA</w:t>
            </w:r>
          </w:p>
        </w:tc>
        <w:tc>
          <w:tcPr>
            <w:tcW w:w="4678" w:type="dxa"/>
            <w:vMerge w:val="restart"/>
            <w:vAlign w:val="center"/>
          </w:tcPr>
          <w:p w14:paraId="5E35FF5D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DESKRIBAPENA ETA/EDO KOKALEKUA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73AB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A428C3" w:rsidRPr="00F766AA" w14:paraId="4D39F561" w14:textId="77777777" w:rsidTr="006D36EA">
        <w:trPr>
          <w:cantSplit/>
          <w:trHeight w:val="119"/>
        </w:trPr>
        <w:tc>
          <w:tcPr>
            <w:tcW w:w="2552" w:type="dxa"/>
            <w:vMerge/>
            <w:shd w:val="clear" w:color="auto" w:fill="auto"/>
            <w:vAlign w:val="center"/>
          </w:tcPr>
          <w:p w14:paraId="2438D839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CBCDC9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678" w:type="dxa"/>
            <w:vMerge/>
          </w:tcPr>
          <w:p w14:paraId="2CA27203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FC9655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03263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A428C3" w:rsidRPr="00F766AA" w14:paraId="3DB1292F" w14:textId="77777777" w:rsidTr="006D36EA">
        <w:trPr>
          <w:cantSplit/>
          <w:trHeight w:val="119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438755FE" w14:textId="77777777" w:rsidR="00A428C3" w:rsidRPr="00F766AA" w:rsidRDefault="00A428C3" w:rsidP="006D36EA">
            <w:pPr>
              <w:ind w:left="114"/>
              <w:rPr>
                <w:szCs w:val="18"/>
              </w:rPr>
            </w:pPr>
            <w:r>
              <w:t>FATXADA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ABD40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633B2121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2E9DE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2E5A8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</w:tr>
      <w:tr w:rsidR="00A428C3" w:rsidRPr="00F766AA" w14:paraId="2E816E9F" w14:textId="77777777" w:rsidTr="006D36EA">
        <w:trPr>
          <w:cantSplit/>
          <w:trHeight w:val="119"/>
        </w:trPr>
        <w:tc>
          <w:tcPr>
            <w:tcW w:w="2552" w:type="dxa"/>
            <w:vMerge/>
            <w:shd w:val="clear" w:color="auto" w:fill="auto"/>
            <w:vAlign w:val="center"/>
          </w:tcPr>
          <w:p w14:paraId="5085D108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B0FB65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78A92336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B8C070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BB38DE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</w:tr>
      <w:tr w:rsidR="00A428C3" w:rsidRPr="00F766AA" w14:paraId="162B5A3D" w14:textId="77777777" w:rsidTr="006D36EA">
        <w:trPr>
          <w:cantSplit/>
          <w:trHeight w:val="119"/>
        </w:trPr>
        <w:tc>
          <w:tcPr>
            <w:tcW w:w="2552" w:type="dxa"/>
            <w:vMerge/>
            <w:shd w:val="clear" w:color="auto" w:fill="auto"/>
            <w:vAlign w:val="center"/>
          </w:tcPr>
          <w:p w14:paraId="367D98AA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566F81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0E004EC1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A0001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3F018E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</w:tr>
      <w:tr w:rsidR="00A428C3" w:rsidRPr="00F766AA" w14:paraId="7F45665C" w14:textId="77777777" w:rsidTr="006D36EA">
        <w:trPr>
          <w:cantSplit/>
          <w:trHeight w:val="119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18318BBD" w14:textId="77777777" w:rsidR="00A428C3" w:rsidRPr="00F766AA" w:rsidRDefault="00A428C3" w:rsidP="006D36EA">
            <w:pPr>
              <w:ind w:left="114"/>
              <w:rPr>
                <w:szCs w:val="18"/>
              </w:rPr>
            </w:pPr>
            <w:r>
              <w:t>ESTALKIA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A8044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56A789CB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5E0975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9DD01A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</w:tr>
      <w:tr w:rsidR="00A428C3" w:rsidRPr="00F766AA" w14:paraId="6928F4AF" w14:textId="77777777" w:rsidTr="006D36EA">
        <w:trPr>
          <w:cantSplit/>
          <w:trHeight w:val="119"/>
        </w:trPr>
        <w:tc>
          <w:tcPr>
            <w:tcW w:w="2552" w:type="dxa"/>
            <w:vMerge/>
            <w:shd w:val="clear" w:color="auto" w:fill="auto"/>
            <w:vAlign w:val="center"/>
          </w:tcPr>
          <w:p w14:paraId="2474CD5C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F718AA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357A0E38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059BB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FF172E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</w:tr>
      <w:tr w:rsidR="00A428C3" w:rsidRPr="00F766AA" w14:paraId="6BF8CB2B" w14:textId="77777777" w:rsidTr="006D36EA">
        <w:trPr>
          <w:cantSplit/>
          <w:trHeight w:val="119"/>
        </w:trPr>
        <w:tc>
          <w:tcPr>
            <w:tcW w:w="2552" w:type="dxa"/>
            <w:vMerge/>
            <w:shd w:val="clear" w:color="auto" w:fill="auto"/>
            <w:vAlign w:val="center"/>
          </w:tcPr>
          <w:p w14:paraId="633FC785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D63360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547DBF98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2BFC43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799292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297329F" w14:textId="77777777" w:rsidR="00A428C3" w:rsidRPr="00F766AA" w:rsidRDefault="00A428C3" w:rsidP="00A428C3">
      <w:pPr>
        <w:ind w:left="-142"/>
        <w:rPr>
          <w:b/>
          <w:sz w:val="22"/>
          <w:szCs w:val="22"/>
        </w:rPr>
      </w:pPr>
    </w:p>
    <w:p w14:paraId="209F76CA" w14:textId="1973667A" w:rsidR="00A428C3" w:rsidRPr="00F766AA" w:rsidRDefault="00A428C3" w:rsidP="00B22C34">
      <w:pPr>
        <w:ind w:left="-142"/>
        <w:rPr>
          <w:b/>
          <w:sz w:val="8"/>
          <w:szCs w:val="8"/>
        </w:rPr>
      </w:pPr>
      <w:r>
        <w:rPr>
          <w:b/>
        </w:rPr>
        <w:t>Dokumentu-kontrola</w:t>
      </w: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48"/>
        <w:gridCol w:w="2693"/>
        <w:gridCol w:w="2410"/>
        <w:gridCol w:w="2552"/>
      </w:tblGrid>
      <w:tr w:rsidR="00A428C3" w:rsidRPr="00F766AA" w14:paraId="31754206" w14:textId="77777777" w:rsidTr="006D36EA">
        <w:trPr>
          <w:cantSplit/>
          <w:trHeight w:val="222"/>
        </w:trPr>
        <w:tc>
          <w:tcPr>
            <w:tcW w:w="3148" w:type="dxa"/>
            <w:vAlign w:val="center"/>
          </w:tcPr>
          <w:p w14:paraId="209CF67B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ERAIKUNTZA-SISTEMA</w:t>
            </w:r>
          </w:p>
        </w:tc>
        <w:tc>
          <w:tcPr>
            <w:tcW w:w="2693" w:type="dxa"/>
            <w:vAlign w:val="center"/>
          </w:tcPr>
          <w:p w14:paraId="40A89105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ZIURTAPENA</w:t>
            </w:r>
          </w:p>
        </w:tc>
        <w:tc>
          <w:tcPr>
            <w:tcW w:w="2410" w:type="dxa"/>
            <w:vAlign w:val="center"/>
          </w:tcPr>
          <w:p w14:paraId="1DD03978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DOKUMENTUAK AURKEZTU DITU</w:t>
            </w:r>
          </w:p>
        </w:tc>
        <w:tc>
          <w:tcPr>
            <w:tcW w:w="2552" w:type="dxa"/>
            <w:vAlign w:val="center"/>
          </w:tcPr>
          <w:p w14:paraId="58398377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ADOSTASUNA</w:t>
            </w:r>
          </w:p>
        </w:tc>
      </w:tr>
      <w:tr w:rsidR="00A428C3" w:rsidRPr="00F766AA" w14:paraId="2153589D" w14:textId="77777777" w:rsidTr="006D36EA">
        <w:trPr>
          <w:cantSplit/>
          <w:trHeight w:val="326"/>
        </w:trPr>
        <w:tc>
          <w:tcPr>
            <w:tcW w:w="3148" w:type="dxa"/>
            <w:vAlign w:val="center"/>
          </w:tcPr>
          <w:p w14:paraId="7A72B931" w14:textId="77777777" w:rsidR="00A428C3" w:rsidRPr="00F766AA" w:rsidRDefault="00A428C3" w:rsidP="006D36EA">
            <w:pPr>
              <w:ind w:left="114"/>
              <w:jc w:val="center"/>
              <w:rPr>
                <w:szCs w:val="18"/>
              </w:rPr>
            </w:pPr>
            <w:r>
              <w:t xml:space="preserve">FATXADA </w:t>
            </w:r>
          </w:p>
        </w:tc>
        <w:tc>
          <w:tcPr>
            <w:tcW w:w="2693" w:type="dxa"/>
            <w:vAlign w:val="center"/>
          </w:tcPr>
          <w:p w14:paraId="1E3784EA" w14:textId="77777777" w:rsidR="00A428C3" w:rsidRPr="00F766AA" w:rsidRDefault="00A428C3" w:rsidP="006D36EA">
            <w:pPr>
              <w:ind w:left="227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2F2BF14" w14:textId="77777777" w:rsidR="00A428C3" w:rsidRPr="00F766AA" w:rsidRDefault="00A428C3" w:rsidP="006D36EA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5993357" w14:textId="77777777" w:rsidR="00A428C3" w:rsidRPr="00F766AA" w:rsidRDefault="00A428C3" w:rsidP="006D36EA">
            <w:pPr>
              <w:ind w:left="227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  </w:t>
            </w:r>
          </w:p>
        </w:tc>
      </w:tr>
      <w:tr w:rsidR="00A428C3" w:rsidRPr="00F766AA" w14:paraId="762B04CF" w14:textId="77777777" w:rsidTr="006D36EA">
        <w:trPr>
          <w:cantSplit/>
          <w:trHeight w:val="326"/>
        </w:trPr>
        <w:tc>
          <w:tcPr>
            <w:tcW w:w="3148" w:type="dxa"/>
            <w:vAlign w:val="center"/>
          </w:tcPr>
          <w:p w14:paraId="157B47DE" w14:textId="77777777" w:rsidR="00A428C3" w:rsidRPr="00F766AA" w:rsidRDefault="00A428C3" w:rsidP="006D36EA">
            <w:pPr>
              <w:ind w:left="114"/>
              <w:jc w:val="center"/>
              <w:rPr>
                <w:szCs w:val="18"/>
              </w:rPr>
            </w:pPr>
            <w:r>
              <w:t>ESTALKIA</w:t>
            </w:r>
          </w:p>
        </w:tc>
        <w:tc>
          <w:tcPr>
            <w:tcW w:w="2693" w:type="dxa"/>
            <w:vAlign w:val="center"/>
          </w:tcPr>
          <w:p w14:paraId="3580D868" w14:textId="77777777" w:rsidR="00A428C3" w:rsidRPr="00F766AA" w:rsidRDefault="00A428C3" w:rsidP="006D36EA">
            <w:pPr>
              <w:ind w:left="227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AFACF92" w14:textId="77777777" w:rsidR="00A428C3" w:rsidRPr="00F766AA" w:rsidRDefault="00A428C3" w:rsidP="006D36EA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2F9D9F2" w14:textId="77777777" w:rsidR="00A428C3" w:rsidRPr="00F766AA" w:rsidRDefault="00A428C3" w:rsidP="006D36EA">
            <w:pPr>
              <w:ind w:left="227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  </w:t>
            </w:r>
          </w:p>
        </w:tc>
      </w:tr>
    </w:tbl>
    <w:p w14:paraId="6B64689E" w14:textId="77777777" w:rsidR="00A428C3" w:rsidRPr="00F766AA" w:rsidRDefault="00A428C3" w:rsidP="00A428C3">
      <w:pPr>
        <w:tabs>
          <w:tab w:val="left" w:pos="6946"/>
        </w:tabs>
        <w:ind w:right="272"/>
        <w:jc w:val="right"/>
        <w:rPr>
          <w:rFonts w:ascii="ArialMT" w:hAnsi="ArialMT" w:cs="ArialMT"/>
          <w:color w:val="0000FF"/>
          <w:sz w:val="8"/>
          <w:szCs w:val="8"/>
        </w:rPr>
      </w:pPr>
    </w:p>
    <w:p w14:paraId="060E5323" w14:textId="77777777" w:rsidR="00A428C3" w:rsidRPr="00F766AA" w:rsidRDefault="00A428C3" w:rsidP="00A428C3">
      <w:pPr>
        <w:tabs>
          <w:tab w:val="left" w:pos="6946"/>
        </w:tabs>
        <w:ind w:right="272"/>
        <w:jc w:val="right"/>
        <w:rPr>
          <w:szCs w:val="18"/>
        </w:rPr>
      </w:pPr>
      <w:r>
        <w:rPr>
          <w:sz w:val="16"/>
        </w:rPr>
        <w:t xml:space="preserve">A=Ados      E=Ez ados     </w:t>
      </w:r>
    </w:p>
    <w:p w14:paraId="5D642EF4" w14:textId="0F26D7B5" w:rsidR="00A428C3" w:rsidRPr="00F766AA" w:rsidRDefault="00A428C3" w:rsidP="00A428C3">
      <w:pPr>
        <w:tabs>
          <w:tab w:val="left" w:pos="6946"/>
        </w:tabs>
        <w:ind w:left="-142"/>
        <w:rPr>
          <w:sz w:val="8"/>
          <w:szCs w:val="8"/>
        </w:rPr>
      </w:pPr>
      <w:r>
        <w:rPr>
          <w:b/>
        </w:rPr>
        <w:t>Hartzearen kontrola (saiakuntzak eta probak)</w:t>
      </w: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4127"/>
        <w:gridCol w:w="1257"/>
        <w:gridCol w:w="1257"/>
        <w:gridCol w:w="1257"/>
        <w:gridCol w:w="1257"/>
        <w:gridCol w:w="1257"/>
      </w:tblGrid>
      <w:tr w:rsidR="00A428C3" w:rsidRPr="00F766AA" w14:paraId="6E98EF3F" w14:textId="77777777" w:rsidTr="006D36EA">
        <w:trPr>
          <w:trHeight w:val="263"/>
        </w:trPr>
        <w:tc>
          <w:tcPr>
            <w:tcW w:w="4518" w:type="dxa"/>
            <w:gridSpan w:val="2"/>
            <w:vMerge w:val="restart"/>
            <w:vAlign w:val="center"/>
          </w:tcPr>
          <w:p w14:paraId="676A2460" w14:textId="77777777" w:rsidR="00A428C3" w:rsidRPr="00F766AA" w:rsidRDefault="00A428C3" w:rsidP="006D36EA">
            <w:pPr>
              <w:jc w:val="center"/>
              <w:rPr>
                <w:szCs w:val="18"/>
              </w:rPr>
            </w:pPr>
            <w:r>
              <w:t>SAIAKUNTZA – PROBA</w:t>
            </w:r>
          </w:p>
          <w:p w14:paraId="6E0259A1" w14:textId="77777777" w:rsidR="00A428C3" w:rsidRPr="00F766AA" w:rsidRDefault="00A428C3" w:rsidP="006D36EA">
            <w:pPr>
              <w:jc w:val="center"/>
              <w:rPr>
                <w:sz w:val="8"/>
                <w:szCs w:val="8"/>
              </w:rPr>
            </w:pPr>
          </w:p>
          <w:p w14:paraId="6B355EC3" w14:textId="77777777" w:rsidR="00A428C3" w:rsidRPr="00F766AA" w:rsidRDefault="00A428C3" w:rsidP="006D36EA">
            <w:pPr>
              <w:jc w:val="center"/>
              <w:rPr>
                <w:szCs w:val="18"/>
              </w:rPr>
            </w:pPr>
            <w:r>
              <w:t>FATXADAK</w:t>
            </w:r>
          </w:p>
        </w:tc>
        <w:tc>
          <w:tcPr>
            <w:tcW w:w="6285" w:type="dxa"/>
            <w:gridSpan w:val="5"/>
            <w:vAlign w:val="center"/>
          </w:tcPr>
          <w:p w14:paraId="7981409E" w14:textId="77777777" w:rsidR="00A428C3" w:rsidRPr="00F766AA" w:rsidRDefault="00A428C3" w:rsidP="006D36EA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A428C3" w:rsidRPr="00F766AA" w14:paraId="5242E7C7" w14:textId="77777777" w:rsidTr="006D36EA">
        <w:trPr>
          <w:trHeight w:val="240"/>
        </w:trPr>
        <w:tc>
          <w:tcPr>
            <w:tcW w:w="4518" w:type="dxa"/>
            <w:gridSpan w:val="2"/>
            <w:vMerge/>
          </w:tcPr>
          <w:p w14:paraId="7C1F3BD8" w14:textId="77777777" w:rsidR="00A428C3" w:rsidRPr="00F766AA" w:rsidRDefault="00A428C3" w:rsidP="006D36EA">
            <w:pPr>
              <w:rPr>
                <w:sz w:val="17"/>
                <w:szCs w:val="17"/>
              </w:rPr>
            </w:pPr>
          </w:p>
        </w:tc>
        <w:tc>
          <w:tcPr>
            <w:tcW w:w="1257" w:type="dxa"/>
          </w:tcPr>
          <w:p w14:paraId="5547C654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3D905DE8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666F5B81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591655FA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48ED4A29" w14:textId="77777777" w:rsidR="00A428C3" w:rsidRPr="00F766AA" w:rsidRDefault="00A428C3" w:rsidP="006D36EA">
            <w:pPr>
              <w:rPr>
                <w:sz w:val="24"/>
              </w:rPr>
            </w:pPr>
          </w:p>
        </w:tc>
      </w:tr>
      <w:tr w:rsidR="00A428C3" w:rsidRPr="00F766AA" w14:paraId="35EB60BD" w14:textId="77777777" w:rsidTr="006D36EA">
        <w:trPr>
          <w:trHeight w:val="235"/>
        </w:trPr>
        <w:tc>
          <w:tcPr>
            <w:tcW w:w="4518" w:type="dxa"/>
            <w:gridSpan w:val="2"/>
            <w:vMerge/>
          </w:tcPr>
          <w:p w14:paraId="6BC291CF" w14:textId="77777777" w:rsidR="00A428C3" w:rsidRPr="00F766AA" w:rsidRDefault="00A428C3" w:rsidP="006D36EA">
            <w:pPr>
              <w:rPr>
                <w:sz w:val="17"/>
                <w:szCs w:val="17"/>
              </w:rPr>
            </w:pPr>
          </w:p>
        </w:tc>
        <w:tc>
          <w:tcPr>
            <w:tcW w:w="6285" w:type="dxa"/>
            <w:gridSpan w:val="5"/>
          </w:tcPr>
          <w:p w14:paraId="2260AE35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7207F267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A428C3" w:rsidRPr="00F766AA" w14:paraId="7E614473" w14:textId="77777777" w:rsidTr="006D36EA">
        <w:trPr>
          <w:trHeight w:val="267"/>
        </w:trPr>
        <w:tc>
          <w:tcPr>
            <w:tcW w:w="4518" w:type="dxa"/>
            <w:gridSpan w:val="2"/>
            <w:vAlign w:val="center"/>
          </w:tcPr>
          <w:p w14:paraId="21EB0E4D" w14:textId="77777777" w:rsidR="00A428C3" w:rsidRPr="00F766AA" w:rsidRDefault="00A428C3" w:rsidP="006D36EA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257" w:type="dxa"/>
          </w:tcPr>
          <w:p w14:paraId="51905911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29B5CAC0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3E2FFEF8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5255340E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29BACD43" w14:textId="77777777" w:rsidR="00A428C3" w:rsidRPr="00F766AA" w:rsidRDefault="00A428C3" w:rsidP="006D36EA">
            <w:pPr>
              <w:rPr>
                <w:sz w:val="24"/>
              </w:rPr>
            </w:pPr>
          </w:p>
        </w:tc>
      </w:tr>
      <w:tr w:rsidR="00A428C3" w:rsidRPr="00F766AA" w14:paraId="7D1CD2DE" w14:textId="77777777" w:rsidTr="006D36EA">
        <w:trPr>
          <w:trHeight w:val="271"/>
        </w:trPr>
        <w:tc>
          <w:tcPr>
            <w:tcW w:w="4518" w:type="dxa"/>
            <w:gridSpan w:val="2"/>
            <w:vAlign w:val="center"/>
          </w:tcPr>
          <w:p w14:paraId="748BEA0F" w14:textId="77777777" w:rsidR="00A428C3" w:rsidRPr="00F766AA" w:rsidRDefault="00A428C3" w:rsidP="006D36EA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257" w:type="dxa"/>
          </w:tcPr>
          <w:p w14:paraId="369F2C13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136A9AAA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7BBC235A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7BA52B5A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0A7D1F0C" w14:textId="77777777" w:rsidR="00A428C3" w:rsidRPr="00F766AA" w:rsidRDefault="00A428C3" w:rsidP="006D36EA">
            <w:pPr>
              <w:rPr>
                <w:sz w:val="24"/>
              </w:rPr>
            </w:pPr>
          </w:p>
        </w:tc>
      </w:tr>
      <w:tr w:rsidR="00A428C3" w:rsidRPr="00F766AA" w14:paraId="0E928D1A" w14:textId="77777777" w:rsidTr="006D36EA">
        <w:trPr>
          <w:trHeight w:val="227"/>
        </w:trPr>
        <w:tc>
          <w:tcPr>
            <w:tcW w:w="391" w:type="dxa"/>
            <w:vAlign w:val="center"/>
          </w:tcPr>
          <w:p w14:paraId="55D281BD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27" w:type="dxa"/>
            <w:tcMar>
              <w:left w:w="57" w:type="dxa"/>
              <w:right w:w="28" w:type="dxa"/>
            </w:tcMar>
            <w:vAlign w:val="center"/>
          </w:tcPr>
          <w:p w14:paraId="07C80981" w14:textId="77777777" w:rsidR="00A428C3" w:rsidRPr="00DB6C72" w:rsidRDefault="00A428C3" w:rsidP="006D36EA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</w:rPr>
              <w:instrText xml:space="preserve"> FORMCHECKBOX </w:instrText>
            </w:r>
            <w:r w:rsidRPr="00F766AA">
              <w:rPr>
                <w:sz w:val="17"/>
              </w:rPr>
            </w:r>
            <w:r w:rsidRPr="00F766AA">
              <w:rPr>
                <w:sz w:val="17"/>
              </w:rPr>
              <w:fldChar w:fldCharType="separate"/>
            </w:r>
            <w:r w:rsidRPr="00F766AA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Urarekiko estankotasunaren proba fatxadetan</w:t>
            </w:r>
          </w:p>
          <w:p w14:paraId="2021452D" w14:textId="77777777" w:rsidR="00A428C3" w:rsidRPr="00DB6C72" w:rsidRDefault="00A428C3" w:rsidP="006D36EA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 EN 13051:2001 (Fatxada arinak) edo</w:t>
            </w:r>
          </w:p>
          <w:p w14:paraId="37678260" w14:textId="77777777" w:rsidR="00A428C3" w:rsidRPr="00DB6C72" w:rsidRDefault="00A428C3" w:rsidP="006D36EA">
            <w:pPr>
              <w:tabs>
                <w:tab w:val="left" w:pos="252"/>
                <w:tab w:val="left" w:pos="290"/>
              </w:tabs>
              <w:ind w:left="290" w:hanging="283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 xml:space="preserve"> UNE 85247:2011 (Fatxada leihodunak)</w:t>
            </w:r>
          </w:p>
          <w:p w14:paraId="19016B1A" w14:textId="77777777" w:rsidR="00A428C3" w:rsidRPr="00F766AA" w:rsidRDefault="00A428C3" w:rsidP="006D36EA">
            <w:pPr>
              <w:tabs>
                <w:tab w:val="left" w:pos="252"/>
                <w:tab w:val="left" w:pos="290"/>
              </w:tabs>
              <w:ind w:left="290" w:hanging="283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Valentziako </w:t>
            </w:r>
            <w:proofErr w:type="spellStart"/>
            <w:r>
              <w:rPr>
                <w:sz w:val="17"/>
              </w:rPr>
              <w:t>Generalitateak</w:t>
            </w:r>
            <w:proofErr w:type="spellEnd"/>
            <w:r>
              <w:rPr>
                <w:sz w:val="17"/>
              </w:rPr>
              <w:t xml:space="preserve"> onartutako DRC 06/09 dokumentua.</w:t>
            </w:r>
          </w:p>
          <w:p w14:paraId="66769032" w14:textId="77777777" w:rsidR="00A428C3" w:rsidRPr="00F766AA" w:rsidRDefault="00A428C3" w:rsidP="006D36EA">
            <w:pPr>
              <w:tabs>
                <w:tab w:val="left" w:pos="252"/>
                <w:tab w:val="left" w:pos="290"/>
              </w:tabs>
              <w:ind w:left="290" w:hanging="283"/>
              <w:rPr>
                <w:sz w:val="17"/>
                <w:szCs w:val="17"/>
              </w:rPr>
            </w:pPr>
          </w:p>
        </w:tc>
        <w:tc>
          <w:tcPr>
            <w:tcW w:w="1257" w:type="dxa"/>
          </w:tcPr>
          <w:p w14:paraId="6D86C081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6593F5BE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784774FA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685F9DCB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7356211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1600008B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19218A39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6C06940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</w:tr>
      <w:tr w:rsidR="00A428C3" w:rsidRPr="00F766AA" w14:paraId="536E8798" w14:textId="77777777" w:rsidTr="006D36EA">
        <w:trPr>
          <w:trHeight w:val="313"/>
        </w:trPr>
        <w:tc>
          <w:tcPr>
            <w:tcW w:w="4518" w:type="dxa"/>
            <w:gridSpan w:val="2"/>
            <w:vAlign w:val="center"/>
          </w:tcPr>
          <w:p w14:paraId="273BD18C" w14:textId="77777777" w:rsidR="00A428C3" w:rsidRPr="00F766AA" w:rsidRDefault="00A428C3" w:rsidP="006D36EA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25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3CE2BD0E" w14:textId="77777777" w:rsidR="00A428C3" w:rsidRPr="00F766AA" w:rsidRDefault="00A428C3" w:rsidP="006D36EA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57" w:type="dxa"/>
            <w:vAlign w:val="center"/>
          </w:tcPr>
          <w:p w14:paraId="617B89B7" w14:textId="77777777" w:rsidR="00A428C3" w:rsidRPr="00F766AA" w:rsidRDefault="00A428C3" w:rsidP="006D36EA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57" w:type="dxa"/>
            <w:vAlign w:val="center"/>
          </w:tcPr>
          <w:p w14:paraId="5B5F2432" w14:textId="77777777" w:rsidR="00A428C3" w:rsidRPr="00F766AA" w:rsidRDefault="00A428C3" w:rsidP="006D36EA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5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BFC6F86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5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E4F4DF5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5254B905" w14:textId="77777777" w:rsidR="00A428C3" w:rsidRPr="00F766AA" w:rsidRDefault="00A428C3" w:rsidP="00A428C3">
      <w:pPr>
        <w:rPr>
          <w:sz w:val="16"/>
          <w:szCs w:val="16"/>
        </w:rPr>
      </w:pPr>
    </w:p>
    <w:p w14:paraId="174AD6C0" w14:textId="77777777" w:rsidR="00A428C3" w:rsidRPr="00F766AA" w:rsidRDefault="00A428C3" w:rsidP="00A428C3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4127"/>
        <w:gridCol w:w="1257"/>
        <w:gridCol w:w="1257"/>
        <w:gridCol w:w="1257"/>
        <w:gridCol w:w="1257"/>
        <w:gridCol w:w="1257"/>
      </w:tblGrid>
      <w:tr w:rsidR="00A428C3" w:rsidRPr="00F766AA" w14:paraId="06B4E06F" w14:textId="77777777" w:rsidTr="006D36EA">
        <w:trPr>
          <w:trHeight w:val="263"/>
        </w:trPr>
        <w:tc>
          <w:tcPr>
            <w:tcW w:w="4518" w:type="dxa"/>
            <w:gridSpan w:val="2"/>
            <w:vMerge w:val="restart"/>
            <w:vAlign w:val="center"/>
          </w:tcPr>
          <w:p w14:paraId="2D1D46BD" w14:textId="77777777" w:rsidR="00A428C3" w:rsidRPr="00F766AA" w:rsidRDefault="00A428C3" w:rsidP="006D36EA">
            <w:pPr>
              <w:jc w:val="center"/>
              <w:rPr>
                <w:szCs w:val="18"/>
              </w:rPr>
            </w:pPr>
            <w:r>
              <w:t>SAIAKUNTZA – PROBA</w:t>
            </w:r>
          </w:p>
          <w:p w14:paraId="572F82F8" w14:textId="77777777" w:rsidR="00A428C3" w:rsidRPr="00F766AA" w:rsidRDefault="00A428C3" w:rsidP="006D36EA">
            <w:pPr>
              <w:jc w:val="center"/>
              <w:rPr>
                <w:sz w:val="8"/>
                <w:szCs w:val="8"/>
              </w:rPr>
            </w:pPr>
          </w:p>
          <w:p w14:paraId="54C05AC7" w14:textId="77777777" w:rsidR="00A428C3" w:rsidRPr="00F766AA" w:rsidRDefault="00A428C3" w:rsidP="006D36EA">
            <w:pPr>
              <w:jc w:val="center"/>
              <w:rPr>
                <w:szCs w:val="18"/>
              </w:rPr>
            </w:pPr>
            <w:r>
              <w:t>ESTALKIA</w:t>
            </w:r>
          </w:p>
        </w:tc>
        <w:tc>
          <w:tcPr>
            <w:tcW w:w="6285" w:type="dxa"/>
            <w:gridSpan w:val="5"/>
            <w:vAlign w:val="center"/>
          </w:tcPr>
          <w:p w14:paraId="726779B4" w14:textId="77777777" w:rsidR="00A428C3" w:rsidRPr="00F766AA" w:rsidRDefault="00A428C3" w:rsidP="006D36EA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A428C3" w:rsidRPr="00F766AA" w14:paraId="6BFF7DB7" w14:textId="77777777" w:rsidTr="006D36EA">
        <w:trPr>
          <w:trHeight w:val="240"/>
        </w:trPr>
        <w:tc>
          <w:tcPr>
            <w:tcW w:w="4518" w:type="dxa"/>
            <w:gridSpan w:val="2"/>
            <w:vMerge/>
          </w:tcPr>
          <w:p w14:paraId="6412C77B" w14:textId="77777777" w:rsidR="00A428C3" w:rsidRPr="00F766AA" w:rsidRDefault="00A428C3" w:rsidP="006D36EA">
            <w:pPr>
              <w:rPr>
                <w:sz w:val="17"/>
                <w:szCs w:val="17"/>
              </w:rPr>
            </w:pPr>
          </w:p>
        </w:tc>
        <w:tc>
          <w:tcPr>
            <w:tcW w:w="1257" w:type="dxa"/>
          </w:tcPr>
          <w:p w14:paraId="3F7BACA0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069A4208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66E3E074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4F26C125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1CCC7DB6" w14:textId="77777777" w:rsidR="00A428C3" w:rsidRPr="00F766AA" w:rsidRDefault="00A428C3" w:rsidP="006D36EA">
            <w:pPr>
              <w:rPr>
                <w:sz w:val="24"/>
              </w:rPr>
            </w:pPr>
          </w:p>
        </w:tc>
      </w:tr>
      <w:tr w:rsidR="00A428C3" w:rsidRPr="00F766AA" w14:paraId="4AEF805E" w14:textId="77777777" w:rsidTr="006D36EA">
        <w:trPr>
          <w:trHeight w:val="235"/>
        </w:trPr>
        <w:tc>
          <w:tcPr>
            <w:tcW w:w="4518" w:type="dxa"/>
            <w:gridSpan w:val="2"/>
            <w:vMerge/>
          </w:tcPr>
          <w:p w14:paraId="4386C413" w14:textId="77777777" w:rsidR="00A428C3" w:rsidRPr="00F766AA" w:rsidRDefault="00A428C3" w:rsidP="006D36EA">
            <w:pPr>
              <w:rPr>
                <w:sz w:val="17"/>
                <w:szCs w:val="17"/>
              </w:rPr>
            </w:pPr>
          </w:p>
        </w:tc>
        <w:tc>
          <w:tcPr>
            <w:tcW w:w="6285" w:type="dxa"/>
            <w:gridSpan w:val="5"/>
          </w:tcPr>
          <w:p w14:paraId="241CEAA4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046251F9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A428C3" w:rsidRPr="00F766AA" w14:paraId="088B582D" w14:textId="77777777" w:rsidTr="006D36EA">
        <w:trPr>
          <w:trHeight w:val="267"/>
        </w:trPr>
        <w:tc>
          <w:tcPr>
            <w:tcW w:w="4518" w:type="dxa"/>
            <w:gridSpan w:val="2"/>
            <w:vAlign w:val="center"/>
          </w:tcPr>
          <w:p w14:paraId="611C77DA" w14:textId="77777777" w:rsidR="00A428C3" w:rsidRPr="00F766AA" w:rsidRDefault="00A428C3" w:rsidP="006D36EA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257" w:type="dxa"/>
          </w:tcPr>
          <w:p w14:paraId="1C2EE101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4D7AB20A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770CF8D4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47B2DCFE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33D4DF68" w14:textId="77777777" w:rsidR="00A428C3" w:rsidRPr="00F766AA" w:rsidRDefault="00A428C3" w:rsidP="006D36EA">
            <w:pPr>
              <w:rPr>
                <w:sz w:val="24"/>
              </w:rPr>
            </w:pPr>
          </w:p>
        </w:tc>
      </w:tr>
      <w:tr w:rsidR="00A428C3" w:rsidRPr="00F766AA" w14:paraId="5BA23398" w14:textId="77777777" w:rsidTr="006D36EA">
        <w:trPr>
          <w:trHeight w:val="271"/>
        </w:trPr>
        <w:tc>
          <w:tcPr>
            <w:tcW w:w="4518" w:type="dxa"/>
            <w:gridSpan w:val="2"/>
            <w:vAlign w:val="center"/>
          </w:tcPr>
          <w:p w14:paraId="64C25D15" w14:textId="77777777" w:rsidR="00A428C3" w:rsidRPr="00F766AA" w:rsidRDefault="00A428C3" w:rsidP="006D36EA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257" w:type="dxa"/>
          </w:tcPr>
          <w:p w14:paraId="0F79EB50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53451921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1CE1E241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20B1943C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57907340" w14:textId="77777777" w:rsidR="00A428C3" w:rsidRPr="00F766AA" w:rsidRDefault="00A428C3" w:rsidP="006D36EA">
            <w:pPr>
              <w:rPr>
                <w:sz w:val="24"/>
              </w:rPr>
            </w:pPr>
          </w:p>
        </w:tc>
      </w:tr>
      <w:tr w:rsidR="00A428C3" w:rsidRPr="00F766AA" w14:paraId="024A81F4" w14:textId="77777777" w:rsidTr="006D36EA">
        <w:trPr>
          <w:trHeight w:val="227"/>
        </w:trPr>
        <w:tc>
          <w:tcPr>
            <w:tcW w:w="391" w:type="dxa"/>
            <w:vAlign w:val="center"/>
          </w:tcPr>
          <w:p w14:paraId="78A223C9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27" w:type="dxa"/>
            <w:tcMar>
              <w:left w:w="57" w:type="dxa"/>
              <w:right w:w="28" w:type="dxa"/>
            </w:tcMar>
            <w:vAlign w:val="center"/>
          </w:tcPr>
          <w:p w14:paraId="7F43C07D" w14:textId="77777777" w:rsidR="00A428C3" w:rsidRPr="00F766AA" w:rsidRDefault="00A428C3" w:rsidP="006D36EA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</w:rPr>
              <w:instrText xml:space="preserve"> FORMCHECKBOX </w:instrText>
            </w:r>
            <w:r w:rsidRPr="00F766AA">
              <w:rPr>
                <w:sz w:val="17"/>
              </w:rPr>
            </w:r>
            <w:r w:rsidRPr="00F766AA">
              <w:rPr>
                <w:sz w:val="17"/>
              </w:rPr>
              <w:fldChar w:fldCharType="separate"/>
            </w:r>
            <w:r w:rsidRPr="00F766AA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Urarekiko estankotasunaren proba estalkietan</w:t>
            </w:r>
          </w:p>
          <w:p w14:paraId="653C7FF5" w14:textId="77777777" w:rsidR="00A428C3" w:rsidRPr="00F766AA" w:rsidRDefault="00A428C3" w:rsidP="006D36EA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6"/>
                <w:szCs w:val="6"/>
              </w:rPr>
            </w:pPr>
          </w:p>
          <w:p w14:paraId="5D05C048" w14:textId="77777777" w:rsidR="00A428C3" w:rsidRPr="00F766AA" w:rsidRDefault="00A428C3" w:rsidP="006D36EA">
            <w:pPr>
              <w:tabs>
                <w:tab w:val="left" w:pos="252"/>
                <w:tab w:val="left" w:pos="290"/>
              </w:tabs>
              <w:ind w:left="290" w:hanging="283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 xml:space="preserve">Valentziako </w:t>
            </w:r>
            <w:proofErr w:type="spellStart"/>
            <w:r>
              <w:rPr>
                <w:sz w:val="17"/>
              </w:rPr>
              <w:t>Generalitateak</w:t>
            </w:r>
            <w:proofErr w:type="spellEnd"/>
            <w:r>
              <w:rPr>
                <w:sz w:val="17"/>
              </w:rPr>
              <w:t xml:space="preserve"> onartutako DRC 05/09 dokumentua.</w:t>
            </w:r>
          </w:p>
        </w:tc>
        <w:tc>
          <w:tcPr>
            <w:tcW w:w="1257" w:type="dxa"/>
          </w:tcPr>
          <w:p w14:paraId="40AE61AC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7CE5E350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1A4E807B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50A3B172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2DB362F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1EBA85C3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74AA57C3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45F5D072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</w:tr>
      <w:tr w:rsidR="00A428C3" w:rsidRPr="00F766AA" w14:paraId="6E751808" w14:textId="77777777" w:rsidTr="006D36EA">
        <w:trPr>
          <w:trHeight w:val="313"/>
        </w:trPr>
        <w:tc>
          <w:tcPr>
            <w:tcW w:w="4518" w:type="dxa"/>
            <w:gridSpan w:val="2"/>
            <w:vAlign w:val="center"/>
          </w:tcPr>
          <w:p w14:paraId="7F682DA0" w14:textId="77777777" w:rsidR="00A428C3" w:rsidRPr="00F766AA" w:rsidRDefault="00A428C3" w:rsidP="006D36EA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25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AAB57F9" w14:textId="77777777" w:rsidR="00A428C3" w:rsidRPr="00F766AA" w:rsidRDefault="00A428C3" w:rsidP="006D36EA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57" w:type="dxa"/>
            <w:vAlign w:val="center"/>
          </w:tcPr>
          <w:p w14:paraId="7A5ADE2B" w14:textId="77777777" w:rsidR="00A428C3" w:rsidRPr="00F766AA" w:rsidRDefault="00A428C3" w:rsidP="006D36EA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57" w:type="dxa"/>
            <w:vAlign w:val="center"/>
          </w:tcPr>
          <w:p w14:paraId="0B0A1B59" w14:textId="77777777" w:rsidR="00A428C3" w:rsidRPr="00F766AA" w:rsidRDefault="00A428C3" w:rsidP="006D36EA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5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DC7E566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5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8B83926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1D27D1B6" w14:textId="77777777" w:rsidR="00A428C3" w:rsidRPr="00F766AA" w:rsidRDefault="00A428C3" w:rsidP="00A428C3">
      <w:pPr>
        <w:rPr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A428C3" w:rsidRPr="00F766AA" w14:paraId="34021DC6" w14:textId="77777777" w:rsidTr="006D36EA">
        <w:trPr>
          <w:trHeight w:val="231"/>
        </w:trPr>
        <w:tc>
          <w:tcPr>
            <w:tcW w:w="7621" w:type="dxa"/>
          </w:tcPr>
          <w:p w14:paraId="1BA4EEB0" w14:textId="77777777" w:rsidR="00A428C3" w:rsidRPr="00F766AA" w:rsidRDefault="00A428C3" w:rsidP="006D36EA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216598ED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51A87E69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48065278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359694A5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6CD1499E" w14:textId="77777777" w:rsidR="00A428C3" w:rsidRPr="00F766AA" w:rsidRDefault="00A428C3" w:rsidP="006D36EA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503CF3A5" w14:textId="77777777" w:rsidR="00A428C3" w:rsidRPr="00F766AA" w:rsidRDefault="00A428C3" w:rsidP="00A428C3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A428C3" w:rsidRPr="00F766AA" w14:paraId="5815DA21" w14:textId="77777777" w:rsidTr="006D36EA">
        <w:trPr>
          <w:trHeight w:val="425"/>
        </w:trPr>
        <w:tc>
          <w:tcPr>
            <w:tcW w:w="10774" w:type="dxa"/>
            <w:vAlign w:val="center"/>
          </w:tcPr>
          <w:p w14:paraId="4D5BDC0E" w14:textId="77777777" w:rsidR="00A428C3" w:rsidRPr="00F766AA" w:rsidRDefault="00A428C3" w:rsidP="006D36EA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07DC6962" w14:textId="77777777" w:rsidR="006B29DC" w:rsidRPr="00F766AA" w:rsidRDefault="006B29DC" w:rsidP="006B29DC">
      <w:pPr>
        <w:pStyle w:val="Default"/>
        <w:jc w:val="center"/>
        <w:rPr>
          <w:b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6B29DC" w:rsidRPr="00F766AA" w14:paraId="5612F086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38754" w14:textId="77777777" w:rsidR="006B29DC" w:rsidRPr="00F766AA" w:rsidRDefault="006B29DC" w:rsidP="006D3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B7A3B" w14:textId="77777777" w:rsidR="006B29DC" w:rsidRPr="00F766AA" w:rsidRDefault="006B29DC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FD05AC" w14:textId="77777777" w:rsidR="006B29DC" w:rsidRPr="00F766AA" w:rsidRDefault="006B29DC" w:rsidP="006D3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OSASUNGARRITASUNA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4CF61F6" w14:textId="77777777" w:rsidR="006B29DC" w:rsidRPr="00F766AA" w:rsidRDefault="006B29DC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52EE0956" w14:textId="77777777" w:rsidR="006B29DC" w:rsidRPr="000B1F89" w:rsidRDefault="006B29DC" w:rsidP="000B1F89">
            <w:pPr>
              <w:pStyle w:val="1izenburua"/>
              <w:rPr>
                <w:sz w:val="20"/>
                <w:szCs w:val="20"/>
              </w:rPr>
            </w:pPr>
            <w:bookmarkStart w:id="36" w:name="VENTILACIÓN_PRODUCTOS"/>
            <w:r>
              <w:rPr>
                <w:sz w:val="20"/>
              </w:rPr>
              <w:t>AIREZTAPENA</w:t>
            </w:r>
          </w:p>
          <w:p w14:paraId="10E90289" w14:textId="77777777" w:rsidR="006B29DC" w:rsidRPr="00F766AA" w:rsidRDefault="006B29DC" w:rsidP="000B1F89">
            <w:pPr>
              <w:pStyle w:val="1izenburua"/>
            </w:pPr>
            <w:r>
              <w:rPr>
                <w:sz w:val="20"/>
              </w:rPr>
              <w:t>PRODUKTUAK, SISTEMAK ETA EKIPOAK</w:t>
            </w:r>
            <w:bookmarkEnd w:id="36"/>
          </w:p>
        </w:tc>
      </w:tr>
    </w:tbl>
    <w:p w14:paraId="2FA22BB5" w14:textId="77777777" w:rsidR="006B29DC" w:rsidRPr="00F766AA" w:rsidRDefault="006B29DC" w:rsidP="006B29DC"/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1301"/>
        <w:gridCol w:w="9472"/>
      </w:tblGrid>
      <w:tr w:rsidR="006B29DC" w:rsidRPr="00F766AA" w14:paraId="1445DFF6" w14:textId="77777777" w:rsidTr="006D36EA">
        <w:trPr>
          <w:trHeight w:val="283"/>
        </w:trPr>
        <w:tc>
          <w:tcPr>
            <w:tcW w:w="1301" w:type="dxa"/>
            <w:vAlign w:val="center"/>
          </w:tcPr>
          <w:p w14:paraId="7B738F39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OBRA</w:t>
            </w:r>
          </w:p>
        </w:tc>
        <w:tc>
          <w:tcPr>
            <w:tcW w:w="9472" w:type="dxa"/>
            <w:vAlign w:val="center"/>
          </w:tcPr>
          <w:p w14:paraId="1B4A810F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</w:tbl>
    <w:p w14:paraId="57ADAD18" w14:textId="77777777" w:rsidR="006B29DC" w:rsidRPr="00F766AA" w:rsidRDefault="006B29DC" w:rsidP="006B29DC">
      <w:pPr>
        <w:ind w:left="-142"/>
        <w:rPr>
          <w:b/>
        </w:rPr>
      </w:pPr>
    </w:p>
    <w:p w14:paraId="3CD64B8F" w14:textId="77777777" w:rsidR="006B29DC" w:rsidRPr="00F766AA" w:rsidRDefault="006B29DC" w:rsidP="006B29DC">
      <w:pPr>
        <w:ind w:left="-142"/>
        <w:rPr>
          <w:b/>
        </w:rPr>
      </w:pPr>
      <w:r>
        <w:rPr>
          <w:b/>
        </w:rPr>
        <w:t>Produktuaren identifikazioa: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845"/>
        <w:gridCol w:w="3288"/>
        <w:gridCol w:w="3288"/>
        <w:gridCol w:w="1630"/>
        <w:gridCol w:w="1723"/>
      </w:tblGrid>
      <w:tr w:rsidR="006B29DC" w:rsidRPr="00F766AA" w14:paraId="396EEC78" w14:textId="77777777" w:rsidTr="006D36EA">
        <w:tc>
          <w:tcPr>
            <w:tcW w:w="845" w:type="dxa"/>
            <w:vMerge w:val="restart"/>
            <w:vAlign w:val="center"/>
          </w:tcPr>
          <w:p w14:paraId="041D7EA0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 xml:space="preserve">Mota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3288" w:type="dxa"/>
            <w:vMerge w:val="restart"/>
            <w:vAlign w:val="center"/>
          </w:tcPr>
          <w:p w14:paraId="7A8F7326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Identifikazioa</w:t>
            </w:r>
          </w:p>
        </w:tc>
        <w:tc>
          <w:tcPr>
            <w:tcW w:w="3288" w:type="dxa"/>
            <w:vMerge w:val="restart"/>
            <w:vAlign w:val="center"/>
          </w:tcPr>
          <w:p w14:paraId="6C416D6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Fabrikatzailea</w:t>
            </w:r>
          </w:p>
        </w:tc>
        <w:tc>
          <w:tcPr>
            <w:tcW w:w="3353" w:type="dxa"/>
            <w:gridSpan w:val="2"/>
            <w:vAlign w:val="center"/>
          </w:tcPr>
          <w:p w14:paraId="250E8772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Lote kopurua</w:t>
            </w:r>
          </w:p>
        </w:tc>
      </w:tr>
      <w:tr w:rsidR="006B29DC" w:rsidRPr="00F766AA" w14:paraId="4F257C60" w14:textId="77777777" w:rsidTr="006D36EA">
        <w:tc>
          <w:tcPr>
            <w:tcW w:w="845" w:type="dxa"/>
            <w:vMerge/>
            <w:vAlign w:val="center"/>
          </w:tcPr>
          <w:p w14:paraId="6F72791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3288" w:type="dxa"/>
            <w:vMerge/>
            <w:vAlign w:val="center"/>
          </w:tcPr>
          <w:p w14:paraId="159BEB08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3288" w:type="dxa"/>
            <w:vMerge/>
            <w:vAlign w:val="center"/>
          </w:tcPr>
          <w:p w14:paraId="199441A3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7A6D8BD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Programatuak</w:t>
            </w:r>
          </w:p>
        </w:tc>
        <w:tc>
          <w:tcPr>
            <w:tcW w:w="1723" w:type="dxa"/>
            <w:vAlign w:val="center"/>
          </w:tcPr>
          <w:p w14:paraId="06D5B24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Probatuak</w:t>
            </w:r>
          </w:p>
        </w:tc>
      </w:tr>
      <w:tr w:rsidR="006B29DC" w:rsidRPr="00F766AA" w14:paraId="0A7E75D6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6C215141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3288" w:type="dxa"/>
            <w:vAlign w:val="center"/>
          </w:tcPr>
          <w:p w14:paraId="55371768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3288" w:type="dxa"/>
            <w:vAlign w:val="center"/>
          </w:tcPr>
          <w:p w14:paraId="3D89E718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6E73564A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723" w:type="dxa"/>
            <w:vAlign w:val="center"/>
          </w:tcPr>
          <w:p w14:paraId="59C2352A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6B29DC" w:rsidRPr="00F766AA" w14:paraId="5321F11F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307B4399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3288" w:type="dxa"/>
            <w:vAlign w:val="center"/>
          </w:tcPr>
          <w:p w14:paraId="03DD088C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3288" w:type="dxa"/>
            <w:vAlign w:val="center"/>
          </w:tcPr>
          <w:p w14:paraId="519D8CAB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242A6399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723" w:type="dxa"/>
            <w:vAlign w:val="center"/>
          </w:tcPr>
          <w:p w14:paraId="093BB881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6B29DC" w:rsidRPr="00F766AA" w14:paraId="63C3C357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582C1E4F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3288" w:type="dxa"/>
            <w:vAlign w:val="center"/>
          </w:tcPr>
          <w:p w14:paraId="2F9393B1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3288" w:type="dxa"/>
            <w:vAlign w:val="center"/>
          </w:tcPr>
          <w:p w14:paraId="4B95C2B8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4B5BE961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723" w:type="dxa"/>
            <w:vAlign w:val="center"/>
          </w:tcPr>
          <w:p w14:paraId="20151498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6B29DC" w:rsidRPr="00F766AA" w14:paraId="2E61D135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6829BC51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3288" w:type="dxa"/>
            <w:vAlign w:val="center"/>
          </w:tcPr>
          <w:p w14:paraId="242A55D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3288" w:type="dxa"/>
            <w:vAlign w:val="center"/>
          </w:tcPr>
          <w:p w14:paraId="072C71A7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F10C4E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723" w:type="dxa"/>
            <w:vAlign w:val="center"/>
          </w:tcPr>
          <w:p w14:paraId="515E6BF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</w:tr>
    </w:tbl>
    <w:p w14:paraId="79A3A13D" w14:textId="77777777" w:rsidR="006B29DC" w:rsidRPr="00F766AA" w:rsidRDefault="006B29DC" w:rsidP="006B29DC">
      <w:pPr>
        <w:rPr>
          <w:szCs w:val="18"/>
        </w:rPr>
      </w:pPr>
      <w:r>
        <w:rPr>
          <w:vertAlign w:val="superscript"/>
        </w:rPr>
        <w:t>(1)</w:t>
      </w:r>
      <w:r>
        <w:t xml:space="preserve"> Zehaztu elementua: aireztapen-sistemak, erauzgailuak, aireztapen-ahoak, eroanbideak, beroaren berreskuratzaileak…</w:t>
      </w:r>
    </w:p>
    <w:p w14:paraId="156D89D7" w14:textId="77777777" w:rsidR="006B29DC" w:rsidRPr="00F766AA" w:rsidRDefault="006B29DC" w:rsidP="006B29DC">
      <w:pPr>
        <w:rPr>
          <w:szCs w:val="18"/>
        </w:rPr>
      </w:pPr>
    </w:p>
    <w:p w14:paraId="264DA724" w14:textId="77777777" w:rsidR="006B29DC" w:rsidRPr="00F766AA" w:rsidRDefault="006B29DC" w:rsidP="006B29DC">
      <w:pPr>
        <w:ind w:left="-142"/>
        <w:rPr>
          <w:b/>
        </w:rPr>
      </w:pPr>
      <w:r>
        <w:rPr>
          <w:b/>
        </w:rPr>
        <w:t>Hartzearen kontrola (dokumentazioa):</w:t>
      </w:r>
    </w:p>
    <w:tbl>
      <w:tblPr>
        <w:tblStyle w:val="Saretaduntaula"/>
        <w:tblW w:w="10734" w:type="dxa"/>
        <w:tblInd w:w="-147" w:type="dxa"/>
        <w:tblLook w:val="04A0" w:firstRow="1" w:lastRow="0" w:firstColumn="1" w:lastColumn="0" w:noHBand="0" w:noVBand="1"/>
      </w:tblPr>
      <w:tblGrid>
        <w:gridCol w:w="772"/>
        <w:gridCol w:w="1922"/>
        <w:gridCol w:w="1984"/>
        <w:gridCol w:w="1536"/>
        <w:gridCol w:w="1095"/>
        <w:gridCol w:w="2130"/>
        <w:gridCol w:w="1295"/>
      </w:tblGrid>
      <w:tr w:rsidR="006B29DC" w:rsidRPr="00F766AA" w14:paraId="2D968852" w14:textId="77777777" w:rsidTr="006D36EA">
        <w:tc>
          <w:tcPr>
            <w:tcW w:w="772" w:type="dxa"/>
            <w:vMerge w:val="restart"/>
            <w:vAlign w:val="center"/>
          </w:tcPr>
          <w:p w14:paraId="0C11E619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Mota</w:t>
            </w:r>
          </w:p>
        </w:tc>
        <w:tc>
          <w:tcPr>
            <w:tcW w:w="1922" w:type="dxa"/>
            <w:vMerge w:val="restart"/>
            <w:vAlign w:val="center"/>
          </w:tcPr>
          <w:p w14:paraId="25B514A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Produktuaren identifikazioa</w:t>
            </w:r>
          </w:p>
        </w:tc>
        <w:tc>
          <w:tcPr>
            <w:tcW w:w="1984" w:type="dxa"/>
            <w:vMerge w:val="restart"/>
            <w:vAlign w:val="center"/>
          </w:tcPr>
          <w:p w14:paraId="2EE59CF7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 xml:space="preserve">Frogagiria </w:t>
            </w:r>
            <w:r>
              <w:rPr>
                <w:vertAlign w:val="superscript"/>
              </w:rPr>
              <w:t>(2)</w:t>
            </w:r>
          </w:p>
        </w:tc>
        <w:tc>
          <w:tcPr>
            <w:tcW w:w="2631" w:type="dxa"/>
            <w:gridSpan w:val="2"/>
            <w:vAlign w:val="center"/>
          </w:tcPr>
          <w:p w14:paraId="39C36AD9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Balio aitortua</w:t>
            </w:r>
          </w:p>
        </w:tc>
        <w:tc>
          <w:tcPr>
            <w:tcW w:w="2130" w:type="dxa"/>
            <w:vMerge w:val="restart"/>
            <w:vAlign w:val="center"/>
          </w:tcPr>
          <w:p w14:paraId="18E6ECBD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Proiektuaren balioa / eskakizuna</w:t>
            </w:r>
          </w:p>
        </w:tc>
        <w:tc>
          <w:tcPr>
            <w:tcW w:w="1295" w:type="dxa"/>
            <w:vMerge w:val="restart"/>
            <w:vAlign w:val="center"/>
          </w:tcPr>
          <w:p w14:paraId="6E14C35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Onarpena</w:t>
            </w:r>
          </w:p>
        </w:tc>
      </w:tr>
      <w:tr w:rsidR="006B29DC" w:rsidRPr="00F766AA" w14:paraId="45054F80" w14:textId="77777777" w:rsidTr="006D36EA">
        <w:tc>
          <w:tcPr>
            <w:tcW w:w="772" w:type="dxa"/>
            <w:vMerge/>
          </w:tcPr>
          <w:p w14:paraId="02F86FC2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922" w:type="dxa"/>
            <w:vMerge/>
          </w:tcPr>
          <w:p w14:paraId="0FE42146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984" w:type="dxa"/>
            <w:vMerge/>
          </w:tcPr>
          <w:p w14:paraId="3DDD2BF6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536" w:type="dxa"/>
          </w:tcPr>
          <w:p w14:paraId="68EC4951" w14:textId="77777777" w:rsidR="006B29DC" w:rsidRPr="00F766AA" w:rsidRDefault="006B29DC" w:rsidP="006D36EA">
            <w:pPr>
              <w:rPr>
                <w:szCs w:val="18"/>
              </w:rPr>
            </w:pPr>
            <w:r>
              <w:t>Ezaugarria</w:t>
            </w:r>
          </w:p>
        </w:tc>
        <w:tc>
          <w:tcPr>
            <w:tcW w:w="1095" w:type="dxa"/>
          </w:tcPr>
          <w:p w14:paraId="4BC5972B" w14:textId="77777777" w:rsidR="006B29DC" w:rsidRPr="00F766AA" w:rsidRDefault="006B29DC" w:rsidP="006D36EA">
            <w:pPr>
              <w:rPr>
                <w:szCs w:val="18"/>
              </w:rPr>
            </w:pPr>
            <w:r>
              <w:t>Balioa</w:t>
            </w:r>
          </w:p>
        </w:tc>
        <w:tc>
          <w:tcPr>
            <w:tcW w:w="2130" w:type="dxa"/>
            <w:vMerge/>
          </w:tcPr>
          <w:p w14:paraId="7645384A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295" w:type="dxa"/>
            <w:vMerge/>
          </w:tcPr>
          <w:p w14:paraId="588D6FC2" w14:textId="77777777" w:rsidR="006B29DC" w:rsidRPr="00F766AA" w:rsidRDefault="006B29DC" w:rsidP="006D36EA">
            <w:pPr>
              <w:rPr>
                <w:szCs w:val="18"/>
              </w:rPr>
            </w:pPr>
          </w:p>
        </w:tc>
      </w:tr>
      <w:tr w:rsidR="006B29DC" w:rsidRPr="00F766AA" w14:paraId="1F431CD0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77C7BC29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448A68DB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CE56C0F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586F2E66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C53ECA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7AAB78B8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6B29DC" w:rsidRPr="00F766AA" w14:paraId="4DC08C3F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6CB515A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7A0D7DF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2A55632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4BE8BFAA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B0DAE35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6E0EBB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6B29DC" w:rsidRPr="00F766AA" w14:paraId="5E5207B5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6ED13DE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6C3FB74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3671733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04F1FBD6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52570154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6EDAE362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6B29DC" w:rsidRPr="00F766AA" w14:paraId="273DA6AF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0BFE942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408771F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72CE97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0105BCC0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5426B38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6BC2B243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</w:tbl>
    <w:p w14:paraId="0330423F" w14:textId="77777777" w:rsidR="006B29DC" w:rsidRPr="00F766AA" w:rsidRDefault="006B29DC" w:rsidP="006B29DC">
      <w:pPr>
        <w:rPr>
          <w:szCs w:val="18"/>
        </w:rPr>
      </w:pPr>
      <w:r>
        <w:rPr>
          <w:vertAlign w:val="superscript"/>
        </w:rPr>
        <w:t>(2)</w:t>
      </w:r>
      <w:r>
        <w:t xml:space="preserve"> Frogagiriak: Prestazioen adierazpena eta CE marka (nahitaezko dokumentuak), kalitate-bereizgarriak, Europako Ebaluazio Teknikoa (EET), fabrikatzailearen berme-ziurtagiria… </w:t>
      </w:r>
    </w:p>
    <w:p w14:paraId="6D6A26FA" w14:textId="77777777" w:rsidR="006B29DC" w:rsidRPr="00F766AA" w:rsidRDefault="006B29DC" w:rsidP="006B29DC">
      <w:pPr>
        <w:rPr>
          <w:szCs w:val="18"/>
        </w:rPr>
      </w:pPr>
    </w:p>
    <w:p w14:paraId="1C663897" w14:textId="77777777" w:rsidR="006B29DC" w:rsidRPr="00F766AA" w:rsidRDefault="006B29DC" w:rsidP="006B29DC">
      <w:pPr>
        <w:ind w:left="-142"/>
        <w:rPr>
          <w:b/>
        </w:rPr>
      </w:pPr>
      <w:r>
        <w:rPr>
          <w:b/>
        </w:rPr>
        <w:t>Hartzearen kontrola (saiakuntzak eta probak) eta betearazpenaren kontrola: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426"/>
        <w:gridCol w:w="4111"/>
        <w:gridCol w:w="1559"/>
        <w:gridCol w:w="1559"/>
        <w:gridCol w:w="1559"/>
        <w:gridCol w:w="1560"/>
      </w:tblGrid>
      <w:tr w:rsidR="006B29DC" w:rsidRPr="00F766AA" w14:paraId="11003F7F" w14:textId="77777777" w:rsidTr="006D36EA">
        <w:trPr>
          <w:trHeight w:val="251"/>
        </w:trPr>
        <w:tc>
          <w:tcPr>
            <w:tcW w:w="4537" w:type="dxa"/>
            <w:gridSpan w:val="2"/>
            <w:vMerge w:val="restart"/>
            <w:vAlign w:val="center"/>
          </w:tcPr>
          <w:p w14:paraId="1895B553" w14:textId="657CBA42" w:rsidR="006B29DC" w:rsidRPr="00F766AA" w:rsidRDefault="006B29DC" w:rsidP="006D36EA">
            <w:pPr>
              <w:jc w:val="center"/>
              <w:rPr>
                <w:b/>
                <w:szCs w:val="18"/>
              </w:rPr>
            </w:pPr>
            <w:r>
              <w:rPr>
                <w:b/>
              </w:rPr>
              <w:t>SAIAKUNTZA – PROBA</w:t>
            </w:r>
            <w:r>
              <w:rPr>
                <w:b/>
              </w:rPr>
              <w:br/>
            </w:r>
          </w:p>
        </w:tc>
        <w:tc>
          <w:tcPr>
            <w:tcW w:w="6237" w:type="dxa"/>
            <w:gridSpan w:val="4"/>
            <w:vAlign w:val="center"/>
          </w:tcPr>
          <w:p w14:paraId="4259FB08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6B29DC" w:rsidRPr="00F766AA" w14:paraId="4DAC959F" w14:textId="77777777" w:rsidTr="006D36EA">
        <w:trPr>
          <w:trHeight w:val="70"/>
        </w:trPr>
        <w:tc>
          <w:tcPr>
            <w:tcW w:w="4537" w:type="dxa"/>
            <w:gridSpan w:val="2"/>
            <w:vMerge/>
          </w:tcPr>
          <w:p w14:paraId="51909997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361275F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1304878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458FF15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53E9A28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75FD48E0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70F4CB3A" w14:textId="77777777" w:rsidR="006B29DC" w:rsidRPr="00F766AA" w:rsidRDefault="006B29DC" w:rsidP="006D36EA">
            <w:pPr>
              <w:rPr>
                <w:szCs w:val="18"/>
              </w:rPr>
            </w:pPr>
            <w:r>
              <w:t>Txostenaren zk.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5616F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17D8C9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E45B6E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945E95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2AE73337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10E1B5E9" w14:textId="77777777" w:rsidR="006B29DC" w:rsidRPr="00F766AA" w:rsidRDefault="006B29DC" w:rsidP="006D36EA">
            <w:pPr>
              <w:rPr>
                <w:szCs w:val="18"/>
              </w:rPr>
            </w:pPr>
            <w:r>
              <w:t>Eguna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C5AE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09012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7EF55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96C3E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3817304B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02A48FD7" w14:textId="77777777" w:rsidR="006B29DC" w:rsidRPr="00F766AA" w:rsidRDefault="006B29DC" w:rsidP="006D36EA">
            <w:pPr>
              <w:rPr>
                <w:szCs w:val="18"/>
              </w:rPr>
            </w:pPr>
            <w:r>
              <w:t>Emaitza (adierazi kontrolatutako produktuaren, sistemaren edo ekipoaren parametro bereizgarria eta saiakuntzaren emaitza)</w:t>
            </w:r>
          </w:p>
          <w:p w14:paraId="7E2EC9D3" w14:textId="77777777" w:rsidR="006B29DC" w:rsidRPr="00F766AA" w:rsidRDefault="006B29DC" w:rsidP="006D36EA">
            <w:pPr>
              <w:rPr>
                <w:szCs w:val="18"/>
              </w:rPr>
            </w:pPr>
          </w:p>
          <w:p w14:paraId="64018FA0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EFD42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AAACA4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ADEC91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593A1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2AE901C2" w14:textId="77777777" w:rsidTr="006D36EA">
        <w:trPr>
          <w:trHeight w:val="517"/>
        </w:trPr>
        <w:tc>
          <w:tcPr>
            <w:tcW w:w="426" w:type="dxa"/>
            <w:vAlign w:val="center"/>
          </w:tcPr>
          <w:p w14:paraId="6CA48B34" w14:textId="77777777" w:rsidR="006B29DC" w:rsidRPr="00F766AA" w:rsidRDefault="006B29DC" w:rsidP="006D36EA">
            <w:pPr>
              <w:rPr>
                <w:szCs w:val="18"/>
              </w:rPr>
            </w:pPr>
            <w:r>
              <w:t>1</w:t>
            </w:r>
          </w:p>
        </w:tc>
        <w:tc>
          <w:tcPr>
            <w:tcW w:w="4111" w:type="dxa"/>
          </w:tcPr>
          <w:p w14:paraId="7F7D418C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489B36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772A21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9800B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605D53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08D5C1EF" w14:textId="77777777" w:rsidTr="006D36EA">
        <w:trPr>
          <w:trHeight w:val="503"/>
        </w:trPr>
        <w:tc>
          <w:tcPr>
            <w:tcW w:w="426" w:type="dxa"/>
            <w:vAlign w:val="center"/>
          </w:tcPr>
          <w:p w14:paraId="47F549B1" w14:textId="77777777" w:rsidR="006B29DC" w:rsidRPr="00F766AA" w:rsidRDefault="006B29DC" w:rsidP="006D36EA">
            <w:pPr>
              <w:rPr>
                <w:szCs w:val="18"/>
              </w:rPr>
            </w:pPr>
            <w:r>
              <w:t>2</w:t>
            </w:r>
          </w:p>
        </w:tc>
        <w:tc>
          <w:tcPr>
            <w:tcW w:w="4111" w:type="dxa"/>
          </w:tcPr>
          <w:p w14:paraId="2818D974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5AFBE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7F8333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D8F5A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559F86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449E86FD" w14:textId="77777777" w:rsidTr="006D36EA">
        <w:trPr>
          <w:trHeight w:val="510"/>
        </w:trPr>
        <w:tc>
          <w:tcPr>
            <w:tcW w:w="426" w:type="dxa"/>
            <w:vAlign w:val="center"/>
          </w:tcPr>
          <w:p w14:paraId="0B7D90D2" w14:textId="77777777" w:rsidR="006B29DC" w:rsidRPr="00F766AA" w:rsidRDefault="006B29DC" w:rsidP="006D36EA">
            <w:pPr>
              <w:rPr>
                <w:szCs w:val="18"/>
              </w:rPr>
            </w:pPr>
            <w:r>
              <w:t>3</w:t>
            </w:r>
          </w:p>
        </w:tc>
        <w:tc>
          <w:tcPr>
            <w:tcW w:w="4111" w:type="dxa"/>
          </w:tcPr>
          <w:p w14:paraId="6B297518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7E0B63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879D91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B4C44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D9BFC4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51658FEA" w14:textId="77777777" w:rsidTr="006D36EA">
        <w:trPr>
          <w:trHeight w:val="510"/>
        </w:trPr>
        <w:tc>
          <w:tcPr>
            <w:tcW w:w="426" w:type="dxa"/>
            <w:vAlign w:val="center"/>
          </w:tcPr>
          <w:p w14:paraId="10AD6803" w14:textId="77777777" w:rsidR="006B29DC" w:rsidRPr="00F766AA" w:rsidRDefault="006B29DC" w:rsidP="006D36EA">
            <w:pPr>
              <w:rPr>
                <w:szCs w:val="18"/>
              </w:rPr>
            </w:pPr>
            <w:r>
              <w:t>4</w:t>
            </w:r>
          </w:p>
        </w:tc>
        <w:tc>
          <w:tcPr>
            <w:tcW w:w="4111" w:type="dxa"/>
          </w:tcPr>
          <w:p w14:paraId="677BF53B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BD6D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EDB9FE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050E7B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0949EA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206FC974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404EF23A" w14:textId="77777777" w:rsidR="006B29DC" w:rsidRPr="00F766AA" w:rsidRDefault="006B29DC" w:rsidP="006D36EA">
            <w:pPr>
              <w:rPr>
                <w:szCs w:val="18"/>
              </w:rPr>
            </w:pPr>
            <w:r>
              <w:t>Onarpena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F7C54" w14:textId="77777777" w:rsidR="006B29DC" w:rsidRPr="00F766AA" w:rsidRDefault="006B29D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17383" w14:textId="77777777" w:rsidR="006B29DC" w:rsidRPr="00F766AA" w:rsidRDefault="006B29D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F94FFE" w14:textId="77777777" w:rsidR="006B29DC" w:rsidRPr="00F766AA" w:rsidRDefault="006B29D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7E9039" w14:textId="77777777" w:rsidR="006B29DC" w:rsidRPr="00F766AA" w:rsidRDefault="006B29D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</w:tr>
    </w:tbl>
    <w:p w14:paraId="7B902C72" w14:textId="77777777" w:rsidR="006B29DC" w:rsidRPr="00F766AA" w:rsidRDefault="006B29DC" w:rsidP="006B29DC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6B29DC" w:rsidRPr="00F766AA" w14:paraId="19C6D503" w14:textId="77777777" w:rsidTr="006D36EA">
        <w:trPr>
          <w:trHeight w:val="1134"/>
        </w:trPr>
        <w:tc>
          <w:tcPr>
            <w:tcW w:w="7513" w:type="dxa"/>
          </w:tcPr>
          <w:p w14:paraId="6506124A" w14:textId="77777777" w:rsidR="006B29DC" w:rsidRPr="00F766AA" w:rsidRDefault="006B29DC" w:rsidP="006D36EA">
            <w:pPr>
              <w:rPr>
                <w:szCs w:val="18"/>
              </w:rPr>
            </w:pPr>
            <w:r>
              <w:t>Oharrak / Neurri zuzentzaileak</w:t>
            </w:r>
          </w:p>
          <w:p w14:paraId="34F88AE8" w14:textId="77777777" w:rsidR="006B29DC" w:rsidRPr="00F766AA" w:rsidRDefault="006B29DC" w:rsidP="006D36EA">
            <w:pPr>
              <w:rPr>
                <w:i/>
                <w:iCs/>
                <w:szCs w:val="18"/>
              </w:rPr>
            </w:pPr>
          </w:p>
        </w:tc>
        <w:tc>
          <w:tcPr>
            <w:tcW w:w="3261" w:type="dxa"/>
          </w:tcPr>
          <w:p w14:paraId="3DF5C0F2" w14:textId="77777777" w:rsidR="006B29DC" w:rsidRPr="00F766AA" w:rsidRDefault="006B29DC" w:rsidP="006D36EA">
            <w:pPr>
              <w:rPr>
                <w:szCs w:val="18"/>
              </w:rPr>
            </w:pPr>
            <w:r>
              <w:t>Zuzendaritza Fakultatiboa / Eraikitzailea</w:t>
            </w:r>
          </w:p>
          <w:p w14:paraId="17F7D584" w14:textId="77777777" w:rsidR="006B29DC" w:rsidRPr="00F766AA" w:rsidRDefault="006B29DC" w:rsidP="006D36EA">
            <w:pPr>
              <w:rPr>
                <w:szCs w:val="18"/>
              </w:rPr>
            </w:pPr>
          </w:p>
        </w:tc>
      </w:tr>
    </w:tbl>
    <w:p w14:paraId="7BE6A66F" w14:textId="77777777" w:rsidR="006B29DC" w:rsidRPr="00F766AA" w:rsidRDefault="006B29DC" w:rsidP="006B29DC"/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6B29DC" w:rsidRPr="00F766AA" w14:paraId="436C75D3" w14:textId="77777777" w:rsidTr="006D36EA">
        <w:trPr>
          <w:trHeight w:val="397"/>
        </w:trPr>
        <w:tc>
          <w:tcPr>
            <w:tcW w:w="10774" w:type="dxa"/>
          </w:tcPr>
          <w:p w14:paraId="5A8BE210" w14:textId="77777777" w:rsidR="006B29DC" w:rsidRPr="00F766AA" w:rsidRDefault="006B29DC" w:rsidP="006D36EA">
            <w:pPr>
              <w:rPr>
                <w:szCs w:val="18"/>
              </w:rPr>
            </w:pPr>
            <w:r>
              <w:t>Parte hartu duten laborategiak:</w:t>
            </w:r>
          </w:p>
        </w:tc>
      </w:tr>
    </w:tbl>
    <w:p w14:paraId="32F0FCB7" w14:textId="77777777" w:rsidR="006B29DC" w:rsidRPr="00F766AA" w:rsidRDefault="006B29DC" w:rsidP="006B29DC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br w:type="page"/>
      </w:r>
    </w:p>
    <w:p w14:paraId="621BC2E2" w14:textId="77777777" w:rsidR="006B29DC" w:rsidRPr="00F766AA" w:rsidRDefault="006B29DC" w:rsidP="006B29DC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6B29DC" w:rsidRPr="00F766AA" w14:paraId="608295F9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0401A" w14:textId="77777777" w:rsidR="006B29DC" w:rsidRPr="00F766AA" w:rsidRDefault="006B29DC" w:rsidP="006D3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803C8" w14:textId="77777777" w:rsidR="006B29DC" w:rsidRPr="00F766AA" w:rsidRDefault="006B29DC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35DD70" w14:textId="77777777" w:rsidR="006B29DC" w:rsidRPr="00F766AA" w:rsidRDefault="006B29DC" w:rsidP="006D3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OSASUNGARRITASUNA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87CB3A1" w14:textId="77777777" w:rsidR="006B29DC" w:rsidRPr="00F766AA" w:rsidRDefault="006B29DC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23040C32" w14:textId="77777777" w:rsidR="006B29DC" w:rsidRPr="000B1F89" w:rsidRDefault="006B29DC" w:rsidP="000B1F89">
            <w:pPr>
              <w:pStyle w:val="1izenburua"/>
              <w:rPr>
                <w:sz w:val="20"/>
                <w:szCs w:val="20"/>
              </w:rPr>
            </w:pPr>
            <w:bookmarkStart w:id="37" w:name="VENTILACIÓN"/>
            <w:r>
              <w:rPr>
                <w:sz w:val="20"/>
              </w:rPr>
              <w:t>AIREZTAPENA</w:t>
            </w:r>
          </w:p>
          <w:p w14:paraId="6D54926F" w14:textId="77777777" w:rsidR="006B29DC" w:rsidRPr="00F766AA" w:rsidRDefault="006B29DC" w:rsidP="000B1F89">
            <w:pPr>
              <w:pStyle w:val="1izenburua"/>
            </w:pPr>
            <w:r>
              <w:rPr>
                <w:i/>
                <w:iCs/>
                <w:sz w:val="20"/>
              </w:rPr>
              <w:t>IN SITU</w:t>
            </w:r>
            <w:r>
              <w:rPr>
                <w:sz w:val="20"/>
              </w:rPr>
              <w:t xml:space="preserve"> EGIAZTATZEA</w:t>
            </w:r>
            <w:bookmarkEnd w:id="37"/>
          </w:p>
        </w:tc>
      </w:tr>
    </w:tbl>
    <w:p w14:paraId="0CC04FCC" w14:textId="77777777" w:rsidR="006B29DC" w:rsidRPr="00F766AA" w:rsidRDefault="006B29DC" w:rsidP="006B29DC"/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1301"/>
        <w:gridCol w:w="9472"/>
      </w:tblGrid>
      <w:tr w:rsidR="006B29DC" w:rsidRPr="00F766AA" w14:paraId="3648E040" w14:textId="77777777" w:rsidTr="006D36EA">
        <w:trPr>
          <w:trHeight w:val="283"/>
        </w:trPr>
        <w:tc>
          <w:tcPr>
            <w:tcW w:w="1301" w:type="dxa"/>
            <w:vAlign w:val="center"/>
          </w:tcPr>
          <w:p w14:paraId="48C1EC8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OBRA</w:t>
            </w:r>
          </w:p>
        </w:tc>
        <w:tc>
          <w:tcPr>
            <w:tcW w:w="9472" w:type="dxa"/>
            <w:vAlign w:val="center"/>
          </w:tcPr>
          <w:p w14:paraId="529B98FC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</w:tbl>
    <w:p w14:paraId="24CFD5E3" w14:textId="77777777" w:rsidR="006B29DC" w:rsidRPr="00F766AA" w:rsidRDefault="006B29DC" w:rsidP="006B29DC">
      <w:pPr>
        <w:ind w:left="-142"/>
        <w:rPr>
          <w:b/>
        </w:rPr>
      </w:pPr>
    </w:p>
    <w:p w14:paraId="544D28C0" w14:textId="77777777" w:rsidR="006B29DC" w:rsidRPr="00F766AA" w:rsidRDefault="006B29DC" w:rsidP="006B29DC">
      <w:pPr>
        <w:ind w:left="-142"/>
        <w:rPr>
          <w:b/>
        </w:rPr>
      </w:pPr>
      <w:r>
        <w:rPr>
          <w:b/>
        </w:rPr>
        <w:t>Eraikinaren identifikazioa:</w:t>
      </w:r>
    </w:p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4879"/>
        <w:gridCol w:w="2947"/>
        <w:gridCol w:w="2947"/>
      </w:tblGrid>
      <w:tr w:rsidR="006B29DC" w:rsidRPr="00F766AA" w14:paraId="49B41B17" w14:textId="77777777" w:rsidTr="006D36EA">
        <w:trPr>
          <w:trHeight w:val="283"/>
        </w:trPr>
        <w:tc>
          <w:tcPr>
            <w:tcW w:w="4879" w:type="dxa"/>
            <w:vAlign w:val="center"/>
          </w:tcPr>
          <w:p w14:paraId="2F212BF0" w14:textId="77777777" w:rsidR="006B29DC" w:rsidRPr="00F766AA" w:rsidRDefault="006B29DC" w:rsidP="006D36EA">
            <w:pPr>
              <w:rPr>
                <w:szCs w:val="18"/>
              </w:rPr>
            </w:pPr>
            <w:r>
              <w:t xml:space="preserve">Kodea/promozioa: </w:t>
            </w:r>
          </w:p>
        </w:tc>
        <w:tc>
          <w:tcPr>
            <w:tcW w:w="5894" w:type="dxa"/>
            <w:gridSpan w:val="2"/>
            <w:vAlign w:val="center"/>
          </w:tcPr>
          <w:p w14:paraId="269F560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7EEDA85E" w14:textId="77777777" w:rsidTr="006D36EA">
        <w:trPr>
          <w:trHeight w:val="283"/>
        </w:trPr>
        <w:tc>
          <w:tcPr>
            <w:tcW w:w="4879" w:type="dxa"/>
            <w:vAlign w:val="center"/>
          </w:tcPr>
          <w:p w14:paraId="1D802550" w14:textId="77777777" w:rsidR="006B29DC" w:rsidRPr="00F766AA" w:rsidRDefault="006B29DC" w:rsidP="006D36EA">
            <w:pPr>
              <w:rPr>
                <w:szCs w:val="18"/>
              </w:rPr>
            </w:pPr>
            <w:r>
              <w:t>Kokalekua:</w:t>
            </w:r>
          </w:p>
        </w:tc>
        <w:tc>
          <w:tcPr>
            <w:tcW w:w="5894" w:type="dxa"/>
            <w:gridSpan w:val="2"/>
            <w:vAlign w:val="center"/>
          </w:tcPr>
          <w:p w14:paraId="58242D6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1CDA029C" w14:textId="77777777" w:rsidTr="006D36EA">
        <w:trPr>
          <w:trHeight w:val="283"/>
        </w:trPr>
        <w:tc>
          <w:tcPr>
            <w:tcW w:w="4879" w:type="dxa"/>
            <w:vAlign w:val="center"/>
          </w:tcPr>
          <w:p w14:paraId="7E611EF2" w14:textId="77777777" w:rsidR="006B29DC" w:rsidRPr="00F766AA" w:rsidRDefault="006B29DC" w:rsidP="006D36EA">
            <w:pPr>
              <w:rPr>
                <w:szCs w:val="18"/>
              </w:rPr>
            </w:pPr>
            <w:r>
              <w:t xml:space="preserve">Erabilera-unitateen/etxebizitzen kopurua </w:t>
            </w:r>
            <w:r>
              <w:rPr>
                <w:vertAlign w:val="superscript"/>
              </w:rPr>
              <w:t>(1)</w:t>
            </w:r>
            <w:r>
              <w:t>:</w:t>
            </w:r>
          </w:p>
        </w:tc>
        <w:tc>
          <w:tcPr>
            <w:tcW w:w="5894" w:type="dxa"/>
            <w:gridSpan w:val="2"/>
            <w:vAlign w:val="center"/>
          </w:tcPr>
          <w:p w14:paraId="6EED3368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13B94A91" w14:textId="77777777" w:rsidTr="006D36EA">
        <w:trPr>
          <w:trHeight w:val="283"/>
        </w:trPr>
        <w:tc>
          <w:tcPr>
            <w:tcW w:w="4879" w:type="dxa"/>
            <w:vAlign w:val="center"/>
          </w:tcPr>
          <w:p w14:paraId="72A2EED0" w14:textId="77777777" w:rsidR="006B29DC" w:rsidRPr="00F766AA" w:rsidRDefault="006B29DC" w:rsidP="006D36EA">
            <w:pPr>
              <w:rPr>
                <w:szCs w:val="18"/>
              </w:rPr>
            </w:pPr>
            <w:r>
              <w:t>Lote kopurua: programatuak eta probatuak</w:t>
            </w:r>
          </w:p>
        </w:tc>
        <w:tc>
          <w:tcPr>
            <w:tcW w:w="2947" w:type="dxa"/>
            <w:vAlign w:val="center"/>
          </w:tcPr>
          <w:p w14:paraId="6FB0A116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947" w:type="dxa"/>
            <w:vAlign w:val="center"/>
          </w:tcPr>
          <w:p w14:paraId="6620CF3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</w:tbl>
    <w:p w14:paraId="466E6641" w14:textId="77777777" w:rsidR="006B29DC" w:rsidRPr="00F766AA" w:rsidRDefault="006B29DC" w:rsidP="006B29DC">
      <w:pPr>
        <w:rPr>
          <w:szCs w:val="18"/>
        </w:rPr>
      </w:pPr>
      <w:r>
        <w:rPr>
          <w:vertAlign w:val="superscript"/>
        </w:rPr>
        <w:t xml:space="preserve"> (1) </w:t>
      </w:r>
      <w:r>
        <w:t>Erabilera-unitatea = bizitegi-eraikinetako etxebizitza = logela + eranskinak ospitaleetan, hoteletan edo egoitzetan = ikasgela edo batzar-aretoa + ikastetxeetako eranskinak</w:t>
      </w:r>
    </w:p>
    <w:p w14:paraId="1455B3B1" w14:textId="77777777" w:rsidR="006B29DC" w:rsidRPr="00F766AA" w:rsidRDefault="006B29DC" w:rsidP="006B29DC">
      <w:pPr>
        <w:ind w:left="-142"/>
        <w:rPr>
          <w:b/>
        </w:rPr>
      </w:pPr>
    </w:p>
    <w:p w14:paraId="36DB4C3E" w14:textId="77777777" w:rsidR="006B29DC" w:rsidRPr="00F766AA" w:rsidRDefault="006B29DC" w:rsidP="006B29DC">
      <w:pPr>
        <w:ind w:left="-142"/>
        <w:rPr>
          <w:szCs w:val="18"/>
        </w:rPr>
      </w:pPr>
      <w:r>
        <w:rPr>
          <w:b/>
        </w:rPr>
        <w:t>Saiakuntza moten eta kasuistiken identifikazioa: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517"/>
        <w:gridCol w:w="4303"/>
        <w:gridCol w:w="236"/>
        <w:gridCol w:w="1182"/>
        <w:gridCol w:w="4536"/>
      </w:tblGrid>
      <w:tr w:rsidR="006B29DC" w:rsidRPr="00F766AA" w14:paraId="3AE4F99F" w14:textId="77777777" w:rsidTr="00D15DF4">
        <w:trPr>
          <w:trHeight w:val="283"/>
        </w:trPr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14:paraId="1608B02E" w14:textId="77777777" w:rsidR="006B29DC" w:rsidRPr="00F766AA" w:rsidRDefault="006B29DC" w:rsidP="006D36EA">
            <w:pPr>
              <w:rPr>
                <w:szCs w:val="18"/>
              </w:rPr>
            </w:pPr>
            <w:r>
              <w:t>Saiakuntza mota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5B9D64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57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1E682" w14:textId="77777777" w:rsidR="006B29DC" w:rsidRPr="00F766AA" w:rsidRDefault="006B29DC" w:rsidP="006D36EA">
            <w:pPr>
              <w:rPr>
                <w:szCs w:val="18"/>
              </w:rPr>
            </w:pPr>
            <w:r>
              <w:t>Kasuistikak: Laginketarako hautaketa egiteko jarraibideak</w:t>
            </w:r>
          </w:p>
        </w:tc>
      </w:tr>
      <w:tr w:rsidR="006B29DC" w:rsidRPr="00F766AA" w14:paraId="64455D98" w14:textId="77777777" w:rsidTr="00D15DF4">
        <w:trPr>
          <w:trHeight w:val="283"/>
        </w:trPr>
        <w:tc>
          <w:tcPr>
            <w:tcW w:w="517" w:type="dxa"/>
            <w:vMerge w:val="restart"/>
            <w:vAlign w:val="center"/>
          </w:tcPr>
          <w:p w14:paraId="7D490DE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a</w:t>
            </w:r>
          </w:p>
        </w:tc>
        <w:tc>
          <w:tcPr>
            <w:tcW w:w="4303" w:type="dxa"/>
            <w:vMerge w:val="restart"/>
            <w:tcBorders>
              <w:right w:val="single" w:sz="4" w:space="0" w:color="auto"/>
            </w:tcBorders>
            <w:vAlign w:val="center"/>
          </w:tcPr>
          <w:p w14:paraId="76A7E34F" w14:textId="77777777" w:rsidR="006B29DC" w:rsidRPr="00F766AA" w:rsidRDefault="006B29DC" w:rsidP="006D36EA">
            <w:pPr>
              <w:rPr>
                <w:szCs w:val="18"/>
              </w:rPr>
            </w:pPr>
            <w:r>
              <w:t xml:space="preserve">Fluxua </w:t>
            </w:r>
            <w:r>
              <w:rPr>
                <w:i/>
                <w:iCs/>
              </w:rPr>
              <w:t>in situ</w:t>
            </w:r>
            <w:r>
              <w:t xml:space="preserve"> neurtzea</w:t>
            </w:r>
          </w:p>
          <w:p w14:paraId="21C8401E" w14:textId="77777777" w:rsidR="006B29DC" w:rsidRPr="00F766AA" w:rsidRDefault="006B29DC" w:rsidP="006D36EA">
            <w:pPr>
              <w:rPr>
                <w:szCs w:val="18"/>
              </w:rPr>
            </w:pPr>
            <w:r>
              <w:t>UNE-EN 16211:2016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508077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D063C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I</w:t>
            </w:r>
          </w:p>
        </w:tc>
        <w:tc>
          <w:tcPr>
            <w:tcW w:w="4536" w:type="dxa"/>
            <w:vAlign w:val="center"/>
          </w:tcPr>
          <w:p w14:paraId="14C4FDB2" w14:textId="77777777" w:rsidR="006B29DC" w:rsidRPr="00F766AA" w:rsidRDefault="006B29DC" w:rsidP="006D36EA">
            <w:pPr>
              <w:rPr>
                <w:szCs w:val="18"/>
              </w:rPr>
            </w:pPr>
            <w:r>
              <w:t>Tipologia ugariena</w:t>
            </w:r>
          </w:p>
        </w:tc>
      </w:tr>
      <w:tr w:rsidR="006B29DC" w:rsidRPr="00F766AA" w14:paraId="32D956EE" w14:textId="77777777" w:rsidTr="00D15DF4">
        <w:trPr>
          <w:trHeight w:val="283"/>
        </w:trPr>
        <w:tc>
          <w:tcPr>
            <w:tcW w:w="517" w:type="dxa"/>
            <w:vMerge/>
            <w:tcBorders>
              <w:bottom w:val="single" w:sz="4" w:space="0" w:color="auto"/>
            </w:tcBorders>
            <w:vAlign w:val="center"/>
          </w:tcPr>
          <w:p w14:paraId="54247871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43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2D7A4B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950A8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82CD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II</w:t>
            </w:r>
          </w:p>
        </w:tc>
        <w:tc>
          <w:tcPr>
            <w:tcW w:w="4536" w:type="dxa"/>
            <w:vAlign w:val="center"/>
          </w:tcPr>
          <w:p w14:paraId="22BC74CB" w14:textId="77777777" w:rsidR="006B29DC" w:rsidRPr="00F766AA" w:rsidRDefault="006B29DC" w:rsidP="006D36EA">
            <w:pPr>
              <w:rPr>
                <w:szCs w:val="18"/>
              </w:rPr>
            </w:pPr>
            <w:r>
              <w:t>Aireztapen-emari handiena</w:t>
            </w:r>
          </w:p>
        </w:tc>
      </w:tr>
      <w:tr w:rsidR="006B29DC" w:rsidRPr="00F766AA" w14:paraId="6C1BEEDB" w14:textId="77777777" w:rsidTr="00D15DF4">
        <w:trPr>
          <w:trHeight w:val="283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B15D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b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32DF" w14:textId="77777777" w:rsidR="006B29DC" w:rsidRPr="00F766AA" w:rsidRDefault="006B29DC" w:rsidP="006D36EA">
            <w:pPr>
              <w:rPr>
                <w:szCs w:val="18"/>
              </w:rPr>
            </w:pPr>
            <w:r>
              <w:t>Gas marrazle bidez neurtzea</w:t>
            </w:r>
          </w:p>
          <w:p w14:paraId="0851790B" w14:textId="77777777" w:rsidR="006B29DC" w:rsidRPr="00F766AA" w:rsidRDefault="006B29DC" w:rsidP="006D36EA">
            <w:pPr>
              <w:rPr>
                <w:szCs w:val="18"/>
              </w:rPr>
            </w:pPr>
            <w:r>
              <w:t>UNE-EN ISO 12569:2017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D6148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9C92C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III</w:t>
            </w:r>
          </w:p>
        </w:tc>
        <w:tc>
          <w:tcPr>
            <w:tcW w:w="4536" w:type="dxa"/>
            <w:vAlign w:val="center"/>
          </w:tcPr>
          <w:p w14:paraId="7497516E" w14:textId="77777777" w:rsidR="006B29DC" w:rsidRPr="00F766AA" w:rsidRDefault="006B29DC" w:rsidP="006D36EA">
            <w:pPr>
              <w:rPr>
                <w:szCs w:val="18"/>
              </w:rPr>
            </w:pPr>
            <w:r>
              <w:t>Aireztapen-emari txikiena</w:t>
            </w:r>
          </w:p>
        </w:tc>
      </w:tr>
      <w:tr w:rsidR="006B29DC" w:rsidRPr="00F766AA" w14:paraId="5C01135C" w14:textId="77777777" w:rsidTr="00D15DF4">
        <w:trPr>
          <w:trHeight w:val="28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382E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F07C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0B297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03A20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IV</w:t>
            </w:r>
          </w:p>
        </w:tc>
        <w:tc>
          <w:tcPr>
            <w:tcW w:w="4536" w:type="dxa"/>
            <w:vAlign w:val="center"/>
          </w:tcPr>
          <w:p w14:paraId="1F42AD5A" w14:textId="77777777" w:rsidR="006B29DC" w:rsidRPr="00F766AA" w:rsidRDefault="006B29DC" w:rsidP="006D36EA">
            <w:pPr>
              <w:rPr>
                <w:szCs w:val="18"/>
              </w:rPr>
            </w:pPr>
            <w:r>
              <w:t xml:space="preserve">Hormen edo inguratzaile termikoaren azalera handiena </w:t>
            </w:r>
          </w:p>
        </w:tc>
      </w:tr>
      <w:tr w:rsidR="006B29DC" w:rsidRPr="00F766AA" w14:paraId="3642C28D" w14:textId="77777777" w:rsidTr="00D15DF4">
        <w:trPr>
          <w:trHeight w:val="283"/>
        </w:trPr>
        <w:tc>
          <w:tcPr>
            <w:tcW w:w="5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09D12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67D8E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2B6509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FE9CF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V</w:t>
            </w:r>
          </w:p>
        </w:tc>
        <w:tc>
          <w:tcPr>
            <w:tcW w:w="4536" w:type="dxa"/>
            <w:vAlign w:val="center"/>
          </w:tcPr>
          <w:p w14:paraId="2B494E04" w14:textId="77777777" w:rsidR="006B29DC" w:rsidRPr="00F766AA" w:rsidRDefault="006B29DC" w:rsidP="006D36EA">
            <w:pPr>
              <w:rPr>
                <w:szCs w:val="18"/>
              </w:rPr>
            </w:pPr>
            <w:r>
              <w:t xml:space="preserve">Behereneko solairuan kokatua </w:t>
            </w:r>
          </w:p>
        </w:tc>
      </w:tr>
      <w:tr w:rsidR="006B29DC" w:rsidRPr="00F766AA" w14:paraId="4E9112AB" w14:textId="77777777" w:rsidTr="00D15DF4">
        <w:trPr>
          <w:trHeight w:val="283"/>
        </w:trPr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E5F8F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4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4BD9A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BA8FD1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C1AB8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VI</w:t>
            </w:r>
          </w:p>
        </w:tc>
        <w:tc>
          <w:tcPr>
            <w:tcW w:w="4536" w:type="dxa"/>
            <w:vAlign w:val="center"/>
          </w:tcPr>
          <w:p w14:paraId="0D09DDDD" w14:textId="77777777" w:rsidR="006B29DC" w:rsidRPr="00F766AA" w:rsidRDefault="006B29DC" w:rsidP="006D36EA">
            <w:pPr>
              <w:rPr>
                <w:szCs w:val="18"/>
              </w:rPr>
            </w:pPr>
            <w:r>
              <w:t>Goreneko solairuan kokatua</w:t>
            </w:r>
          </w:p>
        </w:tc>
      </w:tr>
      <w:tr w:rsidR="006B29DC" w:rsidRPr="00F766AA" w14:paraId="1C4B049C" w14:textId="77777777" w:rsidTr="00D15DF4">
        <w:trPr>
          <w:trHeight w:val="28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2E860A7B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14:paraId="674CDAC9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24383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4C10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VII</w:t>
            </w:r>
          </w:p>
        </w:tc>
        <w:tc>
          <w:tcPr>
            <w:tcW w:w="4536" w:type="dxa"/>
            <w:vAlign w:val="center"/>
          </w:tcPr>
          <w:p w14:paraId="51BEB5A3" w14:textId="77777777" w:rsidR="006B29DC" w:rsidRPr="00F766AA" w:rsidRDefault="006B29DC" w:rsidP="006D36EA">
            <w:pPr>
              <w:rPr>
                <w:szCs w:val="18"/>
              </w:rPr>
            </w:pPr>
            <w:r>
              <w:t>Beste erabilera-unitate/etxebizitza batzuk</w:t>
            </w:r>
          </w:p>
        </w:tc>
      </w:tr>
    </w:tbl>
    <w:p w14:paraId="04FC98B6" w14:textId="77777777" w:rsidR="006B29DC" w:rsidRPr="00F766AA" w:rsidRDefault="006B29DC" w:rsidP="006B29DC">
      <w:pPr>
        <w:ind w:left="-142"/>
        <w:rPr>
          <w:b/>
        </w:rPr>
      </w:pPr>
    </w:p>
    <w:p w14:paraId="697B2EE5" w14:textId="77777777" w:rsidR="006B29DC" w:rsidRPr="00F766AA" w:rsidRDefault="006B29DC" w:rsidP="006B29DC">
      <w:pPr>
        <w:ind w:left="-142"/>
        <w:rPr>
          <w:b/>
        </w:rPr>
      </w:pPr>
      <w:r>
        <w:rPr>
          <w:b/>
        </w:rPr>
        <w:t>Saiakuntzak hartzeko kontrola:</w:t>
      </w:r>
    </w:p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1107"/>
        <w:gridCol w:w="1324"/>
        <w:gridCol w:w="2244"/>
        <w:gridCol w:w="1530"/>
        <w:gridCol w:w="1527"/>
        <w:gridCol w:w="1530"/>
        <w:gridCol w:w="1511"/>
      </w:tblGrid>
      <w:tr w:rsidR="006B29DC" w:rsidRPr="00F766AA" w14:paraId="1BC31618" w14:textId="77777777" w:rsidTr="006D36EA">
        <w:trPr>
          <w:trHeight w:val="283"/>
        </w:trPr>
        <w:tc>
          <w:tcPr>
            <w:tcW w:w="985" w:type="dxa"/>
            <w:vMerge w:val="restart"/>
            <w:vAlign w:val="center"/>
          </w:tcPr>
          <w:p w14:paraId="35C2EA8C" w14:textId="6748570C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Saiakuntza mota</w:t>
            </w:r>
          </w:p>
        </w:tc>
        <w:tc>
          <w:tcPr>
            <w:tcW w:w="3603" w:type="dxa"/>
            <w:gridSpan w:val="2"/>
            <w:vAlign w:val="center"/>
          </w:tcPr>
          <w:p w14:paraId="11ACD128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Neurtutako kasuistika</w:t>
            </w:r>
          </w:p>
        </w:tc>
        <w:tc>
          <w:tcPr>
            <w:tcW w:w="4645" w:type="dxa"/>
            <w:gridSpan w:val="3"/>
            <w:vAlign w:val="center"/>
          </w:tcPr>
          <w:p w14:paraId="2DE0AC4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Emaitza</w:t>
            </w:r>
          </w:p>
        </w:tc>
        <w:tc>
          <w:tcPr>
            <w:tcW w:w="1540" w:type="dxa"/>
            <w:vMerge w:val="restart"/>
            <w:vAlign w:val="center"/>
          </w:tcPr>
          <w:p w14:paraId="1F3DAA83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Onarpena</w:t>
            </w:r>
          </w:p>
        </w:tc>
      </w:tr>
      <w:tr w:rsidR="006B29DC" w:rsidRPr="00F766AA" w14:paraId="4B42FD0A" w14:textId="77777777" w:rsidTr="006D36EA">
        <w:tc>
          <w:tcPr>
            <w:tcW w:w="985" w:type="dxa"/>
            <w:vMerge/>
          </w:tcPr>
          <w:p w14:paraId="26335A88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1B24D5A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Kasuistika</w:t>
            </w:r>
          </w:p>
        </w:tc>
        <w:tc>
          <w:tcPr>
            <w:tcW w:w="2261" w:type="dxa"/>
            <w:vAlign w:val="center"/>
          </w:tcPr>
          <w:p w14:paraId="6F24E44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Erabilera-unitateen/etxebizitzen identifikazioa</w:t>
            </w:r>
          </w:p>
        </w:tc>
        <w:tc>
          <w:tcPr>
            <w:tcW w:w="1548" w:type="dxa"/>
            <w:vAlign w:val="center"/>
          </w:tcPr>
          <w:p w14:paraId="75570AC7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Txostenaren zk.</w:t>
            </w:r>
          </w:p>
        </w:tc>
        <w:tc>
          <w:tcPr>
            <w:tcW w:w="1548" w:type="dxa"/>
            <w:vAlign w:val="center"/>
          </w:tcPr>
          <w:p w14:paraId="2745661C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Saiakuntza-emariak (l/s)</w:t>
            </w:r>
          </w:p>
        </w:tc>
        <w:tc>
          <w:tcPr>
            <w:tcW w:w="1549" w:type="dxa"/>
            <w:vAlign w:val="center"/>
          </w:tcPr>
          <w:p w14:paraId="2C6B16B7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>
              <w:t>Proiektuko emariak / eskakizunak (l/s)</w:t>
            </w:r>
          </w:p>
        </w:tc>
        <w:tc>
          <w:tcPr>
            <w:tcW w:w="1540" w:type="dxa"/>
            <w:vMerge/>
          </w:tcPr>
          <w:p w14:paraId="23533C7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</w:tr>
      <w:tr w:rsidR="006B29DC" w:rsidRPr="00F766AA" w14:paraId="183682F3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63F24CB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6176BBE9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2313BDE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768FBBE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18E840A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736C2934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1775AB3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6B29DC" w:rsidRPr="00F766AA" w14:paraId="4AC5FDC2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7E4A649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0700E2A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4804ABCA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763F2CE9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70AAE04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6669EFF5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09277BD3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6B29DC" w:rsidRPr="00F766AA" w14:paraId="0EF3370A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28A4C67B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545F2FB4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62B5F01E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78C9A608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6AF379C3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19932D98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3E48EE8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6B29DC" w:rsidRPr="00F766AA" w14:paraId="7AE554C9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2393427E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636A96AA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0B22EF1F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563C394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5F6F0BE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42294B7B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54172F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6B29DC" w:rsidRPr="00F766AA" w14:paraId="4EAAF6FF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4AF28D0B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5619B9B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3F739D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E73A196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50ACA3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29FC67D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53285E00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6B29DC" w:rsidRPr="00F766AA" w14:paraId="6F60267E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0FD27C0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18ED5896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646C3ADF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71B68AF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618BDC16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4D87220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5430CE1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6B29DC" w:rsidRPr="00F766AA" w14:paraId="59039243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56B1A88F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789C484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1E8E56FD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55ABF78F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1450603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10046B7F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149CA8C7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6B29DC" w:rsidRPr="00F766AA" w14:paraId="0B8E4419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790F087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50C51EFD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542B4B1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5B1AA98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8E6F8A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3FDE49F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DC7F852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6B29DC" w:rsidRPr="00F766AA" w14:paraId="409511B9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6BD7328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39BAF8E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54EC94C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315949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3DF1C14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7E901CD3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79AEC3A9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6B29DC" w:rsidRPr="00F766AA" w14:paraId="7733260F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31D5AC4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6D3E802C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11C7FF2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094A661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1BFB2F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5240FAB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1DEB0D8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</w:tbl>
    <w:p w14:paraId="0047F441" w14:textId="77777777" w:rsidR="006B29DC" w:rsidRPr="00F766AA" w:rsidRDefault="006B29DC" w:rsidP="006B29DC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6B29DC" w:rsidRPr="00F766AA" w14:paraId="0DFE0E56" w14:textId="77777777" w:rsidTr="006D36EA">
        <w:trPr>
          <w:trHeight w:val="1134"/>
        </w:trPr>
        <w:tc>
          <w:tcPr>
            <w:tcW w:w="7513" w:type="dxa"/>
          </w:tcPr>
          <w:p w14:paraId="63721D2E" w14:textId="77777777" w:rsidR="006B29DC" w:rsidRPr="00F766AA" w:rsidRDefault="006B29DC" w:rsidP="006D36EA">
            <w:pPr>
              <w:rPr>
                <w:szCs w:val="18"/>
              </w:rPr>
            </w:pPr>
            <w:r>
              <w:t>Oharrak / Neurri zuzentzaileak</w:t>
            </w:r>
          </w:p>
          <w:p w14:paraId="2BD65710" w14:textId="77777777" w:rsidR="006B29DC" w:rsidRPr="00F766AA" w:rsidRDefault="006B29DC" w:rsidP="006D36EA">
            <w:pPr>
              <w:rPr>
                <w:i/>
                <w:iCs/>
                <w:szCs w:val="18"/>
              </w:rPr>
            </w:pPr>
          </w:p>
        </w:tc>
        <w:tc>
          <w:tcPr>
            <w:tcW w:w="3261" w:type="dxa"/>
          </w:tcPr>
          <w:p w14:paraId="58D6D182" w14:textId="77777777" w:rsidR="006B29DC" w:rsidRPr="00F766AA" w:rsidRDefault="006B29DC" w:rsidP="006D36EA">
            <w:pPr>
              <w:rPr>
                <w:szCs w:val="18"/>
              </w:rPr>
            </w:pPr>
            <w:r>
              <w:t>Zuzendaritza Fakultatiboa / Eraikitzailea</w:t>
            </w:r>
          </w:p>
          <w:p w14:paraId="44305A1E" w14:textId="77777777" w:rsidR="006B29DC" w:rsidRPr="00F766AA" w:rsidRDefault="006B29DC" w:rsidP="006D36EA">
            <w:pPr>
              <w:rPr>
                <w:szCs w:val="18"/>
              </w:rPr>
            </w:pPr>
          </w:p>
        </w:tc>
      </w:tr>
    </w:tbl>
    <w:p w14:paraId="6678C01F" w14:textId="77777777" w:rsidR="006B29DC" w:rsidRPr="00F766AA" w:rsidRDefault="006B29DC" w:rsidP="006B29DC"/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6B29DC" w:rsidRPr="00F766AA" w14:paraId="689D2306" w14:textId="77777777" w:rsidTr="006D36EA">
        <w:trPr>
          <w:trHeight w:val="397"/>
        </w:trPr>
        <w:tc>
          <w:tcPr>
            <w:tcW w:w="10774" w:type="dxa"/>
          </w:tcPr>
          <w:p w14:paraId="416F5F05" w14:textId="77777777" w:rsidR="006B29DC" w:rsidRPr="00F766AA" w:rsidRDefault="006B29DC" w:rsidP="006D36EA">
            <w:pPr>
              <w:rPr>
                <w:szCs w:val="18"/>
              </w:rPr>
            </w:pPr>
            <w:r>
              <w:t>Parte hartu duten laborategiak:</w:t>
            </w:r>
          </w:p>
        </w:tc>
      </w:tr>
    </w:tbl>
    <w:p w14:paraId="6F557FB5" w14:textId="77777777" w:rsidR="006B29DC" w:rsidRPr="00F766AA" w:rsidRDefault="006B29DC" w:rsidP="006B29DC">
      <w:pPr>
        <w:rPr>
          <w:b/>
          <w:szCs w:val="18"/>
        </w:rPr>
      </w:pPr>
      <w:r>
        <w:br w:type="page"/>
      </w:r>
    </w:p>
    <w:p w14:paraId="13B0C404" w14:textId="77777777" w:rsidR="00D6124C" w:rsidRPr="00F766AA" w:rsidRDefault="00D6124C" w:rsidP="00D6124C">
      <w:pPr>
        <w:rPr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D6124C" w:rsidRPr="00F766AA" w14:paraId="4F74DFA7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C98E7" w14:textId="77777777" w:rsidR="00D6124C" w:rsidRPr="00F766AA" w:rsidRDefault="00D6124C" w:rsidP="006D3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2D2C0" w14:textId="77777777" w:rsidR="00D6124C" w:rsidRPr="00F766AA" w:rsidRDefault="00D6124C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3BDAE7" w14:textId="77777777" w:rsidR="00D6124C" w:rsidRPr="00F766AA" w:rsidRDefault="00D6124C" w:rsidP="006D3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ENERGIA-AURREZPENA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349B0E1" w14:textId="77777777" w:rsidR="00D6124C" w:rsidRPr="00F766AA" w:rsidRDefault="00D6124C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4ADE5BCF" w14:textId="3F3EA1D5" w:rsidR="00D6124C" w:rsidRPr="000B1F89" w:rsidRDefault="00D6124C" w:rsidP="000B1F89">
            <w:pPr>
              <w:pStyle w:val="1izenburua"/>
              <w:rPr>
                <w:sz w:val="20"/>
                <w:szCs w:val="20"/>
              </w:rPr>
            </w:pPr>
            <w:bookmarkStart w:id="38" w:name="AISLAMIENTOS_TÉRMICOS"/>
            <w:r>
              <w:rPr>
                <w:sz w:val="20"/>
              </w:rPr>
              <w:t>ISOLAMENDU TERMIKOAK</w:t>
            </w:r>
            <w:bookmarkEnd w:id="38"/>
          </w:p>
        </w:tc>
      </w:tr>
    </w:tbl>
    <w:p w14:paraId="51B4E022" w14:textId="77777777" w:rsidR="00D6124C" w:rsidRPr="00F766AA" w:rsidRDefault="00D6124C" w:rsidP="00D6124C"/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1301"/>
        <w:gridCol w:w="9472"/>
      </w:tblGrid>
      <w:tr w:rsidR="00D6124C" w:rsidRPr="00F766AA" w14:paraId="482F2404" w14:textId="77777777" w:rsidTr="006D36EA">
        <w:trPr>
          <w:trHeight w:val="283"/>
        </w:trPr>
        <w:tc>
          <w:tcPr>
            <w:tcW w:w="1301" w:type="dxa"/>
            <w:vAlign w:val="center"/>
          </w:tcPr>
          <w:p w14:paraId="230769B8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OBRA</w:t>
            </w:r>
          </w:p>
        </w:tc>
        <w:tc>
          <w:tcPr>
            <w:tcW w:w="9472" w:type="dxa"/>
            <w:vAlign w:val="center"/>
          </w:tcPr>
          <w:p w14:paraId="6E6F8ADD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</w:tbl>
    <w:p w14:paraId="53857E4D" w14:textId="77777777" w:rsidR="00D6124C" w:rsidRPr="00F766AA" w:rsidRDefault="00D6124C" w:rsidP="00D6124C">
      <w:pPr>
        <w:ind w:left="-142"/>
        <w:rPr>
          <w:b/>
        </w:rPr>
      </w:pPr>
    </w:p>
    <w:p w14:paraId="434B2970" w14:textId="77777777" w:rsidR="00D6124C" w:rsidRPr="00F766AA" w:rsidRDefault="00D6124C" w:rsidP="00D6124C">
      <w:pPr>
        <w:ind w:left="-142"/>
        <w:rPr>
          <w:b/>
        </w:rPr>
      </w:pPr>
      <w:r>
        <w:rPr>
          <w:b/>
        </w:rPr>
        <w:t>Produktuaren identifikazioa:</w:t>
      </w:r>
    </w:p>
    <w:tbl>
      <w:tblPr>
        <w:tblStyle w:val="Saretaduntaula"/>
        <w:tblW w:w="10768" w:type="dxa"/>
        <w:tblInd w:w="-147" w:type="dxa"/>
        <w:tblLook w:val="04A0" w:firstRow="1" w:lastRow="0" w:firstColumn="1" w:lastColumn="0" w:noHBand="0" w:noVBand="1"/>
      </w:tblPr>
      <w:tblGrid>
        <w:gridCol w:w="869"/>
        <w:gridCol w:w="1549"/>
        <w:gridCol w:w="1834"/>
        <w:gridCol w:w="988"/>
        <w:gridCol w:w="1385"/>
        <w:gridCol w:w="1450"/>
        <w:gridCol w:w="2693"/>
      </w:tblGrid>
      <w:tr w:rsidR="00D6124C" w:rsidRPr="00F766AA" w14:paraId="51B36ADA" w14:textId="77777777" w:rsidTr="006D36EA">
        <w:tc>
          <w:tcPr>
            <w:tcW w:w="869" w:type="dxa"/>
            <w:vMerge w:val="restart"/>
            <w:vAlign w:val="center"/>
          </w:tcPr>
          <w:p w14:paraId="358182E2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 xml:space="preserve">Mota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1549" w:type="dxa"/>
            <w:vMerge w:val="restart"/>
            <w:vAlign w:val="center"/>
          </w:tcPr>
          <w:p w14:paraId="4486DFBC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Identifikazioa</w:t>
            </w:r>
          </w:p>
        </w:tc>
        <w:tc>
          <w:tcPr>
            <w:tcW w:w="1834" w:type="dxa"/>
            <w:vMerge w:val="restart"/>
            <w:vAlign w:val="center"/>
          </w:tcPr>
          <w:p w14:paraId="0541FBA7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 xml:space="preserve">Itxitura / Banatzailea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988" w:type="dxa"/>
            <w:vMerge w:val="restart"/>
            <w:vAlign w:val="center"/>
          </w:tcPr>
          <w:p w14:paraId="4F5FECAA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Lodiera (mm)</w:t>
            </w:r>
          </w:p>
        </w:tc>
        <w:tc>
          <w:tcPr>
            <w:tcW w:w="1385" w:type="dxa"/>
            <w:vMerge w:val="restart"/>
            <w:vAlign w:val="center"/>
          </w:tcPr>
          <w:p w14:paraId="2E071C09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Fabrikatzailea</w:t>
            </w:r>
          </w:p>
        </w:tc>
        <w:tc>
          <w:tcPr>
            <w:tcW w:w="4143" w:type="dxa"/>
            <w:gridSpan w:val="2"/>
            <w:vAlign w:val="center"/>
          </w:tcPr>
          <w:p w14:paraId="61CB5CC9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Lote kopurua</w:t>
            </w:r>
          </w:p>
        </w:tc>
      </w:tr>
      <w:tr w:rsidR="00D6124C" w:rsidRPr="00F766AA" w14:paraId="4D81BCE3" w14:textId="77777777" w:rsidTr="006D36EA">
        <w:tc>
          <w:tcPr>
            <w:tcW w:w="869" w:type="dxa"/>
            <w:vMerge/>
            <w:vAlign w:val="center"/>
          </w:tcPr>
          <w:p w14:paraId="6B17133F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6F4A40DC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834" w:type="dxa"/>
            <w:vMerge/>
            <w:vAlign w:val="center"/>
          </w:tcPr>
          <w:p w14:paraId="0EA72432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14:paraId="3D2457C6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385" w:type="dxa"/>
            <w:vMerge/>
            <w:vAlign w:val="center"/>
          </w:tcPr>
          <w:p w14:paraId="364816F4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6A5682F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Programatuak</w:t>
            </w:r>
          </w:p>
        </w:tc>
        <w:tc>
          <w:tcPr>
            <w:tcW w:w="2693" w:type="dxa"/>
            <w:vAlign w:val="center"/>
          </w:tcPr>
          <w:p w14:paraId="129A88E0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Probatuak</w:t>
            </w:r>
          </w:p>
        </w:tc>
      </w:tr>
      <w:tr w:rsidR="00D6124C" w:rsidRPr="00F766AA" w14:paraId="71E28243" w14:textId="77777777" w:rsidTr="006D36EA">
        <w:trPr>
          <w:trHeight w:val="283"/>
        </w:trPr>
        <w:tc>
          <w:tcPr>
            <w:tcW w:w="869" w:type="dxa"/>
          </w:tcPr>
          <w:p w14:paraId="05381D32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549" w:type="dxa"/>
          </w:tcPr>
          <w:p w14:paraId="54C4BAA4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834" w:type="dxa"/>
          </w:tcPr>
          <w:p w14:paraId="1A38F741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</w:tcPr>
          <w:p w14:paraId="16722BA4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</w:tcPr>
          <w:p w14:paraId="350100CE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450" w:type="dxa"/>
          </w:tcPr>
          <w:p w14:paraId="0288AA98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2693" w:type="dxa"/>
          </w:tcPr>
          <w:p w14:paraId="50052ED5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D6124C" w:rsidRPr="00F766AA" w14:paraId="4228B1ED" w14:textId="77777777" w:rsidTr="006D36EA">
        <w:trPr>
          <w:trHeight w:val="283"/>
        </w:trPr>
        <w:tc>
          <w:tcPr>
            <w:tcW w:w="869" w:type="dxa"/>
          </w:tcPr>
          <w:p w14:paraId="19AC2FDD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549" w:type="dxa"/>
          </w:tcPr>
          <w:p w14:paraId="7DB4FDEF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834" w:type="dxa"/>
          </w:tcPr>
          <w:p w14:paraId="237EB30F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</w:tcPr>
          <w:p w14:paraId="4EA81C64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</w:tcPr>
          <w:p w14:paraId="22560F48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450" w:type="dxa"/>
          </w:tcPr>
          <w:p w14:paraId="5A9506A9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2693" w:type="dxa"/>
          </w:tcPr>
          <w:p w14:paraId="222D6281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D6124C" w:rsidRPr="00F766AA" w14:paraId="08DEB52F" w14:textId="77777777" w:rsidTr="006D36EA">
        <w:trPr>
          <w:trHeight w:val="283"/>
        </w:trPr>
        <w:tc>
          <w:tcPr>
            <w:tcW w:w="869" w:type="dxa"/>
          </w:tcPr>
          <w:p w14:paraId="2E3E9A61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549" w:type="dxa"/>
          </w:tcPr>
          <w:p w14:paraId="32B54771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834" w:type="dxa"/>
            <w:vAlign w:val="center"/>
          </w:tcPr>
          <w:p w14:paraId="6F828979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vAlign w:val="center"/>
          </w:tcPr>
          <w:p w14:paraId="7DE0D579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  <w:vAlign w:val="center"/>
          </w:tcPr>
          <w:p w14:paraId="356A802A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450" w:type="dxa"/>
            <w:vAlign w:val="center"/>
          </w:tcPr>
          <w:p w14:paraId="51C392D0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56E4214F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D6124C" w:rsidRPr="00F766AA" w14:paraId="26AAAEA2" w14:textId="77777777" w:rsidTr="006D36EA">
        <w:trPr>
          <w:trHeight w:val="283"/>
        </w:trPr>
        <w:tc>
          <w:tcPr>
            <w:tcW w:w="869" w:type="dxa"/>
          </w:tcPr>
          <w:p w14:paraId="62D98B9D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</w:tcPr>
          <w:p w14:paraId="4ECDE113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834" w:type="dxa"/>
          </w:tcPr>
          <w:p w14:paraId="4B4063FA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988" w:type="dxa"/>
          </w:tcPr>
          <w:p w14:paraId="00485201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385" w:type="dxa"/>
          </w:tcPr>
          <w:p w14:paraId="717E9E37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450" w:type="dxa"/>
          </w:tcPr>
          <w:p w14:paraId="2188AA7B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2693" w:type="dxa"/>
          </w:tcPr>
          <w:p w14:paraId="1300F459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</w:tr>
    </w:tbl>
    <w:p w14:paraId="7CFA4E72" w14:textId="77777777" w:rsidR="00D6124C" w:rsidRPr="00F766AA" w:rsidRDefault="00D6124C" w:rsidP="00D6124C">
      <w:pPr>
        <w:rPr>
          <w:szCs w:val="18"/>
        </w:rPr>
      </w:pPr>
      <w:r>
        <w:rPr>
          <w:vertAlign w:val="superscript"/>
        </w:rPr>
        <w:t>(1)</w:t>
      </w:r>
      <w:r>
        <w:t xml:space="preserve"> Zehaztu elementua: horma (fatxada), estalkia, lurra, mehelina, banatze horizontala (forjatuak), banatze bertikala…</w:t>
      </w:r>
    </w:p>
    <w:p w14:paraId="29A06433" w14:textId="77777777" w:rsidR="00D6124C" w:rsidRPr="00F766AA" w:rsidRDefault="00D6124C" w:rsidP="00D6124C">
      <w:pPr>
        <w:rPr>
          <w:szCs w:val="18"/>
        </w:rPr>
      </w:pPr>
    </w:p>
    <w:p w14:paraId="0930CAE1" w14:textId="77777777" w:rsidR="00D6124C" w:rsidRPr="00F766AA" w:rsidRDefault="00D6124C" w:rsidP="00D6124C">
      <w:pPr>
        <w:ind w:left="-142"/>
        <w:rPr>
          <w:b/>
        </w:rPr>
      </w:pPr>
      <w:r>
        <w:rPr>
          <w:b/>
        </w:rPr>
        <w:t>Hartzearen kontrola (dokumentazioa):</w:t>
      </w:r>
    </w:p>
    <w:tbl>
      <w:tblPr>
        <w:tblStyle w:val="Saretaduntaula"/>
        <w:tblW w:w="10734" w:type="dxa"/>
        <w:tblInd w:w="-147" w:type="dxa"/>
        <w:tblLook w:val="04A0" w:firstRow="1" w:lastRow="0" w:firstColumn="1" w:lastColumn="0" w:noHBand="0" w:noVBand="1"/>
      </w:tblPr>
      <w:tblGrid>
        <w:gridCol w:w="772"/>
        <w:gridCol w:w="1922"/>
        <w:gridCol w:w="1984"/>
        <w:gridCol w:w="1536"/>
        <w:gridCol w:w="1095"/>
        <w:gridCol w:w="2130"/>
        <w:gridCol w:w="1295"/>
      </w:tblGrid>
      <w:tr w:rsidR="00D6124C" w:rsidRPr="00F766AA" w14:paraId="16C2A48D" w14:textId="77777777" w:rsidTr="006D36EA">
        <w:tc>
          <w:tcPr>
            <w:tcW w:w="772" w:type="dxa"/>
            <w:vMerge w:val="restart"/>
            <w:vAlign w:val="center"/>
          </w:tcPr>
          <w:p w14:paraId="2FE3BEC1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Mota</w:t>
            </w:r>
          </w:p>
        </w:tc>
        <w:tc>
          <w:tcPr>
            <w:tcW w:w="1922" w:type="dxa"/>
            <w:vMerge w:val="restart"/>
            <w:vAlign w:val="center"/>
          </w:tcPr>
          <w:p w14:paraId="4F19C19D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Produktuaren identifikazioa</w:t>
            </w:r>
          </w:p>
        </w:tc>
        <w:tc>
          <w:tcPr>
            <w:tcW w:w="1984" w:type="dxa"/>
            <w:vMerge w:val="restart"/>
            <w:vAlign w:val="center"/>
          </w:tcPr>
          <w:p w14:paraId="2A257329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 xml:space="preserve">Frogagiria </w:t>
            </w:r>
            <w:r>
              <w:rPr>
                <w:vertAlign w:val="superscript"/>
              </w:rPr>
              <w:t>(2)</w:t>
            </w:r>
          </w:p>
        </w:tc>
        <w:tc>
          <w:tcPr>
            <w:tcW w:w="2631" w:type="dxa"/>
            <w:gridSpan w:val="2"/>
            <w:vAlign w:val="center"/>
          </w:tcPr>
          <w:p w14:paraId="79BFBE8A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Balio aitortua</w:t>
            </w:r>
          </w:p>
        </w:tc>
        <w:tc>
          <w:tcPr>
            <w:tcW w:w="2130" w:type="dxa"/>
            <w:vMerge w:val="restart"/>
            <w:vAlign w:val="center"/>
          </w:tcPr>
          <w:p w14:paraId="4BFD9B62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Proiektuaren balioa / eskakizuna</w:t>
            </w:r>
          </w:p>
        </w:tc>
        <w:tc>
          <w:tcPr>
            <w:tcW w:w="1295" w:type="dxa"/>
            <w:vMerge w:val="restart"/>
            <w:vAlign w:val="center"/>
          </w:tcPr>
          <w:p w14:paraId="5B3EE421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Onarpena</w:t>
            </w:r>
          </w:p>
        </w:tc>
      </w:tr>
      <w:tr w:rsidR="00D6124C" w:rsidRPr="00F766AA" w14:paraId="377D8D63" w14:textId="77777777" w:rsidTr="006D36EA">
        <w:tc>
          <w:tcPr>
            <w:tcW w:w="772" w:type="dxa"/>
            <w:vMerge/>
          </w:tcPr>
          <w:p w14:paraId="442F718A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922" w:type="dxa"/>
            <w:vMerge/>
          </w:tcPr>
          <w:p w14:paraId="6B239D70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984" w:type="dxa"/>
            <w:vMerge/>
          </w:tcPr>
          <w:p w14:paraId="505BB784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36" w:type="dxa"/>
          </w:tcPr>
          <w:p w14:paraId="699C1718" w14:textId="77777777" w:rsidR="00D6124C" w:rsidRPr="00F766AA" w:rsidRDefault="00D6124C" w:rsidP="006D36EA">
            <w:pPr>
              <w:rPr>
                <w:szCs w:val="18"/>
              </w:rPr>
            </w:pPr>
            <w:r>
              <w:t>Ezaugarria</w:t>
            </w:r>
          </w:p>
        </w:tc>
        <w:tc>
          <w:tcPr>
            <w:tcW w:w="1095" w:type="dxa"/>
          </w:tcPr>
          <w:p w14:paraId="242EF340" w14:textId="77777777" w:rsidR="00D6124C" w:rsidRPr="00F766AA" w:rsidRDefault="00D6124C" w:rsidP="006D36EA">
            <w:pPr>
              <w:rPr>
                <w:szCs w:val="18"/>
              </w:rPr>
            </w:pPr>
            <w:r>
              <w:t>Balioa</w:t>
            </w:r>
          </w:p>
        </w:tc>
        <w:tc>
          <w:tcPr>
            <w:tcW w:w="2130" w:type="dxa"/>
            <w:vMerge/>
          </w:tcPr>
          <w:p w14:paraId="38369792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295" w:type="dxa"/>
            <w:vMerge/>
          </w:tcPr>
          <w:p w14:paraId="21619428" w14:textId="77777777" w:rsidR="00D6124C" w:rsidRPr="00F766AA" w:rsidRDefault="00D6124C" w:rsidP="006D36EA">
            <w:pPr>
              <w:rPr>
                <w:szCs w:val="18"/>
              </w:rPr>
            </w:pPr>
          </w:p>
        </w:tc>
      </w:tr>
      <w:tr w:rsidR="00D6124C" w:rsidRPr="00F766AA" w14:paraId="2B3415E2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66A5D40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02C4BC5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079D8E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6D82EF7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53294EA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72BBD700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D6124C" w:rsidRPr="00F766AA" w14:paraId="198ECF56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083854C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7417EE7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24253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66B4B50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D91A5A9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78D0F40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D6124C" w:rsidRPr="00F766AA" w14:paraId="6A22B486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16B4DBD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33630A3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98BDFE1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0618BD4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E219D5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6A9ED372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D6124C" w:rsidRPr="00F766AA" w14:paraId="396174AC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50745909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1A889EBD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3E84CB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277901D7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68486161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3BCCC2FF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</w:tbl>
    <w:p w14:paraId="6AC5C1A0" w14:textId="77777777" w:rsidR="00D6124C" w:rsidRPr="00F766AA" w:rsidRDefault="00D6124C" w:rsidP="00D6124C">
      <w:pPr>
        <w:rPr>
          <w:szCs w:val="18"/>
        </w:rPr>
      </w:pPr>
      <w:r>
        <w:rPr>
          <w:vertAlign w:val="superscript"/>
        </w:rPr>
        <w:t>(2)</w:t>
      </w:r>
      <w:r>
        <w:t xml:space="preserve"> Frogagiriak: Prestazioen adierazpena eta CE marka (nahitaezko dokumentuak), kalitate-bereizgarriak, Europako Ebaluazio Teknikoa (EET), fabrikatzailearen berme-ziurtagiria… </w:t>
      </w:r>
    </w:p>
    <w:p w14:paraId="3FA1FA7B" w14:textId="77777777" w:rsidR="00D6124C" w:rsidRPr="00F766AA" w:rsidRDefault="00D6124C" w:rsidP="00D6124C">
      <w:pPr>
        <w:rPr>
          <w:szCs w:val="18"/>
        </w:rPr>
      </w:pPr>
    </w:p>
    <w:p w14:paraId="44131521" w14:textId="77777777" w:rsidR="00D6124C" w:rsidRPr="00F766AA" w:rsidRDefault="00D6124C" w:rsidP="00D6124C">
      <w:pPr>
        <w:ind w:left="-142"/>
        <w:rPr>
          <w:b/>
        </w:rPr>
      </w:pPr>
      <w:r>
        <w:rPr>
          <w:b/>
        </w:rPr>
        <w:t>Hartzearen kontrola (saiakuntzak eta probak) eta betearazpenaren kontrola: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28"/>
        <w:gridCol w:w="3809"/>
        <w:gridCol w:w="1559"/>
        <w:gridCol w:w="1559"/>
        <w:gridCol w:w="1559"/>
        <w:gridCol w:w="1560"/>
      </w:tblGrid>
      <w:tr w:rsidR="00D6124C" w:rsidRPr="00F766AA" w14:paraId="4E40E19E" w14:textId="77777777" w:rsidTr="006D36EA">
        <w:trPr>
          <w:trHeight w:val="251"/>
        </w:trPr>
        <w:tc>
          <w:tcPr>
            <w:tcW w:w="4537" w:type="dxa"/>
            <w:gridSpan w:val="2"/>
            <w:vMerge w:val="restart"/>
            <w:vAlign w:val="center"/>
          </w:tcPr>
          <w:p w14:paraId="2B1E61AA" w14:textId="77777777" w:rsidR="00D6124C" w:rsidRPr="00F766AA" w:rsidRDefault="00D6124C" w:rsidP="006D36EA">
            <w:pPr>
              <w:jc w:val="center"/>
              <w:rPr>
                <w:b/>
                <w:szCs w:val="18"/>
              </w:rPr>
            </w:pPr>
            <w:r>
              <w:rPr>
                <w:b/>
              </w:rPr>
              <w:t>SAIAKUNTZA – PROBA</w:t>
            </w:r>
            <w:r>
              <w:rPr>
                <w:b/>
              </w:rPr>
              <w:br/>
              <w:t>Isolamendu termikoak</w:t>
            </w:r>
          </w:p>
        </w:tc>
        <w:tc>
          <w:tcPr>
            <w:tcW w:w="6237" w:type="dxa"/>
            <w:gridSpan w:val="4"/>
            <w:vAlign w:val="center"/>
          </w:tcPr>
          <w:p w14:paraId="479585F5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D6124C" w:rsidRPr="00F766AA" w14:paraId="0BA255F4" w14:textId="77777777" w:rsidTr="006D36EA">
        <w:trPr>
          <w:trHeight w:val="70"/>
        </w:trPr>
        <w:tc>
          <w:tcPr>
            <w:tcW w:w="4537" w:type="dxa"/>
            <w:gridSpan w:val="2"/>
            <w:vMerge/>
          </w:tcPr>
          <w:p w14:paraId="2A1C4D88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D719C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905743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14811E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4E4E14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702D6DF9" w14:textId="77777777" w:rsidTr="006D36EA">
        <w:trPr>
          <w:trHeight w:val="251"/>
        </w:trPr>
        <w:tc>
          <w:tcPr>
            <w:tcW w:w="4537" w:type="dxa"/>
            <w:gridSpan w:val="2"/>
          </w:tcPr>
          <w:p w14:paraId="6DC8354C" w14:textId="77777777" w:rsidR="00D6124C" w:rsidRPr="00F766AA" w:rsidRDefault="00D6124C" w:rsidP="006D36EA">
            <w:pPr>
              <w:rPr>
                <w:szCs w:val="18"/>
              </w:rPr>
            </w:pPr>
            <w:r>
              <w:t>Txostenaren zk.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1A5A3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2C2FF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38D0B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AC39AD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21FE978A" w14:textId="77777777" w:rsidTr="006D36EA">
        <w:trPr>
          <w:trHeight w:val="251"/>
        </w:trPr>
        <w:tc>
          <w:tcPr>
            <w:tcW w:w="4537" w:type="dxa"/>
            <w:gridSpan w:val="2"/>
          </w:tcPr>
          <w:p w14:paraId="19E0D847" w14:textId="77777777" w:rsidR="00D6124C" w:rsidRPr="00F766AA" w:rsidRDefault="00D6124C" w:rsidP="006D36EA">
            <w:pPr>
              <w:rPr>
                <w:szCs w:val="18"/>
              </w:rPr>
            </w:pPr>
            <w:r>
              <w:t>Eguna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5E82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37B0CD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868EC1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1F334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569A986B" w14:textId="77777777" w:rsidTr="006D36EA">
        <w:trPr>
          <w:trHeight w:val="251"/>
        </w:trPr>
        <w:tc>
          <w:tcPr>
            <w:tcW w:w="4537" w:type="dxa"/>
            <w:gridSpan w:val="2"/>
          </w:tcPr>
          <w:p w14:paraId="3F085453" w14:textId="77777777" w:rsidR="00D6124C" w:rsidRPr="00F766AA" w:rsidRDefault="00D6124C" w:rsidP="006D36EA">
            <w:pPr>
              <w:rPr>
                <w:szCs w:val="18"/>
              </w:rPr>
            </w:pPr>
            <w:r>
              <w:t>Proiektuaren balioa / eskakizuna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7C56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7D39C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1EE2C3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EE074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7C97E877" w14:textId="77777777" w:rsidTr="006D36EA">
        <w:trPr>
          <w:trHeight w:val="251"/>
        </w:trPr>
        <w:tc>
          <w:tcPr>
            <w:tcW w:w="4537" w:type="dxa"/>
            <w:gridSpan w:val="2"/>
          </w:tcPr>
          <w:p w14:paraId="03D6285A" w14:textId="77777777" w:rsidR="00D6124C" w:rsidRPr="00F766AA" w:rsidRDefault="00D6124C" w:rsidP="006D36EA">
            <w:pPr>
              <w:rPr>
                <w:szCs w:val="18"/>
              </w:rPr>
            </w:pPr>
            <w:r>
              <w:t>Emaitzak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6B24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812BD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7CF61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F8747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4E6700E6" w14:textId="77777777" w:rsidTr="006D36EA">
        <w:trPr>
          <w:trHeight w:val="517"/>
        </w:trPr>
        <w:tc>
          <w:tcPr>
            <w:tcW w:w="728" w:type="dxa"/>
          </w:tcPr>
          <w:p w14:paraId="6ABE2021" w14:textId="77777777" w:rsidR="00D6124C" w:rsidRPr="00F766AA" w:rsidRDefault="00D6124C" w:rsidP="006D36EA">
            <w:pPr>
              <w:rPr>
                <w:szCs w:val="18"/>
              </w:rPr>
            </w:pPr>
            <w:r>
              <w:t>1</w:t>
            </w:r>
          </w:p>
        </w:tc>
        <w:tc>
          <w:tcPr>
            <w:tcW w:w="3809" w:type="dxa"/>
          </w:tcPr>
          <w:p w14:paraId="1AE3786B" w14:textId="77777777" w:rsidR="00D6124C" w:rsidRPr="00F766AA" w:rsidRDefault="00D6124C" w:rsidP="006D36EA">
            <w:pPr>
              <w:rPr>
                <w:szCs w:val="18"/>
              </w:rPr>
            </w:pPr>
            <w:r>
              <w:t xml:space="preserve">Eroankortasun termikoa (W/m²K) </w:t>
            </w:r>
          </w:p>
          <w:p w14:paraId="238F5FF6" w14:textId="77777777" w:rsidR="00D6124C" w:rsidRPr="00F766AA" w:rsidRDefault="00D6124C" w:rsidP="006D36EA">
            <w:pPr>
              <w:rPr>
                <w:szCs w:val="18"/>
              </w:rPr>
            </w:pPr>
            <w:r>
              <w:t>UNE-EN 12667:2002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137F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AC98C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6EF8C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4A608D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30D3D1B0" w14:textId="77777777" w:rsidTr="006D36EA">
        <w:trPr>
          <w:trHeight w:val="503"/>
        </w:trPr>
        <w:tc>
          <w:tcPr>
            <w:tcW w:w="728" w:type="dxa"/>
          </w:tcPr>
          <w:p w14:paraId="609A652C" w14:textId="77777777" w:rsidR="00D6124C" w:rsidRPr="00F766AA" w:rsidRDefault="00D6124C" w:rsidP="006D36EA">
            <w:pPr>
              <w:rPr>
                <w:szCs w:val="18"/>
              </w:rPr>
            </w:pPr>
            <w:r>
              <w:t>2</w:t>
            </w:r>
          </w:p>
        </w:tc>
        <w:tc>
          <w:tcPr>
            <w:tcW w:w="3809" w:type="dxa"/>
          </w:tcPr>
          <w:p w14:paraId="1E283F39" w14:textId="77777777" w:rsidR="00D6124C" w:rsidRPr="00F766AA" w:rsidRDefault="00D6124C" w:rsidP="006D36EA">
            <w:pPr>
              <w:rPr>
                <w:szCs w:val="18"/>
              </w:rPr>
            </w:pPr>
            <w:r>
              <w:rPr>
                <w:i/>
                <w:iCs/>
              </w:rPr>
              <w:t xml:space="preserve">In </w:t>
            </w:r>
            <w:proofErr w:type="spellStart"/>
            <w:r>
              <w:rPr>
                <w:i/>
                <w:iCs/>
              </w:rPr>
              <w:t>situ</w:t>
            </w:r>
            <w:proofErr w:type="spellEnd"/>
            <w:r>
              <w:t xml:space="preserve"> proiektatutako </w:t>
            </w:r>
            <w:proofErr w:type="spellStart"/>
            <w:r>
              <w:t>PURaren</w:t>
            </w:r>
            <w:proofErr w:type="spellEnd"/>
            <w:r>
              <w:t xml:space="preserve"> lodiera (mm)</w:t>
            </w:r>
          </w:p>
          <w:p w14:paraId="090E3950" w14:textId="0BE6B60F" w:rsidR="00D6124C" w:rsidRPr="00F766AA" w:rsidRDefault="00D6124C" w:rsidP="006D36EA">
            <w:pPr>
              <w:rPr>
                <w:szCs w:val="18"/>
              </w:rPr>
            </w:pPr>
            <w:r>
              <w:t>UNE 92310:2016 eta UNE EN 14315-2:2013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B9701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0E7E92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1A7AD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E64AE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2EC6C694" w14:textId="77777777" w:rsidTr="006D36EA">
        <w:trPr>
          <w:trHeight w:val="510"/>
        </w:trPr>
        <w:tc>
          <w:tcPr>
            <w:tcW w:w="728" w:type="dxa"/>
          </w:tcPr>
          <w:p w14:paraId="49202401" w14:textId="77777777" w:rsidR="00D6124C" w:rsidRPr="00F766AA" w:rsidRDefault="00D6124C" w:rsidP="006D36EA">
            <w:pPr>
              <w:rPr>
                <w:szCs w:val="18"/>
              </w:rPr>
            </w:pPr>
            <w:r>
              <w:t>3</w:t>
            </w:r>
          </w:p>
        </w:tc>
        <w:tc>
          <w:tcPr>
            <w:tcW w:w="3809" w:type="dxa"/>
          </w:tcPr>
          <w:p w14:paraId="711216BF" w14:textId="77777777" w:rsidR="00D6124C" w:rsidRPr="00F766AA" w:rsidRDefault="00D6124C" w:rsidP="006D36EA">
            <w:pPr>
              <w:rPr>
                <w:szCs w:val="18"/>
              </w:rPr>
            </w:pPr>
            <w:r>
              <w:rPr>
                <w:i/>
                <w:iCs/>
              </w:rPr>
              <w:t>In situ</w:t>
            </w:r>
            <w:r>
              <w:t xml:space="preserve"> proiektatutako zelulosaren lodiera (mm) </w:t>
            </w:r>
          </w:p>
          <w:p w14:paraId="5DFF9C2A" w14:textId="77777777" w:rsidR="00D6124C" w:rsidRPr="00F766AA" w:rsidRDefault="00D6124C" w:rsidP="006D36EA">
            <w:pPr>
              <w:rPr>
                <w:szCs w:val="18"/>
              </w:rPr>
            </w:pPr>
            <w:r>
              <w:t>UNE-EN 15101-2:2016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16DDF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4EE783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1453B3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DBBBF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48B31CB2" w14:textId="77777777" w:rsidTr="006D36EA">
        <w:trPr>
          <w:trHeight w:val="517"/>
        </w:trPr>
        <w:tc>
          <w:tcPr>
            <w:tcW w:w="728" w:type="dxa"/>
          </w:tcPr>
          <w:p w14:paraId="1ABCD90F" w14:textId="77777777" w:rsidR="00D6124C" w:rsidRPr="00F766AA" w:rsidRDefault="00D6124C" w:rsidP="006D36EA">
            <w:pPr>
              <w:rPr>
                <w:szCs w:val="18"/>
              </w:rPr>
            </w:pPr>
            <w:r>
              <w:t>4</w:t>
            </w:r>
          </w:p>
        </w:tc>
        <w:tc>
          <w:tcPr>
            <w:tcW w:w="3809" w:type="dxa"/>
          </w:tcPr>
          <w:p w14:paraId="40DC63DF" w14:textId="77777777" w:rsidR="00C1645B" w:rsidRPr="00F766AA" w:rsidRDefault="00C1645B" w:rsidP="00C1645B">
            <w:pPr>
              <w:rPr>
                <w:szCs w:val="18"/>
              </w:rPr>
            </w:pPr>
            <w:r>
              <w:t>Isolamendu termikoen lodiera (mm)</w:t>
            </w:r>
          </w:p>
          <w:p w14:paraId="7C5E3A3A" w14:textId="61F041EB" w:rsidR="00D6124C" w:rsidRPr="00F766AA" w:rsidRDefault="00C1645B" w:rsidP="00C1645B">
            <w:pPr>
              <w:rPr>
                <w:szCs w:val="18"/>
              </w:rPr>
            </w:pPr>
            <w:r>
              <w:t>UNE-EN 823:2013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CC26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E9A7B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D4760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C0636D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60340F58" w14:textId="77777777" w:rsidTr="006D36EA">
        <w:trPr>
          <w:trHeight w:val="503"/>
        </w:trPr>
        <w:tc>
          <w:tcPr>
            <w:tcW w:w="728" w:type="dxa"/>
          </w:tcPr>
          <w:p w14:paraId="1A60B92D" w14:textId="77777777" w:rsidR="00D6124C" w:rsidRPr="00F766AA" w:rsidRDefault="00D6124C" w:rsidP="006D36EA">
            <w:pPr>
              <w:rPr>
                <w:szCs w:val="18"/>
              </w:rPr>
            </w:pPr>
            <w:r>
              <w:t>5</w:t>
            </w:r>
          </w:p>
        </w:tc>
        <w:tc>
          <w:tcPr>
            <w:tcW w:w="3809" w:type="dxa"/>
          </w:tcPr>
          <w:p w14:paraId="6C09F997" w14:textId="77777777" w:rsidR="00D6124C" w:rsidRPr="00F766AA" w:rsidRDefault="00C1645B" w:rsidP="006D36EA">
            <w:pPr>
              <w:rPr>
                <w:szCs w:val="18"/>
              </w:rPr>
            </w:pPr>
            <w:r>
              <w:rPr>
                <w:i/>
                <w:iCs/>
              </w:rPr>
              <w:t xml:space="preserve">In </w:t>
            </w:r>
            <w:proofErr w:type="spellStart"/>
            <w:r>
              <w:rPr>
                <w:i/>
                <w:iCs/>
              </w:rPr>
              <w:t>situ</w:t>
            </w:r>
            <w:proofErr w:type="spellEnd"/>
            <w:r>
              <w:t xml:space="preserve"> proiektatutako </w:t>
            </w:r>
            <w:proofErr w:type="spellStart"/>
            <w:r>
              <w:t>PURaren</w:t>
            </w:r>
            <w:proofErr w:type="spellEnd"/>
            <w:r>
              <w:t xml:space="preserve"> dentsitatea (kg/m³)</w:t>
            </w:r>
          </w:p>
          <w:p w14:paraId="7943C16D" w14:textId="55B8F7C9" w:rsidR="00C1645B" w:rsidRPr="00F766AA" w:rsidRDefault="00C1645B" w:rsidP="006D36EA">
            <w:pPr>
              <w:rPr>
                <w:szCs w:val="18"/>
              </w:rPr>
            </w:pPr>
            <w:r>
              <w:t>UNE 92310:2016 / UNE EN 14315-2:2013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0622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A2D0E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3614F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CF7E7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C1645B" w:rsidRPr="00F766AA" w14:paraId="771E1ED5" w14:textId="77777777" w:rsidTr="006D36EA">
        <w:trPr>
          <w:trHeight w:val="503"/>
        </w:trPr>
        <w:tc>
          <w:tcPr>
            <w:tcW w:w="728" w:type="dxa"/>
          </w:tcPr>
          <w:p w14:paraId="383B39DE" w14:textId="77777777" w:rsidR="00C1645B" w:rsidRPr="00F766AA" w:rsidRDefault="00C1645B" w:rsidP="006D36EA">
            <w:pPr>
              <w:rPr>
                <w:szCs w:val="18"/>
              </w:rPr>
            </w:pPr>
            <w:r>
              <w:t>6</w:t>
            </w:r>
          </w:p>
          <w:p w14:paraId="3788AE33" w14:textId="0284B5B3" w:rsidR="00C1645B" w:rsidRPr="00F766AA" w:rsidRDefault="00C1645B" w:rsidP="006D36EA">
            <w:pPr>
              <w:rPr>
                <w:szCs w:val="18"/>
              </w:rPr>
            </w:pPr>
          </w:p>
        </w:tc>
        <w:tc>
          <w:tcPr>
            <w:tcW w:w="3809" w:type="dxa"/>
          </w:tcPr>
          <w:p w14:paraId="4F696EAA" w14:textId="77777777" w:rsidR="00C1645B" w:rsidRPr="00F766AA" w:rsidRDefault="00C1645B" w:rsidP="00C1645B">
            <w:pPr>
              <w:rPr>
                <w:szCs w:val="18"/>
              </w:rPr>
            </w:pPr>
            <w:r>
              <w:t>Itxurazko dentsitatea (kg/m³)</w:t>
            </w:r>
          </w:p>
          <w:p w14:paraId="118F9C9E" w14:textId="168D7FD0" w:rsidR="00C1645B" w:rsidRPr="00F766AA" w:rsidRDefault="00C1645B" w:rsidP="00C1645B">
            <w:pPr>
              <w:rPr>
                <w:szCs w:val="18"/>
              </w:rPr>
            </w:pPr>
            <w:r>
              <w:t>UNE-EN ISO 29470:2021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814D1" w14:textId="77777777" w:rsidR="00C1645B" w:rsidRPr="00F766AA" w:rsidRDefault="00C1645B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C37157" w14:textId="77777777" w:rsidR="00C1645B" w:rsidRPr="00F766AA" w:rsidRDefault="00C1645B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DFE128" w14:textId="77777777" w:rsidR="00C1645B" w:rsidRPr="00F766AA" w:rsidRDefault="00C1645B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CDB179" w14:textId="77777777" w:rsidR="00C1645B" w:rsidRPr="00F766AA" w:rsidRDefault="00C1645B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687DFEEB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483D9AEE" w14:textId="77777777" w:rsidR="00D6124C" w:rsidRPr="00F766AA" w:rsidRDefault="00D6124C" w:rsidP="006D36EA">
            <w:pPr>
              <w:rPr>
                <w:szCs w:val="18"/>
              </w:rPr>
            </w:pPr>
            <w:r>
              <w:t>Onarpena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D6EE1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3A673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5553C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B38EE7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</w:tr>
    </w:tbl>
    <w:p w14:paraId="44A976C1" w14:textId="77777777" w:rsidR="00D6124C" w:rsidRPr="00F766AA" w:rsidRDefault="00D6124C" w:rsidP="00D6124C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D6124C" w:rsidRPr="00F766AA" w14:paraId="570D619B" w14:textId="77777777" w:rsidTr="006D36EA">
        <w:trPr>
          <w:trHeight w:val="1134"/>
        </w:trPr>
        <w:tc>
          <w:tcPr>
            <w:tcW w:w="7513" w:type="dxa"/>
          </w:tcPr>
          <w:p w14:paraId="343DADD8" w14:textId="77777777" w:rsidR="00D6124C" w:rsidRPr="00F766AA" w:rsidRDefault="00D6124C" w:rsidP="006D36EA">
            <w:pPr>
              <w:rPr>
                <w:szCs w:val="18"/>
              </w:rPr>
            </w:pPr>
            <w:r>
              <w:t>Oharrak / Neurri zuzentzaileak</w:t>
            </w:r>
          </w:p>
          <w:p w14:paraId="3D43083E" w14:textId="77777777" w:rsidR="00D6124C" w:rsidRPr="00F766AA" w:rsidRDefault="00D6124C" w:rsidP="006D36EA">
            <w:pPr>
              <w:rPr>
                <w:i/>
                <w:iCs/>
                <w:szCs w:val="18"/>
              </w:rPr>
            </w:pPr>
          </w:p>
        </w:tc>
        <w:tc>
          <w:tcPr>
            <w:tcW w:w="3261" w:type="dxa"/>
          </w:tcPr>
          <w:p w14:paraId="4FA00505" w14:textId="77777777" w:rsidR="00D6124C" w:rsidRPr="00F766AA" w:rsidRDefault="00D6124C" w:rsidP="006D36EA">
            <w:pPr>
              <w:rPr>
                <w:szCs w:val="18"/>
              </w:rPr>
            </w:pPr>
            <w:r>
              <w:t>Zuzendaritza Fakultatiboa / Eraikitzailea</w:t>
            </w:r>
          </w:p>
          <w:p w14:paraId="48ED6A21" w14:textId="77777777" w:rsidR="00D6124C" w:rsidRPr="00F766AA" w:rsidRDefault="00D6124C" w:rsidP="006D36EA">
            <w:pPr>
              <w:rPr>
                <w:szCs w:val="18"/>
              </w:rPr>
            </w:pPr>
          </w:p>
        </w:tc>
      </w:tr>
    </w:tbl>
    <w:p w14:paraId="37666D8C" w14:textId="77777777" w:rsidR="00D6124C" w:rsidRPr="00F766AA" w:rsidRDefault="00D6124C" w:rsidP="00D6124C"/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D6124C" w:rsidRPr="00F766AA" w14:paraId="6AAC1645" w14:textId="77777777" w:rsidTr="006D36EA">
        <w:trPr>
          <w:trHeight w:val="397"/>
        </w:trPr>
        <w:tc>
          <w:tcPr>
            <w:tcW w:w="10774" w:type="dxa"/>
          </w:tcPr>
          <w:p w14:paraId="6F855F76" w14:textId="77777777" w:rsidR="00D6124C" w:rsidRPr="00F766AA" w:rsidRDefault="00D6124C" w:rsidP="006D36EA">
            <w:pPr>
              <w:rPr>
                <w:szCs w:val="18"/>
              </w:rPr>
            </w:pPr>
            <w:r>
              <w:t>Parte hartu duten laborategiak:</w:t>
            </w:r>
          </w:p>
        </w:tc>
      </w:tr>
    </w:tbl>
    <w:p w14:paraId="66DF3E30" w14:textId="77777777" w:rsidR="00D6124C" w:rsidRPr="00F766AA" w:rsidRDefault="00D6124C" w:rsidP="00D6124C">
      <w:pPr>
        <w:rPr>
          <w:szCs w:val="18"/>
        </w:rPr>
      </w:pPr>
      <w:r>
        <w:br w:type="page"/>
      </w:r>
    </w:p>
    <w:p w14:paraId="1D61B193" w14:textId="77777777" w:rsidR="00D6124C" w:rsidRPr="00F766AA" w:rsidRDefault="00D6124C" w:rsidP="00D6124C">
      <w:pPr>
        <w:rPr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D6124C" w:rsidRPr="00F766AA" w14:paraId="40AD02F5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60ABA" w14:textId="77777777" w:rsidR="00D6124C" w:rsidRPr="00F766AA" w:rsidRDefault="00D6124C" w:rsidP="006D3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64F7F" w14:textId="77777777" w:rsidR="00D6124C" w:rsidRPr="00F766AA" w:rsidRDefault="00D6124C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949161" w14:textId="77777777" w:rsidR="00D6124C" w:rsidRPr="00F766AA" w:rsidRDefault="00D6124C" w:rsidP="006D3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ENERGIA-AURREZPENA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9A12B2" w14:textId="77777777" w:rsidR="00D6124C" w:rsidRPr="00F766AA" w:rsidRDefault="00D6124C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60CC3C69" w14:textId="77777777" w:rsidR="00D6124C" w:rsidRPr="000B1F89" w:rsidRDefault="00D6124C" w:rsidP="000B1F89">
            <w:pPr>
              <w:pStyle w:val="1izenburua"/>
              <w:rPr>
                <w:sz w:val="20"/>
                <w:szCs w:val="20"/>
              </w:rPr>
            </w:pPr>
            <w:bookmarkStart w:id="39" w:name="AISLAMIENTOS_TÉRMICOS_SISTEMA_SATE"/>
            <w:r>
              <w:rPr>
                <w:sz w:val="20"/>
              </w:rPr>
              <w:t>ISOLAMENDU TERMIKOAK</w:t>
            </w:r>
          </w:p>
          <w:p w14:paraId="16366AD4" w14:textId="4F3424B0" w:rsidR="00D6124C" w:rsidRPr="00F766AA" w:rsidRDefault="00190DB8" w:rsidP="000B1F89">
            <w:pPr>
              <w:pStyle w:val="1izenburua"/>
            </w:pPr>
            <w:r>
              <w:rPr>
                <w:sz w:val="20"/>
              </w:rPr>
              <w:t>SATE SISTEMA – BESTE SISTEMA BATZUK</w:t>
            </w:r>
            <w:bookmarkEnd w:id="39"/>
          </w:p>
        </w:tc>
      </w:tr>
    </w:tbl>
    <w:p w14:paraId="485756D5" w14:textId="77777777" w:rsidR="00D6124C" w:rsidRPr="00F766AA" w:rsidRDefault="00D6124C" w:rsidP="00D6124C">
      <w:pPr>
        <w:ind w:left="-142"/>
        <w:rPr>
          <w:b/>
        </w:rPr>
      </w:pPr>
    </w:p>
    <w:p w14:paraId="59AAFD72" w14:textId="77777777" w:rsidR="00D6124C" w:rsidRPr="00F766AA" w:rsidRDefault="00D6124C" w:rsidP="00D6124C">
      <w:pPr>
        <w:ind w:left="-142"/>
        <w:rPr>
          <w:b/>
        </w:rPr>
      </w:pPr>
      <w:r>
        <w:rPr>
          <w:b/>
        </w:rPr>
        <w:t>Hartzearen kontrola (saiakuntzak eta probak) eta betearazpenaren kontrola: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28"/>
        <w:gridCol w:w="3809"/>
        <w:gridCol w:w="1559"/>
        <w:gridCol w:w="1559"/>
        <w:gridCol w:w="1559"/>
        <w:gridCol w:w="1560"/>
      </w:tblGrid>
      <w:tr w:rsidR="00D6124C" w:rsidRPr="00F766AA" w14:paraId="7A3BEC14" w14:textId="77777777" w:rsidTr="006D36EA">
        <w:trPr>
          <w:trHeight w:val="251"/>
        </w:trPr>
        <w:tc>
          <w:tcPr>
            <w:tcW w:w="4537" w:type="dxa"/>
            <w:gridSpan w:val="2"/>
            <w:vMerge w:val="restart"/>
            <w:vAlign w:val="center"/>
          </w:tcPr>
          <w:p w14:paraId="0FC9F6FA" w14:textId="77777777" w:rsidR="00D6124C" w:rsidRPr="00F766AA" w:rsidRDefault="00D6124C" w:rsidP="006D36EA">
            <w:pPr>
              <w:jc w:val="center"/>
              <w:rPr>
                <w:b/>
                <w:szCs w:val="18"/>
              </w:rPr>
            </w:pPr>
            <w:r>
              <w:rPr>
                <w:b/>
              </w:rPr>
              <w:t>SAIAKUNTZA – PROBA</w:t>
            </w:r>
            <w:r>
              <w:rPr>
                <w:b/>
              </w:rPr>
              <w:br/>
              <w:t>SATE sistemak</w:t>
            </w:r>
          </w:p>
        </w:tc>
        <w:tc>
          <w:tcPr>
            <w:tcW w:w="6237" w:type="dxa"/>
            <w:gridSpan w:val="4"/>
            <w:vAlign w:val="center"/>
          </w:tcPr>
          <w:p w14:paraId="52149243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D6124C" w:rsidRPr="00F766AA" w14:paraId="4A155527" w14:textId="77777777" w:rsidTr="006D36EA">
        <w:trPr>
          <w:trHeight w:val="70"/>
        </w:trPr>
        <w:tc>
          <w:tcPr>
            <w:tcW w:w="4537" w:type="dxa"/>
            <w:gridSpan w:val="2"/>
            <w:vMerge/>
          </w:tcPr>
          <w:p w14:paraId="67DCB000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858F03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703CC9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7CB89B3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66E8C9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0FFF2C2B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2F708526" w14:textId="77777777" w:rsidR="00D6124C" w:rsidRPr="00F766AA" w:rsidRDefault="00D6124C" w:rsidP="006D36EA">
            <w:pPr>
              <w:rPr>
                <w:szCs w:val="18"/>
              </w:rPr>
            </w:pPr>
            <w:r>
              <w:t>Txostenaren zk.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0BD5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5BEDA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B9B521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667E1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5C2B1797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4B4E26F1" w14:textId="77777777" w:rsidR="00D6124C" w:rsidRPr="00F766AA" w:rsidRDefault="00D6124C" w:rsidP="006D36EA">
            <w:pPr>
              <w:rPr>
                <w:szCs w:val="18"/>
              </w:rPr>
            </w:pPr>
            <w:r>
              <w:t>Eguna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8C3A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B741F9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6AD8E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10020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272C878F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7C34F383" w14:textId="77777777" w:rsidR="00D6124C" w:rsidRPr="00F766AA" w:rsidRDefault="00D6124C" w:rsidP="006D36EA">
            <w:pPr>
              <w:rPr>
                <w:szCs w:val="18"/>
              </w:rPr>
            </w:pPr>
            <w:r>
              <w:t>Proiektuaren balioa / eskakizuna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6EEBD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5B601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8328C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C037E1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7A7358C1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72594419" w14:textId="77777777" w:rsidR="00D6124C" w:rsidRPr="00F766AA" w:rsidRDefault="00D6124C" w:rsidP="006D36EA">
            <w:pPr>
              <w:rPr>
                <w:szCs w:val="18"/>
              </w:rPr>
            </w:pPr>
            <w:r>
              <w:t>Emaitzak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67A6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E29D0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B0018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381B11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3D5B39F6" w14:textId="77777777" w:rsidTr="006D36EA">
        <w:trPr>
          <w:trHeight w:val="517"/>
        </w:trPr>
        <w:tc>
          <w:tcPr>
            <w:tcW w:w="728" w:type="dxa"/>
            <w:vAlign w:val="center"/>
          </w:tcPr>
          <w:p w14:paraId="3620CE70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809" w:type="dxa"/>
            <w:vAlign w:val="center"/>
          </w:tcPr>
          <w:p w14:paraId="239C6EF0" w14:textId="77777777" w:rsidR="00D6124C" w:rsidRPr="00F766AA" w:rsidRDefault="00D6124C" w:rsidP="006D36EA">
            <w:pPr>
              <w:rPr>
                <w:szCs w:val="18"/>
              </w:rPr>
            </w:pPr>
            <w:proofErr w:type="spellStart"/>
            <w:r>
              <w:t>SATEren</w:t>
            </w:r>
            <w:proofErr w:type="spellEnd"/>
            <w:r>
              <w:t xml:space="preserve"> itsasgarriaren eta euskarriaren arteko itsaspena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58B54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2EE7D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81F44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8556A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7963242B" w14:textId="77777777" w:rsidTr="006D36EA">
        <w:trPr>
          <w:trHeight w:val="503"/>
        </w:trPr>
        <w:tc>
          <w:tcPr>
            <w:tcW w:w="728" w:type="dxa"/>
            <w:vAlign w:val="center"/>
          </w:tcPr>
          <w:p w14:paraId="6FCB69A8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2</w:t>
            </w:r>
          </w:p>
        </w:tc>
        <w:tc>
          <w:tcPr>
            <w:tcW w:w="3809" w:type="dxa"/>
            <w:vAlign w:val="center"/>
          </w:tcPr>
          <w:p w14:paraId="69A14352" w14:textId="22BBA772" w:rsidR="00D6124C" w:rsidRPr="00F766AA" w:rsidRDefault="00C1645B" w:rsidP="006D36EA">
            <w:pPr>
              <w:rPr>
                <w:szCs w:val="18"/>
              </w:rPr>
            </w:pPr>
            <w:proofErr w:type="spellStart"/>
            <w:r>
              <w:t>SATEren</w:t>
            </w:r>
            <w:proofErr w:type="spellEnd"/>
            <w:r>
              <w:t xml:space="preserve"> finkagailu mekanikoak ateratzea (ziriak)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0933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3C19B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B45E6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972B41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475DFCDE" w14:textId="77777777" w:rsidTr="006D36EA">
        <w:trPr>
          <w:trHeight w:val="510"/>
        </w:trPr>
        <w:tc>
          <w:tcPr>
            <w:tcW w:w="728" w:type="dxa"/>
            <w:vAlign w:val="center"/>
          </w:tcPr>
          <w:p w14:paraId="6B6F715E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3</w:t>
            </w:r>
          </w:p>
        </w:tc>
        <w:tc>
          <w:tcPr>
            <w:tcW w:w="3809" w:type="dxa"/>
            <w:vAlign w:val="center"/>
          </w:tcPr>
          <w:p w14:paraId="2D5D04C8" w14:textId="24FA7DEE" w:rsidR="00D6124C" w:rsidRPr="00F766AA" w:rsidRDefault="00C1645B" w:rsidP="006D36EA">
            <w:pPr>
              <w:rPr>
                <w:szCs w:val="18"/>
              </w:rPr>
            </w:pPr>
            <w:r>
              <w:t>Oinarri-geruzaren lodiera zehaztea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8D3A3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EDD0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71D38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CC72D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55691307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4F20C168" w14:textId="77777777" w:rsidR="00D6124C" w:rsidRPr="00F766AA" w:rsidRDefault="00D6124C" w:rsidP="006D36EA">
            <w:pPr>
              <w:rPr>
                <w:szCs w:val="18"/>
              </w:rPr>
            </w:pPr>
            <w:r>
              <w:t>Onarpena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8A3B3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CD999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4BF09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31B13B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</w:tr>
    </w:tbl>
    <w:p w14:paraId="3B0BD147" w14:textId="1E70495C" w:rsidR="00D6124C" w:rsidRPr="00F766AA" w:rsidRDefault="00D6124C" w:rsidP="00D6124C">
      <w:pPr>
        <w:rPr>
          <w:szCs w:val="18"/>
        </w:rPr>
      </w:pPr>
    </w:p>
    <w:p w14:paraId="54BB0498" w14:textId="77777777" w:rsidR="009C6719" w:rsidRPr="00F766AA" w:rsidRDefault="009C6719" w:rsidP="00D6124C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28"/>
        <w:gridCol w:w="3809"/>
        <w:gridCol w:w="1559"/>
        <w:gridCol w:w="1559"/>
        <w:gridCol w:w="1559"/>
        <w:gridCol w:w="1560"/>
      </w:tblGrid>
      <w:tr w:rsidR="00D6124C" w:rsidRPr="00F766AA" w14:paraId="4123190F" w14:textId="77777777" w:rsidTr="006D36EA">
        <w:trPr>
          <w:trHeight w:val="251"/>
        </w:trPr>
        <w:tc>
          <w:tcPr>
            <w:tcW w:w="4537" w:type="dxa"/>
            <w:gridSpan w:val="2"/>
            <w:vMerge w:val="restart"/>
            <w:vAlign w:val="center"/>
          </w:tcPr>
          <w:p w14:paraId="4F68738C" w14:textId="77777777" w:rsidR="00D6124C" w:rsidRPr="00F766AA" w:rsidRDefault="00D6124C" w:rsidP="006D36EA">
            <w:pPr>
              <w:jc w:val="center"/>
              <w:rPr>
                <w:b/>
                <w:szCs w:val="18"/>
              </w:rPr>
            </w:pPr>
            <w:r>
              <w:rPr>
                <w:b/>
              </w:rPr>
              <w:t>SAIAKUNTZA – PROBA</w:t>
            </w:r>
            <w:r>
              <w:rPr>
                <w:b/>
              </w:rPr>
              <w:br/>
              <w:t>Isolamendu termikoa duten beste sistema edo itxitura-kit batzuk</w:t>
            </w:r>
          </w:p>
        </w:tc>
        <w:tc>
          <w:tcPr>
            <w:tcW w:w="6237" w:type="dxa"/>
            <w:gridSpan w:val="4"/>
            <w:vAlign w:val="center"/>
          </w:tcPr>
          <w:p w14:paraId="7525AB21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D6124C" w:rsidRPr="00F766AA" w14:paraId="02C7F6BC" w14:textId="77777777" w:rsidTr="006D36EA">
        <w:trPr>
          <w:trHeight w:val="70"/>
        </w:trPr>
        <w:tc>
          <w:tcPr>
            <w:tcW w:w="4537" w:type="dxa"/>
            <w:gridSpan w:val="2"/>
            <w:vMerge/>
          </w:tcPr>
          <w:p w14:paraId="7A8528E4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7EA7DD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2FABEF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87E242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A3F205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08B90A90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4C5130F6" w14:textId="77777777" w:rsidR="00D6124C" w:rsidRPr="00F766AA" w:rsidRDefault="00D6124C" w:rsidP="006D36EA">
            <w:pPr>
              <w:rPr>
                <w:szCs w:val="18"/>
              </w:rPr>
            </w:pPr>
            <w:r>
              <w:t>Txostenaren zk.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01CB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EA970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B1061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4387A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397AA18F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3DD6DC74" w14:textId="77777777" w:rsidR="00D6124C" w:rsidRPr="00F766AA" w:rsidRDefault="00D6124C" w:rsidP="006D36EA">
            <w:pPr>
              <w:rPr>
                <w:szCs w:val="18"/>
              </w:rPr>
            </w:pPr>
            <w:r>
              <w:t>Eguna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41312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EC9DF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73D88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4692C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0509D6E0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3094B1AF" w14:textId="77777777" w:rsidR="00D6124C" w:rsidRPr="00F766AA" w:rsidRDefault="00D6124C" w:rsidP="006D36EA">
            <w:pPr>
              <w:rPr>
                <w:szCs w:val="18"/>
              </w:rPr>
            </w:pPr>
            <w:r>
              <w:t>Proiektuaren balioa / eskakizuna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14C0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7EB75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4CFFD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FFB68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5B70258C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6584F8A9" w14:textId="77777777" w:rsidR="00D6124C" w:rsidRPr="00F766AA" w:rsidRDefault="00D6124C" w:rsidP="006D36EA">
            <w:pPr>
              <w:rPr>
                <w:szCs w:val="18"/>
              </w:rPr>
            </w:pPr>
            <w:r>
              <w:t>Emaitzak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4487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9C7AE9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23FE49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DEEE7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14A7A565" w14:textId="77777777" w:rsidTr="006D36EA">
        <w:trPr>
          <w:trHeight w:val="517"/>
        </w:trPr>
        <w:tc>
          <w:tcPr>
            <w:tcW w:w="728" w:type="dxa"/>
          </w:tcPr>
          <w:p w14:paraId="785D5A86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3809" w:type="dxa"/>
          </w:tcPr>
          <w:p w14:paraId="3066D1BF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896B0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DB887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0F1B9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A1578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6A31661E" w14:textId="77777777" w:rsidTr="006D36EA">
        <w:trPr>
          <w:trHeight w:val="503"/>
        </w:trPr>
        <w:tc>
          <w:tcPr>
            <w:tcW w:w="728" w:type="dxa"/>
          </w:tcPr>
          <w:p w14:paraId="7E80D4E0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3809" w:type="dxa"/>
          </w:tcPr>
          <w:p w14:paraId="2F7396A1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65EB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4BEC6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B9943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781E5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3570A02C" w14:textId="77777777" w:rsidTr="006D36EA">
        <w:trPr>
          <w:trHeight w:val="510"/>
        </w:trPr>
        <w:tc>
          <w:tcPr>
            <w:tcW w:w="728" w:type="dxa"/>
          </w:tcPr>
          <w:p w14:paraId="04277DAB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3809" w:type="dxa"/>
          </w:tcPr>
          <w:p w14:paraId="7A0CCAC1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CB52C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34C36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3988C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41413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373B801A" w14:textId="77777777" w:rsidTr="006D36EA">
        <w:trPr>
          <w:trHeight w:val="517"/>
        </w:trPr>
        <w:tc>
          <w:tcPr>
            <w:tcW w:w="728" w:type="dxa"/>
          </w:tcPr>
          <w:p w14:paraId="3CBD77C0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3809" w:type="dxa"/>
          </w:tcPr>
          <w:p w14:paraId="4BA7CA54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09E09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F9E629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FF7C8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59F5E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5C7A71DA" w14:textId="77777777" w:rsidTr="006D36EA">
        <w:trPr>
          <w:trHeight w:val="503"/>
        </w:trPr>
        <w:tc>
          <w:tcPr>
            <w:tcW w:w="728" w:type="dxa"/>
          </w:tcPr>
          <w:p w14:paraId="00AE2F7B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3809" w:type="dxa"/>
          </w:tcPr>
          <w:p w14:paraId="3560207B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CADB43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4A70B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D411A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B4F07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61E96566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606EAA02" w14:textId="77777777" w:rsidR="00D6124C" w:rsidRPr="00F766AA" w:rsidRDefault="00D6124C" w:rsidP="006D36EA">
            <w:pPr>
              <w:rPr>
                <w:szCs w:val="18"/>
              </w:rPr>
            </w:pPr>
            <w:r>
              <w:t>Onarpena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D0B8F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137F4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C5EAA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085D20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</w:tr>
    </w:tbl>
    <w:p w14:paraId="51E3E38E" w14:textId="77777777" w:rsidR="00D6124C" w:rsidRPr="00F766AA" w:rsidRDefault="00D6124C" w:rsidP="00D6124C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D6124C" w:rsidRPr="00F766AA" w14:paraId="4308CB54" w14:textId="77777777" w:rsidTr="006D36EA">
        <w:trPr>
          <w:trHeight w:val="1134"/>
        </w:trPr>
        <w:tc>
          <w:tcPr>
            <w:tcW w:w="7513" w:type="dxa"/>
          </w:tcPr>
          <w:p w14:paraId="2E9D8ED6" w14:textId="77777777" w:rsidR="00D6124C" w:rsidRPr="00F766AA" w:rsidRDefault="00D6124C" w:rsidP="006D36EA">
            <w:pPr>
              <w:rPr>
                <w:szCs w:val="18"/>
              </w:rPr>
            </w:pPr>
            <w:r>
              <w:t>Oharrak / Neurri zuzentzaileak</w:t>
            </w:r>
          </w:p>
          <w:p w14:paraId="6D7D6FD2" w14:textId="77777777" w:rsidR="00D6124C" w:rsidRPr="00F766AA" w:rsidRDefault="00D6124C" w:rsidP="006D36EA">
            <w:pPr>
              <w:rPr>
                <w:i/>
                <w:iCs/>
                <w:szCs w:val="18"/>
              </w:rPr>
            </w:pPr>
          </w:p>
        </w:tc>
        <w:tc>
          <w:tcPr>
            <w:tcW w:w="3261" w:type="dxa"/>
          </w:tcPr>
          <w:p w14:paraId="0037C175" w14:textId="77777777" w:rsidR="00D6124C" w:rsidRPr="00F766AA" w:rsidRDefault="00D6124C" w:rsidP="006D36EA">
            <w:pPr>
              <w:rPr>
                <w:szCs w:val="18"/>
              </w:rPr>
            </w:pPr>
            <w:r>
              <w:t>Zuzendaritza Fakultatiboa / Eraikitzailea</w:t>
            </w:r>
          </w:p>
          <w:p w14:paraId="760543D9" w14:textId="77777777" w:rsidR="00D6124C" w:rsidRPr="00F766AA" w:rsidRDefault="00D6124C" w:rsidP="006D36EA">
            <w:pPr>
              <w:rPr>
                <w:szCs w:val="18"/>
              </w:rPr>
            </w:pPr>
          </w:p>
        </w:tc>
      </w:tr>
    </w:tbl>
    <w:p w14:paraId="436D222B" w14:textId="77777777" w:rsidR="00D6124C" w:rsidRPr="00F766AA" w:rsidRDefault="00D6124C" w:rsidP="00D6124C"/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D6124C" w:rsidRPr="00F766AA" w14:paraId="2E011D91" w14:textId="77777777" w:rsidTr="006D36EA">
        <w:trPr>
          <w:trHeight w:val="397"/>
        </w:trPr>
        <w:tc>
          <w:tcPr>
            <w:tcW w:w="10774" w:type="dxa"/>
          </w:tcPr>
          <w:p w14:paraId="4CC49E7E" w14:textId="77777777" w:rsidR="00D6124C" w:rsidRPr="00F766AA" w:rsidRDefault="00D6124C" w:rsidP="006D36EA">
            <w:pPr>
              <w:rPr>
                <w:szCs w:val="18"/>
              </w:rPr>
            </w:pPr>
            <w:r>
              <w:t>Parte hartu duten laborategiak:</w:t>
            </w:r>
          </w:p>
        </w:tc>
      </w:tr>
    </w:tbl>
    <w:p w14:paraId="7BD81CB0" w14:textId="77777777" w:rsidR="00D6124C" w:rsidRPr="00F766AA" w:rsidRDefault="00D6124C" w:rsidP="00D6124C">
      <w:pPr>
        <w:rPr>
          <w:szCs w:val="18"/>
        </w:rPr>
      </w:pPr>
      <w:r>
        <w:br w:type="page"/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F0184E" w:rsidRPr="00F766AA" w14:paraId="2965D057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08AF5" w14:textId="77777777" w:rsidR="00F0184E" w:rsidRPr="00F766AA" w:rsidRDefault="00F0184E" w:rsidP="006D3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FC4FA" w14:textId="77777777" w:rsidR="00F0184E" w:rsidRPr="00F766AA" w:rsidRDefault="00F0184E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447AD9" w14:textId="77777777" w:rsidR="00F0184E" w:rsidRPr="00F766AA" w:rsidRDefault="00F0184E" w:rsidP="006D3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ENERGIA-AURREZPENA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D298A02" w14:textId="77777777" w:rsidR="00F0184E" w:rsidRPr="00F766AA" w:rsidRDefault="00F0184E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1DA04AE4" w14:textId="6597224F" w:rsidR="00F0184E" w:rsidRPr="000B1F89" w:rsidRDefault="00EB44F0" w:rsidP="000B1F89">
            <w:pPr>
              <w:pStyle w:val="1izenburua"/>
              <w:rPr>
                <w:sz w:val="20"/>
                <w:szCs w:val="20"/>
              </w:rPr>
            </w:pPr>
            <w:bookmarkStart w:id="40" w:name="ESTANQUEIDAD_AL_AIRE"/>
            <w:r>
              <w:rPr>
                <w:sz w:val="20"/>
              </w:rPr>
              <w:t>AIREAREKIKO IRAGAZKORTASUNA</w:t>
            </w:r>
            <w:bookmarkEnd w:id="40"/>
          </w:p>
        </w:tc>
      </w:tr>
    </w:tbl>
    <w:p w14:paraId="41F66655" w14:textId="77777777" w:rsidR="00F0184E" w:rsidRPr="00F766AA" w:rsidRDefault="00F0184E" w:rsidP="00F0184E"/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1301"/>
        <w:gridCol w:w="9472"/>
      </w:tblGrid>
      <w:tr w:rsidR="00F0184E" w:rsidRPr="00F766AA" w14:paraId="67F9B957" w14:textId="77777777" w:rsidTr="006D36EA">
        <w:trPr>
          <w:trHeight w:val="283"/>
        </w:trPr>
        <w:tc>
          <w:tcPr>
            <w:tcW w:w="1301" w:type="dxa"/>
            <w:vAlign w:val="center"/>
          </w:tcPr>
          <w:p w14:paraId="24C0A4B8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>
              <w:t>OBRA</w:t>
            </w:r>
          </w:p>
        </w:tc>
        <w:tc>
          <w:tcPr>
            <w:tcW w:w="9472" w:type="dxa"/>
            <w:vAlign w:val="center"/>
          </w:tcPr>
          <w:p w14:paraId="0D7BF885" w14:textId="77777777" w:rsidR="00F0184E" w:rsidRPr="00F766AA" w:rsidRDefault="00F0184E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</w:tbl>
    <w:p w14:paraId="72483331" w14:textId="77777777" w:rsidR="00F0184E" w:rsidRPr="00F766AA" w:rsidRDefault="00F0184E" w:rsidP="00F0184E">
      <w:pPr>
        <w:ind w:left="-142"/>
        <w:rPr>
          <w:b/>
        </w:rPr>
      </w:pPr>
    </w:p>
    <w:p w14:paraId="56E0D0EA" w14:textId="77777777" w:rsidR="00F0184E" w:rsidRPr="00F766AA" w:rsidRDefault="00F0184E" w:rsidP="00F0184E">
      <w:pPr>
        <w:ind w:left="-142"/>
        <w:rPr>
          <w:b/>
        </w:rPr>
      </w:pPr>
      <w:r>
        <w:rPr>
          <w:b/>
        </w:rPr>
        <w:t>Eraikinaren identifikazioa:</w:t>
      </w:r>
    </w:p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4879"/>
        <w:gridCol w:w="2947"/>
        <w:gridCol w:w="2947"/>
      </w:tblGrid>
      <w:tr w:rsidR="00F0184E" w:rsidRPr="00F766AA" w14:paraId="12D8E265" w14:textId="77777777" w:rsidTr="006D36EA">
        <w:trPr>
          <w:trHeight w:val="283"/>
        </w:trPr>
        <w:tc>
          <w:tcPr>
            <w:tcW w:w="4879" w:type="dxa"/>
          </w:tcPr>
          <w:p w14:paraId="09BB936D" w14:textId="77777777" w:rsidR="00F0184E" w:rsidRPr="00F766AA" w:rsidRDefault="00F0184E" w:rsidP="006D36EA">
            <w:pPr>
              <w:rPr>
                <w:szCs w:val="18"/>
              </w:rPr>
            </w:pPr>
            <w:r>
              <w:t xml:space="preserve">Kodea/promozioa: </w:t>
            </w:r>
          </w:p>
        </w:tc>
        <w:tc>
          <w:tcPr>
            <w:tcW w:w="5894" w:type="dxa"/>
            <w:gridSpan w:val="2"/>
            <w:vAlign w:val="center"/>
          </w:tcPr>
          <w:p w14:paraId="7C137E15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F0184E" w:rsidRPr="00F766AA" w14:paraId="57EE2F1A" w14:textId="77777777" w:rsidTr="006D36EA">
        <w:trPr>
          <w:trHeight w:val="283"/>
        </w:trPr>
        <w:tc>
          <w:tcPr>
            <w:tcW w:w="4879" w:type="dxa"/>
          </w:tcPr>
          <w:p w14:paraId="2571EC6C" w14:textId="77777777" w:rsidR="00F0184E" w:rsidRPr="00F766AA" w:rsidRDefault="00F0184E" w:rsidP="006D36EA">
            <w:pPr>
              <w:rPr>
                <w:szCs w:val="18"/>
              </w:rPr>
            </w:pPr>
            <w:r>
              <w:t>Kokalekua:</w:t>
            </w:r>
          </w:p>
        </w:tc>
        <w:tc>
          <w:tcPr>
            <w:tcW w:w="5894" w:type="dxa"/>
            <w:gridSpan w:val="2"/>
            <w:vAlign w:val="center"/>
          </w:tcPr>
          <w:p w14:paraId="1E87B9C3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F0184E" w:rsidRPr="00F766AA" w14:paraId="3877CF7E" w14:textId="77777777" w:rsidTr="006D36EA">
        <w:trPr>
          <w:trHeight w:val="283"/>
        </w:trPr>
        <w:tc>
          <w:tcPr>
            <w:tcW w:w="4879" w:type="dxa"/>
          </w:tcPr>
          <w:p w14:paraId="6791DA4D" w14:textId="77777777" w:rsidR="00F0184E" w:rsidRPr="00F766AA" w:rsidRDefault="00F0184E" w:rsidP="006D36EA">
            <w:pPr>
              <w:rPr>
                <w:szCs w:val="18"/>
              </w:rPr>
            </w:pPr>
            <w:r>
              <w:t xml:space="preserve">Erabilera-unitateen/etxebizitzen kopurua </w:t>
            </w:r>
            <w:r>
              <w:rPr>
                <w:vertAlign w:val="superscript"/>
              </w:rPr>
              <w:t>(1)</w:t>
            </w:r>
            <w:r>
              <w:t>:</w:t>
            </w:r>
          </w:p>
        </w:tc>
        <w:tc>
          <w:tcPr>
            <w:tcW w:w="5894" w:type="dxa"/>
            <w:gridSpan w:val="2"/>
            <w:vAlign w:val="center"/>
          </w:tcPr>
          <w:p w14:paraId="61709E5A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F0184E" w:rsidRPr="00F766AA" w14:paraId="218531E7" w14:textId="77777777" w:rsidTr="006D36EA">
        <w:trPr>
          <w:trHeight w:val="283"/>
        </w:trPr>
        <w:tc>
          <w:tcPr>
            <w:tcW w:w="4879" w:type="dxa"/>
          </w:tcPr>
          <w:p w14:paraId="675FE4B8" w14:textId="77777777" w:rsidR="00F0184E" w:rsidRPr="00F766AA" w:rsidRDefault="00F0184E" w:rsidP="006D36EA">
            <w:pPr>
              <w:rPr>
                <w:szCs w:val="18"/>
              </w:rPr>
            </w:pPr>
            <w:r>
              <w:t>Lote kopurua: programatuak eta probatuak</w:t>
            </w:r>
          </w:p>
        </w:tc>
        <w:tc>
          <w:tcPr>
            <w:tcW w:w="2947" w:type="dxa"/>
            <w:vAlign w:val="center"/>
          </w:tcPr>
          <w:p w14:paraId="64D65FC7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947" w:type="dxa"/>
            <w:vAlign w:val="center"/>
          </w:tcPr>
          <w:p w14:paraId="0F253594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</w:tbl>
    <w:p w14:paraId="0DD83B2B" w14:textId="77777777" w:rsidR="00F0184E" w:rsidRPr="00F766AA" w:rsidRDefault="00F0184E" w:rsidP="00F0184E">
      <w:pPr>
        <w:rPr>
          <w:szCs w:val="18"/>
        </w:rPr>
      </w:pPr>
      <w:r>
        <w:rPr>
          <w:vertAlign w:val="superscript"/>
        </w:rPr>
        <w:t xml:space="preserve"> (1) </w:t>
      </w:r>
      <w:r>
        <w:t>Erabilera-unitatea = bizitegi-eraikinetako etxebizitza = logela + eranskinak ospitaleetan, hoteletan edo egoitzetan = ikasgela edo batzar-aretoa + ikastetxeetako eranskinak</w:t>
      </w:r>
    </w:p>
    <w:p w14:paraId="3B62A8B4" w14:textId="77777777" w:rsidR="00F0184E" w:rsidRPr="00F766AA" w:rsidRDefault="00F0184E" w:rsidP="00F0184E">
      <w:pPr>
        <w:ind w:left="-142"/>
        <w:rPr>
          <w:b/>
        </w:rPr>
      </w:pPr>
    </w:p>
    <w:p w14:paraId="52EED130" w14:textId="77777777" w:rsidR="00F0184E" w:rsidRPr="00F766AA" w:rsidRDefault="00F0184E" w:rsidP="00F0184E">
      <w:pPr>
        <w:ind w:left="-142"/>
        <w:rPr>
          <w:szCs w:val="18"/>
        </w:rPr>
      </w:pPr>
      <w:r>
        <w:rPr>
          <w:b/>
        </w:rPr>
        <w:t>Saiakuntza moten eta kasuistiken identifikazioa: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509"/>
        <w:gridCol w:w="4311"/>
        <w:gridCol w:w="337"/>
        <w:gridCol w:w="437"/>
        <w:gridCol w:w="5180"/>
      </w:tblGrid>
      <w:tr w:rsidR="00F0184E" w:rsidRPr="00F766AA" w14:paraId="04394B6D" w14:textId="77777777" w:rsidTr="006D36EA">
        <w:trPr>
          <w:trHeight w:val="283"/>
        </w:trPr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14:paraId="2EDC0970" w14:textId="77777777" w:rsidR="00F0184E" w:rsidRPr="00F766AA" w:rsidRDefault="00F0184E" w:rsidP="006D36EA">
            <w:pPr>
              <w:rPr>
                <w:szCs w:val="18"/>
              </w:rPr>
            </w:pPr>
            <w:r>
              <w:t>Saiakuntza mota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2CFD9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5617" w:type="dxa"/>
            <w:gridSpan w:val="2"/>
            <w:tcBorders>
              <w:left w:val="single" w:sz="4" w:space="0" w:color="auto"/>
            </w:tcBorders>
            <w:vAlign w:val="center"/>
          </w:tcPr>
          <w:p w14:paraId="4BCCA095" w14:textId="77777777" w:rsidR="00F0184E" w:rsidRPr="00F766AA" w:rsidRDefault="00F0184E" w:rsidP="006D36EA">
            <w:pPr>
              <w:rPr>
                <w:szCs w:val="18"/>
              </w:rPr>
            </w:pPr>
            <w:r>
              <w:t>Kasuistikak: Laginketarako hautaketa egiteko jarraibideak</w:t>
            </w:r>
          </w:p>
        </w:tc>
      </w:tr>
      <w:tr w:rsidR="00F0184E" w:rsidRPr="00F766AA" w14:paraId="1D9E235E" w14:textId="77777777" w:rsidTr="006D36EA">
        <w:trPr>
          <w:trHeight w:val="283"/>
        </w:trPr>
        <w:tc>
          <w:tcPr>
            <w:tcW w:w="509" w:type="dxa"/>
            <w:vMerge w:val="restart"/>
            <w:vAlign w:val="center"/>
          </w:tcPr>
          <w:p w14:paraId="250F392A" w14:textId="77777777" w:rsidR="00F0184E" w:rsidRPr="00F766AA" w:rsidRDefault="00F0184E" w:rsidP="006D36EA">
            <w:pPr>
              <w:rPr>
                <w:szCs w:val="18"/>
              </w:rPr>
            </w:pPr>
            <w:r>
              <w:t>a</w:t>
            </w:r>
          </w:p>
        </w:tc>
        <w:tc>
          <w:tcPr>
            <w:tcW w:w="4311" w:type="dxa"/>
            <w:vMerge w:val="restart"/>
            <w:tcBorders>
              <w:right w:val="single" w:sz="4" w:space="0" w:color="auto"/>
            </w:tcBorders>
            <w:vAlign w:val="center"/>
          </w:tcPr>
          <w:p w14:paraId="770A1D44" w14:textId="77777777" w:rsidR="009C6719" w:rsidRPr="00F766AA" w:rsidRDefault="009C6719" w:rsidP="009C6719">
            <w:pPr>
              <w:rPr>
                <w:szCs w:val="18"/>
              </w:rPr>
            </w:pPr>
            <w:r>
              <w:t>Airearekiko iragazkortasuna neurtzea</w:t>
            </w:r>
          </w:p>
          <w:p w14:paraId="237ADA8D" w14:textId="5A11A081" w:rsidR="00F0184E" w:rsidRPr="00F766AA" w:rsidRDefault="009C6719" w:rsidP="009C6719">
            <w:pPr>
              <w:rPr>
                <w:szCs w:val="18"/>
              </w:rPr>
            </w:pPr>
            <w:r>
              <w:t>UNE-EN ISO 9972:2019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F239F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34A660C8" w14:textId="77777777" w:rsidR="00F0184E" w:rsidRPr="00F766AA" w:rsidRDefault="00F0184E" w:rsidP="006D36EA">
            <w:pPr>
              <w:rPr>
                <w:szCs w:val="18"/>
              </w:rPr>
            </w:pPr>
            <w:r>
              <w:t>I</w:t>
            </w:r>
          </w:p>
        </w:tc>
        <w:tc>
          <w:tcPr>
            <w:tcW w:w="5180" w:type="dxa"/>
            <w:vAlign w:val="center"/>
          </w:tcPr>
          <w:p w14:paraId="6DDBA036" w14:textId="77777777" w:rsidR="00F0184E" w:rsidRPr="00F766AA" w:rsidRDefault="00F0184E" w:rsidP="006D36EA">
            <w:pPr>
              <w:rPr>
                <w:szCs w:val="18"/>
              </w:rPr>
            </w:pPr>
            <w:r>
              <w:t>Tipologia ugariena</w:t>
            </w:r>
          </w:p>
        </w:tc>
      </w:tr>
      <w:tr w:rsidR="00F0184E" w:rsidRPr="00F766AA" w14:paraId="4566B779" w14:textId="77777777" w:rsidTr="009C6719">
        <w:trPr>
          <w:trHeight w:val="283"/>
        </w:trPr>
        <w:tc>
          <w:tcPr>
            <w:tcW w:w="509" w:type="dxa"/>
            <w:vMerge/>
            <w:tcBorders>
              <w:bottom w:val="single" w:sz="4" w:space="0" w:color="auto"/>
            </w:tcBorders>
            <w:vAlign w:val="center"/>
          </w:tcPr>
          <w:p w14:paraId="56BF886A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E13E5A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1AF21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7F4853CF" w14:textId="77777777" w:rsidR="00F0184E" w:rsidRPr="00F766AA" w:rsidRDefault="00F0184E" w:rsidP="006D36EA">
            <w:pPr>
              <w:rPr>
                <w:szCs w:val="18"/>
              </w:rPr>
            </w:pPr>
            <w:r>
              <w:t>II</w:t>
            </w:r>
          </w:p>
        </w:tc>
        <w:tc>
          <w:tcPr>
            <w:tcW w:w="5180" w:type="dxa"/>
            <w:vAlign w:val="center"/>
          </w:tcPr>
          <w:p w14:paraId="14C42FB4" w14:textId="77777777" w:rsidR="00F0184E" w:rsidRPr="00F766AA" w:rsidRDefault="00F0184E" w:rsidP="006D36EA">
            <w:pPr>
              <w:rPr>
                <w:szCs w:val="18"/>
              </w:rPr>
            </w:pPr>
            <w:r>
              <w:t>Aireztapen-emari handiena</w:t>
            </w:r>
          </w:p>
        </w:tc>
      </w:tr>
      <w:tr w:rsidR="00F0184E" w:rsidRPr="00F766AA" w14:paraId="66BD84F8" w14:textId="77777777" w:rsidTr="009C6719">
        <w:trPr>
          <w:trHeight w:val="283"/>
        </w:trPr>
        <w:tc>
          <w:tcPr>
            <w:tcW w:w="509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09987CF" w14:textId="71476DDF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11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1AB543B" w14:textId="3922AEC1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0B9C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2C895802" w14:textId="77777777" w:rsidR="00F0184E" w:rsidRPr="00F766AA" w:rsidRDefault="00F0184E" w:rsidP="006D36EA">
            <w:pPr>
              <w:rPr>
                <w:szCs w:val="18"/>
              </w:rPr>
            </w:pPr>
            <w:r>
              <w:t>III</w:t>
            </w:r>
          </w:p>
        </w:tc>
        <w:tc>
          <w:tcPr>
            <w:tcW w:w="5180" w:type="dxa"/>
            <w:vAlign w:val="center"/>
          </w:tcPr>
          <w:p w14:paraId="2C0213C7" w14:textId="77777777" w:rsidR="00F0184E" w:rsidRPr="00F766AA" w:rsidRDefault="00F0184E" w:rsidP="006D36EA">
            <w:pPr>
              <w:rPr>
                <w:szCs w:val="18"/>
              </w:rPr>
            </w:pPr>
            <w:r>
              <w:t>Aireztapen-emari txikiena</w:t>
            </w:r>
          </w:p>
        </w:tc>
      </w:tr>
      <w:tr w:rsidR="00F0184E" w:rsidRPr="00F766AA" w14:paraId="54809343" w14:textId="77777777" w:rsidTr="009C6719">
        <w:trPr>
          <w:trHeight w:val="283"/>
        </w:trPr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30978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EFF3B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274F1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07CD1ACB" w14:textId="77777777" w:rsidR="00F0184E" w:rsidRPr="00F766AA" w:rsidRDefault="00F0184E" w:rsidP="006D36EA">
            <w:pPr>
              <w:rPr>
                <w:szCs w:val="18"/>
              </w:rPr>
            </w:pPr>
            <w:r>
              <w:t>IV</w:t>
            </w:r>
          </w:p>
        </w:tc>
        <w:tc>
          <w:tcPr>
            <w:tcW w:w="5180" w:type="dxa"/>
            <w:vAlign w:val="center"/>
          </w:tcPr>
          <w:p w14:paraId="62899E08" w14:textId="77777777" w:rsidR="00F0184E" w:rsidRPr="00F766AA" w:rsidRDefault="00F0184E" w:rsidP="006D36EA">
            <w:pPr>
              <w:rPr>
                <w:szCs w:val="18"/>
              </w:rPr>
            </w:pPr>
            <w:r>
              <w:t xml:space="preserve">Hormen edo inguratzaile termikoaren azalera handiena </w:t>
            </w:r>
          </w:p>
        </w:tc>
      </w:tr>
      <w:tr w:rsidR="00F0184E" w:rsidRPr="00F766AA" w14:paraId="44050FCE" w14:textId="77777777" w:rsidTr="009C6719">
        <w:trPr>
          <w:trHeight w:val="283"/>
        </w:trPr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9E62EE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462C63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1A954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2769F3C7" w14:textId="77777777" w:rsidR="00F0184E" w:rsidRPr="00F766AA" w:rsidRDefault="00F0184E" w:rsidP="006D36EA">
            <w:pPr>
              <w:rPr>
                <w:szCs w:val="18"/>
              </w:rPr>
            </w:pPr>
            <w:r>
              <w:t>V</w:t>
            </w:r>
          </w:p>
        </w:tc>
        <w:tc>
          <w:tcPr>
            <w:tcW w:w="5180" w:type="dxa"/>
            <w:vAlign w:val="center"/>
          </w:tcPr>
          <w:p w14:paraId="26B9E14D" w14:textId="77777777" w:rsidR="00F0184E" w:rsidRPr="00F766AA" w:rsidRDefault="00F0184E" w:rsidP="006D36EA">
            <w:pPr>
              <w:rPr>
                <w:szCs w:val="18"/>
              </w:rPr>
            </w:pPr>
            <w:r>
              <w:t xml:space="preserve">Behereneko solairuan kokatua </w:t>
            </w:r>
          </w:p>
        </w:tc>
      </w:tr>
      <w:tr w:rsidR="00F0184E" w:rsidRPr="00F766AA" w14:paraId="23A5D980" w14:textId="77777777" w:rsidTr="006D36EA">
        <w:trPr>
          <w:trHeight w:val="283"/>
        </w:trPr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C1A98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4FB01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E41A3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5A18CFBF" w14:textId="77777777" w:rsidR="00F0184E" w:rsidRPr="00F766AA" w:rsidRDefault="00F0184E" w:rsidP="006D36EA">
            <w:pPr>
              <w:rPr>
                <w:szCs w:val="18"/>
              </w:rPr>
            </w:pPr>
            <w:r>
              <w:t>VI</w:t>
            </w:r>
          </w:p>
        </w:tc>
        <w:tc>
          <w:tcPr>
            <w:tcW w:w="5180" w:type="dxa"/>
            <w:vAlign w:val="center"/>
          </w:tcPr>
          <w:p w14:paraId="04E6C1CF" w14:textId="77777777" w:rsidR="00F0184E" w:rsidRPr="00F766AA" w:rsidRDefault="00F0184E" w:rsidP="006D36EA">
            <w:pPr>
              <w:rPr>
                <w:szCs w:val="18"/>
              </w:rPr>
            </w:pPr>
            <w:r>
              <w:t>Goreneko solairuan kokatua</w:t>
            </w:r>
          </w:p>
        </w:tc>
      </w:tr>
      <w:tr w:rsidR="00F0184E" w:rsidRPr="00F766AA" w14:paraId="48AA7DC2" w14:textId="77777777" w:rsidTr="006D36EA">
        <w:trPr>
          <w:trHeight w:val="283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2C95B8ED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14:paraId="06E42322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48A51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09DB43C2" w14:textId="77777777" w:rsidR="00F0184E" w:rsidRPr="00F766AA" w:rsidRDefault="00F0184E" w:rsidP="006D36EA">
            <w:pPr>
              <w:rPr>
                <w:szCs w:val="18"/>
              </w:rPr>
            </w:pPr>
            <w:r>
              <w:t>VII</w:t>
            </w:r>
          </w:p>
        </w:tc>
        <w:tc>
          <w:tcPr>
            <w:tcW w:w="5180" w:type="dxa"/>
            <w:vAlign w:val="center"/>
          </w:tcPr>
          <w:p w14:paraId="3BC3268B" w14:textId="77777777" w:rsidR="00F0184E" w:rsidRPr="00F766AA" w:rsidRDefault="00F0184E" w:rsidP="006D36EA">
            <w:pPr>
              <w:rPr>
                <w:szCs w:val="18"/>
              </w:rPr>
            </w:pPr>
            <w:r>
              <w:t>Beste erabilera-unitate/etxebizitza batzuk</w:t>
            </w:r>
          </w:p>
        </w:tc>
      </w:tr>
    </w:tbl>
    <w:p w14:paraId="4FA75E75" w14:textId="77777777" w:rsidR="00F0184E" w:rsidRPr="00F766AA" w:rsidRDefault="00F0184E" w:rsidP="00F0184E">
      <w:pPr>
        <w:ind w:left="-142"/>
        <w:rPr>
          <w:b/>
        </w:rPr>
      </w:pPr>
    </w:p>
    <w:p w14:paraId="62DF8651" w14:textId="77777777" w:rsidR="00F0184E" w:rsidRPr="00F766AA" w:rsidRDefault="00F0184E" w:rsidP="00F0184E">
      <w:pPr>
        <w:ind w:left="-142"/>
        <w:rPr>
          <w:b/>
        </w:rPr>
      </w:pPr>
      <w:r>
        <w:rPr>
          <w:b/>
        </w:rPr>
        <w:t>Saiakuntzak hartzeko kontrola:</w:t>
      </w:r>
    </w:p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1107"/>
        <w:gridCol w:w="1152"/>
        <w:gridCol w:w="2073"/>
        <w:gridCol w:w="1342"/>
        <w:gridCol w:w="1436"/>
        <w:gridCol w:w="2448"/>
        <w:gridCol w:w="1215"/>
      </w:tblGrid>
      <w:tr w:rsidR="00F0184E" w:rsidRPr="00F766AA" w14:paraId="6F74BFFF" w14:textId="77777777" w:rsidTr="006D36EA">
        <w:trPr>
          <w:trHeight w:val="283"/>
        </w:trPr>
        <w:tc>
          <w:tcPr>
            <w:tcW w:w="985" w:type="dxa"/>
            <w:vMerge w:val="restart"/>
            <w:vAlign w:val="center"/>
          </w:tcPr>
          <w:p w14:paraId="3430CD22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>
              <w:t xml:space="preserve">Saiakuntza mota </w:t>
            </w:r>
            <w:r>
              <w:rPr>
                <w:vertAlign w:val="superscript"/>
              </w:rPr>
              <w:t>(4)</w:t>
            </w:r>
          </w:p>
        </w:tc>
        <w:tc>
          <w:tcPr>
            <w:tcW w:w="3603" w:type="dxa"/>
            <w:gridSpan w:val="2"/>
            <w:vAlign w:val="center"/>
          </w:tcPr>
          <w:p w14:paraId="4F3A66EB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>
              <w:t>Neurtutako kasuistika</w:t>
            </w:r>
          </w:p>
        </w:tc>
        <w:tc>
          <w:tcPr>
            <w:tcW w:w="4645" w:type="dxa"/>
            <w:gridSpan w:val="3"/>
            <w:vAlign w:val="center"/>
          </w:tcPr>
          <w:p w14:paraId="0E8B2FD9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>
              <w:t>Emaitza</w:t>
            </w:r>
          </w:p>
        </w:tc>
        <w:tc>
          <w:tcPr>
            <w:tcW w:w="1540" w:type="dxa"/>
            <w:vMerge w:val="restart"/>
            <w:vAlign w:val="center"/>
          </w:tcPr>
          <w:p w14:paraId="0CB74F9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>
              <w:t>Onarpena</w:t>
            </w:r>
          </w:p>
        </w:tc>
      </w:tr>
      <w:tr w:rsidR="00F0184E" w:rsidRPr="00F766AA" w14:paraId="2FC0B675" w14:textId="77777777" w:rsidTr="006D36EA">
        <w:tc>
          <w:tcPr>
            <w:tcW w:w="985" w:type="dxa"/>
            <w:vMerge/>
          </w:tcPr>
          <w:p w14:paraId="6CF694AB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4AB247DA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>
              <w:t>Kasuistika</w:t>
            </w:r>
          </w:p>
        </w:tc>
        <w:tc>
          <w:tcPr>
            <w:tcW w:w="2261" w:type="dxa"/>
            <w:vAlign w:val="center"/>
          </w:tcPr>
          <w:p w14:paraId="347B470B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>
              <w:t>Erabilera-unitateen/etxebizitzen identifikazioa</w:t>
            </w:r>
          </w:p>
        </w:tc>
        <w:tc>
          <w:tcPr>
            <w:tcW w:w="1548" w:type="dxa"/>
            <w:vAlign w:val="center"/>
          </w:tcPr>
          <w:p w14:paraId="78614A7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>
              <w:t>Txostenaren zk.</w:t>
            </w:r>
          </w:p>
        </w:tc>
        <w:tc>
          <w:tcPr>
            <w:tcW w:w="1548" w:type="dxa"/>
            <w:vAlign w:val="center"/>
          </w:tcPr>
          <w:p w14:paraId="4772660F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>
              <w:t>Saiakuntzaren n50 (h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549" w:type="dxa"/>
            <w:vAlign w:val="center"/>
          </w:tcPr>
          <w:p w14:paraId="0AC23B86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>
              <w:t>Proiektuaren/eskakizunaren n50 (h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540" w:type="dxa"/>
            <w:vMerge/>
            <w:vAlign w:val="center"/>
          </w:tcPr>
          <w:p w14:paraId="587230A3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</w:tr>
      <w:tr w:rsidR="00F0184E" w:rsidRPr="00F766AA" w14:paraId="182CB419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0F2466CC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02884DBF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421B3D40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A09A82E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F85B4B7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5772BFAC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6830189A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F0184E" w:rsidRPr="00F766AA" w14:paraId="7531134B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0605E8FE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2BC81DCF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72C5741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3B1C3646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45AF738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70CAE660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32F4D23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F0184E" w:rsidRPr="00F766AA" w14:paraId="45886375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76BE0E7E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743EE77D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2C43A005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395EB22A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00E5C0A4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091BFCB8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11BAC79C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F0184E" w:rsidRPr="00F766AA" w14:paraId="229FE89F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1C5C4F0B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1C511863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6E215B10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0AF717F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35A1D234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1C09F028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44EEB26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F0184E" w:rsidRPr="00F766AA" w14:paraId="2FF5D78B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6BABF11A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3E4D6E61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B904380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87A4B2F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76A32110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6B385E97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6C91C9C1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F0184E" w:rsidRPr="00F766AA" w14:paraId="523BF116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055AAEAA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02EB67F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1BFFDE53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200D219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3488DF8D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01F4EF3B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C8A5718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F0184E" w:rsidRPr="00F766AA" w14:paraId="160BE2BB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609CC0C4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789C0EFE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15F826C7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6BF4678C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A355C19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0C1AF6D7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017C3BB9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F0184E" w:rsidRPr="00F766AA" w14:paraId="40F34FCB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6105CE17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36C02980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0504ED4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90F1469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28EB74B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781A8618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C973C5C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F0184E" w:rsidRPr="00F766AA" w14:paraId="7FE64278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5148E554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7492A566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8E02ABF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0AD4C26C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F336554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11C314EB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04064734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F0184E" w:rsidRPr="00F766AA" w14:paraId="478773A7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3F90F8B8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37A27FE3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7011078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585A7446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12B7E1E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1C9212D4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AE8FEE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</w:tbl>
    <w:p w14:paraId="326CAD0E" w14:textId="77777777" w:rsidR="00F0184E" w:rsidRPr="00F766AA" w:rsidRDefault="00F0184E" w:rsidP="00F0184E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F0184E" w:rsidRPr="00F766AA" w14:paraId="20E1D76F" w14:textId="77777777" w:rsidTr="006D36EA">
        <w:trPr>
          <w:trHeight w:val="1134"/>
        </w:trPr>
        <w:tc>
          <w:tcPr>
            <w:tcW w:w="7513" w:type="dxa"/>
          </w:tcPr>
          <w:p w14:paraId="0E37AE55" w14:textId="77777777" w:rsidR="00F0184E" w:rsidRPr="00F766AA" w:rsidRDefault="00F0184E" w:rsidP="006D36EA">
            <w:pPr>
              <w:rPr>
                <w:szCs w:val="18"/>
              </w:rPr>
            </w:pPr>
            <w:r>
              <w:t>Oharrak / Neurri zuzentzaileak</w:t>
            </w:r>
          </w:p>
          <w:p w14:paraId="0927A7DB" w14:textId="77777777" w:rsidR="00F0184E" w:rsidRPr="00F766AA" w:rsidRDefault="00F0184E" w:rsidP="006D36EA">
            <w:pPr>
              <w:rPr>
                <w:i/>
                <w:iCs/>
                <w:szCs w:val="18"/>
              </w:rPr>
            </w:pPr>
          </w:p>
        </w:tc>
        <w:tc>
          <w:tcPr>
            <w:tcW w:w="3261" w:type="dxa"/>
          </w:tcPr>
          <w:p w14:paraId="515F4025" w14:textId="77777777" w:rsidR="00F0184E" w:rsidRPr="00F766AA" w:rsidRDefault="00F0184E" w:rsidP="006D36EA">
            <w:pPr>
              <w:rPr>
                <w:szCs w:val="18"/>
              </w:rPr>
            </w:pPr>
            <w:r>
              <w:t>Zuzendaritza Fakultatiboa / Eraikitzailea</w:t>
            </w:r>
          </w:p>
          <w:p w14:paraId="4E2C9F23" w14:textId="77777777" w:rsidR="00F0184E" w:rsidRPr="00F766AA" w:rsidRDefault="00F0184E" w:rsidP="006D36EA">
            <w:pPr>
              <w:rPr>
                <w:szCs w:val="18"/>
              </w:rPr>
            </w:pPr>
          </w:p>
        </w:tc>
      </w:tr>
    </w:tbl>
    <w:p w14:paraId="13128F60" w14:textId="77777777" w:rsidR="00F0184E" w:rsidRPr="00F766AA" w:rsidRDefault="00F0184E" w:rsidP="00F0184E"/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F0184E" w:rsidRPr="00F766AA" w14:paraId="56C23A38" w14:textId="77777777" w:rsidTr="006D36EA">
        <w:trPr>
          <w:trHeight w:val="397"/>
        </w:trPr>
        <w:tc>
          <w:tcPr>
            <w:tcW w:w="10774" w:type="dxa"/>
          </w:tcPr>
          <w:p w14:paraId="4A130561" w14:textId="77777777" w:rsidR="00F0184E" w:rsidRPr="00F766AA" w:rsidRDefault="00F0184E" w:rsidP="006D36EA">
            <w:pPr>
              <w:rPr>
                <w:szCs w:val="18"/>
              </w:rPr>
            </w:pPr>
            <w:r>
              <w:t>Parte hartu duten laborategiak:</w:t>
            </w:r>
          </w:p>
        </w:tc>
      </w:tr>
    </w:tbl>
    <w:p w14:paraId="74406A54" w14:textId="77777777" w:rsidR="00F0184E" w:rsidRPr="00F766AA" w:rsidRDefault="00F0184E" w:rsidP="00F0184E">
      <w:pPr>
        <w:rPr>
          <w:b/>
          <w:szCs w:val="18"/>
        </w:rPr>
      </w:pPr>
    </w:p>
    <w:p w14:paraId="2D80EAE1" w14:textId="77777777" w:rsidR="00CD529F" w:rsidRPr="00F766AA" w:rsidRDefault="00CD529F">
      <w:pPr>
        <w:rPr>
          <w:b/>
          <w:sz w:val="24"/>
        </w:rPr>
      </w:pPr>
      <w:r>
        <w:br w:type="page"/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2950F6" w:rsidRPr="00F766AA" w14:paraId="577E6EF5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AE7C4" w14:textId="77777777" w:rsidR="002950F6" w:rsidRPr="00F766AA" w:rsidRDefault="002950F6" w:rsidP="006D3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A3B0B" w14:textId="77777777" w:rsidR="002950F6" w:rsidRPr="00F766AA" w:rsidRDefault="002950F6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A803F7" w14:textId="77777777" w:rsidR="002950F6" w:rsidRPr="00F766AA" w:rsidRDefault="002950F6" w:rsidP="006D3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ENERGIA-AURREZPENA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7ACF4F1" w14:textId="77777777" w:rsidR="002950F6" w:rsidRPr="00F766AA" w:rsidRDefault="002950F6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213DB611" w14:textId="77777777" w:rsidR="002950F6" w:rsidRPr="000B1F89" w:rsidRDefault="002950F6" w:rsidP="000B1F89">
            <w:pPr>
              <w:pStyle w:val="1izenburua"/>
              <w:rPr>
                <w:sz w:val="20"/>
                <w:szCs w:val="20"/>
              </w:rPr>
            </w:pPr>
            <w:bookmarkStart w:id="41" w:name="VENTANAS_Y_PUERTAS"/>
            <w:r>
              <w:rPr>
                <w:sz w:val="20"/>
              </w:rPr>
              <w:t>LEIHOAK ETA ATEAK</w:t>
            </w:r>
            <w:bookmarkEnd w:id="41"/>
          </w:p>
        </w:tc>
      </w:tr>
    </w:tbl>
    <w:p w14:paraId="2873A378" w14:textId="77777777" w:rsidR="002950F6" w:rsidRPr="00F766AA" w:rsidRDefault="002950F6" w:rsidP="002950F6"/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1301"/>
        <w:gridCol w:w="9472"/>
      </w:tblGrid>
      <w:tr w:rsidR="002950F6" w:rsidRPr="00F766AA" w14:paraId="11AF4B5B" w14:textId="77777777" w:rsidTr="006D36EA">
        <w:trPr>
          <w:trHeight w:val="283"/>
        </w:trPr>
        <w:tc>
          <w:tcPr>
            <w:tcW w:w="1301" w:type="dxa"/>
            <w:vAlign w:val="center"/>
          </w:tcPr>
          <w:p w14:paraId="7752ECBC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OBRA</w:t>
            </w:r>
          </w:p>
        </w:tc>
        <w:tc>
          <w:tcPr>
            <w:tcW w:w="9472" w:type="dxa"/>
            <w:vAlign w:val="center"/>
          </w:tcPr>
          <w:p w14:paraId="4350E6B3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</w:tbl>
    <w:p w14:paraId="0CEA8BDF" w14:textId="77777777" w:rsidR="002950F6" w:rsidRPr="00F766AA" w:rsidRDefault="002950F6" w:rsidP="002950F6">
      <w:pPr>
        <w:ind w:left="-142"/>
        <w:rPr>
          <w:b/>
        </w:rPr>
      </w:pPr>
    </w:p>
    <w:p w14:paraId="1D04AB20" w14:textId="77777777" w:rsidR="002950F6" w:rsidRPr="00F766AA" w:rsidRDefault="002950F6" w:rsidP="002950F6">
      <w:pPr>
        <w:ind w:left="-142"/>
        <w:rPr>
          <w:b/>
        </w:rPr>
      </w:pPr>
      <w:r>
        <w:rPr>
          <w:b/>
        </w:rPr>
        <w:t>Produktuaren identifikazioa: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845"/>
        <w:gridCol w:w="1667"/>
        <w:gridCol w:w="1667"/>
        <w:gridCol w:w="1667"/>
        <w:gridCol w:w="1667"/>
        <w:gridCol w:w="1630"/>
        <w:gridCol w:w="1631"/>
      </w:tblGrid>
      <w:tr w:rsidR="002950F6" w:rsidRPr="00F766AA" w14:paraId="488F9BAA" w14:textId="77777777" w:rsidTr="006D36EA">
        <w:tc>
          <w:tcPr>
            <w:tcW w:w="845" w:type="dxa"/>
            <w:vMerge w:val="restart"/>
            <w:vAlign w:val="center"/>
          </w:tcPr>
          <w:p w14:paraId="5725BE8B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Mota</w:t>
            </w:r>
          </w:p>
        </w:tc>
        <w:tc>
          <w:tcPr>
            <w:tcW w:w="1667" w:type="dxa"/>
            <w:vMerge w:val="restart"/>
            <w:vAlign w:val="center"/>
          </w:tcPr>
          <w:p w14:paraId="5E0BC51E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Identifikazioa</w:t>
            </w:r>
          </w:p>
        </w:tc>
        <w:tc>
          <w:tcPr>
            <w:tcW w:w="1667" w:type="dxa"/>
            <w:vMerge w:val="restart"/>
            <w:vAlign w:val="center"/>
          </w:tcPr>
          <w:p w14:paraId="0495FBF3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 xml:space="preserve">Markoaren materialak </w:t>
            </w:r>
            <w:r>
              <w:br/>
              <w:t>eta beira</w:t>
            </w:r>
          </w:p>
        </w:tc>
        <w:tc>
          <w:tcPr>
            <w:tcW w:w="1667" w:type="dxa"/>
            <w:vMerge w:val="restart"/>
            <w:vAlign w:val="center"/>
          </w:tcPr>
          <w:p w14:paraId="08EF49E9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Neurriak</w:t>
            </w:r>
          </w:p>
        </w:tc>
        <w:tc>
          <w:tcPr>
            <w:tcW w:w="1667" w:type="dxa"/>
            <w:vMerge w:val="restart"/>
            <w:vAlign w:val="center"/>
          </w:tcPr>
          <w:p w14:paraId="5EF31EB3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Fabrikatzailea</w:t>
            </w:r>
          </w:p>
        </w:tc>
        <w:tc>
          <w:tcPr>
            <w:tcW w:w="3261" w:type="dxa"/>
            <w:gridSpan w:val="2"/>
            <w:vAlign w:val="center"/>
          </w:tcPr>
          <w:p w14:paraId="2FED9591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Lote kopurua</w:t>
            </w:r>
          </w:p>
        </w:tc>
      </w:tr>
      <w:tr w:rsidR="002950F6" w:rsidRPr="00F766AA" w14:paraId="13459C31" w14:textId="77777777" w:rsidTr="006D36EA">
        <w:tc>
          <w:tcPr>
            <w:tcW w:w="845" w:type="dxa"/>
            <w:vMerge/>
            <w:vAlign w:val="center"/>
          </w:tcPr>
          <w:p w14:paraId="4853A73E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14:paraId="4C43D13C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14:paraId="60BED139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14:paraId="136D5D2A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14:paraId="659BC57C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3F40CDA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Programatuak</w:t>
            </w:r>
          </w:p>
        </w:tc>
        <w:tc>
          <w:tcPr>
            <w:tcW w:w="1631" w:type="dxa"/>
            <w:vAlign w:val="center"/>
          </w:tcPr>
          <w:p w14:paraId="649DC2C3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Probatuak</w:t>
            </w:r>
          </w:p>
        </w:tc>
      </w:tr>
      <w:tr w:rsidR="002950F6" w:rsidRPr="00F766AA" w14:paraId="575D47E5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7085C61C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570E16DB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528FC4F8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70845022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1F0313BA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54188549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1" w:type="dxa"/>
            <w:vAlign w:val="center"/>
          </w:tcPr>
          <w:p w14:paraId="4BBE1CA2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2950F6" w:rsidRPr="00F766AA" w14:paraId="19BCE4AF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309BFC40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6B28F7D7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1DB8F615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5BC54A96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3ACB36DB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21044BA6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1" w:type="dxa"/>
            <w:vAlign w:val="center"/>
          </w:tcPr>
          <w:p w14:paraId="3CD6DBD9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2950F6" w:rsidRPr="00F766AA" w14:paraId="580BE8C3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7E9DC0AC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04F5820C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598AA7B4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375077B6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250D5A5C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0C503BB7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1" w:type="dxa"/>
            <w:vAlign w:val="center"/>
          </w:tcPr>
          <w:p w14:paraId="7D0F891C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2950F6" w:rsidRPr="00F766AA" w14:paraId="77E74D38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5BED68C4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DD8FE92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8AAF8EF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621CD71E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7758221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20DD280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27516047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</w:tr>
    </w:tbl>
    <w:p w14:paraId="7F8A5DD8" w14:textId="77777777" w:rsidR="002950F6" w:rsidRPr="00F766AA" w:rsidRDefault="002950F6" w:rsidP="002950F6">
      <w:pPr>
        <w:rPr>
          <w:szCs w:val="18"/>
        </w:rPr>
      </w:pPr>
    </w:p>
    <w:p w14:paraId="7A3F1516" w14:textId="77777777" w:rsidR="002950F6" w:rsidRPr="00F766AA" w:rsidRDefault="002950F6" w:rsidP="002950F6">
      <w:pPr>
        <w:ind w:left="-142"/>
        <w:rPr>
          <w:b/>
        </w:rPr>
      </w:pPr>
      <w:r>
        <w:rPr>
          <w:b/>
        </w:rPr>
        <w:t>Hartzearen kontrola (dokumentazioa):</w:t>
      </w:r>
    </w:p>
    <w:tbl>
      <w:tblPr>
        <w:tblStyle w:val="Saretaduntaula"/>
        <w:tblW w:w="10734" w:type="dxa"/>
        <w:tblInd w:w="-147" w:type="dxa"/>
        <w:tblLook w:val="04A0" w:firstRow="1" w:lastRow="0" w:firstColumn="1" w:lastColumn="0" w:noHBand="0" w:noVBand="1"/>
      </w:tblPr>
      <w:tblGrid>
        <w:gridCol w:w="772"/>
        <w:gridCol w:w="1922"/>
        <w:gridCol w:w="1984"/>
        <w:gridCol w:w="1536"/>
        <w:gridCol w:w="1095"/>
        <w:gridCol w:w="2130"/>
        <w:gridCol w:w="1295"/>
      </w:tblGrid>
      <w:tr w:rsidR="002950F6" w:rsidRPr="00F766AA" w14:paraId="4CA800B9" w14:textId="77777777" w:rsidTr="006D36EA">
        <w:tc>
          <w:tcPr>
            <w:tcW w:w="772" w:type="dxa"/>
            <w:vMerge w:val="restart"/>
            <w:vAlign w:val="center"/>
          </w:tcPr>
          <w:p w14:paraId="6118E34D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Mota</w:t>
            </w:r>
          </w:p>
        </w:tc>
        <w:tc>
          <w:tcPr>
            <w:tcW w:w="1922" w:type="dxa"/>
            <w:vMerge w:val="restart"/>
            <w:vAlign w:val="center"/>
          </w:tcPr>
          <w:p w14:paraId="12D4F9FC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Produktuaren identifikazioa</w:t>
            </w:r>
          </w:p>
        </w:tc>
        <w:tc>
          <w:tcPr>
            <w:tcW w:w="1984" w:type="dxa"/>
            <w:vMerge w:val="restart"/>
            <w:vAlign w:val="center"/>
          </w:tcPr>
          <w:p w14:paraId="0F86F970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 xml:space="preserve">Frogagiria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631" w:type="dxa"/>
            <w:gridSpan w:val="2"/>
            <w:vAlign w:val="center"/>
          </w:tcPr>
          <w:p w14:paraId="481BFCB4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Balio aitortua</w:t>
            </w:r>
          </w:p>
        </w:tc>
        <w:tc>
          <w:tcPr>
            <w:tcW w:w="2130" w:type="dxa"/>
            <w:vMerge w:val="restart"/>
            <w:vAlign w:val="center"/>
          </w:tcPr>
          <w:p w14:paraId="74BA5603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Proiektuaren balioa / eskakizuna</w:t>
            </w:r>
          </w:p>
        </w:tc>
        <w:tc>
          <w:tcPr>
            <w:tcW w:w="1295" w:type="dxa"/>
            <w:vMerge w:val="restart"/>
            <w:vAlign w:val="center"/>
          </w:tcPr>
          <w:p w14:paraId="2B829C04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Onarpena</w:t>
            </w:r>
          </w:p>
        </w:tc>
      </w:tr>
      <w:tr w:rsidR="002950F6" w:rsidRPr="00F766AA" w14:paraId="20327D15" w14:textId="77777777" w:rsidTr="006D36EA">
        <w:tc>
          <w:tcPr>
            <w:tcW w:w="772" w:type="dxa"/>
            <w:vMerge/>
          </w:tcPr>
          <w:p w14:paraId="643086AE" w14:textId="77777777" w:rsidR="002950F6" w:rsidRPr="00F766AA" w:rsidRDefault="002950F6" w:rsidP="006D36EA">
            <w:pPr>
              <w:rPr>
                <w:szCs w:val="18"/>
              </w:rPr>
            </w:pPr>
          </w:p>
        </w:tc>
        <w:tc>
          <w:tcPr>
            <w:tcW w:w="1922" w:type="dxa"/>
            <w:vMerge/>
          </w:tcPr>
          <w:p w14:paraId="34ABBA5F" w14:textId="77777777" w:rsidR="002950F6" w:rsidRPr="00F766AA" w:rsidRDefault="002950F6" w:rsidP="006D36EA">
            <w:pPr>
              <w:rPr>
                <w:szCs w:val="18"/>
              </w:rPr>
            </w:pPr>
          </w:p>
        </w:tc>
        <w:tc>
          <w:tcPr>
            <w:tcW w:w="1984" w:type="dxa"/>
            <w:vMerge/>
          </w:tcPr>
          <w:p w14:paraId="3B199D56" w14:textId="77777777" w:rsidR="002950F6" w:rsidRPr="00F766AA" w:rsidRDefault="002950F6" w:rsidP="006D36EA">
            <w:pPr>
              <w:rPr>
                <w:szCs w:val="18"/>
              </w:rPr>
            </w:pPr>
          </w:p>
        </w:tc>
        <w:tc>
          <w:tcPr>
            <w:tcW w:w="1536" w:type="dxa"/>
          </w:tcPr>
          <w:p w14:paraId="60B5C960" w14:textId="77777777" w:rsidR="002950F6" w:rsidRPr="00F766AA" w:rsidRDefault="002950F6" w:rsidP="006D36EA">
            <w:pPr>
              <w:rPr>
                <w:szCs w:val="18"/>
              </w:rPr>
            </w:pPr>
            <w:r>
              <w:t>Ezaugarria</w:t>
            </w:r>
          </w:p>
        </w:tc>
        <w:tc>
          <w:tcPr>
            <w:tcW w:w="1095" w:type="dxa"/>
          </w:tcPr>
          <w:p w14:paraId="38FB5F9C" w14:textId="77777777" w:rsidR="002950F6" w:rsidRPr="00F766AA" w:rsidRDefault="002950F6" w:rsidP="006D36EA">
            <w:pPr>
              <w:rPr>
                <w:szCs w:val="18"/>
              </w:rPr>
            </w:pPr>
            <w:r>
              <w:t>Balioa</w:t>
            </w:r>
          </w:p>
        </w:tc>
        <w:tc>
          <w:tcPr>
            <w:tcW w:w="2130" w:type="dxa"/>
            <w:vMerge/>
          </w:tcPr>
          <w:p w14:paraId="1E8FC78E" w14:textId="77777777" w:rsidR="002950F6" w:rsidRPr="00F766AA" w:rsidRDefault="002950F6" w:rsidP="006D36EA">
            <w:pPr>
              <w:rPr>
                <w:szCs w:val="18"/>
              </w:rPr>
            </w:pPr>
          </w:p>
        </w:tc>
        <w:tc>
          <w:tcPr>
            <w:tcW w:w="1295" w:type="dxa"/>
            <w:vMerge/>
          </w:tcPr>
          <w:p w14:paraId="0CE74AEF" w14:textId="77777777" w:rsidR="002950F6" w:rsidRPr="00F766AA" w:rsidRDefault="002950F6" w:rsidP="006D36EA">
            <w:pPr>
              <w:rPr>
                <w:szCs w:val="18"/>
              </w:rPr>
            </w:pPr>
          </w:p>
        </w:tc>
      </w:tr>
      <w:tr w:rsidR="002950F6" w:rsidRPr="00F766AA" w14:paraId="29C1AD59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4BF54254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1AFE7718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F2BA0BF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37C28EBD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DEAA9D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6E82C4B8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2950F6" w:rsidRPr="00F766AA" w14:paraId="734184C3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0623F565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2C89D0CD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E1C094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549D13EE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29126635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41E7C370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2950F6" w:rsidRPr="00F766AA" w14:paraId="607F2105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338F2E51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16F0AE7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A6211A7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0F4C0844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2E5CEF3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75412D98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  <w:tr w:rsidR="002950F6" w:rsidRPr="00F766AA" w14:paraId="54F151CE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08229FF3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335EECAB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BAA2939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29FC4607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4E17379C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6BBD36EF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Bai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t xml:space="preserve"> Ez</w:t>
            </w:r>
          </w:p>
        </w:tc>
      </w:tr>
    </w:tbl>
    <w:p w14:paraId="48DC23BA" w14:textId="77777777" w:rsidR="002950F6" w:rsidRPr="00F766AA" w:rsidRDefault="002950F6" w:rsidP="002950F6">
      <w:pPr>
        <w:rPr>
          <w:szCs w:val="18"/>
        </w:rPr>
      </w:pPr>
      <w:r>
        <w:rPr>
          <w:vertAlign w:val="superscript"/>
        </w:rPr>
        <w:t>(1)</w:t>
      </w:r>
      <w:r>
        <w:t xml:space="preserve"> Frogagiriak: Prestazioen adierazpena eta CE marka (nahitaezko dokumentuak), kalitate-bereizgarriak, Europako Ebaluazio Teknikoa (EET), fabrikatzailearen berme-ziurtagiria… </w:t>
      </w:r>
    </w:p>
    <w:p w14:paraId="405372E2" w14:textId="77777777" w:rsidR="002950F6" w:rsidRPr="00F766AA" w:rsidRDefault="002950F6" w:rsidP="002950F6">
      <w:pPr>
        <w:rPr>
          <w:szCs w:val="18"/>
        </w:rPr>
      </w:pPr>
    </w:p>
    <w:p w14:paraId="5C6B198C" w14:textId="77777777" w:rsidR="002950F6" w:rsidRPr="00F766AA" w:rsidRDefault="002950F6" w:rsidP="002950F6">
      <w:pPr>
        <w:ind w:left="-142"/>
        <w:rPr>
          <w:b/>
        </w:rPr>
      </w:pPr>
      <w:r>
        <w:rPr>
          <w:b/>
        </w:rPr>
        <w:t>Hartzearen kontrola (saiakuntzak eta probak) eta betearazpenaren kontrola: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28"/>
        <w:gridCol w:w="3809"/>
        <w:gridCol w:w="1559"/>
        <w:gridCol w:w="1559"/>
        <w:gridCol w:w="1559"/>
        <w:gridCol w:w="1560"/>
      </w:tblGrid>
      <w:tr w:rsidR="002950F6" w:rsidRPr="00F766AA" w14:paraId="2B091699" w14:textId="77777777" w:rsidTr="006D36EA">
        <w:trPr>
          <w:trHeight w:val="251"/>
        </w:trPr>
        <w:tc>
          <w:tcPr>
            <w:tcW w:w="4537" w:type="dxa"/>
            <w:gridSpan w:val="2"/>
            <w:vMerge w:val="restart"/>
            <w:vAlign w:val="center"/>
          </w:tcPr>
          <w:p w14:paraId="13BFFAB6" w14:textId="72C840D9" w:rsidR="002950F6" w:rsidRPr="00F766AA" w:rsidRDefault="002950F6" w:rsidP="006D36EA">
            <w:pPr>
              <w:jc w:val="center"/>
              <w:rPr>
                <w:b/>
                <w:szCs w:val="18"/>
              </w:rPr>
            </w:pPr>
            <w:r>
              <w:rPr>
                <w:b/>
              </w:rPr>
              <w:t>SAIAKUNTZA – PROBA</w:t>
            </w:r>
          </w:p>
        </w:tc>
        <w:tc>
          <w:tcPr>
            <w:tcW w:w="6237" w:type="dxa"/>
            <w:gridSpan w:val="4"/>
            <w:vAlign w:val="center"/>
          </w:tcPr>
          <w:p w14:paraId="4701CC58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2950F6" w:rsidRPr="00F766AA" w14:paraId="4D868A1B" w14:textId="77777777" w:rsidTr="006D36EA">
        <w:trPr>
          <w:trHeight w:val="70"/>
        </w:trPr>
        <w:tc>
          <w:tcPr>
            <w:tcW w:w="4537" w:type="dxa"/>
            <w:gridSpan w:val="2"/>
            <w:vMerge/>
          </w:tcPr>
          <w:p w14:paraId="16B4C221" w14:textId="77777777" w:rsidR="002950F6" w:rsidRPr="00F766AA" w:rsidRDefault="002950F6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F88179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2FE177C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8D7ADCA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532EBA2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3CEEA600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3D6D08FF" w14:textId="77777777" w:rsidR="002950F6" w:rsidRPr="00F766AA" w:rsidRDefault="002950F6" w:rsidP="006D36EA">
            <w:pPr>
              <w:rPr>
                <w:szCs w:val="18"/>
              </w:rPr>
            </w:pPr>
            <w:r>
              <w:t>Txostenaren zk.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EFAA7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E28E3E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77B57F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7A7BDC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24541821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2A632A3D" w14:textId="77777777" w:rsidR="002950F6" w:rsidRPr="00F766AA" w:rsidRDefault="002950F6" w:rsidP="006D36EA">
            <w:pPr>
              <w:rPr>
                <w:szCs w:val="18"/>
              </w:rPr>
            </w:pPr>
            <w:r>
              <w:t>Eguna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830A4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4ECC30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FC014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CA420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306E4B17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492E810F" w14:textId="77777777" w:rsidR="002950F6" w:rsidRPr="00F766AA" w:rsidRDefault="002950F6" w:rsidP="006D36EA">
            <w:pPr>
              <w:rPr>
                <w:szCs w:val="18"/>
              </w:rPr>
            </w:pPr>
            <w:r>
              <w:t>Proiektuaren balioa / eskakizuna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19E97A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1EBCAC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38D3AB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1D485F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51C9D94B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12437E63" w14:textId="77777777" w:rsidR="002950F6" w:rsidRPr="00F766AA" w:rsidRDefault="002950F6" w:rsidP="006D36EA">
            <w:pPr>
              <w:rPr>
                <w:szCs w:val="18"/>
              </w:rPr>
            </w:pPr>
            <w:r>
              <w:t>Emaitzak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5444F3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E605D4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7A70E7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4A346B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605F941A" w14:textId="77777777" w:rsidTr="006D36EA">
        <w:trPr>
          <w:trHeight w:val="517"/>
        </w:trPr>
        <w:tc>
          <w:tcPr>
            <w:tcW w:w="728" w:type="dxa"/>
            <w:vAlign w:val="center"/>
          </w:tcPr>
          <w:p w14:paraId="47A1E5CA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809" w:type="dxa"/>
            <w:vAlign w:val="center"/>
          </w:tcPr>
          <w:p w14:paraId="28F96487" w14:textId="77777777" w:rsidR="002950F6" w:rsidRPr="00F766AA" w:rsidRDefault="002950F6" w:rsidP="006D36EA">
            <w:pPr>
              <w:rPr>
                <w:szCs w:val="18"/>
              </w:rPr>
            </w:pPr>
            <w:r>
              <w:t xml:space="preserve">Leihoen </w:t>
            </w:r>
            <w:proofErr w:type="spellStart"/>
            <w:r>
              <w:t>transmitantzia</w:t>
            </w:r>
            <w:proofErr w:type="spellEnd"/>
            <w:r>
              <w:t xml:space="preserve"> termikoa (W/m²K)</w:t>
            </w:r>
          </w:p>
          <w:p w14:paraId="02926956" w14:textId="77777777" w:rsidR="002950F6" w:rsidRPr="00F766AA" w:rsidRDefault="002950F6" w:rsidP="006D36EA">
            <w:pPr>
              <w:rPr>
                <w:szCs w:val="18"/>
              </w:rPr>
            </w:pPr>
            <w:r>
              <w:t>UNE-EN ISO 12567-1:2011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FB6FF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7C3BAB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09D03B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8661B8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07B49DB6" w14:textId="77777777" w:rsidTr="006D36EA">
        <w:trPr>
          <w:trHeight w:val="503"/>
        </w:trPr>
        <w:tc>
          <w:tcPr>
            <w:tcW w:w="728" w:type="dxa"/>
            <w:vAlign w:val="center"/>
          </w:tcPr>
          <w:p w14:paraId="4DC1957E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>
              <w:t>2</w:t>
            </w:r>
          </w:p>
        </w:tc>
        <w:tc>
          <w:tcPr>
            <w:tcW w:w="3809" w:type="dxa"/>
            <w:vAlign w:val="center"/>
          </w:tcPr>
          <w:p w14:paraId="1690D9C5" w14:textId="77777777" w:rsidR="002950F6" w:rsidRPr="00F766AA" w:rsidRDefault="002950F6" w:rsidP="006D36EA">
            <w:pPr>
              <w:rPr>
                <w:szCs w:val="18"/>
              </w:rPr>
            </w:pPr>
            <w:r>
              <w:t>Airearekiko iragazkortasuna (m³/h</w:t>
            </w:r>
            <w:r>
              <w:rPr>
                <w:color w:val="000000"/>
              </w:rPr>
              <w:t>·</w:t>
            </w:r>
            <w:r>
              <w:t xml:space="preserve">m²) edo klasea </w:t>
            </w:r>
          </w:p>
          <w:p w14:paraId="4DFF099F" w14:textId="77777777" w:rsidR="002950F6" w:rsidRPr="00F766AA" w:rsidRDefault="002950F6" w:rsidP="009C6719">
            <w:pPr>
              <w:spacing w:after="60"/>
              <w:rPr>
                <w:szCs w:val="18"/>
              </w:rPr>
            </w:pPr>
            <w:r>
              <w:t xml:space="preserve">UNE-EN 1026:2017 </w:t>
            </w:r>
            <w:r>
              <w:br/>
              <w:t>UNE-EN 12207:2017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0F54C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6F4AF7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9B9DD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038FE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01177E3A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37130E35" w14:textId="77777777" w:rsidR="002950F6" w:rsidRPr="00F766AA" w:rsidRDefault="002950F6" w:rsidP="006D36EA">
            <w:pPr>
              <w:rPr>
                <w:szCs w:val="18"/>
              </w:rPr>
            </w:pPr>
            <w:r>
              <w:t>Onarpena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4DED8" w14:textId="77777777" w:rsidR="002950F6" w:rsidRPr="00F766AA" w:rsidRDefault="002950F6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B5EB45" w14:textId="77777777" w:rsidR="002950F6" w:rsidRPr="00F766AA" w:rsidRDefault="002950F6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F9800" w14:textId="77777777" w:rsidR="002950F6" w:rsidRPr="00F766AA" w:rsidRDefault="002950F6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46FAFD" w14:textId="77777777" w:rsidR="002950F6" w:rsidRPr="00F766AA" w:rsidRDefault="002950F6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Bai   </w:t>
            </w:r>
            <w:r w:rsidRPr="00F766AA">
              <w:rPr>
                <w:color w:val="auto"/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</w:rPr>
            </w:r>
            <w:r w:rsidRPr="00F766AA">
              <w:rPr>
                <w:color w:val="auto"/>
                <w:sz w:val="12"/>
              </w:rPr>
              <w:fldChar w:fldCharType="separate"/>
            </w:r>
            <w:r w:rsidRPr="00F766AA">
              <w:rPr>
                <w:color w:val="auto"/>
                <w:sz w:val="12"/>
              </w:rPr>
              <w:fldChar w:fldCharType="end"/>
            </w:r>
            <w:r>
              <w:rPr>
                <w:rFonts w:ascii="Arial" w:hAnsi="Arial"/>
                <w:color w:val="auto"/>
                <w:sz w:val="18"/>
              </w:rPr>
              <w:t xml:space="preserve"> Ez</w:t>
            </w:r>
          </w:p>
        </w:tc>
      </w:tr>
    </w:tbl>
    <w:p w14:paraId="7D522107" w14:textId="77777777" w:rsidR="002950F6" w:rsidRPr="00F766AA" w:rsidRDefault="002950F6" w:rsidP="002950F6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2950F6" w:rsidRPr="00F766AA" w14:paraId="454D8700" w14:textId="77777777" w:rsidTr="006D36EA">
        <w:trPr>
          <w:trHeight w:val="1134"/>
        </w:trPr>
        <w:tc>
          <w:tcPr>
            <w:tcW w:w="7513" w:type="dxa"/>
          </w:tcPr>
          <w:p w14:paraId="52C9FEF5" w14:textId="77777777" w:rsidR="002950F6" w:rsidRPr="00F766AA" w:rsidRDefault="002950F6" w:rsidP="006D36EA">
            <w:pPr>
              <w:rPr>
                <w:szCs w:val="18"/>
              </w:rPr>
            </w:pPr>
            <w:r>
              <w:t>Oharrak / Neurri zuzentzaileak</w:t>
            </w:r>
          </w:p>
          <w:p w14:paraId="2A46D44C" w14:textId="77777777" w:rsidR="002950F6" w:rsidRPr="00F766AA" w:rsidRDefault="002950F6" w:rsidP="006D36EA">
            <w:pPr>
              <w:rPr>
                <w:i/>
                <w:iCs/>
                <w:szCs w:val="18"/>
              </w:rPr>
            </w:pPr>
          </w:p>
        </w:tc>
        <w:tc>
          <w:tcPr>
            <w:tcW w:w="3261" w:type="dxa"/>
          </w:tcPr>
          <w:p w14:paraId="7A4B3289" w14:textId="77777777" w:rsidR="002950F6" w:rsidRPr="00F766AA" w:rsidRDefault="002950F6" w:rsidP="006D36EA">
            <w:pPr>
              <w:rPr>
                <w:szCs w:val="18"/>
              </w:rPr>
            </w:pPr>
            <w:r>
              <w:t>Zuzendaritza Fakultatiboa / Eraikitzailea</w:t>
            </w:r>
          </w:p>
          <w:p w14:paraId="31DEA430" w14:textId="77777777" w:rsidR="002950F6" w:rsidRPr="00F766AA" w:rsidRDefault="002950F6" w:rsidP="006D36EA">
            <w:pPr>
              <w:rPr>
                <w:szCs w:val="18"/>
              </w:rPr>
            </w:pPr>
          </w:p>
        </w:tc>
      </w:tr>
    </w:tbl>
    <w:p w14:paraId="4A40E25E" w14:textId="77777777" w:rsidR="002950F6" w:rsidRPr="00F766AA" w:rsidRDefault="002950F6" w:rsidP="002950F6"/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2950F6" w:rsidRPr="00F766AA" w14:paraId="44104E4A" w14:textId="77777777" w:rsidTr="006D36EA">
        <w:trPr>
          <w:trHeight w:val="397"/>
        </w:trPr>
        <w:tc>
          <w:tcPr>
            <w:tcW w:w="10774" w:type="dxa"/>
          </w:tcPr>
          <w:p w14:paraId="3639020C" w14:textId="77777777" w:rsidR="002950F6" w:rsidRPr="00F766AA" w:rsidRDefault="002950F6" w:rsidP="006D36EA">
            <w:pPr>
              <w:rPr>
                <w:szCs w:val="18"/>
              </w:rPr>
            </w:pPr>
            <w:r>
              <w:t>Parte hartu duten laborategiak:</w:t>
            </w:r>
          </w:p>
        </w:tc>
      </w:tr>
    </w:tbl>
    <w:p w14:paraId="2BB376DE" w14:textId="77777777" w:rsidR="00A43E11" w:rsidRPr="00F766AA" w:rsidRDefault="00A43E11">
      <w:pPr>
        <w:rPr>
          <w:b/>
          <w:sz w:val="24"/>
        </w:rPr>
      </w:pPr>
    </w:p>
    <w:p w14:paraId="298E2DC7" w14:textId="77777777" w:rsidR="00A43E11" w:rsidRPr="00F766AA" w:rsidRDefault="00A43E11">
      <w:pPr>
        <w:rPr>
          <w:b/>
          <w:sz w:val="24"/>
        </w:rPr>
      </w:pPr>
    </w:p>
    <w:p w14:paraId="5BD29E63" w14:textId="27619342" w:rsidR="00620C25" w:rsidRPr="00F766AA" w:rsidRDefault="00620C25" w:rsidP="00A43E11">
      <w:pPr>
        <w:pStyle w:val="Zerrenda-paragrafoa"/>
        <w:numPr>
          <w:ilvl w:val="0"/>
          <w:numId w:val="3"/>
        </w:numPr>
        <w:rPr>
          <w:b/>
          <w:sz w:val="24"/>
        </w:rPr>
      </w:pPr>
      <w:r>
        <w:br w:type="page"/>
      </w:r>
    </w:p>
    <w:p w14:paraId="516729E1" w14:textId="77777777" w:rsidR="00783946" w:rsidRPr="00F766AA" w:rsidRDefault="00783946" w:rsidP="00783946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783946" w:rsidRPr="00F766AA" w14:paraId="0AB615AF" w14:textId="77777777" w:rsidTr="00B54578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E8B07" w14:textId="77777777" w:rsidR="00783946" w:rsidRPr="00F766AA" w:rsidRDefault="00783946" w:rsidP="00B54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9A22" w14:textId="77777777" w:rsidR="00783946" w:rsidRPr="00F766AA" w:rsidRDefault="00783946" w:rsidP="00B54578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6DD74E" w14:textId="77777777" w:rsidR="00783946" w:rsidRPr="00F766AA" w:rsidRDefault="00783946" w:rsidP="00B545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AROTZERIAK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E993B7" w14:textId="77777777" w:rsidR="00783946" w:rsidRPr="00F766AA" w:rsidRDefault="00783946" w:rsidP="00B54578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66D4BF26" w14:textId="77777777" w:rsidR="00783946" w:rsidRPr="000B1F89" w:rsidRDefault="00783946" w:rsidP="000B1F89">
            <w:pPr>
              <w:pStyle w:val="1izenburua"/>
              <w:rPr>
                <w:sz w:val="20"/>
                <w:szCs w:val="20"/>
              </w:rPr>
            </w:pPr>
            <w:bookmarkStart w:id="42" w:name="VENTANAS"/>
            <w:r>
              <w:rPr>
                <w:sz w:val="20"/>
              </w:rPr>
              <w:t>LEIHOAK</w:t>
            </w:r>
            <w:bookmarkEnd w:id="42"/>
          </w:p>
        </w:tc>
      </w:tr>
    </w:tbl>
    <w:p w14:paraId="066A9E3D" w14:textId="77777777" w:rsidR="00783946" w:rsidRPr="00F766AA" w:rsidRDefault="00783946" w:rsidP="00783946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783946" w:rsidRPr="00F766AA" w14:paraId="2E56D5A7" w14:textId="77777777" w:rsidTr="00B54578">
        <w:trPr>
          <w:trHeight w:val="284"/>
        </w:trPr>
        <w:tc>
          <w:tcPr>
            <w:tcW w:w="1101" w:type="dxa"/>
            <w:vAlign w:val="center"/>
          </w:tcPr>
          <w:p w14:paraId="43453E76" w14:textId="77777777" w:rsidR="00783946" w:rsidRPr="00F766AA" w:rsidRDefault="00783946" w:rsidP="00B54578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527A0677" w14:textId="77777777" w:rsidR="00783946" w:rsidRPr="00F766AA" w:rsidRDefault="00783946" w:rsidP="00B54578">
            <w:pPr>
              <w:rPr>
                <w:b/>
              </w:rPr>
            </w:pPr>
          </w:p>
        </w:tc>
      </w:tr>
    </w:tbl>
    <w:p w14:paraId="544F3A03" w14:textId="77777777" w:rsidR="00783946" w:rsidRPr="00F766AA" w:rsidRDefault="00783946" w:rsidP="00783946">
      <w:pPr>
        <w:rPr>
          <w:b/>
          <w:sz w:val="28"/>
          <w:szCs w:val="28"/>
        </w:rPr>
      </w:pPr>
    </w:p>
    <w:p w14:paraId="7E7176D4" w14:textId="77777777" w:rsidR="00783946" w:rsidRPr="00F766AA" w:rsidRDefault="00783946" w:rsidP="00783946">
      <w:pPr>
        <w:ind w:left="-142"/>
        <w:rPr>
          <w:b/>
        </w:rPr>
      </w:pPr>
      <w:r>
        <w:rPr>
          <w:b/>
        </w:rPr>
        <w:t>Produktuaren identifikazioa</w:t>
      </w:r>
    </w:p>
    <w:p w14:paraId="61E898E0" w14:textId="77777777" w:rsidR="00783946" w:rsidRPr="00F766AA" w:rsidRDefault="00783946" w:rsidP="00783946">
      <w:pPr>
        <w:rPr>
          <w:b/>
          <w:sz w:val="8"/>
          <w:szCs w:val="8"/>
        </w:rPr>
      </w:pP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2659"/>
        <w:gridCol w:w="1399"/>
        <w:gridCol w:w="3148"/>
        <w:gridCol w:w="1559"/>
        <w:gridCol w:w="1559"/>
      </w:tblGrid>
      <w:tr w:rsidR="00783946" w:rsidRPr="00F766AA" w14:paraId="0128F622" w14:textId="77777777" w:rsidTr="00B54578">
        <w:trPr>
          <w:cantSplit/>
          <w:trHeight w:val="119"/>
        </w:trPr>
        <w:tc>
          <w:tcPr>
            <w:tcW w:w="3217" w:type="dxa"/>
            <w:gridSpan w:val="2"/>
            <w:vMerge w:val="restart"/>
            <w:shd w:val="clear" w:color="auto" w:fill="auto"/>
            <w:vAlign w:val="center"/>
          </w:tcPr>
          <w:p w14:paraId="333DBEF0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62D2D6CD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3148" w:type="dxa"/>
            <w:vMerge w:val="restart"/>
            <w:shd w:val="clear" w:color="auto" w:fill="auto"/>
            <w:vAlign w:val="center"/>
          </w:tcPr>
          <w:p w14:paraId="4D87599A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4EB2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783946" w:rsidRPr="00F766AA" w14:paraId="47D5F7D9" w14:textId="77777777" w:rsidTr="00B54578">
        <w:trPr>
          <w:cantSplit/>
          <w:trHeight w:val="119"/>
        </w:trPr>
        <w:tc>
          <w:tcPr>
            <w:tcW w:w="3217" w:type="dxa"/>
            <w:gridSpan w:val="2"/>
            <w:vMerge/>
            <w:shd w:val="clear" w:color="auto" w:fill="auto"/>
            <w:vAlign w:val="center"/>
          </w:tcPr>
          <w:p w14:paraId="1B77264F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450561C4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8" w:type="dxa"/>
            <w:vMerge/>
            <w:shd w:val="clear" w:color="auto" w:fill="auto"/>
            <w:vAlign w:val="center"/>
          </w:tcPr>
          <w:p w14:paraId="7A8482F7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A12F52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144B6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783946" w:rsidRPr="00F766AA" w14:paraId="64B7B9AB" w14:textId="77777777" w:rsidTr="00B54578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69211BA" w14:textId="77777777" w:rsidR="00783946" w:rsidRPr="00F766AA" w:rsidRDefault="00783946" w:rsidP="00B54578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5CBEFADD" w14:textId="77777777" w:rsidR="00783946" w:rsidRPr="00F766AA" w:rsidRDefault="00783946" w:rsidP="00B54578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5AAD883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2640E678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D64B02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085529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</w:tr>
      <w:tr w:rsidR="00783946" w:rsidRPr="00F766AA" w14:paraId="6BE28E76" w14:textId="77777777" w:rsidTr="00B54578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75AC2AA" w14:textId="77777777" w:rsidR="00783946" w:rsidRPr="00F766AA" w:rsidRDefault="00783946" w:rsidP="00B54578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FEAE306" w14:textId="77777777" w:rsidR="00783946" w:rsidRPr="00F766AA" w:rsidRDefault="00783946" w:rsidP="00B54578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1145358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23CE1BAE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8AB58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A20D3C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</w:tr>
      <w:tr w:rsidR="00783946" w:rsidRPr="00F766AA" w14:paraId="58E8DB48" w14:textId="77777777" w:rsidTr="00B54578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6D8032A2" w14:textId="77777777" w:rsidR="00783946" w:rsidRPr="00F766AA" w:rsidRDefault="00783946" w:rsidP="00B54578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A237519" w14:textId="77777777" w:rsidR="00783946" w:rsidRPr="00F766AA" w:rsidRDefault="00783946" w:rsidP="00B54578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D5030D9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386EDCD5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1AB5B8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B9FB41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8313DEF" w14:textId="77777777" w:rsidR="00783946" w:rsidRPr="00F766AA" w:rsidRDefault="00783946" w:rsidP="00783946">
      <w:pPr>
        <w:ind w:left="-142"/>
        <w:rPr>
          <w:b/>
          <w:sz w:val="28"/>
          <w:szCs w:val="28"/>
        </w:rPr>
      </w:pPr>
    </w:p>
    <w:p w14:paraId="1421DF6E" w14:textId="77777777" w:rsidR="00783946" w:rsidRPr="00F766AA" w:rsidRDefault="00783946" w:rsidP="00783946">
      <w:pPr>
        <w:ind w:left="-142"/>
        <w:rPr>
          <w:b/>
        </w:rPr>
      </w:pPr>
      <w:r>
        <w:rPr>
          <w:b/>
        </w:rPr>
        <w:t>Hartzearen dokumentu-kontrola</w:t>
      </w:r>
    </w:p>
    <w:p w14:paraId="72853E1F" w14:textId="77777777" w:rsidR="00783946" w:rsidRPr="00F766AA" w:rsidRDefault="00783946" w:rsidP="00783946">
      <w:pPr>
        <w:rPr>
          <w:b/>
          <w:sz w:val="8"/>
          <w:szCs w:val="8"/>
        </w:rPr>
      </w:pPr>
    </w:p>
    <w:tbl>
      <w:tblPr>
        <w:tblW w:w="1086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3822"/>
        <w:gridCol w:w="1134"/>
        <w:gridCol w:w="1134"/>
        <w:gridCol w:w="1216"/>
        <w:gridCol w:w="1619"/>
        <w:gridCol w:w="1402"/>
      </w:tblGrid>
      <w:tr w:rsidR="00783946" w:rsidRPr="00F766AA" w14:paraId="32F571B6" w14:textId="77777777" w:rsidTr="00B54578">
        <w:trPr>
          <w:cantSplit/>
          <w:trHeight w:val="187"/>
        </w:trPr>
        <w:tc>
          <w:tcPr>
            <w:tcW w:w="4362" w:type="dxa"/>
            <w:gridSpan w:val="2"/>
            <w:vAlign w:val="center"/>
          </w:tcPr>
          <w:p w14:paraId="7CAD302E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134" w:type="dxa"/>
          </w:tcPr>
          <w:p w14:paraId="1B1E5DE8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134" w:type="dxa"/>
            <w:vAlign w:val="center"/>
          </w:tcPr>
          <w:p w14:paraId="7705573C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216" w:type="dxa"/>
            <w:vAlign w:val="center"/>
          </w:tcPr>
          <w:p w14:paraId="22F07D5A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619" w:type="dxa"/>
            <w:vAlign w:val="center"/>
          </w:tcPr>
          <w:p w14:paraId="7F05B68A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02" w:type="dxa"/>
            <w:vAlign w:val="center"/>
          </w:tcPr>
          <w:p w14:paraId="1938CBF7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783946" w:rsidRPr="00F766AA" w14:paraId="651EA2E6" w14:textId="77777777" w:rsidTr="00B54578">
        <w:trPr>
          <w:cantSplit/>
          <w:trHeight w:val="276"/>
        </w:trPr>
        <w:tc>
          <w:tcPr>
            <w:tcW w:w="540" w:type="dxa"/>
            <w:vAlign w:val="center"/>
          </w:tcPr>
          <w:p w14:paraId="0D1828B0" w14:textId="77777777" w:rsidR="00783946" w:rsidRPr="00F766AA" w:rsidRDefault="00783946" w:rsidP="00B54578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822" w:type="dxa"/>
            <w:vAlign w:val="center"/>
          </w:tcPr>
          <w:p w14:paraId="72DDAC0B" w14:textId="77777777" w:rsidR="00783946" w:rsidRPr="00F766AA" w:rsidRDefault="00783946" w:rsidP="00B54578">
            <w:pPr>
              <w:ind w:left="114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1E2678" w14:textId="77777777" w:rsidR="00783946" w:rsidRPr="00F766AA" w:rsidRDefault="00783946" w:rsidP="00B54578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8B6A8D4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2277A1B0" w14:textId="77777777" w:rsidR="00783946" w:rsidRPr="00F766AA" w:rsidRDefault="00783946" w:rsidP="00B54578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62829A27" w14:textId="77777777" w:rsidR="00783946" w:rsidRPr="00F766AA" w:rsidRDefault="00783946" w:rsidP="00B54578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760B35E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63CDF7E2" w14:textId="77777777" w:rsidR="00783946" w:rsidRPr="00F766AA" w:rsidRDefault="00783946" w:rsidP="00B54578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16" w:type="dxa"/>
            <w:vAlign w:val="center"/>
          </w:tcPr>
          <w:p w14:paraId="6FAB9807" w14:textId="77777777" w:rsidR="00783946" w:rsidRPr="00F766AA" w:rsidRDefault="00783946" w:rsidP="00B54578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24F43935" w14:textId="77777777" w:rsidR="00783946" w:rsidRPr="00F766AA" w:rsidRDefault="00783946" w:rsidP="00B54578">
            <w:pPr>
              <w:ind w:left="85"/>
              <w:rPr>
                <w:sz w:val="8"/>
                <w:szCs w:val="8"/>
              </w:rPr>
            </w:pPr>
          </w:p>
          <w:p w14:paraId="4843790D" w14:textId="77777777" w:rsidR="00783946" w:rsidRPr="00F766AA" w:rsidRDefault="00783946" w:rsidP="00B54578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619" w:type="dxa"/>
            <w:vAlign w:val="center"/>
          </w:tcPr>
          <w:p w14:paraId="5F87B68C" w14:textId="77777777" w:rsidR="00783946" w:rsidRPr="00F766AA" w:rsidRDefault="00783946" w:rsidP="00B54578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472F5FE" w14:textId="77777777" w:rsidR="00783946" w:rsidRPr="00F766AA" w:rsidRDefault="00783946" w:rsidP="00B54578">
            <w:pPr>
              <w:ind w:left="84"/>
              <w:rPr>
                <w:sz w:val="8"/>
                <w:szCs w:val="8"/>
              </w:rPr>
            </w:pPr>
          </w:p>
          <w:p w14:paraId="79540901" w14:textId="77777777" w:rsidR="00783946" w:rsidRPr="00F766AA" w:rsidRDefault="00783946" w:rsidP="00B54578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2" w:type="dxa"/>
            <w:vAlign w:val="center"/>
          </w:tcPr>
          <w:p w14:paraId="27EA75C2" w14:textId="77777777" w:rsidR="00783946" w:rsidRPr="00F766AA" w:rsidRDefault="00783946" w:rsidP="00B54578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68B459D5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69E72FB8" w14:textId="77777777" w:rsidR="00783946" w:rsidRPr="00F766AA" w:rsidRDefault="00783946" w:rsidP="00B54578">
            <w:pPr>
              <w:ind w:left="227"/>
              <w:rPr>
                <w:b/>
              </w:rPr>
            </w:pPr>
          </w:p>
        </w:tc>
      </w:tr>
      <w:tr w:rsidR="00783946" w:rsidRPr="00F766AA" w14:paraId="72B261E9" w14:textId="77777777" w:rsidTr="00B54578">
        <w:trPr>
          <w:cantSplit/>
          <w:trHeight w:val="276"/>
        </w:trPr>
        <w:tc>
          <w:tcPr>
            <w:tcW w:w="540" w:type="dxa"/>
            <w:vAlign w:val="center"/>
          </w:tcPr>
          <w:p w14:paraId="635C3176" w14:textId="77777777" w:rsidR="00783946" w:rsidRPr="00F766AA" w:rsidRDefault="00783946" w:rsidP="00B54578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822" w:type="dxa"/>
            <w:vAlign w:val="center"/>
          </w:tcPr>
          <w:p w14:paraId="62E268E3" w14:textId="77777777" w:rsidR="00783946" w:rsidRPr="00F766AA" w:rsidRDefault="00783946" w:rsidP="00B54578">
            <w:pPr>
              <w:ind w:left="114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DEB152" w14:textId="77777777" w:rsidR="00783946" w:rsidRPr="00F766AA" w:rsidRDefault="00783946" w:rsidP="00B54578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4455CFF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040D840C" w14:textId="77777777" w:rsidR="00783946" w:rsidRPr="00F766AA" w:rsidRDefault="00783946" w:rsidP="00B54578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158F78EF" w14:textId="77777777" w:rsidR="00783946" w:rsidRPr="00F766AA" w:rsidRDefault="00783946" w:rsidP="00B54578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C1F219F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11599E77" w14:textId="77777777" w:rsidR="00783946" w:rsidRPr="00F766AA" w:rsidRDefault="00783946" w:rsidP="00B54578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16" w:type="dxa"/>
            <w:vAlign w:val="center"/>
          </w:tcPr>
          <w:p w14:paraId="3620FC92" w14:textId="77777777" w:rsidR="00783946" w:rsidRPr="00F766AA" w:rsidRDefault="00783946" w:rsidP="00B54578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2A862F81" w14:textId="77777777" w:rsidR="00783946" w:rsidRPr="00F766AA" w:rsidRDefault="00783946" w:rsidP="00B54578">
            <w:pPr>
              <w:ind w:left="85"/>
              <w:rPr>
                <w:sz w:val="8"/>
                <w:szCs w:val="8"/>
              </w:rPr>
            </w:pPr>
          </w:p>
          <w:p w14:paraId="78D91FC2" w14:textId="77777777" w:rsidR="00783946" w:rsidRPr="00F766AA" w:rsidRDefault="00783946" w:rsidP="00B54578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619" w:type="dxa"/>
            <w:vAlign w:val="center"/>
          </w:tcPr>
          <w:p w14:paraId="3CA442A6" w14:textId="77777777" w:rsidR="00783946" w:rsidRPr="00F766AA" w:rsidRDefault="00783946" w:rsidP="00B54578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049DA6CF" w14:textId="77777777" w:rsidR="00783946" w:rsidRPr="00F766AA" w:rsidRDefault="00783946" w:rsidP="00B54578">
            <w:pPr>
              <w:ind w:left="84"/>
              <w:rPr>
                <w:sz w:val="8"/>
                <w:szCs w:val="8"/>
              </w:rPr>
            </w:pPr>
          </w:p>
          <w:p w14:paraId="2F151822" w14:textId="77777777" w:rsidR="00783946" w:rsidRPr="00F766AA" w:rsidRDefault="00783946" w:rsidP="00B54578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2" w:type="dxa"/>
            <w:vAlign w:val="center"/>
          </w:tcPr>
          <w:p w14:paraId="574BAE63" w14:textId="77777777" w:rsidR="00783946" w:rsidRPr="00F766AA" w:rsidRDefault="00783946" w:rsidP="00B54578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0D6DE43C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4BD98439" w14:textId="77777777" w:rsidR="00783946" w:rsidRPr="00F766AA" w:rsidRDefault="00783946" w:rsidP="00B54578">
            <w:pPr>
              <w:ind w:left="227"/>
              <w:rPr>
                <w:b/>
              </w:rPr>
            </w:pPr>
          </w:p>
        </w:tc>
      </w:tr>
      <w:tr w:rsidR="00783946" w:rsidRPr="00F766AA" w14:paraId="5E862C91" w14:textId="77777777" w:rsidTr="00B54578">
        <w:trPr>
          <w:cantSplit/>
          <w:trHeight w:val="276"/>
        </w:trPr>
        <w:tc>
          <w:tcPr>
            <w:tcW w:w="540" w:type="dxa"/>
            <w:vAlign w:val="center"/>
          </w:tcPr>
          <w:p w14:paraId="4063145E" w14:textId="77777777" w:rsidR="00783946" w:rsidRPr="00F766AA" w:rsidRDefault="00783946" w:rsidP="00B54578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822" w:type="dxa"/>
            <w:vAlign w:val="center"/>
          </w:tcPr>
          <w:p w14:paraId="34112334" w14:textId="77777777" w:rsidR="00783946" w:rsidRPr="00F766AA" w:rsidRDefault="00783946" w:rsidP="00B54578">
            <w:pPr>
              <w:ind w:left="114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805F8E" w14:textId="77777777" w:rsidR="00783946" w:rsidRPr="00F766AA" w:rsidRDefault="00783946" w:rsidP="00B54578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7DE8003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1DE1BA20" w14:textId="77777777" w:rsidR="00783946" w:rsidRPr="00F766AA" w:rsidRDefault="00783946" w:rsidP="00B54578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34" w:type="dxa"/>
            <w:vAlign w:val="center"/>
          </w:tcPr>
          <w:p w14:paraId="77AE1897" w14:textId="77777777" w:rsidR="00783946" w:rsidRPr="00F766AA" w:rsidRDefault="00783946" w:rsidP="00B54578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CF2572F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28078981" w14:textId="77777777" w:rsidR="00783946" w:rsidRPr="00F766AA" w:rsidRDefault="00783946" w:rsidP="00B54578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16" w:type="dxa"/>
            <w:vAlign w:val="center"/>
          </w:tcPr>
          <w:p w14:paraId="4432F533" w14:textId="77777777" w:rsidR="00783946" w:rsidRPr="00F766AA" w:rsidRDefault="00783946" w:rsidP="00B54578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71F58F79" w14:textId="77777777" w:rsidR="00783946" w:rsidRPr="00F766AA" w:rsidRDefault="00783946" w:rsidP="00B54578">
            <w:pPr>
              <w:ind w:left="85"/>
              <w:rPr>
                <w:sz w:val="8"/>
                <w:szCs w:val="8"/>
              </w:rPr>
            </w:pPr>
          </w:p>
          <w:p w14:paraId="748E0F03" w14:textId="77777777" w:rsidR="00783946" w:rsidRPr="00F766AA" w:rsidRDefault="00783946" w:rsidP="00B54578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619" w:type="dxa"/>
            <w:vAlign w:val="center"/>
          </w:tcPr>
          <w:p w14:paraId="08E2E240" w14:textId="77777777" w:rsidR="00783946" w:rsidRPr="00F766AA" w:rsidRDefault="00783946" w:rsidP="00B54578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030E63FB" w14:textId="77777777" w:rsidR="00783946" w:rsidRPr="00F766AA" w:rsidRDefault="00783946" w:rsidP="00B54578">
            <w:pPr>
              <w:ind w:left="84"/>
              <w:rPr>
                <w:sz w:val="8"/>
                <w:szCs w:val="8"/>
              </w:rPr>
            </w:pPr>
          </w:p>
          <w:p w14:paraId="5A1E4689" w14:textId="77777777" w:rsidR="00783946" w:rsidRPr="00F766AA" w:rsidRDefault="00783946" w:rsidP="00B54578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2" w:type="dxa"/>
            <w:vAlign w:val="center"/>
          </w:tcPr>
          <w:p w14:paraId="5684D202" w14:textId="77777777" w:rsidR="00783946" w:rsidRPr="00F766AA" w:rsidRDefault="00783946" w:rsidP="00B54578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40797835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0F056F29" w14:textId="77777777" w:rsidR="00783946" w:rsidRPr="00F766AA" w:rsidRDefault="00783946" w:rsidP="00B54578">
            <w:pPr>
              <w:ind w:left="227"/>
              <w:rPr>
                <w:b/>
              </w:rPr>
            </w:pPr>
          </w:p>
        </w:tc>
      </w:tr>
    </w:tbl>
    <w:p w14:paraId="5C68AB1D" w14:textId="77777777" w:rsidR="00783946" w:rsidRPr="00F766AA" w:rsidRDefault="00783946" w:rsidP="00783946">
      <w:pPr>
        <w:tabs>
          <w:tab w:val="left" w:pos="6946"/>
        </w:tabs>
        <w:rPr>
          <w:sz w:val="28"/>
          <w:szCs w:val="28"/>
        </w:rPr>
      </w:pPr>
    </w:p>
    <w:p w14:paraId="36795BB7" w14:textId="77777777" w:rsidR="00783946" w:rsidRPr="00F766AA" w:rsidRDefault="00783946" w:rsidP="00783946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68C04FB3" w14:textId="77777777" w:rsidR="00783946" w:rsidRPr="00F766AA" w:rsidRDefault="00783946" w:rsidP="00783946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82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4252"/>
        <w:gridCol w:w="1190"/>
        <w:gridCol w:w="1260"/>
        <w:gridCol w:w="1274"/>
        <w:gridCol w:w="1260"/>
        <w:gridCol w:w="1254"/>
      </w:tblGrid>
      <w:tr w:rsidR="00783946" w:rsidRPr="00F766AA" w14:paraId="57D176FE" w14:textId="77777777" w:rsidTr="007D59BC">
        <w:trPr>
          <w:trHeight w:val="263"/>
        </w:trPr>
        <w:tc>
          <w:tcPr>
            <w:tcW w:w="4644" w:type="dxa"/>
            <w:gridSpan w:val="2"/>
            <w:vMerge w:val="restart"/>
            <w:vAlign w:val="center"/>
          </w:tcPr>
          <w:p w14:paraId="34BE6629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6238" w:type="dxa"/>
            <w:gridSpan w:val="5"/>
            <w:vAlign w:val="center"/>
          </w:tcPr>
          <w:p w14:paraId="07620E76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783946" w:rsidRPr="00F766AA" w14:paraId="2F280C03" w14:textId="77777777" w:rsidTr="007D59BC">
        <w:trPr>
          <w:trHeight w:val="240"/>
        </w:trPr>
        <w:tc>
          <w:tcPr>
            <w:tcW w:w="4644" w:type="dxa"/>
            <w:gridSpan w:val="2"/>
            <w:vMerge/>
          </w:tcPr>
          <w:p w14:paraId="19CEDBF9" w14:textId="77777777" w:rsidR="00783946" w:rsidRPr="00F766AA" w:rsidRDefault="00783946" w:rsidP="00B54578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</w:tcPr>
          <w:p w14:paraId="2FD98FF0" w14:textId="77777777" w:rsidR="00783946" w:rsidRPr="00F766AA" w:rsidRDefault="00783946" w:rsidP="00B54578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4873B1AB" w14:textId="77777777" w:rsidR="00783946" w:rsidRPr="00F766AA" w:rsidRDefault="00783946" w:rsidP="00B54578">
            <w:pPr>
              <w:rPr>
                <w:sz w:val="24"/>
              </w:rPr>
            </w:pPr>
          </w:p>
        </w:tc>
        <w:tc>
          <w:tcPr>
            <w:tcW w:w="1274" w:type="dxa"/>
          </w:tcPr>
          <w:p w14:paraId="1973D1E7" w14:textId="77777777" w:rsidR="00783946" w:rsidRPr="00F766AA" w:rsidRDefault="00783946" w:rsidP="00B54578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B484A29" w14:textId="77777777" w:rsidR="00783946" w:rsidRPr="00F766AA" w:rsidRDefault="00783946" w:rsidP="00B54578">
            <w:pPr>
              <w:rPr>
                <w:sz w:val="24"/>
              </w:rPr>
            </w:pPr>
          </w:p>
        </w:tc>
        <w:tc>
          <w:tcPr>
            <w:tcW w:w="1254" w:type="dxa"/>
          </w:tcPr>
          <w:p w14:paraId="6F51C60E" w14:textId="77777777" w:rsidR="00783946" w:rsidRPr="00F766AA" w:rsidRDefault="00783946" w:rsidP="00B54578">
            <w:pPr>
              <w:rPr>
                <w:sz w:val="24"/>
              </w:rPr>
            </w:pPr>
          </w:p>
        </w:tc>
      </w:tr>
      <w:tr w:rsidR="00783946" w:rsidRPr="00F766AA" w14:paraId="615EA8D6" w14:textId="77777777" w:rsidTr="007D59BC">
        <w:trPr>
          <w:trHeight w:val="235"/>
        </w:trPr>
        <w:tc>
          <w:tcPr>
            <w:tcW w:w="4644" w:type="dxa"/>
            <w:gridSpan w:val="2"/>
            <w:vMerge/>
          </w:tcPr>
          <w:p w14:paraId="2E618B8F" w14:textId="77777777" w:rsidR="00783946" w:rsidRPr="00F766AA" w:rsidRDefault="00783946" w:rsidP="00B54578">
            <w:pPr>
              <w:rPr>
                <w:sz w:val="17"/>
                <w:szCs w:val="17"/>
              </w:rPr>
            </w:pPr>
          </w:p>
        </w:tc>
        <w:tc>
          <w:tcPr>
            <w:tcW w:w="6238" w:type="dxa"/>
            <w:gridSpan w:val="5"/>
          </w:tcPr>
          <w:p w14:paraId="6F33B6D3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2DF9C09A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7D59BC" w:rsidRPr="00F766AA" w14:paraId="0C7B47C6" w14:textId="77777777" w:rsidTr="007D59BC">
        <w:trPr>
          <w:trHeight w:val="235"/>
        </w:trPr>
        <w:tc>
          <w:tcPr>
            <w:tcW w:w="4644" w:type="dxa"/>
            <w:gridSpan w:val="2"/>
            <w:vAlign w:val="center"/>
          </w:tcPr>
          <w:p w14:paraId="563F21EA" w14:textId="1AE04266" w:rsidR="007D59BC" w:rsidRPr="00F766AA" w:rsidRDefault="007D59BC" w:rsidP="00376D35">
            <w:pPr>
              <w:rPr>
                <w:sz w:val="17"/>
                <w:szCs w:val="17"/>
              </w:rPr>
            </w:pPr>
            <w:r>
              <w:t>Txostenaren zk.</w:t>
            </w:r>
          </w:p>
        </w:tc>
        <w:tc>
          <w:tcPr>
            <w:tcW w:w="1190" w:type="dxa"/>
          </w:tcPr>
          <w:p w14:paraId="327BAFDA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0" w:type="dxa"/>
          </w:tcPr>
          <w:p w14:paraId="4E15FFC2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4" w:type="dxa"/>
          </w:tcPr>
          <w:p w14:paraId="3D018CD8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0" w:type="dxa"/>
          </w:tcPr>
          <w:p w14:paraId="7F850C5D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54" w:type="dxa"/>
          </w:tcPr>
          <w:p w14:paraId="4F04F6C2" w14:textId="253D0F2B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</w:tr>
      <w:tr w:rsidR="007D59BC" w:rsidRPr="00F766AA" w14:paraId="5AD2C511" w14:textId="77777777" w:rsidTr="007D59BC">
        <w:trPr>
          <w:trHeight w:val="278"/>
        </w:trPr>
        <w:tc>
          <w:tcPr>
            <w:tcW w:w="4644" w:type="dxa"/>
            <w:gridSpan w:val="2"/>
            <w:vAlign w:val="center"/>
          </w:tcPr>
          <w:p w14:paraId="0345505E" w14:textId="285FFCAE" w:rsidR="007D59BC" w:rsidRPr="00DB6C72" w:rsidRDefault="007D59BC" w:rsidP="00376D35">
            <w:pPr>
              <w:rPr>
                <w:sz w:val="17"/>
                <w:szCs w:val="17"/>
              </w:rPr>
            </w:pPr>
            <w:r>
              <w:t>Eguna</w:t>
            </w:r>
          </w:p>
        </w:tc>
        <w:tc>
          <w:tcPr>
            <w:tcW w:w="1190" w:type="dxa"/>
          </w:tcPr>
          <w:p w14:paraId="4AC5A396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0" w:type="dxa"/>
          </w:tcPr>
          <w:p w14:paraId="1B219F0A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4" w:type="dxa"/>
          </w:tcPr>
          <w:p w14:paraId="73DF0B89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0" w:type="dxa"/>
          </w:tcPr>
          <w:p w14:paraId="4ECA7CDB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54" w:type="dxa"/>
          </w:tcPr>
          <w:p w14:paraId="1528D728" w14:textId="08D41210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</w:tr>
      <w:tr w:rsidR="00376D35" w:rsidRPr="00F766AA" w14:paraId="49CAE0F8" w14:textId="77777777" w:rsidTr="007D59BC">
        <w:trPr>
          <w:trHeight w:val="267"/>
        </w:trPr>
        <w:tc>
          <w:tcPr>
            <w:tcW w:w="4644" w:type="dxa"/>
            <w:gridSpan w:val="2"/>
            <w:vAlign w:val="center"/>
          </w:tcPr>
          <w:p w14:paraId="0780123B" w14:textId="4FA7E8FC" w:rsidR="00376D35" w:rsidRPr="00DB6C72" w:rsidRDefault="00376D35" w:rsidP="00376D35">
            <w:pPr>
              <w:rPr>
                <w:szCs w:val="18"/>
              </w:rPr>
            </w:pPr>
            <w:r>
              <w:t>Proiektuaren balioa / eskakizuna</w:t>
            </w:r>
          </w:p>
        </w:tc>
        <w:tc>
          <w:tcPr>
            <w:tcW w:w="1190" w:type="dxa"/>
          </w:tcPr>
          <w:p w14:paraId="574817E8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3C9FB26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74" w:type="dxa"/>
          </w:tcPr>
          <w:p w14:paraId="76B48870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6E33444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54" w:type="dxa"/>
          </w:tcPr>
          <w:p w14:paraId="5558C6AE" w14:textId="77777777" w:rsidR="00376D35" w:rsidRPr="00F766AA" w:rsidRDefault="00376D35" w:rsidP="00376D35">
            <w:pPr>
              <w:rPr>
                <w:sz w:val="24"/>
              </w:rPr>
            </w:pPr>
          </w:p>
        </w:tc>
      </w:tr>
      <w:tr w:rsidR="00376D35" w:rsidRPr="00F766AA" w14:paraId="2310592E" w14:textId="77777777" w:rsidTr="007D59BC">
        <w:trPr>
          <w:trHeight w:val="271"/>
        </w:trPr>
        <w:tc>
          <w:tcPr>
            <w:tcW w:w="4644" w:type="dxa"/>
            <w:gridSpan w:val="2"/>
            <w:vAlign w:val="center"/>
          </w:tcPr>
          <w:p w14:paraId="0725692E" w14:textId="1BE6763D" w:rsidR="00376D35" w:rsidRPr="00DB6C72" w:rsidRDefault="00376D35" w:rsidP="00376D35">
            <w:pPr>
              <w:rPr>
                <w:szCs w:val="18"/>
              </w:rPr>
            </w:pPr>
            <w:r>
              <w:t>Emaitzak</w:t>
            </w:r>
          </w:p>
        </w:tc>
        <w:tc>
          <w:tcPr>
            <w:tcW w:w="1190" w:type="dxa"/>
          </w:tcPr>
          <w:p w14:paraId="4140D072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E896ADF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74" w:type="dxa"/>
          </w:tcPr>
          <w:p w14:paraId="28D5D577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2E6AF1CD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54" w:type="dxa"/>
          </w:tcPr>
          <w:p w14:paraId="57CB0875" w14:textId="77777777" w:rsidR="00376D35" w:rsidRPr="00F766AA" w:rsidRDefault="00376D35" w:rsidP="00376D35">
            <w:pPr>
              <w:rPr>
                <w:sz w:val="24"/>
              </w:rPr>
            </w:pPr>
          </w:p>
        </w:tc>
      </w:tr>
      <w:tr w:rsidR="00783946" w:rsidRPr="00F766AA" w14:paraId="40FF07C7" w14:textId="77777777" w:rsidTr="007D59BC">
        <w:trPr>
          <w:trHeight w:val="227"/>
        </w:trPr>
        <w:tc>
          <w:tcPr>
            <w:tcW w:w="392" w:type="dxa"/>
            <w:vAlign w:val="center"/>
          </w:tcPr>
          <w:p w14:paraId="453A0A09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52" w:type="dxa"/>
            <w:tcMar>
              <w:left w:w="57" w:type="dxa"/>
              <w:right w:w="28" w:type="dxa"/>
            </w:tcMar>
            <w:vAlign w:val="center"/>
          </w:tcPr>
          <w:p w14:paraId="5E9FCA51" w14:textId="77777777" w:rsidR="00783946" w:rsidRPr="00DB6C72" w:rsidRDefault="00783946" w:rsidP="00B54578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Airearekiko iragazkortasuna</w:t>
            </w:r>
          </w:p>
          <w:p w14:paraId="33217778" w14:textId="1836248F" w:rsidR="00783946" w:rsidRPr="00DB6C72" w:rsidRDefault="00783946" w:rsidP="00B54578">
            <w:pPr>
              <w:tabs>
                <w:tab w:val="left" w:pos="252"/>
                <w:tab w:val="left" w:pos="290"/>
              </w:tabs>
              <w:ind w:left="290" w:hanging="283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1026:2017; UNE-EN 12207:2017</w:t>
            </w:r>
          </w:p>
        </w:tc>
        <w:tc>
          <w:tcPr>
            <w:tcW w:w="1190" w:type="dxa"/>
          </w:tcPr>
          <w:p w14:paraId="25F0FB9B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28F127F3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74" w:type="dxa"/>
          </w:tcPr>
          <w:p w14:paraId="4696696C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13572D67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54" w:type="dxa"/>
          </w:tcPr>
          <w:p w14:paraId="127581BE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</w:tr>
      <w:tr w:rsidR="00783946" w:rsidRPr="00F766AA" w14:paraId="280A993E" w14:textId="77777777" w:rsidTr="007D59BC">
        <w:tc>
          <w:tcPr>
            <w:tcW w:w="392" w:type="dxa"/>
            <w:vAlign w:val="center"/>
          </w:tcPr>
          <w:p w14:paraId="12DA2826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52" w:type="dxa"/>
            <w:tcMar>
              <w:left w:w="57" w:type="dxa"/>
              <w:right w:w="28" w:type="dxa"/>
            </w:tcMar>
            <w:vAlign w:val="center"/>
          </w:tcPr>
          <w:p w14:paraId="5642FEE3" w14:textId="77777777" w:rsidR="00783946" w:rsidRPr="00F766AA" w:rsidRDefault="00783946" w:rsidP="00B54578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</w:rPr>
              <w:instrText xml:space="preserve"> FORMCHECKBOX </w:instrText>
            </w:r>
            <w:r w:rsidRPr="00F766AA">
              <w:rPr>
                <w:sz w:val="17"/>
              </w:rPr>
            </w:r>
            <w:r w:rsidRPr="00F766AA">
              <w:rPr>
                <w:sz w:val="17"/>
              </w:rPr>
              <w:fldChar w:fldCharType="separate"/>
            </w:r>
            <w:r w:rsidRPr="00F766AA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Urarekiko estankotasuna</w:t>
            </w:r>
          </w:p>
          <w:p w14:paraId="6339366F" w14:textId="77777777" w:rsidR="00783946" w:rsidRPr="00F766AA" w:rsidRDefault="00783946" w:rsidP="00B54578">
            <w:pPr>
              <w:tabs>
                <w:tab w:val="left" w:pos="252"/>
                <w:tab w:val="left" w:pos="290"/>
                <w:tab w:val="left" w:pos="3208"/>
              </w:tabs>
              <w:ind w:left="290" w:hanging="283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1027:2017; UNE-EN 12208:2000.</w:t>
            </w:r>
          </w:p>
        </w:tc>
        <w:tc>
          <w:tcPr>
            <w:tcW w:w="1190" w:type="dxa"/>
          </w:tcPr>
          <w:p w14:paraId="24EA36B7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4841BDA8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74" w:type="dxa"/>
          </w:tcPr>
          <w:p w14:paraId="1D15B232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6461EBAC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54" w:type="dxa"/>
          </w:tcPr>
          <w:p w14:paraId="1B9B1894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</w:tr>
      <w:tr w:rsidR="00783946" w:rsidRPr="00F766AA" w14:paraId="5871F806" w14:textId="77777777" w:rsidTr="007D59BC">
        <w:tc>
          <w:tcPr>
            <w:tcW w:w="392" w:type="dxa"/>
            <w:vAlign w:val="center"/>
          </w:tcPr>
          <w:p w14:paraId="39A5B132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28" w:type="dxa"/>
            </w:tcMar>
            <w:vAlign w:val="center"/>
          </w:tcPr>
          <w:p w14:paraId="248BA48E" w14:textId="77777777" w:rsidR="00783946" w:rsidRPr="00F766AA" w:rsidRDefault="00783946" w:rsidP="00B54578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</w:rPr>
              <w:instrText xml:space="preserve"> FORMCHECKBOX </w:instrText>
            </w:r>
            <w:r w:rsidRPr="00F766AA">
              <w:rPr>
                <w:sz w:val="17"/>
              </w:rPr>
            </w:r>
            <w:r w:rsidRPr="00F766AA">
              <w:rPr>
                <w:sz w:val="17"/>
              </w:rPr>
              <w:fldChar w:fldCharType="separate"/>
            </w:r>
            <w:r w:rsidRPr="00F766AA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Haize-kargarekiko erresistentzia</w:t>
            </w:r>
          </w:p>
          <w:p w14:paraId="1C34A9D0" w14:textId="77777777" w:rsidR="00783946" w:rsidRPr="00F766AA" w:rsidRDefault="00783946" w:rsidP="00B54578">
            <w:pPr>
              <w:tabs>
                <w:tab w:val="left" w:pos="252"/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12211:2017; UNE-EN 12210:2017</w:t>
            </w:r>
          </w:p>
        </w:tc>
        <w:tc>
          <w:tcPr>
            <w:tcW w:w="1190" w:type="dxa"/>
          </w:tcPr>
          <w:p w14:paraId="2B635C51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1DD95B68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74" w:type="dxa"/>
          </w:tcPr>
          <w:p w14:paraId="36945F4D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7518E17D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54" w:type="dxa"/>
          </w:tcPr>
          <w:p w14:paraId="568F746A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</w:tr>
      <w:tr w:rsidR="00783946" w:rsidRPr="00F766AA" w14:paraId="75D11E5C" w14:textId="77777777" w:rsidTr="007D59BC">
        <w:trPr>
          <w:trHeight w:val="275"/>
        </w:trPr>
        <w:tc>
          <w:tcPr>
            <w:tcW w:w="392" w:type="dxa"/>
            <w:vAlign w:val="center"/>
          </w:tcPr>
          <w:p w14:paraId="2744DF24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52" w:type="dxa"/>
            <w:tcMar>
              <w:left w:w="57" w:type="dxa"/>
              <w:right w:w="28" w:type="dxa"/>
            </w:tcMar>
            <w:vAlign w:val="center"/>
          </w:tcPr>
          <w:p w14:paraId="18311D34" w14:textId="77777777" w:rsidR="00783946" w:rsidRPr="00F766AA" w:rsidRDefault="00783946" w:rsidP="00B54578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</w:rPr>
              <w:instrText xml:space="preserve"> FORMCHECKBOX </w:instrText>
            </w:r>
            <w:r w:rsidRPr="00F766AA">
              <w:rPr>
                <w:sz w:val="17"/>
              </w:rPr>
            </w:r>
            <w:r w:rsidRPr="00F766AA">
              <w:rPr>
                <w:sz w:val="17"/>
              </w:rPr>
              <w:fldChar w:fldCharType="separate"/>
            </w:r>
            <w:r w:rsidRPr="00F766AA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proofErr w:type="spellStart"/>
            <w:r>
              <w:rPr>
                <w:sz w:val="17"/>
              </w:rPr>
              <w:t>Transmitantzia</w:t>
            </w:r>
            <w:proofErr w:type="spellEnd"/>
            <w:r>
              <w:rPr>
                <w:sz w:val="17"/>
              </w:rPr>
              <w:t xml:space="preserve"> termikoa</w:t>
            </w:r>
          </w:p>
          <w:p w14:paraId="2F3A256A" w14:textId="77777777" w:rsidR="00783946" w:rsidRPr="00F766AA" w:rsidRDefault="00783946" w:rsidP="00B54578">
            <w:pPr>
              <w:tabs>
                <w:tab w:val="left" w:pos="252"/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ISO 12567-1:2011</w:t>
            </w:r>
          </w:p>
        </w:tc>
        <w:tc>
          <w:tcPr>
            <w:tcW w:w="1190" w:type="dxa"/>
          </w:tcPr>
          <w:p w14:paraId="64BA1EF5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534299D5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74" w:type="dxa"/>
          </w:tcPr>
          <w:p w14:paraId="3D1471BF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545C7F68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54" w:type="dxa"/>
          </w:tcPr>
          <w:p w14:paraId="7B909C82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</w:tr>
      <w:tr w:rsidR="00783946" w:rsidRPr="00F766AA" w14:paraId="381E2746" w14:textId="77777777" w:rsidTr="007D59BC">
        <w:trPr>
          <w:trHeight w:val="275"/>
        </w:trPr>
        <w:tc>
          <w:tcPr>
            <w:tcW w:w="392" w:type="dxa"/>
            <w:vAlign w:val="center"/>
          </w:tcPr>
          <w:p w14:paraId="7286A86E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52" w:type="dxa"/>
            <w:tcMar>
              <w:left w:w="57" w:type="dxa"/>
              <w:right w:w="28" w:type="dxa"/>
            </w:tcMar>
            <w:vAlign w:val="center"/>
          </w:tcPr>
          <w:p w14:paraId="32F86B4A" w14:textId="77777777" w:rsidR="00783946" w:rsidRPr="00F766AA" w:rsidRDefault="00783946" w:rsidP="00B54578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</w:rPr>
              <w:instrText xml:space="preserve"> FORMCHECKBOX </w:instrText>
            </w:r>
            <w:r w:rsidRPr="00F766AA">
              <w:rPr>
                <w:sz w:val="17"/>
              </w:rPr>
            </w:r>
            <w:r w:rsidRPr="00F766AA">
              <w:rPr>
                <w:sz w:val="17"/>
              </w:rPr>
              <w:fldChar w:fldCharType="separate"/>
            </w:r>
            <w:r w:rsidRPr="00F766AA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Aireko zaratarekiko isolamendu akustikoa</w:t>
            </w:r>
          </w:p>
          <w:p w14:paraId="7F38BBF0" w14:textId="77777777" w:rsidR="00783946" w:rsidRPr="00F766AA" w:rsidRDefault="00783946" w:rsidP="00B54578">
            <w:pPr>
              <w:tabs>
                <w:tab w:val="left" w:pos="252"/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ISO 10140-2:2022</w:t>
            </w:r>
          </w:p>
        </w:tc>
        <w:tc>
          <w:tcPr>
            <w:tcW w:w="1190" w:type="dxa"/>
          </w:tcPr>
          <w:p w14:paraId="3E8EE005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0A350725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74" w:type="dxa"/>
          </w:tcPr>
          <w:p w14:paraId="2F5FDC6D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0B980E1A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54" w:type="dxa"/>
          </w:tcPr>
          <w:p w14:paraId="6361C061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</w:tr>
      <w:tr w:rsidR="00783946" w:rsidRPr="00F766AA" w14:paraId="11AED039" w14:textId="77777777" w:rsidTr="007D59BC">
        <w:trPr>
          <w:trHeight w:val="275"/>
        </w:trPr>
        <w:tc>
          <w:tcPr>
            <w:tcW w:w="392" w:type="dxa"/>
            <w:vAlign w:val="center"/>
          </w:tcPr>
          <w:p w14:paraId="77D580B1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52" w:type="dxa"/>
            <w:tcMar>
              <w:left w:w="57" w:type="dxa"/>
              <w:right w:w="28" w:type="dxa"/>
            </w:tcMar>
            <w:vAlign w:val="center"/>
          </w:tcPr>
          <w:p w14:paraId="54B70574" w14:textId="77777777" w:rsidR="00783946" w:rsidRPr="00F766AA" w:rsidRDefault="00783946" w:rsidP="00B54578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</w:rPr>
              <w:instrText xml:space="preserve"> FORMCHECKBOX </w:instrText>
            </w:r>
            <w:r w:rsidRPr="00F766AA">
              <w:rPr>
                <w:sz w:val="17"/>
              </w:rPr>
            </w:r>
            <w:r w:rsidRPr="00F766AA">
              <w:rPr>
                <w:sz w:val="17"/>
              </w:rPr>
              <w:fldChar w:fldCharType="separate"/>
            </w:r>
            <w:r w:rsidRPr="00F766AA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Lakatuaren lodiera UNE-EN 2808:2020</w:t>
            </w:r>
          </w:p>
          <w:p w14:paraId="0C59166D" w14:textId="77777777" w:rsidR="00783946" w:rsidRPr="00F766AA" w:rsidRDefault="00783946" w:rsidP="00B54578">
            <w:pPr>
              <w:tabs>
                <w:tab w:val="left" w:pos="252"/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 xml:space="preserve">edo </w:t>
            </w:r>
            <w:proofErr w:type="spellStart"/>
            <w:r>
              <w:rPr>
                <w:sz w:val="17"/>
              </w:rPr>
              <w:t>anodizatuarena</w:t>
            </w:r>
            <w:proofErr w:type="spellEnd"/>
            <w:r>
              <w:rPr>
                <w:sz w:val="17"/>
              </w:rPr>
              <w:t xml:space="preserve"> UNE-EN 2360:2018</w:t>
            </w:r>
          </w:p>
        </w:tc>
        <w:tc>
          <w:tcPr>
            <w:tcW w:w="1190" w:type="dxa"/>
          </w:tcPr>
          <w:p w14:paraId="50BDFA8F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23422B2C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74" w:type="dxa"/>
          </w:tcPr>
          <w:p w14:paraId="3C7F0E0D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714AE51B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54" w:type="dxa"/>
          </w:tcPr>
          <w:p w14:paraId="61443B96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</w:tr>
      <w:tr w:rsidR="00783946" w:rsidRPr="00F766AA" w14:paraId="783674AB" w14:textId="77777777" w:rsidTr="007D59BC">
        <w:trPr>
          <w:trHeight w:val="313"/>
        </w:trPr>
        <w:tc>
          <w:tcPr>
            <w:tcW w:w="4644" w:type="dxa"/>
            <w:gridSpan w:val="2"/>
            <w:vAlign w:val="center"/>
          </w:tcPr>
          <w:p w14:paraId="7A76CF4E" w14:textId="77777777" w:rsidR="00783946" w:rsidRPr="00F766AA" w:rsidRDefault="00783946" w:rsidP="00B54578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90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3AFBD0CF" w14:textId="77777777" w:rsidR="00783946" w:rsidRPr="00F766AA" w:rsidRDefault="00783946" w:rsidP="00B54578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60" w:type="dxa"/>
            <w:vAlign w:val="center"/>
          </w:tcPr>
          <w:p w14:paraId="69865735" w14:textId="77777777" w:rsidR="00783946" w:rsidRPr="00F766AA" w:rsidRDefault="00783946" w:rsidP="00B54578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74" w:type="dxa"/>
            <w:vAlign w:val="center"/>
          </w:tcPr>
          <w:p w14:paraId="61CC8D6E" w14:textId="77777777" w:rsidR="00783946" w:rsidRPr="00F766AA" w:rsidRDefault="00783946" w:rsidP="00B54578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60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F5A947E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5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0FF9651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5C26BCC1" w14:textId="77777777" w:rsidR="00783946" w:rsidRPr="00F766AA" w:rsidRDefault="00783946" w:rsidP="00783946">
      <w:pPr>
        <w:rPr>
          <w:sz w:val="16"/>
          <w:szCs w:val="16"/>
        </w:rPr>
      </w:pPr>
    </w:p>
    <w:p w14:paraId="55242309" w14:textId="77777777" w:rsidR="00783946" w:rsidRPr="00F766AA" w:rsidRDefault="00783946" w:rsidP="00783946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783946" w:rsidRPr="00F766AA" w14:paraId="04148952" w14:textId="77777777" w:rsidTr="00B54578">
        <w:trPr>
          <w:trHeight w:val="231"/>
        </w:trPr>
        <w:tc>
          <w:tcPr>
            <w:tcW w:w="7621" w:type="dxa"/>
          </w:tcPr>
          <w:p w14:paraId="6660F1D3" w14:textId="77777777" w:rsidR="00783946" w:rsidRPr="00F766AA" w:rsidRDefault="00783946" w:rsidP="00B54578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302A1886" w14:textId="77777777" w:rsidR="00783946" w:rsidRPr="00F766AA" w:rsidRDefault="00783946" w:rsidP="00B54578">
            <w:pPr>
              <w:rPr>
                <w:sz w:val="16"/>
                <w:szCs w:val="16"/>
              </w:rPr>
            </w:pPr>
          </w:p>
          <w:p w14:paraId="59FBA398" w14:textId="77777777" w:rsidR="00783946" w:rsidRPr="00F766AA" w:rsidRDefault="00783946" w:rsidP="00B54578">
            <w:pPr>
              <w:rPr>
                <w:sz w:val="16"/>
                <w:szCs w:val="16"/>
              </w:rPr>
            </w:pPr>
          </w:p>
          <w:p w14:paraId="2D2E2C4B" w14:textId="77777777" w:rsidR="00783946" w:rsidRPr="00F766AA" w:rsidRDefault="00783946" w:rsidP="00B54578">
            <w:pPr>
              <w:rPr>
                <w:sz w:val="16"/>
                <w:szCs w:val="16"/>
              </w:rPr>
            </w:pPr>
          </w:p>
          <w:p w14:paraId="5F65F4E3" w14:textId="77777777" w:rsidR="00783946" w:rsidRPr="00F766AA" w:rsidRDefault="00783946" w:rsidP="00B54578">
            <w:pPr>
              <w:rPr>
                <w:sz w:val="16"/>
                <w:szCs w:val="16"/>
              </w:rPr>
            </w:pPr>
          </w:p>
          <w:p w14:paraId="657098C8" w14:textId="77777777" w:rsidR="00783946" w:rsidRPr="00F766AA" w:rsidRDefault="00783946" w:rsidP="00B54578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2BA21536" w14:textId="77777777" w:rsidR="00783946" w:rsidRPr="00F766AA" w:rsidRDefault="00783946" w:rsidP="00B54578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22E4B3F5" w14:textId="77777777" w:rsidR="00783946" w:rsidRPr="00F766AA" w:rsidRDefault="00783946" w:rsidP="00783946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783946" w:rsidRPr="00F766AA" w14:paraId="1D104726" w14:textId="77777777" w:rsidTr="00B54578">
        <w:trPr>
          <w:trHeight w:val="425"/>
        </w:trPr>
        <w:tc>
          <w:tcPr>
            <w:tcW w:w="10774" w:type="dxa"/>
            <w:vAlign w:val="center"/>
          </w:tcPr>
          <w:p w14:paraId="3AD87514" w14:textId="77777777" w:rsidR="00783946" w:rsidRPr="00F766AA" w:rsidRDefault="00783946" w:rsidP="00B5457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5DA6271A" w14:textId="40DEEEA3" w:rsidR="005F78E9" w:rsidRPr="00F766AA" w:rsidRDefault="005F78E9" w:rsidP="002E49A3">
      <w:pPr>
        <w:rPr>
          <w:b/>
        </w:rPr>
      </w:pPr>
    </w:p>
    <w:p w14:paraId="00AB5A1C" w14:textId="77777777" w:rsidR="00F76A6F" w:rsidRPr="00F766AA" w:rsidRDefault="00F76A6F" w:rsidP="00F76A6F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236"/>
        <w:gridCol w:w="4617"/>
        <w:gridCol w:w="284"/>
        <w:gridCol w:w="3544"/>
      </w:tblGrid>
      <w:tr w:rsidR="0055310E" w:rsidRPr="00F766AA" w14:paraId="5D8A8E11" w14:textId="77777777" w:rsidTr="00B54578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A71" w14:textId="77777777" w:rsidR="0055310E" w:rsidRPr="00F766AA" w:rsidRDefault="0055310E" w:rsidP="00B54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3D5AD" w14:textId="77777777" w:rsidR="0055310E" w:rsidRPr="00F766AA" w:rsidRDefault="0055310E" w:rsidP="00B54578">
            <w:pPr>
              <w:jc w:val="center"/>
              <w:rPr>
                <w:b/>
              </w:rPr>
            </w:pPr>
          </w:p>
        </w:tc>
        <w:tc>
          <w:tcPr>
            <w:tcW w:w="4617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594BF4" w14:textId="77777777" w:rsidR="0055310E" w:rsidRPr="00F766AA" w:rsidRDefault="0055310E" w:rsidP="00B54578">
            <w:pPr>
              <w:jc w:val="center"/>
              <w:rPr>
                <w:w w:val="95"/>
                <w:sz w:val="20"/>
                <w:szCs w:val="20"/>
              </w:rPr>
            </w:pPr>
            <w:r>
              <w:rPr>
                <w:sz w:val="20"/>
              </w:rPr>
              <w:t>ZARATAREN AURKAKO BABESA (EKT-KO DB-HR)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AC39E17" w14:textId="77777777" w:rsidR="0055310E" w:rsidRPr="00F766AA" w:rsidRDefault="0055310E" w:rsidP="00B54578">
            <w:pPr>
              <w:ind w:left="-6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94B903" w14:textId="77777777" w:rsidR="0055310E" w:rsidRPr="000B1F89" w:rsidRDefault="0055310E" w:rsidP="000B1F89">
            <w:pPr>
              <w:pStyle w:val="1izenburua"/>
              <w:rPr>
                <w:w w:val="95"/>
                <w:sz w:val="20"/>
                <w:szCs w:val="20"/>
              </w:rPr>
            </w:pPr>
            <w:bookmarkStart w:id="43" w:name="MATERIALES_SISTEMAS_EQUIPOS"/>
            <w:r>
              <w:rPr>
                <w:sz w:val="20"/>
              </w:rPr>
              <w:t>MATERIALAK/SISTEMAK/EKIPOAK</w:t>
            </w:r>
            <w:bookmarkEnd w:id="43"/>
          </w:p>
        </w:tc>
      </w:tr>
    </w:tbl>
    <w:p w14:paraId="2779042F" w14:textId="77777777" w:rsidR="0055310E" w:rsidRPr="00F766AA" w:rsidRDefault="0055310E" w:rsidP="0055310E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55310E" w:rsidRPr="00F766AA" w14:paraId="6F376DC7" w14:textId="77777777" w:rsidTr="00B54578">
        <w:trPr>
          <w:trHeight w:val="284"/>
        </w:trPr>
        <w:tc>
          <w:tcPr>
            <w:tcW w:w="1101" w:type="dxa"/>
            <w:vAlign w:val="center"/>
          </w:tcPr>
          <w:p w14:paraId="68A24907" w14:textId="77777777" w:rsidR="0055310E" w:rsidRPr="00F766AA" w:rsidRDefault="0055310E" w:rsidP="00B54578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34D87619" w14:textId="77777777" w:rsidR="0055310E" w:rsidRPr="00F766AA" w:rsidRDefault="0055310E" w:rsidP="00B54578">
            <w:pPr>
              <w:rPr>
                <w:b/>
              </w:rPr>
            </w:pPr>
          </w:p>
        </w:tc>
      </w:tr>
    </w:tbl>
    <w:p w14:paraId="3C7B5D2F" w14:textId="77777777" w:rsidR="0055310E" w:rsidRPr="00F766AA" w:rsidRDefault="0055310E" w:rsidP="0055310E">
      <w:pPr>
        <w:rPr>
          <w:b/>
          <w:sz w:val="20"/>
          <w:szCs w:val="20"/>
        </w:rPr>
      </w:pPr>
    </w:p>
    <w:p w14:paraId="63B2B182" w14:textId="1F2B1D41" w:rsidR="0055310E" w:rsidRPr="00F766AA" w:rsidRDefault="0055310E" w:rsidP="0055310E">
      <w:pPr>
        <w:ind w:left="-142"/>
        <w:rPr>
          <w:b/>
        </w:rPr>
      </w:pPr>
      <w:r>
        <w:rPr>
          <w:b/>
        </w:rPr>
        <w:t>Produktuaren identifikazioa</w:t>
      </w:r>
    </w:p>
    <w:p w14:paraId="5950B579" w14:textId="77777777" w:rsidR="0055310E" w:rsidRPr="00F766AA" w:rsidRDefault="0055310E" w:rsidP="0055310E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0"/>
        <w:gridCol w:w="850"/>
        <w:gridCol w:w="4536"/>
        <w:gridCol w:w="1418"/>
      </w:tblGrid>
      <w:tr w:rsidR="0055310E" w:rsidRPr="00F766AA" w14:paraId="7C0A2B82" w14:textId="77777777" w:rsidTr="00B54578">
        <w:trPr>
          <w:cantSplit/>
          <w:trHeight w:val="457"/>
        </w:trPr>
        <w:tc>
          <w:tcPr>
            <w:tcW w:w="3970" w:type="dxa"/>
            <w:shd w:val="clear" w:color="auto" w:fill="auto"/>
            <w:vAlign w:val="center"/>
          </w:tcPr>
          <w:p w14:paraId="084EB65B" w14:textId="77777777" w:rsidR="0055310E" w:rsidRPr="00F766AA" w:rsidRDefault="0055310E" w:rsidP="00B54578">
            <w:pPr>
              <w:ind w:left="114"/>
              <w:rPr>
                <w:szCs w:val="18"/>
              </w:rPr>
            </w:pPr>
            <w:r>
              <w:t xml:space="preserve">Eraikuntzako elementua: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67AE7" w14:textId="77777777" w:rsidR="0055310E" w:rsidRPr="00F766AA" w:rsidRDefault="0055310E" w:rsidP="00B54578">
            <w:pPr>
              <w:ind w:left="-28"/>
              <w:rPr>
                <w:szCs w:val="18"/>
              </w:rPr>
            </w:pPr>
            <w:r>
              <w:t xml:space="preserve">  Mota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95D273" w14:textId="77777777" w:rsidR="0055310E" w:rsidRPr="00F766AA" w:rsidRDefault="0055310E" w:rsidP="00B54578">
            <w:pPr>
              <w:ind w:left="114"/>
              <w:rPr>
                <w:szCs w:val="18"/>
              </w:rPr>
            </w:pPr>
            <w:r>
              <w:t>Deskribapena edo kokalekua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B75A26" w14:textId="609BD462" w:rsidR="0055310E" w:rsidRPr="00F766AA" w:rsidRDefault="0055310E" w:rsidP="00B54578">
            <w:pPr>
              <w:ind w:left="114"/>
              <w:rPr>
                <w:szCs w:val="18"/>
                <w:vertAlign w:val="superscript"/>
              </w:rPr>
            </w:pPr>
            <w:r>
              <w:t xml:space="preserve">Ezaugarri akustikoa </w:t>
            </w:r>
            <w:r>
              <w:rPr>
                <w:vertAlign w:val="superscript"/>
              </w:rPr>
              <w:t>(2)</w:t>
            </w:r>
          </w:p>
        </w:tc>
      </w:tr>
      <w:tr w:rsidR="0055310E" w:rsidRPr="00F766AA" w14:paraId="1296F367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2D3413E9" w14:textId="77777777" w:rsidR="0055310E" w:rsidRPr="00F766AA" w:rsidRDefault="0055310E" w:rsidP="00B54578">
            <w:pPr>
              <w:ind w:left="114"/>
              <w:rPr>
                <w:b/>
                <w:sz w:val="17"/>
                <w:szCs w:val="17"/>
              </w:rPr>
            </w:pPr>
            <w:r>
              <w:rPr>
                <w:sz w:val="17"/>
              </w:rPr>
              <w:t>Banandura bertikala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CAAE2" w14:textId="77777777" w:rsidR="0055310E" w:rsidRPr="00F766AA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ESV1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6486C1" w14:textId="77777777" w:rsidR="0055310E" w:rsidRPr="00F766AA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E926E1C" w14:textId="77777777" w:rsidR="0055310E" w:rsidRPr="00F766AA" w:rsidRDefault="0055310E" w:rsidP="00B54578">
            <w:pPr>
              <w:jc w:val="center"/>
              <w:rPr>
                <w:szCs w:val="18"/>
              </w:rPr>
            </w:pPr>
            <w:r>
              <w:t>R</w:t>
            </w:r>
            <w:r>
              <w:rPr>
                <w:vertAlign w:val="subscript"/>
              </w:rPr>
              <w:t>A</w:t>
            </w:r>
          </w:p>
        </w:tc>
      </w:tr>
      <w:tr w:rsidR="0055310E" w:rsidRPr="00F766AA" w14:paraId="73CAEEF8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440477FB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7BAF8C" w14:textId="77777777" w:rsidR="0055310E" w:rsidRPr="00F766AA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2.BB…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0A861E" w14:textId="77777777" w:rsidR="0055310E" w:rsidRPr="00F766AA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C81B45" w14:textId="77777777" w:rsidR="0055310E" w:rsidRPr="00F766AA" w:rsidRDefault="0055310E" w:rsidP="00B54578">
            <w:pPr>
              <w:jc w:val="center"/>
              <w:rPr>
                <w:szCs w:val="18"/>
              </w:rPr>
            </w:pPr>
          </w:p>
        </w:tc>
      </w:tr>
      <w:tr w:rsidR="0055310E" w:rsidRPr="00F766AA" w14:paraId="11A22DEF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4B3E962E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proofErr w:type="spellStart"/>
            <w:r>
              <w:rPr>
                <w:sz w:val="17"/>
              </w:rPr>
              <w:t>Estradosatua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B1446BE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Tr1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EAAD4F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D0771B6" w14:textId="6DCA0669" w:rsidR="0055310E" w:rsidRPr="00DB6C72" w:rsidRDefault="00444983" w:rsidP="00B54578">
            <w:pPr>
              <w:jc w:val="center"/>
              <w:rPr>
                <w:szCs w:val="18"/>
                <w:vertAlign w:val="subscript"/>
              </w:rPr>
            </w:pPr>
            <w:r>
              <w:t>∆R</w:t>
            </w:r>
            <w:r>
              <w:rPr>
                <w:vertAlign w:val="subscript"/>
              </w:rPr>
              <w:t>A</w:t>
            </w:r>
            <w:r>
              <w:t xml:space="preserve"> / ∆</w:t>
            </w:r>
            <w:proofErr w:type="spellStart"/>
            <w:r>
              <w:t>R</w:t>
            </w:r>
            <w:r>
              <w:rPr>
                <w:vertAlign w:val="subscript"/>
              </w:rPr>
              <w:t>Atr</w:t>
            </w:r>
            <w:proofErr w:type="spellEnd"/>
          </w:p>
        </w:tc>
      </w:tr>
      <w:tr w:rsidR="0055310E" w:rsidRPr="00F766AA" w14:paraId="3A3AE59B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15C8E2FF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B91AD1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2.Estr….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469706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1C8584" w14:textId="77777777" w:rsidR="0055310E" w:rsidRPr="00DB6C72" w:rsidRDefault="0055310E" w:rsidP="00B54578">
            <w:pPr>
              <w:jc w:val="center"/>
              <w:rPr>
                <w:szCs w:val="18"/>
              </w:rPr>
            </w:pPr>
          </w:p>
        </w:tc>
      </w:tr>
      <w:tr w:rsidR="0055310E" w:rsidRPr="00F766AA" w14:paraId="5C9F9B9E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00873E2F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Banandura horizontala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94081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ESH1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DC6DE1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A702DF4" w14:textId="77777777" w:rsidR="0055310E" w:rsidRPr="00DB6C72" w:rsidRDefault="0055310E" w:rsidP="00B54578">
            <w:pPr>
              <w:jc w:val="center"/>
              <w:rPr>
                <w:szCs w:val="18"/>
                <w:vertAlign w:val="subscript"/>
              </w:rPr>
            </w:pPr>
            <w:r>
              <w:t>R</w:t>
            </w:r>
            <w:r>
              <w:rPr>
                <w:vertAlign w:val="subscript"/>
              </w:rPr>
              <w:t xml:space="preserve">A </w:t>
            </w:r>
            <w:r>
              <w:t xml:space="preserve"> / </w:t>
            </w:r>
            <w:proofErr w:type="spellStart"/>
            <w:r>
              <w:t>L</w:t>
            </w:r>
            <w:r>
              <w:rPr>
                <w:vertAlign w:val="subscript"/>
              </w:rPr>
              <w:t>n,w</w:t>
            </w:r>
            <w:proofErr w:type="spellEnd"/>
          </w:p>
        </w:tc>
      </w:tr>
      <w:tr w:rsidR="0055310E" w:rsidRPr="00F766AA" w14:paraId="032FA18B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7221DC27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07C99E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2.BH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CE7934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0CB2AE" w14:textId="77777777" w:rsidR="0055310E" w:rsidRPr="00DB6C72" w:rsidRDefault="0055310E" w:rsidP="00B54578">
            <w:pPr>
              <w:jc w:val="center"/>
              <w:rPr>
                <w:szCs w:val="18"/>
              </w:rPr>
            </w:pPr>
          </w:p>
        </w:tc>
      </w:tr>
      <w:tr w:rsidR="0055310E" w:rsidRPr="00F766AA" w14:paraId="182CC2D2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55550D5D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Zoru flotatzailea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E87A6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SF1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D6B422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C96B79" w14:textId="77777777" w:rsidR="0055310E" w:rsidRPr="00DB6C72" w:rsidRDefault="0055310E" w:rsidP="00B54578">
            <w:pPr>
              <w:jc w:val="center"/>
              <w:rPr>
                <w:szCs w:val="18"/>
              </w:rPr>
            </w:pPr>
            <w:r>
              <w:t>∆R</w:t>
            </w:r>
            <w:r>
              <w:rPr>
                <w:vertAlign w:val="subscript"/>
              </w:rPr>
              <w:t>A</w:t>
            </w:r>
            <w:r>
              <w:t xml:space="preserve"> / ∆</w:t>
            </w:r>
            <w:proofErr w:type="spellStart"/>
            <w:r>
              <w:t>L</w:t>
            </w:r>
            <w:r>
              <w:rPr>
                <w:vertAlign w:val="subscript"/>
              </w:rPr>
              <w:t>w</w:t>
            </w:r>
            <w:proofErr w:type="spellEnd"/>
          </w:p>
        </w:tc>
      </w:tr>
      <w:tr w:rsidR="0055310E" w:rsidRPr="00F766AA" w14:paraId="3264B1CE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083ABF2B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C49608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2.ZF….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BCA0B4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6DCD2A" w14:textId="77777777" w:rsidR="0055310E" w:rsidRPr="00DB6C72" w:rsidRDefault="0055310E" w:rsidP="00B54578">
            <w:pPr>
              <w:jc w:val="center"/>
              <w:rPr>
                <w:szCs w:val="18"/>
              </w:rPr>
            </w:pPr>
          </w:p>
        </w:tc>
      </w:tr>
      <w:tr w:rsidR="0055310E" w:rsidRPr="00F766AA" w14:paraId="587C2103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5C05F4E4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Sabai esekia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90AC7C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TS1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361333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D8B52A3" w14:textId="77777777" w:rsidR="0055310E" w:rsidRPr="00DB6C72" w:rsidRDefault="0055310E" w:rsidP="00B54578">
            <w:pPr>
              <w:jc w:val="center"/>
              <w:rPr>
                <w:szCs w:val="18"/>
                <w:vertAlign w:val="subscript"/>
              </w:rPr>
            </w:pPr>
            <w:r>
              <w:t>∆R</w:t>
            </w:r>
            <w:r>
              <w:rPr>
                <w:vertAlign w:val="subscript"/>
              </w:rPr>
              <w:t>A</w:t>
            </w:r>
            <w:r>
              <w:t xml:space="preserve"> / ∆</w:t>
            </w:r>
            <w:proofErr w:type="spellStart"/>
            <w:r>
              <w:t>L</w:t>
            </w:r>
            <w:r>
              <w:rPr>
                <w:vertAlign w:val="subscript"/>
              </w:rPr>
              <w:t>w</w:t>
            </w:r>
            <w:proofErr w:type="spellEnd"/>
          </w:p>
          <w:p w14:paraId="24EDF927" w14:textId="77777777" w:rsidR="0055310E" w:rsidRPr="00DB6C72" w:rsidRDefault="0055310E" w:rsidP="00B54578">
            <w:pPr>
              <w:jc w:val="center"/>
              <w:rPr>
                <w:szCs w:val="18"/>
                <w:vertAlign w:val="subscript"/>
              </w:rPr>
            </w:pPr>
            <w:r>
              <w:rPr>
                <w:sz w:val="20"/>
              </w:rPr>
              <w:t>α</w:t>
            </w:r>
            <w:r>
              <w:rPr>
                <w:sz w:val="20"/>
                <w:vertAlign w:val="subscript"/>
              </w:rPr>
              <w:t>m</w:t>
            </w:r>
          </w:p>
        </w:tc>
      </w:tr>
      <w:tr w:rsidR="0055310E" w:rsidRPr="00F766AA" w14:paraId="5A58A157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2D0B53BF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989031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2.SE…..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07E6B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5EA7CF" w14:textId="77777777" w:rsidR="0055310E" w:rsidRPr="00DB6C72" w:rsidRDefault="0055310E" w:rsidP="00B54578">
            <w:pPr>
              <w:jc w:val="center"/>
              <w:rPr>
                <w:sz w:val="16"/>
                <w:szCs w:val="16"/>
              </w:rPr>
            </w:pPr>
          </w:p>
        </w:tc>
      </w:tr>
      <w:tr w:rsidR="0055310E" w:rsidRPr="00F766AA" w14:paraId="57BA602A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15326B16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Fatxadako zati itsua/Estaldura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2F4B9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Pcie1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B32CDC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5CCAA9F" w14:textId="77777777" w:rsidR="0055310E" w:rsidRPr="00DB6C72" w:rsidRDefault="0055310E" w:rsidP="00B5457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R</w:t>
            </w:r>
            <w:r>
              <w:rPr>
                <w:vertAlign w:val="subscript"/>
              </w:rPr>
              <w:t>Atr</w:t>
            </w:r>
            <w:proofErr w:type="spellEnd"/>
          </w:p>
        </w:tc>
      </w:tr>
      <w:tr w:rsidR="0055310E" w:rsidRPr="00F766AA" w14:paraId="314C87D9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24081343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D7A94F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2.ZatIts...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872FD7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43136A" w14:textId="77777777" w:rsidR="0055310E" w:rsidRPr="00DB6C72" w:rsidRDefault="0055310E" w:rsidP="00B54578">
            <w:pPr>
              <w:jc w:val="center"/>
              <w:rPr>
                <w:sz w:val="16"/>
                <w:szCs w:val="16"/>
              </w:rPr>
            </w:pPr>
          </w:p>
        </w:tc>
      </w:tr>
      <w:tr w:rsidR="0055310E" w:rsidRPr="00F766AA" w14:paraId="1E289FBD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60046E77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Leihoa: hutsune bat ixten duten elementuen multzoa (leihoa+pertsiana-kaxa+aireztagailua)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EB4E2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V1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3DF9EC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4A9B8F0" w14:textId="77777777" w:rsidR="0055310E" w:rsidRPr="00DB6C72" w:rsidRDefault="0055310E" w:rsidP="00B5457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R</w:t>
            </w:r>
            <w:r>
              <w:rPr>
                <w:vertAlign w:val="subscript"/>
              </w:rPr>
              <w:t>Atr</w:t>
            </w:r>
            <w:proofErr w:type="spellEnd"/>
          </w:p>
        </w:tc>
      </w:tr>
      <w:tr w:rsidR="0055310E" w:rsidRPr="00F766AA" w14:paraId="3D5B2C16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1784D341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923ED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2.L…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D42798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FFCCA9" w14:textId="77777777" w:rsidR="0055310E" w:rsidRPr="00DB6C72" w:rsidRDefault="0055310E" w:rsidP="00B545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310E" w:rsidRPr="00F766AA" w14:paraId="340B26F2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6DB726C6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Aireztagailua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77184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1.Ai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AAAAE6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56AFA25" w14:textId="3F0347FF" w:rsidR="0055310E" w:rsidRPr="00DB6C72" w:rsidRDefault="00923A50" w:rsidP="00B5457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7"/>
              </w:rPr>
              <w:t>D</w:t>
            </w:r>
            <w:r>
              <w:rPr>
                <w:sz w:val="17"/>
                <w:vertAlign w:val="subscript"/>
              </w:rPr>
              <w:t>n,eAtr</w:t>
            </w:r>
            <w:proofErr w:type="spellEnd"/>
          </w:p>
        </w:tc>
      </w:tr>
      <w:tr w:rsidR="0055310E" w:rsidRPr="00F766AA" w14:paraId="7C32090E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2AE1F306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34F03E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2.Ai...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F143CE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C3020A" w14:textId="77777777" w:rsidR="0055310E" w:rsidRPr="00DB6C72" w:rsidRDefault="0055310E" w:rsidP="00B545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310E" w:rsidRPr="00F766AA" w14:paraId="4708D43B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26924C9B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Igarotzeko atea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1AD26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1.Ate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AC78A6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39D5D16" w14:textId="77777777" w:rsidR="0055310E" w:rsidRPr="00DB6C72" w:rsidRDefault="0055310E" w:rsidP="00B54578">
            <w:pPr>
              <w:jc w:val="center"/>
              <w:rPr>
                <w:b/>
                <w:sz w:val="16"/>
                <w:szCs w:val="16"/>
              </w:rPr>
            </w:pPr>
            <w:r>
              <w:t>R</w:t>
            </w:r>
            <w:r>
              <w:rPr>
                <w:vertAlign w:val="subscript"/>
              </w:rPr>
              <w:t>A</w:t>
            </w:r>
          </w:p>
        </w:tc>
      </w:tr>
      <w:tr w:rsidR="0055310E" w:rsidRPr="00F766AA" w14:paraId="33FCB469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38C2C0F6" w14:textId="77777777" w:rsidR="0055310E" w:rsidRPr="00F766AA" w:rsidRDefault="0055310E" w:rsidP="00B54578">
            <w:pPr>
              <w:ind w:left="114"/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7BEE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2.Ate…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C15C6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CC5599" w14:textId="77777777" w:rsidR="0055310E" w:rsidRPr="00DB6C72" w:rsidRDefault="0055310E" w:rsidP="00B545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310E" w:rsidRPr="00F766AA" w14:paraId="30FCCE3C" w14:textId="77777777" w:rsidTr="00B54578">
        <w:trPr>
          <w:cantSplit/>
          <w:trHeight w:val="351"/>
        </w:trPr>
        <w:tc>
          <w:tcPr>
            <w:tcW w:w="3970" w:type="dxa"/>
            <w:shd w:val="clear" w:color="auto" w:fill="auto"/>
            <w:vAlign w:val="center"/>
          </w:tcPr>
          <w:p w14:paraId="00A1F438" w14:textId="77777777" w:rsidR="0055310E" w:rsidRPr="00F766AA" w:rsidRDefault="0055310E" w:rsidP="00B54578">
            <w:pPr>
              <w:ind w:left="114"/>
              <w:rPr>
                <w:szCs w:val="18"/>
              </w:rPr>
            </w:pPr>
            <w:r>
              <w:t>Beste batzuk: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B42D" w14:textId="4410A24C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Mota </w:t>
            </w:r>
            <w:r>
              <w:rPr>
                <w:sz w:val="16"/>
                <w:vertAlign w:val="superscript"/>
              </w:rPr>
              <w:t>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70628" w14:textId="77777777" w:rsidR="0055310E" w:rsidRPr="00DB6C72" w:rsidRDefault="0055310E" w:rsidP="00B54578">
            <w:pPr>
              <w:ind w:left="256"/>
              <w:rPr>
                <w:sz w:val="17"/>
                <w:szCs w:val="17"/>
              </w:rPr>
            </w:pPr>
            <w:r>
              <w:rPr>
                <w:sz w:val="17"/>
              </w:rPr>
              <w:t>Deskribapena edo kokalekua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3E960" w14:textId="32EB0E71" w:rsidR="0055310E" w:rsidRPr="00DB6C72" w:rsidRDefault="0055310E" w:rsidP="00B54578">
            <w:pPr>
              <w:jc w:val="center"/>
              <w:rPr>
                <w:sz w:val="17"/>
                <w:szCs w:val="17"/>
                <w:vertAlign w:val="superscript"/>
              </w:rPr>
            </w:pPr>
            <w:r>
              <w:rPr>
                <w:sz w:val="17"/>
              </w:rPr>
              <w:t>Ezaugarri akustikoa</w:t>
            </w:r>
            <w:r>
              <w:rPr>
                <w:sz w:val="17"/>
                <w:vertAlign w:val="superscript"/>
              </w:rPr>
              <w:t>(2)</w:t>
            </w:r>
          </w:p>
        </w:tc>
      </w:tr>
      <w:tr w:rsidR="0055310E" w:rsidRPr="00F766AA" w14:paraId="350AA583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6D809CC6" w14:textId="77777777" w:rsidR="0055310E" w:rsidRPr="00F766AA" w:rsidRDefault="0055310E" w:rsidP="00B54578">
            <w:pPr>
              <w:ind w:left="114"/>
              <w:rPr>
                <w:szCs w:val="18"/>
              </w:rPr>
            </w:pPr>
            <w:r>
              <w:t>Zarata geldikorreko ekipoak: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54FB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1.Ze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82788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CA15A1B" w14:textId="77777777" w:rsidR="0055310E" w:rsidRPr="00DB6C72" w:rsidRDefault="0055310E" w:rsidP="00B54578">
            <w:pPr>
              <w:jc w:val="center"/>
              <w:rPr>
                <w:b/>
                <w:sz w:val="16"/>
                <w:szCs w:val="16"/>
              </w:rPr>
            </w:pPr>
            <w:r>
              <w:t>L</w:t>
            </w:r>
            <w:r>
              <w:rPr>
                <w:vertAlign w:val="subscript"/>
              </w:rPr>
              <w:t>W</w:t>
            </w:r>
          </w:p>
        </w:tc>
      </w:tr>
      <w:tr w:rsidR="0055310E" w:rsidRPr="00F766AA" w14:paraId="26CF6F29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747C550C" w14:textId="77777777" w:rsidR="0055310E" w:rsidRPr="00F766AA" w:rsidRDefault="0055310E" w:rsidP="00B54578">
            <w:pPr>
              <w:ind w:left="114"/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B1FB" w14:textId="77777777" w:rsidR="0055310E" w:rsidRPr="00F766AA" w:rsidRDefault="0055310E" w:rsidP="00B5457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</w:rPr>
              <w:t>2.Ze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3D781" w14:textId="77777777" w:rsidR="0055310E" w:rsidRPr="00F766AA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FF4A3A" w14:textId="77777777" w:rsidR="0055310E" w:rsidRPr="00F766AA" w:rsidRDefault="0055310E" w:rsidP="00B545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310E" w:rsidRPr="00F766AA" w14:paraId="38FF25CC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7EE8346F" w14:textId="77777777" w:rsidR="0055310E" w:rsidRPr="00F766AA" w:rsidRDefault="0055310E" w:rsidP="00B54578">
            <w:pPr>
              <w:ind w:left="114"/>
              <w:rPr>
                <w:szCs w:val="18"/>
              </w:rPr>
            </w:pPr>
            <w: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7D89" w14:textId="77777777" w:rsidR="0055310E" w:rsidRPr="00F766AA" w:rsidRDefault="0055310E" w:rsidP="00B54578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CCA4F" w14:textId="77777777" w:rsidR="0055310E" w:rsidRPr="00F766AA" w:rsidRDefault="0055310E" w:rsidP="00B54578">
            <w:pPr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4FA14DC" w14:textId="77777777" w:rsidR="0055310E" w:rsidRPr="00F766AA" w:rsidRDefault="0055310E" w:rsidP="00B54578">
            <w:pPr>
              <w:rPr>
                <w:b/>
                <w:sz w:val="16"/>
                <w:szCs w:val="16"/>
              </w:rPr>
            </w:pPr>
          </w:p>
        </w:tc>
      </w:tr>
      <w:tr w:rsidR="0055310E" w:rsidRPr="00F766AA" w14:paraId="4F251407" w14:textId="77777777" w:rsidTr="00B54578">
        <w:trPr>
          <w:cantSplit/>
          <w:trHeight w:val="119"/>
        </w:trPr>
        <w:tc>
          <w:tcPr>
            <w:tcW w:w="3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CFEA" w14:textId="77777777" w:rsidR="0055310E" w:rsidRPr="00F766AA" w:rsidRDefault="0055310E" w:rsidP="00B54578">
            <w:pPr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FE74" w14:textId="77777777" w:rsidR="0055310E" w:rsidRPr="00F766AA" w:rsidRDefault="0055310E" w:rsidP="00B54578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375B0" w14:textId="77777777" w:rsidR="0055310E" w:rsidRPr="00F766AA" w:rsidRDefault="0055310E" w:rsidP="00B54578">
            <w:pPr>
              <w:rPr>
                <w:b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E111" w14:textId="77777777" w:rsidR="0055310E" w:rsidRPr="00F766AA" w:rsidRDefault="0055310E" w:rsidP="00B54578">
            <w:pPr>
              <w:rPr>
                <w:b/>
                <w:sz w:val="16"/>
                <w:szCs w:val="16"/>
              </w:rPr>
            </w:pPr>
          </w:p>
        </w:tc>
      </w:tr>
    </w:tbl>
    <w:p w14:paraId="5C7E3BFD" w14:textId="77777777" w:rsidR="0055310E" w:rsidRPr="00F766AA" w:rsidRDefault="0055310E" w:rsidP="0055310E">
      <w:pPr>
        <w:ind w:left="-142"/>
        <w:rPr>
          <w:sz w:val="12"/>
          <w:szCs w:val="12"/>
        </w:rPr>
      </w:pPr>
    </w:p>
    <w:p w14:paraId="71D044E1" w14:textId="77777777" w:rsidR="0055310E" w:rsidRPr="00F766AA" w:rsidRDefault="0055310E" w:rsidP="0055310E">
      <w:pPr>
        <w:pStyle w:val="Zerrenda-paragrafoa"/>
        <w:numPr>
          <w:ilvl w:val="0"/>
          <w:numId w:val="9"/>
        </w:numPr>
        <w:rPr>
          <w:sz w:val="17"/>
          <w:szCs w:val="17"/>
        </w:rPr>
      </w:pPr>
      <w:r>
        <w:rPr>
          <w:sz w:val="17"/>
        </w:rPr>
        <w:t>Mota: eraikuntza-elementu baterako, ekipo baterako... obra batean eman daitezkeen irtenbideak (1, 2...).</w:t>
      </w:r>
    </w:p>
    <w:p w14:paraId="5DEF6220" w14:textId="77777777" w:rsidR="0055310E" w:rsidRPr="00F766AA" w:rsidRDefault="0055310E" w:rsidP="0055310E">
      <w:pPr>
        <w:pStyle w:val="Zerrenda-paragrafoa"/>
        <w:ind w:left="218"/>
        <w:rPr>
          <w:sz w:val="4"/>
          <w:szCs w:val="4"/>
        </w:rPr>
      </w:pPr>
    </w:p>
    <w:p w14:paraId="43943F2A" w14:textId="59EBBC3F" w:rsidR="0055310E" w:rsidRPr="00F766AA" w:rsidRDefault="0055310E" w:rsidP="0055310E">
      <w:pPr>
        <w:pStyle w:val="Zerrenda-paragrafoa"/>
        <w:numPr>
          <w:ilvl w:val="0"/>
          <w:numId w:val="9"/>
        </w:numPr>
        <w:rPr>
          <w:sz w:val="17"/>
          <w:szCs w:val="17"/>
        </w:rPr>
      </w:pPr>
      <w:r>
        <w:rPr>
          <w:sz w:val="17"/>
        </w:rPr>
        <w:t>Ikus EKTren «DB-HR Zarataren aurkako babesa» dokumentuko 4.2, 3.3.1 eta 4.1 apartatuak eta A eta B eranskinak (Terminologia eta Notazioa).</w:t>
      </w:r>
    </w:p>
    <w:p w14:paraId="29480A6C" w14:textId="77777777" w:rsidR="0055310E" w:rsidRPr="00F766AA" w:rsidRDefault="0055310E" w:rsidP="0055310E">
      <w:pPr>
        <w:ind w:left="-142"/>
        <w:rPr>
          <w:sz w:val="17"/>
          <w:szCs w:val="17"/>
        </w:rPr>
      </w:pPr>
    </w:p>
    <w:p w14:paraId="4BC494BF" w14:textId="77777777" w:rsidR="0055310E" w:rsidRPr="00F766AA" w:rsidRDefault="0055310E" w:rsidP="0055310E">
      <w:pPr>
        <w:ind w:left="-142"/>
        <w:rPr>
          <w:b/>
          <w:vertAlign w:val="superscript"/>
        </w:rPr>
      </w:pPr>
      <w:r>
        <w:rPr>
          <w:b/>
        </w:rPr>
        <w:t xml:space="preserve">Hartzearen kontrola </w:t>
      </w:r>
      <w:r>
        <w:rPr>
          <w:b/>
          <w:vertAlign w:val="superscript"/>
        </w:rPr>
        <w:t>(3)</w:t>
      </w:r>
    </w:p>
    <w:p w14:paraId="4F8B301D" w14:textId="77777777" w:rsidR="0055310E" w:rsidRPr="00F766AA" w:rsidRDefault="0055310E" w:rsidP="0055310E">
      <w:pPr>
        <w:rPr>
          <w:b/>
          <w:sz w:val="8"/>
          <w:szCs w:val="8"/>
        </w:rPr>
      </w:pP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80"/>
        <w:gridCol w:w="2410"/>
        <w:gridCol w:w="992"/>
        <w:gridCol w:w="1843"/>
        <w:gridCol w:w="1701"/>
        <w:gridCol w:w="2977"/>
      </w:tblGrid>
      <w:tr w:rsidR="0055310E" w:rsidRPr="00F766AA" w14:paraId="17EE1F5C" w14:textId="77777777" w:rsidTr="00B54578">
        <w:trPr>
          <w:cantSplit/>
          <w:trHeight w:val="364"/>
        </w:trPr>
        <w:tc>
          <w:tcPr>
            <w:tcW w:w="880" w:type="dxa"/>
            <w:vMerge w:val="restart"/>
            <w:vAlign w:val="center"/>
          </w:tcPr>
          <w:p w14:paraId="29C1A260" w14:textId="77777777" w:rsidR="0055310E" w:rsidRPr="00F766AA" w:rsidRDefault="0055310E" w:rsidP="00B5457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Mota</w:t>
            </w:r>
          </w:p>
        </w:tc>
        <w:tc>
          <w:tcPr>
            <w:tcW w:w="3402" w:type="dxa"/>
            <w:gridSpan w:val="2"/>
            <w:vAlign w:val="center"/>
          </w:tcPr>
          <w:p w14:paraId="047F0E8D" w14:textId="77777777" w:rsidR="0055310E" w:rsidRPr="00F766AA" w:rsidRDefault="0055310E" w:rsidP="00B54578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Aitortutako/probatutako balioa</w:t>
            </w:r>
          </w:p>
        </w:tc>
        <w:tc>
          <w:tcPr>
            <w:tcW w:w="1843" w:type="dxa"/>
            <w:vMerge w:val="restart"/>
            <w:vAlign w:val="center"/>
          </w:tcPr>
          <w:p w14:paraId="195DEA40" w14:textId="77777777" w:rsidR="0055310E" w:rsidRPr="00F766AA" w:rsidRDefault="0055310E" w:rsidP="00B54578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  Eskakizuna</w:t>
            </w:r>
            <w:r>
              <w:rPr>
                <w:sz w:val="17"/>
                <w:vertAlign w:val="superscript"/>
              </w:rPr>
              <w:t>(4)</w:t>
            </w:r>
          </w:p>
        </w:tc>
        <w:tc>
          <w:tcPr>
            <w:tcW w:w="1701" w:type="dxa"/>
            <w:vMerge w:val="restart"/>
            <w:vAlign w:val="center"/>
          </w:tcPr>
          <w:p w14:paraId="42F0677A" w14:textId="77777777" w:rsidR="0055310E" w:rsidRPr="00F766AA" w:rsidRDefault="0055310E" w:rsidP="00B54578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  Onarpena</w:t>
            </w:r>
          </w:p>
          <w:p w14:paraId="1BBE7F13" w14:textId="77777777" w:rsidR="0055310E" w:rsidRPr="00F766AA" w:rsidRDefault="0055310E" w:rsidP="00B54578">
            <w:pPr>
              <w:rPr>
                <w:b/>
                <w:sz w:val="6"/>
                <w:szCs w:val="6"/>
              </w:rPr>
            </w:pPr>
          </w:p>
          <w:p w14:paraId="761DC7E0" w14:textId="77777777" w:rsidR="0055310E" w:rsidRPr="00F766AA" w:rsidRDefault="0055310E" w:rsidP="00B54578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  (BAI edo EZ)</w:t>
            </w:r>
          </w:p>
        </w:tc>
        <w:tc>
          <w:tcPr>
            <w:tcW w:w="2977" w:type="dxa"/>
            <w:vMerge w:val="restart"/>
            <w:vAlign w:val="center"/>
          </w:tcPr>
          <w:p w14:paraId="6F89E39E" w14:textId="77777777" w:rsidR="0055310E" w:rsidRPr="00F766AA" w:rsidRDefault="0055310E" w:rsidP="00B54578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  Dokumentua/txostena</w:t>
            </w:r>
          </w:p>
        </w:tc>
      </w:tr>
      <w:tr w:rsidR="0055310E" w:rsidRPr="00F766AA" w14:paraId="39930B72" w14:textId="77777777" w:rsidTr="00B54578">
        <w:trPr>
          <w:cantSplit/>
          <w:trHeight w:val="222"/>
        </w:trPr>
        <w:tc>
          <w:tcPr>
            <w:tcW w:w="880" w:type="dxa"/>
            <w:vMerge/>
            <w:vAlign w:val="center"/>
          </w:tcPr>
          <w:p w14:paraId="2535C2BF" w14:textId="77777777" w:rsidR="0055310E" w:rsidRPr="00F766AA" w:rsidRDefault="0055310E" w:rsidP="00B54578">
            <w:pPr>
              <w:jc w:val="center"/>
              <w:rPr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7CE751" w14:textId="39F29954" w:rsidR="0055310E" w:rsidRPr="00F766AA" w:rsidRDefault="0055310E" w:rsidP="00B54578">
            <w:pPr>
              <w:jc w:val="center"/>
              <w:rPr>
                <w:sz w:val="17"/>
                <w:szCs w:val="17"/>
                <w:vertAlign w:val="superscript"/>
              </w:rPr>
            </w:pPr>
            <w:r>
              <w:rPr>
                <w:sz w:val="17"/>
              </w:rPr>
              <w:t>Ezaugarri akustikoa</w:t>
            </w:r>
            <w:r>
              <w:rPr>
                <w:sz w:val="17"/>
                <w:vertAlign w:val="superscript"/>
              </w:rPr>
              <w:t>(2)</w:t>
            </w:r>
          </w:p>
        </w:tc>
        <w:tc>
          <w:tcPr>
            <w:tcW w:w="992" w:type="dxa"/>
            <w:vAlign w:val="center"/>
          </w:tcPr>
          <w:p w14:paraId="44C2BE4E" w14:textId="77777777" w:rsidR="0055310E" w:rsidRPr="00F766AA" w:rsidRDefault="0055310E" w:rsidP="00B54578">
            <w:pPr>
              <w:ind w:left="-57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Balioa</w:t>
            </w:r>
          </w:p>
        </w:tc>
        <w:tc>
          <w:tcPr>
            <w:tcW w:w="1843" w:type="dxa"/>
            <w:vMerge/>
            <w:vAlign w:val="center"/>
          </w:tcPr>
          <w:p w14:paraId="7E0B92CB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14:paraId="1D0B7B7F" w14:textId="77777777" w:rsidR="0055310E" w:rsidRPr="00F766AA" w:rsidRDefault="0055310E" w:rsidP="00B54578">
            <w:pPr>
              <w:jc w:val="center"/>
              <w:rPr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C8D7374" w14:textId="77777777" w:rsidR="0055310E" w:rsidRPr="00F766AA" w:rsidRDefault="0055310E" w:rsidP="00B54578">
            <w:pPr>
              <w:jc w:val="center"/>
              <w:rPr>
                <w:szCs w:val="18"/>
              </w:rPr>
            </w:pPr>
          </w:p>
        </w:tc>
      </w:tr>
      <w:tr w:rsidR="0055310E" w:rsidRPr="00F766AA" w14:paraId="4356354E" w14:textId="77777777" w:rsidTr="00B54578">
        <w:trPr>
          <w:cantSplit/>
          <w:trHeight w:val="222"/>
        </w:trPr>
        <w:tc>
          <w:tcPr>
            <w:tcW w:w="880" w:type="dxa"/>
            <w:vAlign w:val="center"/>
          </w:tcPr>
          <w:p w14:paraId="592AFA3E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0CEF097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F0C969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6BCB51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6393CD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22A1437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</w:tr>
      <w:tr w:rsidR="0055310E" w:rsidRPr="00F766AA" w14:paraId="5BE2513B" w14:textId="77777777" w:rsidTr="00B54578">
        <w:trPr>
          <w:cantSplit/>
          <w:trHeight w:val="222"/>
        </w:trPr>
        <w:tc>
          <w:tcPr>
            <w:tcW w:w="880" w:type="dxa"/>
            <w:vAlign w:val="center"/>
          </w:tcPr>
          <w:p w14:paraId="5D47DB6F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8BA12F5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760E7C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16577B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26D881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64CD05D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</w:tr>
      <w:tr w:rsidR="0055310E" w:rsidRPr="00F766AA" w14:paraId="564E4024" w14:textId="77777777" w:rsidTr="00B54578">
        <w:trPr>
          <w:cantSplit/>
          <w:trHeight w:val="222"/>
        </w:trPr>
        <w:tc>
          <w:tcPr>
            <w:tcW w:w="880" w:type="dxa"/>
            <w:vAlign w:val="center"/>
          </w:tcPr>
          <w:p w14:paraId="14532F49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649B7BE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1AE503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D0A0FF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BD289D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4CBB792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FF98B2" w14:textId="77777777" w:rsidR="0055310E" w:rsidRPr="00F766AA" w:rsidRDefault="0055310E" w:rsidP="0055310E">
      <w:pPr>
        <w:ind w:left="-142"/>
        <w:rPr>
          <w:sz w:val="6"/>
          <w:szCs w:val="6"/>
        </w:rPr>
      </w:pPr>
    </w:p>
    <w:p w14:paraId="7291A28D" w14:textId="77777777" w:rsidR="0055310E" w:rsidRPr="00F766AA" w:rsidRDefault="0055310E" w:rsidP="0055310E">
      <w:pPr>
        <w:pStyle w:val="Zerrenda-paragrafoa"/>
        <w:numPr>
          <w:ilvl w:val="0"/>
          <w:numId w:val="9"/>
        </w:numPr>
        <w:rPr>
          <w:sz w:val="17"/>
          <w:szCs w:val="17"/>
        </w:rPr>
      </w:pPr>
      <w:r>
        <w:rPr>
          <w:sz w:val="17"/>
        </w:rPr>
        <w:t>Dokumentu bidez, edo saiakuntza bidez, Zuzendaritza Fakultatiboaren irizpideen arabera edo berme dokumentalik ez badago.</w:t>
      </w:r>
    </w:p>
    <w:p w14:paraId="5815FCC6" w14:textId="77777777" w:rsidR="0055310E" w:rsidRPr="00F766AA" w:rsidRDefault="0055310E" w:rsidP="0055310E">
      <w:pPr>
        <w:pStyle w:val="Zerrenda-paragrafoa"/>
        <w:numPr>
          <w:ilvl w:val="0"/>
          <w:numId w:val="9"/>
        </w:numPr>
        <w:rPr>
          <w:sz w:val="17"/>
          <w:szCs w:val="17"/>
        </w:rPr>
      </w:pPr>
      <w:r>
        <w:rPr>
          <w:sz w:val="17"/>
        </w:rPr>
        <w:t>Proiektuan ezarritako balioa.</w:t>
      </w:r>
    </w:p>
    <w:p w14:paraId="5E8F1404" w14:textId="77777777" w:rsidR="0055310E" w:rsidRPr="00F766AA" w:rsidRDefault="0055310E" w:rsidP="0055310E">
      <w:pPr>
        <w:pStyle w:val="Zerrenda-paragrafoa"/>
        <w:ind w:left="218"/>
        <w:rPr>
          <w:szCs w:val="18"/>
        </w:rPr>
      </w:pPr>
    </w:p>
    <w:p w14:paraId="31FFC05C" w14:textId="77777777" w:rsidR="0055310E" w:rsidRPr="00F766AA" w:rsidRDefault="0055310E" w:rsidP="0055310E">
      <w:pPr>
        <w:pStyle w:val="Zerrenda-paragrafoa"/>
        <w:ind w:left="218"/>
        <w:rPr>
          <w:sz w:val="6"/>
          <w:szCs w:val="6"/>
        </w:rPr>
      </w:pP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014"/>
        <w:gridCol w:w="4111"/>
        <w:gridCol w:w="4678"/>
      </w:tblGrid>
      <w:tr w:rsidR="0055310E" w:rsidRPr="00F766AA" w14:paraId="3D41509A" w14:textId="77777777" w:rsidTr="00B54578">
        <w:trPr>
          <w:cantSplit/>
          <w:trHeight w:val="222"/>
        </w:trPr>
        <w:tc>
          <w:tcPr>
            <w:tcW w:w="2014" w:type="dxa"/>
            <w:vAlign w:val="center"/>
          </w:tcPr>
          <w:p w14:paraId="3B835A45" w14:textId="77777777" w:rsidR="0055310E" w:rsidRPr="00F766AA" w:rsidRDefault="0055310E" w:rsidP="00B54578">
            <w:pPr>
              <w:ind w:left="114"/>
              <w:rPr>
                <w:b/>
                <w:sz w:val="17"/>
                <w:szCs w:val="17"/>
                <w:vertAlign w:val="superscript"/>
              </w:rPr>
            </w:pPr>
            <w:r>
              <w:rPr>
                <w:b/>
                <w:sz w:val="17"/>
              </w:rPr>
              <w:t xml:space="preserve">Ezaugarri akustikoa </w:t>
            </w:r>
            <w:r>
              <w:rPr>
                <w:b/>
                <w:sz w:val="17"/>
                <w:vertAlign w:val="superscript"/>
              </w:rPr>
              <w:t>(2)</w:t>
            </w:r>
          </w:p>
        </w:tc>
        <w:tc>
          <w:tcPr>
            <w:tcW w:w="8789" w:type="dxa"/>
            <w:gridSpan w:val="2"/>
            <w:vAlign w:val="center"/>
          </w:tcPr>
          <w:p w14:paraId="392AE288" w14:textId="77777777" w:rsidR="0055310E" w:rsidRPr="00F766AA" w:rsidRDefault="0055310E" w:rsidP="00B54578">
            <w:pPr>
              <w:ind w:left="226"/>
              <w:rPr>
                <w:b/>
                <w:sz w:val="17"/>
                <w:szCs w:val="17"/>
                <w:vertAlign w:val="superscript"/>
              </w:rPr>
            </w:pPr>
            <w:r>
              <w:rPr>
                <w:b/>
                <w:sz w:val="17"/>
              </w:rPr>
              <w:t xml:space="preserve">Justifikazio-agirian edo saiakuntzan oinarritutako emaitzak </w:t>
            </w:r>
            <w:r>
              <w:rPr>
                <w:b/>
                <w:sz w:val="17"/>
                <w:vertAlign w:val="superscript"/>
              </w:rPr>
              <w:t>(5)</w:t>
            </w:r>
          </w:p>
        </w:tc>
      </w:tr>
      <w:tr w:rsidR="0055310E" w:rsidRPr="00F766AA" w14:paraId="00631742" w14:textId="77777777" w:rsidTr="00B54578">
        <w:trPr>
          <w:cantSplit/>
          <w:trHeight w:val="222"/>
        </w:trPr>
        <w:tc>
          <w:tcPr>
            <w:tcW w:w="2014" w:type="dxa"/>
            <w:vAlign w:val="center"/>
          </w:tcPr>
          <w:p w14:paraId="0DBDEB95" w14:textId="7F2F7E5C" w:rsidR="0055310E" w:rsidRPr="00F766AA" w:rsidRDefault="0055310E" w:rsidP="00B54578">
            <w:pPr>
              <w:ind w:left="114"/>
              <w:rPr>
                <w:sz w:val="17"/>
                <w:szCs w:val="17"/>
                <w:vertAlign w:val="subscript"/>
              </w:rPr>
            </w:pPr>
            <w:r>
              <w:rPr>
                <w:sz w:val="17"/>
              </w:rPr>
              <w:t>R</w:t>
            </w:r>
            <w:r>
              <w:rPr>
                <w:sz w:val="17"/>
                <w:vertAlign w:val="subscript"/>
              </w:rPr>
              <w:t xml:space="preserve">A </w:t>
            </w:r>
            <w:r>
              <w:rPr>
                <w:sz w:val="17"/>
              </w:rPr>
              <w:t xml:space="preserve"> edo  </w:t>
            </w:r>
            <w:proofErr w:type="spellStart"/>
            <w:r>
              <w:rPr>
                <w:sz w:val="17"/>
              </w:rPr>
              <w:t>R</w:t>
            </w:r>
            <w:r>
              <w:rPr>
                <w:sz w:val="17"/>
                <w:vertAlign w:val="subscript"/>
              </w:rPr>
              <w:t>Atr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D</w:t>
            </w:r>
            <w:r>
              <w:rPr>
                <w:sz w:val="17"/>
                <w:vertAlign w:val="subscript"/>
              </w:rPr>
              <w:t>n,eAtr</w:t>
            </w:r>
            <w:proofErr w:type="spellEnd"/>
            <w:r>
              <w:rPr>
                <w:sz w:val="17"/>
              </w:rPr>
              <w:t xml:space="preserve"> / ∆R</w:t>
            </w:r>
            <w:r>
              <w:rPr>
                <w:sz w:val="17"/>
                <w:vertAlign w:val="subscript"/>
              </w:rPr>
              <w:t>A</w:t>
            </w:r>
          </w:p>
        </w:tc>
        <w:tc>
          <w:tcPr>
            <w:tcW w:w="4111" w:type="dxa"/>
            <w:vAlign w:val="center"/>
          </w:tcPr>
          <w:p w14:paraId="4A03591E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Aireko zaratarekiko laborategiko isolamendua</w:t>
            </w:r>
          </w:p>
        </w:tc>
        <w:tc>
          <w:tcPr>
            <w:tcW w:w="4678" w:type="dxa"/>
            <w:vAlign w:val="center"/>
          </w:tcPr>
          <w:p w14:paraId="7D7EB141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UNE-EN ISO 10140-2:2022</w:t>
            </w:r>
          </w:p>
        </w:tc>
      </w:tr>
      <w:tr w:rsidR="0055310E" w:rsidRPr="00F766AA" w14:paraId="76EA1906" w14:textId="77777777" w:rsidTr="00B54578">
        <w:trPr>
          <w:cantSplit/>
          <w:trHeight w:val="222"/>
        </w:trPr>
        <w:tc>
          <w:tcPr>
            <w:tcW w:w="2014" w:type="dxa"/>
            <w:vAlign w:val="center"/>
          </w:tcPr>
          <w:p w14:paraId="747FF034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proofErr w:type="spellStart"/>
            <w:r>
              <w:rPr>
                <w:sz w:val="17"/>
              </w:rPr>
              <w:t>L</w:t>
            </w:r>
            <w:r>
              <w:rPr>
                <w:sz w:val="17"/>
                <w:vertAlign w:val="subscript"/>
              </w:rPr>
              <w:t>nw</w:t>
            </w:r>
            <w:proofErr w:type="spellEnd"/>
            <w:r>
              <w:rPr>
                <w:sz w:val="17"/>
              </w:rPr>
              <w:t xml:space="preserve"> / ∆</w:t>
            </w:r>
            <w:proofErr w:type="spellStart"/>
            <w:r>
              <w:rPr>
                <w:sz w:val="17"/>
              </w:rPr>
              <w:t>L</w:t>
            </w:r>
            <w:r>
              <w:rPr>
                <w:sz w:val="17"/>
                <w:vertAlign w:val="subscript"/>
              </w:rPr>
              <w:t>w</w:t>
            </w:r>
            <w:proofErr w:type="spellEnd"/>
          </w:p>
        </w:tc>
        <w:tc>
          <w:tcPr>
            <w:tcW w:w="4111" w:type="dxa"/>
            <w:vAlign w:val="center"/>
          </w:tcPr>
          <w:p w14:paraId="6B2EE1B1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Inpaktuen zaratarekiko isolamendua laborategian</w:t>
            </w:r>
          </w:p>
        </w:tc>
        <w:tc>
          <w:tcPr>
            <w:tcW w:w="4678" w:type="dxa"/>
            <w:vAlign w:val="center"/>
          </w:tcPr>
          <w:p w14:paraId="0095339F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UNE-EN ISO 10140-3:2022</w:t>
            </w:r>
          </w:p>
        </w:tc>
      </w:tr>
      <w:tr w:rsidR="0055310E" w:rsidRPr="00F766AA" w14:paraId="4B7F5BAA" w14:textId="77777777" w:rsidTr="00B54578">
        <w:trPr>
          <w:cantSplit/>
          <w:trHeight w:val="222"/>
        </w:trPr>
        <w:tc>
          <w:tcPr>
            <w:tcW w:w="2014" w:type="dxa"/>
            <w:vAlign w:val="center"/>
          </w:tcPr>
          <w:p w14:paraId="3663D14E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α</w:t>
            </w:r>
            <w:r>
              <w:rPr>
                <w:sz w:val="17"/>
                <w:vertAlign w:val="subscript"/>
              </w:rPr>
              <w:t>m</w:t>
            </w:r>
          </w:p>
        </w:tc>
        <w:tc>
          <w:tcPr>
            <w:tcW w:w="4111" w:type="dxa"/>
            <w:vAlign w:val="center"/>
          </w:tcPr>
          <w:p w14:paraId="2E618124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Laborategiko soinu-xurgapena</w:t>
            </w:r>
          </w:p>
        </w:tc>
        <w:tc>
          <w:tcPr>
            <w:tcW w:w="4678" w:type="dxa"/>
            <w:vAlign w:val="center"/>
          </w:tcPr>
          <w:p w14:paraId="6DA419D1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UNE-EN ISO 354:2004</w:t>
            </w:r>
          </w:p>
        </w:tc>
      </w:tr>
      <w:tr w:rsidR="0055310E" w:rsidRPr="00F766AA" w14:paraId="22F37055" w14:textId="77777777" w:rsidTr="00B54578">
        <w:trPr>
          <w:cantSplit/>
          <w:trHeight w:val="222"/>
        </w:trPr>
        <w:tc>
          <w:tcPr>
            <w:tcW w:w="2014" w:type="dxa"/>
            <w:vAlign w:val="center"/>
          </w:tcPr>
          <w:p w14:paraId="6FEC6298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proofErr w:type="spellStart"/>
            <w:r>
              <w:rPr>
                <w:sz w:val="17"/>
              </w:rPr>
              <w:t>L</w:t>
            </w:r>
            <w:r>
              <w:rPr>
                <w:sz w:val="17"/>
                <w:vertAlign w:val="subscript"/>
              </w:rPr>
              <w:t>w</w:t>
            </w:r>
            <w:proofErr w:type="spellEnd"/>
          </w:p>
        </w:tc>
        <w:tc>
          <w:tcPr>
            <w:tcW w:w="4111" w:type="dxa"/>
            <w:vAlign w:val="center"/>
          </w:tcPr>
          <w:p w14:paraId="5A8F5941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Soinu-potentzia</w:t>
            </w:r>
          </w:p>
        </w:tc>
        <w:tc>
          <w:tcPr>
            <w:tcW w:w="4678" w:type="dxa"/>
            <w:vAlign w:val="center"/>
          </w:tcPr>
          <w:p w14:paraId="485FEC27" w14:textId="036C249A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UNE EN ISO 3741:2011/ 3743-1:2011 / 3743-2 :2020 / 3746:2011 / 3747:2011 (ekipo motaren arabera)</w:t>
            </w:r>
          </w:p>
        </w:tc>
      </w:tr>
    </w:tbl>
    <w:p w14:paraId="70293063" w14:textId="77777777" w:rsidR="0055310E" w:rsidRPr="00F766AA" w:rsidRDefault="0055310E" w:rsidP="0055310E">
      <w:pPr>
        <w:rPr>
          <w:sz w:val="4"/>
          <w:szCs w:val="4"/>
        </w:rPr>
      </w:pPr>
    </w:p>
    <w:p w14:paraId="7732390D" w14:textId="77777777" w:rsidR="0055310E" w:rsidRPr="00F766AA" w:rsidRDefault="0055310E" w:rsidP="0055310E">
      <w:pPr>
        <w:pStyle w:val="Zerrenda-paragrafoa"/>
        <w:numPr>
          <w:ilvl w:val="0"/>
          <w:numId w:val="9"/>
        </w:numPr>
        <w:rPr>
          <w:sz w:val="17"/>
          <w:szCs w:val="17"/>
        </w:rPr>
      </w:pPr>
      <w:r>
        <w:rPr>
          <w:sz w:val="17"/>
        </w:rPr>
        <w:t>Arau aplikagarrietan erantzukizunpeko adierazpenak ditu(</w:t>
      </w:r>
      <w:proofErr w:type="spellStart"/>
      <w:r>
        <w:rPr>
          <w:sz w:val="17"/>
        </w:rPr>
        <w:t>zt</w:t>
      </w:r>
      <w:proofErr w:type="spellEnd"/>
      <w:r>
        <w:rPr>
          <w:sz w:val="17"/>
        </w:rPr>
        <w:t>)en laborategia(k).</w:t>
      </w:r>
    </w:p>
    <w:p w14:paraId="5CC3A7EC" w14:textId="77777777" w:rsidR="0055310E" w:rsidRPr="00F766AA" w:rsidRDefault="0055310E" w:rsidP="0055310E">
      <w:pPr>
        <w:pStyle w:val="Zerrenda-paragrafoa"/>
        <w:ind w:left="218"/>
        <w:rPr>
          <w:sz w:val="17"/>
          <w:szCs w:val="17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55310E" w:rsidRPr="00F766AA" w14:paraId="440D1264" w14:textId="77777777" w:rsidTr="00B54578">
        <w:trPr>
          <w:trHeight w:val="696"/>
        </w:trPr>
        <w:tc>
          <w:tcPr>
            <w:tcW w:w="7621" w:type="dxa"/>
          </w:tcPr>
          <w:p w14:paraId="590E00D8" w14:textId="77777777" w:rsidR="0055310E" w:rsidRPr="00F766AA" w:rsidRDefault="0055310E" w:rsidP="00B5457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Oharrak / Neurri zuzentzaileak </w:t>
            </w:r>
          </w:p>
          <w:p w14:paraId="09433ED5" w14:textId="77777777" w:rsidR="0055310E" w:rsidRPr="00F766AA" w:rsidRDefault="0055310E" w:rsidP="00B54578"/>
        </w:tc>
        <w:tc>
          <w:tcPr>
            <w:tcW w:w="3153" w:type="dxa"/>
          </w:tcPr>
          <w:p w14:paraId="73CE151E" w14:textId="77777777" w:rsidR="0055310E" w:rsidRPr="00F766AA" w:rsidRDefault="0055310E" w:rsidP="00B54578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19CF5708" w14:textId="69467A03" w:rsidR="00F76A6F" w:rsidRPr="00F766AA" w:rsidRDefault="00F76A6F" w:rsidP="002E49A3">
      <w:pPr>
        <w:rPr>
          <w:b/>
        </w:rPr>
      </w:pPr>
    </w:p>
    <w:p w14:paraId="43580149" w14:textId="77777777" w:rsidR="00035014" w:rsidRPr="00F766AA" w:rsidRDefault="00035014" w:rsidP="00035014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236"/>
        <w:gridCol w:w="4617"/>
        <w:gridCol w:w="284"/>
        <w:gridCol w:w="3544"/>
      </w:tblGrid>
      <w:tr w:rsidR="00035014" w:rsidRPr="00F766AA" w14:paraId="3224353C" w14:textId="77777777" w:rsidTr="00B54578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625B6" w14:textId="77777777" w:rsidR="00035014" w:rsidRPr="00F766AA" w:rsidRDefault="00035014" w:rsidP="00B54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88F1" w14:textId="77777777" w:rsidR="00035014" w:rsidRPr="00F766AA" w:rsidRDefault="00035014" w:rsidP="00B54578">
            <w:pPr>
              <w:jc w:val="center"/>
              <w:rPr>
                <w:b/>
              </w:rPr>
            </w:pPr>
          </w:p>
        </w:tc>
        <w:tc>
          <w:tcPr>
            <w:tcW w:w="4617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FF4683" w14:textId="77777777" w:rsidR="00035014" w:rsidRPr="00F766AA" w:rsidRDefault="00035014" w:rsidP="00B54578">
            <w:pPr>
              <w:jc w:val="center"/>
              <w:rPr>
                <w:w w:val="95"/>
                <w:sz w:val="20"/>
                <w:szCs w:val="20"/>
              </w:rPr>
            </w:pPr>
            <w:r>
              <w:rPr>
                <w:sz w:val="20"/>
              </w:rPr>
              <w:t>ZARATAREN AURKAKO BABESA (EKT-KO DB-HR)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840FBF0" w14:textId="77777777" w:rsidR="00035014" w:rsidRPr="00F766AA" w:rsidRDefault="00035014" w:rsidP="00B54578">
            <w:pPr>
              <w:ind w:lef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00DF2B2" w14:textId="77777777" w:rsidR="00035014" w:rsidRPr="000B1F89" w:rsidRDefault="00035014" w:rsidP="000B1F89">
            <w:pPr>
              <w:pStyle w:val="1izenburua"/>
              <w:rPr>
                <w:w w:val="85"/>
                <w:sz w:val="20"/>
                <w:szCs w:val="20"/>
              </w:rPr>
            </w:pPr>
            <w:bookmarkStart w:id="44" w:name="VERIFICACIÓN_IN_SITU_OBRA_TERMINADA"/>
            <w:r>
              <w:rPr>
                <w:i/>
                <w:iCs/>
                <w:sz w:val="20"/>
              </w:rPr>
              <w:t>IN SITU</w:t>
            </w:r>
            <w:r>
              <w:rPr>
                <w:sz w:val="20"/>
              </w:rPr>
              <w:t xml:space="preserve"> EGIAZTATZEA – BUKATUTAKO OBRA</w:t>
            </w:r>
            <w:bookmarkEnd w:id="44"/>
          </w:p>
        </w:tc>
      </w:tr>
    </w:tbl>
    <w:p w14:paraId="321B1CD6" w14:textId="77777777" w:rsidR="00035014" w:rsidRPr="00F766AA" w:rsidRDefault="00035014" w:rsidP="00035014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035014" w:rsidRPr="00F766AA" w14:paraId="0D0DE23E" w14:textId="77777777" w:rsidTr="00B54578">
        <w:trPr>
          <w:trHeight w:val="284"/>
        </w:trPr>
        <w:tc>
          <w:tcPr>
            <w:tcW w:w="1101" w:type="dxa"/>
            <w:vAlign w:val="center"/>
          </w:tcPr>
          <w:p w14:paraId="552DFD48" w14:textId="77777777" w:rsidR="00035014" w:rsidRPr="00F766AA" w:rsidRDefault="00035014" w:rsidP="00B54578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605A8E31" w14:textId="77777777" w:rsidR="00035014" w:rsidRPr="00F766AA" w:rsidRDefault="00035014" w:rsidP="00B54578">
            <w:pPr>
              <w:rPr>
                <w:b/>
              </w:rPr>
            </w:pPr>
          </w:p>
        </w:tc>
      </w:tr>
    </w:tbl>
    <w:p w14:paraId="2A6979C9" w14:textId="7FA3610D" w:rsidR="00035014" w:rsidRPr="00F766AA" w:rsidRDefault="00035014" w:rsidP="009031AA">
      <w:pPr>
        <w:ind w:left="-142"/>
        <w:rPr>
          <w:b/>
          <w:sz w:val="8"/>
          <w:szCs w:val="8"/>
        </w:rPr>
      </w:pPr>
      <w:r>
        <w:rPr>
          <w:b/>
        </w:rPr>
        <w:t>Eraikinaren identifikazioa:</w:t>
      </w:r>
    </w:p>
    <w:tbl>
      <w:tblPr>
        <w:tblW w:w="18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8024"/>
        <w:gridCol w:w="8024"/>
      </w:tblGrid>
      <w:tr w:rsidR="009031AA" w:rsidRPr="00F766AA" w14:paraId="3A5B3E18" w14:textId="77777777" w:rsidTr="009031AA">
        <w:trPr>
          <w:cantSplit/>
          <w:trHeight w:val="53"/>
        </w:trPr>
        <w:tc>
          <w:tcPr>
            <w:tcW w:w="2836" w:type="dxa"/>
            <w:shd w:val="clear" w:color="auto" w:fill="auto"/>
            <w:vAlign w:val="center"/>
          </w:tcPr>
          <w:p w14:paraId="2B71EF95" w14:textId="77777777" w:rsidR="009031AA" w:rsidRPr="00F766AA" w:rsidRDefault="009031AA" w:rsidP="00B54578">
            <w:pPr>
              <w:ind w:left="114"/>
              <w:rPr>
                <w:szCs w:val="18"/>
              </w:rPr>
            </w:pPr>
            <w:r>
              <w:t xml:space="preserve">Kodea/Promozioa: </w:t>
            </w:r>
          </w:p>
        </w:tc>
        <w:tc>
          <w:tcPr>
            <w:tcW w:w="8024" w:type="dxa"/>
          </w:tcPr>
          <w:p w14:paraId="7CA61DA8" w14:textId="77777777" w:rsidR="009031AA" w:rsidRPr="00F766AA" w:rsidRDefault="009031AA" w:rsidP="00B54578">
            <w:pPr>
              <w:ind w:left="11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024" w:type="dxa"/>
            <w:shd w:val="clear" w:color="auto" w:fill="auto"/>
            <w:vAlign w:val="center"/>
          </w:tcPr>
          <w:p w14:paraId="4D00FF9E" w14:textId="2DDC6F49" w:rsidR="009031AA" w:rsidRPr="00F766AA" w:rsidRDefault="009031AA" w:rsidP="00B54578">
            <w:pPr>
              <w:ind w:left="114"/>
              <w:rPr>
                <w:sz w:val="22"/>
                <w:szCs w:val="22"/>
                <w:vertAlign w:val="superscript"/>
              </w:rPr>
            </w:pPr>
          </w:p>
        </w:tc>
      </w:tr>
      <w:tr w:rsidR="009031AA" w:rsidRPr="00F766AA" w14:paraId="493ABC86" w14:textId="77777777" w:rsidTr="009031AA">
        <w:trPr>
          <w:cantSplit/>
          <w:trHeight w:val="53"/>
        </w:trPr>
        <w:tc>
          <w:tcPr>
            <w:tcW w:w="2836" w:type="dxa"/>
            <w:shd w:val="clear" w:color="auto" w:fill="auto"/>
            <w:vAlign w:val="center"/>
          </w:tcPr>
          <w:p w14:paraId="5969F58F" w14:textId="77777777" w:rsidR="009031AA" w:rsidRPr="00F766AA" w:rsidRDefault="009031AA" w:rsidP="00B54578">
            <w:pPr>
              <w:ind w:left="114"/>
              <w:rPr>
                <w:szCs w:val="18"/>
              </w:rPr>
            </w:pPr>
            <w:r>
              <w:t>Kokalekua:</w:t>
            </w:r>
          </w:p>
        </w:tc>
        <w:tc>
          <w:tcPr>
            <w:tcW w:w="8024" w:type="dxa"/>
          </w:tcPr>
          <w:p w14:paraId="2A527C11" w14:textId="77777777" w:rsidR="009031AA" w:rsidRPr="00F766AA" w:rsidRDefault="009031AA" w:rsidP="00B54578">
            <w:pPr>
              <w:ind w:left="11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024" w:type="dxa"/>
            <w:shd w:val="clear" w:color="auto" w:fill="auto"/>
            <w:vAlign w:val="center"/>
          </w:tcPr>
          <w:p w14:paraId="50FE5CCB" w14:textId="1C66AEF4" w:rsidR="009031AA" w:rsidRPr="00F766AA" w:rsidRDefault="009031AA" w:rsidP="00B54578">
            <w:pPr>
              <w:ind w:left="114"/>
              <w:rPr>
                <w:sz w:val="22"/>
                <w:szCs w:val="22"/>
                <w:vertAlign w:val="superscript"/>
              </w:rPr>
            </w:pPr>
          </w:p>
        </w:tc>
      </w:tr>
      <w:tr w:rsidR="009031AA" w:rsidRPr="00F766AA" w14:paraId="6737A135" w14:textId="77777777" w:rsidTr="009031AA">
        <w:trPr>
          <w:cantSplit/>
          <w:trHeight w:val="53"/>
        </w:trPr>
        <w:tc>
          <w:tcPr>
            <w:tcW w:w="2836" w:type="dxa"/>
            <w:shd w:val="clear" w:color="auto" w:fill="auto"/>
            <w:vAlign w:val="center"/>
          </w:tcPr>
          <w:p w14:paraId="6D5F4648" w14:textId="77777777" w:rsidR="009031AA" w:rsidRPr="00F766AA" w:rsidRDefault="009031AA" w:rsidP="00B54578">
            <w:pPr>
              <w:ind w:left="114"/>
              <w:rPr>
                <w:szCs w:val="18"/>
                <w:vertAlign w:val="superscript"/>
              </w:rPr>
            </w:pPr>
            <w:r>
              <w:t>Erabilera-unitateen kopurua (</w:t>
            </w:r>
            <w:proofErr w:type="spellStart"/>
            <w:r>
              <w:t>uu</w:t>
            </w:r>
            <w:proofErr w:type="spellEnd"/>
            <w:r>
              <w:t xml:space="preserve">)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8024" w:type="dxa"/>
          </w:tcPr>
          <w:p w14:paraId="2BE1F2C9" w14:textId="77777777" w:rsidR="009031AA" w:rsidRPr="00F766AA" w:rsidRDefault="009031AA" w:rsidP="00B54578">
            <w:pPr>
              <w:ind w:left="11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024" w:type="dxa"/>
            <w:shd w:val="clear" w:color="auto" w:fill="auto"/>
            <w:vAlign w:val="center"/>
          </w:tcPr>
          <w:p w14:paraId="7B181DAE" w14:textId="7DAB3374" w:rsidR="009031AA" w:rsidRPr="00F766AA" w:rsidRDefault="009031AA" w:rsidP="00B54578">
            <w:pPr>
              <w:ind w:left="114"/>
              <w:rPr>
                <w:sz w:val="22"/>
                <w:szCs w:val="22"/>
                <w:vertAlign w:val="superscript"/>
              </w:rPr>
            </w:pPr>
          </w:p>
        </w:tc>
      </w:tr>
    </w:tbl>
    <w:p w14:paraId="5C3057FA" w14:textId="77777777" w:rsidR="00035014" w:rsidRPr="00F766AA" w:rsidRDefault="00035014" w:rsidP="00035014">
      <w:pPr>
        <w:ind w:left="-142"/>
        <w:rPr>
          <w:sz w:val="12"/>
          <w:szCs w:val="12"/>
        </w:rPr>
      </w:pPr>
    </w:p>
    <w:p w14:paraId="45ABF6F9" w14:textId="2C5663A6" w:rsidR="00035014" w:rsidRPr="00F766AA" w:rsidRDefault="00035014" w:rsidP="00035014">
      <w:pPr>
        <w:pStyle w:val="Zerrenda-paragrafoa"/>
        <w:numPr>
          <w:ilvl w:val="0"/>
          <w:numId w:val="10"/>
        </w:numPr>
        <w:rPr>
          <w:sz w:val="16"/>
          <w:szCs w:val="16"/>
        </w:rPr>
      </w:pPr>
      <w:r>
        <w:rPr>
          <w:sz w:val="16"/>
        </w:rPr>
        <w:t xml:space="preserve">Erabilera-unitatea = bizitegi-eraikin pribatuko etxebizitza; = logela + eranskinak, bizitegi publikoan edo ospitale-erabilerako eraikinetan; = ikasgela edo batzar-aretoa + irakaskuntza-eraikinetako eranskinak </w:t>
      </w:r>
    </w:p>
    <w:p w14:paraId="712E9089" w14:textId="77777777" w:rsidR="00035014" w:rsidRPr="00F766AA" w:rsidRDefault="00035014" w:rsidP="00035014">
      <w:pPr>
        <w:ind w:left="-142"/>
        <w:rPr>
          <w:sz w:val="17"/>
          <w:szCs w:val="17"/>
        </w:rPr>
      </w:pPr>
    </w:p>
    <w:p w14:paraId="1CF32C85" w14:textId="34618C38" w:rsidR="00035014" w:rsidRPr="00F766AA" w:rsidRDefault="00035014" w:rsidP="009031AA">
      <w:pPr>
        <w:ind w:left="-142"/>
        <w:rPr>
          <w:b/>
          <w:sz w:val="8"/>
          <w:szCs w:val="8"/>
        </w:rPr>
      </w:pPr>
      <w:r>
        <w:rPr>
          <w:b/>
        </w:rPr>
        <w:t>Saiakuntza moten eta kasuistiken identifikazioa:</w:t>
      </w:r>
    </w:p>
    <w:tbl>
      <w:tblPr>
        <w:tblW w:w="1084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55"/>
        <w:gridCol w:w="2693"/>
        <w:gridCol w:w="425"/>
        <w:gridCol w:w="7273"/>
      </w:tblGrid>
      <w:tr w:rsidR="00035014" w:rsidRPr="00F766AA" w14:paraId="5D20B312" w14:textId="77777777" w:rsidTr="00376D35">
        <w:trPr>
          <w:cantSplit/>
          <w:trHeight w:val="222"/>
        </w:trPr>
        <w:tc>
          <w:tcPr>
            <w:tcW w:w="3148" w:type="dxa"/>
            <w:gridSpan w:val="2"/>
            <w:vAlign w:val="center"/>
          </w:tcPr>
          <w:p w14:paraId="37FFBB64" w14:textId="77777777" w:rsidR="00035014" w:rsidRPr="00F766AA" w:rsidRDefault="00035014" w:rsidP="00B54578">
            <w:pPr>
              <w:jc w:val="center"/>
              <w:rPr>
                <w:sz w:val="20"/>
                <w:szCs w:val="20"/>
              </w:rPr>
            </w:pPr>
            <w:r>
              <w:t>Saiakuntza mota – Ezaugarri akustikoa</w:t>
            </w:r>
          </w:p>
        </w:tc>
        <w:tc>
          <w:tcPr>
            <w:tcW w:w="7698" w:type="dxa"/>
            <w:gridSpan w:val="2"/>
            <w:vAlign w:val="center"/>
          </w:tcPr>
          <w:p w14:paraId="68C4B355" w14:textId="77777777" w:rsidR="00035014" w:rsidRPr="00F766AA" w:rsidRDefault="00035014" w:rsidP="00B54578">
            <w:pPr>
              <w:jc w:val="center"/>
              <w:rPr>
                <w:sz w:val="20"/>
                <w:szCs w:val="20"/>
              </w:rPr>
            </w:pPr>
            <w:r>
              <w:t>Zein kasuistikatan aplikatzen den</w:t>
            </w:r>
          </w:p>
        </w:tc>
      </w:tr>
      <w:tr w:rsidR="00035014" w:rsidRPr="00F766AA" w14:paraId="0D4994B0" w14:textId="77777777" w:rsidTr="00376D35">
        <w:trPr>
          <w:cantSplit/>
          <w:trHeight w:val="222"/>
        </w:trPr>
        <w:tc>
          <w:tcPr>
            <w:tcW w:w="455" w:type="dxa"/>
            <w:vMerge w:val="restart"/>
            <w:vAlign w:val="center"/>
          </w:tcPr>
          <w:p w14:paraId="4A82A8A8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  <w:r>
              <w:t>a</w:t>
            </w:r>
          </w:p>
        </w:tc>
        <w:tc>
          <w:tcPr>
            <w:tcW w:w="2693" w:type="dxa"/>
            <w:vMerge w:val="restart"/>
            <w:vAlign w:val="center"/>
          </w:tcPr>
          <w:p w14:paraId="118D1D2F" w14:textId="77777777" w:rsidR="00035014" w:rsidRPr="00F766AA" w:rsidRDefault="00035014" w:rsidP="00B54578">
            <w:pPr>
              <w:rPr>
                <w:sz w:val="17"/>
                <w:szCs w:val="17"/>
              </w:rPr>
            </w:pPr>
            <w:r>
              <w:rPr>
                <w:sz w:val="17"/>
              </w:rPr>
              <w:t xml:space="preserve">Esparruen arteko aireko zaratarekiko isolamendu akustikoa: </w:t>
            </w:r>
            <w:proofErr w:type="spellStart"/>
            <w:r>
              <w:rPr>
                <w:sz w:val="17"/>
              </w:rPr>
              <w:t>D</w:t>
            </w:r>
            <w:r>
              <w:rPr>
                <w:sz w:val="17"/>
                <w:vertAlign w:val="subscript"/>
              </w:rPr>
              <w:t>nT,A</w:t>
            </w:r>
            <w:proofErr w:type="spellEnd"/>
            <w:r>
              <w:rPr>
                <w:sz w:val="17"/>
              </w:rPr>
              <w:t xml:space="preserve"> UNE-UNE-EN ISO 16283-1:2015+A1:2018</w:t>
            </w:r>
          </w:p>
        </w:tc>
        <w:tc>
          <w:tcPr>
            <w:tcW w:w="425" w:type="dxa"/>
            <w:vAlign w:val="center"/>
          </w:tcPr>
          <w:p w14:paraId="6DA559FB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</w:t>
            </w:r>
          </w:p>
        </w:tc>
        <w:tc>
          <w:tcPr>
            <w:tcW w:w="7273" w:type="dxa"/>
            <w:vAlign w:val="center"/>
          </w:tcPr>
          <w:p w14:paraId="7B79DE14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</w:rPr>
              <w:t>Erabilera-unitateko (1) esparru bizigarriaren (normalean, babestua) eta erabilera-unitatekoa ez den esparru bizigarriaren artean</w:t>
            </w:r>
          </w:p>
        </w:tc>
      </w:tr>
      <w:tr w:rsidR="00035014" w:rsidRPr="00F766AA" w14:paraId="5CC7714B" w14:textId="77777777" w:rsidTr="00376D35">
        <w:trPr>
          <w:cantSplit/>
          <w:trHeight w:val="222"/>
        </w:trPr>
        <w:tc>
          <w:tcPr>
            <w:tcW w:w="455" w:type="dxa"/>
            <w:vMerge/>
            <w:vAlign w:val="center"/>
          </w:tcPr>
          <w:p w14:paraId="5AD9DB4F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72BF4874" w14:textId="77777777" w:rsidR="00035014" w:rsidRPr="00F766AA" w:rsidRDefault="00035014" w:rsidP="00B54578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vAlign w:val="center"/>
          </w:tcPr>
          <w:p w14:paraId="2F4B736B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II</w:t>
            </w:r>
          </w:p>
        </w:tc>
        <w:tc>
          <w:tcPr>
            <w:tcW w:w="7273" w:type="dxa"/>
            <w:vAlign w:val="center"/>
          </w:tcPr>
          <w:p w14:paraId="7C978B49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</w:rPr>
              <w:t>Esparru bizigarriaren (normalean, babestua) eta instalazio-esparruaren artean</w:t>
            </w:r>
          </w:p>
        </w:tc>
      </w:tr>
      <w:tr w:rsidR="00035014" w:rsidRPr="00F766AA" w14:paraId="112E9C42" w14:textId="77777777" w:rsidTr="00376D35">
        <w:trPr>
          <w:cantSplit/>
          <w:trHeight w:val="222"/>
        </w:trPr>
        <w:tc>
          <w:tcPr>
            <w:tcW w:w="455" w:type="dxa"/>
            <w:vMerge/>
            <w:vAlign w:val="center"/>
          </w:tcPr>
          <w:p w14:paraId="6A523B29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FB489D4" w14:textId="77777777" w:rsidR="00035014" w:rsidRPr="00F766AA" w:rsidRDefault="00035014" w:rsidP="00B54578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vAlign w:val="center"/>
          </w:tcPr>
          <w:p w14:paraId="7C188678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III</w:t>
            </w:r>
          </w:p>
        </w:tc>
        <w:tc>
          <w:tcPr>
            <w:tcW w:w="7273" w:type="dxa"/>
            <w:vAlign w:val="center"/>
          </w:tcPr>
          <w:p w14:paraId="53EB9E8E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</w:rPr>
              <w:t>Esparru bizigarriaren (normalean, babestua) eta jarduera-esparruaren artean</w:t>
            </w:r>
          </w:p>
        </w:tc>
      </w:tr>
      <w:tr w:rsidR="00035014" w:rsidRPr="00F766AA" w14:paraId="490608E8" w14:textId="77777777" w:rsidTr="00376D35">
        <w:trPr>
          <w:cantSplit/>
          <w:trHeight w:val="222"/>
        </w:trPr>
        <w:tc>
          <w:tcPr>
            <w:tcW w:w="455" w:type="dxa"/>
            <w:vMerge w:val="restart"/>
            <w:vAlign w:val="center"/>
          </w:tcPr>
          <w:p w14:paraId="442D4E51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  <w:r>
              <w:t>b</w:t>
            </w:r>
          </w:p>
        </w:tc>
        <w:tc>
          <w:tcPr>
            <w:tcW w:w="2693" w:type="dxa"/>
            <w:vMerge w:val="restart"/>
            <w:vAlign w:val="center"/>
          </w:tcPr>
          <w:p w14:paraId="19225810" w14:textId="77777777" w:rsidR="00035014" w:rsidRPr="00F766AA" w:rsidRDefault="00035014" w:rsidP="00B54578">
            <w:pPr>
              <w:rPr>
                <w:sz w:val="17"/>
                <w:szCs w:val="17"/>
              </w:rPr>
            </w:pPr>
            <w:r>
              <w:rPr>
                <w:sz w:val="17"/>
              </w:rPr>
              <w:t xml:space="preserve">Esparruen arteko inpaktuen zaratarekiko isolamendu akustikoa: </w:t>
            </w:r>
            <w:proofErr w:type="spellStart"/>
            <w:r>
              <w:rPr>
                <w:sz w:val="17"/>
              </w:rPr>
              <w:t>L</w:t>
            </w:r>
            <w:r>
              <w:rPr>
                <w:sz w:val="17"/>
                <w:vertAlign w:val="subscript"/>
              </w:rPr>
              <w:t>´nTw</w:t>
            </w:r>
            <w:proofErr w:type="spellEnd"/>
            <w:r>
              <w:rPr>
                <w:sz w:val="17"/>
              </w:rPr>
              <w:t xml:space="preserve"> UNE-EN ISO 16283-2:2019</w:t>
            </w:r>
          </w:p>
        </w:tc>
        <w:tc>
          <w:tcPr>
            <w:tcW w:w="425" w:type="dxa"/>
            <w:vAlign w:val="center"/>
          </w:tcPr>
          <w:p w14:paraId="55992119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</w:t>
            </w:r>
          </w:p>
        </w:tc>
        <w:tc>
          <w:tcPr>
            <w:tcW w:w="7273" w:type="dxa"/>
            <w:vAlign w:val="center"/>
          </w:tcPr>
          <w:p w14:paraId="6E979A44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</w:rPr>
              <w:t>Erabilera-unitateko esparru babestuaren eta erabilera-unitatekoa ez den esparru bizigarriaren artean</w:t>
            </w:r>
          </w:p>
        </w:tc>
      </w:tr>
      <w:tr w:rsidR="00035014" w:rsidRPr="00F766AA" w14:paraId="78BFF53F" w14:textId="77777777" w:rsidTr="00376D35">
        <w:trPr>
          <w:cantSplit/>
          <w:trHeight w:val="222"/>
        </w:trPr>
        <w:tc>
          <w:tcPr>
            <w:tcW w:w="455" w:type="dxa"/>
            <w:vMerge/>
            <w:vAlign w:val="center"/>
          </w:tcPr>
          <w:p w14:paraId="07907CD5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4D11B4F8" w14:textId="77777777" w:rsidR="00035014" w:rsidRPr="00F766AA" w:rsidRDefault="00035014" w:rsidP="00B54578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vAlign w:val="center"/>
          </w:tcPr>
          <w:p w14:paraId="3B5873C6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II</w:t>
            </w:r>
          </w:p>
        </w:tc>
        <w:tc>
          <w:tcPr>
            <w:tcW w:w="7273" w:type="dxa"/>
            <w:vAlign w:val="center"/>
          </w:tcPr>
          <w:p w14:paraId="4B5E3910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</w:rPr>
              <w:t>Esparru babestuaren eta instalazio-esparruaren artean</w:t>
            </w:r>
          </w:p>
        </w:tc>
      </w:tr>
      <w:tr w:rsidR="00035014" w:rsidRPr="00F766AA" w14:paraId="074F3929" w14:textId="77777777" w:rsidTr="00376D35">
        <w:trPr>
          <w:cantSplit/>
          <w:trHeight w:val="222"/>
        </w:trPr>
        <w:tc>
          <w:tcPr>
            <w:tcW w:w="455" w:type="dxa"/>
            <w:vMerge/>
            <w:vAlign w:val="center"/>
          </w:tcPr>
          <w:p w14:paraId="77307B4D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19F73E46" w14:textId="77777777" w:rsidR="00035014" w:rsidRPr="00F766AA" w:rsidRDefault="00035014" w:rsidP="00B54578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vAlign w:val="center"/>
          </w:tcPr>
          <w:p w14:paraId="3D1CBC4D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III</w:t>
            </w:r>
          </w:p>
        </w:tc>
        <w:tc>
          <w:tcPr>
            <w:tcW w:w="7273" w:type="dxa"/>
            <w:vAlign w:val="center"/>
          </w:tcPr>
          <w:p w14:paraId="1270AAA5" w14:textId="2C05CDE1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</w:rPr>
              <w:t>Esparru babestuaren eta jarduera-esparruaren artean</w:t>
            </w:r>
          </w:p>
        </w:tc>
      </w:tr>
      <w:tr w:rsidR="00035014" w:rsidRPr="00F766AA" w14:paraId="72257466" w14:textId="77777777" w:rsidTr="00376D35">
        <w:trPr>
          <w:cantSplit/>
          <w:trHeight w:val="222"/>
        </w:trPr>
        <w:tc>
          <w:tcPr>
            <w:tcW w:w="455" w:type="dxa"/>
            <w:vAlign w:val="center"/>
          </w:tcPr>
          <w:p w14:paraId="05509CBC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  <w:r>
              <w:t>c</w:t>
            </w:r>
          </w:p>
        </w:tc>
        <w:tc>
          <w:tcPr>
            <w:tcW w:w="2693" w:type="dxa"/>
            <w:vAlign w:val="center"/>
          </w:tcPr>
          <w:p w14:paraId="00998CAD" w14:textId="77777777" w:rsidR="00035014" w:rsidRPr="00F766AA" w:rsidRDefault="00035014" w:rsidP="00B54578">
            <w:pPr>
              <w:rPr>
                <w:sz w:val="17"/>
                <w:szCs w:val="17"/>
              </w:rPr>
            </w:pPr>
            <w:r>
              <w:rPr>
                <w:sz w:val="17"/>
              </w:rPr>
              <w:t>Kanpoko zaratarekiko isolamendu akustikoa: D</w:t>
            </w:r>
            <w:r>
              <w:rPr>
                <w:sz w:val="17"/>
                <w:vertAlign w:val="subscript"/>
              </w:rPr>
              <w:t>2m,nT,Atr</w:t>
            </w:r>
            <w:r>
              <w:rPr>
                <w:sz w:val="17"/>
              </w:rPr>
              <w:t xml:space="preserve"> UNE-EN ISO 16283-3:2016</w:t>
            </w:r>
          </w:p>
        </w:tc>
        <w:tc>
          <w:tcPr>
            <w:tcW w:w="425" w:type="dxa"/>
            <w:vAlign w:val="center"/>
          </w:tcPr>
          <w:p w14:paraId="1DB67B0D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IV</w:t>
            </w:r>
          </w:p>
        </w:tc>
        <w:tc>
          <w:tcPr>
            <w:tcW w:w="7273" w:type="dxa"/>
            <w:vAlign w:val="center"/>
          </w:tcPr>
          <w:p w14:paraId="7C9B7005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</w:rPr>
              <w:t>Esparru babestuan</w:t>
            </w:r>
          </w:p>
        </w:tc>
      </w:tr>
      <w:tr w:rsidR="00035014" w:rsidRPr="00F766AA" w14:paraId="02AF1B4B" w14:textId="77777777" w:rsidTr="00376D35">
        <w:trPr>
          <w:cantSplit/>
          <w:trHeight w:val="222"/>
        </w:trPr>
        <w:tc>
          <w:tcPr>
            <w:tcW w:w="455" w:type="dxa"/>
            <w:vAlign w:val="center"/>
          </w:tcPr>
          <w:p w14:paraId="21EF69F6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  <w:r>
              <w:t>d</w:t>
            </w:r>
          </w:p>
        </w:tc>
        <w:tc>
          <w:tcPr>
            <w:tcW w:w="2693" w:type="dxa"/>
            <w:vAlign w:val="center"/>
          </w:tcPr>
          <w:p w14:paraId="78C0D469" w14:textId="77777777" w:rsidR="00035014" w:rsidRPr="00F766AA" w:rsidRDefault="00035014" w:rsidP="00B54578">
            <w:pPr>
              <w:rPr>
                <w:sz w:val="17"/>
                <w:szCs w:val="17"/>
              </w:rPr>
            </w:pPr>
            <w:r>
              <w:rPr>
                <w:sz w:val="17"/>
              </w:rPr>
              <w:t>Eraikineko instalazio komunen zarata-maila, urriaren 16ko 213/2013 Dekretua</w:t>
            </w:r>
          </w:p>
        </w:tc>
        <w:tc>
          <w:tcPr>
            <w:tcW w:w="425" w:type="dxa"/>
            <w:vAlign w:val="center"/>
          </w:tcPr>
          <w:p w14:paraId="18A1BC61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V</w:t>
            </w:r>
          </w:p>
        </w:tc>
        <w:tc>
          <w:tcPr>
            <w:tcW w:w="7273" w:type="dxa"/>
            <w:vAlign w:val="center"/>
          </w:tcPr>
          <w:p w14:paraId="0FC48F03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</w:rPr>
              <w:t>Eraikineko instalazio komunen esparruaren mugakide den esparru babestua: instalazio-gela (igogailua, aireztapen behartua, garaje-atea, galdara-gela) eta instalazio komunak</w:t>
            </w:r>
          </w:p>
        </w:tc>
      </w:tr>
      <w:tr w:rsidR="00376D35" w:rsidRPr="00DB6C72" w14:paraId="28927A91" w14:textId="77777777" w:rsidTr="00376D35">
        <w:trPr>
          <w:cantSplit/>
          <w:trHeight w:val="222"/>
        </w:trPr>
        <w:tc>
          <w:tcPr>
            <w:tcW w:w="455" w:type="dxa"/>
            <w:vAlign w:val="center"/>
          </w:tcPr>
          <w:p w14:paraId="544C5DD5" w14:textId="1674D582" w:rsidR="00376D35" w:rsidRPr="00DB6C72" w:rsidRDefault="00376D35" w:rsidP="00B54578">
            <w:pPr>
              <w:jc w:val="center"/>
              <w:rPr>
                <w:szCs w:val="18"/>
              </w:rPr>
            </w:pPr>
            <w:r>
              <w:t>e</w:t>
            </w:r>
          </w:p>
        </w:tc>
        <w:tc>
          <w:tcPr>
            <w:tcW w:w="2693" w:type="dxa"/>
            <w:vAlign w:val="center"/>
          </w:tcPr>
          <w:p w14:paraId="10B8854E" w14:textId="7FE8F971" w:rsidR="00376D35" w:rsidRPr="00DB6C72" w:rsidRDefault="00376D35" w:rsidP="00B54578">
            <w:pPr>
              <w:rPr>
                <w:sz w:val="17"/>
                <w:szCs w:val="17"/>
              </w:rPr>
            </w:pPr>
            <w:r>
              <w:rPr>
                <w:sz w:val="17"/>
              </w:rPr>
              <w:t>Beste batzuk</w:t>
            </w:r>
          </w:p>
        </w:tc>
        <w:tc>
          <w:tcPr>
            <w:tcW w:w="425" w:type="dxa"/>
            <w:vAlign w:val="center"/>
          </w:tcPr>
          <w:p w14:paraId="11DEBB69" w14:textId="77777777" w:rsidR="00376D35" w:rsidRPr="00DB6C72" w:rsidRDefault="00376D35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273" w:type="dxa"/>
            <w:vAlign w:val="center"/>
          </w:tcPr>
          <w:p w14:paraId="28C855DB" w14:textId="77777777" w:rsidR="00376D35" w:rsidRPr="00DB6C72" w:rsidRDefault="00376D35" w:rsidP="00B54578">
            <w:pPr>
              <w:jc w:val="both"/>
              <w:rPr>
                <w:sz w:val="17"/>
                <w:szCs w:val="17"/>
              </w:rPr>
            </w:pPr>
          </w:p>
        </w:tc>
      </w:tr>
    </w:tbl>
    <w:p w14:paraId="12B6BE60" w14:textId="77777777" w:rsidR="00035014" w:rsidRPr="00DB6C72" w:rsidRDefault="00035014" w:rsidP="00035014">
      <w:pPr>
        <w:ind w:left="-142"/>
        <w:rPr>
          <w:b/>
        </w:rPr>
      </w:pPr>
    </w:p>
    <w:p w14:paraId="59F04F19" w14:textId="284E740E" w:rsidR="00035014" w:rsidRPr="00DB6C72" w:rsidRDefault="00035014" w:rsidP="009031AA">
      <w:pPr>
        <w:ind w:left="-142"/>
        <w:rPr>
          <w:sz w:val="6"/>
          <w:szCs w:val="6"/>
        </w:rPr>
      </w:pPr>
      <w:r>
        <w:rPr>
          <w:b/>
        </w:rPr>
        <w:t>Saiakuntzak hartzeko kontrola:</w:t>
      </w:r>
      <w:r>
        <w:rPr>
          <w:sz w:val="14"/>
        </w:rPr>
        <w:t xml:space="preserve"> </w:t>
      </w: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80"/>
        <w:gridCol w:w="1134"/>
        <w:gridCol w:w="2773"/>
        <w:gridCol w:w="2126"/>
        <w:gridCol w:w="2126"/>
        <w:gridCol w:w="1843"/>
      </w:tblGrid>
      <w:tr w:rsidR="00FC367E" w:rsidRPr="00F766AA" w14:paraId="5668B6D4" w14:textId="77777777" w:rsidTr="00FC367E">
        <w:trPr>
          <w:cantSplit/>
          <w:trHeight w:val="222"/>
        </w:trPr>
        <w:tc>
          <w:tcPr>
            <w:tcW w:w="880" w:type="dxa"/>
            <w:vMerge w:val="restart"/>
            <w:vAlign w:val="center"/>
          </w:tcPr>
          <w:p w14:paraId="731756DC" w14:textId="77777777" w:rsidR="00FC367E" w:rsidRPr="00DB6C72" w:rsidRDefault="00FC367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Saiakuntza mota</w:t>
            </w:r>
          </w:p>
        </w:tc>
        <w:tc>
          <w:tcPr>
            <w:tcW w:w="3907" w:type="dxa"/>
            <w:gridSpan w:val="2"/>
            <w:vAlign w:val="center"/>
          </w:tcPr>
          <w:p w14:paraId="616C1B86" w14:textId="2500CF28" w:rsidR="00FC367E" w:rsidRPr="00DB6C72" w:rsidRDefault="00FC367E" w:rsidP="00B54578">
            <w:pPr>
              <w:ind w:left="226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Neurtutako kasuistika</w:t>
            </w:r>
          </w:p>
        </w:tc>
        <w:tc>
          <w:tcPr>
            <w:tcW w:w="2126" w:type="dxa"/>
            <w:vMerge w:val="restart"/>
            <w:vAlign w:val="center"/>
          </w:tcPr>
          <w:p w14:paraId="4D42E7F1" w14:textId="65404713" w:rsidR="00FC367E" w:rsidRPr="00DB6C72" w:rsidRDefault="00FC367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Eskakizuna</w:t>
            </w:r>
          </w:p>
        </w:tc>
        <w:tc>
          <w:tcPr>
            <w:tcW w:w="2126" w:type="dxa"/>
            <w:vAlign w:val="center"/>
          </w:tcPr>
          <w:p w14:paraId="0B68C936" w14:textId="56531B15" w:rsidR="00FC367E" w:rsidRPr="00DB6C72" w:rsidRDefault="00FC367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Emaitza</w:t>
            </w:r>
          </w:p>
        </w:tc>
        <w:tc>
          <w:tcPr>
            <w:tcW w:w="1843" w:type="dxa"/>
            <w:vMerge w:val="restart"/>
            <w:vAlign w:val="center"/>
          </w:tcPr>
          <w:p w14:paraId="4DFBD4D0" w14:textId="77777777" w:rsidR="00FC367E" w:rsidRPr="00DB6C72" w:rsidRDefault="00FC367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Onarpena </w:t>
            </w:r>
          </w:p>
          <w:p w14:paraId="5120123E" w14:textId="77777777" w:rsidR="00FC367E" w:rsidRPr="00F766AA" w:rsidRDefault="00FC367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BAI / EZ</w:t>
            </w:r>
          </w:p>
        </w:tc>
      </w:tr>
      <w:tr w:rsidR="00FC367E" w:rsidRPr="00F766AA" w14:paraId="303170C8" w14:textId="77777777" w:rsidTr="00FC367E">
        <w:trPr>
          <w:cantSplit/>
          <w:trHeight w:val="222"/>
        </w:trPr>
        <w:tc>
          <w:tcPr>
            <w:tcW w:w="880" w:type="dxa"/>
            <w:vMerge/>
            <w:vAlign w:val="center"/>
          </w:tcPr>
          <w:p w14:paraId="0A3AC8D9" w14:textId="77777777" w:rsidR="00FC367E" w:rsidRPr="00F766AA" w:rsidRDefault="00FC367E" w:rsidP="00B54578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0C37DA8B" w14:textId="77777777" w:rsidR="00FC367E" w:rsidRPr="00F766AA" w:rsidRDefault="00FC367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Kasuistika</w:t>
            </w:r>
          </w:p>
        </w:tc>
        <w:tc>
          <w:tcPr>
            <w:tcW w:w="2773" w:type="dxa"/>
            <w:vAlign w:val="center"/>
          </w:tcPr>
          <w:p w14:paraId="55C7B254" w14:textId="77777777" w:rsidR="00FC367E" w:rsidRPr="00F766AA" w:rsidRDefault="00FC367E" w:rsidP="00B54578">
            <w:pPr>
              <w:ind w:left="226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Esparruen identifikazioa</w:t>
            </w:r>
          </w:p>
        </w:tc>
        <w:tc>
          <w:tcPr>
            <w:tcW w:w="2126" w:type="dxa"/>
            <w:vMerge/>
          </w:tcPr>
          <w:p w14:paraId="2AC3E3EB" w14:textId="77777777" w:rsidR="00FC367E" w:rsidRPr="00FC367E" w:rsidRDefault="00FC367E" w:rsidP="00B54578">
            <w:pPr>
              <w:jc w:val="center"/>
              <w:rPr>
                <w:sz w:val="17"/>
                <w:szCs w:val="17"/>
                <w:highlight w:val="cyan"/>
              </w:rPr>
            </w:pPr>
          </w:p>
        </w:tc>
        <w:tc>
          <w:tcPr>
            <w:tcW w:w="2126" w:type="dxa"/>
            <w:vAlign w:val="center"/>
          </w:tcPr>
          <w:p w14:paraId="69112451" w14:textId="1AC8F74C" w:rsidR="00FC367E" w:rsidRPr="00F766AA" w:rsidRDefault="00FC367E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Txostenaren zk.</w:t>
            </w:r>
          </w:p>
        </w:tc>
        <w:tc>
          <w:tcPr>
            <w:tcW w:w="1843" w:type="dxa"/>
            <w:vMerge/>
            <w:vAlign w:val="center"/>
          </w:tcPr>
          <w:p w14:paraId="51AB3588" w14:textId="77777777" w:rsidR="00FC367E" w:rsidRPr="00F766AA" w:rsidRDefault="00FC367E" w:rsidP="00B54578">
            <w:pPr>
              <w:ind w:left="226"/>
              <w:rPr>
                <w:sz w:val="17"/>
                <w:szCs w:val="17"/>
              </w:rPr>
            </w:pPr>
          </w:p>
        </w:tc>
      </w:tr>
      <w:tr w:rsidR="00E17D28" w:rsidRPr="00F766AA" w14:paraId="46EF82D7" w14:textId="77777777" w:rsidTr="00FC367E">
        <w:trPr>
          <w:cantSplit/>
          <w:trHeight w:val="42"/>
        </w:trPr>
        <w:tc>
          <w:tcPr>
            <w:tcW w:w="880" w:type="dxa"/>
            <w:vMerge w:val="restart"/>
            <w:tcMar>
              <w:top w:w="28" w:type="dxa"/>
            </w:tcMar>
            <w:vAlign w:val="center"/>
          </w:tcPr>
          <w:p w14:paraId="73C08258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3B555411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>
              <w:t>I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5386F1CE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D8F3020" w14:textId="7C533ADB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7AF75FAC" w14:textId="380B88E3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7F1E42A4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5BE30D22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6D7B5648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2FAA02BE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2837ECCC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B01E67A" w14:textId="2401E2AF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4840350" w14:textId="69361649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577FC630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0DE4F91D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307BA832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12F04DA6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27DF97B9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E5D1128" w14:textId="211C040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47CC5372" w14:textId="4F07CC24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04AA21F2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7FCF6FBD" w14:textId="77777777" w:rsidTr="00FC367E">
        <w:trPr>
          <w:cantSplit/>
          <w:trHeight w:val="117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243589DB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34F65281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68C7DE53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67AF803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56A91096" w14:textId="0B9549C2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2EEE1CB1" w14:textId="2B62C5E1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731E285F" w14:textId="77777777" w:rsidTr="00FC367E">
        <w:trPr>
          <w:cantSplit/>
          <w:trHeight w:val="49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53FEA3C3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6ADD64A7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4A6B3B53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3786787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ECFC548" w14:textId="348D43AC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53D024BC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0D2276CC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66FFA9D0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79228094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>
              <w:t>II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3BAB9CCF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17A83EC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41AB9288" w14:textId="2D286369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6E21435F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5167AC67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7E341725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2F68D8A2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644B91CC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5DF3DF6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42251BDF" w14:textId="5423A0DE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24AB0EE8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1254E942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114DC842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70084179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>
              <w:t>III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07C4B353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14CCCFF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20202E14" w14:textId="1058FF74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0D946E37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77E7B660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5E854212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3944961D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173FADC1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E10A930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0F98914" w14:textId="3A6133E5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000C6E14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67FB2827" w14:textId="77777777" w:rsidTr="00FC367E">
        <w:trPr>
          <w:cantSplit/>
          <w:trHeight w:val="42"/>
        </w:trPr>
        <w:tc>
          <w:tcPr>
            <w:tcW w:w="880" w:type="dxa"/>
            <w:vMerge w:val="restart"/>
            <w:tcMar>
              <w:top w:w="28" w:type="dxa"/>
            </w:tcMar>
            <w:vAlign w:val="center"/>
          </w:tcPr>
          <w:p w14:paraId="0F4C86A9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05D6BF84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>
              <w:t>I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1A7DCE52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BE36E0F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6760EF70" w14:textId="20377DD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0CCE78C0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1B46862D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2940482C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221D77F5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5F8FBFC7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A7399AF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28BD23F7" w14:textId="2F01FDD5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7B197911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366867EB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7B962FB4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4BB117E8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63EF0183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EB258CC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6319DD72" w14:textId="3FDBCF74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72515CF7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0076D610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5E676355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3F5AA03A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12C19D93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EB78F77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28C6D557" w14:textId="4B058B23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6EF32246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330D3C71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69FED663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7073851B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>
              <w:t>II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1AC64CC1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21BB52C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447B49FA" w14:textId="53078239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48D1C8B2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1C8AD35B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1DD4847C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7CEB3CD2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678931D5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F164FC6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1549A7CD" w14:textId="5C024B79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45B71AC5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6AA97F6A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14DB1118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332B80B0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>
              <w:t>III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26F4B7E8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EE9246E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153FFC33" w14:textId="75FF5191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52BAFDDA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21413B1C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038A02F1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609F8D93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640718D1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290D26F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7F4FF0A6" w14:textId="31277A6F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38D011A2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272E483A" w14:textId="77777777" w:rsidTr="00FC367E">
        <w:trPr>
          <w:cantSplit/>
          <w:trHeight w:val="42"/>
        </w:trPr>
        <w:tc>
          <w:tcPr>
            <w:tcW w:w="880" w:type="dxa"/>
            <w:vMerge w:val="restart"/>
            <w:tcMar>
              <w:top w:w="28" w:type="dxa"/>
            </w:tcMar>
            <w:vAlign w:val="center"/>
          </w:tcPr>
          <w:p w14:paraId="5E85710B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404EA4F6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>
              <w:t>IV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241B55C6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2BF019E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47B64FB1" w14:textId="18E5CB90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381C0D12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34330476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3595A6FF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49345AE1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788F4632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F8F7906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2B84F1EA" w14:textId="34ADEDFB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26415A54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58AAD594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243EE255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1B7DAAF3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3F13FE79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EEA1326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7D164BC2" w14:textId="0E228F8F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5B654F94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17D268FD" w14:textId="77777777" w:rsidTr="00FC367E">
        <w:trPr>
          <w:cantSplit/>
          <w:trHeight w:val="42"/>
        </w:trPr>
        <w:tc>
          <w:tcPr>
            <w:tcW w:w="880" w:type="dxa"/>
            <w:vMerge w:val="restart"/>
            <w:tcMar>
              <w:top w:w="28" w:type="dxa"/>
            </w:tcMar>
            <w:vAlign w:val="center"/>
          </w:tcPr>
          <w:p w14:paraId="2CD06F6D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534F6836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>
              <w:t>V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285DC1A0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8590751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2FD9E115" w14:textId="54ED8D78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549CA0D2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6EA8BAD4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7E127D6F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26630F20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41480595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7188969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30AFF7F" w14:textId="4A7A7648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57F860DC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87224" w:rsidRPr="00F766AA" w14:paraId="6D94A682" w14:textId="77777777" w:rsidTr="00FC367E">
        <w:trPr>
          <w:cantSplit/>
          <w:trHeight w:val="42"/>
        </w:trPr>
        <w:tc>
          <w:tcPr>
            <w:tcW w:w="880" w:type="dxa"/>
            <w:tcMar>
              <w:top w:w="28" w:type="dxa"/>
            </w:tcMar>
            <w:vAlign w:val="center"/>
          </w:tcPr>
          <w:p w14:paraId="7262E933" w14:textId="7AC4B678" w:rsidR="00E87224" w:rsidRPr="001E2D95" w:rsidRDefault="00E87224" w:rsidP="00B54578">
            <w:pPr>
              <w:jc w:val="center"/>
              <w:rPr>
                <w:sz w:val="20"/>
                <w:szCs w:val="20"/>
                <w:highlight w:val="cyan"/>
              </w:rPr>
            </w:pPr>
            <w:r w:rsidRPr="009031AA">
              <w:rPr>
                <w:sz w:val="20"/>
              </w:rPr>
              <w:t>e</w:t>
            </w:r>
          </w:p>
        </w:tc>
        <w:tc>
          <w:tcPr>
            <w:tcW w:w="1134" w:type="dxa"/>
            <w:tcMar>
              <w:top w:w="28" w:type="dxa"/>
            </w:tcMar>
            <w:vAlign w:val="center"/>
          </w:tcPr>
          <w:p w14:paraId="57992D2E" w14:textId="77777777" w:rsidR="00E87224" w:rsidRPr="001E2D95" w:rsidRDefault="00E87224" w:rsidP="00B54578">
            <w:pPr>
              <w:jc w:val="center"/>
              <w:rPr>
                <w:szCs w:val="18"/>
                <w:highlight w:val="cyan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2A672E08" w14:textId="77777777" w:rsidR="00E87224" w:rsidRPr="00F766AA" w:rsidRDefault="00E87224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35DA719" w14:textId="77777777" w:rsidR="00E87224" w:rsidRPr="00FC367E" w:rsidRDefault="00E87224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4AE03AC8" w14:textId="77777777" w:rsidR="00E87224" w:rsidRPr="00F766AA" w:rsidRDefault="00E87224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173BD630" w14:textId="77777777" w:rsidR="00E87224" w:rsidRPr="00F766AA" w:rsidRDefault="00E87224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</w:tbl>
    <w:p w14:paraId="591D8800" w14:textId="77777777" w:rsidR="00E863E6" w:rsidRPr="00F766AA" w:rsidRDefault="00E863E6" w:rsidP="00E863E6">
      <w:pPr>
        <w:pStyle w:val="Zerrenda-paragrafoa"/>
        <w:ind w:left="0"/>
        <w:rPr>
          <w:sz w:val="17"/>
          <w:szCs w:val="17"/>
        </w:rPr>
      </w:pPr>
      <w:r>
        <w:rPr>
          <w:sz w:val="17"/>
        </w:rPr>
        <w:t>Parte hartu du(t)en saiakuntza-laborategia(k):</w:t>
      </w:r>
    </w:p>
    <w:p w14:paraId="3F9AB11E" w14:textId="77777777" w:rsidR="00035014" w:rsidRPr="00F766AA" w:rsidRDefault="00035014" w:rsidP="00035014">
      <w:pPr>
        <w:pStyle w:val="Zerrenda-paragrafoa"/>
        <w:ind w:left="218"/>
        <w:rPr>
          <w:sz w:val="17"/>
          <w:szCs w:val="17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035014" w:rsidRPr="00F766AA" w14:paraId="728CD2C2" w14:textId="77777777" w:rsidTr="009031AA">
        <w:trPr>
          <w:trHeight w:val="396"/>
        </w:trPr>
        <w:tc>
          <w:tcPr>
            <w:tcW w:w="7621" w:type="dxa"/>
          </w:tcPr>
          <w:p w14:paraId="3E39A054" w14:textId="2905FBC1" w:rsidR="00035014" w:rsidRPr="00F766AA" w:rsidRDefault="00035014" w:rsidP="00B54578">
            <w:r>
              <w:rPr>
                <w:sz w:val="16"/>
              </w:rPr>
              <w:t xml:space="preserve">Oharrak / Neurri zuzentzaileak </w:t>
            </w:r>
          </w:p>
          <w:p w14:paraId="43C8954D" w14:textId="77777777" w:rsidR="00035014" w:rsidRPr="00F766AA" w:rsidRDefault="00035014" w:rsidP="00B54578"/>
          <w:p w14:paraId="01147C33" w14:textId="77777777" w:rsidR="00035014" w:rsidRPr="00F766AA" w:rsidRDefault="00035014" w:rsidP="00B54578"/>
        </w:tc>
        <w:tc>
          <w:tcPr>
            <w:tcW w:w="3153" w:type="dxa"/>
          </w:tcPr>
          <w:p w14:paraId="09ED601C" w14:textId="77777777" w:rsidR="00035014" w:rsidRPr="00F766AA" w:rsidRDefault="00035014" w:rsidP="00B54578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4FC3BA34" w14:textId="1FAED9ED" w:rsidR="00035014" w:rsidRPr="00F766AA" w:rsidRDefault="00035014" w:rsidP="002E49A3">
      <w:pPr>
        <w:rPr>
          <w:b/>
        </w:rPr>
      </w:pPr>
    </w:p>
    <w:p w14:paraId="1708A278" w14:textId="77777777" w:rsidR="00BC3213" w:rsidRPr="00F766AA" w:rsidRDefault="00BC3213" w:rsidP="00BC3213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BC3213" w:rsidRPr="00F766AA" w14:paraId="6CFEEF9E" w14:textId="77777777" w:rsidTr="00B54578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D9A28" w14:textId="77777777" w:rsidR="00BC3213" w:rsidRPr="00F766AA" w:rsidRDefault="00BC3213" w:rsidP="00B54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FC2BA" w14:textId="77777777" w:rsidR="00BC3213" w:rsidRPr="00F766AA" w:rsidRDefault="00BC3213" w:rsidP="00B54578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E3D60" w14:textId="77777777" w:rsidR="00BC3213" w:rsidRPr="00F766AA" w:rsidRDefault="00BC3213" w:rsidP="00B545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OSASUNGARRITASUNA ETA URBANIZAZIOA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005639E" w14:textId="77777777" w:rsidR="00BC3213" w:rsidRPr="00F766AA" w:rsidRDefault="00BC3213" w:rsidP="00B54578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59CB72C6" w14:textId="77777777" w:rsidR="00BC3213" w:rsidRPr="000B1F89" w:rsidRDefault="00BC3213" w:rsidP="000B1F89">
            <w:pPr>
              <w:pStyle w:val="1izenburua"/>
              <w:rPr>
                <w:sz w:val="20"/>
                <w:szCs w:val="20"/>
              </w:rPr>
            </w:pPr>
            <w:bookmarkStart w:id="45" w:name="SUMINISTRO_DE_AGUA"/>
            <w:r>
              <w:rPr>
                <w:sz w:val="20"/>
              </w:rPr>
              <w:t>UR-HORNIDURA</w:t>
            </w:r>
            <w:bookmarkEnd w:id="45"/>
          </w:p>
        </w:tc>
      </w:tr>
    </w:tbl>
    <w:p w14:paraId="0B3B6A80" w14:textId="77777777" w:rsidR="00BC3213" w:rsidRPr="00F766AA" w:rsidRDefault="00BC3213" w:rsidP="00BC321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BC3213" w:rsidRPr="00F766AA" w14:paraId="74CCA2CA" w14:textId="77777777" w:rsidTr="00B54578">
        <w:trPr>
          <w:trHeight w:val="284"/>
        </w:trPr>
        <w:tc>
          <w:tcPr>
            <w:tcW w:w="1101" w:type="dxa"/>
            <w:vAlign w:val="center"/>
          </w:tcPr>
          <w:p w14:paraId="01716BC6" w14:textId="77777777" w:rsidR="00BC3213" w:rsidRPr="00F766AA" w:rsidRDefault="00BC3213" w:rsidP="00B54578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7740320A" w14:textId="77777777" w:rsidR="00BC3213" w:rsidRPr="00F766AA" w:rsidRDefault="00BC3213" w:rsidP="00B54578">
            <w:pPr>
              <w:rPr>
                <w:b/>
              </w:rPr>
            </w:pPr>
          </w:p>
        </w:tc>
      </w:tr>
    </w:tbl>
    <w:p w14:paraId="698E202F" w14:textId="77777777" w:rsidR="00BC3213" w:rsidRPr="00F766AA" w:rsidRDefault="00BC3213" w:rsidP="00BC3213">
      <w:pPr>
        <w:rPr>
          <w:b/>
          <w:sz w:val="22"/>
          <w:szCs w:val="22"/>
        </w:rPr>
      </w:pPr>
    </w:p>
    <w:p w14:paraId="14DD46A5" w14:textId="0C278BA3" w:rsidR="00BC3213" w:rsidRPr="00F766AA" w:rsidRDefault="00BC3213" w:rsidP="00F15606">
      <w:pPr>
        <w:ind w:left="-142"/>
        <w:rPr>
          <w:b/>
          <w:sz w:val="8"/>
          <w:szCs w:val="8"/>
        </w:rPr>
      </w:pPr>
      <w:r>
        <w:rPr>
          <w:b/>
        </w:rPr>
        <w:t>Sistemaren identifikazioa eta loteak</w:t>
      </w: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709"/>
        <w:gridCol w:w="3686"/>
        <w:gridCol w:w="1134"/>
        <w:gridCol w:w="1134"/>
      </w:tblGrid>
      <w:tr w:rsidR="00BC3213" w:rsidRPr="00F766AA" w14:paraId="02EA4D42" w14:textId="77777777" w:rsidTr="00B54578">
        <w:trPr>
          <w:cantSplit/>
          <w:trHeight w:val="119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07EBF50C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INSTALAZIOA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2247D51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MOTA</w:t>
            </w:r>
          </w:p>
        </w:tc>
        <w:tc>
          <w:tcPr>
            <w:tcW w:w="3686" w:type="dxa"/>
            <w:vMerge w:val="restart"/>
            <w:vAlign w:val="center"/>
          </w:tcPr>
          <w:p w14:paraId="4CE8497E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DESKRIBAPENA ETA/EDO KOKALEKUA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8420B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BC3213" w:rsidRPr="00F766AA" w14:paraId="35ED28FE" w14:textId="77777777" w:rsidTr="00B54578">
        <w:trPr>
          <w:cantSplit/>
          <w:trHeight w:val="119"/>
        </w:trPr>
        <w:tc>
          <w:tcPr>
            <w:tcW w:w="4111" w:type="dxa"/>
            <w:vMerge/>
            <w:shd w:val="clear" w:color="auto" w:fill="auto"/>
            <w:vAlign w:val="center"/>
          </w:tcPr>
          <w:p w14:paraId="71A2855C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2E316F6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86" w:type="dxa"/>
            <w:vMerge/>
          </w:tcPr>
          <w:p w14:paraId="5CF47B36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7A807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5E41E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BC3213" w:rsidRPr="00F766AA" w14:paraId="74796EFA" w14:textId="77777777" w:rsidTr="00B54578">
        <w:trPr>
          <w:cantSplit/>
          <w:trHeight w:val="61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664A66CC" w14:textId="77777777" w:rsidR="00BC3213" w:rsidRPr="00F766AA" w:rsidRDefault="00BC3213" w:rsidP="00B54578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UR HOTZAREN BARNE-INSTALAZIOA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687BC" w14:textId="77777777" w:rsidR="00BC3213" w:rsidRPr="00F766AA" w:rsidRDefault="00BC3213" w:rsidP="00B54578">
            <w:pPr>
              <w:ind w:left="114"/>
              <w:rPr>
                <w:b/>
                <w:sz w:val="17"/>
                <w:szCs w:val="17"/>
              </w:rPr>
            </w:pPr>
          </w:p>
        </w:tc>
        <w:tc>
          <w:tcPr>
            <w:tcW w:w="3686" w:type="dxa"/>
          </w:tcPr>
          <w:p w14:paraId="45A21927" w14:textId="77777777" w:rsidR="00BC3213" w:rsidRPr="00F766AA" w:rsidRDefault="00BC3213" w:rsidP="00B545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ABCF8C" w14:textId="77777777" w:rsidR="00BC3213" w:rsidRPr="00F766AA" w:rsidRDefault="00BC3213" w:rsidP="00B545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61AA8" w14:textId="77777777" w:rsidR="00BC3213" w:rsidRPr="00F766AA" w:rsidRDefault="00BC3213" w:rsidP="00B5457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C3213" w:rsidRPr="00F766AA" w14:paraId="579AF0A6" w14:textId="77777777" w:rsidTr="00B54578">
        <w:trPr>
          <w:cantSplit/>
          <w:trHeight w:val="49"/>
        </w:trPr>
        <w:tc>
          <w:tcPr>
            <w:tcW w:w="4111" w:type="dxa"/>
            <w:vMerge/>
            <w:shd w:val="clear" w:color="auto" w:fill="auto"/>
            <w:vAlign w:val="center"/>
          </w:tcPr>
          <w:p w14:paraId="71A365C0" w14:textId="77777777" w:rsidR="00BC3213" w:rsidRPr="00F766AA" w:rsidRDefault="00BC3213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837D8C" w14:textId="77777777" w:rsidR="00BC3213" w:rsidRPr="00F766AA" w:rsidRDefault="00BC3213" w:rsidP="00B54578">
            <w:pPr>
              <w:ind w:left="114"/>
              <w:rPr>
                <w:b/>
                <w:szCs w:val="18"/>
              </w:rPr>
            </w:pPr>
          </w:p>
        </w:tc>
        <w:tc>
          <w:tcPr>
            <w:tcW w:w="3686" w:type="dxa"/>
          </w:tcPr>
          <w:p w14:paraId="63743501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25CB3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4B2A19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</w:tr>
      <w:tr w:rsidR="00BC3213" w:rsidRPr="00F766AA" w14:paraId="493C264A" w14:textId="77777777" w:rsidTr="00B54578">
        <w:trPr>
          <w:cantSplit/>
          <w:trHeight w:val="49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6E0EFBE6" w14:textId="77777777" w:rsidR="00BC3213" w:rsidRPr="00F766AA" w:rsidRDefault="00BC3213" w:rsidP="00B54578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UR BERO SANITARIOAREN (UBS) INSTALAZIOA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2A076" w14:textId="77777777" w:rsidR="00BC3213" w:rsidRPr="00F766AA" w:rsidRDefault="00BC3213" w:rsidP="00B54578">
            <w:pPr>
              <w:ind w:left="114"/>
              <w:rPr>
                <w:b/>
                <w:szCs w:val="18"/>
              </w:rPr>
            </w:pPr>
          </w:p>
        </w:tc>
        <w:tc>
          <w:tcPr>
            <w:tcW w:w="3686" w:type="dxa"/>
          </w:tcPr>
          <w:p w14:paraId="4432BD16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8CD63F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04263F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</w:tr>
      <w:tr w:rsidR="00BC3213" w:rsidRPr="00F766AA" w14:paraId="3D166E5E" w14:textId="77777777" w:rsidTr="00B54578">
        <w:trPr>
          <w:cantSplit/>
          <w:trHeight w:val="49"/>
        </w:trPr>
        <w:tc>
          <w:tcPr>
            <w:tcW w:w="4111" w:type="dxa"/>
            <w:vMerge/>
            <w:shd w:val="clear" w:color="auto" w:fill="auto"/>
            <w:vAlign w:val="center"/>
          </w:tcPr>
          <w:p w14:paraId="2395B1D6" w14:textId="77777777" w:rsidR="00BC3213" w:rsidRPr="00F766AA" w:rsidRDefault="00BC3213" w:rsidP="00B54578">
            <w:pPr>
              <w:ind w:left="114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D42720" w14:textId="77777777" w:rsidR="00BC3213" w:rsidRPr="00F766AA" w:rsidRDefault="00BC3213" w:rsidP="00B54578">
            <w:pPr>
              <w:ind w:left="114"/>
              <w:rPr>
                <w:b/>
                <w:szCs w:val="18"/>
              </w:rPr>
            </w:pPr>
          </w:p>
        </w:tc>
        <w:tc>
          <w:tcPr>
            <w:tcW w:w="3686" w:type="dxa"/>
          </w:tcPr>
          <w:p w14:paraId="25EDBBF0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4F9A57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0BF45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</w:tr>
      <w:tr w:rsidR="00BC3213" w:rsidRPr="00F766AA" w14:paraId="5325AC42" w14:textId="77777777" w:rsidTr="00B54578">
        <w:trPr>
          <w:cantSplit/>
          <w:trHeight w:val="49"/>
        </w:trPr>
        <w:tc>
          <w:tcPr>
            <w:tcW w:w="4111" w:type="dxa"/>
            <w:shd w:val="clear" w:color="auto" w:fill="auto"/>
            <w:vAlign w:val="center"/>
          </w:tcPr>
          <w:p w14:paraId="2094DDBF" w14:textId="77777777" w:rsidR="00BC3213" w:rsidRPr="00F766AA" w:rsidRDefault="00BC3213" w:rsidP="00B54578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HORNIDURAREN KANPO-INSTALAZIOA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0BBAD0" w14:textId="77777777" w:rsidR="00BC3213" w:rsidRPr="00F766AA" w:rsidRDefault="00BC3213" w:rsidP="00B54578">
            <w:pPr>
              <w:ind w:left="114"/>
              <w:rPr>
                <w:b/>
                <w:szCs w:val="18"/>
              </w:rPr>
            </w:pPr>
          </w:p>
        </w:tc>
        <w:tc>
          <w:tcPr>
            <w:tcW w:w="3686" w:type="dxa"/>
          </w:tcPr>
          <w:p w14:paraId="7F0A698B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7FEB3D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7052CF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</w:tr>
      <w:tr w:rsidR="00BC3213" w:rsidRPr="00F766AA" w14:paraId="5A86F0DD" w14:textId="77777777" w:rsidTr="00B54578">
        <w:trPr>
          <w:cantSplit/>
          <w:trHeight w:val="49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50BE" w14:textId="77777777" w:rsidR="00BC3213" w:rsidRPr="00F766AA" w:rsidRDefault="00BC3213" w:rsidP="00B54578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UREZTATZEKO KANPO-INSTALAZIOA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C7106" w14:textId="77777777" w:rsidR="00BC3213" w:rsidRPr="00F766AA" w:rsidRDefault="00BC3213" w:rsidP="00B54578">
            <w:pPr>
              <w:ind w:left="114"/>
              <w:rPr>
                <w:b/>
                <w:szCs w:val="18"/>
              </w:rPr>
            </w:pPr>
          </w:p>
        </w:tc>
        <w:tc>
          <w:tcPr>
            <w:tcW w:w="3686" w:type="dxa"/>
          </w:tcPr>
          <w:p w14:paraId="3B08D184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A82BA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6083E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</w:tr>
    </w:tbl>
    <w:p w14:paraId="05D32CEC" w14:textId="77777777" w:rsidR="00BC3213" w:rsidRPr="00F766AA" w:rsidRDefault="00BC3213" w:rsidP="00BC3213">
      <w:pPr>
        <w:ind w:left="-142"/>
        <w:rPr>
          <w:b/>
          <w:sz w:val="16"/>
          <w:szCs w:val="16"/>
        </w:rPr>
      </w:pPr>
    </w:p>
    <w:p w14:paraId="6EB92700" w14:textId="74B41722" w:rsidR="00BC3213" w:rsidRPr="00F766AA" w:rsidRDefault="00BC3213" w:rsidP="00F15606">
      <w:pPr>
        <w:ind w:left="-142"/>
        <w:rPr>
          <w:b/>
          <w:sz w:val="8"/>
          <w:szCs w:val="8"/>
        </w:rPr>
      </w:pPr>
      <w:r>
        <w:rPr>
          <w:b/>
        </w:rPr>
        <w:t>Dokumentu-kontrola</w:t>
      </w: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140"/>
        <w:gridCol w:w="2552"/>
        <w:gridCol w:w="2126"/>
        <w:gridCol w:w="1985"/>
      </w:tblGrid>
      <w:tr w:rsidR="00BC3213" w:rsidRPr="00F766AA" w14:paraId="718F931B" w14:textId="77777777" w:rsidTr="00B54578">
        <w:trPr>
          <w:cantSplit/>
          <w:trHeight w:val="222"/>
        </w:trPr>
        <w:tc>
          <w:tcPr>
            <w:tcW w:w="4140" w:type="dxa"/>
            <w:vAlign w:val="center"/>
          </w:tcPr>
          <w:p w14:paraId="501A1134" w14:textId="77777777" w:rsidR="00BC3213" w:rsidRPr="00F766AA" w:rsidRDefault="00BC3213" w:rsidP="00B54578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INSTALAZIOA</w:t>
            </w:r>
          </w:p>
        </w:tc>
        <w:tc>
          <w:tcPr>
            <w:tcW w:w="2552" w:type="dxa"/>
            <w:vAlign w:val="center"/>
          </w:tcPr>
          <w:p w14:paraId="1312C871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ZIURTAPENA</w:t>
            </w:r>
          </w:p>
        </w:tc>
        <w:tc>
          <w:tcPr>
            <w:tcW w:w="2126" w:type="dxa"/>
            <w:vAlign w:val="center"/>
          </w:tcPr>
          <w:p w14:paraId="52A054A4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DOKUMENTUAK AURKEZTU DITU</w:t>
            </w:r>
          </w:p>
        </w:tc>
        <w:tc>
          <w:tcPr>
            <w:tcW w:w="1985" w:type="dxa"/>
            <w:vAlign w:val="center"/>
          </w:tcPr>
          <w:p w14:paraId="6BDBFD41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ADOSTASUNA</w:t>
            </w:r>
          </w:p>
        </w:tc>
      </w:tr>
      <w:tr w:rsidR="00BC3213" w:rsidRPr="00F766AA" w14:paraId="1326744E" w14:textId="77777777" w:rsidTr="00B54578">
        <w:trPr>
          <w:cantSplit/>
          <w:trHeight w:val="152"/>
        </w:trPr>
        <w:tc>
          <w:tcPr>
            <w:tcW w:w="4140" w:type="dxa"/>
            <w:vAlign w:val="center"/>
          </w:tcPr>
          <w:p w14:paraId="2C0B739D" w14:textId="77777777" w:rsidR="00BC3213" w:rsidRPr="00F766AA" w:rsidRDefault="00BC3213" w:rsidP="00B54578">
            <w:pPr>
              <w:ind w:left="114"/>
              <w:rPr>
                <w:szCs w:val="18"/>
              </w:rPr>
            </w:pPr>
            <w:r>
              <w:rPr>
                <w:sz w:val="17"/>
              </w:rPr>
              <w:t>UR HOTZAREN BARNE-INSTALAZIOA</w:t>
            </w:r>
          </w:p>
        </w:tc>
        <w:tc>
          <w:tcPr>
            <w:tcW w:w="2552" w:type="dxa"/>
            <w:vAlign w:val="center"/>
          </w:tcPr>
          <w:p w14:paraId="4E5F0ACD" w14:textId="77777777" w:rsidR="00BC3213" w:rsidRPr="00F766AA" w:rsidRDefault="00BC3213" w:rsidP="00B54578">
            <w:pPr>
              <w:ind w:left="227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F2E403A" w14:textId="77777777" w:rsidR="00BC3213" w:rsidRPr="00F766AA" w:rsidRDefault="00BC3213" w:rsidP="00B54578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C62BE2D" w14:textId="77777777" w:rsidR="00BC3213" w:rsidRPr="00F766AA" w:rsidRDefault="00BC3213" w:rsidP="00B54578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</w:t>
            </w:r>
          </w:p>
        </w:tc>
      </w:tr>
      <w:tr w:rsidR="00BC3213" w:rsidRPr="00F766AA" w14:paraId="119B8EBF" w14:textId="77777777" w:rsidTr="00B54578">
        <w:trPr>
          <w:cantSplit/>
          <w:trHeight w:val="142"/>
        </w:trPr>
        <w:tc>
          <w:tcPr>
            <w:tcW w:w="4140" w:type="dxa"/>
            <w:vAlign w:val="center"/>
          </w:tcPr>
          <w:p w14:paraId="45489167" w14:textId="77777777" w:rsidR="00BC3213" w:rsidRPr="00F766AA" w:rsidRDefault="00BC3213" w:rsidP="00B54578">
            <w:pPr>
              <w:ind w:left="114"/>
              <w:rPr>
                <w:szCs w:val="18"/>
              </w:rPr>
            </w:pPr>
            <w:r>
              <w:rPr>
                <w:sz w:val="17"/>
              </w:rPr>
              <w:t>UR BERO SANITARIOAREN (UBS) INSTALAZIOA</w:t>
            </w:r>
          </w:p>
        </w:tc>
        <w:tc>
          <w:tcPr>
            <w:tcW w:w="2552" w:type="dxa"/>
            <w:vAlign w:val="center"/>
          </w:tcPr>
          <w:p w14:paraId="0BFEF7AF" w14:textId="77777777" w:rsidR="00BC3213" w:rsidRPr="00F766AA" w:rsidRDefault="00BC3213" w:rsidP="00B54578">
            <w:pPr>
              <w:ind w:left="227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F70B131" w14:textId="77777777" w:rsidR="00BC3213" w:rsidRPr="00F766AA" w:rsidRDefault="00BC3213" w:rsidP="00B54578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14A7C9E" w14:textId="77777777" w:rsidR="00BC3213" w:rsidRPr="00F766AA" w:rsidRDefault="00BC3213" w:rsidP="00B54578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</w:t>
            </w:r>
          </w:p>
        </w:tc>
      </w:tr>
      <w:tr w:rsidR="00BC3213" w:rsidRPr="00F766AA" w14:paraId="03026218" w14:textId="77777777" w:rsidTr="00B54578">
        <w:trPr>
          <w:cantSplit/>
          <w:trHeight w:val="118"/>
        </w:trPr>
        <w:tc>
          <w:tcPr>
            <w:tcW w:w="4140" w:type="dxa"/>
            <w:vAlign w:val="center"/>
          </w:tcPr>
          <w:p w14:paraId="17BFE498" w14:textId="77777777" w:rsidR="00BC3213" w:rsidRPr="00F766AA" w:rsidRDefault="00BC3213" w:rsidP="00B54578">
            <w:pPr>
              <w:ind w:left="114"/>
              <w:rPr>
                <w:szCs w:val="18"/>
              </w:rPr>
            </w:pPr>
            <w:r>
              <w:rPr>
                <w:sz w:val="17"/>
              </w:rPr>
              <w:t>HORNIDURAREN KANPO-INSTALAZIOA</w:t>
            </w:r>
          </w:p>
        </w:tc>
        <w:tc>
          <w:tcPr>
            <w:tcW w:w="2552" w:type="dxa"/>
            <w:vAlign w:val="center"/>
          </w:tcPr>
          <w:p w14:paraId="37B15F54" w14:textId="77777777" w:rsidR="00BC3213" w:rsidRPr="00F766AA" w:rsidRDefault="00BC3213" w:rsidP="00B54578">
            <w:pPr>
              <w:ind w:left="227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AA2F7A1" w14:textId="77777777" w:rsidR="00BC3213" w:rsidRPr="00F766AA" w:rsidRDefault="00BC3213" w:rsidP="00B54578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902945C" w14:textId="77777777" w:rsidR="00BC3213" w:rsidRPr="00F766AA" w:rsidRDefault="00BC3213" w:rsidP="00B54578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</w:t>
            </w:r>
          </w:p>
        </w:tc>
      </w:tr>
      <w:tr w:rsidR="00BC3213" w:rsidRPr="00F766AA" w14:paraId="57D5B5EC" w14:textId="77777777" w:rsidTr="00B54578">
        <w:trPr>
          <w:cantSplit/>
          <w:trHeight w:val="20"/>
        </w:trPr>
        <w:tc>
          <w:tcPr>
            <w:tcW w:w="4140" w:type="dxa"/>
            <w:vAlign w:val="center"/>
          </w:tcPr>
          <w:p w14:paraId="0D79EFF0" w14:textId="77777777" w:rsidR="00BC3213" w:rsidRPr="00F766AA" w:rsidRDefault="00BC3213" w:rsidP="00B54578">
            <w:pPr>
              <w:ind w:left="114"/>
              <w:rPr>
                <w:szCs w:val="18"/>
              </w:rPr>
            </w:pPr>
            <w:r>
              <w:rPr>
                <w:sz w:val="17"/>
              </w:rPr>
              <w:t>UREZTATZEKO KANPO-INSTALAZIOA</w:t>
            </w:r>
          </w:p>
        </w:tc>
        <w:tc>
          <w:tcPr>
            <w:tcW w:w="2552" w:type="dxa"/>
            <w:vAlign w:val="center"/>
          </w:tcPr>
          <w:p w14:paraId="19F68D07" w14:textId="77777777" w:rsidR="00BC3213" w:rsidRPr="00F766AA" w:rsidRDefault="00BC3213" w:rsidP="00B54578">
            <w:pPr>
              <w:ind w:left="227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28D10EC" w14:textId="77777777" w:rsidR="00BC3213" w:rsidRPr="00F766AA" w:rsidRDefault="00BC3213" w:rsidP="00B54578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8CEFD3C" w14:textId="77777777" w:rsidR="00BC3213" w:rsidRPr="00F766AA" w:rsidRDefault="00BC3213" w:rsidP="00B54578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</w:t>
            </w:r>
          </w:p>
        </w:tc>
      </w:tr>
    </w:tbl>
    <w:p w14:paraId="3CB0F161" w14:textId="77777777" w:rsidR="00BC3213" w:rsidRPr="00F766AA" w:rsidRDefault="00BC3213" w:rsidP="00BC3213">
      <w:pPr>
        <w:tabs>
          <w:tab w:val="left" w:pos="6946"/>
        </w:tabs>
        <w:ind w:right="272"/>
        <w:jc w:val="right"/>
        <w:rPr>
          <w:rFonts w:ascii="ArialMT" w:hAnsi="ArialMT" w:cs="ArialMT"/>
          <w:color w:val="0000FF"/>
          <w:sz w:val="8"/>
          <w:szCs w:val="8"/>
        </w:rPr>
      </w:pPr>
    </w:p>
    <w:p w14:paraId="6B28FD7D" w14:textId="77777777" w:rsidR="00BC3213" w:rsidRPr="00F766AA" w:rsidRDefault="00BC3213" w:rsidP="00BC3213">
      <w:pPr>
        <w:tabs>
          <w:tab w:val="left" w:pos="6946"/>
        </w:tabs>
        <w:ind w:right="272"/>
        <w:jc w:val="right"/>
        <w:rPr>
          <w:szCs w:val="18"/>
        </w:rPr>
      </w:pPr>
      <w:r>
        <w:rPr>
          <w:sz w:val="16"/>
        </w:rPr>
        <w:t>A = Ados      E = Ez ados     EA = Ez aplikagarria</w:t>
      </w:r>
    </w:p>
    <w:p w14:paraId="1E9189CA" w14:textId="77777777" w:rsidR="00BC3213" w:rsidRPr="00F766AA" w:rsidRDefault="00BC3213" w:rsidP="00BC3213">
      <w:pPr>
        <w:tabs>
          <w:tab w:val="left" w:pos="6946"/>
        </w:tabs>
        <w:ind w:left="-142"/>
        <w:rPr>
          <w:b/>
          <w:szCs w:val="18"/>
        </w:rPr>
      </w:pPr>
    </w:p>
    <w:p w14:paraId="08648029" w14:textId="4C68227C" w:rsidR="00BC3213" w:rsidRPr="00F766AA" w:rsidRDefault="00BC3213" w:rsidP="00BC3213">
      <w:pPr>
        <w:tabs>
          <w:tab w:val="left" w:pos="6946"/>
        </w:tabs>
        <w:ind w:left="-142"/>
        <w:rPr>
          <w:sz w:val="8"/>
          <w:szCs w:val="8"/>
        </w:rPr>
      </w:pPr>
      <w:r>
        <w:rPr>
          <w:b/>
        </w:rPr>
        <w:t>Hartzearen kontrola (saiakuntzak eta probak)</w:t>
      </w: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4050"/>
        <w:gridCol w:w="1559"/>
        <w:gridCol w:w="1559"/>
        <w:gridCol w:w="1559"/>
        <w:gridCol w:w="1622"/>
      </w:tblGrid>
      <w:tr w:rsidR="00BC3213" w:rsidRPr="00F766AA" w14:paraId="48BE3730" w14:textId="77777777" w:rsidTr="00B54578">
        <w:trPr>
          <w:trHeight w:val="263"/>
        </w:trPr>
        <w:tc>
          <w:tcPr>
            <w:tcW w:w="4504" w:type="dxa"/>
            <w:gridSpan w:val="2"/>
            <w:vMerge w:val="restart"/>
            <w:vAlign w:val="center"/>
          </w:tcPr>
          <w:p w14:paraId="12955BF8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PROBA/SAIAKUNTZA</w:t>
            </w:r>
          </w:p>
          <w:p w14:paraId="06F5FFFB" w14:textId="77777777" w:rsidR="00BC3213" w:rsidRPr="00F766AA" w:rsidRDefault="00BC3213" w:rsidP="00B54578">
            <w:pPr>
              <w:jc w:val="center"/>
              <w:rPr>
                <w:szCs w:val="18"/>
              </w:rPr>
            </w:pPr>
            <w:r>
              <w:rPr>
                <w:sz w:val="17"/>
              </w:rPr>
              <w:t>BARNE-INSTALAZIOA ETA UBS</w:t>
            </w:r>
          </w:p>
        </w:tc>
        <w:tc>
          <w:tcPr>
            <w:tcW w:w="6299" w:type="dxa"/>
            <w:gridSpan w:val="4"/>
            <w:vAlign w:val="center"/>
          </w:tcPr>
          <w:p w14:paraId="2669ED38" w14:textId="77777777" w:rsidR="00BC3213" w:rsidRPr="00F766AA" w:rsidRDefault="00BC3213" w:rsidP="00B54578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BC3213" w:rsidRPr="00F766AA" w14:paraId="62C74823" w14:textId="77777777" w:rsidTr="00B54578">
        <w:trPr>
          <w:trHeight w:val="97"/>
        </w:trPr>
        <w:tc>
          <w:tcPr>
            <w:tcW w:w="4504" w:type="dxa"/>
            <w:gridSpan w:val="2"/>
            <w:vMerge/>
          </w:tcPr>
          <w:p w14:paraId="44580EF8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01431478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0574E0F1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6FE62A82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622" w:type="dxa"/>
          </w:tcPr>
          <w:p w14:paraId="6BF9A1F6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</w:tr>
      <w:tr w:rsidR="00BC3213" w:rsidRPr="00F766AA" w14:paraId="3E28A6F6" w14:textId="77777777" w:rsidTr="00B54578">
        <w:trPr>
          <w:trHeight w:val="97"/>
        </w:trPr>
        <w:tc>
          <w:tcPr>
            <w:tcW w:w="454" w:type="dxa"/>
            <w:vMerge w:val="restart"/>
          </w:tcPr>
          <w:p w14:paraId="1227449A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050" w:type="dxa"/>
            <w:vMerge w:val="restart"/>
          </w:tcPr>
          <w:p w14:paraId="077F9247" w14:textId="77777777" w:rsidR="00BC3213" w:rsidRPr="00DB6C72" w:rsidRDefault="00BC3213" w:rsidP="00B54578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Erresistentzia mekanikoaren / estankotasunaren proba </w:t>
            </w:r>
          </w:p>
          <w:p w14:paraId="441B6876" w14:textId="77777777" w:rsidR="00BC3213" w:rsidRPr="00DB6C72" w:rsidRDefault="00BC3213" w:rsidP="00B54578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>
              <w:rPr>
                <w:sz w:val="20"/>
              </w:rPr>
              <w:t>□</w:t>
            </w:r>
            <w:r>
              <w:rPr>
                <w:sz w:val="17"/>
              </w:rPr>
              <w:t xml:space="preserve">  UNE 100151:1988 (hoditeria metalikoa)</w:t>
            </w:r>
          </w:p>
          <w:p w14:paraId="6A835952" w14:textId="77777777" w:rsidR="00BC3213" w:rsidRPr="00F766AA" w:rsidRDefault="00BC3213" w:rsidP="00B54578">
            <w:pPr>
              <w:spacing w:line="264" w:lineRule="auto"/>
              <w:rPr>
                <w:sz w:val="17"/>
                <w:szCs w:val="17"/>
              </w:rPr>
            </w:pPr>
            <w:r>
              <w:rPr>
                <w:sz w:val="20"/>
              </w:rPr>
              <w:t xml:space="preserve">□ </w:t>
            </w:r>
            <w:r>
              <w:rPr>
                <w:sz w:val="17"/>
              </w:rPr>
              <w:t xml:space="preserve"> UNE-CEN/TR 12108:2015 IN (hoditeria termoplastikoa eta geruza askokoa)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4C06928E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33311D6A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7E423E73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4E62C4E7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</w:tr>
      <w:tr w:rsidR="00BC3213" w:rsidRPr="00F766AA" w14:paraId="2F5BE73E" w14:textId="77777777" w:rsidTr="00B54578">
        <w:trPr>
          <w:trHeight w:val="97"/>
        </w:trPr>
        <w:tc>
          <w:tcPr>
            <w:tcW w:w="454" w:type="dxa"/>
            <w:vMerge/>
          </w:tcPr>
          <w:p w14:paraId="389A0B6D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</w:tcPr>
          <w:p w14:paraId="08B52932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28FA196A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1DADBE78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2D70B598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57F3644E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</w:tr>
      <w:tr w:rsidR="00BC3213" w:rsidRPr="00F766AA" w14:paraId="68E63C89" w14:textId="77777777" w:rsidTr="00B54578">
        <w:trPr>
          <w:trHeight w:val="97"/>
        </w:trPr>
        <w:tc>
          <w:tcPr>
            <w:tcW w:w="454" w:type="dxa"/>
            <w:vMerge/>
          </w:tcPr>
          <w:p w14:paraId="73C3065E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</w:tcPr>
          <w:p w14:paraId="1BD843FB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52B4A32A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76E457D3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310A2420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6D18BDCF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69369466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6DE803F7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78ECFEAF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36F36567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3285F490" w14:textId="77777777" w:rsidR="00BC3213" w:rsidRPr="00F766AA" w:rsidRDefault="00BC3213" w:rsidP="00B54578">
            <w:pPr>
              <w:ind w:left="83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5804117A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2F1F5501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600CDF7A" w14:textId="77777777" w:rsidR="00BC3213" w:rsidRPr="00F766AA" w:rsidRDefault="00BC3213" w:rsidP="00B54578">
            <w:pPr>
              <w:ind w:left="84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BC3213" w:rsidRPr="00F766AA" w14:paraId="1018813E" w14:textId="77777777" w:rsidTr="00B54578">
        <w:trPr>
          <w:trHeight w:val="97"/>
        </w:trPr>
        <w:tc>
          <w:tcPr>
            <w:tcW w:w="454" w:type="dxa"/>
            <w:vMerge w:val="restart"/>
          </w:tcPr>
          <w:p w14:paraId="63AD3F37" w14:textId="77777777" w:rsidR="00BC3213" w:rsidRPr="00F766AA" w:rsidRDefault="00BC3213" w:rsidP="00B54578">
            <w:pPr>
              <w:jc w:val="center"/>
              <w:rPr>
                <w:b/>
                <w:sz w:val="17"/>
                <w:szCs w:val="17"/>
              </w:rPr>
            </w:pPr>
          </w:p>
          <w:p w14:paraId="085F0CF5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  <w:p w14:paraId="4180BCAA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  <w:p w14:paraId="02D29F4D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  <w:p w14:paraId="653602C5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</w:p>
          <w:p w14:paraId="64152971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  <w:p w14:paraId="1AE3B7C8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050" w:type="dxa"/>
            <w:vMerge w:val="restart"/>
          </w:tcPr>
          <w:p w14:paraId="2D0E446E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Azken probak, DB-HS-4 (UBS) agiriaren arabera </w:t>
            </w:r>
          </w:p>
          <w:p w14:paraId="17640276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sz w:val="17"/>
              </w:rPr>
              <w:t>□  Emaria eta tenperatura ur-puntuetan.</w:t>
            </w:r>
          </w:p>
          <w:p w14:paraId="72BF1BD1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sz w:val="17"/>
              </w:rPr>
              <w:t>□  Finkatutako tenperaturan eskatutako emariak, txorrota irekiekin.</w:t>
            </w:r>
          </w:p>
          <w:p w14:paraId="289B0E8C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sz w:val="17"/>
              </w:rPr>
              <w:t>□  Urak urrutien dauden txorrotetatik funtzionamendu-tenperaturan irteteko behar duen denbora.</w:t>
            </w:r>
          </w:p>
          <w:p w14:paraId="5F89E0CE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</w:t>
            </w:r>
          </w:p>
          <w:p w14:paraId="478237C5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sz w:val="17"/>
              </w:rPr>
              <w:t>□  Sareko tenperatura.</w:t>
            </w:r>
          </w:p>
          <w:p w14:paraId="69A260D9" w14:textId="77777777" w:rsidR="00BC3213" w:rsidRPr="00F766AA" w:rsidRDefault="00BC3213" w:rsidP="00B54578">
            <w:pPr>
              <w:rPr>
                <w:b/>
                <w:sz w:val="17"/>
                <w:szCs w:val="17"/>
              </w:rPr>
            </w:pPr>
            <w:r>
              <w:rPr>
                <w:sz w:val="17"/>
              </w:rPr>
              <w:t>□  Urak metagailu eta txorrotetatik irtetean duen tenperatura.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156A4E56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2A4BE321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3C553112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2B484F57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</w:tr>
      <w:tr w:rsidR="00BC3213" w:rsidRPr="00F766AA" w14:paraId="430D89AB" w14:textId="77777777" w:rsidTr="00B54578">
        <w:trPr>
          <w:trHeight w:val="97"/>
        </w:trPr>
        <w:tc>
          <w:tcPr>
            <w:tcW w:w="454" w:type="dxa"/>
            <w:vMerge/>
          </w:tcPr>
          <w:p w14:paraId="1722E9B0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</w:tcPr>
          <w:p w14:paraId="316BC753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0ECA9272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0C60EA59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7D0AFE04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29BFEDAB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</w:tr>
      <w:tr w:rsidR="00BC3213" w:rsidRPr="00F766AA" w14:paraId="686E9C6E" w14:textId="77777777" w:rsidTr="00B54578">
        <w:trPr>
          <w:trHeight w:val="513"/>
        </w:trPr>
        <w:tc>
          <w:tcPr>
            <w:tcW w:w="454" w:type="dxa"/>
            <w:vMerge/>
          </w:tcPr>
          <w:p w14:paraId="79674912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</w:tcPr>
          <w:p w14:paraId="0A6B4395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  <w:vAlign w:val="center"/>
          </w:tcPr>
          <w:p w14:paraId="500C7156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0864D1A7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1ECBAC3E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  <w:vAlign w:val="center"/>
          </w:tcPr>
          <w:p w14:paraId="069B7F53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16703A7E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6A80B51C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  <w:vAlign w:val="center"/>
          </w:tcPr>
          <w:p w14:paraId="66B0DBFF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29F4A3E6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2940755D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  <w:vAlign w:val="center"/>
          </w:tcPr>
          <w:p w14:paraId="28E33D37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30B024F3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70863A11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BC3213" w:rsidRPr="00F766AA" w14:paraId="4FF3137F" w14:textId="77777777" w:rsidTr="00B54578">
        <w:trPr>
          <w:trHeight w:val="263"/>
        </w:trPr>
        <w:tc>
          <w:tcPr>
            <w:tcW w:w="4504" w:type="dxa"/>
            <w:gridSpan w:val="2"/>
            <w:vMerge w:val="restart"/>
            <w:vAlign w:val="center"/>
          </w:tcPr>
          <w:p w14:paraId="76740458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PROBA/SAIAKUNTZA</w:t>
            </w:r>
          </w:p>
          <w:p w14:paraId="5BD7A2BF" w14:textId="77777777" w:rsidR="00BC3213" w:rsidRPr="00F766AA" w:rsidRDefault="00BC3213" w:rsidP="00B54578">
            <w:pPr>
              <w:jc w:val="center"/>
              <w:rPr>
                <w:szCs w:val="18"/>
              </w:rPr>
            </w:pPr>
            <w:r>
              <w:rPr>
                <w:sz w:val="17"/>
              </w:rPr>
              <w:t>HORNIDURA ETA KANPO-UREZTATZEA</w:t>
            </w:r>
          </w:p>
        </w:tc>
        <w:tc>
          <w:tcPr>
            <w:tcW w:w="6299" w:type="dxa"/>
            <w:gridSpan w:val="4"/>
            <w:vAlign w:val="center"/>
          </w:tcPr>
          <w:p w14:paraId="7A8B601C" w14:textId="77777777" w:rsidR="00BC3213" w:rsidRPr="00F766AA" w:rsidRDefault="00BC3213" w:rsidP="00B54578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BC3213" w:rsidRPr="00F766AA" w14:paraId="4C619BC0" w14:textId="77777777" w:rsidTr="00B54578">
        <w:trPr>
          <w:trHeight w:val="97"/>
        </w:trPr>
        <w:tc>
          <w:tcPr>
            <w:tcW w:w="4504" w:type="dxa"/>
            <w:gridSpan w:val="2"/>
            <w:vMerge/>
          </w:tcPr>
          <w:p w14:paraId="3B3FDCC2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1C04CE5A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7F6D1E4B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18302E04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622" w:type="dxa"/>
          </w:tcPr>
          <w:p w14:paraId="0B621238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</w:tr>
      <w:tr w:rsidR="00BC3213" w:rsidRPr="00F766AA" w14:paraId="2F5AADD8" w14:textId="77777777" w:rsidTr="00B54578">
        <w:trPr>
          <w:trHeight w:val="97"/>
        </w:trPr>
        <w:tc>
          <w:tcPr>
            <w:tcW w:w="454" w:type="dxa"/>
            <w:vMerge w:val="restart"/>
          </w:tcPr>
          <w:p w14:paraId="57A0F16F" w14:textId="77777777" w:rsidR="00BC3213" w:rsidRPr="00F766AA" w:rsidRDefault="00BC3213" w:rsidP="00B545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</w:p>
          <w:p w14:paraId="545B239D" w14:textId="77777777" w:rsidR="00BC3213" w:rsidRPr="00F766AA" w:rsidRDefault="00BC3213" w:rsidP="00B545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050" w:type="dxa"/>
            <w:vMerge w:val="restart"/>
          </w:tcPr>
          <w:p w14:paraId="47721447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  <w:p w14:paraId="7E80C440" w14:textId="77777777" w:rsidR="00BC3213" w:rsidRPr="00F766AA" w:rsidRDefault="00BC3213" w:rsidP="00B54578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sz w:val="17"/>
                <w:szCs w:val="17"/>
              </w:rPr>
            </w:pPr>
            <w:r>
              <w:rPr>
                <w:sz w:val="17"/>
              </w:rPr>
              <w:t>□</w:t>
            </w:r>
            <w:r>
              <w:rPr>
                <w:sz w:val="17"/>
              </w:rPr>
              <w:tab/>
              <w:t xml:space="preserve">Erresistentzia mekanikoaren eta estankotasunaren proba, </w:t>
            </w:r>
            <w:proofErr w:type="spellStart"/>
            <w:r>
              <w:rPr>
                <w:sz w:val="17"/>
              </w:rPr>
              <w:t>PPTGTAAren</w:t>
            </w:r>
            <w:proofErr w:type="spellEnd"/>
            <w:r>
              <w:rPr>
                <w:sz w:val="17"/>
              </w:rPr>
              <w:t xml:space="preserve"> arabera</w:t>
            </w:r>
          </w:p>
          <w:p w14:paraId="2CF5D100" w14:textId="77777777" w:rsidR="00BC3213" w:rsidRPr="00F766AA" w:rsidRDefault="00BC3213" w:rsidP="00B54578">
            <w:pPr>
              <w:tabs>
                <w:tab w:val="left" w:pos="227"/>
              </w:tabs>
              <w:spacing w:line="264" w:lineRule="auto"/>
              <w:ind w:left="227" w:hanging="227"/>
              <w:rPr>
                <w:sz w:val="17"/>
                <w:szCs w:val="17"/>
              </w:rPr>
            </w:pPr>
            <w:r>
              <w:rPr>
                <w:sz w:val="17"/>
              </w:rPr>
              <w:tab/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6D5FA951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09EF6ABC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40DE6DC3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3025A5E9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</w:tr>
      <w:tr w:rsidR="00BC3213" w:rsidRPr="00F766AA" w14:paraId="6C236E6B" w14:textId="77777777" w:rsidTr="00B54578">
        <w:trPr>
          <w:trHeight w:val="97"/>
        </w:trPr>
        <w:tc>
          <w:tcPr>
            <w:tcW w:w="454" w:type="dxa"/>
            <w:vMerge/>
          </w:tcPr>
          <w:p w14:paraId="44CBF4E9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</w:tcPr>
          <w:p w14:paraId="5F7F6662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3587B257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31D18D4C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4F266058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0E4AF19B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</w:tr>
      <w:tr w:rsidR="00BC3213" w:rsidRPr="00F766AA" w14:paraId="24F2E375" w14:textId="77777777" w:rsidTr="00B54578">
        <w:trPr>
          <w:trHeight w:val="97"/>
        </w:trPr>
        <w:tc>
          <w:tcPr>
            <w:tcW w:w="454" w:type="dxa"/>
            <w:vMerge/>
          </w:tcPr>
          <w:p w14:paraId="264FF808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</w:tcPr>
          <w:p w14:paraId="64EB19CE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2A49D7F1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6DEE05CD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5F616DBA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37BB53E9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288ED53B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0A970C22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5FB923B4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5C9BA8CD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5AA79657" w14:textId="77777777" w:rsidR="00BC3213" w:rsidRPr="00F766AA" w:rsidRDefault="00BC3213" w:rsidP="00B54578">
            <w:pPr>
              <w:ind w:left="83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6A3F6796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1D75D97C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4D25246A" w14:textId="77777777" w:rsidR="00BC3213" w:rsidRPr="00F766AA" w:rsidRDefault="00BC3213" w:rsidP="00B54578">
            <w:pPr>
              <w:ind w:left="84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</w:tbl>
    <w:p w14:paraId="150CB707" w14:textId="77777777" w:rsidR="00BC3213" w:rsidRPr="00F766AA" w:rsidRDefault="00BC3213" w:rsidP="00BC3213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BC3213" w:rsidRPr="00F766AA" w14:paraId="07F9B8CC" w14:textId="77777777" w:rsidTr="00F15606">
        <w:trPr>
          <w:trHeight w:val="903"/>
        </w:trPr>
        <w:tc>
          <w:tcPr>
            <w:tcW w:w="7621" w:type="dxa"/>
          </w:tcPr>
          <w:p w14:paraId="5ED0CEE1" w14:textId="77777777" w:rsidR="00BC3213" w:rsidRPr="00F766AA" w:rsidRDefault="00BC3213" w:rsidP="00B54578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0B9D6B41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3128441A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70C968B7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79C33B6C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51CBA3AE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0C533763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6F807707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2E632BE0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2D96EC3F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1F1E563" w14:textId="77777777" w:rsidR="00BC3213" w:rsidRPr="00F766AA" w:rsidRDefault="00BC3213" w:rsidP="00B54578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12331592" w14:textId="77777777" w:rsidR="00BC3213" w:rsidRPr="00F766AA" w:rsidRDefault="00BC3213" w:rsidP="00BC3213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BC3213" w:rsidRPr="00F766AA" w14:paraId="464A4359" w14:textId="77777777" w:rsidTr="00B54578">
        <w:trPr>
          <w:trHeight w:val="425"/>
        </w:trPr>
        <w:tc>
          <w:tcPr>
            <w:tcW w:w="10774" w:type="dxa"/>
            <w:vAlign w:val="center"/>
          </w:tcPr>
          <w:p w14:paraId="4CCF4300" w14:textId="77777777" w:rsidR="00BC3213" w:rsidRPr="00F766AA" w:rsidRDefault="00BC3213" w:rsidP="00B5457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11EB1C76" w14:textId="5FF8D657" w:rsidR="00BC3213" w:rsidRPr="00F766AA" w:rsidRDefault="00BC3213" w:rsidP="002E49A3">
      <w:pPr>
        <w:rPr>
          <w:b/>
        </w:rPr>
      </w:pPr>
    </w:p>
    <w:p w14:paraId="3F984761" w14:textId="77777777" w:rsidR="00322740" w:rsidRPr="00F766AA" w:rsidRDefault="00322740" w:rsidP="00322740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322740" w:rsidRPr="00F766AA" w14:paraId="4EB747F5" w14:textId="77777777" w:rsidTr="009F242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72336" w14:textId="77777777" w:rsidR="00322740" w:rsidRPr="00F766AA" w:rsidRDefault="00322740" w:rsidP="009F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EB9B0" w14:textId="77777777" w:rsidR="00322740" w:rsidRPr="00F766AA" w:rsidRDefault="00322740" w:rsidP="009F242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F6846E" w14:textId="77777777" w:rsidR="00322740" w:rsidRPr="00F766AA" w:rsidRDefault="00322740" w:rsidP="009F24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OSASUNGARRITASUNA ETA URBANIZAZIOA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E435498" w14:textId="77777777" w:rsidR="00322740" w:rsidRPr="00F766AA" w:rsidRDefault="00322740" w:rsidP="009F2421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4810FC99" w14:textId="77777777" w:rsidR="00322740" w:rsidRPr="000B1F89" w:rsidRDefault="00322740" w:rsidP="000B1F89">
            <w:pPr>
              <w:pStyle w:val="1izenburua"/>
              <w:rPr>
                <w:sz w:val="20"/>
                <w:szCs w:val="20"/>
              </w:rPr>
            </w:pPr>
            <w:bookmarkStart w:id="46" w:name="RED_DE_SANEAMIENTO"/>
            <w:r>
              <w:rPr>
                <w:sz w:val="20"/>
              </w:rPr>
              <w:t>SANEAMENDU-SAREA</w:t>
            </w:r>
            <w:bookmarkEnd w:id="46"/>
          </w:p>
        </w:tc>
      </w:tr>
    </w:tbl>
    <w:p w14:paraId="68505BB1" w14:textId="77777777" w:rsidR="00322740" w:rsidRPr="00F766AA" w:rsidRDefault="00322740" w:rsidP="00322740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322740" w:rsidRPr="00F766AA" w14:paraId="73EF267C" w14:textId="77777777" w:rsidTr="009F2421">
        <w:trPr>
          <w:trHeight w:val="284"/>
        </w:trPr>
        <w:tc>
          <w:tcPr>
            <w:tcW w:w="1101" w:type="dxa"/>
            <w:vAlign w:val="center"/>
          </w:tcPr>
          <w:p w14:paraId="6DDA7F66" w14:textId="77777777" w:rsidR="00322740" w:rsidRPr="00F766AA" w:rsidRDefault="00322740" w:rsidP="009F2421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72564DAF" w14:textId="77777777" w:rsidR="00322740" w:rsidRPr="00F766AA" w:rsidRDefault="00322740" w:rsidP="009F2421">
            <w:pPr>
              <w:rPr>
                <w:b/>
              </w:rPr>
            </w:pPr>
          </w:p>
        </w:tc>
      </w:tr>
    </w:tbl>
    <w:p w14:paraId="78EF99FE" w14:textId="14638354" w:rsidR="00322740" w:rsidRPr="00F766AA" w:rsidRDefault="00322740" w:rsidP="00F15606">
      <w:pPr>
        <w:ind w:left="-142"/>
        <w:rPr>
          <w:b/>
          <w:sz w:val="8"/>
          <w:szCs w:val="8"/>
        </w:rPr>
      </w:pPr>
      <w:r>
        <w:rPr>
          <w:b/>
        </w:rPr>
        <w:t>Sistemaren identifikazioa eta loteak</w:t>
      </w: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395"/>
        <w:gridCol w:w="709"/>
        <w:gridCol w:w="3543"/>
        <w:gridCol w:w="1134"/>
        <w:gridCol w:w="993"/>
      </w:tblGrid>
      <w:tr w:rsidR="00322740" w:rsidRPr="00F766AA" w14:paraId="186E2204" w14:textId="77777777" w:rsidTr="009F2421">
        <w:trPr>
          <w:cantSplit/>
          <w:trHeight w:val="119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1AF395BE" w14:textId="77777777" w:rsidR="00322740" w:rsidRPr="00F766AA" w:rsidRDefault="00322740" w:rsidP="009F2421">
            <w:pPr>
              <w:ind w:left="114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INSTALAZIOA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DC4663B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MOTA</w:t>
            </w:r>
          </w:p>
        </w:tc>
        <w:tc>
          <w:tcPr>
            <w:tcW w:w="3543" w:type="dxa"/>
            <w:vMerge w:val="restart"/>
            <w:vAlign w:val="center"/>
          </w:tcPr>
          <w:p w14:paraId="42928E7F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DESKRIBAPENA ETA/EDO KOKALEKUA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1664C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322740" w:rsidRPr="00F766AA" w14:paraId="22D780CE" w14:textId="77777777" w:rsidTr="009F2421">
        <w:trPr>
          <w:cantSplit/>
          <w:trHeight w:val="119"/>
        </w:trPr>
        <w:tc>
          <w:tcPr>
            <w:tcW w:w="4395" w:type="dxa"/>
            <w:vMerge/>
            <w:shd w:val="clear" w:color="auto" w:fill="auto"/>
            <w:vAlign w:val="center"/>
          </w:tcPr>
          <w:p w14:paraId="541BB3F7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5D3F3A1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43" w:type="dxa"/>
            <w:vMerge/>
          </w:tcPr>
          <w:p w14:paraId="6F364CB7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29F188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23BB5C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322740" w:rsidRPr="00F766AA" w14:paraId="14A2DCE1" w14:textId="77777777" w:rsidTr="009F2421">
        <w:trPr>
          <w:cantSplit/>
          <w:trHeight w:val="61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40752425" w14:textId="77777777" w:rsidR="00322740" w:rsidRPr="00F766AA" w:rsidRDefault="00322740" w:rsidP="009F2421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HONDAKIN-URAK HUSTEKO BARNE-SAREA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879F4" w14:textId="77777777" w:rsidR="00322740" w:rsidRPr="00F766AA" w:rsidRDefault="00322740" w:rsidP="009F2421">
            <w:pPr>
              <w:ind w:left="114"/>
              <w:rPr>
                <w:b/>
                <w:sz w:val="17"/>
                <w:szCs w:val="17"/>
              </w:rPr>
            </w:pPr>
          </w:p>
        </w:tc>
        <w:tc>
          <w:tcPr>
            <w:tcW w:w="3543" w:type="dxa"/>
          </w:tcPr>
          <w:p w14:paraId="1F6B6FAB" w14:textId="77777777" w:rsidR="00322740" w:rsidRPr="00F766AA" w:rsidRDefault="00322740" w:rsidP="009F242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7A76B" w14:textId="77777777" w:rsidR="00322740" w:rsidRPr="00F766AA" w:rsidRDefault="00322740" w:rsidP="009F242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CEABD4" w14:textId="77777777" w:rsidR="00322740" w:rsidRPr="00F766AA" w:rsidRDefault="00322740" w:rsidP="009F2421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322740" w:rsidRPr="00F766AA" w14:paraId="52FBEF60" w14:textId="77777777" w:rsidTr="009F2421">
        <w:trPr>
          <w:cantSplit/>
          <w:trHeight w:val="49"/>
        </w:trPr>
        <w:tc>
          <w:tcPr>
            <w:tcW w:w="4395" w:type="dxa"/>
            <w:vMerge/>
            <w:shd w:val="clear" w:color="auto" w:fill="auto"/>
            <w:vAlign w:val="center"/>
          </w:tcPr>
          <w:p w14:paraId="470056C4" w14:textId="77777777" w:rsidR="00322740" w:rsidRPr="00F766AA" w:rsidRDefault="00322740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0D6B6D" w14:textId="77777777" w:rsidR="00322740" w:rsidRPr="00F766AA" w:rsidRDefault="00322740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3543" w:type="dxa"/>
          </w:tcPr>
          <w:p w14:paraId="64DF26B6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DD0688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507742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</w:tr>
      <w:tr w:rsidR="00322740" w:rsidRPr="00F766AA" w14:paraId="198364FA" w14:textId="77777777" w:rsidTr="009F2421">
        <w:trPr>
          <w:cantSplit/>
          <w:trHeight w:val="49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261B0BE5" w14:textId="77777777" w:rsidR="00322740" w:rsidRPr="00F766AA" w:rsidRDefault="00322740" w:rsidP="009F2421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EURI-URAK HUSTEKO BARNE-SAREA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417BF" w14:textId="77777777" w:rsidR="00322740" w:rsidRPr="00F766AA" w:rsidRDefault="00322740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3543" w:type="dxa"/>
          </w:tcPr>
          <w:p w14:paraId="102FE623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9C87FC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199C06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</w:tr>
      <w:tr w:rsidR="00322740" w:rsidRPr="00F766AA" w14:paraId="5A671637" w14:textId="77777777" w:rsidTr="009F2421">
        <w:trPr>
          <w:cantSplit/>
          <w:trHeight w:val="49"/>
        </w:trPr>
        <w:tc>
          <w:tcPr>
            <w:tcW w:w="4395" w:type="dxa"/>
            <w:vMerge/>
            <w:shd w:val="clear" w:color="auto" w:fill="auto"/>
            <w:vAlign w:val="center"/>
          </w:tcPr>
          <w:p w14:paraId="60C599A5" w14:textId="77777777" w:rsidR="00322740" w:rsidRPr="00F766AA" w:rsidRDefault="00322740" w:rsidP="009F2421">
            <w:pPr>
              <w:ind w:left="114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A42C14" w14:textId="77777777" w:rsidR="00322740" w:rsidRPr="00F766AA" w:rsidRDefault="00322740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3543" w:type="dxa"/>
          </w:tcPr>
          <w:p w14:paraId="103BCCA4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266D18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34106E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</w:tr>
      <w:tr w:rsidR="00322740" w:rsidRPr="00F766AA" w14:paraId="4D412923" w14:textId="77777777" w:rsidTr="009F2421">
        <w:trPr>
          <w:cantSplit/>
          <w:trHeight w:val="49"/>
        </w:trPr>
        <w:tc>
          <w:tcPr>
            <w:tcW w:w="4395" w:type="dxa"/>
            <w:shd w:val="clear" w:color="auto" w:fill="auto"/>
            <w:vAlign w:val="center"/>
          </w:tcPr>
          <w:p w14:paraId="3FCC160B" w14:textId="77777777" w:rsidR="00322740" w:rsidRPr="00F766AA" w:rsidRDefault="00322740" w:rsidP="009F2421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HONDAKIN-UREN KANPO-SAREA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68A93" w14:textId="77777777" w:rsidR="00322740" w:rsidRPr="00F766AA" w:rsidRDefault="00322740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3543" w:type="dxa"/>
          </w:tcPr>
          <w:p w14:paraId="45AEF66E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30A94F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DC2340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</w:tr>
      <w:tr w:rsidR="00322740" w:rsidRPr="00F766AA" w14:paraId="6764F895" w14:textId="77777777" w:rsidTr="009F2421">
        <w:trPr>
          <w:cantSplit/>
          <w:trHeight w:val="49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40A37" w14:textId="77777777" w:rsidR="00322740" w:rsidRPr="00F766AA" w:rsidRDefault="00322740" w:rsidP="009F2421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EURI-UREN KANPO-SAREA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8CC66" w14:textId="77777777" w:rsidR="00322740" w:rsidRPr="00F766AA" w:rsidRDefault="00322740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3543" w:type="dxa"/>
          </w:tcPr>
          <w:p w14:paraId="0CE65EE4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D311CA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5E5EBB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</w:tr>
    </w:tbl>
    <w:p w14:paraId="27A1655D" w14:textId="77777777" w:rsidR="00322740" w:rsidRPr="00F766AA" w:rsidRDefault="00322740" w:rsidP="00322740">
      <w:pPr>
        <w:ind w:left="-142"/>
        <w:rPr>
          <w:b/>
          <w:sz w:val="16"/>
          <w:szCs w:val="16"/>
        </w:rPr>
      </w:pPr>
    </w:p>
    <w:p w14:paraId="0D63E4C9" w14:textId="54BDD75B" w:rsidR="00322740" w:rsidRPr="00F766AA" w:rsidRDefault="00322740" w:rsidP="00F15606">
      <w:pPr>
        <w:ind w:left="-142"/>
        <w:rPr>
          <w:b/>
          <w:sz w:val="8"/>
          <w:szCs w:val="8"/>
        </w:rPr>
      </w:pPr>
      <w:r>
        <w:rPr>
          <w:b/>
        </w:rPr>
        <w:t>Dokumentu-kontrola</w:t>
      </w: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282"/>
        <w:gridCol w:w="2552"/>
        <w:gridCol w:w="2126"/>
        <w:gridCol w:w="1843"/>
      </w:tblGrid>
      <w:tr w:rsidR="00322740" w:rsidRPr="00F766AA" w14:paraId="6D6A7988" w14:textId="77777777" w:rsidTr="009F2421">
        <w:trPr>
          <w:cantSplit/>
          <w:trHeight w:val="222"/>
        </w:trPr>
        <w:tc>
          <w:tcPr>
            <w:tcW w:w="4282" w:type="dxa"/>
            <w:vAlign w:val="center"/>
          </w:tcPr>
          <w:p w14:paraId="4C4C9E67" w14:textId="77777777" w:rsidR="00322740" w:rsidRPr="00F766AA" w:rsidRDefault="00322740" w:rsidP="009F2421">
            <w:pPr>
              <w:ind w:left="114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INSTALAZIOA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3265B5C7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HOMOLOG./ZIURTAGIRIA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FB5D67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DOKUMENTUAK AURKEZTU DITU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03ADE30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ADOSTASUNA</w:t>
            </w:r>
          </w:p>
        </w:tc>
      </w:tr>
      <w:tr w:rsidR="00322740" w:rsidRPr="00F766AA" w14:paraId="348C4837" w14:textId="77777777" w:rsidTr="009F2421">
        <w:trPr>
          <w:cantSplit/>
          <w:trHeight w:val="152"/>
        </w:trPr>
        <w:tc>
          <w:tcPr>
            <w:tcW w:w="4282" w:type="dxa"/>
            <w:vAlign w:val="center"/>
          </w:tcPr>
          <w:p w14:paraId="28C539AF" w14:textId="77777777" w:rsidR="00322740" w:rsidRPr="00F766AA" w:rsidRDefault="00322740" w:rsidP="009F2421">
            <w:pPr>
              <w:ind w:left="114"/>
              <w:rPr>
                <w:szCs w:val="18"/>
              </w:rPr>
            </w:pPr>
            <w:r>
              <w:rPr>
                <w:sz w:val="17"/>
              </w:rPr>
              <w:t>HONDAKIN-URAK HUSTEKO BARNE-SAREA</w:t>
            </w:r>
          </w:p>
        </w:tc>
        <w:tc>
          <w:tcPr>
            <w:tcW w:w="2552" w:type="dxa"/>
            <w:vAlign w:val="center"/>
          </w:tcPr>
          <w:p w14:paraId="3142ABCB" w14:textId="77777777" w:rsidR="00322740" w:rsidRPr="00F766AA" w:rsidRDefault="00322740" w:rsidP="009F2421">
            <w:pPr>
              <w:ind w:left="227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5C54D95" w14:textId="77777777" w:rsidR="00322740" w:rsidRPr="00F766AA" w:rsidRDefault="00322740" w:rsidP="009F2421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D3E27DE" w14:textId="77777777" w:rsidR="00322740" w:rsidRPr="00F766AA" w:rsidRDefault="00322740" w:rsidP="009F2421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</w:t>
            </w:r>
            <w:r>
              <w:rPr>
                <w:sz w:val="16"/>
              </w:rPr>
              <w:t xml:space="preserve">EA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22740" w:rsidRPr="00F766AA" w14:paraId="6A5F5851" w14:textId="77777777" w:rsidTr="009F2421">
        <w:trPr>
          <w:cantSplit/>
          <w:trHeight w:val="142"/>
        </w:trPr>
        <w:tc>
          <w:tcPr>
            <w:tcW w:w="4282" w:type="dxa"/>
            <w:vAlign w:val="center"/>
          </w:tcPr>
          <w:p w14:paraId="04BB3449" w14:textId="77777777" w:rsidR="00322740" w:rsidRPr="00F766AA" w:rsidRDefault="00322740" w:rsidP="009F2421">
            <w:pPr>
              <w:ind w:left="114"/>
              <w:rPr>
                <w:szCs w:val="18"/>
              </w:rPr>
            </w:pPr>
            <w:r>
              <w:rPr>
                <w:sz w:val="17"/>
              </w:rPr>
              <w:t>EURI-URAK HUSTEKO BARNE-SAREA</w:t>
            </w:r>
          </w:p>
        </w:tc>
        <w:tc>
          <w:tcPr>
            <w:tcW w:w="2552" w:type="dxa"/>
            <w:vAlign w:val="center"/>
          </w:tcPr>
          <w:p w14:paraId="1CD180E1" w14:textId="77777777" w:rsidR="00322740" w:rsidRPr="00F766AA" w:rsidRDefault="00322740" w:rsidP="009F2421">
            <w:pPr>
              <w:ind w:left="227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C49FF99" w14:textId="77777777" w:rsidR="00322740" w:rsidRPr="00F766AA" w:rsidRDefault="00322740" w:rsidP="009F2421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DDF4B7A" w14:textId="77777777" w:rsidR="00322740" w:rsidRPr="00F766AA" w:rsidRDefault="00322740" w:rsidP="009F2421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</w:t>
            </w:r>
            <w:r>
              <w:rPr>
                <w:sz w:val="16"/>
              </w:rPr>
              <w:t xml:space="preserve">EA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22740" w:rsidRPr="00F766AA" w14:paraId="76BE2D00" w14:textId="77777777" w:rsidTr="009F2421">
        <w:trPr>
          <w:cantSplit/>
          <w:trHeight w:val="118"/>
        </w:trPr>
        <w:tc>
          <w:tcPr>
            <w:tcW w:w="4282" w:type="dxa"/>
            <w:vAlign w:val="center"/>
          </w:tcPr>
          <w:p w14:paraId="66CC02D3" w14:textId="77777777" w:rsidR="00322740" w:rsidRPr="00F766AA" w:rsidRDefault="00322740" w:rsidP="009F2421">
            <w:pPr>
              <w:ind w:left="114"/>
              <w:rPr>
                <w:szCs w:val="18"/>
              </w:rPr>
            </w:pPr>
            <w:r>
              <w:rPr>
                <w:sz w:val="17"/>
              </w:rPr>
              <w:t>HONDAKIN-UREN KANPO-SAREA</w:t>
            </w:r>
          </w:p>
        </w:tc>
        <w:tc>
          <w:tcPr>
            <w:tcW w:w="2552" w:type="dxa"/>
            <w:vAlign w:val="center"/>
          </w:tcPr>
          <w:p w14:paraId="3B954BF8" w14:textId="77777777" w:rsidR="00322740" w:rsidRPr="00F766AA" w:rsidRDefault="00322740" w:rsidP="009F2421">
            <w:pPr>
              <w:ind w:left="227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9903179" w14:textId="77777777" w:rsidR="00322740" w:rsidRPr="00F766AA" w:rsidRDefault="00322740" w:rsidP="009F2421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BC6DAA1" w14:textId="77777777" w:rsidR="00322740" w:rsidRPr="00F766AA" w:rsidRDefault="00322740" w:rsidP="009F2421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</w:t>
            </w:r>
            <w:r>
              <w:rPr>
                <w:sz w:val="16"/>
              </w:rPr>
              <w:t xml:space="preserve">EA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22740" w:rsidRPr="00F766AA" w14:paraId="663BC305" w14:textId="77777777" w:rsidTr="009F2421">
        <w:trPr>
          <w:cantSplit/>
          <w:trHeight w:val="20"/>
        </w:trPr>
        <w:tc>
          <w:tcPr>
            <w:tcW w:w="4282" w:type="dxa"/>
            <w:vAlign w:val="center"/>
          </w:tcPr>
          <w:p w14:paraId="78D14305" w14:textId="77777777" w:rsidR="00322740" w:rsidRPr="00F766AA" w:rsidRDefault="00322740" w:rsidP="009F2421">
            <w:pPr>
              <w:ind w:left="114"/>
              <w:rPr>
                <w:szCs w:val="18"/>
              </w:rPr>
            </w:pPr>
            <w:r>
              <w:rPr>
                <w:sz w:val="17"/>
              </w:rPr>
              <w:t>EURI-UREN KANPO-SAREA</w:t>
            </w:r>
          </w:p>
        </w:tc>
        <w:tc>
          <w:tcPr>
            <w:tcW w:w="2552" w:type="dxa"/>
            <w:vAlign w:val="center"/>
          </w:tcPr>
          <w:p w14:paraId="0F0517EC" w14:textId="77777777" w:rsidR="00322740" w:rsidRPr="00F766AA" w:rsidRDefault="00322740" w:rsidP="009F2421">
            <w:pPr>
              <w:ind w:left="227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1736B03" w14:textId="77777777" w:rsidR="00322740" w:rsidRPr="00F766AA" w:rsidRDefault="00322740" w:rsidP="009F2421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3DD275B" w14:textId="77777777" w:rsidR="00322740" w:rsidRPr="00F766AA" w:rsidRDefault="00322740" w:rsidP="009F2421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</w:t>
            </w:r>
            <w:r>
              <w:rPr>
                <w:sz w:val="16"/>
              </w:rPr>
              <w:t xml:space="preserve">EA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</w:tbl>
    <w:p w14:paraId="1DB5856A" w14:textId="77777777" w:rsidR="00322740" w:rsidRPr="00F766AA" w:rsidRDefault="00322740" w:rsidP="00322740">
      <w:pPr>
        <w:tabs>
          <w:tab w:val="left" w:pos="6946"/>
        </w:tabs>
        <w:ind w:right="272"/>
        <w:jc w:val="right"/>
        <w:rPr>
          <w:rFonts w:ascii="ArialMT" w:hAnsi="ArialMT" w:cs="ArialMT"/>
          <w:color w:val="0000FF"/>
          <w:sz w:val="8"/>
          <w:szCs w:val="8"/>
        </w:rPr>
      </w:pPr>
    </w:p>
    <w:p w14:paraId="57CBEAE1" w14:textId="77777777" w:rsidR="00322740" w:rsidRPr="00F766AA" w:rsidRDefault="00322740" w:rsidP="00322740">
      <w:pPr>
        <w:tabs>
          <w:tab w:val="left" w:pos="6946"/>
        </w:tabs>
        <w:ind w:right="272"/>
        <w:jc w:val="right"/>
        <w:rPr>
          <w:szCs w:val="18"/>
        </w:rPr>
      </w:pPr>
      <w:r>
        <w:rPr>
          <w:sz w:val="16"/>
        </w:rPr>
        <w:t>A = Ados      E = Ez ados     EA = Ez aplikagarria</w:t>
      </w:r>
    </w:p>
    <w:p w14:paraId="36D1E911" w14:textId="0BD24AA8" w:rsidR="00322740" w:rsidRPr="00F766AA" w:rsidRDefault="00322740" w:rsidP="00322740">
      <w:pPr>
        <w:tabs>
          <w:tab w:val="left" w:pos="6946"/>
        </w:tabs>
        <w:ind w:left="-142"/>
        <w:rPr>
          <w:sz w:val="8"/>
          <w:szCs w:val="8"/>
        </w:rPr>
      </w:pPr>
      <w:r>
        <w:rPr>
          <w:b/>
        </w:rPr>
        <w:t>Hartzearen kontrola (saiakuntzak eta probak)</w:t>
      </w:r>
    </w:p>
    <w:tbl>
      <w:tblPr>
        <w:tblStyle w:val="Saretaduntaula"/>
        <w:tblW w:w="10803" w:type="dxa"/>
        <w:tblInd w:w="-114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4679"/>
        <w:gridCol w:w="1417"/>
        <w:gridCol w:w="1418"/>
        <w:gridCol w:w="1417"/>
        <w:gridCol w:w="1418"/>
      </w:tblGrid>
      <w:tr w:rsidR="00322740" w:rsidRPr="00F766AA" w14:paraId="74A65665" w14:textId="77777777" w:rsidTr="009F2421">
        <w:trPr>
          <w:trHeight w:val="263"/>
        </w:trPr>
        <w:tc>
          <w:tcPr>
            <w:tcW w:w="5133" w:type="dxa"/>
            <w:gridSpan w:val="2"/>
            <w:vMerge w:val="restart"/>
            <w:vAlign w:val="center"/>
          </w:tcPr>
          <w:p w14:paraId="2DE7059F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PROBA/SAIAKUNTZA</w:t>
            </w:r>
          </w:p>
          <w:p w14:paraId="12CF7371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HONDAKIN-URAK ETA EURI-URAK HUSTEKO BARNE-SAREA</w:t>
            </w:r>
          </w:p>
          <w:p w14:paraId="3B8C5EE3" w14:textId="77777777" w:rsidR="00322740" w:rsidRPr="00F766AA" w:rsidRDefault="00322740" w:rsidP="009F2421">
            <w:pPr>
              <w:jc w:val="center"/>
              <w:rPr>
                <w:szCs w:val="18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13210415" w14:textId="77777777" w:rsidR="00322740" w:rsidRPr="00F766AA" w:rsidRDefault="00322740" w:rsidP="009F2421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322740" w:rsidRPr="00F766AA" w14:paraId="6D0F21A4" w14:textId="77777777" w:rsidTr="009F2421">
        <w:trPr>
          <w:trHeight w:val="97"/>
        </w:trPr>
        <w:tc>
          <w:tcPr>
            <w:tcW w:w="5133" w:type="dxa"/>
            <w:gridSpan w:val="2"/>
            <w:vMerge/>
          </w:tcPr>
          <w:p w14:paraId="2C4D4672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2B9450AB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73E76E02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10744448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576C33E1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</w:tr>
      <w:tr w:rsidR="00322740" w:rsidRPr="00F766AA" w14:paraId="744410A0" w14:textId="77777777" w:rsidTr="009F2421">
        <w:trPr>
          <w:trHeight w:val="97"/>
        </w:trPr>
        <w:tc>
          <w:tcPr>
            <w:tcW w:w="454" w:type="dxa"/>
            <w:vMerge w:val="restart"/>
          </w:tcPr>
          <w:p w14:paraId="788A87C9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</w:p>
          <w:p w14:paraId="758829EB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  <w:p w14:paraId="03BD1EFA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  <w:p w14:paraId="095A0104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79" w:type="dxa"/>
            <w:vMerge w:val="restart"/>
          </w:tcPr>
          <w:p w14:paraId="5CE59FAA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</w:rPr>
              <w:t>Estankotasun partzialaren proba, DB-HS-5 agiriaren arabera</w:t>
            </w:r>
          </w:p>
          <w:p w14:paraId="702B12D9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</w:rPr>
              <w:t>□  Aparatuak</w:t>
            </w:r>
          </w:p>
          <w:p w14:paraId="3F7F03B8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</w:rPr>
              <w:t>□  Sare horizontala</w:t>
            </w:r>
          </w:p>
          <w:p w14:paraId="06BE9179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</w:rPr>
              <w:t>□  Kutxatilak eta putzuak</w:t>
            </w:r>
          </w:p>
          <w:p w14:paraId="57DF8A73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5CF4029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6ADD2B53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1D40577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7DE278DF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</w:tr>
      <w:tr w:rsidR="00322740" w:rsidRPr="00F766AA" w14:paraId="0C28EDBE" w14:textId="77777777" w:rsidTr="009F2421">
        <w:trPr>
          <w:trHeight w:val="97"/>
        </w:trPr>
        <w:tc>
          <w:tcPr>
            <w:tcW w:w="454" w:type="dxa"/>
            <w:vMerge/>
          </w:tcPr>
          <w:p w14:paraId="723EAFA6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69E5784D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3450BB3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2ADE90D2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7668402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72E311A5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</w:tr>
      <w:tr w:rsidR="00322740" w:rsidRPr="00F766AA" w14:paraId="77411D7F" w14:textId="77777777" w:rsidTr="009F2421">
        <w:trPr>
          <w:trHeight w:val="97"/>
        </w:trPr>
        <w:tc>
          <w:tcPr>
            <w:tcW w:w="454" w:type="dxa"/>
            <w:vMerge/>
          </w:tcPr>
          <w:p w14:paraId="19353CCF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2A6AA02D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78FA30E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3C6F3F94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12E6F566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4160FB5C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4097BFD4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18A705D4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A975960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7B4C9D06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4530F7A0" w14:textId="77777777" w:rsidR="00322740" w:rsidRPr="00F766AA" w:rsidRDefault="00322740" w:rsidP="009F2421">
            <w:pPr>
              <w:ind w:left="83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02988620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305E3AAA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29FD58B7" w14:textId="77777777" w:rsidR="00322740" w:rsidRPr="00F766AA" w:rsidRDefault="00322740" w:rsidP="009F2421">
            <w:pPr>
              <w:ind w:left="84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22740" w:rsidRPr="00F766AA" w14:paraId="7C43900B" w14:textId="77777777" w:rsidTr="009F2421">
        <w:trPr>
          <w:trHeight w:val="97"/>
        </w:trPr>
        <w:tc>
          <w:tcPr>
            <w:tcW w:w="454" w:type="dxa"/>
            <w:vMerge w:val="restart"/>
          </w:tcPr>
          <w:p w14:paraId="18159A1C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  <w:p w14:paraId="0FC5D926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</w:p>
          <w:p w14:paraId="34284A64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679" w:type="dxa"/>
            <w:vMerge w:val="restart"/>
          </w:tcPr>
          <w:p w14:paraId="08BAB207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</w:rPr>
              <w:t>Estankotasun osoaren proba, DB-HS-5 agiriaren arabera</w:t>
            </w:r>
          </w:p>
          <w:p w14:paraId="7D4C65E5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</w:rPr>
              <w:t>□  Airea</w:t>
            </w:r>
          </w:p>
          <w:p w14:paraId="76EDFA99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</w:rPr>
              <w:t>□  Ura</w:t>
            </w:r>
          </w:p>
          <w:p w14:paraId="22B3BBE4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</w:rPr>
              <w:t>□  Kea</w:t>
            </w:r>
          </w:p>
          <w:p w14:paraId="643BDA7D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</w:p>
          <w:p w14:paraId="6739E43F" w14:textId="77777777" w:rsidR="00322740" w:rsidRPr="00F766AA" w:rsidRDefault="00322740" w:rsidP="009F2421">
            <w:pPr>
              <w:spacing w:line="264" w:lineRule="auto"/>
              <w:rPr>
                <w:b/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2F621E0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277E51D0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4155E52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32D04DC0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</w:tr>
      <w:tr w:rsidR="00322740" w:rsidRPr="00F766AA" w14:paraId="69F653DA" w14:textId="77777777" w:rsidTr="009F2421">
        <w:trPr>
          <w:trHeight w:val="97"/>
        </w:trPr>
        <w:tc>
          <w:tcPr>
            <w:tcW w:w="454" w:type="dxa"/>
            <w:vMerge/>
          </w:tcPr>
          <w:p w14:paraId="46F9F945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7EDCAEE5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32E776E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58A8BB0F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C1D1147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622CC109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</w:tr>
      <w:tr w:rsidR="00322740" w:rsidRPr="00F766AA" w14:paraId="7E2D70FE" w14:textId="77777777" w:rsidTr="009F2421">
        <w:trPr>
          <w:trHeight w:val="513"/>
        </w:trPr>
        <w:tc>
          <w:tcPr>
            <w:tcW w:w="454" w:type="dxa"/>
            <w:vMerge/>
          </w:tcPr>
          <w:p w14:paraId="29FBCD61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3C02CD64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  <w:vAlign w:val="center"/>
          </w:tcPr>
          <w:p w14:paraId="528E5649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39910A02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0C39C041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14:paraId="1E9122B5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40ED29DC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656BA7EC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>
              <w:rPr>
                <w:sz w:val="16"/>
              </w:rPr>
              <w:t>BAI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  <w:vAlign w:val="center"/>
          </w:tcPr>
          <w:p w14:paraId="6E16021E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5D5C1CA0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31C31D56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14:paraId="254945B5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070405F4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406502E9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>
              <w:rPr>
                <w:sz w:val="16"/>
              </w:rPr>
              <w:t>BAI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22740" w:rsidRPr="00F766AA" w14:paraId="2956B30D" w14:textId="77777777" w:rsidTr="009F2421">
        <w:trPr>
          <w:trHeight w:val="263"/>
        </w:trPr>
        <w:tc>
          <w:tcPr>
            <w:tcW w:w="5133" w:type="dxa"/>
            <w:gridSpan w:val="2"/>
            <w:vMerge w:val="restart"/>
            <w:vAlign w:val="center"/>
          </w:tcPr>
          <w:p w14:paraId="3054C400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PROBA/SAIAKUNTZA</w:t>
            </w:r>
          </w:p>
          <w:p w14:paraId="3EEFF410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HONDAKIN- ETA EURI-UREN KANPO-SAREA</w:t>
            </w:r>
          </w:p>
          <w:p w14:paraId="1672EF45" w14:textId="77777777" w:rsidR="00322740" w:rsidRPr="00F766AA" w:rsidRDefault="00322740" w:rsidP="009F2421">
            <w:pPr>
              <w:jc w:val="center"/>
              <w:rPr>
                <w:szCs w:val="18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5251DB4B" w14:textId="77777777" w:rsidR="00322740" w:rsidRPr="00F766AA" w:rsidRDefault="00322740" w:rsidP="009F2421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322740" w:rsidRPr="00F766AA" w14:paraId="214D5B44" w14:textId="77777777" w:rsidTr="009F2421">
        <w:trPr>
          <w:trHeight w:val="97"/>
        </w:trPr>
        <w:tc>
          <w:tcPr>
            <w:tcW w:w="5133" w:type="dxa"/>
            <w:gridSpan w:val="2"/>
            <w:vMerge/>
          </w:tcPr>
          <w:p w14:paraId="7E1FB54A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217AC13C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7D53DD41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155C0B3D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0727EA1F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</w:tr>
      <w:tr w:rsidR="00322740" w:rsidRPr="00F766AA" w14:paraId="7B33188D" w14:textId="77777777" w:rsidTr="009F2421">
        <w:trPr>
          <w:trHeight w:val="97"/>
        </w:trPr>
        <w:tc>
          <w:tcPr>
            <w:tcW w:w="454" w:type="dxa"/>
            <w:vMerge w:val="restart"/>
          </w:tcPr>
          <w:p w14:paraId="2FB2F56E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2"/>
                <w:szCs w:val="12"/>
              </w:rPr>
            </w:pPr>
          </w:p>
          <w:p w14:paraId="7F7E3980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79" w:type="dxa"/>
            <w:vMerge w:val="restart"/>
          </w:tcPr>
          <w:p w14:paraId="2870DAB6" w14:textId="77777777" w:rsidR="00322740" w:rsidRPr="00F766AA" w:rsidRDefault="00322740" w:rsidP="009F242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0C8351A9" w14:textId="77777777" w:rsidR="00322740" w:rsidRPr="00F766AA" w:rsidRDefault="00322740" w:rsidP="009F242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sz w:val="17"/>
                <w:szCs w:val="17"/>
              </w:rPr>
            </w:pPr>
            <w:r>
              <w:rPr>
                <w:sz w:val="17"/>
              </w:rPr>
              <w:t>□</w:t>
            </w:r>
            <w:r>
              <w:rPr>
                <w:sz w:val="17"/>
              </w:rPr>
              <w:tab/>
              <w:t xml:space="preserve">Ur beltzen edo euri-uren sarearen estankotasun-proba, </w:t>
            </w:r>
            <w:proofErr w:type="spellStart"/>
            <w:r>
              <w:rPr>
                <w:sz w:val="17"/>
              </w:rPr>
              <w:t>PPTGTSPren</w:t>
            </w:r>
            <w:proofErr w:type="spellEnd"/>
            <w:r>
              <w:rPr>
                <w:sz w:val="17"/>
              </w:rPr>
              <w:t xml:space="preserve"> arabera</w:t>
            </w:r>
          </w:p>
          <w:p w14:paraId="24E07632" w14:textId="77777777" w:rsidR="00322740" w:rsidRPr="00F766AA" w:rsidRDefault="00322740" w:rsidP="009F2421">
            <w:pPr>
              <w:tabs>
                <w:tab w:val="left" w:pos="227"/>
              </w:tabs>
              <w:spacing w:line="264" w:lineRule="auto"/>
              <w:ind w:left="227" w:hanging="227"/>
              <w:rPr>
                <w:sz w:val="17"/>
                <w:szCs w:val="17"/>
              </w:rPr>
            </w:pPr>
            <w:r>
              <w:rPr>
                <w:sz w:val="17"/>
              </w:rPr>
              <w:tab/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2231FAC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2882FC93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4206D3E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2B0BB532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</w:tr>
      <w:tr w:rsidR="00322740" w:rsidRPr="00F766AA" w14:paraId="279B5352" w14:textId="77777777" w:rsidTr="009F2421">
        <w:trPr>
          <w:trHeight w:val="97"/>
        </w:trPr>
        <w:tc>
          <w:tcPr>
            <w:tcW w:w="454" w:type="dxa"/>
            <w:vMerge/>
          </w:tcPr>
          <w:p w14:paraId="7241CDCF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61817050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DBE9F7A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54F8F32C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D95AF61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2276189F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</w:tr>
      <w:tr w:rsidR="00322740" w:rsidRPr="00F766AA" w14:paraId="33F5752F" w14:textId="77777777" w:rsidTr="009F2421">
        <w:trPr>
          <w:trHeight w:val="97"/>
        </w:trPr>
        <w:tc>
          <w:tcPr>
            <w:tcW w:w="454" w:type="dxa"/>
            <w:vMerge/>
          </w:tcPr>
          <w:p w14:paraId="0CD8362D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5DA31777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4C81622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1B05F164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4E0A5767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>
              <w:rPr>
                <w:sz w:val="16"/>
              </w:rPr>
              <w:t>BAI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7DC7EE98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7A1937CC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347E939B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6F17CF1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29532F60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774D393C" w14:textId="77777777" w:rsidR="00322740" w:rsidRPr="00F766AA" w:rsidRDefault="00322740" w:rsidP="009F2421">
            <w:pPr>
              <w:ind w:left="83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689997F3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67672782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7B638515" w14:textId="77777777" w:rsidR="00322740" w:rsidRPr="00F766AA" w:rsidRDefault="00322740" w:rsidP="009F2421">
            <w:pPr>
              <w:ind w:left="84"/>
              <w:rPr>
                <w:sz w:val="24"/>
              </w:rPr>
            </w:pPr>
            <w:r>
              <w:rPr>
                <w:sz w:val="16"/>
              </w:rPr>
              <w:t>BAI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322740" w:rsidRPr="00F766AA" w14:paraId="7A34764B" w14:textId="77777777" w:rsidTr="009F2421">
        <w:trPr>
          <w:trHeight w:val="97"/>
        </w:trPr>
        <w:tc>
          <w:tcPr>
            <w:tcW w:w="454" w:type="dxa"/>
            <w:vMerge w:val="restart"/>
          </w:tcPr>
          <w:p w14:paraId="6A9D5DF8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2"/>
                <w:szCs w:val="12"/>
              </w:rPr>
            </w:pPr>
          </w:p>
          <w:p w14:paraId="322AE164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679" w:type="dxa"/>
            <w:vMerge w:val="restart"/>
          </w:tcPr>
          <w:p w14:paraId="32157B31" w14:textId="77777777" w:rsidR="00322740" w:rsidRPr="00F766AA" w:rsidRDefault="00322740" w:rsidP="009F242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7D23D3AC" w14:textId="77777777" w:rsidR="00322740" w:rsidRPr="00F766AA" w:rsidRDefault="00322740" w:rsidP="009F242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sz w:val="17"/>
                <w:szCs w:val="17"/>
              </w:rPr>
            </w:pPr>
            <w:r>
              <w:rPr>
                <w:sz w:val="17"/>
              </w:rPr>
              <w:t>□</w:t>
            </w:r>
            <w:r>
              <w:rPr>
                <w:sz w:val="17"/>
              </w:rPr>
              <w:tab/>
              <w:t>Telebista-kamera bidez ikuskatzea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27C7B9F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5C9F72A1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BFD6B98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74158FA4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Txostenaren zk.:</w:t>
            </w:r>
          </w:p>
        </w:tc>
      </w:tr>
      <w:tr w:rsidR="00322740" w:rsidRPr="00F766AA" w14:paraId="43D95BCA" w14:textId="77777777" w:rsidTr="009F2421">
        <w:trPr>
          <w:trHeight w:val="97"/>
        </w:trPr>
        <w:tc>
          <w:tcPr>
            <w:tcW w:w="454" w:type="dxa"/>
            <w:vMerge/>
          </w:tcPr>
          <w:p w14:paraId="49AB14DB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434BE7E8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20C7AA9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43CA74E5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8F34451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3790AA13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>
              <w:rPr>
                <w:sz w:val="17"/>
              </w:rPr>
              <w:t>Eguna:</w:t>
            </w:r>
          </w:p>
        </w:tc>
      </w:tr>
      <w:tr w:rsidR="00322740" w:rsidRPr="00F766AA" w14:paraId="5E7844E5" w14:textId="77777777" w:rsidTr="009F2421">
        <w:trPr>
          <w:trHeight w:val="97"/>
        </w:trPr>
        <w:tc>
          <w:tcPr>
            <w:tcW w:w="454" w:type="dxa"/>
            <w:vMerge/>
          </w:tcPr>
          <w:p w14:paraId="04A339C4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04EBBE77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2F69FCA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2A5CE9F1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4987890F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>
              <w:rPr>
                <w:sz w:val="16"/>
              </w:rPr>
              <w:t>BAI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6FA1DB5D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2F69739A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7B849550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8610B03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2DF029C3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717EF61A" w14:textId="77777777" w:rsidR="00322740" w:rsidRPr="00F766AA" w:rsidRDefault="00322740" w:rsidP="009F2421">
            <w:pPr>
              <w:ind w:left="83"/>
              <w:rPr>
                <w:sz w:val="24"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2EB4429A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>
              <w:rPr>
                <w:sz w:val="16"/>
              </w:rPr>
              <w:t>Onarpena:</w:t>
            </w:r>
          </w:p>
          <w:p w14:paraId="546BCADC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46524D9C" w14:textId="77777777" w:rsidR="00322740" w:rsidRPr="00F766AA" w:rsidRDefault="00322740" w:rsidP="009F2421">
            <w:pPr>
              <w:ind w:left="84"/>
              <w:rPr>
                <w:sz w:val="24"/>
              </w:rPr>
            </w:pPr>
            <w:r>
              <w:rPr>
                <w:sz w:val="16"/>
              </w:rPr>
              <w:t>BAI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</w:tbl>
    <w:p w14:paraId="46F7DC42" w14:textId="77777777" w:rsidR="00322740" w:rsidRPr="00F766AA" w:rsidRDefault="00322740" w:rsidP="00322740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322740" w:rsidRPr="00F766AA" w14:paraId="7972BE31" w14:textId="77777777" w:rsidTr="009F2421">
        <w:trPr>
          <w:trHeight w:val="231"/>
        </w:trPr>
        <w:tc>
          <w:tcPr>
            <w:tcW w:w="7621" w:type="dxa"/>
          </w:tcPr>
          <w:p w14:paraId="2DC9AC5D" w14:textId="77777777" w:rsidR="00322740" w:rsidRPr="00F766AA" w:rsidRDefault="00322740" w:rsidP="009F2421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2CE64434" w14:textId="77777777" w:rsidR="00322740" w:rsidRPr="00F766AA" w:rsidRDefault="00322740" w:rsidP="009F2421">
            <w:pPr>
              <w:rPr>
                <w:sz w:val="16"/>
                <w:szCs w:val="16"/>
              </w:rPr>
            </w:pPr>
          </w:p>
          <w:p w14:paraId="18D33F42" w14:textId="77777777" w:rsidR="00322740" w:rsidRPr="00F766AA" w:rsidRDefault="00322740" w:rsidP="009F2421">
            <w:pPr>
              <w:rPr>
                <w:sz w:val="16"/>
                <w:szCs w:val="16"/>
              </w:rPr>
            </w:pPr>
          </w:p>
          <w:p w14:paraId="7B2E7B93" w14:textId="77777777" w:rsidR="00322740" w:rsidRPr="00F766AA" w:rsidRDefault="00322740" w:rsidP="009F2421">
            <w:pPr>
              <w:rPr>
                <w:sz w:val="16"/>
                <w:szCs w:val="16"/>
              </w:rPr>
            </w:pPr>
          </w:p>
          <w:p w14:paraId="4147A3DF" w14:textId="77777777" w:rsidR="00322740" w:rsidRPr="00F766AA" w:rsidRDefault="00322740" w:rsidP="009F2421">
            <w:pPr>
              <w:rPr>
                <w:sz w:val="16"/>
                <w:szCs w:val="16"/>
              </w:rPr>
            </w:pPr>
          </w:p>
          <w:p w14:paraId="74668A62" w14:textId="77777777" w:rsidR="00322740" w:rsidRPr="00F766AA" w:rsidRDefault="00322740" w:rsidP="009F2421">
            <w:pPr>
              <w:rPr>
                <w:sz w:val="16"/>
                <w:szCs w:val="16"/>
              </w:rPr>
            </w:pPr>
          </w:p>
          <w:p w14:paraId="1CD7D2C8" w14:textId="77777777" w:rsidR="00322740" w:rsidRPr="00F766AA" w:rsidRDefault="00322740" w:rsidP="009F242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EBDFBD4" w14:textId="77777777" w:rsidR="00322740" w:rsidRPr="00F766AA" w:rsidRDefault="00322740" w:rsidP="009F2421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41F75742" w14:textId="77777777" w:rsidR="00322740" w:rsidRPr="00F766AA" w:rsidRDefault="00322740" w:rsidP="00322740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322740" w:rsidRPr="00F766AA" w14:paraId="2474BE5F" w14:textId="77777777" w:rsidTr="009F2421">
        <w:trPr>
          <w:trHeight w:val="425"/>
        </w:trPr>
        <w:tc>
          <w:tcPr>
            <w:tcW w:w="10774" w:type="dxa"/>
            <w:vAlign w:val="center"/>
          </w:tcPr>
          <w:p w14:paraId="48DB69C0" w14:textId="77777777" w:rsidR="00322740" w:rsidRPr="00F766AA" w:rsidRDefault="00322740" w:rsidP="009F242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67EC61B4" w14:textId="77777777" w:rsidR="004E29AD" w:rsidRPr="00F766AA" w:rsidRDefault="004E29AD" w:rsidP="004E29AD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4E29AD" w:rsidRPr="00F766AA" w14:paraId="79A35A59" w14:textId="77777777" w:rsidTr="009F242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22A9" w14:textId="77777777" w:rsidR="004E29AD" w:rsidRPr="00F766AA" w:rsidRDefault="004E29AD" w:rsidP="009F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994A" w14:textId="77777777" w:rsidR="004E29AD" w:rsidRPr="00F766AA" w:rsidRDefault="004E29AD" w:rsidP="009F242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209B4C" w14:textId="77777777" w:rsidR="004E29AD" w:rsidRPr="00F766AA" w:rsidRDefault="004E29AD" w:rsidP="009F24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ERABILERA-SEGURTASUNA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6F2B6A3" w14:textId="77777777" w:rsidR="004E29AD" w:rsidRPr="00F766AA" w:rsidRDefault="004E29AD" w:rsidP="009F2421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785540C9" w14:textId="77777777" w:rsidR="004E29AD" w:rsidRPr="000B1F89" w:rsidRDefault="004E29AD" w:rsidP="000B1F89">
            <w:pPr>
              <w:pStyle w:val="1izenburua"/>
              <w:rPr>
                <w:sz w:val="20"/>
                <w:szCs w:val="20"/>
              </w:rPr>
            </w:pPr>
            <w:bookmarkStart w:id="47" w:name="INSTALACION_ILUMINACION"/>
            <w:r>
              <w:rPr>
                <w:sz w:val="20"/>
              </w:rPr>
              <w:t>ARGIEN INSTALAZIOA</w:t>
            </w:r>
            <w:bookmarkEnd w:id="47"/>
          </w:p>
        </w:tc>
      </w:tr>
    </w:tbl>
    <w:p w14:paraId="0ACE07F0" w14:textId="77777777" w:rsidR="004E29AD" w:rsidRPr="00F766AA" w:rsidRDefault="004E29AD" w:rsidP="004E29AD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4E29AD" w:rsidRPr="00F766AA" w14:paraId="4BAD568B" w14:textId="77777777" w:rsidTr="009F2421">
        <w:trPr>
          <w:trHeight w:val="284"/>
        </w:trPr>
        <w:tc>
          <w:tcPr>
            <w:tcW w:w="1101" w:type="dxa"/>
            <w:vAlign w:val="center"/>
          </w:tcPr>
          <w:p w14:paraId="1D13428E" w14:textId="77777777" w:rsidR="004E29AD" w:rsidRPr="00F766AA" w:rsidRDefault="004E29AD" w:rsidP="009F2421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06ECF630" w14:textId="77777777" w:rsidR="004E29AD" w:rsidRPr="00F766AA" w:rsidRDefault="004E29AD" w:rsidP="009F2421">
            <w:pPr>
              <w:rPr>
                <w:b/>
              </w:rPr>
            </w:pPr>
          </w:p>
        </w:tc>
      </w:tr>
    </w:tbl>
    <w:p w14:paraId="53DDFACC" w14:textId="77777777" w:rsidR="004E29AD" w:rsidRPr="00F766AA" w:rsidRDefault="004E29AD" w:rsidP="004E29AD">
      <w:pPr>
        <w:rPr>
          <w:b/>
          <w:sz w:val="24"/>
        </w:rPr>
      </w:pPr>
    </w:p>
    <w:p w14:paraId="05EB37F5" w14:textId="3B3D2E78" w:rsidR="004E29AD" w:rsidRPr="00F766AA" w:rsidRDefault="004E29AD" w:rsidP="004E29AD">
      <w:pPr>
        <w:ind w:left="-142"/>
        <w:rPr>
          <w:b/>
        </w:rPr>
      </w:pPr>
      <w:r>
        <w:rPr>
          <w:b/>
        </w:rPr>
        <w:t xml:space="preserve">Sistemaren identifikazioa eta loteak </w:t>
      </w:r>
    </w:p>
    <w:p w14:paraId="2BCE6F4C" w14:textId="77777777" w:rsidR="004E29AD" w:rsidRPr="00F766AA" w:rsidRDefault="004E29AD" w:rsidP="004E29AD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709"/>
        <w:gridCol w:w="4819"/>
        <w:gridCol w:w="1134"/>
        <w:gridCol w:w="993"/>
      </w:tblGrid>
      <w:tr w:rsidR="004E29AD" w:rsidRPr="00F766AA" w14:paraId="3EE4789F" w14:textId="77777777" w:rsidTr="009F2421">
        <w:trPr>
          <w:cantSplit/>
          <w:trHeight w:val="119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990806A" w14:textId="77777777" w:rsidR="004E29AD" w:rsidRPr="00F766AA" w:rsidRDefault="004E29AD" w:rsidP="009F2421">
            <w:pPr>
              <w:ind w:left="114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INSTALAZIOA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79B3920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MOTA</w:t>
            </w:r>
          </w:p>
        </w:tc>
        <w:tc>
          <w:tcPr>
            <w:tcW w:w="4819" w:type="dxa"/>
            <w:vMerge w:val="restart"/>
            <w:vAlign w:val="center"/>
          </w:tcPr>
          <w:p w14:paraId="08EB5992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DESKRIBAPENA ETA/EDO KOKALEKUA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DA74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4E29AD" w:rsidRPr="00F766AA" w14:paraId="32F41F79" w14:textId="77777777" w:rsidTr="009F2421">
        <w:trPr>
          <w:cantSplit/>
          <w:trHeight w:val="119"/>
        </w:trPr>
        <w:tc>
          <w:tcPr>
            <w:tcW w:w="3119" w:type="dxa"/>
            <w:vMerge/>
            <w:shd w:val="clear" w:color="auto" w:fill="auto"/>
            <w:vAlign w:val="center"/>
          </w:tcPr>
          <w:p w14:paraId="5DF4357D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CB4F26B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819" w:type="dxa"/>
            <w:vMerge/>
          </w:tcPr>
          <w:p w14:paraId="44C4F64C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98C2A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2F6D4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4E29AD" w:rsidRPr="00F766AA" w14:paraId="2CB8BF83" w14:textId="77777777" w:rsidTr="009F2421">
        <w:trPr>
          <w:cantSplit/>
          <w:trHeight w:val="61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A68338E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KANPO-ARGIZTAPENA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EBD2E" w14:textId="77777777" w:rsidR="004E29AD" w:rsidRPr="00F766AA" w:rsidRDefault="004E29AD" w:rsidP="009F2421">
            <w:pPr>
              <w:ind w:left="114"/>
              <w:rPr>
                <w:b/>
                <w:sz w:val="17"/>
                <w:szCs w:val="17"/>
              </w:rPr>
            </w:pPr>
          </w:p>
        </w:tc>
        <w:tc>
          <w:tcPr>
            <w:tcW w:w="4819" w:type="dxa"/>
          </w:tcPr>
          <w:p w14:paraId="00FC6B73" w14:textId="77777777" w:rsidR="004E29AD" w:rsidRPr="00F766AA" w:rsidRDefault="004E29AD" w:rsidP="009F242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B2D72B" w14:textId="77777777" w:rsidR="004E29AD" w:rsidRPr="00F766AA" w:rsidRDefault="004E29AD" w:rsidP="009F242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F575E5" w14:textId="77777777" w:rsidR="004E29AD" w:rsidRPr="00F766AA" w:rsidRDefault="004E29AD" w:rsidP="009F2421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E29AD" w:rsidRPr="00F766AA" w14:paraId="56DD8B92" w14:textId="77777777" w:rsidTr="009F2421">
        <w:trPr>
          <w:cantSplit/>
          <w:trHeight w:val="49"/>
        </w:trPr>
        <w:tc>
          <w:tcPr>
            <w:tcW w:w="3119" w:type="dxa"/>
            <w:vMerge/>
            <w:shd w:val="clear" w:color="auto" w:fill="auto"/>
            <w:vAlign w:val="center"/>
          </w:tcPr>
          <w:p w14:paraId="4697DEF4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5112BA" w14:textId="77777777" w:rsidR="004E29AD" w:rsidRPr="00F766AA" w:rsidRDefault="004E29AD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4819" w:type="dxa"/>
          </w:tcPr>
          <w:p w14:paraId="00484C7B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AAB52A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F50C16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</w:tr>
      <w:tr w:rsidR="004E29AD" w:rsidRPr="00F766AA" w14:paraId="51245A20" w14:textId="77777777" w:rsidTr="009F2421">
        <w:trPr>
          <w:cantSplit/>
          <w:trHeight w:val="49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0C40493E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BARNE-ARGIZTAPENA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683E7" w14:textId="77777777" w:rsidR="004E29AD" w:rsidRPr="00F766AA" w:rsidRDefault="004E29AD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4819" w:type="dxa"/>
          </w:tcPr>
          <w:p w14:paraId="413EE71F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355E90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798D09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</w:tr>
      <w:tr w:rsidR="004E29AD" w:rsidRPr="00F766AA" w14:paraId="4A9C821D" w14:textId="77777777" w:rsidTr="009F2421">
        <w:trPr>
          <w:cantSplit/>
          <w:trHeight w:val="49"/>
        </w:trPr>
        <w:tc>
          <w:tcPr>
            <w:tcW w:w="3119" w:type="dxa"/>
            <w:vMerge/>
            <w:shd w:val="clear" w:color="auto" w:fill="auto"/>
            <w:vAlign w:val="center"/>
          </w:tcPr>
          <w:p w14:paraId="7AA25EE1" w14:textId="77777777" w:rsidR="004E29AD" w:rsidRPr="00F766AA" w:rsidRDefault="004E29AD" w:rsidP="009F2421">
            <w:pPr>
              <w:ind w:left="114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1ED519" w14:textId="77777777" w:rsidR="004E29AD" w:rsidRPr="00F766AA" w:rsidRDefault="004E29AD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4819" w:type="dxa"/>
          </w:tcPr>
          <w:p w14:paraId="33E2078F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48CCE0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E84B45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</w:tr>
      <w:tr w:rsidR="004E29AD" w:rsidRPr="00F766AA" w14:paraId="30AB2866" w14:textId="77777777" w:rsidTr="009F2421">
        <w:trPr>
          <w:cantSplit/>
          <w:trHeight w:val="49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13874FD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LARRIALDIETAKO ARGIZTAPENA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D01AD" w14:textId="77777777" w:rsidR="004E29AD" w:rsidRPr="00F766AA" w:rsidRDefault="004E29AD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4819" w:type="dxa"/>
          </w:tcPr>
          <w:p w14:paraId="286615C0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5D40A9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869265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</w:tr>
      <w:tr w:rsidR="004E29AD" w:rsidRPr="00F766AA" w14:paraId="77235136" w14:textId="77777777" w:rsidTr="009F2421">
        <w:trPr>
          <w:cantSplit/>
          <w:trHeight w:val="49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9A6A0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BA0C3D" w14:textId="77777777" w:rsidR="004E29AD" w:rsidRPr="00F766AA" w:rsidRDefault="004E29AD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4819" w:type="dxa"/>
          </w:tcPr>
          <w:p w14:paraId="7B7437E7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919E84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7B02B2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</w:tr>
    </w:tbl>
    <w:p w14:paraId="20EF69B3" w14:textId="77777777" w:rsidR="004E29AD" w:rsidRPr="00F766AA" w:rsidRDefault="004E29AD" w:rsidP="004E29AD">
      <w:pPr>
        <w:ind w:left="-142"/>
        <w:rPr>
          <w:b/>
          <w:sz w:val="24"/>
        </w:rPr>
      </w:pPr>
    </w:p>
    <w:p w14:paraId="1BB6ACDB" w14:textId="77777777" w:rsidR="004E29AD" w:rsidRPr="00F766AA" w:rsidRDefault="004E29AD" w:rsidP="004E29AD">
      <w:pPr>
        <w:ind w:left="-142"/>
        <w:rPr>
          <w:b/>
        </w:rPr>
      </w:pPr>
      <w:r>
        <w:rPr>
          <w:b/>
        </w:rPr>
        <w:t>Dokumentu-kontrola</w:t>
      </w:r>
    </w:p>
    <w:p w14:paraId="4A120335" w14:textId="77777777" w:rsidR="004E29AD" w:rsidRPr="00F766AA" w:rsidRDefault="004E29AD" w:rsidP="004E29AD">
      <w:pPr>
        <w:rPr>
          <w:b/>
          <w:sz w:val="8"/>
          <w:szCs w:val="8"/>
        </w:rPr>
      </w:pP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3857"/>
        <w:gridCol w:w="2693"/>
        <w:gridCol w:w="2126"/>
        <w:gridCol w:w="2127"/>
      </w:tblGrid>
      <w:tr w:rsidR="004E29AD" w:rsidRPr="00F766AA" w14:paraId="597D1A9F" w14:textId="77777777" w:rsidTr="009F2421">
        <w:trPr>
          <w:cantSplit/>
          <w:trHeight w:val="222"/>
        </w:trPr>
        <w:tc>
          <w:tcPr>
            <w:tcW w:w="3857" w:type="dxa"/>
            <w:vAlign w:val="center"/>
          </w:tcPr>
          <w:p w14:paraId="3011E431" w14:textId="77777777" w:rsidR="004E29AD" w:rsidRPr="00F766AA" w:rsidRDefault="004E29AD" w:rsidP="009F2421">
            <w:pPr>
              <w:ind w:left="114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INSTALAZIOA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96C00C5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HOMOLOG./ZIURTAGIRIA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F665EA7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DOKUMENTUAK AURKEZTU DITU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154A2BC0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ADOSTASUNA</w:t>
            </w:r>
          </w:p>
        </w:tc>
      </w:tr>
      <w:tr w:rsidR="004E29AD" w:rsidRPr="00F766AA" w14:paraId="522A57B5" w14:textId="77777777" w:rsidTr="009F2421">
        <w:trPr>
          <w:cantSplit/>
          <w:trHeight w:val="152"/>
        </w:trPr>
        <w:tc>
          <w:tcPr>
            <w:tcW w:w="3857" w:type="dxa"/>
            <w:vAlign w:val="center"/>
          </w:tcPr>
          <w:p w14:paraId="2F73369B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KANPO-ARGIZTAPENA</w:t>
            </w:r>
          </w:p>
        </w:tc>
        <w:tc>
          <w:tcPr>
            <w:tcW w:w="2693" w:type="dxa"/>
            <w:vAlign w:val="center"/>
          </w:tcPr>
          <w:p w14:paraId="7202A0E9" w14:textId="77777777" w:rsidR="004E29AD" w:rsidRPr="00F766AA" w:rsidRDefault="004E29AD" w:rsidP="009F2421">
            <w:pPr>
              <w:ind w:left="227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9E40B38" w14:textId="77777777" w:rsidR="004E29AD" w:rsidRPr="00F766AA" w:rsidRDefault="004E29AD" w:rsidP="009F2421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6C8F57DB" w14:textId="77777777" w:rsidR="004E29AD" w:rsidRPr="00F766AA" w:rsidRDefault="004E29AD" w:rsidP="009F2421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 </w:t>
            </w:r>
            <w:r>
              <w:rPr>
                <w:sz w:val="16"/>
              </w:rPr>
              <w:t xml:space="preserve">EA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4E29AD" w:rsidRPr="00F766AA" w14:paraId="1B0E1790" w14:textId="77777777" w:rsidTr="009F2421">
        <w:trPr>
          <w:cantSplit/>
          <w:trHeight w:val="142"/>
        </w:trPr>
        <w:tc>
          <w:tcPr>
            <w:tcW w:w="3857" w:type="dxa"/>
            <w:vAlign w:val="center"/>
          </w:tcPr>
          <w:p w14:paraId="3D738B01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BARNE-ARGIZTAPENA</w:t>
            </w:r>
          </w:p>
        </w:tc>
        <w:tc>
          <w:tcPr>
            <w:tcW w:w="2693" w:type="dxa"/>
            <w:vAlign w:val="center"/>
          </w:tcPr>
          <w:p w14:paraId="14A86D73" w14:textId="77777777" w:rsidR="004E29AD" w:rsidRPr="00F766AA" w:rsidRDefault="004E29AD" w:rsidP="009F2421">
            <w:pPr>
              <w:ind w:left="227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C7B7E37" w14:textId="77777777" w:rsidR="004E29AD" w:rsidRPr="00F766AA" w:rsidRDefault="004E29AD" w:rsidP="009F2421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48A5C89D" w14:textId="77777777" w:rsidR="004E29AD" w:rsidRPr="00F766AA" w:rsidRDefault="004E29AD" w:rsidP="009F2421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 </w:t>
            </w:r>
            <w:r>
              <w:rPr>
                <w:sz w:val="16"/>
              </w:rPr>
              <w:t xml:space="preserve">EA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  <w:tr w:rsidR="004E29AD" w:rsidRPr="00F766AA" w14:paraId="0E69E60C" w14:textId="77777777" w:rsidTr="009F2421">
        <w:trPr>
          <w:cantSplit/>
          <w:trHeight w:val="118"/>
        </w:trPr>
        <w:tc>
          <w:tcPr>
            <w:tcW w:w="3857" w:type="dxa"/>
            <w:vAlign w:val="center"/>
          </w:tcPr>
          <w:p w14:paraId="06AAB1B4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LARRIALDIETAKO ARGIZTAPENA</w:t>
            </w:r>
          </w:p>
        </w:tc>
        <w:tc>
          <w:tcPr>
            <w:tcW w:w="2693" w:type="dxa"/>
            <w:vAlign w:val="center"/>
          </w:tcPr>
          <w:p w14:paraId="5D6FF751" w14:textId="77777777" w:rsidR="004E29AD" w:rsidRPr="00F766AA" w:rsidRDefault="004E29AD" w:rsidP="009F2421">
            <w:pPr>
              <w:ind w:left="227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B6FCFB8" w14:textId="77777777" w:rsidR="004E29AD" w:rsidRPr="00F766AA" w:rsidRDefault="004E29AD" w:rsidP="009F2421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7B8091E5" w14:textId="77777777" w:rsidR="004E29AD" w:rsidRPr="00F766AA" w:rsidRDefault="004E29AD" w:rsidP="009F2421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 </w:t>
            </w:r>
            <w:r>
              <w:rPr>
                <w:sz w:val="16"/>
              </w:rPr>
              <w:t xml:space="preserve">EA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</w:tr>
    </w:tbl>
    <w:p w14:paraId="0FAB048C" w14:textId="77777777" w:rsidR="004E29AD" w:rsidRPr="00F766AA" w:rsidRDefault="004E29AD" w:rsidP="004E29AD">
      <w:pPr>
        <w:tabs>
          <w:tab w:val="left" w:pos="6946"/>
        </w:tabs>
        <w:ind w:right="272"/>
        <w:jc w:val="right"/>
        <w:rPr>
          <w:rFonts w:ascii="ArialMT" w:hAnsi="ArialMT" w:cs="ArialMT"/>
          <w:color w:val="0000FF"/>
          <w:sz w:val="8"/>
          <w:szCs w:val="8"/>
        </w:rPr>
      </w:pPr>
    </w:p>
    <w:p w14:paraId="2EDA2C74" w14:textId="77777777" w:rsidR="004E29AD" w:rsidRPr="00F766AA" w:rsidRDefault="004E29AD" w:rsidP="004E29AD">
      <w:pPr>
        <w:tabs>
          <w:tab w:val="left" w:pos="6946"/>
        </w:tabs>
        <w:ind w:right="272"/>
        <w:jc w:val="right"/>
        <w:rPr>
          <w:szCs w:val="18"/>
        </w:rPr>
      </w:pPr>
      <w:r>
        <w:rPr>
          <w:sz w:val="16"/>
        </w:rPr>
        <w:t>A = Ados      E = Ez ados     EA = Ez aplikagarria</w:t>
      </w:r>
    </w:p>
    <w:p w14:paraId="02E81D76" w14:textId="77777777" w:rsidR="004E29AD" w:rsidRPr="00F766AA" w:rsidRDefault="004E29AD" w:rsidP="004E29AD">
      <w:pPr>
        <w:tabs>
          <w:tab w:val="left" w:pos="6946"/>
        </w:tabs>
        <w:ind w:left="-142"/>
        <w:rPr>
          <w:b/>
          <w:szCs w:val="18"/>
        </w:rPr>
      </w:pPr>
    </w:p>
    <w:p w14:paraId="1DBED7A4" w14:textId="77777777" w:rsidR="004E29AD" w:rsidRPr="00F766AA" w:rsidRDefault="004E29AD" w:rsidP="004E29AD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3D6362A8" w14:textId="77777777" w:rsidR="004E29AD" w:rsidRPr="00F766AA" w:rsidRDefault="004E29AD" w:rsidP="004E29AD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"/>
        <w:gridCol w:w="5151"/>
        <w:gridCol w:w="1295"/>
        <w:gridCol w:w="1295"/>
        <w:gridCol w:w="1295"/>
        <w:gridCol w:w="1295"/>
      </w:tblGrid>
      <w:tr w:rsidR="004E29AD" w:rsidRPr="00F766AA" w14:paraId="001693EF" w14:textId="77777777" w:rsidTr="00B5384B">
        <w:trPr>
          <w:trHeight w:val="263"/>
        </w:trPr>
        <w:tc>
          <w:tcPr>
            <w:tcW w:w="5623" w:type="dxa"/>
            <w:gridSpan w:val="2"/>
            <w:vMerge w:val="restart"/>
            <w:vAlign w:val="center"/>
          </w:tcPr>
          <w:p w14:paraId="28CC9ABA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SAIAKUNTZA/PROBA</w:t>
            </w:r>
          </w:p>
        </w:tc>
        <w:tc>
          <w:tcPr>
            <w:tcW w:w="5180" w:type="dxa"/>
            <w:gridSpan w:val="4"/>
            <w:vAlign w:val="center"/>
          </w:tcPr>
          <w:p w14:paraId="4C58A74A" w14:textId="77777777" w:rsidR="004E29AD" w:rsidRPr="00F766AA" w:rsidRDefault="004E29AD" w:rsidP="009F2421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4E29AD" w:rsidRPr="00F766AA" w14:paraId="3ACAD25B" w14:textId="77777777" w:rsidTr="00B5384B">
        <w:trPr>
          <w:trHeight w:val="97"/>
        </w:trPr>
        <w:tc>
          <w:tcPr>
            <w:tcW w:w="5623" w:type="dxa"/>
            <w:gridSpan w:val="2"/>
            <w:vMerge/>
          </w:tcPr>
          <w:p w14:paraId="7D35E753" w14:textId="77777777" w:rsidR="004E29AD" w:rsidRPr="00F766AA" w:rsidRDefault="004E29AD" w:rsidP="009F2421">
            <w:pPr>
              <w:rPr>
                <w:sz w:val="17"/>
                <w:szCs w:val="17"/>
              </w:rPr>
            </w:pPr>
          </w:p>
        </w:tc>
        <w:tc>
          <w:tcPr>
            <w:tcW w:w="1295" w:type="dxa"/>
          </w:tcPr>
          <w:p w14:paraId="17F86181" w14:textId="77777777" w:rsidR="004E29AD" w:rsidRPr="00F766AA" w:rsidRDefault="004E29AD" w:rsidP="009F2421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14:paraId="2EC146D7" w14:textId="77777777" w:rsidR="004E29AD" w:rsidRPr="00F766AA" w:rsidRDefault="004E29AD" w:rsidP="009F2421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14:paraId="47C769B1" w14:textId="77777777" w:rsidR="004E29AD" w:rsidRPr="00F766AA" w:rsidRDefault="004E29AD" w:rsidP="009F2421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14:paraId="482E7EFF" w14:textId="77777777" w:rsidR="004E29AD" w:rsidRPr="00F766AA" w:rsidRDefault="004E29AD" w:rsidP="009F2421">
            <w:pPr>
              <w:rPr>
                <w:sz w:val="28"/>
                <w:szCs w:val="28"/>
              </w:rPr>
            </w:pPr>
          </w:p>
        </w:tc>
      </w:tr>
      <w:tr w:rsidR="004E29AD" w:rsidRPr="00F766AA" w14:paraId="4BEA3914" w14:textId="77777777" w:rsidTr="00B5384B">
        <w:trPr>
          <w:trHeight w:val="97"/>
        </w:trPr>
        <w:tc>
          <w:tcPr>
            <w:tcW w:w="5623" w:type="dxa"/>
            <w:gridSpan w:val="2"/>
            <w:vMerge/>
          </w:tcPr>
          <w:p w14:paraId="11F4BF1C" w14:textId="77777777" w:rsidR="004E29AD" w:rsidRPr="00F766AA" w:rsidRDefault="004E29AD" w:rsidP="009F2421">
            <w:pPr>
              <w:rPr>
                <w:sz w:val="17"/>
                <w:szCs w:val="17"/>
              </w:rPr>
            </w:pPr>
          </w:p>
        </w:tc>
        <w:tc>
          <w:tcPr>
            <w:tcW w:w="5180" w:type="dxa"/>
            <w:gridSpan w:val="4"/>
            <w:tcMar>
              <w:top w:w="57" w:type="dxa"/>
              <w:bottom w:w="28" w:type="dxa"/>
            </w:tcMar>
          </w:tcPr>
          <w:p w14:paraId="755444AC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3CDB80D5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4E29AD" w:rsidRPr="00F766AA" w14:paraId="0B426AE6" w14:textId="77777777" w:rsidTr="00B5384B">
        <w:trPr>
          <w:trHeight w:val="54"/>
        </w:trPr>
        <w:tc>
          <w:tcPr>
            <w:tcW w:w="472" w:type="dxa"/>
          </w:tcPr>
          <w:p w14:paraId="739C9BF7" w14:textId="77777777" w:rsidR="004E29AD" w:rsidRPr="00F766AA" w:rsidRDefault="004E29AD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5A183B8E" w14:textId="77777777" w:rsidR="004E29AD" w:rsidRPr="00F766AA" w:rsidRDefault="004E29AD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151" w:type="dxa"/>
          </w:tcPr>
          <w:p w14:paraId="2DAAEF83" w14:textId="0A56947B" w:rsidR="004E29AD" w:rsidRPr="00DB6C72" w:rsidRDefault="004E29AD" w:rsidP="00B5384B">
            <w:pPr>
              <w:tabs>
                <w:tab w:val="left" w:pos="226"/>
              </w:tabs>
              <w:autoSpaceDE w:val="0"/>
              <w:autoSpaceDN w:val="0"/>
              <w:adjustRightInd w:val="0"/>
              <w:ind w:left="226" w:hanging="226"/>
              <w:rPr>
                <w:szCs w:val="18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</w:t>
            </w:r>
            <w:r>
              <w:t>Hasierako egiaztapena UNE HD 60364-6:17+A11+A12:18</w:t>
            </w: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11B33D0C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2439C1A3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56C6609B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137504B6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</w:tr>
      <w:tr w:rsidR="004E29AD" w:rsidRPr="00F766AA" w14:paraId="6784B511" w14:textId="77777777" w:rsidTr="00B5384B">
        <w:trPr>
          <w:trHeight w:val="54"/>
        </w:trPr>
        <w:tc>
          <w:tcPr>
            <w:tcW w:w="472" w:type="dxa"/>
          </w:tcPr>
          <w:p w14:paraId="7D72F5C9" w14:textId="77777777" w:rsidR="004E29AD" w:rsidRPr="00F766AA" w:rsidRDefault="004E29AD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3E4C10A3" w14:textId="77777777" w:rsidR="004E29AD" w:rsidRPr="00F766AA" w:rsidRDefault="004E29AD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151" w:type="dxa"/>
          </w:tcPr>
          <w:p w14:paraId="0727175B" w14:textId="77777777" w:rsidR="004E29AD" w:rsidRPr="00DB6C72" w:rsidRDefault="004E29AD" w:rsidP="009F2421">
            <w:pPr>
              <w:tabs>
                <w:tab w:val="left" w:pos="226"/>
              </w:tabs>
              <w:autoSpaceDE w:val="0"/>
              <w:autoSpaceDN w:val="0"/>
              <w:adjustRightInd w:val="0"/>
              <w:ind w:left="226" w:hanging="226"/>
              <w:rPr>
                <w:szCs w:val="18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</w:t>
            </w:r>
            <w:r>
              <w:t>Amaierako funtzionamendu-probak (argiztapen orokorra)</w:t>
            </w:r>
          </w:p>
          <w:p w14:paraId="01B7C53F" w14:textId="77777777" w:rsidR="004E29AD" w:rsidRPr="00DB6C72" w:rsidRDefault="004E29AD" w:rsidP="009F2421">
            <w:pPr>
              <w:tabs>
                <w:tab w:val="left" w:pos="226"/>
              </w:tabs>
              <w:spacing w:line="264" w:lineRule="auto"/>
              <w:ind w:left="226" w:hanging="226"/>
              <w:rPr>
                <w:sz w:val="17"/>
                <w:szCs w:val="17"/>
              </w:rPr>
            </w:pPr>
            <w:r>
              <w:rPr>
                <w:sz w:val="16"/>
              </w:rPr>
              <w:tab/>
              <w:t>UNE-HD 60364-6:2017</w:t>
            </w: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0216A46F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39AEDFB0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04C8379B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1009EAE3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</w:tr>
      <w:tr w:rsidR="004E29AD" w:rsidRPr="00F766AA" w14:paraId="08A04C74" w14:textId="77777777" w:rsidTr="00B5384B">
        <w:trPr>
          <w:trHeight w:val="54"/>
        </w:trPr>
        <w:tc>
          <w:tcPr>
            <w:tcW w:w="472" w:type="dxa"/>
          </w:tcPr>
          <w:p w14:paraId="69234CA0" w14:textId="77777777" w:rsidR="004E29AD" w:rsidRPr="00F766AA" w:rsidRDefault="004E29AD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0A3F9535" w14:textId="77777777" w:rsidR="004E29AD" w:rsidRPr="00F766AA" w:rsidRDefault="004E29AD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151" w:type="dxa"/>
          </w:tcPr>
          <w:p w14:paraId="444BC821" w14:textId="77777777" w:rsidR="004E29AD" w:rsidRPr="00DB6C72" w:rsidRDefault="004E29AD" w:rsidP="009F2421">
            <w:pPr>
              <w:tabs>
                <w:tab w:val="left" w:pos="226"/>
              </w:tabs>
              <w:autoSpaceDE w:val="0"/>
              <w:autoSpaceDN w:val="0"/>
              <w:adjustRightInd w:val="0"/>
              <w:ind w:left="226" w:hanging="226"/>
              <w:rPr>
                <w:szCs w:val="18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</w:t>
            </w:r>
            <w:r>
              <w:t>Amaierako funtzionamendu-probak (larrialdiak)</w:t>
            </w:r>
          </w:p>
          <w:p w14:paraId="2A496478" w14:textId="77777777" w:rsidR="004E29AD" w:rsidRPr="00DB6C72" w:rsidRDefault="004E29AD" w:rsidP="009F2421">
            <w:pPr>
              <w:tabs>
                <w:tab w:val="left" w:pos="226"/>
              </w:tabs>
              <w:spacing w:line="264" w:lineRule="auto"/>
              <w:ind w:left="226" w:hanging="226"/>
              <w:rPr>
                <w:sz w:val="17"/>
                <w:szCs w:val="17"/>
              </w:rPr>
            </w:pPr>
            <w:r>
              <w:rPr>
                <w:sz w:val="16"/>
              </w:rPr>
              <w:tab/>
              <w:t>UNE 20062:1993 eta UNE 23035-4:2003</w:t>
            </w: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5CA01833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04CD36BF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4FB9E52C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2999B422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</w:tr>
      <w:tr w:rsidR="004E29AD" w:rsidRPr="00F766AA" w14:paraId="6ED37D82" w14:textId="77777777" w:rsidTr="00B5384B">
        <w:tblPrEx>
          <w:tblCellMar>
            <w:bottom w:w="28" w:type="dxa"/>
          </w:tblCellMar>
        </w:tblPrEx>
        <w:trPr>
          <w:trHeight w:val="313"/>
        </w:trPr>
        <w:tc>
          <w:tcPr>
            <w:tcW w:w="5623" w:type="dxa"/>
            <w:gridSpan w:val="2"/>
            <w:vAlign w:val="center"/>
          </w:tcPr>
          <w:p w14:paraId="2CA2380B" w14:textId="77777777" w:rsidR="004E29AD" w:rsidRPr="00F766AA" w:rsidRDefault="004E29AD" w:rsidP="009F2421">
            <w:pPr>
              <w:ind w:left="398"/>
              <w:rPr>
                <w:w w:val="85"/>
                <w:sz w:val="15"/>
                <w:szCs w:val="15"/>
              </w:rPr>
            </w:pPr>
            <w:r>
              <w:rPr>
                <w:b/>
              </w:rPr>
              <w:t>ONARPENA</w:t>
            </w:r>
          </w:p>
        </w:tc>
        <w:tc>
          <w:tcPr>
            <w:tcW w:w="1295" w:type="dxa"/>
            <w:vAlign w:val="center"/>
          </w:tcPr>
          <w:p w14:paraId="664CD057" w14:textId="77777777" w:rsidR="004E29AD" w:rsidRPr="00F766AA" w:rsidRDefault="004E29AD" w:rsidP="009F242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95" w:type="dxa"/>
            <w:vAlign w:val="center"/>
          </w:tcPr>
          <w:p w14:paraId="2BE18B59" w14:textId="77777777" w:rsidR="004E29AD" w:rsidRPr="00F766AA" w:rsidRDefault="004E29AD" w:rsidP="009F242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9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6ABA4D6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9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1DF4E82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4282CB7B" w14:textId="77777777" w:rsidR="004E29AD" w:rsidRPr="00F766AA" w:rsidRDefault="004E29AD" w:rsidP="004E29AD">
      <w:pPr>
        <w:rPr>
          <w:sz w:val="16"/>
          <w:szCs w:val="16"/>
        </w:rPr>
      </w:pPr>
    </w:p>
    <w:p w14:paraId="2EC503C7" w14:textId="77777777" w:rsidR="004E29AD" w:rsidRPr="00F766AA" w:rsidRDefault="004E29AD" w:rsidP="004E29AD">
      <w:pPr>
        <w:rPr>
          <w:sz w:val="16"/>
          <w:szCs w:val="16"/>
        </w:rPr>
      </w:pPr>
    </w:p>
    <w:p w14:paraId="572EB7D1" w14:textId="77777777" w:rsidR="004E29AD" w:rsidRPr="00F766AA" w:rsidRDefault="004E29AD" w:rsidP="004E29AD">
      <w:pPr>
        <w:rPr>
          <w:sz w:val="16"/>
          <w:szCs w:val="16"/>
        </w:rPr>
      </w:pPr>
    </w:p>
    <w:p w14:paraId="364EB48D" w14:textId="77777777" w:rsidR="004E29AD" w:rsidRPr="00F766AA" w:rsidRDefault="004E29AD" w:rsidP="004E29AD">
      <w:pPr>
        <w:rPr>
          <w:sz w:val="16"/>
          <w:szCs w:val="16"/>
        </w:rPr>
      </w:pPr>
    </w:p>
    <w:p w14:paraId="04716715" w14:textId="77777777" w:rsidR="004E29AD" w:rsidRPr="00F766AA" w:rsidRDefault="004E29AD" w:rsidP="004E29AD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4E29AD" w:rsidRPr="00F766AA" w14:paraId="206C7C20" w14:textId="77777777" w:rsidTr="009F2421">
        <w:trPr>
          <w:trHeight w:val="231"/>
        </w:trPr>
        <w:tc>
          <w:tcPr>
            <w:tcW w:w="7621" w:type="dxa"/>
          </w:tcPr>
          <w:p w14:paraId="0D8C4CA6" w14:textId="77777777" w:rsidR="004E29AD" w:rsidRPr="00F766AA" w:rsidRDefault="004E29AD" w:rsidP="009F2421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5A6542BC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79BE1C9B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0D5C5F3F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2BBEADF5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4D246113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07AD0447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1389BA43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25BB6519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212231DF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37DFFDEC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271D0C45" w14:textId="77777777" w:rsidR="004E29AD" w:rsidRPr="00F766AA" w:rsidRDefault="004E29AD" w:rsidP="009F2421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7CE28EEB" w14:textId="77777777" w:rsidR="004E29AD" w:rsidRPr="00F766AA" w:rsidRDefault="004E29AD" w:rsidP="004E29AD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4E29AD" w:rsidRPr="00F766AA" w14:paraId="66D30EC9" w14:textId="77777777" w:rsidTr="009F2421">
        <w:trPr>
          <w:trHeight w:val="425"/>
        </w:trPr>
        <w:tc>
          <w:tcPr>
            <w:tcW w:w="10774" w:type="dxa"/>
            <w:vAlign w:val="center"/>
          </w:tcPr>
          <w:p w14:paraId="1A91CF86" w14:textId="77777777" w:rsidR="004E29AD" w:rsidRPr="00F766AA" w:rsidRDefault="004E29AD" w:rsidP="009F242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4BB79950" w14:textId="77777777" w:rsidR="00F77584" w:rsidRDefault="00F77584" w:rsidP="00F77584">
      <w:pPr>
        <w:rPr>
          <w:b/>
          <w:sz w:val="24"/>
        </w:rPr>
      </w:pPr>
    </w:p>
    <w:p w14:paraId="05841081" w14:textId="77777777" w:rsidR="00DB6C72" w:rsidRDefault="00DB6C72" w:rsidP="00F77584">
      <w:pPr>
        <w:rPr>
          <w:b/>
          <w:sz w:val="24"/>
        </w:rPr>
      </w:pPr>
    </w:p>
    <w:p w14:paraId="7D86DB17" w14:textId="77777777" w:rsidR="00DB6C72" w:rsidRDefault="00DB6C72" w:rsidP="00F77584">
      <w:pPr>
        <w:rPr>
          <w:b/>
          <w:sz w:val="24"/>
        </w:rPr>
      </w:pPr>
    </w:p>
    <w:p w14:paraId="64060337" w14:textId="77777777" w:rsidR="00DB6C72" w:rsidRDefault="00DB6C72" w:rsidP="00F77584">
      <w:pPr>
        <w:rPr>
          <w:b/>
          <w:sz w:val="24"/>
        </w:rPr>
      </w:pPr>
    </w:p>
    <w:p w14:paraId="4BDE010D" w14:textId="77777777" w:rsidR="00DB6C72" w:rsidRDefault="00DB6C72" w:rsidP="00F77584">
      <w:pPr>
        <w:rPr>
          <w:b/>
          <w:sz w:val="24"/>
        </w:rPr>
      </w:pPr>
    </w:p>
    <w:p w14:paraId="5AA51629" w14:textId="77777777" w:rsidR="00DB6C72" w:rsidRDefault="00DB6C72" w:rsidP="00F77584">
      <w:pPr>
        <w:rPr>
          <w:b/>
          <w:sz w:val="24"/>
        </w:rPr>
      </w:pPr>
    </w:p>
    <w:p w14:paraId="3D9BFC0F" w14:textId="77777777" w:rsidR="00DB6C72" w:rsidRPr="00F766AA" w:rsidRDefault="00DB6C72" w:rsidP="00F77584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712"/>
        <w:gridCol w:w="283"/>
        <w:gridCol w:w="3261"/>
      </w:tblGrid>
      <w:tr w:rsidR="00F77584" w:rsidRPr="00F766AA" w14:paraId="3080DFFF" w14:textId="77777777" w:rsidTr="009F242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17E1C" w14:textId="77777777" w:rsidR="00F77584" w:rsidRPr="00F766AA" w:rsidRDefault="00F77584" w:rsidP="009F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FCF2A" w14:textId="77777777" w:rsidR="00F77584" w:rsidRPr="00F766AA" w:rsidRDefault="00F77584" w:rsidP="009F2421">
            <w:pPr>
              <w:jc w:val="center"/>
              <w:rPr>
                <w:b/>
              </w:rPr>
            </w:pPr>
          </w:p>
        </w:tc>
        <w:tc>
          <w:tcPr>
            <w:tcW w:w="4712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4B53AC" w14:textId="77777777" w:rsidR="00F77584" w:rsidRPr="00F766AA" w:rsidRDefault="00F77584" w:rsidP="009F24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SUTEETATIK BABESTEKO SEGURTASUNA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D5F063" w14:textId="77777777" w:rsidR="00F77584" w:rsidRPr="00F766AA" w:rsidRDefault="00F77584" w:rsidP="009F2421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C73C607" w14:textId="77777777" w:rsidR="00F77584" w:rsidRPr="000B1F89" w:rsidRDefault="00F77584" w:rsidP="000B1F89">
            <w:pPr>
              <w:pStyle w:val="1izenburua"/>
              <w:rPr>
                <w:sz w:val="20"/>
                <w:szCs w:val="20"/>
              </w:rPr>
            </w:pPr>
            <w:bookmarkStart w:id="48" w:name="DETECCION_CONTROL_Y_EXTINCIÓN"/>
            <w:r>
              <w:rPr>
                <w:sz w:val="20"/>
              </w:rPr>
              <w:t>DETEKZIOA, KONTROLA ETA ITZALTZEA</w:t>
            </w:r>
            <w:bookmarkEnd w:id="48"/>
          </w:p>
        </w:tc>
      </w:tr>
    </w:tbl>
    <w:p w14:paraId="5B1E1160" w14:textId="77777777" w:rsidR="00F77584" w:rsidRPr="00F766AA" w:rsidRDefault="00F77584" w:rsidP="00F77584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F77584" w:rsidRPr="00F766AA" w14:paraId="0630274F" w14:textId="77777777" w:rsidTr="009F2421">
        <w:trPr>
          <w:trHeight w:val="284"/>
        </w:trPr>
        <w:tc>
          <w:tcPr>
            <w:tcW w:w="1101" w:type="dxa"/>
            <w:vAlign w:val="center"/>
          </w:tcPr>
          <w:p w14:paraId="2B8D849D" w14:textId="77777777" w:rsidR="00F77584" w:rsidRPr="00F766AA" w:rsidRDefault="00F77584" w:rsidP="009F2421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6F2554B9" w14:textId="77777777" w:rsidR="00F77584" w:rsidRPr="00F766AA" w:rsidRDefault="00F77584" w:rsidP="009F2421">
            <w:pPr>
              <w:rPr>
                <w:b/>
              </w:rPr>
            </w:pPr>
          </w:p>
        </w:tc>
      </w:tr>
    </w:tbl>
    <w:p w14:paraId="0060BCF9" w14:textId="77777777" w:rsidR="00F77584" w:rsidRPr="00F766AA" w:rsidRDefault="00F77584" w:rsidP="00F77584">
      <w:pPr>
        <w:rPr>
          <w:b/>
          <w:szCs w:val="18"/>
        </w:rPr>
      </w:pPr>
    </w:p>
    <w:p w14:paraId="1A3E4392" w14:textId="77777777" w:rsidR="00F77584" w:rsidRPr="00F766AA" w:rsidRDefault="00F77584" w:rsidP="00F77584">
      <w:pPr>
        <w:ind w:left="-142"/>
        <w:rPr>
          <w:b/>
        </w:rPr>
      </w:pPr>
      <w:r>
        <w:rPr>
          <w:b/>
        </w:rPr>
        <w:t>Instalazioen identifikazioa / Kontrol-mailak</w:t>
      </w:r>
    </w:p>
    <w:p w14:paraId="61B30AD6" w14:textId="77777777" w:rsidR="00F77584" w:rsidRPr="00F766AA" w:rsidRDefault="00F77584" w:rsidP="00F77584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709"/>
        <w:gridCol w:w="4819"/>
        <w:gridCol w:w="1134"/>
        <w:gridCol w:w="993"/>
      </w:tblGrid>
      <w:tr w:rsidR="00F77584" w:rsidRPr="00F766AA" w14:paraId="5B757206" w14:textId="77777777" w:rsidTr="009F2421">
        <w:trPr>
          <w:cantSplit/>
          <w:trHeight w:val="119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CB390F0" w14:textId="77777777" w:rsidR="00F77584" w:rsidRPr="00F766AA" w:rsidRDefault="00F77584" w:rsidP="009F2421">
            <w:pPr>
              <w:ind w:left="114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INSTALAZIOA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FCC0107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MOTA</w:t>
            </w:r>
          </w:p>
        </w:tc>
        <w:tc>
          <w:tcPr>
            <w:tcW w:w="4819" w:type="dxa"/>
            <w:vMerge w:val="restart"/>
            <w:vAlign w:val="center"/>
          </w:tcPr>
          <w:p w14:paraId="50507270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DESKRIBAPENA ETA/EDO KOKALEKUA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30722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F77584" w:rsidRPr="00F766AA" w14:paraId="036AFAC3" w14:textId="77777777" w:rsidTr="009F2421">
        <w:trPr>
          <w:cantSplit/>
          <w:trHeight w:val="119"/>
        </w:trPr>
        <w:tc>
          <w:tcPr>
            <w:tcW w:w="3119" w:type="dxa"/>
            <w:vMerge/>
            <w:shd w:val="clear" w:color="auto" w:fill="auto"/>
            <w:vAlign w:val="center"/>
          </w:tcPr>
          <w:p w14:paraId="43A445BE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01463A4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819" w:type="dxa"/>
            <w:vMerge/>
          </w:tcPr>
          <w:p w14:paraId="793F4758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A0E0BA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9E676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F77584" w:rsidRPr="00F766AA" w14:paraId="368E160E" w14:textId="77777777" w:rsidTr="009F2421">
        <w:trPr>
          <w:cantSplit/>
          <w:trHeight w:val="189"/>
        </w:trPr>
        <w:tc>
          <w:tcPr>
            <w:tcW w:w="3119" w:type="dxa"/>
            <w:shd w:val="clear" w:color="auto" w:fill="auto"/>
            <w:vAlign w:val="center"/>
          </w:tcPr>
          <w:p w14:paraId="3A22BFAA" w14:textId="77777777" w:rsidR="00F77584" w:rsidRPr="00F766AA" w:rsidRDefault="00F77584" w:rsidP="009F2421">
            <w:pPr>
              <w:ind w:left="114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1FB8C5" w14:textId="77777777" w:rsidR="00F77584" w:rsidRPr="00F766AA" w:rsidRDefault="00F77584" w:rsidP="009F2421">
            <w:pPr>
              <w:ind w:left="114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6003980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AADED6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336A9F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</w:tr>
      <w:tr w:rsidR="00F77584" w:rsidRPr="00F766AA" w14:paraId="596315E4" w14:textId="77777777" w:rsidTr="009F2421">
        <w:trPr>
          <w:cantSplit/>
          <w:trHeight w:val="51"/>
        </w:trPr>
        <w:tc>
          <w:tcPr>
            <w:tcW w:w="3119" w:type="dxa"/>
            <w:shd w:val="clear" w:color="auto" w:fill="auto"/>
            <w:vAlign w:val="center"/>
          </w:tcPr>
          <w:p w14:paraId="03F0DBB9" w14:textId="77777777" w:rsidR="00F77584" w:rsidRPr="00F766AA" w:rsidRDefault="00F77584" w:rsidP="009F2421">
            <w:pPr>
              <w:ind w:left="114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2A0A5E" w14:textId="77777777" w:rsidR="00F77584" w:rsidRPr="00F766AA" w:rsidRDefault="00F77584" w:rsidP="009F2421">
            <w:pPr>
              <w:ind w:left="114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49DCA0E6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156ED9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4A45C3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</w:tr>
      <w:tr w:rsidR="00F77584" w:rsidRPr="00F766AA" w14:paraId="2DFAC7D2" w14:textId="77777777" w:rsidTr="009F2421">
        <w:trPr>
          <w:cantSplit/>
          <w:trHeight w:val="49"/>
        </w:trPr>
        <w:tc>
          <w:tcPr>
            <w:tcW w:w="3119" w:type="dxa"/>
            <w:shd w:val="clear" w:color="auto" w:fill="auto"/>
            <w:vAlign w:val="center"/>
          </w:tcPr>
          <w:p w14:paraId="494BB3AE" w14:textId="77777777" w:rsidR="00F77584" w:rsidRPr="00F766AA" w:rsidRDefault="00F77584" w:rsidP="009F2421">
            <w:pPr>
              <w:ind w:left="114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38EA9B" w14:textId="77777777" w:rsidR="00F77584" w:rsidRPr="00F766AA" w:rsidRDefault="00F77584" w:rsidP="009F2421">
            <w:pPr>
              <w:ind w:left="114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A8D38B1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4A5DB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1BAE4E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</w:tr>
      <w:tr w:rsidR="00F77584" w:rsidRPr="00F766AA" w14:paraId="231CCC44" w14:textId="77777777" w:rsidTr="009F2421">
        <w:trPr>
          <w:cantSplit/>
          <w:trHeight w:val="49"/>
        </w:trPr>
        <w:tc>
          <w:tcPr>
            <w:tcW w:w="3119" w:type="dxa"/>
            <w:shd w:val="clear" w:color="auto" w:fill="auto"/>
            <w:vAlign w:val="center"/>
          </w:tcPr>
          <w:p w14:paraId="08D082D5" w14:textId="77777777" w:rsidR="00F77584" w:rsidRPr="00F766AA" w:rsidRDefault="00F77584" w:rsidP="009F2421">
            <w:pPr>
              <w:ind w:left="114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37DA0E" w14:textId="77777777" w:rsidR="00F77584" w:rsidRPr="00F766AA" w:rsidRDefault="00F77584" w:rsidP="009F2421">
            <w:pPr>
              <w:ind w:left="114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3B51929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931E14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F59332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</w:tr>
      <w:tr w:rsidR="00F77584" w:rsidRPr="00F766AA" w14:paraId="15B05AAF" w14:textId="77777777" w:rsidTr="009F2421">
        <w:trPr>
          <w:cantSplit/>
          <w:trHeight w:val="49"/>
        </w:trPr>
        <w:tc>
          <w:tcPr>
            <w:tcW w:w="3119" w:type="dxa"/>
            <w:shd w:val="clear" w:color="auto" w:fill="auto"/>
            <w:vAlign w:val="center"/>
          </w:tcPr>
          <w:p w14:paraId="22D52426" w14:textId="77777777" w:rsidR="00F77584" w:rsidRPr="00F766AA" w:rsidRDefault="00F77584" w:rsidP="009F2421">
            <w:pPr>
              <w:ind w:left="114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D8784E" w14:textId="77777777" w:rsidR="00F77584" w:rsidRPr="00F766AA" w:rsidRDefault="00F77584" w:rsidP="009F2421">
            <w:pPr>
              <w:ind w:left="114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C8C3283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7A8DD3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9FC75F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</w:tr>
      <w:tr w:rsidR="00F77584" w:rsidRPr="00F766AA" w14:paraId="1AB0DC4A" w14:textId="77777777" w:rsidTr="009F2421">
        <w:trPr>
          <w:cantSplit/>
          <w:trHeight w:val="49"/>
        </w:trPr>
        <w:tc>
          <w:tcPr>
            <w:tcW w:w="3119" w:type="dxa"/>
            <w:shd w:val="clear" w:color="auto" w:fill="auto"/>
            <w:vAlign w:val="center"/>
          </w:tcPr>
          <w:p w14:paraId="2993B6E1" w14:textId="77777777" w:rsidR="00F77584" w:rsidRPr="00F766AA" w:rsidRDefault="00F77584" w:rsidP="009F2421">
            <w:pPr>
              <w:ind w:left="114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DB9E45" w14:textId="77777777" w:rsidR="00F77584" w:rsidRPr="00F766AA" w:rsidRDefault="00F77584" w:rsidP="009F2421">
            <w:pPr>
              <w:ind w:left="114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5E53904F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D41F55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C2EAA7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</w:tr>
    </w:tbl>
    <w:p w14:paraId="0DFFD1A3" w14:textId="77777777" w:rsidR="00F77584" w:rsidRPr="00F766AA" w:rsidRDefault="00F77584" w:rsidP="00F77584">
      <w:pPr>
        <w:ind w:left="-142"/>
        <w:rPr>
          <w:b/>
          <w:szCs w:val="18"/>
        </w:rPr>
      </w:pPr>
    </w:p>
    <w:p w14:paraId="2A1A0A05" w14:textId="77777777" w:rsidR="00F77584" w:rsidRPr="00F766AA" w:rsidRDefault="00F77584" w:rsidP="00F77584">
      <w:pPr>
        <w:ind w:left="-142"/>
        <w:rPr>
          <w:b/>
        </w:rPr>
      </w:pPr>
      <w:r>
        <w:rPr>
          <w:b/>
        </w:rPr>
        <w:t>Dokumentu-kontrola</w:t>
      </w:r>
    </w:p>
    <w:p w14:paraId="43FF374F" w14:textId="77777777" w:rsidR="00F77584" w:rsidRPr="00F766AA" w:rsidRDefault="00F77584" w:rsidP="00F77584">
      <w:pPr>
        <w:rPr>
          <w:b/>
          <w:sz w:val="8"/>
          <w:szCs w:val="8"/>
        </w:rPr>
      </w:pP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4991"/>
        <w:gridCol w:w="2410"/>
        <w:gridCol w:w="1701"/>
        <w:gridCol w:w="1701"/>
      </w:tblGrid>
      <w:tr w:rsidR="00F77584" w:rsidRPr="00F766AA" w14:paraId="0D8026B5" w14:textId="77777777" w:rsidTr="009F2421">
        <w:trPr>
          <w:cantSplit/>
          <w:trHeight w:val="222"/>
        </w:trPr>
        <w:tc>
          <w:tcPr>
            <w:tcW w:w="4991" w:type="dxa"/>
            <w:vAlign w:val="center"/>
          </w:tcPr>
          <w:p w14:paraId="30F9B535" w14:textId="77777777" w:rsidR="00F77584" w:rsidRPr="00F766AA" w:rsidRDefault="00F77584" w:rsidP="009F2421">
            <w:pPr>
              <w:ind w:left="114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INSTALAZIOA/MOTA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6A96E1E" w14:textId="77777777" w:rsidR="00F77584" w:rsidRPr="00F766AA" w:rsidRDefault="00F77584" w:rsidP="009F2421">
            <w:pPr>
              <w:rPr>
                <w:sz w:val="17"/>
                <w:szCs w:val="17"/>
              </w:rPr>
            </w:pPr>
            <w:r>
              <w:rPr>
                <w:sz w:val="17"/>
              </w:rPr>
              <w:t>ZIURTAPENA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CF27A1F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DOKUMENTUAK AURKEZTU DITU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D43CF9A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ADOSTASUNA</w:t>
            </w:r>
          </w:p>
        </w:tc>
      </w:tr>
      <w:tr w:rsidR="00F77584" w:rsidRPr="00F766AA" w14:paraId="1E3D7092" w14:textId="77777777" w:rsidTr="009F2421">
        <w:trPr>
          <w:cantSplit/>
          <w:trHeight w:val="152"/>
        </w:trPr>
        <w:tc>
          <w:tcPr>
            <w:tcW w:w="4991" w:type="dxa"/>
            <w:tcMar>
              <w:top w:w="57" w:type="dxa"/>
              <w:bottom w:w="57" w:type="dxa"/>
            </w:tcMar>
            <w:vAlign w:val="center"/>
          </w:tcPr>
          <w:p w14:paraId="0859A67A" w14:textId="77777777" w:rsidR="00F77584" w:rsidRPr="00F766AA" w:rsidRDefault="00F77584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2545D0D" w14:textId="77777777" w:rsidR="00F77584" w:rsidRPr="00F766AA" w:rsidRDefault="00F77584" w:rsidP="009F2421">
            <w:pPr>
              <w:ind w:left="84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2982A78C" w14:textId="77777777" w:rsidR="00F77584" w:rsidRPr="00F766AA" w:rsidRDefault="00F77584" w:rsidP="009F2421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626806" w14:textId="77777777" w:rsidR="00F77584" w:rsidRPr="00F766AA" w:rsidRDefault="00F77584" w:rsidP="009F2421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 </w:t>
            </w:r>
          </w:p>
        </w:tc>
      </w:tr>
      <w:tr w:rsidR="00F77584" w:rsidRPr="00F766AA" w14:paraId="3F94BFEB" w14:textId="77777777" w:rsidTr="009F2421">
        <w:trPr>
          <w:cantSplit/>
          <w:trHeight w:val="142"/>
        </w:trPr>
        <w:tc>
          <w:tcPr>
            <w:tcW w:w="4991" w:type="dxa"/>
            <w:tcMar>
              <w:top w:w="57" w:type="dxa"/>
              <w:bottom w:w="57" w:type="dxa"/>
            </w:tcMar>
            <w:vAlign w:val="center"/>
          </w:tcPr>
          <w:p w14:paraId="361441F8" w14:textId="77777777" w:rsidR="00F77584" w:rsidRPr="00F766AA" w:rsidRDefault="00F77584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42339206" w14:textId="77777777" w:rsidR="00F77584" w:rsidRPr="00F766AA" w:rsidRDefault="00F77584" w:rsidP="009F2421">
            <w:pPr>
              <w:ind w:left="84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4F75BC3B" w14:textId="77777777" w:rsidR="00F77584" w:rsidRPr="00F766AA" w:rsidRDefault="00F77584" w:rsidP="009F2421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C30B48" w14:textId="77777777" w:rsidR="00F77584" w:rsidRPr="00F766AA" w:rsidRDefault="00F77584" w:rsidP="009F2421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 </w:t>
            </w:r>
          </w:p>
        </w:tc>
      </w:tr>
      <w:tr w:rsidR="00F77584" w:rsidRPr="00F766AA" w14:paraId="1ACDD856" w14:textId="77777777" w:rsidTr="009F2421">
        <w:trPr>
          <w:cantSplit/>
          <w:trHeight w:val="118"/>
        </w:trPr>
        <w:tc>
          <w:tcPr>
            <w:tcW w:w="4991" w:type="dxa"/>
            <w:tcMar>
              <w:top w:w="57" w:type="dxa"/>
              <w:bottom w:w="57" w:type="dxa"/>
            </w:tcMar>
            <w:vAlign w:val="center"/>
          </w:tcPr>
          <w:p w14:paraId="48937077" w14:textId="77777777" w:rsidR="00F77584" w:rsidRPr="00F766AA" w:rsidRDefault="00F77584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B4E53C1" w14:textId="77777777" w:rsidR="00F77584" w:rsidRPr="00F766AA" w:rsidRDefault="00F77584" w:rsidP="009F2421">
            <w:pPr>
              <w:ind w:left="84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66EFFABD" w14:textId="77777777" w:rsidR="00F77584" w:rsidRPr="00F766AA" w:rsidRDefault="00F77584" w:rsidP="009F2421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730685" w14:textId="77777777" w:rsidR="00F77584" w:rsidRPr="00F766AA" w:rsidRDefault="00F77584" w:rsidP="009F2421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 </w:t>
            </w:r>
          </w:p>
        </w:tc>
      </w:tr>
      <w:tr w:rsidR="00F77584" w:rsidRPr="00F766AA" w14:paraId="5707F303" w14:textId="77777777" w:rsidTr="009F2421">
        <w:trPr>
          <w:cantSplit/>
          <w:trHeight w:val="118"/>
        </w:trPr>
        <w:tc>
          <w:tcPr>
            <w:tcW w:w="4991" w:type="dxa"/>
            <w:tcMar>
              <w:top w:w="57" w:type="dxa"/>
              <w:bottom w:w="57" w:type="dxa"/>
            </w:tcMar>
            <w:vAlign w:val="center"/>
          </w:tcPr>
          <w:p w14:paraId="65F121AC" w14:textId="77777777" w:rsidR="00F77584" w:rsidRPr="00F766AA" w:rsidRDefault="00F77584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6EA5B9CB" w14:textId="77777777" w:rsidR="00F77584" w:rsidRPr="00F766AA" w:rsidRDefault="00F77584" w:rsidP="009F2421">
            <w:pPr>
              <w:ind w:left="84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66D599AE" w14:textId="77777777" w:rsidR="00F77584" w:rsidRPr="00F766AA" w:rsidRDefault="00F77584" w:rsidP="009F2421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B7588A5" w14:textId="77777777" w:rsidR="00F77584" w:rsidRPr="00F766AA" w:rsidRDefault="00F77584" w:rsidP="009F2421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 </w:t>
            </w:r>
          </w:p>
        </w:tc>
      </w:tr>
      <w:tr w:rsidR="00F77584" w:rsidRPr="00F766AA" w14:paraId="1FDD38FB" w14:textId="77777777" w:rsidTr="009F2421">
        <w:trPr>
          <w:cantSplit/>
          <w:trHeight w:val="118"/>
        </w:trPr>
        <w:tc>
          <w:tcPr>
            <w:tcW w:w="4991" w:type="dxa"/>
            <w:tcMar>
              <w:top w:w="57" w:type="dxa"/>
              <w:bottom w:w="57" w:type="dxa"/>
            </w:tcMar>
            <w:vAlign w:val="center"/>
          </w:tcPr>
          <w:p w14:paraId="6702A875" w14:textId="77777777" w:rsidR="00F77584" w:rsidRPr="00F766AA" w:rsidRDefault="00F77584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6C057FB2" w14:textId="77777777" w:rsidR="00F77584" w:rsidRPr="00F766AA" w:rsidRDefault="00F77584" w:rsidP="009F2421">
            <w:pPr>
              <w:ind w:left="84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2A00BEC9" w14:textId="77777777" w:rsidR="00F77584" w:rsidRPr="00F766AA" w:rsidRDefault="00F77584" w:rsidP="009F2421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A3E6E1" w14:textId="77777777" w:rsidR="00F77584" w:rsidRPr="00F766AA" w:rsidRDefault="00F77584" w:rsidP="009F2421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 </w:t>
            </w:r>
          </w:p>
        </w:tc>
      </w:tr>
      <w:tr w:rsidR="00F77584" w:rsidRPr="00F766AA" w14:paraId="3787290B" w14:textId="77777777" w:rsidTr="009F2421">
        <w:trPr>
          <w:cantSplit/>
          <w:trHeight w:val="118"/>
        </w:trPr>
        <w:tc>
          <w:tcPr>
            <w:tcW w:w="4991" w:type="dxa"/>
            <w:tcMar>
              <w:top w:w="57" w:type="dxa"/>
              <w:bottom w:w="57" w:type="dxa"/>
            </w:tcMar>
            <w:vAlign w:val="center"/>
          </w:tcPr>
          <w:p w14:paraId="04DFB6C0" w14:textId="77777777" w:rsidR="00F77584" w:rsidRPr="00F766AA" w:rsidRDefault="00F77584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57294C2" w14:textId="77777777" w:rsidR="00F77584" w:rsidRPr="00F766AA" w:rsidRDefault="00F77584" w:rsidP="009F2421">
            <w:pPr>
              <w:ind w:left="84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67C18202" w14:textId="77777777" w:rsidR="00F77584" w:rsidRPr="00F766AA" w:rsidRDefault="00F77584" w:rsidP="009F2421">
            <w:pPr>
              <w:ind w:left="85"/>
              <w:jc w:val="center"/>
              <w:rPr>
                <w:b/>
              </w:rPr>
            </w:pPr>
            <w:r>
              <w:rPr>
                <w:sz w:val="16"/>
              </w:rPr>
              <w:t xml:space="preserve">BAI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   EZ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A57506" w14:textId="77777777" w:rsidR="00F77584" w:rsidRPr="00F766AA" w:rsidRDefault="00F77584" w:rsidP="009F2421">
            <w:pPr>
              <w:ind w:left="85"/>
              <w:rPr>
                <w:b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2"/>
              </w:rPr>
              <w:t xml:space="preserve">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     E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        </w:t>
            </w:r>
          </w:p>
        </w:tc>
      </w:tr>
    </w:tbl>
    <w:p w14:paraId="573E57DF" w14:textId="77777777" w:rsidR="00F77584" w:rsidRPr="00F766AA" w:rsidRDefault="00F77584" w:rsidP="00F77584">
      <w:pPr>
        <w:tabs>
          <w:tab w:val="left" w:pos="6946"/>
        </w:tabs>
        <w:ind w:right="272"/>
        <w:jc w:val="right"/>
        <w:rPr>
          <w:rFonts w:ascii="ArialMT" w:hAnsi="ArialMT" w:cs="ArialMT"/>
          <w:color w:val="0000FF"/>
          <w:sz w:val="8"/>
          <w:szCs w:val="8"/>
        </w:rPr>
      </w:pPr>
    </w:p>
    <w:p w14:paraId="0DBDEDCA" w14:textId="77777777" w:rsidR="00F77584" w:rsidRPr="00F766AA" w:rsidRDefault="00F77584" w:rsidP="00F77584">
      <w:pPr>
        <w:tabs>
          <w:tab w:val="left" w:pos="6946"/>
        </w:tabs>
        <w:ind w:right="272"/>
        <w:jc w:val="right"/>
        <w:rPr>
          <w:szCs w:val="18"/>
        </w:rPr>
      </w:pPr>
      <w:r>
        <w:rPr>
          <w:sz w:val="16"/>
        </w:rPr>
        <w:t>A = Ados      E = Ez ados     EA = Ez aplikagarria</w:t>
      </w:r>
    </w:p>
    <w:p w14:paraId="4A5827D0" w14:textId="77777777" w:rsidR="00F77584" w:rsidRPr="00F766AA" w:rsidRDefault="00F77584" w:rsidP="00F77584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32FC30B4" w14:textId="77777777" w:rsidR="00F77584" w:rsidRPr="00F766AA" w:rsidRDefault="00F77584" w:rsidP="00F77584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138"/>
        <w:gridCol w:w="1040"/>
        <w:gridCol w:w="1040"/>
        <w:gridCol w:w="1040"/>
        <w:gridCol w:w="1040"/>
        <w:gridCol w:w="1040"/>
        <w:gridCol w:w="1040"/>
      </w:tblGrid>
      <w:tr w:rsidR="00F77584" w:rsidRPr="00F766AA" w14:paraId="2100E66D" w14:textId="77777777" w:rsidTr="00C675D3">
        <w:trPr>
          <w:trHeight w:val="263"/>
        </w:trPr>
        <w:tc>
          <w:tcPr>
            <w:tcW w:w="4563" w:type="dxa"/>
            <w:gridSpan w:val="2"/>
            <w:vMerge w:val="restart"/>
            <w:vAlign w:val="center"/>
          </w:tcPr>
          <w:p w14:paraId="0FE53093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SAIAKUNTZA/PROBA</w:t>
            </w:r>
          </w:p>
        </w:tc>
        <w:tc>
          <w:tcPr>
            <w:tcW w:w="6240" w:type="dxa"/>
            <w:gridSpan w:val="6"/>
          </w:tcPr>
          <w:p w14:paraId="6685404E" w14:textId="77777777" w:rsidR="00F77584" w:rsidRPr="00F766AA" w:rsidRDefault="00F77584" w:rsidP="009F2421">
            <w:pPr>
              <w:jc w:val="center"/>
              <w:rPr>
                <w:szCs w:val="18"/>
              </w:rPr>
            </w:pPr>
            <w:r>
              <w:t>MOTA/LOTEA</w:t>
            </w:r>
          </w:p>
        </w:tc>
      </w:tr>
      <w:tr w:rsidR="00F77584" w:rsidRPr="00F766AA" w14:paraId="7E3703BE" w14:textId="77777777" w:rsidTr="00C675D3">
        <w:trPr>
          <w:trHeight w:val="97"/>
        </w:trPr>
        <w:tc>
          <w:tcPr>
            <w:tcW w:w="4563" w:type="dxa"/>
            <w:gridSpan w:val="2"/>
            <w:vMerge/>
          </w:tcPr>
          <w:p w14:paraId="3A94A144" w14:textId="77777777" w:rsidR="00F77584" w:rsidRPr="00F766AA" w:rsidRDefault="00F77584" w:rsidP="009F242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</w:tcPr>
          <w:p w14:paraId="72FB73FC" w14:textId="77777777" w:rsidR="00F77584" w:rsidRPr="00F766AA" w:rsidRDefault="00F77584" w:rsidP="009F242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14:paraId="339D72EC" w14:textId="77777777" w:rsidR="00F77584" w:rsidRPr="00F766AA" w:rsidRDefault="00F77584" w:rsidP="009F242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14:paraId="3A4EA2A0" w14:textId="77777777" w:rsidR="00F77584" w:rsidRPr="00F766AA" w:rsidRDefault="00F77584" w:rsidP="009F242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14:paraId="75C19443" w14:textId="77777777" w:rsidR="00F77584" w:rsidRPr="00F766AA" w:rsidRDefault="00F77584" w:rsidP="009F242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14:paraId="1E61BAC3" w14:textId="77777777" w:rsidR="00F77584" w:rsidRPr="00F766AA" w:rsidRDefault="00F77584" w:rsidP="009F242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14:paraId="26469E63" w14:textId="77777777" w:rsidR="00F77584" w:rsidRPr="00F766AA" w:rsidRDefault="00F77584" w:rsidP="009F2421">
            <w:pPr>
              <w:rPr>
                <w:sz w:val="28"/>
                <w:szCs w:val="28"/>
              </w:rPr>
            </w:pPr>
          </w:p>
        </w:tc>
      </w:tr>
      <w:tr w:rsidR="00F77584" w:rsidRPr="00F766AA" w14:paraId="76AEA7D6" w14:textId="77777777" w:rsidTr="00C675D3">
        <w:trPr>
          <w:trHeight w:val="97"/>
        </w:trPr>
        <w:tc>
          <w:tcPr>
            <w:tcW w:w="4563" w:type="dxa"/>
            <w:gridSpan w:val="2"/>
            <w:vMerge/>
          </w:tcPr>
          <w:p w14:paraId="1F9790AD" w14:textId="77777777" w:rsidR="00F77584" w:rsidRPr="00F766AA" w:rsidRDefault="00F77584" w:rsidP="009F2421">
            <w:pPr>
              <w:rPr>
                <w:sz w:val="17"/>
                <w:szCs w:val="17"/>
              </w:rPr>
            </w:pPr>
          </w:p>
        </w:tc>
        <w:tc>
          <w:tcPr>
            <w:tcW w:w="6240" w:type="dxa"/>
            <w:gridSpan w:val="6"/>
          </w:tcPr>
          <w:p w14:paraId="1496120B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5C3EF7A0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F77584" w:rsidRPr="00F766AA" w14:paraId="05F59AF5" w14:textId="77777777" w:rsidTr="00C675D3">
        <w:trPr>
          <w:trHeight w:val="54"/>
        </w:trPr>
        <w:tc>
          <w:tcPr>
            <w:tcW w:w="4563" w:type="dxa"/>
            <w:gridSpan w:val="2"/>
          </w:tcPr>
          <w:p w14:paraId="2569C078" w14:textId="77777777" w:rsidR="00F77584" w:rsidRPr="00F766AA" w:rsidRDefault="00F77584" w:rsidP="009F2421">
            <w:pPr>
              <w:tabs>
                <w:tab w:val="left" w:pos="226"/>
              </w:tabs>
              <w:spacing w:line="264" w:lineRule="auto"/>
              <w:ind w:left="226" w:hanging="226"/>
              <w:rPr>
                <w:szCs w:val="18"/>
              </w:rPr>
            </w:pPr>
            <w:r>
              <w:t xml:space="preserve"> Txostenaren zk.</w:t>
            </w:r>
          </w:p>
        </w:tc>
        <w:tc>
          <w:tcPr>
            <w:tcW w:w="1040" w:type="dxa"/>
          </w:tcPr>
          <w:p w14:paraId="65097BA8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37D9C17C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37E089A4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3C0D1904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</w:tcPr>
          <w:p w14:paraId="5D859062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6800E8F3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</w:tr>
      <w:tr w:rsidR="00F77584" w:rsidRPr="00F766AA" w14:paraId="0BF8EF44" w14:textId="77777777" w:rsidTr="00C675D3">
        <w:trPr>
          <w:trHeight w:val="54"/>
        </w:trPr>
        <w:tc>
          <w:tcPr>
            <w:tcW w:w="4563" w:type="dxa"/>
            <w:gridSpan w:val="2"/>
          </w:tcPr>
          <w:p w14:paraId="3A4652F7" w14:textId="77777777" w:rsidR="00F77584" w:rsidRPr="00F766AA" w:rsidRDefault="00F77584" w:rsidP="009F2421">
            <w:pPr>
              <w:tabs>
                <w:tab w:val="left" w:pos="226"/>
              </w:tabs>
              <w:spacing w:line="264" w:lineRule="auto"/>
              <w:ind w:left="226" w:hanging="226"/>
              <w:rPr>
                <w:szCs w:val="18"/>
              </w:rPr>
            </w:pPr>
            <w:r>
              <w:t xml:space="preserve"> Eguna:</w:t>
            </w:r>
          </w:p>
        </w:tc>
        <w:tc>
          <w:tcPr>
            <w:tcW w:w="1040" w:type="dxa"/>
          </w:tcPr>
          <w:p w14:paraId="36E99CC8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3B307056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4C525840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0E107442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</w:tcPr>
          <w:p w14:paraId="2848B5C2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0871ACA5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</w:tr>
      <w:tr w:rsidR="00F77584" w:rsidRPr="00F766AA" w14:paraId="5C1C0A9A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035B0991" w14:textId="77777777" w:rsidR="00F77584" w:rsidRPr="00F766AA" w:rsidRDefault="00F77584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568AA2BE" w14:textId="31BBCF3A" w:rsidR="00F77584" w:rsidRPr="00F766AA" w:rsidRDefault="00DB6C72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0E902BDC" w14:textId="77777777" w:rsidR="001D212C" w:rsidRPr="00F766AA" w:rsidRDefault="001D212C" w:rsidP="001D212C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</w:t>
            </w:r>
            <w:r>
              <w:rPr>
                <w:rFonts w:ascii="ArialMT" w:hAnsi="ArialMT"/>
                <w:sz w:val="16"/>
              </w:rPr>
              <w:t>Suteak detektatzeko proba</w:t>
            </w:r>
          </w:p>
          <w:p w14:paraId="45DB6B71" w14:textId="4BEF4FB8" w:rsidR="00F77584" w:rsidRPr="00DB6C72" w:rsidRDefault="001D212C" w:rsidP="001D212C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>
              <w:rPr>
                <w:rFonts w:ascii="ArialMT" w:hAnsi="ArialMT"/>
                <w:sz w:val="16"/>
              </w:rPr>
              <w:tab/>
              <w:t>UNE EN 54-1:2022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DB596F6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A6D04BB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35B379A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2D70D53B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5CB0FA72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C84C23B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52A34689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236665E8" w14:textId="7777777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0343BECF" w14:textId="2A60300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66AEF7C3" w14:textId="77777777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</w:t>
            </w:r>
            <w:r>
              <w:rPr>
                <w:rFonts w:ascii="ArialMT" w:hAnsi="ArialMT"/>
                <w:sz w:val="16"/>
              </w:rPr>
              <w:t>Aireztapenaren aktibazio automatikoa</w:t>
            </w:r>
          </w:p>
          <w:p w14:paraId="58FBBA8D" w14:textId="6163D818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22"/>
                <w:szCs w:val="22"/>
              </w:rPr>
            </w:pPr>
            <w:r>
              <w:rPr>
                <w:rFonts w:ascii="ArialMT" w:hAnsi="ArialMT"/>
                <w:sz w:val="16"/>
              </w:rPr>
              <w:tab/>
              <w:t>UNE-EN 12101-3:2016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C30ABA2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23552BA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52B35A1F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5954C14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B946C91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5815AD39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38DA6B33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471F3F9B" w14:textId="7777777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4B32DC81" w14:textId="14D7E69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79422B8F" w14:textId="77777777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</w:t>
            </w:r>
            <w:r>
              <w:rPr>
                <w:rFonts w:ascii="ArialMT" w:hAnsi="ArialMT"/>
                <w:sz w:val="16"/>
              </w:rPr>
              <w:t>Suteetako ur-hargune hornituen funtzionamendua</w:t>
            </w:r>
          </w:p>
          <w:p w14:paraId="7A8DFFF6" w14:textId="77777777" w:rsidR="003A3C83" w:rsidRPr="00DB6C72" w:rsidRDefault="003A3C83" w:rsidP="003A3C83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>
              <w:rPr>
                <w:rFonts w:ascii="ArialMT" w:hAnsi="ArialMT"/>
                <w:sz w:val="16"/>
              </w:rPr>
              <w:tab/>
              <w:t>UNE-EN 671-1.2013 eta 2 eta 513/2017 ED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4A179AD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1C5BEAF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A311B71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8F665B1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FA7EE26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28680026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73BCAD26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39B5FB0F" w14:textId="7777777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3686E7C5" w14:textId="156D3DE0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70763606" w14:textId="77777777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</w:t>
            </w:r>
            <w:r>
              <w:rPr>
                <w:rFonts w:ascii="ArialMT" w:hAnsi="ArialMT"/>
                <w:sz w:val="16"/>
              </w:rPr>
              <w:t>Tutu lehorraren funtzionamendua</w:t>
            </w:r>
          </w:p>
          <w:p w14:paraId="02036CA2" w14:textId="5CC2EFA0" w:rsidR="003A3C83" w:rsidRPr="00DB6C72" w:rsidRDefault="003A3C83" w:rsidP="003A3C83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>
              <w:rPr>
                <w:rFonts w:ascii="ArialMT" w:hAnsi="ArialMT"/>
                <w:sz w:val="16"/>
              </w:rPr>
              <w:tab/>
              <w:t>513/2017 Errege Dekretua: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586B3E6B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25467839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B7EFC06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7197396F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51834D8F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5435911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62948A23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1AEB8289" w14:textId="7777777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762ED150" w14:textId="57FB722C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7D20ED09" w14:textId="77777777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</w:t>
            </w:r>
            <w:r>
              <w:rPr>
                <w:rFonts w:ascii="ArialMT" w:hAnsi="ArialMT"/>
                <w:sz w:val="16"/>
              </w:rPr>
              <w:t>Alarmaren funtzionamendua</w:t>
            </w:r>
          </w:p>
          <w:p w14:paraId="73325F96" w14:textId="77777777" w:rsidR="003A3C83" w:rsidRPr="00DB6C72" w:rsidRDefault="003A3C83" w:rsidP="003A3C83">
            <w:pPr>
              <w:tabs>
                <w:tab w:val="left" w:pos="226"/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22"/>
                <w:szCs w:val="22"/>
              </w:rPr>
            </w:pPr>
            <w:r>
              <w:rPr>
                <w:rFonts w:ascii="ArialMT" w:hAnsi="ArialMT"/>
                <w:sz w:val="16"/>
              </w:rPr>
              <w:tab/>
              <w:t>UNE EN 54-1:2022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6E89FE4B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EED6660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47D56B4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7740B76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9E88010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7785C99D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593FE2D1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6457E8DC" w14:textId="7777777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2AD1FCB4" w14:textId="1B8D28D3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54D84527" w14:textId="77777777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</w:t>
            </w:r>
            <w:r>
              <w:rPr>
                <w:rFonts w:ascii="ArialMT" w:hAnsi="ArialMT"/>
                <w:sz w:val="16"/>
              </w:rPr>
              <w:t>Sute-keak kontrolatzeko sistemaren funtzionamendua</w:t>
            </w:r>
          </w:p>
          <w:p w14:paraId="07E1D91D" w14:textId="129A96F2" w:rsidR="003A3C83" w:rsidRPr="00DB6C72" w:rsidRDefault="003A3C83" w:rsidP="003A3C83">
            <w:pPr>
              <w:tabs>
                <w:tab w:val="left" w:pos="226"/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22"/>
                <w:szCs w:val="22"/>
              </w:rPr>
            </w:pPr>
            <w:r>
              <w:rPr>
                <w:rFonts w:ascii="ArialMT" w:hAnsi="ArialMT"/>
                <w:sz w:val="16"/>
              </w:rPr>
              <w:tab/>
              <w:t>UNE EN 12101-6:2022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7E52EF3E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EB12930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7D860674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9B27F30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6FC60F67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C49E0C0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3E29EEBD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63D0DF6A" w14:textId="0C8D34AA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5F17E3B0" w14:textId="77777777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</w:t>
            </w:r>
            <w:r>
              <w:rPr>
                <w:rFonts w:ascii="ArialMT" w:hAnsi="ArialMT"/>
                <w:sz w:val="16"/>
              </w:rPr>
              <w:t>Langarreztagailu automatikoen funtzionamendua</w:t>
            </w:r>
          </w:p>
          <w:p w14:paraId="3286C349" w14:textId="77777777" w:rsidR="003A3C83" w:rsidRPr="00DB6C72" w:rsidRDefault="003A3C83" w:rsidP="003A3C83">
            <w:pPr>
              <w:tabs>
                <w:tab w:val="left" w:pos="226"/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22"/>
                <w:szCs w:val="22"/>
              </w:rPr>
            </w:pPr>
            <w:r>
              <w:rPr>
                <w:rFonts w:ascii="ArialMT" w:hAnsi="ArialMT"/>
                <w:sz w:val="16"/>
              </w:rPr>
              <w:tab/>
              <w:t>UNE-EN 12845:2016+A1:2021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76FE9405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F816F1E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3908992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AFA7E4F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6CC4F21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70461D5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4AC61627" w14:textId="77777777" w:rsidTr="00C675D3">
        <w:tblPrEx>
          <w:tblCellMar>
            <w:bottom w:w="28" w:type="dxa"/>
          </w:tblCellMar>
        </w:tblPrEx>
        <w:trPr>
          <w:trHeight w:val="313"/>
        </w:trPr>
        <w:tc>
          <w:tcPr>
            <w:tcW w:w="4563" w:type="dxa"/>
            <w:gridSpan w:val="2"/>
            <w:vAlign w:val="center"/>
          </w:tcPr>
          <w:p w14:paraId="69B891A3" w14:textId="77777777" w:rsidR="003A3C83" w:rsidRPr="00F766AA" w:rsidRDefault="003A3C83" w:rsidP="003A3C83">
            <w:pPr>
              <w:ind w:left="398"/>
              <w:rPr>
                <w:w w:val="85"/>
                <w:sz w:val="15"/>
                <w:szCs w:val="15"/>
              </w:rPr>
            </w:pPr>
            <w:r>
              <w:rPr>
                <w:b/>
              </w:rPr>
              <w:t>ONARPENA</w:t>
            </w:r>
          </w:p>
        </w:tc>
        <w:tc>
          <w:tcPr>
            <w:tcW w:w="1040" w:type="dxa"/>
          </w:tcPr>
          <w:p w14:paraId="68B81745" w14:textId="77777777" w:rsidR="003A3C83" w:rsidRPr="00F766AA" w:rsidRDefault="003A3C83" w:rsidP="003A3C83">
            <w:pPr>
              <w:jc w:val="center"/>
              <w:rPr>
                <w:w w:val="85"/>
                <w:sz w:val="15"/>
                <w:szCs w:val="15"/>
              </w:rPr>
            </w:pPr>
          </w:p>
        </w:tc>
        <w:tc>
          <w:tcPr>
            <w:tcW w:w="1040" w:type="dxa"/>
            <w:vAlign w:val="center"/>
          </w:tcPr>
          <w:p w14:paraId="796191F9" w14:textId="77777777" w:rsidR="003A3C83" w:rsidRPr="00F766AA" w:rsidRDefault="003A3C83" w:rsidP="003A3C83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040" w:type="dxa"/>
            <w:vAlign w:val="center"/>
          </w:tcPr>
          <w:p w14:paraId="2F29EA7B" w14:textId="77777777" w:rsidR="003A3C83" w:rsidRPr="00F766AA" w:rsidRDefault="003A3C83" w:rsidP="003A3C83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040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6152F3F" w14:textId="77777777" w:rsidR="003A3C83" w:rsidRPr="00F766AA" w:rsidRDefault="003A3C83" w:rsidP="003A3C83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040" w:type="dxa"/>
            <w:vAlign w:val="center"/>
          </w:tcPr>
          <w:p w14:paraId="25C2776E" w14:textId="77777777" w:rsidR="003A3C83" w:rsidRPr="00F766AA" w:rsidRDefault="003A3C83" w:rsidP="003A3C83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040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306C6E09" w14:textId="77777777" w:rsidR="003A3C83" w:rsidRPr="00F766AA" w:rsidRDefault="003A3C83" w:rsidP="003A3C83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2C4CA991" w14:textId="77777777" w:rsidR="00F77584" w:rsidRPr="00F766AA" w:rsidRDefault="00F77584" w:rsidP="00F77584">
      <w:pPr>
        <w:rPr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F77584" w:rsidRPr="00F766AA" w14:paraId="3E440A26" w14:textId="77777777" w:rsidTr="009F2421">
        <w:trPr>
          <w:trHeight w:val="231"/>
        </w:trPr>
        <w:tc>
          <w:tcPr>
            <w:tcW w:w="7621" w:type="dxa"/>
          </w:tcPr>
          <w:p w14:paraId="1411D986" w14:textId="77777777" w:rsidR="00F77584" w:rsidRPr="00F766AA" w:rsidRDefault="00F77584" w:rsidP="009F2421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0BD2A5DA" w14:textId="77777777" w:rsidR="00F77584" w:rsidRPr="00F766AA" w:rsidRDefault="00F77584" w:rsidP="009F2421">
            <w:pPr>
              <w:rPr>
                <w:sz w:val="16"/>
                <w:szCs w:val="16"/>
              </w:rPr>
            </w:pPr>
          </w:p>
          <w:p w14:paraId="2B314A34" w14:textId="77777777" w:rsidR="00F77584" w:rsidRPr="00F766AA" w:rsidRDefault="00F77584" w:rsidP="009F2421">
            <w:pPr>
              <w:rPr>
                <w:sz w:val="16"/>
                <w:szCs w:val="16"/>
              </w:rPr>
            </w:pPr>
          </w:p>
          <w:p w14:paraId="1CF87499" w14:textId="77777777" w:rsidR="00F77584" w:rsidRPr="00F766AA" w:rsidRDefault="00F77584" w:rsidP="009F2421">
            <w:pPr>
              <w:rPr>
                <w:sz w:val="16"/>
                <w:szCs w:val="16"/>
              </w:rPr>
            </w:pPr>
          </w:p>
          <w:p w14:paraId="029DE4E8" w14:textId="77777777" w:rsidR="00F77584" w:rsidRPr="00F766AA" w:rsidRDefault="00F77584" w:rsidP="009F2421">
            <w:pPr>
              <w:rPr>
                <w:sz w:val="16"/>
                <w:szCs w:val="16"/>
              </w:rPr>
            </w:pPr>
          </w:p>
          <w:p w14:paraId="7E634B27" w14:textId="77777777" w:rsidR="00F77584" w:rsidRPr="00F766AA" w:rsidRDefault="00F77584" w:rsidP="009F242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4247242F" w14:textId="77777777" w:rsidR="00F77584" w:rsidRPr="00F766AA" w:rsidRDefault="00F77584" w:rsidP="009F2421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53461CEF" w14:textId="77777777" w:rsidR="00F77584" w:rsidRPr="00F766AA" w:rsidRDefault="00F77584" w:rsidP="00F77584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25"/>
        <w:gridCol w:w="4712"/>
        <w:gridCol w:w="283"/>
        <w:gridCol w:w="3261"/>
      </w:tblGrid>
      <w:tr w:rsidR="00F77584" w:rsidRPr="00F766AA" w14:paraId="3F65F6CF" w14:textId="77777777" w:rsidTr="00F15606">
        <w:trPr>
          <w:trHeight w:val="425"/>
        </w:trPr>
        <w:tc>
          <w:tcPr>
            <w:tcW w:w="10774" w:type="dxa"/>
            <w:gridSpan w:val="5"/>
            <w:vAlign w:val="center"/>
          </w:tcPr>
          <w:p w14:paraId="43D0E174" w14:textId="77777777" w:rsidR="00F77584" w:rsidRPr="00F766AA" w:rsidRDefault="00F77584" w:rsidP="009F242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  <w:tr w:rsidR="00DF7A02" w:rsidRPr="00F766AA" w14:paraId="6A65EA58" w14:textId="77777777" w:rsidTr="00F15606">
        <w:tblPrEx>
          <w:shd w:val="clear" w:color="auto" w:fill="FFFFFF" w:themeFill="background1"/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AB511" w14:textId="77777777" w:rsidR="00DF7A02" w:rsidRPr="00F766AA" w:rsidRDefault="00DF7A02" w:rsidP="00994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13686" w14:textId="77777777" w:rsidR="00DF7A02" w:rsidRPr="00F766AA" w:rsidRDefault="00DF7A02" w:rsidP="00994296">
            <w:pPr>
              <w:jc w:val="center"/>
              <w:rPr>
                <w:b/>
              </w:rPr>
            </w:pPr>
          </w:p>
        </w:tc>
        <w:tc>
          <w:tcPr>
            <w:tcW w:w="4712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F59B5B" w14:textId="2C2FF3B4" w:rsidR="00DF7A02" w:rsidRPr="00F766AA" w:rsidRDefault="00DF7A02" w:rsidP="00994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SUTEETATIK BABESTEKO SEGURTASUNA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55C263" w14:textId="77777777" w:rsidR="00DF7A02" w:rsidRPr="00F766AA" w:rsidRDefault="00DF7A02" w:rsidP="00994296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50EF8A7" w14:textId="77777777" w:rsidR="00DF7A02" w:rsidRPr="000B1F89" w:rsidRDefault="00DF7A02" w:rsidP="000B1F89">
            <w:pPr>
              <w:pStyle w:val="1izenburua"/>
              <w:rPr>
                <w:sz w:val="24"/>
              </w:rPr>
            </w:pPr>
            <w:bookmarkStart w:id="49" w:name="PUERTA"/>
            <w:bookmarkStart w:id="50" w:name="PUERTAS"/>
            <w:r>
              <w:rPr>
                <w:sz w:val="24"/>
              </w:rPr>
              <w:t>ATEA</w:t>
            </w:r>
            <w:bookmarkEnd w:id="49"/>
            <w:r>
              <w:rPr>
                <w:sz w:val="24"/>
              </w:rPr>
              <w:t>K</w:t>
            </w:r>
            <w:bookmarkEnd w:id="50"/>
          </w:p>
        </w:tc>
      </w:tr>
    </w:tbl>
    <w:p w14:paraId="62DC1D57" w14:textId="77777777" w:rsidR="00DF7A02" w:rsidRPr="00F766AA" w:rsidRDefault="00DF7A02" w:rsidP="00DF7A02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DF7A02" w:rsidRPr="00F766AA" w14:paraId="21117E18" w14:textId="77777777" w:rsidTr="00994296">
        <w:trPr>
          <w:trHeight w:val="284"/>
        </w:trPr>
        <w:tc>
          <w:tcPr>
            <w:tcW w:w="1101" w:type="dxa"/>
            <w:vAlign w:val="center"/>
          </w:tcPr>
          <w:p w14:paraId="315E779C" w14:textId="77777777" w:rsidR="00DF7A02" w:rsidRPr="00F766AA" w:rsidRDefault="00DF7A02" w:rsidP="00994296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101F6FD2" w14:textId="77777777" w:rsidR="00DF7A02" w:rsidRPr="00F766AA" w:rsidRDefault="00DF7A02" w:rsidP="00994296">
            <w:pPr>
              <w:rPr>
                <w:b/>
              </w:rPr>
            </w:pPr>
          </w:p>
        </w:tc>
      </w:tr>
    </w:tbl>
    <w:p w14:paraId="371F180A" w14:textId="77777777" w:rsidR="00DF7A02" w:rsidRPr="00F766AA" w:rsidRDefault="00DF7A02" w:rsidP="00DF7A02">
      <w:pPr>
        <w:rPr>
          <w:b/>
          <w:sz w:val="20"/>
          <w:szCs w:val="20"/>
        </w:rPr>
      </w:pPr>
    </w:p>
    <w:p w14:paraId="3EEA0FC0" w14:textId="0EAAAC58" w:rsidR="00DF7A02" w:rsidRPr="00F766AA" w:rsidRDefault="00DF7A02" w:rsidP="00DF7A02">
      <w:pPr>
        <w:ind w:left="-142"/>
        <w:rPr>
          <w:b/>
        </w:rPr>
      </w:pPr>
      <w:r>
        <w:rPr>
          <w:b/>
        </w:rPr>
        <w:t xml:space="preserve">Produktuaren identifikazioa </w:t>
      </w:r>
    </w:p>
    <w:p w14:paraId="346B039B" w14:textId="77777777" w:rsidR="00DF7A02" w:rsidRPr="00F766AA" w:rsidRDefault="00DF7A02" w:rsidP="00DF7A02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693"/>
        <w:gridCol w:w="1134"/>
        <w:gridCol w:w="2835"/>
        <w:gridCol w:w="1417"/>
        <w:gridCol w:w="2269"/>
      </w:tblGrid>
      <w:tr w:rsidR="00DF7A02" w:rsidRPr="00F766AA" w14:paraId="6FE0C982" w14:textId="77777777" w:rsidTr="00994296">
        <w:trPr>
          <w:cantSplit/>
          <w:trHeight w:val="119"/>
        </w:trPr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08761665" w14:textId="77777777" w:rsidR="00DF7A02" w:rsidRPr="00F766AA" w:rsidRDefault="00DF7A02" w:rsidP="00994296">
            <w:pPr>
              <w:ind w:left="114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134" w:type="dxa"/>
            <w:vMerge w:val="restart"/>
            <w:vAlign w:val="center"/>
          </w:tcPr>
          <w:p w14:paraId="3545E64D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2835" w:type="dxa"/>
            <w:vMerge w:val="restart"/>
            <w:vAlign w:val="center"/>
          </w:tcPr>
          <w:p w14:paraId="55A0E7FF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FB2E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DF7A02" w:rsidRPr="00F766AA" w14:paraId="64B477F6" w14:textId="77777777" w:rsidTr="00994296">
        <w:trPr>
          <w:cantSplit/>
          <w:trHeight w:val="119"/>
        </w:trPr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1D9F6A1A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14:paraId="07B63440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vMerge/>
            <w:vAlign w:val="center"/>
          </w:tcPr>
          <w:p w14:paraId="73FF35B1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BB38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D0A06D1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DF7A02" w:rsidRPr="00F766AA" w14:paraId="37688EB3" w14:textId="77777777" w:rsidTr="00994296">
        <w:trPr>
          <w:cantSplit/>
          <w:trHeight w:val="189"/>
        </w:trPr>
        <w:tc>
          <w:tcPr>
            <w:tcW w:w="426" w:type="dxa"/>
            <w:shd w:val="clear" w:color="auto" w:fill="auto"/>
            <w:vAlign w:val="center"/>
          </w:tcPr>
          <w:p w14:paraId="7A6AF1C1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C96DB3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Igogailuko atea</w:t>
            </w:r>
          </w:p>
        </w:tc>
        <w:tc>
          <w:tcPr>
            <w:tcW w:w="1134" w:type="dxa"/>
          </w:tcPr>
          <w:p w14:paraId="11825E25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627D7E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7532A0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0D23F487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A02" w:rsidRPr="00F766AA" w14:paraId="37AE8455" w14:textId="77777777" w:rsidTr="00994296">
        <w:trPr>
          <w:cantSplit/>
          <w:trHeight w:val="189"/>
        </w:trPr>
        <w:tc>
          <w:tcPr>
            <w:tcW w:w="426" w:type="dxa"/>
            <w:shd w:val="clear" w:color="auto" w:fill="auto"/>
            <w:vAlign w:val="center"/>
          </w:tcPr>
          <w:p w14:paraId="41373096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4FAFDF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Hoteleko logelako atea</w:t>
            </w:r>
          </w:p>
        </w:tc>
        <w:tc>
          <w:tcPr>
            <w:tcW w:w="1134" w:type="dxa"/>
          </w:tcPr>
          <w:p w14:paraId="751B05DB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BC888A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D1D9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1055691F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A02" w:rsidRPr="00F766AA" w14:paraId="34F14225" w14:textId="77777777" w:rsidTr="00994296">
        <w:trPr>
          <w:cantSplit/>
          <w:trHeight w:val="189"/>
        </w:trPr>
        <w:tc>
          <w:tcPr>
            <w:tcW w:w="426" w:type="dxa"/>
            <w:shd w:val="clear" w:color="auto" w:fill="auto"/>
            <w:vAlign w:val="center"/>
          </w:tcPr>
          <w:p w14:paraId="3D1781F4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E135A5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Sektoreak banatzeko atea</w:t>
            </w:r>
          </w:p>
        </w:tc>
        <w:tc>
          <w:tcPr>
            <w:tcW w:w="1134" w:type="dxa"/>
          </w:tcPr>
          <w:p w14:paraId="5FD3EA22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CA0978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DA28BE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059ED4C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A02" w:rsidRPr="00F766AA" w14:paraId="5A51B3D4" w14:textId="77777777" w:rsidTr="00994296">
        <w:trPr>
          <w:cantSplit/>
          <w:trHeight w:val="189"/>
        </w:trPr>
        <w:tc>
          <w:tcPr>
            <w:tcW w:w="426" w:type="dxa"/>
            <w:shd w:val="clear" w:color="auto" w:fill="auto"/>
            <w:vAlign w:val="center"/>
          </w:tcPr>
          <w:p w14:paraId="26834E80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673BCD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Eskailera babestuaren atea</w:t>
            </w:r>
          </w:p>
        </w:tc>
        <w:tc>
          <w:tcPr>
            <w:tcW w:w="1134" w:type="dxa"/>
          </w:tcPr>
          <w:p w14:paraId="116DDCE6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C02A96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2E9DD2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0697F9F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A02" w:rsidRPr="00F766AA" w14:paraId="61826D91" w14:textId="77777777" w:rsidTr="00994296">
        <w:trPr>
          <w:cantSplit/>
          <w:trHeight w:val="189"/>
        </w:trPr>
        <w:tc>
          <w:tcPr>
            <w:tcW w:w="426" w:type="dxa"/>
            <w:shd w:val="clear" w:color="auto" w:fill="auto"/>
            <w:vAlign w:val="center"/>
          </w:tcPr>
          <w:p w14:paraId="0B6CA748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5A31C5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Instalazioen patio txikiko atea</w:t>
            </w:r>
          </w:p>
        </w:tc>
        <w:tc>
          <w:tcPr>
            <w:tcW w:w="1134" w:type="dxa"/>
          </w:tcPr>
          <w:p w14:paraId="393450BF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0A84BB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2CF80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02F4BF8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A02" w:rsidRPr="00F766AA" w14:paraId="209EC542" w14:textId="77777777" w:rsidTr="00994296">
        <w:trPr>
          <w:cantSplit/>
          <w:trHeight w:val="189"/>
        </w:trPr>
        <w:tc>
          <w:tcPr>
            <w:tcW w:w="426" w:type="dxa"/>
            <w:shd w:val="clear" w:color="auto" w:fill="auto"/>
            <w:vAlign w:val="center"/>
          </w:tcPr>
          <w:p w14:paraId="63B232E8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57E950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Atondoko atea</w:t>
            </w:r>
          </w:p>
        </w:tc>
        <w:tc>
          <w:tcPr>
            <w:tcW w:w="1134" w:type="dxa"/>
          </w:tcPr>
          <w:p w14:paraId="359E85A5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79CDC8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D82607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5337D978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60247B4" w14:textId="77777777" w:rsidR="00DF7A02" w:rsidRPr="00F766AA" w:rsidRDefault="00DF7A02" w:rsidP="00DF7A02">
      <w:pPr>
        <w:ind w:left="-142"/>
        <w:rPr>
          <w:b/>
          <w:szCs w:val="18"/>
        </w:rPr>
      </w:pPr>
    </w:p>
    <w:p w14:paraId="208565E3" w14:textId="77777777" w:rsidR="00DF7A02" w:rsidRPr="00F766AA" w:rsidRDefault="00DF7A02" w:rsidP="00DF7A02">
      <w:pPr>
        <w:ind w:left="-142"/>
        <w:rPr>
          <w:b/>
        </w:rPr>
      </w:pPr>
      <w:r>
        <w:rPr>
          <w:b/>
        </w:rPr>
        <w:t>Hartzearen dokumentu-kontrola</w:t>
      </w:r>
    </w:p>
    <w:p w14:paraId="38A2705C" w14:textId="77777777" w:rsidR="00DF7A02" w:rsidRPr="00F766AA" w:rsidRDefault="00DF7A02" w:rsidP="00DF7A02">
      <w:pPr>
        <w:rPr>
          <w:b/>
          <w:sz w:val="8"/>
          <w:szCs w:val="8"/>
        </w:rPr>
      </w:pP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55"/>
        <w:gridCol w:w="2693"/>
        <w:gridCol w:w="1134"/>
        <w:gridCol w:w="1559"/>
        <w:gridCol w:w="1701"/>
        <w:gridCol w:w="1560"/>
        <w:gridCol w:w="1701"/>
      </w:tblGrid>
      <w:tr w:rsidR="00DF7A02" w:rsidRPr="00F766AA" w14:paraId="532E6725" w14:textId="77777777" w:rsidTr="00994296">
        <w:trPr>
          <w:cantSplit/>
          <w:trHeight w:val="235"/>
        </w:trPr>
        <w:tc>
          <w:tcPr>
            <w:tcW w:w="3148" w:type="dxa"/>
            <w:gridSpan w:val="2"/>
            <w:vMerge w:val="restart"/>
            <w:vAlign w:val="center"/>
          </w:tcPr>
          <w:p w14:paraId="4ABD4A6B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134" w:type="dxa"/>
            <w:vMerge w:val="restart"/>
            <w:vAlign w:val="center"/>
          </w:tcPr>
          <w:p w14:paraId="5ADCD245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559" w:type="dxa"/>
            <w:vMerge w:val="restart"/>
            <w:vAlign w:val="center"/>
          </w:tcPr>
          <w:p w14:paraId="647B9461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3261" w:type="dxa"/>
            <w:gridSpan w:val="2"/>
            <w:vAlign w:val="center"/>
          </w:tcPr>
          <w:p w14:paraId="73F83BFB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701" w:type="dxa"/>
            <w:vMerge w:val="restart"/>
            <w:vAlign w:val="center"/>
          </w:tcPr>
          <w:p w14:paraId="1521F7DC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DF7A02" w:rsidRPr="00F766AA" w14:paraId="75F4CF00" w14:textId="77777777" w:rsidTr="00994296">
        <w:trPr>
          <w:cantSplit/>
          <w:trHeight w:val="234"/>
        </w:trPr>
        <w:tc>
          <w:tcPr>
            <w:tcW w:w="3148" w:type="dxa"/>
            <w:gridSpan w:val="2"/>
            <w:vMerge/>
            <w:vAlign w:val="center"/>
          </w:tcPr>
          <w:p w14:paraId="3637E76F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9B663DE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220DA0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6715BAA" w14:textId="77777777" w:rsidR="00DF7A02" w:rsidRPr="00F766AA" w:rsidRDefault="00DF7A02" w:rsidP="00994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Suaren kontrako erresistentzia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45D64680" w14:textId="77777777" w:rsidR="00DF7A02" w:rsidRPr="00F766AA" w:rsidRDefault="00DF7A02" w:rsidP="00994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Suarekiko erreakzioa</w:t>
            </w:r>
          </w:p>
        </w:tc>
        <w:tc>
          <w:tcPr>
            <w:tcW w:w="1701" w:type="dxa"/>
            <w:vMerge/>
            <w:vAlign w:val="center"/>
          </w:tcPr>
          <w:p w14:paraId="485B69C0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</w:p>
        </w:tc>
      </w:tr>
      <w:tr w:rsidR="00DF7A02" w:rsidRPr="00F766AA" w14:paraId="2DCB2A29" w14:textId="77777777" w:rsidTr="00994296">
        <w:trPr>
          <w:cantSplit/>
          <w:trHeight w:val="139"/>
        </w:trPr>
        <w:tc>
          <w:tcPr>
            <w:tcW w:w="455" w:type="dxa"/>
            <w:vAlign w:val="center"/>
          </w:tcPr>
          <w:p w14:paraId="4BB6348D" w14:textId="77777777" w:rsidR="00DF7A02" w:rsidRPr="00F766AA" w:rsidRDefault="00DF7A02" w:rsidP="00994296">
            <w:pPr>
              <w:ind w:left="114"/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80AE150" w14:textId="77777777" w:rsidR="00DF7A02" w:rsidRPr="00F766AA" w:rsidRDefault="00DF7A02" w:rsidP="00994296">
            <w:pPr>
              <w:ind w:left="114"/>
              <w:rPr>
                <w:szCs w:val="18"/>
              </w:rPr>
            </w:pPr>
            <w:r>
              <w:rPr>
                <w:sz w:val="17"/>
              </w:rPr>
              <w:t>Igogailuko atea</w:t>
            </w:r>
          </w:p>
        </w:tc>
        <w:tc>
          <w:tcPr>
            <w:tcW w:w="1134" w:type="dxa"/>
            <w:vAlign w:val="center"/>
          </w:tcPr>
          <w:p w14:paraId="4472769B" w14:textId="77777777" w:rsidR="00DF7A02" w:rsidRPr="00F766AA" w:rsidRDefault="00DF7A02" w:rsidP="00994296">
            <w:pPr>
              <w:jc w:val="center"/>
              <w:rPr>
                <w:b/>
              </w:rPr>
            </w:pP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763CE927" w14:textId="77777777" w:rsidR="00DF7A02" w:rsidRPr="00F766AA" w:rsidRDefault="00DF7A02" w:rsidP="00994296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19C97D00" w14:textId="77777777" w:rsidR="00DF7A02" w:rsidRPr="00F766AA" w:rsidRDefault="00DF7A02" w:rsidP="00994296">
            <w:pPr>
              <w:ind w:left="114"/>
              <w:jc w:val="center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60" w:type="dxa"/>
            <w:vAlign w:val="center"/>
          </w:tcPr>
          <w:p w14:paraId="61CD17FA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141DCDC1" w14:textId="77777777" w:rsidR="00DF7A02" w:rsidRPr="00F766AA" w:rsidRDefault="00DF7A02" w:rsidP="00994296">
            <w:pPr>
              <w:ind w:left="226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  <w:p w14:paraId="566B2939" w14:textId="77777777" w:rsidR="00DF7A02" w:rsidRPr="00F766AA" w:rsidRDefault="00DF7A02" w:rsidP="00994296">
            <w:pPr>
              <w:ind w:left="226"/>
              <w:rPr>
                <w:sz w:val="8"/>
                <w:szCs w:val="8"/>
              </w:rPr>
            </w:pPr>
          </w:p>
          <w:p w14:paraId="68194DD1" w14:textId="77777777" w:rsidR="00DF7A02" w:rsidRPr="00F766AA" w:rsidRDefault="00DF7A02" w:rsidP="00994296">
            <w:pPr>
              <w:ind w:left="226"/>
              <w:rPr>
                <w:b/>
              </w:rPr>
            </w:pPr>
          </w:p>
        </w:tc>
      </w:tr>
      <w:tr w:rsidR="00DF7A02" w:rsidRPr="00F766AA" w14:paraId="7CEE2267" w14:textId="77777777" w:rsidTr="00994296">
        <w:trPr>
          <w:cantSplit/>
          <w:trHeight w:val="326"/>
        </w:trPr>
        <w:tc>
          <w:tcPr>
            <w:tcW w:w="455" w:type="dxa"/>
            <w:vAlign w:val="center"/>
          </w:tcPr>
          <w:p w14:paraId="661D3B90" w14:textId="77777777" w:rsidR="00DF7A02" w:rsidRPr="00F766AA" w:rsidRDefault="00DF7A02" w:rsidP="00994296">
            <w:pPr>
              <w:ind w:left="114"/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82E6E5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Hoteleko logelako atea</w:t>
            </w:r>
          </w:p>
        </w:tc>
        <w:tc>
          <w:tcPr>
            <w:tcW w:w="1134" w:type="dxa"/>
            <w:vAlign w:val="center"/>
          </w:tcPr>
          <w:p w14:paraId="5AE0A207" w14:textId="77777777" w:rsidR="00DF7A02" w:rsidRPr="00F766AA" w:rsidRDefault="00DF7A02" w:rsidP="00994296">
            <w:pPr>
              <w:jc w:val="center"/>
              <w:rPr>
                <w:b/>
              </w:rPr>
            </w:pP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76B4C147" w14:textId="77777777" w:rsidR="00DF7A02" w:rsidRPr="00F766AA" w:rsidRDefault="00DF7A02" w:rsidP="00994296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0F67BFBA" w14:textId="77777777" w:rsidR="00DF7A02" w:rsidRPr="00F766AA" w:rsidRDefault="00DF7A02" w:rsidP="00994296">
            <w:pPr>
              <w:ind w:left="114"/>
              <w:jc w:val="center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60" w:type="dxa"/>
            <w:vAlign w:val="center"/>
          </w:tcPr>
          <w:p w14:paraId="1A32EAA9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2E610FB1" w14:textId="77777777" w:rsidR="00DF7A02" w:rsidRPr="00F766AA" w:rsidRDefault="00DF7A02" w:rsidP="00994296">
            <w:pPr>
              <w:ind w:left="226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  <w:p w14:paraId="5CA3B8EA" w14:textId="77777777" w:rsidR="00DF7A02" w:rsidRPr="00F766AA" w:rsidRDefault="00DF7A02" w:rsidP="00994296">
            <w:pPr>
              <w:ind w:left="226"/>
              <w:rPr>
                <w:sz w:val="8"/>
                <w:szCs w:val="8"/>
              </w:rPr>
            </w:pPr>
          </w:p>
          <w:p w14:paraId="0FF9CB04" w14:textId="77777777" w:rsidR="00DF7A02" w:rsidRPr="00F766AA" w:rsidRDefault="00DF7A02" w:rsidP="00994296">
            <w:pPr>
              <w:ind w:left="226"/>
              <w:rPr>
                <w:b/>
              </w:rPr>
            </w:pPr>
          </w:p>
        </w:tc>
      </w:tr>
      <w:tr w:rsidR="00DF7A02" w:rsidRPr="00F766AA" w14:paraId="5DF8B333" w14:textId="77777777" w:rsidTr="00994296">
        <w:trPr>
          <w:cantSplit/>
          <w:trHeight w:val="326"/>
        </w:trPr>
        <w:tc>
          <w:tcPr>
            <w:tcW w:w="455" w:type="dxa"/>
            <w:vAlign w:val="center"/>
          </w:tcPr>
          <w:p w14:paraId="56AAD455" w14:textId="77777777" w:rsidR="00DF7A02" w:rsidRPr="00F766AA" w:rsidRDefault="00DF7A02" w:rsidP="00994296">
            <w:pPr>
              <w:ind w:left="114"/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2A0B816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Sektoreak banatzeko atea</w:t>
            </w:r>
          </w:p>
        </w:tc>
        <w:tc>
          <w:tcPr>
            <w:tcW w:w="1134" w:type="dxa"/>
            <w:vAlign w:val="center"/>
          </w:tcPr>
          <w:p w14:paraId="1AC323D3" w14:textId="77777777" w:rsidR="00DF7A02" w:rsidRPr="00F766AA" w:rsidRDefault="00DF7A02" w:rsidP="00994296">
            <w:pPr>
              <w:jc w:val="center"/>
              <w:rPr>
                <w:b/>
              </w:rPr>
            </w:pP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4B4204A2" w14:textId="77777777" w:rsidR="00DF7A02" w:rsidRPr="00F766AA" w:rsidRDefault="00DF7A02" w:rsidP="00994296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3EB8906C" w14:textId="77777777" w:rsidR="00DF7A02" w:rsidRPr="00F766AA" w:rsidRDefault="00DF7A02" w:rsidP="00994296">
            <w:pPr>
              <w:ind w:left="114"/>
              <w:jc w:val="center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60" w:type="dxa"/>
            <w:vAlign w:val="center"/>
          </w:tcPr>
          <w:p w14:paraId="49894358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31E96514" w14:textId="77777777" w:rsidR="00DF7A02" w:rsidRPr="00F766AA" w:rsidRDefault="00DF7A02" w:rsidP="00994296">
            <w:pPr>
              <w:ind w:left="226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  <w:p w14:paraId="61D78F7F" w14:textId="77777777" w:rsidR="00DF7A02" w:rsidRPr="00F766AA" w:rsidRDefault="00DF7A02" w:rsidP="00994296">
            <w:pPr>
              <w:ind w:left="226"/>
              <w:rPr>
                <w:sz w:val="8"/>
                <w:szCs w:val="8"/>
              </w:rPr>
            </w:pPr>
          </w:p>
          <w:p w14:paraId="25A8F62C" w14:textId="77777777" w:rsidR="00DF7A02" w:rsidRPr="00F766AA" w:rsidRDefault="00DF7A02" w:rsidP="00994296">
            <w:pPr>
              <w:ind w:left="226"/>
              <w:rPr>
                <w:b/>
              </w:rPr>
            </w:pPr>
          </w:p>
        </w:tc>
      </w:tr>
      <w:tr w:rsidR="00DF7A02" w:rsidRPr="00F766AA" w14:paraId="46C8817E" w14:textId="77777777" w:rsidTr="00994296">
        <w:trPr>
          <w:cantSplit/>
          <w:trHeight w:val="326"/>
        </w:trPr>
        <w:tc>
          <w:tcPr>
            <w:tcW w:w="455" w:type="dxa"/>
            <w:vAlign w:val="center"/>
          </w:tcPr>
          <w:p w14:paraId="28FF94BA" w14:textId="77777777" w:rsidR="00DF7A02" w:rsidRPr="00F766AA" w:rsidRDefault="00DF7A02" w:rsidP="00994296">
            <w:pPr>
              <w:ind w:left="114"/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F97E4E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Eskailera babestuaren atea</w:t>
            </w:r>
          </w:p>
        </w:tc>
        <w:tc>
          <w:tcPr>
            <w:tcW w:w="1134" w:type="dxa"/>
            <w:vAlign w:val="center"/>
          </w:tcPr>
          <w:p w14:paraId="516F7544" w14:textId="77777777" w:rsidR="00DF7A02" w:rsidRPr="00F766AA" w:rsidRDefault="00DF7A02" w:rsidP="00994296">
            <w:pPr>
              <w:jc w:val="center"/>
              <w:rPr>
                <w:b/>
              </w:rPr>
            </w:pP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3BF28027" w14:textId="77777777" w:rsidR="00DF7A02" w:rsidRPr="00F766AA" w:rsidRDefault="00DF7A02" w:rsidP="00994296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612B38D3" w14:textId="77777777" w:rsidR="00DF7A02" w:rsidRPr="00F766AA" w:rsidRDefault="00DF7A02" w:rsidP="00994296">
            <w:pPr>
              <w:ind w:left="114"/>
              <w:jc w:val="center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60" w:type="dxa"/>
            <w:vAlign w:val="center"/>
          </w:tcPr>
          <w:p w14:paraId="522FDCA1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112FEE7F" w14:textId="77777777" w:rsidR="00DF7A02" w:rsidRPr="00F766AA" w:rsidRDefault="00DF7A02" w:rsidP="00994296">
            <w:pPr>
              <w:ind w:left="226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  <w:p w14:paraId="76DD4817" w14:textId="77777777" w:rsidR="00DF7A02" w:rsidRPr="00F766AA" w:rsidRDefault="00DF7A02" w:rsidP="00994296">
            <w:pPr>
              <w:ind w:left="226"/>
              <w:rPr>
                <w:sz w:val="8"/>
                <w:szCs w:val="8"/>
              </w:rPr>
            </w:pPr>
          </w:p>
          <w:p w14:paraId="22237EE9" w14:textId="77777777" w:rsidR="00DF7A02" w:rsidRPr="00F766AA" w:rsidRDefault="00DF7A02" w:rsidP="00994296">
            <w:pPr>
              <w:ind w:left="226"/>
              <w:rPr>
                <w:b/>
              </w:rPr>
            </w:pPr>
          </w:p>
        </w:tc>
      </w:tr>
      <w:tr w:rsidR="00DF7A02" w:rsidRPr="00F766AA" w14:paraId="3DE8F2D4" w14:textId="77777777" w:rsidTr="00994296">
        <w:trPr>
          <w:cantSplit/>
          <w:trHeight w:val="326"/>
        </w:trPr>
        <w:tc>
          <w:tcPr>
            <w:tcW w:w="455" w:type="dxa"/>
            <w:vAlign w:val="center"/>
          </w:tcPr>
          <w:p w14:paraId="151C983E" w14:textId="77777777" w:rsidR="00DF7A02" w:rsidRPr="00F766AA" w:rsidRDefault="00DF7A02" w:rsidP="00994296">
            <w:pPr>
              <w:ind w:left="114"/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509315C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Instalazioen patio txikiko atea</w:t>
            </w:r>
          </w:p>
        </w:tc>
        <w:tc>
          <w:tcPr>
            <w:tcW w:w="1134" w:type="dxa"/>
            <w:vAlign w:val="center"/>
          </w:tcPr>
          <w:p w14:paraId="4CB737B1" w14:textId="77777777" w:rsidR="00DF7A02" w:rsidRPr="00F766AA" w:rsidRDefault="00DF7A02" w:rsidP="00994296">
            <w:pPr>
              <w:jc w:val="center"/>
              <w:rPr>
                <w:b/>
              </w:rPr>
            </w:pP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2BE04DA7" w14:textId="77777777" w:rsidR="00DF7A02" w:rsidRPr="00F766AA" w:rsidRDefault="00DF7A02" w:rsidP="00994296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570FDD07" w14:textId="77777777" w:rsidR="00DF7A02" w:rsidRPr="00F766AA" w:rsidRDefault="00DF7A02" w:rsidP="00994296">
            <w:pPr>
              <w:ind w:left="114"/>
              <w:jc w:val="center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60" w:type="dxa"/>
            <w:vAlign w:val="center"/>
          </w:tcPr>
          <w:p w14:paraId="169F3BD3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75C6BECD" w14:textId="77777777" w:rsidR="00DF7A02" w:rsidRPr="00F766AA" w:rsidRDefault="00DF7A02" w:rsidP="00994296">
            <w:pPr>
              <w:ind w:left="226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  <w:p w14:paraId="6492C4AB" w14:textId="77777777" w:rsidR="00DF7A02" w:rsidRPr="00F766AA" w:rsidRDefault="00DF7A02" w:rsidP="00994296">
            <w:pPr>
              <w:ind w:left="226"/>
              <w:rPr>
                <w:sz w:val="8"/>
                <w:szCs w:val="8"/>
              </w:rPr>
            </w:pPr>
          </w:p>
          <w:p w14:paraId="6D8FBA3F" w14:textId="77777777" w:rsidR="00DF7A02" w:rsidRPr="00F766AA" w:rsidRDefault="00DF7A02" w:rsidP="00994296">
            <w:pPr>
              <w:ind w:left="226"/>
              <w:rPr>
                <w:b/>
              </w:rPr>
            </w:pPr>
          </w:p>
        </w:tc>
      </w:tr>
      <w:tr w:rsidR="00DF7A02" w:rsidRPr="00F766AA" w14:paraId="49962B4B" w14:textId="77777777" w:rsidTr="00994296">
        <w:trPr>
          <w:cantSplit/>
          <w:trHeight w:val="326"/>
        </w:trPr>
        <w:tc>
          <w:tcPr>
            <w:tcW w:w="455" w:type="dxa"/>
            <w:vAlign w:val="center"/>
          </w:tcPr>
          <w:p w14:paraId="2CB8973E" w14:textId="77777777" w:rsidR="00DF7A02" w:rsidRPr="00F766AA" w:rsidRDefault="00DF7A02" w:rsidP="00994296">
            <w:pPr>
              <w:ind w:left="114"/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08EF266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>
              <w:rPr>
                <w:sz w:val="17"/>
              </w:rPr>
              <w:t>Atondoko atea</w:t>
            </w:r>
          </w:p>
        </w:tc>
        <w:tc>
          <w:tcPr>
            <w:tcW w:w="1134" w:type="dxa"/>
            <w:vAlign w:val="center"/>
          </w:tcPr>
          <w:p w14:paraId="46F61AD5" w14:textId="77777777" w:rsidR="00DF7A02" w:rsidRPr="00F766AA" w:rsidRDefault="00DF7A02" w:rsidP="00994296">
            <w:pPr>
              <w:jc w:val="center"/>
              <w:rPr>
                <w:b/>
              </w:rPr>
            </w:pPr>
            <w:r>
              <w:rPr>
                <w:sz w:val="12"/>
              </w:rPr>
              <w:t xml:space="preserve">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59" w:type="dxa"/>
            <w:vAlign w:val="center"/>
          </w:tcPr>
          <w:p w14:paraId="6A7026CE" w14:textId="77777777" w:rsidR="00DF7A02" w:rsidRPr="00F766AA" w:rsidRDefault="00DF7A02" w:rsidP="00994296">
            <w:pPr>
              <w:ind w:left="84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6B8DAD56" w14:textId="77777777" w:rsidR="00DF7A02" w:rsidRPr="00F766AA" w:rsidRDefault="00DF7A02" w:rsidP="00994296">
            <w:pPr>
              <w:ind w:left="114"/>
              <w:jc w:val="center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560" w:type="dxa"/>
            <w:vAlign w:val="center"/>
          </w:tcPr>
          <w:p w14:paraId="353FA9CA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_____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701" w:type="dxa"/>
            <w:vAlign w:val="center"/>
          </w:tcPr>
          <w:p w14:paraId="66617370" w14:textId="77777777" w:rsidR="00DF7A02" w:rsidRPr="00F766AA" w:rsidRDefault="00DF7A02" w:rsidP="00994296">
            <w:pPr>
              <w:ind w:left="226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</w:t>
            </w:r>
          </w:p>
          <w:p w14:paraId="43966D59" w14:textId="77777777" w:rsidR="00DF7A02" w:rsidRPr="00F766AA" w:rsidRDefault="00DF7A02" w:rsidP="00994296">
            <w:pPr>
              <w:ind w:left="226"/>
              <w:rPr>
                <w:sz w:val="8"/>
                <w:szCs w:val="8"/>
              </w:rPr>
            </w:pPr>
          </w:p>
          <w:p w14:paraId="7CEDCB1E" w14:textId="77777777" w:rsidR="00DF7A02" w:rsidRPr="00F766AA" w:rsidRDefault="00DF7A02" w:rsidP="00994296">
            <w:pPr>
              <w:ind w:left="226"/>
              <w:rPr>
                <w:b/>
              </w:rPr>
            </w:pPr>
          </w:p>
        </w:tc>
      </w:tr>
    </w:tbl>
    <w:p w14:paraId="2107BD95" w14:textId="77777777" w:rsidR="00DF7A02" w:rsidRPr="00F766AA" w:rsidRDefault="00DF7A02" w:rsidP="00DF7A02">
      <w:pPr>
        <w:ind w:left="-142"/>
        <w:rPr>
          <w:b/>
          <w:sz w:val="20"/>
          <w:szCs w:val="20"/>
        </w:rPr>
      </w:pPr>
    </w:p>
    <w:p w14:paraId="4100AEBB" w14:textId="77777777" w:rsidR="00DF7A02" w:rsidRPr="00F766AA" w:rsidRDefault="00DF7A02" w:rsidP="00DF7A02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523C1F36" w14:textId="77777777" w:rsidR="00DF7A02" w:rsidRPr="00F766AA" w:rsidRDefault="00DF7A02" w:rsidP="00DF7A02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138"/>
        <w:gridCol w:w="1040"/>
        <w:gridCol w:w="1040"/>
        <w:gridCol w:w="1040"/>
        <w:gridCol w:w="1040"/>
        <w:gridCol w:w="1040"/>
        <w:gridCol w:w="1040"/>
      </w:tblGrid>
      <w:tr w:rsidR="00DF7A02" w:rsidRPr="00F766AA" w14:paraId="3C1DD204" w14:textId="77777777" w:rsidTr="00994296">
        <w:trPr>
          <w:trHeight w:val="48"/>
        </w:trPr>
        <w:tc>
          <w:tcPr>
            <w:tcW w:w="4563" w:type="dxa"/>
            <w:gridSpan w:val="2"/>
            <w:vMerge w:val="restart"/>
            <w:vAlign w:val="center"/>
          </w:tcPr>
          <w:p w14:paraId="67864E4E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SAIAKUNTZA/PROBA</w:t>
            </w:r>
          </w:p>
        </w:tc>
        <w:tc>
          <w:tcPr>
            <w:tcW w:w="6240" w:type="dxa"/>
            <w:gridSpan w:val="6"/>
            <w:tcMar>
              <w:top w:w="57" w:type="dxa"/>
            </w:tcMar>
          </w:tcPr>
          <w:p w14:paraId="2676F18F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  <w:r>
              <w:t>ELEMENTUA/MOTA/LOTEA</w:t>
            </w:r>
          </w:p>
        </w:tc>
      </w:tr>
      <w:tr w:rsidR="00DF7A02" w:rsidRPr="00F766AA" w14:paraId="5324D0F2" w14:textId="77777777" w:rsidTr="00994296">
        <w:trPr>
          <w:trHeight w:val="97"/>
        </w:trPr>
        <w:tc>
          <w:tcPr>
            <w:tcW w:w="4563" w:type="dxa"/>
            <w:gridSpan w:val="2"/>
            <w:vMerge/>
          </w:tcPr>
          <w:p w14:paraId="5F0EBFD7" w14:textId="77777777" w:rsidR="00DF7A02" w:rsidRPr="00F766AA" w:rsidRDefault="00DF7A02" w:rsidP="00994296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</w:tcPr>
          <w:p w14:paraId="53E27385" w14:textId="77777777" w:rsidR="00DF7A02" w:rsidRPr="00F766AA" w:rsidRDefault="00DF7A02" w:rsidP="00994296">
            <w:pPr>
              <w:rPr>
                <w:sz w:val="24"/>
              </w:rPr>
            </w:pPr>
          </w:p>
        </w:tc>
        <w:tc>
          <w:tcPr>
            <w:tcW w:w="1040" w:type="dxa"/>
          </w:tcPr>
          <w:p w14:paraId="31769C0B" w14:textId="77777777" w:rsidR="00DF7A02" w:rsidRPr="00F766AA" w:rsidRDefault="00DF7A02" w:rsidP="00994296">
            <w:pPr>
              <w:rPr>
                <w:sz w:val="24"/>
              </w:rPr>
            </w:pPr>
          </w:p>
        </w:tc>
        <w:tc>
          <w:tcPr>
            <w:tcW w:w="1040" w:type="dxa"/>
          </w:tcPr>
          <w:p w14:paraId="2E4D2CF6" w14:textId="77777777" w:rsidR="00DF7A02" w:rsidRPr="00F766AA" w:rsidRDefault="00DF7A02" w:rsidP="00994296">
            <w:pPr>
              <w:rPr>
                <w:sz w:val="24"/>
              </w:rPr>
            </w:pPr>
          </w:p>
        </w:tc>
        <w:tc>
          <w:tcPr>
            <w:tcW w:w="1040" w:type="dxa"/>
          </w:tcPr>
          <w:p w14:paraId="61C2A079" w14:textId="77777777" w:rsidR="00DF7A02" w:rsidRPr="00F766AA" w:rsidRDefault="00DF7A02" w:rsidP="00994296">
            <w:pPr>
              <w:rPr>
                <w:sz w:val="24"/>
              </w:rPr>
            </w:pPr>
          </w:p>
        </w:tc>
        <w:tc>
          <w:tcPr>
            <w:tcW w:w="1040" w:type="dxa"/>
          </w:tcPr>
          <w:p w14:paraId="02932A43" w14:textId="77777777" w:rsidR="00DF7A02" w:rsidRPr="00F766AA" w:rsidRDefault="00DF7A02" w:rsidP="00994296">
            <w:pPr>
              <w:rPr>
                <w:sz w:val="24"/>
              </w:rPr>
            </w:pPr>
          </w:p>
        </w:tc>
        <w:tc>
          <w:tcPr>
            <w:tcW w:w="1040" w:type="dxa"/>
          </w:tcPr>
          <w:p w14:paraId="62C8F9D2" w14:textId="77777777" w:rsidR="00DF7A02" w:rsidRPr="00F766AA" w:rsidRDefault="00DF7A02" w:rsidP="00994296">
            <w:pPr>
              <w:rPr>
                <w:sz w:val="24"/>
              </w:rPr>
            </w:pPr>
          </w:p>
        </w:tc>
      </w:tr>
      <w:tr w:rsidR="00DF7A02" w:rsidRPr="00F766AA" w14:paraId="32EB8B61" w14:textId="77777777" w:rsidTr="00994296">
        <w:trPr>
          <w:trHeight w:val="97"/>
        </w:trPr>
        <w:tc>
          <w:tcPr>
            <w:tcW w:w="4563" w:type="dxa"/>
            <w:gridSpan w:val="2"/>
            <w:vMerge/>
          </w:tcPr>
          <w:p w14:paraId="4670B4B9" w14:textId="77777777" w:rsidR="00DF7A02" w:rsidRPr="00F766AA" w:rsidRDefault="00DF7A02" w:rsidP="00994296">
            <w:pPr>
              <w:rPr>
                <w:sz w:val="17"/>
                <w:szCs w:val="17"/>
              </w:rPr>
            </w:pPr>
          </w:p>
        </w:tc>
        <w:tc>
          <w:tcPr>
            <w:tcW w:w="6240" w:type="dxa"/>
            <w:gridSpan w:val="6"/>
            <w:tcMar>
              <w:top w:w="57" w:type="dxa"/>
              <w:bottom w:w="28" w:type="dxa"/>
            </w:tcMar>
          </w:tcPr>
          <w:p w14:paraId="6CD1EAC1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4C27EE3E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DF7A02" w:rsidRPr="00F766AA" w14:paraId="26A941A5" w14:textId="77777777" w:rsidTr="00994296">
        <w:trPr>
          <w:trHeight w:val="76"/>
        </w:trPr>
        <w:tc>
          <w:tcPr>
            <w:tcW w:w="4563" w:type="dxa"/>
            <w:gridSpan w:val="2"/>
          </w:tcPr>
          <w:p w14:paraId="114ECD53" w14:textId="77777777" w:rsidR="00DF7A02" w:rsidRPr="00F766AA" w:rsidRDefault="00DF7A02" w:rsidP="00994296">
            <w:pPr>
              <w:tabs>
                <w:tab w:val="left" w:pos="226"/>
              </w:tabs>
              <w:spacing w:line="264" w:lineRule="auto"/>
              <w:ind w:left="226" w:hanging="226"/>
              <w:rPr>
                <w:szCs w:val="18"/>
              </w:rPr>
            </w:pPr>
            <w:r>
              <w:t xml:space="preserve"> Txostenaren zk.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727AEC3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68683EDC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2407DD4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7F27E3D0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85B8C70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2B27886B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03301D3E" w14:textId="77777777" w:rsidTr="00994296">
        <w:trPr>
          <w:trHeight w:val="96"/>
        </w:trPr>
        <w:tc>
          <w:tcPr>
            <w:tcW w:w="4563" w:type="dxa"/>
            <w:gridSpan w:val="2"/>
          </w:tcPr>
          <w:p w14:paraId="46482970" w14:textId="77777777" w:rsidR="00DF7A02" w:rsidRPr="00F766AA" w:rsidRDefault="00DF7A02" w:rsidP="00994296">
            <w:pPr>
              <w:tabs>
                <w:tab w:val="left" w:pos="226"/>
              </w:tabs>
              <w:spacing w:line="264" w:lineRule="auto"/>
              <w:ind w:left="226" w:hanging="226"/>
              <w:rPr>
                <w:szCs w:val="18"/>
              </w:rPr>
            </w:pPr>
            <w:r>
              <w:t xml:space="preserve"> Eguna: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596A8700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66C9F89E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6D53BBA2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05227D1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2ACE6168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A7B9C83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1C419137" w14:textId="77777777" w:rsidTr="00994296">
        <w:trPr>
          <w:trHeight w:val="5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E8A38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5F69771D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B6C2C" w14:textId="77777777" w:rsidR="00DF7A02" w:rsidRPr="00DB6C72" w:rsidRDefault="00DF7A02" w:rsidP="00994296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Itxitura automatikoko sistema</w:t>
            </w:r>
          </w:p>
          <w:p w14:paraId="0D41CF9F" w14:textId="77777777" w:rsidR="00DF7A02" w:rsidRPr="00DB6C72" w:rsidRDefault="00DF7A02" w:rsidP="00994296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1154:2003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6AF26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A1AF9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997F3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728C7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462E3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27D67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2191582E" w14:textId="77777777" w:rsidTr="00994296">
        <w:trPr>
          <w:trHeight w:val="5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CB8AF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57F5D2E9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91D79" w14:textId="77777777" w:rsidR="00DF7A02" w:rsidRPr="00DB6C72" w:rsidRDefault="00DF7A02" w:rsidP="00994296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Orriak koordinatzeko gailua</w:t>
            </w:r>
          </w:p>
          <w:p w14:paraId="4EDC62DA" w14:textId="77777777" w:rsidR="00DF7A02" w:rsidRPr="00DB6C72" w:rsidRDefault="00DF7A02" w:rsidP="00994296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1158:2003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9325D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E0C92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547BB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DB32B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F311E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C2417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0F12E3D6" w14:textId="77777777" w:rsidTr="00994296">
        <w:trPr>
          <w:trHeight w:val="5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09DAC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2CDDBBD5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BA6E1" w14:textId="77777777" w:rsidR="00DF7A02" w:rsidRPr="00DB6C72" w:rsidRDefault="00DF7A02" w:rsidP="00994296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Eusteko gailu elektromagnetikoa</w:t>
            </w:r>
          </w:p>
          <w:p w14:paraId="0FBDF10A" w14:textId="77777777" w:rsidR="00DF7A02" w:rsidRPr="00DB6C72" w:rsidRDefault="00DF7A02" w:rsidP="00994296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1155:2003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4C44F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BBC99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F38BD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06795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26617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36B95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13A9F804" w14:textId="77777777" w:rsidTr="00994296">
        <w:trPr>
          <w:trHeight w:val="5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B3EC4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4463BD9E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E3D20" w14:textId="77777777" w:rsidR="00DF7A02" w:rsidRPr="00DB6C72" w:rsidRDefault="00DF7A02" w:rsidP="00994296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Eskulekuak edo sakagailuak</w:t>
            </w:r>
          </w:p>
          <w:p w14:paraId="3D2BCF97" w14:textId="77777777" w:rsidR="00DF7A02" w:rsidRPr="00DB6C72" w:rsidRDefault="00DF7A02" w:rsidP="00994296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179:2009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79AF6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0B7AC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2EEF8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65D63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968C4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52430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61A4A14F" w14:textId="77777777" w:rsidTr="00994296">
        <w:trPr>
          <w:trHeight w:val="5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C7C3A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6056C7E9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025CF" w14:textId="77777777" w:rsidR="00DF7A02" w:rsidRPr="00DB6C72" w:rsidRDefault="00DF7A02" w:rsidP="00994296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>
              <w:rPr>
                <w:sz w:val="22"/>
              </w:rPr>
              <w:t>□</w:t>
            </w:r>
            <w:r>
              <w:rPr>
                <w:sz w:val="17"/>
              </w:rPr>
              <w:t xml:space="preserve">  Bultzatzeko barra horizontala</w:t>
            </w:r>
          </w:p>
          <w:p w14:paraId="43F7732E" w14:textId="77777777" w:rsidR="00DF7A02" w:rsidRPr="00DB6C72" w:rsidRDefault="00DF7A02" w:rsidP="00994296">
            <w:pPr>
              <w:tabs>
                <w:tab w:val="left" w:pos="226"/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22"/>
                <w:szCs w:val="22"/>
              </w:rPr>
            </w:pPr>
            <w:r>
              <w:rPr>
                <w:sz w:val="17"/>
              </w:rPr>
              <w:tab/>
              <w:t>UNE-EN 1125:2009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A84A8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FC572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68AE4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B3CEC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CF961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801AA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6D02BC0A" w14:textId="77777777" w:rsidTr="00994296">
        <w:tblPrEx>
          <w:tblCellMar>
            <w:bottom w:w="28" w:type="dxa"/>
          </w:tblCellMar>
        </w:tblPrEx>
        <w:trPr>
          <w:trHeight w:val="313"/>
        </w:trPr>
        <w:tc>
          <w:tcPr>
            <w:tcW w:w="45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D49A4" w14:textId="77777777" w:rsidR="00DF7A02" w:rsidRPr="00F766AA" w:rsidRDefault="00DF7A02" w:rsidP="00994296">
            <w:pPr>
              <w:ind w:left="398"/>
              <w:rPr>
                <w:w w:val="85"/>
                <w:sz w:val="15"/>
                <w:szCs w:val="15"/>
              </w:rPr>
            </w:pPr>
            <w:r>
              <w:rPr>
                <w:b/>
              </w:rPr>
              <w:t>ONARPENA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EC84E" w14:textId="77777777" w:rsidR="00DF7A02" w:rsidRPr="00F766AA" w:rsidRDefault="00DF7A02" w:rsidP="0099429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74D3A" w14:textId="77777777" w:rsidR="00DF7A02" w:rsidRPr="00F766AA" w:rsidRDefault="00DF7A02" w:rsidP="0099429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A6B56" w14:textId="77777777" w:rsidR="00DF7A02" w:rsidRPr="00F766AA" w:rsidRDefault="00DF7A02" w:rsidP="0099429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47DBC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8832F" w14:textId="77777777" w:rsidR="00DF7A02" w:rsidRPr="00F766AA" w:rsidRDefault="00DF7A02" w:rsidP="0099429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D50D5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1CF4C279" w14:textId="77777777" w:rsidR="00DF7A02" w:rsidRPr="00F766AA" w:rsidRDefault="00DF7A02" w:rsidP="00DF7A02">
      <w:pPr>
        <w:rPr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DF7A02" w:rsidRPr="00F766AA" w14:paraId="51CFE2CC" w14:textId="77777777" w:rsidTr="00994296">
        <w:trPr>
          <w:trHeight w:val="231"/>
        </w:trPr>
        <w:tc>
          <w:tcPr>
            <w:tcW w:w="7621" w:type="dxa"/>
          </w:tcPr>
          <w:p w14:paraId="74D552BA" w14:textId="77777777" w:rsidR="00DF7A02" w:rsidRPr="00F766AA" w:rsidRDefault="00DF7A02" w:rsidP="00994296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36D3A14E" w14:textId="77777777" w:rsidR="00DF7A02" w:rsidRPr="00F766AA" w:rsidRDefault="00DF7A02" w:rsidP="00994296">
            <w:pPr>
              <w:rPr>
                <w:sz w:val="16"/>
                <w:szCs w:val="16"/>
              </w:rPr>
            </w:pPr>
          </w:p>
          <w:p w14:paraId="6FE0115D" w14:textId="77777777" w:rsidR="00DF7A02" w:rsidRPr="00F766AA" w:rsidRDefault="00DF7A02" w:rsidP="00994296">
            <w:pPr>
              <w:rPr>
                <w:sz w:val="16"/>
                <w:szCs w:val="16"/>
              </w:rPr>
            </w:pPr>
          </w:p>
          <w:p w14:paraId="0207096F" w14:textId="77777777" w:rsidR="00DF7A02" w:rsidRPr="00F766AA" w:rsidRDefault="00DF7A02" w:rsidP="00994296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6301A97C" w14:textId="77777777" w:rsidR="00DF7A02" w:rsidRPr="00F766AA" w:rsidRDefault="00DF7A02" w:rsidP="00994296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2F3C9A68" w14:textId="77777777" w:rsidR="00DF7A02" w:rsidRPr="00F766AA" w:rsidRDefault="00DF7A02" w:rsidP="00DF7A02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DF7A02" w:rsidRPr="00F766AA" w14:paraId="63A20BD1" w14:textId="77777777" w:rsidTr="00994296">
        <w:trPr>
          <w:trHeight w:val="425"/>
        </w:trPr>
        <w:tc>
          <w:tcPr>
            <w:tcW w:w="10774" w:type="dxa"/>
            <w:vAlign w:val="center"/>
          </w:tcPr>
          <w:p w14:paraId="42FC49A5" w14:textId="77777777" w:rsidR="00DF7A02" w:rsidRPr="00F766AA" w:rsidRDefault="00DF7A02" w:rsidP="0099429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0DE75C82" w14:textId="0E633EB8" w:rsidR="004E29AD" w:rsidRPr="00F766AA" w:rsidRDefault="004E29AD" w:rsidP="002E49A3">
      <w:pPr>
        <w:rPr>
          <w:b/>
        </w:rPr>
      </w:pPr>
    </w:p>
    <w:p w14:paraId="23B0FDF3" w14:textId="77777777" w:rsidR="00732DB1" w:rsidRPr="00F766AA" w:rsidRDefault="00732DB1" w:rsidP="00732DB1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732DB1" w:rsidRPr="00F766AA" w14:paraId="3811ADC2" w14:textId="77777777" w:rsidTr="00994296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B27A5" w14:textId="77777777" w:rsidR="00732DB1" w:rsidRPr="00F766AA" w:rsidRDefault="00732DB1" w:rsidP="00994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CD303" w14:textId="77777777" w:rsidR="00732DB1" w:rsidRPr="00F766AA" w:rsidRDefault="00732DB1" w:rsidP="00994296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37ED6A" w14:textId="77777777" w:rsidR="00732DB1" w:rsidRPr="00F766AA" w:rsidRDefault="00732DB1" w:rsidP="00994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ESTALDURAK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09BAE62" w14:textId="77777777" w:rsidR="00732DB1" w:rsidRPr="00F766AA" w:rsidRDefault="00732DB1" w:rsidP="00994296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1F7DCC41" w14:textId="77777777" w:rsidR="00732DB1" w:rsidRPr="000B1F89" w:rsidRDefault="00732DB1" w:rsidP="000B1F89">
            <w:pPr>
              <w:pStyle w:val="1izenburua"/>
              <w:rPr>
                <w:sz w:val="20"/>
                <w:szCs w:val="20"/>
              </w:rPr>
            </w:pPr>
            <w:bookmarkStart w:id="51" w:name="BALDOSAS_DE_HORMIGÓN_TERRAZO"/>
            <w:r>
              <w:rPr>
                <w:sz w:val="20"/>
              </w:rPr>
              <w:t xml:space="preserve">HORMIGOIZKO BALDOSAK, TERRAZOA ETA </w:t>
            </w:r>
            <w:r>
              <w:rPr>
                <w:i/>
                <w:iCs/>
                <w:sz w:val="20"/>
              </w:rPr>
              <w:t>IN SITU</w:t>
            </w:r>
            <w:r>
              <w:rPr>
                <w:sz w:val="20"/>
              </w:rPr>
              <w:t xml:space="preserve"> ZOLADURAK</w:t>
            </w:r>
            <w:bookmarkEnd w:id="51"/>
          </w:p>
        </w:tc>
      </w:tr>
    </w:tbl>
    <w:p w14:paraId="1943C4A5" w14:textId="77777777" w:rsidR="00732DB1" w:rsidRPr="00F766AA" w:rsidRDefault="00732DB1" w:rsidP="00732DB1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732DB1" w:rsidRPr="00F766AA" w14:paraId="16BB8C5C" w14:textId="77777777" w:rsidTr="00994296">
        <w:trPr>
          <w:trHeight w:val="284"/>
        </w:trPr>
        <w:tc>
          <w:tcPr>
            <w:tcW w:w="1101" w:type="dxa"/>
            <w:vAlign w:val="center"/>
          </w:tcPr>
          <w:p w14:paraId="57DBA743" w14:textId="77777777" w:rsidR="00732DB1" w:rsidRPr="00F766AA" w:rsidRDefault="00732DB1" w:rsidP="00994296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20AC8D75" w14:textId="77777777" w:rsidR="00732DB1" w:rsidRPr="00F766AA" w:rsidRDefault="00732DB1" w:rsidP="00994296">
            <w:pPr>
              <w:rPr>
                <w:b/>
              </w:rPr>
            </w:pPr>
          </w:p>
        </w:tc>
      </w:tr>
    </w:tbl>
    <w:p w14:paraId="34046A82" w14:textId="77777777" w:rsidR="00732DB1" w:rsidRPr="00F766AA" w:rsidRDefault="00732DB1" w:rsidP="00732DB1">
      <w:pPr>
        <w:rPr>
          <w:b/>
          <w:sz w:val="28"/>
          <w:szCs w:val="28"/>
        </w:rPr>
      </w:pPr>
    </w:p>
    <w:p w14:paraId="2876C2D6" w14:textId="77777777" w:rsidR="00732DB1" w:rsidRPr="00F766AA" w:rsidRDefault="00732DB1" w:rsidP="00732DB1">
      <w:pPr>
        <w:ind w:left="-142"/>
        <w:rPr>
          <w:b/>
        </w:rPr>
      </w:pPr>
      <w:r>
        <w:rPr>
          <w:b/>
        </w:rPr>
        <w:t>Produktuaren identifikazioa</w:t>
      </w:r>
    </w:p>
    <w:p w14:paraId="6F1D5BC3" w14:textId="77777777" w:rsidR="00732DB1" w:rsidRPr="00F766AA" w:rsidRDefault="00732DB1" w:rsidP="00732DB1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9"/>
        <w:gridCol w:w="2985"/>
        <w:gridCol w:w="1701"/>
        <w:gridCol w:w="2694"/>
        <w:gridCol w:w="1417"/>
        <w:gridCol w:w="1418"/>
      </w:tblGrid>
      <w:tr w:rsidR="00732DB1" w:rsidRPr="00F766AA" w14:paraId="296A7F7B" w14:textId="77777777" w:rsidTr="00994296">
        <w:trPr>
          <w:cantSplit/>
          <w:trHeight w:val="119"/>
        </w:trPr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545647BE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0B2043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EE174D1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64E5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732DB1" w:rsidRPr="00F766AA" w14:paraId="71AA0AEA" w14:textId="77777777" w:rsidTr="00994296">
        <w:trPr>
          <w:cantSplit/>
          <w:trHeight w:val="119"/>
        </w:trPr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75A966CD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D9AD7F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FE1D80B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2A2864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C4AAF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732DB1" w:rsidRPr="00F766AA" w14:paraId="3D9BE4AE" w14:textId="77777777" w:rsidTr="00994296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2371B011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5B7C35CB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28A0BC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CAB2D07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B527D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C86372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</w:tr>
      <w:tr w:rsidR="00732DB1" w:rsidRPr="00F766AA" w14:paraId="64FEF05A" w14:textId="77777777" w:rsidTr="00994296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20A0C001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51F2A334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6BEE9C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ADC605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925E24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32915A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</w:tr>
      <w:tr w:rsidR="00732DB1" w:rsidRPr="00F766AA" w14:paraId="7AC5D267" w14:textId="77777777" w:rsidTr="00994296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2357918D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7177946E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86215F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BAF216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E5EEC9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068916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</w:tr>
      <w:tr w:rsidR="00732DB1" w:rsidRPr="00F766AA" w14:paraId="712DF6F2" w14:textId="77777777" w:rsidTr="00994296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1225A937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49D956C1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E217A9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B2774D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9794B2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3054B1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</w:tr>
    </w:tbl>
    <w:p w14:paraId="0B678A71" w14:textId="77777777" w:rsidR="00732DB1" w:rsidRPr="00F766AA" w:rsidRDefault="00732DB1" w:rsidP="00732DB1">
      <w:pPr>
        <w:ind w:left="-142"/>
        <w:rPr>
          <w:b/>
          <w:sz w:val="28"/>
          <w:szCs w:val="28"/>
        </w:rPr>
      </w:pPr>
    </w:p>
    <w:p w14:paraId="1E36D384" w14:textId="77777777" w:rsidR="00732DB1" w:rsidRPr="00F766AA" w:rsidRDefault="00732DB1" w:rsidP="00732DB1">
      <w:pPr>
        <w:ind w:left="-142"/>
        <w:rPr>
          <w:b/>
        </w:rPr>
      </w:pPr>
      <w:r>
        <w:rPr>
          <w:b/>
        </w:rPr>
        <w:t>Hartzearen dokumentu-kontrola</w:t>
      </w:r>
    </w:p>
    <w:p w14:paraId="385D26DA" w14:textId="77777777" w:rsidR="00732DB1" w:rsidRPr="00F766AA" w:rsidRDefault="00732DB1" w:rsidP="00732DB1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732DB1" w:rsidRPr="00F766AA" w14:paraId="3560809F" w14:textId="77777777" w:rsidTr="00994296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68A84000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023" w:type="dxa"/>
          </w:tcPr>
          <w:p w14:paraId="19AC32CB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023" w:type="dxa"/>
            <w:vAlign w:val="center"/>
          </w:tcPr>
          <w:p w14:paraId="7E2553B5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151" w:type="dxa"/>
            <w:vAlign w:val="center"/>
          </w:tcPr>
          <w:p w14:paraId="79094F45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407" w:type="dxa"/>
            <w:vAlign w:val="center"/>
          </w:tcPr>
          <w:p w14:paraId="75330878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08" w:type="dxa"/>
            <w:vAlign w:val="center"/>
          </w:tcPr>
          <w:p w14:paraId="41D8CDEB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732DB1" w:rsidRPr="00F766AA" w14:paraId="20645631" w14:textId="77777777" w:rsidTr="00994296">
        <w:trPr>
          <w:cantSplit/>
          <w:trHeight w:val="247"/>
        </w:trPr>
        <w:tc>
          <w:tcPr>
            <w:tcW w:w="538" w:type="dxa"/>
            <w:vAlign w:val="center"/>
          </w:tcPr>
          <w:p w14:paraId="52331BD8" w14:textId="77777777" w:rsidR="00732DB1" w:rsidRPr="00F766AA" w:rsidRDefault="00732DB1" w:rsidP="00994296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0DBFFD45" w14:textId="77777777" w:rsidR="00732DB1" w:rsidRPr="00F766AA" w:rsidRDefault="00732DB1" w:rsidP="00994296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196404B4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D152F8E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20CE1CFA" w14:textId="77777777" w:rsidR="00732DB1" w:rsidRPr="00F766AA" w:rsidRDefault="00732DB1" w:rsidP="00994296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1E3A53C0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EABB7AE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5CB25A43" w14:textId="77777777" w:rsidR="00732DB1" w:rsidRPr="00F766AA" w:rsidRDefault="00732DB1" w:rsidP="00994296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413DA431" w14:textId="77777777" w:rsidR="00732DB1" w:rsidRPr="00F766AA" w:rsidRDefault="00732DB1" w:rsidP="00994296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74D0BC32" w14:textId="77777777" w:rsidR="00732DB1" w:rsidRPr="00F766AA" w:rsidRDefault="00732DB1" w:rsidP="00994296">
            <w:pPr>
              <w:rPr>
                <w:sz w:val="8"/>
                <w:szCs w:val="8"/>
              </w:rPr>
            </w:pPr>
          </w:p>
          <w:p w14:paraId="06D0C68D" w14:textId="77777777" w:rsidR="00732DB1" w:rsidRPr="00F766AA" w:rsidRDefault="00732DB1" w:rsidP="00994296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125DB06B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F45BE42" w14:textId="77777777" w:rsidR="00732DB1" w:rsidRPr="00F766AA" w:rsidRDefault="00732DB1" w:rsidP="00994296">
            <w:pPr>
              <w:ind w:left="84"/>
              <w:rPr>
                <w:sz w:val="8"/>
                <w:szCs w:val="8"/>
              </w:rPr>
            </w:pPr>
          </w:p>
          <w:p w14:paraId="21A0A519" w14:textId="77777777" w:rsidR="00732DB1" w:rsidRPr="00F766AA" w:rsidRDefault="00732DB1" w:rsidP="00994296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2AEA6F9F" w14:textId="77777777" w:rsidR="00732DB1" w:rsidRPr="00F766AA" w:rsidRDefault="00732DB1" w:rsidP="00994296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7EC901CC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0056E38D" w14:textId="77777777" w:rsidR="00732DB1" w:rsidRPr="00F766AA" w:rsidRDefault="00732DB1" w:rsidP="00994296">
            <w:pPr>
              <w:ind w:left="227"/>
              <w:rPr>
                <w:b/>
              </w:rPr>
            </w:pPr>
          </w:p>
        </w:tc>
      </w:tr>
      <w:tr w:rsidR="00732DB1" w:rsidRPr="00F766AA" w14:paraId="75B0E3D7" w14:textId="77777777" w:rsidTr="00994296">
        <w:trPr>
          <w:cantSplit/>
          <w:trHeight w:val="247"/>
        </w:trPr>
        <w:tc>
          <w:tcPr>
            <w:tcW w:w="538" w:type="dxa"/>
            <w:vAlign w:val="center"/>
          </w:tcPr>
          <w:p w14:paraId="444B5198" w14:textId="77777777" w:rsidR="00732DB1" w:rsidRPr="00F766AA" w:rsidRDefault="00732DB1" w:rsidP="00994296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8861A80" w14:textId="77777777" w:rsidR="00732DB1" w:rsidRPr="00F766AA" w:rsidRDefault="00732DB1" w:rsidP="00994296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BB351A7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9505380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79A03BA0" w14:textId="77777777" w:rsidR="00732DB1" w:rsidRPr="00F766AA" w:rsidRDefault="00732DB1" w:rsidP="00994296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131C5912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191C967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10E8414C" w14:textId="77777777" w:rsidR="00732DB1" w:rsidRPr="00F766AA" w:rsidRDefault="00732DB1" w:rsidP="00994296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391DC206" w14:textId="77777777" w:rsidR="00732DB1" w:rsidRPr="00F766AA" w:rsidRDefault="00732DB1" w:rsidP="00994296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45A9299C" w14:textId="77777777" w:rsidR="00732DB1" w:rsidRPr="00F766AA" w:rsidRDefault="00732DB1" w:rsidP="00994296">
            <w:pPr>
              <w:ind w:left="85"/>
              <w:rPr>
                <w:sz w:val="8"/>
                <w:szCs w:val="8"/>
              </w:rPr>
            </w:pPr>
          </w:p>
          <w:p w14:paraId="05AE1FD1" w14:textId="77777777" w:rsidR="00732DB1" w:rsidRPr="00F766AA" w:rsidRDefault="00732DB1" w:rsidP="00994296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040735C0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3A5A94B" w14:textId="77777777" w:rsidR="00732DB1" w:rsidRPr="00F766AA" w:rsidRDefault="00732DB1" w:rsidP="00994296">
            <w:pPr>
              <w:ind w:left="84"/>
              <w:rPr>
                <w:sz w:val="8"/>
                <w:szCs w:val="8"/>
              </w:rPr>
            </w:pPr>
          </w:p>
          <w:p w14:paraId="255C71F9" w14:textId="77777777" w:rsidR="00732DB1" w:rsidRPr="00F766AA" w:rsidRDefault="00732DB1" w:rsidP="00994296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668D1B1F" w14:textId="77777777" w:rsidR="00732DB1" w:rsidRPr="00F766AA" w:rsidRDefault="00732DB1" w:rsidP="00994296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4E5660E8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62D08CA8" w14:textId="77777777" w:rsidR="00732DB1" w:rsidRPr="00F766AA" w:rsidRDefault="00732DB1" w:rsidP="00994296">
            <w:pPr>
              <w:ind w:left="227"/>
              <w:rPr>
                <w:b/>
              </w:rPr>
            </w:pPr>
          </w:p>
        </w:tc>
      </w:tr>
      <w:tr w:rsidR="00732DB1" w:rsidRPr="00F766AA" w14:paraId="278C0E7E" w14:textId="77777777" w:rsidTr="00994296">
        <w:trPr>
          <w:cantSplit/>
          <w:trHeight w:val="247"/>
        </w:trPr>
        <w:tc>
          <w:tcPr>
            <w:tcW w:w="538" w:type="dxa"/>
            <w:vAlign w:val="center"/>
          </w:tcPr>
          <w:p w14:paraId="1E21B501" w14:textId="77777777" w:rsidR="00732DB1" w:rsidRPr="00F766AA" w:rsidRDefault="00732DB1" w:rsidP="00994296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0E29B19F" w14:textId="77777777" w:rsidR="00732DB1" w:rsidRPr="00F766AA" w:rsidRDefault="00732DB1" w:rsidP="00994296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08FD476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8D69971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3BC97784" w14:textId="77777777" w:rsidR="00732DB1" w:rsidRPr="00F766AA" w:rsidRDefault="00732DB1" w:rsidP="00994296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3AFAD945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46E0F7F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4D555666" w14:textId="77777777" w:rsidR="00732DB1" w:rsidRPr="00F766AA" w:rsidRDefault="00732DB1" w:rsidP="00994296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5DE06A09" w14:textId="77777777" w:rsidR="00732DB1" w:rsidRPr="00F766AA" w:rsidRDefault="00732DB1" w:rsidP="00994296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0550B317" w14:textId="77777777" w:rsidR="00732DB1" w:rsidRPr="00F766AA" w:rsidRDefault="00732DB1" w:rsidP="00994296">
            <w:pPr>
              <w:ind w:left="85"/>
              <w:rPr>
                <w:sz w:val="8"/>
                <w:szCs w:val="8"/>
              </w:rPr>
            </w:pPr>
          </w:p>
          <w:p w14:paraId="03F32857" w14:textId="77777777" w:rsidR="00732DB1" w:rsidRPr="00F766AA" w:rsidRDefault="00732DB1" w:rsidP="00994296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225F40D0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3B462FAC" w14:textId="77777777" w:rsidR="00732DB1" w:rsidRPr="00F766AA" w:rsidRDefault="00732DB1" w:rsidP="00994296">
            <w:pPr>
              <w:ind w:left="84"/>
              <w:rPr>
                <w:sz w:val="8"/>
                <w:szCs w:val="8"/>
              </w:rPr>
            </w:pPr>
          </w:p>
          <w:p w14:paraId="0E9FB799" w14:textId="77777777" w:rsidR="00732DB1" w:rsidRPr="00F766AA" w:rsidRDefault="00732DB1" w:rsidP="00994296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20532174" w14:textId="77777777" w:rsidR="00732DB1" w:rsidRPr="00F766AA" w:rsidRDefault="00732DB1" w:rsidP="00994296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303733D0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50CB6FC7" w14:textId="77777777" w:rsidR="00732DB1" w:rsidRPr="00F766AA" w:rsidRDefault="00732DB1" w:rsidP="00994296">
            <w:pPr>
              <w:ind w:left="227"/>
              <w:rPr>
                <w:b/>
              </w:rPr>
            </w:pPr>
          </w:p>
        </w:tc>
      </w:tr>
      <w:tr w:rsidR="00732DB1" w:rsidRPr="00F766AA" w14:paraId="06D351B5" w14:textId="77777777" w:rsidTr="00994296">
        <w:trPr>
          <w:cantSplit/>
          <w:trHeight w:val="247"/>
        </w:trPr>
        <w:tc>
          <w:tcPr>
            <w:tcW w:w="538" w:type="dxa"/>
            <w:vAlign w:val="center"/>
          </w:tcPr>
          <w:p w14:paraId="4314D283" w14:textId="77777777" w:rsidR="00732DB1" w:rsidRPr="00F766AA" w:rsidRDefault="00732DB1" w:rsidP="00994296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0DCC429" w14:textId="77777777" w:rsidR="00732DB1" w:rsidRPr="00F766AA" w:rsidRDefault="00732DB1" w:rsidP="00994296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005E00D6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152BE1A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4E53B34D" w14:textId="77777777" w:rsidR="00732DB1" w:rsidRPr="00F766AA" w:rsidRDefault="00732DB1" w:rsidP="00994296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7C12809D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CDCF999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74605871" w14:textId="77777777" w:rsidR="00732DB1" w:rsidRPr="00F766AA" w:rsidRDefault="00732DB1" w:rsidP="00994296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2F2DDC9D" w14:textId="77777777" w:rsidR="00732DB1" w:rsidRPr="00F766AA" w:rsidRDefault="00732DB1" w:rsidP="00994296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0D754CBA" w14:textId="77777777" w:rsidR="00732DB1" w:rsidRPr="00F766AA" w:rsidRDefault="00732DB1" w:rsidP="00994296">
            <w:pPr>
              <w:ind w:left="85"/>
              <w:rPr>
                <w:sz w:val="8"/>
                <w:szCs w:val="8"/>
              </w:rPr>
            </w:pPr>
          </w:p>
          <w:p w14:paraId="680D3F4E" w14:textId="77777777" w:rsidR="00732DB1" w:rsidRPr="00F766AA" w:rsidRDefault="00732DB1" w:rsidP="00994296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5F4274F7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138E1B93" w14:textId="77777777" w:rsidR="00732DB1" w:rsidRPr="00F766AA" w:rsidRDefault="00732DB1" w:rsidP="00994296">
            <w:pPr>
              <w:ind w:left="84"/>
              <w:rPr>
                <w:sz w:val="8"/>
                <w:szCs w:val="8"/>
              </w:rPr>
            </w:pPr>
          </w:p>
          <w:p w14:paraId="4DC482D6" w14:textId="77777777" w:rsidR="00732DB1" w:rsidRPr="00F766AA" w:rsidRDefault="00732DB1" w:rsidP="00994296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06DC1A92" w14:textId="77777777" w:rsidR="00732DB1" w:rsidRPr="00F766AA" w:rsidRDefault="00732DB1" w:rsidP="00994296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44F409D0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612941EF" w14:textId="77777777" w:rsidR="00732DB1" w:rsidRPr="00F766AA" w:rsidRDefault="00732DB1" w:rsidP="00994296">
            <w:pPr>
              <w:ind w:left="227"/>
              <w:rPr>
                <w:b/>
              </w:rPr>
            </w:pPr>
          </w:p>
        </w:tc>
      </w:tr>
    </w:tbl>
    <w:p w14:paraId="73F24519" w14:textId="77777777" w:rsidR="00732DB1" w:rsidRPr="00F766AA" w:rsidRDefault="00732DB1" w:rsidP="00732DB1">
      <w:pPr>
        <w:tabs>
          <w:tab w:val="left" w:pos="6946"/>
        </w:tabs>
        <w:rPr>
          <w:sz w:val="28"/>
          <w:szCs w:val="28"/>
        </w:rPr>
      </w:pPr>
    </w:p>
    <w:p w14:paraId="3051C0B3" w14:textId="77777777" w:rsidR="00732DB1" w:rsidRPr="00F766AA" w:rsidRDefault="00732DB1" w:rsidP="00732DB1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4B5A6D2A" w14:textId="77777777" w:rsidR="00732DB1" w:rsidRPr="00F766AA" w:rsidRDefault="00732DB1" w:rsidP="00732DB1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5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6521"/>
        <w:gridCol w:w="992"/>
        <w:gridCol w:w="992"/>
        <w:gridCol w:w="992"/>
        <w:gridCol w:w="995"/>
      </w:tblGrid>
      <w:tr w:rsidR="00732DB1" w:rsidRPr="00F766AA" w14:paraId="242A0CC0" w14:textId="77777777" w:rsidTr="00994296">
        <w:trPr>
          <w:trHeight w:val="263"/>
        </w:trPr>
        <w:tc>
          <w:tcPr>
            <w:tcW w:w="6834" w:type="dxa"/>
            <w:gridSpan w:val="2"/>
            <w:vMerge w:val="restart"/>
            <w:vAlign w:val="center"/>
          </w:tcPr>
          <w:p w14:paraId="671AD1CD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3971" w:type="dxa"/>
            <w:gridSpan w:val="4"/>
            <w:vAlign w:val="center"/>
          </w:tcPr>
          <w:p w14:paraId="0AEF94BF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732DB1" w:rsidRPr="00F766AA" w14:paraId="01FB1F63" w14:textId="77777777" w:rsidTr="00994296">
        <w:trPr>
          <w:trHeight w:val="240"/>
        </w:trPr>
        <w:tc>
          <w:tcPr>
            <w:tcW w:w="6834" w:type="dxa"/>
            <w:gridSpan w:val="2"/>
            <w:vMerge/>
          </w:tcPr>
          <w:p w14:paraId="7C37DF6A" w14:textId="77777777" w:rsidR="00732DB1" w:rsidRPr="00F766AA" w:rsidRDefault="00732DB1" w:rsidP="00994296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682D228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3C50AB1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938110E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16F2F704" w14:textId="77777777" w:rsidR="00732DB1" w:rsidRPr="00F766AA" w:rsidRDefault="00732DB1" w:rsidP="00994296">
            <w:pPr>
              <w:rPr>
                <w:sz w:val="24"/>
              </w:rPr>
            </w:pPr>
          </w:p>
        </w:tc>
      </w:tr>
      <w:tr w:rsidR="00732DB1" w:rsidRPr="00F766AA" w14:paraId="215054CC" w14:textId="77777777" w:rsidTr="00994296">
        <w:trPr>
          <w:trHeight w:val="235"/>
        </w:trPr>
        <w:tc>
          <w:tcPr>
            <w:tcW w:w="6834" w:type="dxa"/>
            <w:gridSpan w:val="2"/>
            <w:vMerge/>
          </w:tcPr>
          <w:p w14:paraId="19EFBEA8" w14:textId="77777777" w:rsidR="00732DB1" w:rsidRPr="00F766AA" w:rsidRDefault="00732DB1" w:rsidP="00994296">
            <w:pPr>
              <w:rPr>
                <w:sz w:val="17"/>
                <w:szCs w:val="17"/>
              </w:rPr>
            </w:pPr>
          </w:p>
        </w:tc>
        <w:tc>
          <w:tcPr>
            <w:tcW w:w="3971" w:type="dxa"/>
            <w:gridSpan w:val="4"/>
            <w:vAlign w:val="center"/>
          </w:tcPr>
          <w:p w14:paraId="1D71F486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37BE79B8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732DB1" w:rsidRPr="00F766AA" w14:paraId="3E04A7C5" w14:textId="77777777" w:rsidTr="00994296">
        <w:trPr>
          <w:trHeight w:val="267"/>
        </w:trPr>
        <w:tc>
          <w:tcPr>
            <w:tcW w:w="6834" w:type="dxa"/>
            <w:gridSpan w:val="2"/>
            <w:vAlign w:val="center"/>
          </w:tcPr>
          <w:p w14:paraId="21D1DE7E" w14:textId="77777777" w:rsidR="00732DB1" w:rsidRPr="00F766AA" w:rsidRDefault="00732DB1" w:rsidP="00994296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992" w:type="dxa"/>
          </w:tcPr>
          <w:p w14:paraId="0B514D16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906F924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B90C41A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6BBFF41B" w14:textId="77777777" w:rsidR="00732DB1" w:rsidRPr="00F766AA" w:rsidRDefault="00732DB1" w:rsidP="00994296">
            <w:pPr>
              <w:rPr>
                <w:sz w:val="24"/>
              </w:rPr>
            </w:pPr>
          </w:p>
        </w:tc>
      </w:tr>
      <w:tr w:rsidR="00732DB1" w:rsidRPr="00F766AA" w14:paraId="329EA438" w14:textId="77777777" w:rsidTr="00994296">
        <w:trPr>
          <w:trHeight w:val="271"/>
        </w:trPr>
        <w:tc>
          <w:tcPr>
            <w:tcW w:w="6834" w:type="dxa"/>
            <w:gridSpan w:val="2"/>
            <w:vAlign w:val="center"/>
          </w:tcPr>
          <w:p w14:paraId="53A50310" w14:textId="77777777" w:rsidR="00732DB1" w:rsidRPr="00F766AA" w:rsidRDefault="00732DB1" w:rsidP="00994296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992" w:type="dxa"/>
          </w:tcPr>
          <w:p w14:paraId="7C735620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FBBF73E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908FBD7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08B21364" w14:textId="77777777" w:rsidR="00732DB1" w:rsidRPr="00F766AA" w:rsidRDefault="00732DB1" w:rsidP="00994296">
            <w:pPr>
              <w:rPr>
                <w:sz w:val="24"/>
              </w:rPr>
            </w:pPr>
          </w:p>
        </w:tc>
      </w:tr>
      <w:tr w:rsidR="00732DB1" w:rsidRPr="001E2D95" w14:paraId="25B03F4E" w14:textId="77777777" w:rsidTr="00994296">
        <w:trPr>
          <w:trHeight w:val="227"/>
        </w:trPr>
        <w:tc>
          <w:tcPr>
            <w:tcW w:w="313" w:type="dxa"/>
            <w:vAlign w:val="center"/>
          </w:tcPr>
          <w:p w14:paraId="0B0EB75D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521" w:type="dxa"/>
            <w:tcMar>
              <w:left w:w="57" w:type="dxa"/>
              <w:right w:w="28" w:type="dxa"/>
            </w:tcMar>
            <w:vAlign w:val="center"/>
          </w:tcPr>
          <w:p w14:paraId="4E9D150B" w14:textId="77777777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Flexioarekiko erresistentzia     UNE-EN 1339:2004 (H)</w:t>
            </w:r>
          </w:p>
          <w:p w14:paraId="7B3D31EA" w14:textId="69C6AB4E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                                     UNE-EN 13748-1:2005 eta UNE 127748-1:2024 (TI)</w:t>
            </w:r>
          </w:p>
          <w:p w14:paraId="75B0E5ED" w14:textId="77777777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                                     UNE-EN 13748-2:2005 eta UNE 127748-2:2012 (TE)</w:t>
            </w:r>
          </w:p>
        </w:tc>
        <w:tc>
          <w:tcPr>
            <w:tcW w:w="992" w:type="dxa"/>
          </w:tcPr>
          <w:p w14:paraId="1E71A21F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08653DD5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2F01BB31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5" w:type="dxa"/>
          </w:tcPr>
          <w:p w14:paraId="70772415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</w:tr>
      <w:tr w:rsidR="00732DB1" w:rsidRPr="001E2D95" w14:paraId="3041B891" w14:textId="77777777" w:rsidTr="00994296">
        <w:tc>
          <w:tcPr>
            <w:tcW w:w="313" w:type="dxa"/>
            <w:vAlign w:val="center"/>
          </w:tcPr>
          <w:p w14:paraId="7579489B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521" w:type="dxa"/>
            <w:tcMar>
              <w:left w:w="57" w:type="dxa"/>
              <w:right w:w="28" w:type="dxa"/>
            </w:tcMar>
            <w:vAlign w:val="center"/>
          </w:tcPr>
          <w:p w14:paraId="48E36821" w14:textId="77777777" w:rsidR="00732DB1" w:rsidRPr="00DB6C72" w:rsidRDefault="00732DB1" w:rsidP="00994296">
            <w:pPr>
              <w:tabs>
                <w:tab w:val="left" w:pos="227"/>
                <w:tab w:val="left" w:pos="3208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Ur-xurgapena     UNE-EN 1339: 2004 (H)</w:t>
            </w:r>
          </w:p>
          <w:p w14:paraId="571EA3B6" w14:textId="67A91E84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                                  UNE-EN 13748-1:2005 eta UNE 127748-1:2024 (TI)</w:t>
            </w:r>
          </w:p>
          <w:p w14:paraId="4D7B6245" w14:textId="77777777" w:rsidR="00732DB1" w:rsidRPr="00DB6C72" w:rsidRDefault="00732DB1" w:rsidP="00994296">
            <w:pPr>
              <w:tabs>
                <w:tab w:val="left" w:pos="227"/>
                <w:tab w:val="left" w:pos="3208"/>
              </w:tabs>
              <w:ind w:left="227" w:hanging="232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                                  UNE-EN 13748-2:2005 eta UNE 127748-2:2012 (TE) </w:t>
            </w:r>
          </w:p>
        </w:tc>
        <w:tc>
          <w:tcPr>
            <w:tcW w:w="992" w:type="dxa"/>
          </w:tcPr>
          <w:p w14:paraId="1175D327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703229BA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4F77A501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5" w:type="dxa"/>
          </w:tcPr>
          <w:p w14:paraId="3C01E883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</w:tr>
      <w:tr w:rsidR="00732DB1" w:rsidRPr="00F766AA" w14:paraId="3AEB53EB" w14:textId="77777777" w:rsidTr="00994296">
        <w:trPr>
          <w:trHeight w:val="275"/>
        </w:trPr>
        <w:tc>
          <w:tcPr>
            <w:tcW w:w="313" w:type="dxa"/>
            <w:vAlign w:val="center"/>
          </w:tcPr>
          <w:p w14:paraId="64525762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521" w:type="dxa"/>
            <w:tcMar>
              <w:left w:w="57" w:type="dxa"/>
              <w:right w:w="28" w:type="dxa"/>
            </w:tcMar>
            <w:vAlign w:val="center"/>
          </w:tcPr>
          <w:p w14:paraId="45EF3A18" w14:textId="708F34C2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Talkekiko erresistentzia (inpaktua)   UNE 127748-1:2024 (TI)</w:t>
            </w:r>
          </w:p>
          <w:p w14:paraId="05948F5A" w14:textId="77777777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                                                     UNE 127748-2:2012 (H), (TE)</w:t>
            </w:r>
          </w:p>
        </w:tc>
        <w:tc>
          <w:tcPr>
            <w:tcW w:w="992" w:type="dxa"/>
          </w:tcPr>
          <w:p w14:paraId="2F4C2100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69AC469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A6DA797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6BC33594" w14:textId="77777777" w:rsidR="00732DB1" w:rsidRPr="00F766AA" w:rsidRDefault="00732DB1" w:rsidP="00994296">
            <w:pPr>
              <w:rPr>
                <w:sz w:val="24"/>
              </w:rPr>
            </w:pPr>
          </w:p>
        </w:tc>
      </w:tr>
      <w:tr w:rsidR="00732DB1" w:rsidRPr="001E2D95" w14:paraId="098EB80E" w14:textId="77777777" w:rsidTr="00994296">
        <w:tc>
          <w:tcPr>
            <w:tcW w:w="313" w:type="dxa"/>
            <w:vAlign w:val="center"/>
          </w:tcPr>
          <w:p w14:paraId="70FF4099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521" w:type="dxa"/>
            <w:tcMar>
              <w:left w:w="57" w:type="dxa"/>
              <w:right w:w="28" w:type="dxa"/>
            </w:tcMar>
            <w:vAlign w:val="center"/>
          </w:tcPr>
          <w:p w14:paraId="5AA3FBAA" w14:textId="77777777" w:rsidR="002F3AAC" w:rsidRPr="00DB6C72" w:rsidRDefault="00732DB1" w:rsidP="002F3AAC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Urraduren higadurarekiko erresistentzia UNE-EN 1339:2004 (H)</w:t>
            </w:r>
          </w:p>
          <w:p w14:paraId="5FFA9720" w14:textId="1BFB1977" w:rsidR="002F3AAC" w:rsidRPr="00DB6C72" w:rsidRDefault="002F3AAC" w:rsidP="002F3AAC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                                     UNE-EN 13748-1:2005 eta UNE 127748-1:2024 (TI)</w:t>
            </w:r>
          </w:p>
          <w:p w14:paraId="3CFE5B1B" w14:textId="2B8495D2" w:rsidR="00732DB1" w:rsidRPr="00DB6C72" w:rsidRDefault="002F3AAC" w:rsidP="002F3AAC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                                     UNE-EN 13748-2:2005 eta UNE 127748-2:2012 (TE)</w:t>
            </w:r>
          </w:p>
        </w:tc>
        <w:tc>
          <w:tcPr>
            <w:tcW w:w="992" w:type="dxa"/>
          </w:tcPr>
          <w:p w14:paraId="04F9F9E6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04F48CED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34CF258F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5" w:type="dxa"/>
          </w:tcPr>
          <w:p w14:paraId="09E0A10A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</w:tr>
      <w:tr w:rsidR="00732DB1" w:rsidRPr="00F766AA" w14:paraId="497ADD8D" w14:textId="77777777" w:rsidTr="00994296">
        <w:tc>
          <w:tcPr>
            <w:tcW w:w="313" w:type="dxa"/>
            <w:vAlign w:val="center"/>
          </w:tcPr>
          <w:p w14:paraId="4337A623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521" w:type="dxa"/>
            <w:tcMar>
              <w:left w:w="57" w:type="dxa"/>
              <w:right w:w="28" w:type="dxa"/>
            </w:tcMar>
            <w:vAlign w:val="center"/>
          </w:tcPr>
          <w:p w14:paraId="48ED5745" w14:textId="77777777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Izotzaren-urtzearen kontrako erresistentzia UNE EN 1339:2004 (H)</w:t>
            </w:r>
          </w:p>
        </w:tc>
        <w:tc>
          <w:tcPr>
            <w:tcW w:w="992" w:type="dxa"/>
          </w:tcPr>
          <w:p w14:paraId="5439C1A4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6C686AC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9294302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4EFC8B5A" w14:textId="77777777" w:rsidR="00732DB1" w:rsidRPr="00F766AA" w:rsidRDefault="00732DB1" w:rsidP="00994296">
            <w:pPr>
              <w:rPr>
                <w:sz w:val="24"/>
              </w:rPr>
            </w:pPr>
          </w:p>
        </w:tc>
      </w:tr>
      <w:tr w:rsidR="00732DB1" w:rsidRPr="00F766AA" w14:paraId="4AEBB3F4" w14:textId="77777777" w:rsidTr="00994296">
        <w:tc>
          <w:tcPr>
            <w:tcW w:w="313" w:type="dxa"/>
            <w:vAlign w:val="center"/>
          </w:tcPr>
          <w:p w14:paraId="09924C9B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521" w:type="dxa"/>
            <w:tcMar>
              <w:left w:w="57" w:type="dxa"/>
              <w:right w:w="28" w:type="dxa"/>
            </w:tcMar>
            <w:vAlign w:val="center"/>
          </w:tcPr>
          <w:p w14:paraId="4C919CBE" w14:textId="77777777" w:rsidR="00732DB1" w:rsidRPr="00DB6C72" w:rsidRDefault="00732DB1" w:rsidP="00994296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sz w:val="17"/>
                <w:szCs w:val="17"/>
              </w:rPr>
            </w:pPr>
            <w:r w:rsidRPr="00DB6C72">
              <w:rPr>
                <w:sz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</w:rPr>
              <w:instrText xml:space="preserve"> FORMCHECKBOX </w:instrText>
            </w:r>
            <w:r w:rsidRPr="00DB6C72">
              <w:rPr>
                <w:sz w:val="17"/>
              </w:rPr>
            </w:r>
            <w:r w:rsidRPr="00DB6C72">
              <w:rPr>
                <w:sz w:val="17"/>
              </w:rPr>
              <w:fldChar w:fldCharType="separate"/>
            </w:r>
            <w:r w:rsidRPr="00DB6C72"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Lerradurarekiko/irristatzearekiko erresistentzia</w:t>
            </w:r>
          </w:p>
          <w:p w14:paraId="0936F4FA" w14:textId="77777777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 xml:space="preserve">UNE 41901:2017 EX (CTE) (H),(TI), (TE) eta (IS) </w:t>
            </w:r>
          </w:p>
        </w:tc>
        <w:tc>
          <w:tcPr>
            <w:tcW w:w="992" w:type="dxa"/>
          </w:tcPr>
          <w:p w14:paraId="1C60C708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7C037D3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42A8327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5DF63F6A" w14:textId="77777777" w:rsidR="00732DB1" w:rsidRPr="00F766AA" w:rsidRDefault="00732DB1" w:rsidP="00994296">
            <w:pPr>
              <w:rPr>
                <w:sz w:val="24"/>
              </w:rPr>
            </w:pPr>
          </w:p>
        </w:tc>
      </w:tr>
      <w:tr w:rsidR="00732DB1" w:rsidRPr="00F766AA" w14:paraId="5ADB1227" w14:textId="77777777" w:rsidTr="00994296">
        <w:trPr>
          <w:trHeight w:val="313"/>
        </w:trPr>
        <w:tc>
          <w:tcPr>
            <w:tcW w:w="6834" w:type="dxa"/>
            <w:gridSpan w:val="2"/>
            <w:vAlign w:val="center"/>
          </w:tcPr>
          <w:p w14:paraId="4F636770" w14:textId="77777777" w:rsidR="00732DB1" w:rsidRPr="00F766AA" w:rsidRDefault="00732DB1" w:rsidP="00994296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992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33841EB0" w14:textId="77777777" w:rsidR="00732DB1" w:rsidRPr="00F766AA" w:rsidRDefault="00732DB1" w:rsidP="0099429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E9A0819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5"/>
              </w:rPr>
              <w:t xml:space="preserve">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6358FD5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FDBB5D1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>
              <w:rPr>
                <w:sz w:val="15"/>
              </w:rPr>
              <w:t xml:space="preserve">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21544C7E" w14:textId="77777777" w:rsidR="00732DB1" w:rsidRPr="00F766AA" w:rsidRDefault="00732DB1" w:rsidP="00732DB1">
      <w:pPr>
        <w:rPr>
          <w:szCs w:val="18"/>
        </w:rPr>
      </w:pPr>
      <w:r>
        <w:t xml:space="preserve">(H) Hormigoia; (TI) Barneko terrazoa; (TE) Kanpoko terrazoa; (IS) </w:t>
      </w:r>
      <w:r>
        <w:rPr>
          <w:i/>
          <w:iCs/>
        </w:rPr>
        <w:t xml:space="preserve">In </w:t>
      </w:r>
      <w:proofErr w:type="spellStart"/>
      <w:r>
        <w:rPr>
          <w:i/>
          <w:iCs/>
        </w:rPr>
        <w:t>situ</w:t>
      </w:r>
      <w:proofErr w:type="spellEnd"/>
    </w:p>
    <w:p w14:paraId="3A074DF3" w14:textId="77777777" w:rsidR="00732DB1" w:rsidRPr="00F766AA" w:rsidRDefault="00732DB1" w:rsidP="00732DB1">
      <w:pPr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732DB1" w:rsidRPr="00F766AA" w14:paraId="505A8A3E" w14:textId="77777777" w:rsidTr="00994296">
        <w:trPr>
          <w:trHeight w:val="231"/>
        </w:trPr>
        <w:tc>
          <w:tcPr>
            <w:tcW w:w="7621" w:type="dxa"/>
          </w:tcPr>
          <w:p w14:paraId="45462464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2EEEE440" w14:textId="77777777" w:rsidR="00732DB1" w:rsidRPr="00F766AA" w:rsidRDefault="00732DB1" w:rsidP="00994296">
            <w:pPr>
              <w:rPr>
                <w:sz w:val="16"/>
                <w:szCs w:val="16"/>
              </w:rPr>
            </w:pPr>
          </w:p>
          <w:p w14:paraId="1DB72F83" w14:textId="77777777" w:rsidR="00732DB1" w:rsidRPr="00F766AA" w:rsidRDefault="00732DB1" w:rsidP="00994296">
            <w:pPr>
              <w:rPr>
                <w:sz w:val="16"/>
                <w:szCs w:val="16"/>
              </w:rPr>
            </w:pPr>
          </w:p>
          <w:p w14:paraId="17A67A47" w14:textId="77777777" w:rsidR="00732DB1" w:rsidRPr="00F766AA" w:rsidRDefault="00732DB1" w:rsidP="00994296">
            <w:pPr>
              <w:rPr>
                <w:sz w:val="16"/>
                <w:szCs w:val="16"/>
              </w:rPr>
            </w:pPr>
          </w:p>
          <w:p w14:paraId="68ADA66B" w14:textId="77777777" w:rsidR="00732DB1" w:rsidRPr="00F766AA" w:rsidRDefault="00732DB1" w:rsidP="00994296">
            <w:pPr>
              <w:rPr>
                <w:sz w:val="16"/>
                <w:szCs w:val="16"/>
              </w:rPr>
            </w:pPr>
          </w:p>
          <w:p w14:paraId="68D652A7" w14:textId="77777777" w:rsidR="00732DB1" w:rsidRPr="00F766AA" w:rsidRDefault="00732DB1" w:rsidP="00994296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012DAD35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3C764B02" w14:textId="77777777" w:rsidR="00732DB1" w:rsidRPr="00F766AA" w:rsidRDefault="00732DB1" w:rsidP="00732DB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732DB1" w:rsidRPr="00F766AA" w14:paraId="27CCE654" w14:textId="77777777" w:rsidTr="00994296">
        <w:trPr>
          <w:trHeight w:val="425"/>
        </w:trPr>
        <w:tc>
          <w:tcPr>
            <w:tcW w:w="10774" w:type="dxa"/>
            <w:vAlign w:val="center"/>
          </w:tcPr>
          <w:p w14:paraId="212872E8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1069CC53" w14:textId="6892B7F0" w:rsidR="00732DB1" w:rsidRPr="00F766AA" w:rsidRDefault="00732DB1" w:rsidP="002E49A3">
      <w:pPr>
        <w:rPr>
          <w:b/>
        </w:rPr>
      </w:pPr>
    </w:p>
    <w:p w14:paraId="3313EC32" w14:textId="77777777" w:rsidR="00245A6F" w:rsidRPr="00F766AA" w:rsidRDefault="00245A6F" w:rsidP="00245A6F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245A6F" w:rsidRPr="00F766AA" w14:paraId="2705AA7F" w14:textId="77777777" w:rsidTr="008D2C8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91069" w14:textId="77777777" w:rsidR="00245A6F" w:rsidRPr="00F766AA" w:rsidRDefault="00245A6F" w:rsidP="008D2C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7423E" w14:textId="77777777" w:rsidR="00245A6F" w:rsidRPr="00F766AA" w:rsidRDefault="00245A6F" w:rsidP="008D2C8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1523E9" w14:textId="77777777" w:rsidR="00245A6F" w:rsidRPr="00F766AA" w:rsidRDefault="00245A6F" w:rsidP="008D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ESTALDURAK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00F5DE2" w14:textId="77777777" w:rsidR="00245A6F" w:rsidRPr="00F766AA" w:rsidRDefault="00245A6F" w:rsidP="008D2C81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1891A8CE" w14:textId="77777777" w:rsidR="00245A6F" w:rsidRPr="000B1F89" w:rsidRDefault="00245A6F" w:rsidP="000B1F89">
            <w:pPr>
              <w:pStyle w:val="1izenburua"/>
              <w:rPr>
                <w:sz w:val="20"/>
                <w:szCs w:val="20"/>
              </w:rPr>
            </w:pPr>
            <w:bookmarkStart w:id="52" w:name="MATERIALES_CERAMICOS"/>
            <w:r>
              <w:rPr>
                <w:sz w:val="20"/>
              </w:rPr>
              <w:t>MATERIAL ZERAMIKOAK</w:t>
            </w:r>
            <w:bookmarkEnd w:id="52"/>
          </w:p>
        </w:tc>
      </w:tr>
    </w:tbl>
    <w:p w14:paraId="1F6AA4CD" w14:textId="77777777" w:rsidR="00245A6F" w:rsidRPr="00F766AA" w:rsidRDefault="00245A6F" w:rsidP="00245A6F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245A6F" w:rsidRPr="00F766AA" w14:paraId="46B331B7" w14:textId="77777777" w:rsidTr="008D2C81">
        <w:trPr>
          <w:trHeight w:val="284"/>
        </w:trPr>
        <w:tc>
          <w:tcPr>
            <w:tcW w:w="1101" w:type="dxa"/>
            <w:vAlign w:val="center"/>
          </w:tcPr>
          <w:p w14:paraId="59411E11" w14:textId="77777777" w:rsidR="00245A6F" w:rsidRPr="00F766AA" w:rsidRDefault="00245A6F" w:rsidP="008D2C81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322B6AF6" w14:textId="77777777" w:rsidR="00245A6F" w:rsidRPr="00F766AA" w:rsidRDefault="00245A6F" w:rsidP="008D2C81">
            <w:pPr>
              <w:rPr>
                <w:b/>
              </w:rPr>
            </w:pPr>
          </w:p>
        </w:tc>
      </w:tr>
    </w:tbl>
    <w:p w14:paraId="638704DB" w14:textId="77777777" w:rsidR="00245A6F" w:rsidRPr="00F766AA" w:rsidRDefault="00245A6F" w:rsidP="00245A6F">
      <w:pPr>
        <w:rPr>
          <w:b/>
          <w:sz w:val="20"/>
          <w:szCs w:val="20"/>
        </w:rPr>
      </w:pPr>
    </w:p>
    <w:p w14:paraId="4DD23B6C" w14:textId="77777777" w:rsidR="00245A6F" w:rsidRPr="00F766AA" w:rsidRDefault="00245A6F" w:rsidP="00245A6F">
      <w:pPr>
        <w:ind w:left="-142"/>
        <w:rPr>
          <w:b/>
        </w:rPr>
      </w:pPr>
      <w:r>
        <w:rPr>
          <w:b/>
        </w:rPr>
        <w:t>Produktuaren identifikazioa</w:t>
      </w:r>
    </w:p>
    <w:p w14:paraId="153E6D5D" w14:textId="77777777" w:rsidR="00245A6F" w:rsidRPr="00F766AA" w:rsidRDefault="00245A6F" w:rsidP="00245A6F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2659"/>
        <w:gridCol w:w="1399"/>
        <w:gridCol w:w="1819"/>
        <w:gridCol w:w="1120"/>
        <w:gridCol w:w="3219"/>
      </w:tblGrid>
      <w:tr w:rsidR="00245A6F" w:rsidRPr="00F766AA" w14:paraId="672C92D8" w14:textId="77777777" w:rsidTr="008D2C81">
        <w:trPr>
          <w:cantSplit/>
          <w:trHeight w:val="119"/>
        </w:trPr>
        <w:tc>
          <w:tcPr>
            <w:tcW w:w="3217" w:type="dxa"/>
            <w:gridSpan w:val="2"/>
            <w:vMerge w:val="restart"/>
            <w:shd w:val="clear" w:color="auto" w:fill="auto"/>
            <w:vAlign w:val="center"/>
          </w:tcPr>
          <w:p w14:paraId="16F63512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7E5EB46C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14:paraId="123C9EFB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BAD85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245A6F" w:rsidRPr="00F766AA" w14:paraId="476BE7A6" w14:textId="77777777" w:rsidTr="008D2C81">
        <w:trPr>
          <w:cantSplit/>
          <w:trHeight w:val="119"/>
        </w:trPr>
        <w:tc>
          <w:tcPr>
            <w:tcW w:w="3217" w:type="dxa"/>
            <w:gridSpan w:val="2"/>
            <w:vMerge/>
            <w:shd w:val="clear" w:color="auto" w:fill="auto"/>
            <w:vAlign w:val="center"/>
          </w:tcPr>
          <w:p w14:paraId="340A45E8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09289C2B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14:paraId="75FBCAA6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79A48E0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54EA9BE8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245A6F" w:rsidRPr="00F766AA" w14:paraId="252611C9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11A2B961" w14:textId="77777777" w:rsidR="00245A6F" w:rsidRPr="00F766AA" w:rsidRDefault="00245A6F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AAE6B32" w14:textId="77777777" w:rsidR="00245A6F" w:rsidRPr="00F766AA" w:rsidRDefault="00245A6F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0533668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35AF413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3522A8A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14:paraId="2236A35E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</w:tr>
      <w:tr w:rsidR="00245A6F" w:rsidRPr="00F766AA" w14:paraId="35454A13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40850E2E" w14:textId="77777777" w:rsidR="00245A6F" w:rsidRPr="00F766AA" w:rsidRDefault="00245A6F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B7DE376" w14:textId="77777777" w:rsidR="00245A6F" w:rsidRPr="00F766AA" w:rsidRDefault="00245A6F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78BFD29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07BD8D3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A39E2B4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14:paraId="19BAFB3E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</w:tr>
      <w:tr w:rsidR="00245A6F" w:rsidRPr="00F766AA" w14:paraId="58B46CDE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E37787E" w14:textId="77777777" w:rsidR="00245A6F" w:rsidRPr="00F766AA" w:rsidRDefault="00245A6F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71165F73" w14:textId="77777777" w:rsidR="00245A6F" w:rsidRPr="00F766AA" w:rsidRDefault="00245A6F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258AB47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EAF76DF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C7005B5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14:paraId="0097C02F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</w:tr>
    </w:tbl>
    <w:p w14:paraId="1CC1576B" w14:textId="77777777" w:rsidR="00245A6F" w:rsidRPr="00F766AA" w:rsidRDefault="00245A6F" w:rsidP="00245A6F">
      <w:pPr>
        <w:ind w:left="-142"/>
        <w:rPr>
          <w:b/>
          <w:sz w:val="20"/>
          <w:szCs w:val="20"/>
        </w:rPr>
      </w:pPr>
    </w:p>
    <w:p w14:paraId="40436FD9" w14:textId="77777777" w:rsidR="00245A6F" w:rsidRPr="00F766AA" w:rsidRDefault="00245A6F" w:rsidP="00245A6F">
      <w:pPr>
        <w:ind w:left="-142"/>
        <w:rPr>
          <w:b/>
        </w:rPr>
      </w:pPr>
      <w:r>
        <w:rPr>
          <w:b/>
        </w:rPr>
        <w:t>Hartzearen dokumentu-kontrola</w:t>
      </w:r>
    </w:p>
    <w:p w14:paraId="7626B8B6" w14:textId="77777777" w:rsidR="00245A6F" w:rsidRPr="00F766AA" w:rsidRDefault="00245A6F" w:rsidP="00245A6F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245A6F" w:rsidRPr="00F766AA" w14:paraId="6DB25349" w14:textId="77777777" w:rsidTr="008D2C81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46891900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023" w:type="dxa"/>
          </w:tcPr>
          <w:p w14:paraId="1490EAA5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023" w:type="dxa"/>
            <w:vAlign w:val="center"/>
          </w:tcPr>
          <w:p w14:paraId="16868706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151" w:type="dxa"/>
            <w:vAlign w:val="center"/>
          </w:tcPr>
          <w:p w14:paraId="41F6A4CE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407" w:type="dxa"/>
            <w:vAlign w:val="center"/>
          </w:tcPr>
          <w:p w14:paraId="2E1D5272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08" w:type="dxa"/>
            <w:vAlign w:val="center"/>
          </w:tcPr>
          <w:p w14:paraId="35F0B090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245A6F" w:rsidRPr="00F766AA" w14:paraId="1C85BFD5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6D320297" w14:textId="77777777" w:rsidR="00245A6F" w:rsidRPr="00F766AA" w:rsidRDefault="00245A6F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329A4A6D" w14:textId="77777777" w:rsidR="00245A6F" w:rsidRPr="00F766AA" w:rsidRDefault="00245A6F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425FCE8" w14:textId="77777777" w:rsidR="00245A6F" w:rsidRPr="00F766AA" w:rsidRDefault="00245A6F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0642ACC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3DCA97C5" w14:textId="77777777" w:rsidR="00245A6F" w:rsidRPr="00F766AA" w:rsidRDefault="00245A6F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202D3B3B" w14:textId="77777777" w:rsidR="00245A6F" w:rsidRPr="00F766AA" w:rsidRDefault="00245A6F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2461809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5614BD54" w14:textId="77777777" w:rsidR="00245A6F" w:rsidRPr="00F766AA" w:rsidRDefault="00245A6F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74B011DC" w14:textId="77777777" w:rsidR="00245A6F" w:rsidRPr="00F766AA" w:rsidRDefault="00245A6F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21AA2DAB" w14:textId="77777777" w:rsidR="00245A6F" w:rsidRPr="00F766AA" w:rsidRDefault="00245A6F" w:rsidP="008D2C81">
            <w:pPr>
              <w:rPr>
                <w:sz w:val="8"/>
                <w:szCs w:val="8"/>
              </w:rPr>
            </w:pPr>
          </w:p>
          <w:p w14:paraId="18A6BFA2" w14:textId="77777777" w:rsidR="00245A6F" w:rsidRPr="00F766AA" w:rsidRDefault="00245A6F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50125A68" w14:textId="77777777" w:rsidR="00245A6F" w:rsidRPr="00F766AA" w:rsidRDefault="00245A6F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B23163B" w14:textId="77777777" w:rsidR="00245A6F" w:rsidRPr="00F766AA" w:rsidRDefault="00245A6F" w:rsidP="008D2C81">
            <w:pPr>
              <w:ind w:left="84"/>
              <w:rPr>
                <w:sz w:val="8"/>
                <w:szCs w:val="8"/>
              </w:rPr>
            </w:pPr>
          </w:p>
          <w:p w14:paraId="3C18B617" w14:textId="77777777" w:rsidR="00245A6F" w:rsidRPr="00F766AA" w:rsidRDefault="00245A6F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1B0E767C" w14:textId="77777777" w:rsidR="00245A6F" w:rsidRPr="00F766AA" w:rsidRDefault="00245A6F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14E43CA1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12F6AE34" w14:textId="77777777" w:rsidR="00245A6F" w:rsidRPr="00F766AA" w:rsidRDefault="00245A6F" w:rsidP="008D2C81">
            <w:pPr>
              <w:ind w:left="227"/>
              <w:rPr>
                <w:b/>
              </w:rPr>
            </w:pPr>
          </w:p>
        </w:tc>
      </w:tr>
      <w:tr w:rsidR="00245A6F" w:rsidRPr="00F766AA" w14:paraId="06B3511D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521D1808" w14:textId="77777777" w:rsidR="00245A6F" w:rsidRPr="00F766AA" w:rsidRDefault="00245A6F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412FD9F3" w14:textId="77777777" w:rsidR="00245A6F" w:rsidRPr="00F766AA" w:rsidRDefault="00245A6F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3C92075" w14:textId="77777777" w:rsidR="00245A6F" w:rsidRPr="00F766AA" w:rsidRDefault="00245A6F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5EF18E6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309AF4B7" w14:textId="77777777" w:rsidR="00245A6F" w:rsidRPr="00F766AA" w:rsidRDefault="00245A6F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43AADD0F" w14:textId="77777777" w:rsidR="00245A6F" w:rsidRPr="00F766AA" w:rsidRDefault="00245A6F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CEF545B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5483DA9C" w14:textId="77777777" w:rsidR="00245A6F" w:rsidRPr="00F766AA" w:rsidRDefault="00245A6F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61666B4F" w14:textId="77777777" w:rsidR="00245A6F" w:rsidRPr="00F766AA" w:rsidRDefault="00245A6F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312FB155" w14:textId="77777777" w:rsidR="00245A6F" w:rsidRPr="00F766AA" w:rsidRDefault="00245A6F" w:rsidP="008D2C81">
            <w:pPr>
              <w:ind w:left="85"/>
              <w:rPr>
                <w:sz w:val="8"/>
                <w:szCs w:val="8"/>
              </w:rPr>
            </w:pPr>
          </w:p>
          <w:p w14:paraId="0DB2D87B" w14:textId="77777777" w:rsidR="00245A6F" w:rsidRPr="00F766AA" w:rsidRDefault="00245A6F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2127AEEB" w14:textId="77777777" w:rsidR="00245A6F" w:rsidRPr="00F766AA" w:rsidRDefault="00245A6F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0A6E24BF" w14:textId="77777777" w:rsidR="00245A6F" w:rsidRPr="00F766AA" w:rsidRDefault="00245A6F" w:rsidP="008D2C81">
            <w:pPr>
              <w:ind w:left="84"/>
              <w:rPr>
                <w:sz w:val="8"/>
                <w:szCs w:val="8"/>
              </w:rPr>
            </w:pPr>
          </w:p>
          <w:p w14:paraId="3E846FC8" w14:textId="77777777" w:rsidR="00245A6F" w:rsidRPr="00F766AA" w:rsidRDefault="00245A6F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79C10E90" w14:textId="77777777" w:rsidR="00245A6F" w:rsidRPr="00F766AA" w:rsidRDefault="00245A6F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7E58B261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2BC02E0C" w14:textId="77777777" w:rsidR="00245A6F" w:rsidRPr="00F766AA" w:rsidRDefault="00245A6F" w:rsidP="008D2C81">
            <w:pPr>
              <w:ind w:left="227"/>
              <w:rPr>
                <w:b/>
              </w:rPr>
            </w:pPr>
          </w:p>
        </w:tc>
      </w:tr>
      <w:tr w:rsidR="00245A6F" w:rsidRPr="00F766AA" w14:paraId="1D6CFEF9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283B7557" w14:textId="77777777" w:rsidR="00245A6F" w:rsidRPr="00F766AA" w:rsidRDefault="00245A6F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0C11601A" w14:textId="77777777" w:rsidR="00245A6F" w:rsidRPr="00F766AA" w:rsidRDefault="00245A6F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11A08297" w14:textId="77777777" w:rsidR="00245A6F" w:rsidRPr="00F766AA" w:rsidRDefault="00245A6F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5BE96B9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0BA91612" w14:textId="77777777" w:rsidR="00245A6F" w:rsidRPr="00F766AA" w:rsidRDefault="00245A6F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70C0625D" w14:textId="77777777" w:rsidR="00245A6F" w:rsidRPr="00F766AA" w:rsidRDefault="00245A6F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F8A81F9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1FA8EE6C" w14:textId="77777777" w:rsidR="00245A6F" w:rsidRPr="00F766AA" w:rsidRDefault="00245A6F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2ECF6B38" w14:textId="77777777" w:rsidR="00245A6F" w:rsidRPr="00F766AA" w:rsidRDefault="00245A6F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66510FD8" w14:textId="77777777" w:rsidR="00245A6F" w:rsidRPr="00F766AA" w:rsidRDefault="00245A6F" w:rsidP="008D2C81">
            <w:pPr>
              <w:ind w:left="85"/>
              <w:rPr>
                <w:sz w:val="8"/>
                <w:szCs w:val="8"/>
              </w:rPr>
            </w:pPr>
          </w:p>
          <w:p w14:paraId="4ED9BCC4" w14:textId="77777777" w:rsidR="00245A6F" w:rsidRPr="00F766AA" w:rsidRDefault="00245A6F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122B893E" w14:textId="77777777" w:rsidR="00245A6F" w:rsidRPr="00F766AA" w:rsidRDefault="00245A6F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B3CC16D" w14:textId="77777777" w:rsidR="00245A6F" w:rsidRPr="00F766AA" w:rsidRDefault="00245A6F" w:rsidP="008D2C81">
            <w:pPr>
              <w:ind w:left="84"/>
              <w:rPr>
                <w:sz w:val="8"/>
                <w:szCs w:val="8"/>
              </w:rPr>
            </w:pPr>
          </w:p>
          <w:p w14:paraId="54D54B63" w14:textId="77777777" w:rsidR="00245A6F" w:rsidRPr="00F766AA" w:rsidRDefault="00245A6F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15B9F82C" w14:textId="77777777" w:rsidR="00245A6F" w:rsidRPr="00F766AA" w:rsidRDefault="00245A6F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1A727658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3432D6F3" w14:textId="77777777" w:rsidR="00245A6F" w:rsidRPr="00F766AA" w:rsidRDefault="00245A6F" w:rsidP="008D2C81">
            <w:pPr>
              <w:ind w:left="227"/>
              <w:rPr>
                <w:b/>
              </w:rPr>
            </w:pPr>
          </w:p>
        </w:tc>
      </w:tr>
    </w:tbl>
    <w:p w14:paraId="797E5000" w14:textId="77777777" w:rsidR="00245A6F" w:rsidRPr="00F766AA" w:rsidRDefault="00245A6F" w:rsidP="00245A6F">
      <w:pPr>
        <w:tabs>
          <w:tab w:val="left" w:pos="6946"/>
        </w:tabs>
        <w:rPr>
          <w:sz w:val="20"/>
          <w:szCs w:val="20"/>
        </w:rPr>
      </w:pPr>
    </w:p>
    <w:p w14:paraId="7DCFFD04" w14:textId="77777777" w:rsidR="00245A6F" w:rsidRPr="00F766AA" w:rsidRDefault="00245A6F" w:rsidP="00245A6F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2F2A8DBF" w14:textId="77777777" w:rsidR="00245A6F" w:rsidRPr="00F766AA" w:rsidRDefault="00245A6F" w:rsidP="00245A6F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961"/>
        <w:gridCol w:w="1355"/>
        <w:gridCol w:w="1439"/>
        <w:gridCol w:w="1439"/>
        <w:gridCol w:w="1296"/>
      </w:tblGrid>
      <w:tr w:rsidR="00245A6F" w:rsidRPr="00F766AA" w14:paraId="5EF1D0C8" w14:textId="77777777" w:rsidTr="008D2C81">
        <w:trPr>
          <w:trHeight w:val="263"/>
        </w:trPr>
        <w:tc>
          <w:tcPr>
            <w:tcW w:w="5274" w:type="dxa"/>
            <w:gridSpan w:val="2"/>
            <w:vMerge w:val="restart"/>
            <w:vAlign w:val="center"/>
          </w:tcPr>
          <w:p w14:paraId="0E8CA5A4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5529" w:type="dxa"/>
            <w:gridSpan w:val="4"/>
            <w:vAlign w:val="center"/>
          </w:tcPr>
          <w:p w14:paraId="44BB4278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245A6F" w:rsidRPr="00F766AA" w14:paraId="4D676412" w14:textId="77777777" w:rsidTr="008D2C81">
        <w:trPr>
          <w:trHeight w:val="240"/>
        </w:trPr>
        <w:tc>
          <w:tcPr>
            <w:tcW w:w="5274" w:type="dxa"/>
            <w:gridSpan w:val="2"/>
            <w:vMerge/>
          </w:tcPr>
          <w:p w14:paraId="7DE364AA" w14:textId="77777777" w:rsidR="00245A6F" w:rsidRPr="00F766AA" w:rsidRDefault="00245A6F" w:rsidP="008D2C81">
            <w:pPr>
              <w:rPr>
                <w:sz w:val="17"/>
                <w:szCs w:val="17"/>
              </w:rPr>
            </w:pPr>
          </w:p>
        </w:tc>
        <w:tc>
          <w:tcPr>
            <w:tcW w:w="1355" w:type="dxa"/>
          </w:tcPr>
          <w:p w14:paraId="1799D010" w14:textId="77777777" w:rsidR="00245A6F" w:rsidRPr="00F766AA" w:rsidRDefault="00245A6F" w:rsidP="008D2C81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02CFA47F" w14:textId="77777777" w:rsidR="00245A6F" w:rsidRPr="00F766AA" w:rsidRDefault="00245A6F" w:rsidP="008D2C81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72E655D4" w14:textId="77777777" w:rsidR="00245A6F" w:rsidRPr="00F766AA" w:rsidRDefault="00245A6F" w:rsidP="008D2C81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14:paraId="0977A0FB" w14:textId="77777777" w:rsidR="00245A6F" w:rsidRPr="00F766AA" w:rsidRDefault="00245A6F" w:rsidP="008D2C81">
            <w:pPr>
              <w:rPr>
                <w:sz w:val="22"/>
                <w:szCs w:val="22"/>
              </w:rPr>
            </w:pPr>
          </w:p>
        </w:tc>
      </w:tr>
      <w:tr w:rsidR="00245A6F" w:rsidRPr="00F766AA" w14:paraId="582DF1AE" w14:textId="77777777" w:rsidTr="008D2C81">
        <w:trPr>
          <w:trHeight w:val="235"/>
        </w:trPr>
        <w:tc>
          <w:tcPr>
            <w:tcW w:w="5274" w:type="dxa"/>
            <w:gridSpan w:val="2"/>
            <w:vMerge/>
          </w:tcPr>
          <w:p w14:paraId="1276EACC" w14:textId="77777777" w:rsidR="00245A6F" w:rsidRPr="00F766AA" w:rsidRDefault="00245A6F" w:rsidP="008D2C81">
            <w:pPr>
              <w:rPr>
                <w:sz w:val="17"/>
                <w:szCs w:val="17"/>
              </w:rPr>
            </w:pPr>
          </w:p>
        </w:tc>
        <w:tc>
          <w:tcPr>
            <w:tcW w:w="5529" w:type="dxa"/>
            <w:gridSpan w:val="4"/>
            <w:vAlign w:val="center"/>
          </w:tcPr>
          <w:p w14:paraId="771A48EE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466CD4D6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245A6F" w:rsidRPr="00F766AA" w14:paraId="48F2D253" w14:textId="77777777" w:rsidTr="008D2C81">
        <w:trPr>
          <w:trHeight w:val="267"/>
        </w:trPr>
        <w:tc>
          <w:tcPr>
            <w:tcW w:w="5274" w:type="dxa"/>
            <w:gridSpan w:val="2"/>
            <w:vAlign w:val="center"/>
          </w:tcPr>
          <w:p w14:paraId="759D752D" w14:textId="77777777" w:rsidR="00245A6F" w:rsidRPr="00F766AA" w:rsidRDefault="00245A6F" w:rsidP="008D2C81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355" w:type="dxa"/>
          </w:tcPr>
          <w:p w14:paraId="34A53ECD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2671743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7F4488C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418FE938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6095EF1F" w14:textId="77777777" w:rsidTr="008D2C81">
        <w:trPr>
          <w:trHeight w:val="271"/>
        </w:trPr>
        <w:tc>
          <w:tcPr>
            <w:tcW w:w="5274" w:type="dxa"/>
            <w:gridSpan w:val="2"/>
            <w:vAlign w:val="center"/>
          </w:tcPr>
          <w:p w14:paraId="267B90D9" w14:textId="77777777" w:rsidR="00245A6F" w:rsidRPr="00F766AA" w:rsidRDefault="00245A6F" w:rsidP="008D2C81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355" w:type="dxa"/>
          </w:tcPr>
          <w:p w14:paraId="6D708E60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212E5E6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7A0A671E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7C22DD6F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07B203AF" w14:textId="77777777" w:rsidTr="008D2C81">
        <w:trPr>
          <w:trHeight w:val="227"/>
        </w:trPr>
        <w:tc>
          <w:tcPr>
            <w:tcW w:w="313" w:type="dxa"/>
            <w:vAlign w:val="center"/>
          </w:tcPr>
          <w:p w14:paraId="73036594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645CDF7E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rFonts w:ascii="ArialMT" w:hAnsi="ArialMT"/>
                <w:sz w:val="17"/>
              </w:rPr>
              <w:t>Neurriak eta gainazalaren itxura  UNE-EN ISO 10545-2:2019</w:t>
            </w:r>
          </w:p>
        </w:tc>
        <w:tc>
          <w:tcPr>
            <w:tcW w:w="1355" w:type="dxa"/>
          </w:tcPr>
          <w:p w14:paraId="59F6C102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6A575A91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43A5BA5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3DDAA328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173C6133" w14:textId="77777777" w:rsidTr="008D2C81">
        <w:tc>
          <w:tcPr>
            <w:tcW w:w="313" w:type="dxa"/>
            <w:vAlign w:val="center"/>
          </w:tcPr>
          <w:p w14:paraId="5344155C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75F43A84" w14:textId="77777777" w:rsidR="00245A6F" w:rsidRPr="00DB6C72" w:rsidRDefault="00245A6F" w:rsidP="008D2C81">
            <w:pPr>
              <w:tabs>
                <w:tab w:val="left" w:pos="227"/>
                <w:tab w:val="left" w:pos="3208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Ur-xurgapena    </w:t>
            </w:r>
            <w:r>
              <w:rPr>
                <w:rFonts w:ascii="ArialMT" w:hAnsi="ArialMT"/>
                <w:sz w:val="16"/>
              </w:rPr>
              <w:t>UNE-EN ISO 10545-3:2018</w:t>
            </w:r>
          </w:p>
        </w:tc>
        <w:tc>
          <w:tcPr>
            <w:tcW w:w="1355" w:type="dxa"/>
          </w:tcPr>
          <w:p w14:paraId="3575E0D3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63ED6B2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3BF2E8D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4869A06D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786D869D" w14:textId="77777777" w:rsidTr="008D2C81">
        <w:tc>
          <w:tcPr>
            <w:tcW w:w="313" w:type="dxa"/>
            <w:vAlign w:val="center"/>
          </w:tcPr>
          <w:p w14:paraId="02698EB7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2694A3E6" w14:textId="77777777" w:rsidR="00245A6F" w:rsidRPr="00DB6C72" w:rsidRDefault="00245A6F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Flexioarekiko erresistentzia    </w:t>
            </w:r>
            <w:r>
              <w:rPr>
                <w:rFonts w:ascii="ArialMT" w:hAnsi="ArialMT"/>
                <w:sz w:val="16"/>
              </w:rPr>
              <w:t>UNE-EN ISO 10545-4:2019</w:t>
            </w:r>
          </w:p>
        </w:tc>
        <w:tc>
          <w:tcPr>
            <w:tcW w:w="1355" w:type="dxa"/>
          </w:tcPr>
          <w:p w14:paraId="2F6088D9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256EB298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22C628D1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2718AB3A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066D20A6" w14:textId="77777777" w:rsidTr="008D2C81">
        <w:trPr>
          <w:trHeight w:val="275"/>
        </w:trPr>
        <w:tc>
          <w:tcPr>
            <w:tcW w:w="313" w:type="dxa"/>
            <w:vAlign w:val="center"/>
          </w:tcPr>
          <w:p w14:paraId="1CD23E3B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48AA2763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Inpaktuarekiko erresistentzia    </w:t>
            </w:r>
            <w:r>
              <w:rPr>
                <w:rFonts w:ascii="ArialMT" w:hAnsi="ArialMT"/>
                <w:sz w:val="16"/>
              </w:rPr>
              <w:t>UNE-EN ISO 10545-5:1998</w:t>
            </w:r>
          </w:p>
        </w:tc>
        <w:tc>
          <w:tcPr>
            <w:tcW w:w="1355" w:type="dxa"/>
          </w:tcPr>
          <w:p w14:paraId="42B5E585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732F003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82E94FB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0E163E9F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0D437752" w14:textId="77777777" w:rsidTr="008D2C81">
        <w:tc>
          <w:tcPr>
            <w:tcW w:w="313" w:type="dxa"/>
            <w:vAlign w:val="center"/>
          </w:tcPr>
          <w:p w14:paraId="238A2D57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06FA1C74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rFonts w:ascii="ArialMT" w:hAnsi="ArialMT" w:cs="ArialMT"/>
                <w:sz w:val="16"/>
                <w:szCs w:val="16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Urradurarekiko erresistentzia    </w:t>
            </w:r>
            <w:r>
              <w:rPr>
                <w:rFonts w:ascii="ArialMT" w:hAnsi="ArialMT"/>
                <w:sz w:val="16"/>
              </w:rPr>
              <w:t>UNE-EN ISO 10545-6:2012 edo</w:t>
            </w:r>
          </w:p>
          <w:p w14:paraId="44224A4F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                                              </w:t>
            </w:r>
            <w:r>
              <w:rPr>
                <w:rFonts w:ascii="ArialMT" w:hAnsi="ArialMT"/>
                <w:sz w:val="16"/>
              </w:rPr>
              <w:t>UNE-EN ISO10545-7:1999</w:t>
            </w:r>
            <w:r>
              <w:rPr>
                <w:sz w:val="17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355" w:type="dxa"/>
          </w:tcPr>
          <w:p w14:paraId="72898D11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21F5B33F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69EA4B48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5C56E95D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3956D2FB" w14:textId="77777777" w:rsidTr="008D2C81">
        <w:tc>
          <w:tcPr>
            <w:tcW w:w="313" w:type="dxa"/>
            <w:vAlign w:val="center"/>
          </w:tcPr>
          <w:p w14:paraId="704532CB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29BA83D1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Dilatazio termiko lineala    </w:t>
            </w:r>
            <w:r>
              <w:rPr>
                <w:rFonts w:ascii="ArialMT" w:hAnsi="ArialMT"/>
                <w:sz w:val="16"/>
              </w:rPr>
              <w:t>UNE-EN ISO 10545-8:2014</w:t>
            </w:r>
          </w:p>
        </w:tc>
        <w:tc>
          <w:tcPr>
            <w:tcW w:w="1355" w:type="dxa"/>
          </w:tcPr>
          <w:p w14:paraId="735FBC51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AC875FF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7639A2B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031E37FF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7015B0AB" w14:textId="77777777" w:rsidTr="008D2C81">
        <w:tc>
          <w:tcPr>
            <w:tcW w:w="313" w:type="dxa"/>
            <w:vAlign w:val="center"/>
          </w:tcPr>
          <w:p w14:paraId="52E8BA81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4547D71B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Bero-aldakuntzen kontrako erresistentzia    </w:t>
            </w:r>
            <w:r>
              <w:rPr>
                <w:rFonts w:ascii="ArialMT" w:hAnsi="ArialMT"/>
                <w:sz w:val="16"/>
              </w:rPr>
              <w:t>UNE-EN ISO 10545-9:2013</w:t>
            </w:r>
          </w:p>
        </w:tc>
        <w:tc>
          <w:tcPr>
            <w:tcW w:w="1355" w:type="dxa"/>
          </w:tcPr>
          <w:p w14:paraId="70140464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AF96B83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D9E4BBE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1CCC98FC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29133F35" w14:textId="77777777" w:rsidTr="008D2C81">
        <w:tc>
          <w:tcPr>
            <w:tcW w:w="313" w:type="dxa"/>
            <w:vAlign w:val="center"/>
          </w:tcPr>
          <w:p w14:paraId="0B278803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0699802F" w14:textId="7D3EE39B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Hezetasunaren ondoriozko dilatazioa    </w:t>
            </w:r>
            <w:r>
              <w:rPr>
                <w:rFonts w:ascii="ArialMT" w:hAnsi="ArialMT"/>
                <w:sz w:val="16"/>
              </w:rPr>
              <w:t>UNE-EN ISO 10545-10:2022</w:t>
            </w:r>
          </w:p>
        </w:tc>
        <w:tc>
          <w:tcPr>
            <w:tcW w:w="1355" w:type="dxa"/>
          </w:tcPr>
          <w:p w14:paraId="49D73B2E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61061EB6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2D52580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060C833C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7BFCB38B" w14:textId="77777777" w:rsidTr="008D2C81">
        <w:tc>
          <w:tcPr>
            <w:tcW w:w="313" w:type="dxa"/>
            <w:vAlign w:val="center"/>
          </w:tcPr>
          <w:p w14:paraId="626CA6C0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7D45ED10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Zartatzearekiko erresistentzia   </w:t>
            </w:r>
            <w:r>
              <w:rPr>
                <w:rFonts w:ascii="ArialMT" w:hAnsi="ArialMT"/>
                <w:sz w:val="16"/>
              </w:rPr>
              <w:t>UNE-EN ISO 10545-11:1997</w:t>
            </w:r>
          </w:p>
        </w:tc>
        <w:tc>
          <w:tcPr>
            <w:tcW w:w="1355" w:type="dxa"/>
          </w:tcPr>
          <w:p w14:paraId="7EA46C6E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4E0AE47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A8A8614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6F466E27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3B6B9CDD" w14:textId="77777777" w:rsidTr="008D2C81">
        <w:tc>
          <w:tcPr>
            <w:tcW w:w="313" w:type="dxa"/>
            <w:vAlign w:val="center"/>
          </w:tcPr>
          <w:p w14:paraId="2880D28F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711A838D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Izoztearekiko erresistentzia    </w:t>
            </w:r>
            <w:r>
              <w:rPr>
                <w:rFonts w:ascii="ArialMT" w:hAnsi="ArialMT"/>
                <w:sz w:val="16"/>
              </w:rPr>
              <w:t>UNE-EN ISO 10545-12:1997</w:t>
            </w:r>
          </w:p>
        </w:tc>
        <w:tc>
          <w:tcPr>
            <w:tcW w:w="1355" w:type="dxa"/>
          </w:tcPr>
          <w:p w14:paraId="21359CA1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20C68F40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7C725E04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4A8DC281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4D27D652" w14:textId="77777777" w:rsidTr="008D2C81">
        <w:tc>
          <w:tcPr>
            <w:tcW w:w="313" w:type="dxa"/>
            <w:vAlign w:val="center"/>
          </w:tcPr>
          <w:p w14:paraId="2A6DA77F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4BBF8B7A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Erresistentzia kimikoa    </w:t>
            </w:r>
            <w:r>
              <w:rPr>
                <w:rFonts w:ascii="ArialMT" w:hAnsi="ArialMT"/>
                <w:sz w:val="16"/>
              </w:rPr>
              <w:t>UNE-EN ISO 10545-13:2017</w:t>
            </w:r>
          </w:p>
        </w:tc>
        <w:tc>
          <w:tcPr>
            <w:tcW w:w="1355" w:type="dxa"/>
          </w:tcPr>
          <w:p w14:paraId="0E56A715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2D54895A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F26086E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111E296C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22C57158" w14:textId="77777777" w:rsidTr="008D2C81">
        <w:tc>
          <w:tcPr>
            <w:tcW w:w="313" w:type="dxa"/>
            <w:vAlign w:val="center"/>
          </w:tcPr>
          <w:p w14:paraId="0C55E993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56EE6173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Orbanekiko erresistentzia    </w:t>
            </w:r>
            <w:r>
              <w:rPr>
                <w:rFonts w:ascii="ArialMT" w:hAnsi="ArialMT"/>
                <w:sz w:val="16"/>
              </w:rPr>
              <w:t>UNE-EN ISO 10545-14:2015</w:t>
            </w:r>
          </w:p>
        </w:tc>
        <w:tc>
          <w:tcPr>
            <w:tcW w:w="1355" w:type="dxa"/>
          </w:tcPr>
          <w:p w14:paraId="121D69B3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D6CA13E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B727741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1155C724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29515B88" w14:textId="77777777" w:rsidTr="008D2C81">
        <w:tc>
          <w:tcPr>
            <w:tcW w:w="313" w:type="dxa"/>
            <w:vAlign w:val="center"/>
          </w:tcPr>
          <w:p w14:paraId="0B99F877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2CDDA940" w14:textId="77777777" w:rsidR="00245A6F" w:rsidRPr="00DB6C72" w:rsidRDefault="00245A6F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rFonts w:ascii="ArialMT" w:hAnsi="ArialMT" w:cs="ArialMT"/>
                <w:szCs w:val="18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>Lerradurarekiko erresistentzia, marruskadurazko penduluaren metodoaren bidez. Hezeko saiakuntza</w:t>
            </w:r>
          </w:p>
          <w:p w14:paraId="4EB2C2AF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>
              <w:rPr>
                <w:rFonts w:ascii="ArialMT" w:hAnsi="ArialMT"/>
                <w:sz w:val="16"/>
              </w:rPr>
              <w:tab/>
              <w:t>UNE 41901:2017 EX (EKT)</w:t>
            </w:r>
          </w:p>
        </w:tc>
        <w:tc>
          <w:tcPr>
            <w:tcW w:w="1355" w:type="dxa"/>
          </w:tcPr>
          <w:p w14:paraId="3AE38386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5397E40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9AD3D88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161E73E8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09AA0482" w14:textId="77777777" w:rsidTr="008D2C81">
        <w:trPr>
          <w:trHeight w:val="313"/>
        </w:trPr>
        <w:tc>
          <w:tcPr>
            <w:tcW w:w="5274" w:type="dxa"/>
            <w:gridSpan w:val="2"/>
            <w:vAlign w:val="center"/>
          </w:tcPr>
          <w:p w14:paraId="3131387D" w14:textId="77777777" w:rsidR="00245A6F" w:rsidRPr="00F766AA" w:rsidRDefault="00245A6F" w:rsidP="008D2C81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35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850E335" w14:textId="77777777" w:rsidR="00245A6F" w:rsidRPr="00F766AA" w:rsidRDefault="00245A6F" w:rsidP="008D2C8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439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2295340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439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66BA6C6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9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AE9E2AE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5A7B93CA" w14:textId="77777777" w:rsidR="00245A6F" w:rsidRPr="00F766AA" w:rsidRDefault="00245A6F" w:rsidP="00245A6F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245A6F" w:rsidRPr="00F766AA" w14:paraId="2BBDB0C4" w14:textId="77777777" w:rsidTr="008D2C81">
        <w:trPr>
          <w:trHeight w:val="231"/>
        </w:trPr>
        <w:tc>
          <w:tcPr>
            <w:tcW w:w="7621" w:type="dxa"/>
            <w:vAlign w:val="center"/>
          </w:tcPr>
          <w:p w14:paraId="51E19ECC" w14:textId="77777777" w:rsidR="00245A6F" w:rsidRPr="00F766AA" w:rsidRDefault="00245A6F" w:rsidP="008D2C8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5795DFF5" w14:textId="77777777" w:rsidR="00245A6F" w:rsidRPr="00F766AA" w:rsidRDefault="00245A6F" w:rsidP="008D2C81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27332539" w14:textId="77777777" w:rsidR="00245A6F" w:rsidRPr="00F766AA" w:rsidRDefault="00245A6F" w:rsidP="00245A6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245A6F" w:rsidRPr="00F766AA" w14:paraId="407ACD16" w14:textId="77777777" w:rsidTr="008D2C81">
        <w:trPr>
          <w:trHeight w:val="425"/>
        </w:trPr>
        <w:tc>
          <w:tcPr>
            <w:tcW w:w="10774" w:type="dxa"/>
            <w:vAlign w:val="center"/>
          </w:tcPr>
          <w:p w14:paraId="7027C343" w14:textId="77777777" w:rsidR="00245A6F" w:rsidRPr="00F766AA" w:rsidRDefault="00245A6F" w:rsidP="008D2C8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5FA76114" w14:textId="0290AB1D" w:rsidR="00245A6F" w:rsidRPr="00F766AA" w:rsidRDefault="00245A6F" w:rsidP="002E49A3">
      <w:pPr>
        <w:rPr>
          <w:b/>
        </w:rPr>
      </w:pPr>
    </w:p>
    <w:p w14:paraId="03012FE3" w14:textId="59AA2D15" w:rsidR="006E0FF6" w:rsidRPr="00F766AA" w:rsidRDefault="006E0FF6" w:rsidP="002E49A3">
      <w:pPr>
        <w:rPr>
          <w:b/>
        </w:rPr>
      </w:pPr>
    </w:p>
    <w:p w14:paraId="70905F5C" w14:textId="6321EA44" w:rsidR="006E0FF6" w:rsidRPr="00F766AA" w:rsidRDefault="006E0FF6" w:rsidP="002E49A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40209B" w:rsidRPr="00F766AA" w14:paraId="220A6F3D" w14:textId="77777777" w:rsidTr="008D2C8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107A9" w14:textId="77777777" w:rsidR="0040209B" w:rsidRPr="00F766AA" w:rsidRDefault="0040209B" w:rsidP="008D2C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FD083" w14:textId="77777777" w:rsidR="0040209B" w:rsidRPr="00F766AA" w:rsidRDefault="0040209B" w:rsidP="008D2C8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AEFD91" w14:textId="77777777" w:rsidR="0040209B" w:rsidRPr="00F766AA" w:rsidRDefault="0040209B" w:rsidP="008D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ESTALDURAK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A42848E" w14:textId="77777777" w:rsidR="0040209B" w:rsidRPr="00F766AA" w:rsidRDefault="0040209B" w:rsidP="008D2C81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64E43677" w14:textId="77777777" w:rsidR="0040209B" w:rsidRPr="000B1F89" w:rsidRDefault="0040209B" w:rsidP="000B1F89">
            <w:pPr>
              <w:pStyle w:val="1izenburua"/>
              <w:rPr>
                <w:sz w:val="24"/>
              </w:rPr>
            </w:pPr>
            <w:bookmarkStart w:id="53" w:name="PIEDRA"/>
            <w:r>
              <w:rPr>
                <w:sz w:val="24"/>
              </w:rPr>
              <w:t>HARRIA</w:t>
            </w:r>
            <w:bookmarkEnd w:id="53"/>
          </w:p>
        </w:tc>
      </w:tr>
    </w:tbl>
    <w:p w14:paraId="055A423E" w14:textId="77777777" w:rsidR="0040209B" w:rsidRPr="00F766AA" w:rsidRDefault="0040209B" w:rsidP="0040209B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40209B" w:rsidRPr="00F766AA" w14:paraId="397F18A8" w14:textId="77777777" w:rsidTr="008D2C81">
        <w:trPr>
          <w:trHeight w:val="284"/>
        </w:trPr>
        <w:tc>
          <w:tcPr>
            <w:tcW w:w="1101" w:type="dxa"/>
            <w:vAlign w:val="center"/>
          </w:tcPr>
          <w:p w14:paraId="72ABF825" w14:textId="77777777" w:rsidR="0040209B" w:rsidRPr="00F766AA" w:rsidRDefault="0040209B" w:rsidP="008D2C81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4A5BA96A" w14:textId="77777777" w:rsidR="0040209B" w:rsidRPr="00F766AA" w:rsidRDefault="0040209B" w:rsidP="008D2C81">
            <w:pPr>
              <w:rPr>
                <w:b/>
              </w:rPr>
            </w:pPr>
          </w:p>
        </w:tc>
      </w:tr>
    </w:tbl>
    <w:p w14:paraId="5BE1B401" w14:textId="77777777" w:rsidR="0040209B" w:rsidRPr="00F766AA" w:rsidRDefault="0040209B" w:rsidP="0040209B">
      <w:pPr>
        <w:rPr>
          <w:b/>
          <w:sz w:val="24"/>
        </w:rPr>
      </w:pPr>
    </w:p>
    <w:p w14:paraId="7CC3756F" w14:textId="77777777" w:rsidR="0040209B" w:rsidRPr="00F766AA" w:rsidRDefault="0040209B" w:rsidP="0040209B">
      <w:pPr>
        <w:ind w:left="-142"/>
        <w:rPr>
          <w:b/>
        </w:rPr>
      </w:pPr>
      <w:r>
        <w:rPr>
          <w:b/>
        </w:rPr>
        <w:t>Produktuaren identifikazioa</w:t>
      </w:r>
    </w:p>
    <w:p w14:paraId="717D12D1" w14:textId="77777777" w:rsidR="0040209B" w:rsidRPr="00F766AA" w:rsidRDefault="0040209B" w:rsidP="0040209B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2659"/>
        <w:gridCol w:w="1399"/>
        <w:gridCol w:w="1819"/>
        <w:gridCol w:w="1659"/>
        <w:gridCol w:w="2680"/>
      </w:tblGrid>
      <w:tr w:rsidR="0040209B" w:rsidRPr="00F766AA" w14:paraId="3347050D" w14:textId="77777777" w:rsidTr="008D2C81">
        <w:trPr>
          <w:cantSplit/>
          <w:trHeight w:val="119"/>
        </w:trPr>
        <w:tc>
          <w:tcPr>
            <w:tcW w:w="3217" w:type="dxa"/>
            <w:gridSpan w:val="2"/>
            <w:vMerge w:val="restart"/>
            <w:shd w:val="clear" w:color="auto" w:fill="auto"/>
            <w:vAlign w:val="center"/>
          </w:tcPr>
          <w:p w14:paraId="6647C08D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69B2DF53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14:paraId="0E2E67E5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6F85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40209B" w:rsidRPr="00F766AA" w14:paraId="1AB3C197" w14:textId="77777777" w:rsidTr="008D2C81">
        <w:trPr>
          <w:cantSplit/>
          <w:trHeight w:val="119"/>
        </w:trPr>
        <w:tc>
          <w:tcPr>
            <w:tcW w:w="3217" w:type="dxa"/>
            <w:gridSpan w:val="2"/>
            <w:vMerge/>
            <w:shd w:val="clear" w:color="auto" w:fill="auto"/>
            <w:vAlign w:val="center"/>
          </w:tcPr>
          <w:p w14:paraId="4699A55B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0F69618A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14:paraId="58CF9790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2EF66480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D7A5FA3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40209B" w:rsidRPr="00F766AA" w14:paraId="29219E1E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D167B5E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287CA38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E65B6F7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6F28D56E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0C90C38B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28AA523C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</w:tr>
      <w:tr w:rsidR="0040209B" w:rsidRPr="00F766AA" w14:paraId="427F4D98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09BBA1F8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7E415BFD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C730241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532A4F81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938E42D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369663CC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</w:tr>
      <w:tr w:rsidR="0040209B" w:rsidRPr="00F766AA" w14:paraId="4E859909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28D09ACF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5CFC1D3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E4BB88E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69F417EB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544687C8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30D3F5B3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</w:tr>
      <w:tr w:rsidR="0040209B" w:rsidRPr="00F766AA" w14:paraId="7DBCBB74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64CD345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7C51F892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FB9F8A4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C84924E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4ED9560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798851F2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</w:tr>
    </w:tbl>
    <w:p w14:paraId="4C704BCC" w14:textId="77777777" w:rsidR="0040209B" w:rsidRPr="00F766AA" w:rsidRDefault="0040209B" w:rsidP="0040209B">
      <w:pPr>
        <w:ind w:left="-142"/>
        <w:rPr>
          <w:b/>
          <w:sz w:val="24"/>
        </w:rPr>
      </w:pPr>
    </w:p>
    <w:p w14:paraId="0B18B84A" w14:textId="77777777" w:rsidR="0040209B" w:rsidRPr="00F766AA" w:rsidRDefault="0040209B" w:rsidP="0040209B">
      <w:pPr>
        <w:ind w:left="-142"/>
        <w:rPr>
          <w:b/>
        </w:rPr>
      </w:pPr>
      <w:r>
        <w:rPr>
          <w:b/>
        </w:rPr>
        <w:t>Hartzearen dokumentu-kontrola</w:t>
      </w:r>
    </w:p>
    <w:p w14:paraId="4E62A6EE" w14:textId="77777777" w:rsidR="0040209B" w:rsidRPr="00F766AA" w:rsidRDefault="0040209B" w:rsidP="0040209B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40209B" w:rsidRPr="00F766AA" w14:paraId="04E0F723" w14:textId="77777777" w:rsidTr="008D2C81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39AACD35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023" w:type="dxa"/>
          </w:tcPr>
          <w:p w14:paraId="688F2E70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023" w:type="dxa"/>
            <w:vAlign w:val="center"/>
          </w:tcPr>
          <w:p w14:paraId="57F563C4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151" w:type="dxa"/>
            <w:vAlign w:val="center"/>
          </w:tcPr>
          <w:p w14:paraId="7C013150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407" w:type="dxa"/>
            <w:vAlign w:val="center"/>
          </w:tcPr>
          <w:p w14:paraId="54CDC578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08" w:type="dxa"/>
            <w:vAlign w:val="center"/>
          </w:tcPr>
          <w:p w14:paraId="751D6CB9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40209B" w:rsidRPr="00F766AA" w14:paraId="607DFEEB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4575ABFE" w14:textId="77777777" w:rsidR="0040209B" w:rsidRPr="00F766AA" w:rsidRDefault="0040209B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4E54048B" w14:textId="77777777" w:rsidR="0040209B" w:rsidRPr="00F766AA" w:rsidRDefault="0040209B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083F1719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765E24F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1AA7F4CD" w14:textId="77777777" w:rsidR="0040209B" w:rsidRPr="00F766AA" w:rsidRDefault="0040209B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386718F1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6349F6E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0BD51C8D" w14:textId="77777777" w:rsidR="0040209B" w:rsidRPr="00F766AA" w:rsidRDefault="0040209B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09B4FBAF" w14:textId="77777777" w:rsidR="0040209B" w:rsidRPr="00F766AA" w:rsidRDefault="0040209B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7F280D5C" w14:textId="77777777" w:rsidR="0040209B" w:rsidRPr="00F766AA" w:rsidRDefault="0040209B" w:rsidP="008D2C81">
            <w:pPr>
              <w:rPr>
                <w:sz w:val="8"/>
                <w:szCs w:val="8"/>
              </w:rPr>
            </w:pPr>
          </w:p>
          <w:p w14:paraId="3E9589BE" w14:textId="77777777" w:rsidR="0040209B" w:rsidRPr="00F766AA" w:rsidRDefault="0040209B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09D219AA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5C2F47DA" w14:textId="77777777" w:rsidR="0040209B" w:rsidRPr="00F766AA" w:rsidRDefault="0040209B" w:rsidP="008D2C81">
            <w:pPr>
              <w:ind w:left="84"/>
              <w:rPr>
                <w:sz w:val="8"/>
                <w:szCs w:val="8"/>
              </w:rPr>
            </w:pPr>
          </w:p>
          <w:p w14:paraId="1CE45FC6" w14:textId="77777777" w:rsidR="0040209B" w:rsidRPr="00F766AA" w:rsidRDefault="0040209B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003ADFCA" w14:textId="77777777" w:rsidR="0040209B" w:rsidRPr="00F766AA" w:rsidRDefault="0040209B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6DA7E5FA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5D2E9E5B" w14:textId="77777777" w:rsidR="0040209B" w:rsidRPr="00F766AA" w:rsidRDefault="0040209B" w:rsidP="008D2C81">
            <w:pPr>
              <w:ind w:left="227"/>
              <w:rPr>
                <w:b/>
              </w:rPr>
            </w:pPr>
          </w:p>
        </w:tc>
      </w:tr>
      <w:tr w:rsidR="0040209B" w:rsidRPr="00F766AA" w14:paraId="6DCFF5F7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5CA972DB" w14:textId="77777777" w:rsidR="0040209B" w:rsidRPr="00F766AA" w:rsidRDefault="0040209B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6BA83491" w14:textId="77777777" w:rsidR="0040209B" w:rsidRPr="00F766AA" w:rsidRDefault="0040209B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EF585EE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C1FBAA1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08476AB0" w14:textId="77777777" w:rsidR="0040209B" w:rsidRPr="00F766AA" w:rsidRDefault="0040209B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36D49E41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5C805EC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3597EE33" w14:textId="77777777" w:rsidR="0040209B" w:rsidRPr="00F766AA" w:rsidRDefault="0040209B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2099EE99" w14:textId="77777777" w:rsidR="0040209B" w:rsidRPr="00F766AA" w:rsidRDefault="0040209B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4C6335C7" w14:textId="77777777" w:rsidR="0040209B" w:rsidRPr="00F766AA" w:rsidRDefault="0040209B" w:rsidP="008D2C81">
            <w:pPr>
              <w:ind w:left="85"/>
              <w:rPr>
                <w:sz w:val="8"/>
                <w:szCs w:val="8"/>
              </w:rPr>
            </w:pPr>
          </w:p>
          <w:p w14:paraId="1512F71A" w14:textId="77777777" w:rsidR="0040209B" w:rsidRPr="00F766AA" w:rsidRDefault="0040209B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139E51D3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3BB5DA07" w14:textId="77777777" w:rsidR="0040209B" w:rsidRPr="00F766AA" w:rsidRDefault="0040209B" w:rsidP="008D2C81">
            <w:pPr>
              <w:ind w:left="84"/>
              <w:rPr>
                <w:sz w:val="8"/>
                <w:szCs w:val="8"/>
              </w:rPr>
            </w:pPr>
          </w:p>
          <w:p w14:paraId="4A7A183B" w14:textId="77777777" w:rsidR="0040209B" w:rsidRPr="00F766AA" w:rsidRDefault="0040209B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49007988" w14:textId="77777777" w:rsidR="0040209B" w:rsidRPr="00F766AA" w:rsidRDefault="0040209B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3243380A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57C9A51C" w14:textId="77777777" w:rsidR="0040209B" w:rsidRPr="00F766AA" w:rsidRDefault="0040209B" w:rsidP="008D2C81">
            <w:pPr>
              <w:ind w:left="227"/>
              <w:rPr>
                <w:b/>
              </w:rPr>
            </w:pPr>
          </w:p>
        </w:tc>
      </w:tr>
      <w:tr w:rsidR="0040209B" w:rsidRPr="00F766AA" w14:paraId="50A5F877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5E1BF9EB" w14:textId="77777777" w:rsidR="0040209B" w:rsidRPr="00F766AA" w:rsidRDefault="0040209B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724F8981" w14:textId="77777777" w:rsidR="0040209B" w:rsidRPr="00F766AA" w:rsidRDefault="0040209B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05B1199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0BEFE9C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6A3A9364" w14:textId="77777777" w:rsidR="0040209B" w:rsidRPr="00F766AA" w:rsidRDefault="0040209B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643552BF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CB4470B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5B167325" w14:textId="77777777" w:rsidR="0040209B" w:rsidRPr="00F766AA" w:rsidRDefault="0040209B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074C3FEA" w14:textId="77777777" w:rsidR="0040209B" w:rsidRPr="00F766AA" w:rsidRDefault="0040209B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133CB5F3" w14:textId="77777777" w:rsidR="0040209B" w:rsidRPr="00F766AA" w:rsidRDefault="0040209B" w:rsidP="008D2C81">
            <w:pPr>
              <w:ind w:left="85"/>
              <w:rPr>
                <w:sz w:val="8"/>
                <w:szCs w:val="8"/>
              </w:rPr>
            </w:pPr>
          </w:p>
          <w:p w14:paraId="1B1CD8C3" w14:textId="77777777" w:rsidR="0040209B" w:rsidRPr="00F766AA" w:rsidRDefault="0040209B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3CB46E22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0F1D827" w14:textId="77777777" w:rsidR="0040209B" w:rsidRPr="00F766AA" w:rsidRDefault="0040209B" w:rsidP="008D2C81">
            <w:pPr>
              <w:ind w:left="84"/>
              <w:rPr>
                <w:sz w:val="8"/>
                <w:szCs w:val="8"/>
              </w:rPr>
            </w:pPr>
          </w:p>
          <w:p w14:paraId="08FE4D27" w14:textId="77777777" w:rsidR="0040209B" w:rsidRPr="00F766AA" w:rsidRDefault="0040209B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1EE283BF" w14:textId="77777777" w:rsidR="0040209B" w:rsidRPr="00F766AA" w:rsidRDefault="0040209B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72E5012A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566A8CBC" w14:textId="77777777" w:rsidR="0040209B" w:rsidRPr="00F766AA" w:rsidRDefault="0040209B" w:rsidP="008D2C81">
            <w:pPr>
              <w:ind w:left="227"/>
              <w:rPr>
                <w:b/>
              </w:rPr>
            </w:pPr>
          </w:p>
        </w:tc>
      </w:tr>
      <w:tr w:rsidR="0040209B" w:rsidRPr="00F766AA" w14:paraId="30B79A6A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0A39C3DA" w14:textId="77777777" w:rsidR="0040209B" w:rsidRPr="00F766AA" w:rsidRDefault="0040209B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651B34C5" w14:textId="77777777" w:rsidR="0040209B" w:rsidRPr="00F766AA" w:rsidRDefault="0040209B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5FC45AB5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AD8B63C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36D3E587" w14:textId="77777777" w:rsidR="0040209B" w:rsidRPr="00F766AA" w:rsidRDefault="0040209B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7A193BB0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513D25D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547A0456" w14:textId="77777777" w:rsidR="0040209B" w:rsidRPr="00F766AA" w:rsidRDefault="0040209B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68054D2D" w14:textId="77777777" w:rsidR="0040209B" w:rsidRPr="00F766AA" w:rsidRDefault="0040209B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2E6EB3CE" w14:textId="77777777" w:rsidR="0040209B" w:rsidRPr="00F766AA" w:rsidRDefault="0040209B" w:rsidP="008D2C81">
            <w:pPr>
              <w:ind w:left="85"/>
              <w:rPr>
                <w:sz w:val="8"/>
                <w:szCs w:val="8"/>
              </w:rPr>
            </w:pPr>
          </w:p>
          <w:p w14:paraId="67F4B45C" w14:textId="77777777" w:rsidR="0040209B" w:rsidRPr="00F766AA" w:rsidRDefault="0040209B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31B8150D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E0C4F36" w14:textId="77777777" w:rsidR="0040209B" w:rsidRPr="00F766AA" w:rsidRDefault="0040209B" w:rsidP="008D2C81">
            <w:pPr>
              <w:ind w:left="84"/>
              <w:rPr>
                <w:sz w:val="8"/>
                <w:szCs w:val="8"/>
              </w:rPr>
            </w:pPr>
          </w:p>
          <w:p w14:paraId="3947D35D" w14:textId="77777777" w:rsidR="0040209B" w:rsidRPr="00F766AA" w:rsidRDefault="0040209B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13845D4C" w14:textId="77777777" w:rsidR="0040209B" w:rsidRPr="00F766AA" w:rsidRDefault="0040209B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57FBDD29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746062B4" w14:textId="77777777" w:rsidR="0040209B" w:rsidRPr="00F766AA" w:rsidRDefault="0040209B" w:rsidP="008D2C81">
            <w:pPr>
              <w:ind w:left="227"/>
              <w:rPr>
                <w:b/>
              </w:rPr>
            </w:pPr>
          </w:p>
        </w:tc>
      </w:tr>
    </w:tbl>
    <w:p w14:paraId="0EAB9446" w14:textId="77777777" w:rsidR="0040209B" w:rsidRPr="00F766AA" w:rsidRDefault="0040209B" w:rsidP="0040209B">
      <w:pPr>
        <w:tabs>
          <w:tab w:val="left" w:pos="6946"/>
        </w:tabs>
        <w:rPr>
          <w:sz w:val="24"/>
        </w:rPr>
      </w:pPr>
    </w:p>
    <w:p w14:paraId="67640B02" w14:textId="77777777" w:rsidR="0040209B" w:rsidRPr="00F766AA" w:rsidRDefault="0040209B" w:rsidP="0040209B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040733CE" w14:textId="77777777" w:rsidR="0040209B" w:rsidRPr="00F766AA" w:rsidRDefault="0040209B" w:rsidP="0040209B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954"/>
        <w:gridCol w:w="1134"/>
        <w:gridCol w:w="1134"/>
        <w:gridCol w:w="1134"/>
        <w:gridCol w:w="1134"/>
      </w:tblGrid>
      <w:tr w:rsidR="0040209B" w:rsidRPr="00F766AA" w14:paraId="34D0C5F5" w14:textId="77777777" w:rsidTr="008D2C81">
        <w:trPr>
          <w:trHeight w:val="263"/>
        </w:trPr>
        <w:tc>
          <w:tcPr>
            <w:tcW w:w="6267" w:type="dxa"/>
            <w:gridSpan w:val="2"/>
            <w:vMerge w:val="restart"/>
            <w:vAlign w:val="center"/>
          </w:tcPr>
          <w:p w14:paraId="235B24C7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4536" w:type="dxa"/>
            <w:gridSpan w:val="4"/>
            <w:vAlign w:val="center"/>
          </w:tcPr>
          <w:p w14:paraId="7A9EAFF2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40209B" w:rsidRPr="00F766AA" w14:paraId="13197683" w14:textId="77777777" w:rsidTr="008D2C81">
        <w:trPr>
          <w:trHeight w:val="240"/>
        </w:trPr>
        <w:tc>
          <w:tcPr>
            <w:tcW w:w="6267" w:type="dxa"/>
            <w:gridSpan w:val="2"/>
            <w:vMerge/>
          </w:tcPr>
          <w:p w14:paraId="48472956" w14:textId="77777777" w:rsidR="0040209B" w:rsidRPr="00F766AA" w:rsidRDefault="0040209B" w:rsidP="008D2C81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6D09A035" w14:textId="77777777" w:rsidR="0040209B" w:rsidRPr="00F766AA" w:rsidRDefault="0040209B" w:rsidP="008D2C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553F489" w14:textId="77777777" w:rsidR="0040209B" w:rsidRPr="00F766AA" w:rsidRDefault="0040209B" w:rsidP="008D2C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0D8F92C" w14:textId="77777777" w:rsidR="0040209B" w:rsidRPr="00F766AA" w:rsidRDefault="0040209B" w:rsidP="008D2C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DBD8D0" w14:textId="77777777" w:rsidR="0040209B" w:rsidRPr="00F766AA" w:rsidRDefault="0040209B" w:rsidP="008D2C81">
            <w:pPr>
              <w:rPr>
                <w:sz w:val="22"/>
                <w:szCs w:val="22"/>
              </w:rPr>
            </w:pPr>
          </w:p>
        </w:tc>
      </w:tr>
      <w:tr w:rsidR="0040209B" w:rsidRPr="00F766AA" w14:paraId="202ABAD8" w14:textId="77777777" w:rsidTr="008D2C81">
        <w:trPr>
          <w:trHeight w:val="235"/>
        </w:trPr>
        <w:tc>
          <w:tcPr>
            <w:tcW w:w="6267" w:type="dxa"/>
            <w:gridSpan w:val="2"/>
            <w:vMerge/>
          </w:tcPr>
          <w:p w14:paraId="52E435FD" w14:textId="77777777" w:rsidR="0040209B" w:rsidRPr="00F766AA" w:rsidRDefault="0040209B" w:rsidP="008D2C81">
            <w:pPr>
              <w:rPr>
                <w:sz w:val="17"/>
                <w:szCs w:val="17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17F7FFCF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201D53F6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40209B" w:rsidRPr="00F766AA" w14:paraId="63D48DFB" w14:textId="77777777" w:rsidTr="008D2C81">
        <w:trPr>
          <w:trHeight w:val="267"/>
        </w:trPr>
        <w:tc>
          <w:tcPr>
            <w:tcW w:w="6267" w:type="dxa"/>
            <w:gridSpan w:val="2"/>
            <w:vAlign w:val="center"/>
          </w:tcPr>
          <w:p w14:paraId="224EA5F8" w14:textId="77777777" w:rsidR="0040209B" w:rsidRPr="00F766AA" w:rsidRDefault="0040209B" w:rsidP="008D2C81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34" w:type="dxa"/>
          </w:tcPr>
          <w:p w14:paraId="3E41E918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1981AEF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34DF4CD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0B53C3C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1413F06B" w14:textId="77777777" w:rsidTr="008D2C81">
        <w:trPr>
          <w:trHeight w:val="271"/>
        </w:trPr>
        <w:tc>
          <w:tcPr>
            <w:tcW w:w="6267" w:type="dxa"/>
            <w:gridSpan w:val="2"/>
            <w:vAlign w:val="center"/>
          </w:tcPr>
          <w:p w14:paraId="6C57BB42" w14:textId="77777777" w:rsidR="0040209B" w:rsidRPr="00F766AA" w:rsidRDefault="0040209B" w:rsidP="008D2C81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34" w:type="dxa"/>
          </w:tcPr>
          <w:p w14:paraId="7CB7D473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35E3B2F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1115A35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1BE7ED1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261455DF" w14:textId="77777777" w:rsidTr="008D2C81">
        <w:trPr>
          <w:trHeight w:val="227"/>
        </w:trPr>
        <w:tc>
          <w:tcPr>
            <w:tcW w:w="313" w:type="dxa"/>
            <w:vAlign w:val="center"/>
          </w:tcPr>
          <w:p w14:paraId="5BFB0034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4743A1BB" w14:textId="77777777" w:rsidR="0040209B" w:rsidRPr="008A4702" w:rsidRDefault="0040209B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rFonts w:ascii="ArialMT" w:hAnsi="ArialMT"/>
              </w:rPr>
              <w:t>Presio atmosferikoko ur-xurgapena    UNE-EN 13755:2008</w:t>
            </w:r>
          </w:p>
        </w:tc>
        <w:tc>
          <w:tcPr>
            <w:tcW w:w="1134" w:type="dxa"/>
          </w:tcPr>
          <w:p w14:paraId="08A070C8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E136713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9660325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993619A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63EC4CB9" w14:textId="77777777" w:rsidTr="008D2C81">
        <w:tc>
          <w:tcPr>
            <w:tcW w:w="313" w:type="dxa"/>
            <w:vAlign w:val="center"/>
          </w:tcPr>
          <w:p w14:paraId="752F087A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28652091" w14:textId="77777777" w:rsidR="0040209B" w:rsidRPr="008A4702" w:rsidRDefault="0040209B" w:rsidP="008D2C81">
            <w:pPr>
              <w:tabs>
                <w:tab w:val="left" w:pos="227"/>
                <w:tab w:val="left" w:pos="3208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Benetako dentsitatea eta itxurazkoa, eta porositate irekia eta guztizkoa    </w:t>
            </w:r>
            <w:r>
              <w:rPr>
                <w:rFonts w:ascii="ArialMT" w:hAnsi="ArialMT"/>
                <w:sz w:val="16"/>
              </w:rPr>
              <w:t>UNE-EN 1936:2007</w:t>
            </w:r>
          </w:p>
        </w:tc>
        <w:tc>
          <w:tcPr>
            <w:tcW w:w="1134" w:type="dxa"/>
          </w:tcPr>
          <w:p w14:paraId="4A9F120C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384391D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28FF6D0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7FC44E8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6A62AFDA" w14:textId="77777777" w:rsidTr="008D2C81">
        <w:tc>
          <w:tcPr>
            <w:tcW w:w="313" w:type="dxa"/>
            <w:vAlign w:val="center"/>
          </w:tcPr>
          <w:p w14:paraId="7B484A3E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1F552217" w14:textId="76A679E3" w:rsidR="0040209B" w:rsidRPr="008A4702" w:rsidRDefault="0040209B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Flexioarekiko erresistentzia    </w:t>
            </w:r>
            <w:r>
              <w:rPr>
                <w:rFonts w:ascii="ArialMT" w:hAnsi="ArialMT"/>
                <w:sz w:val="16"/>
              </w:rPr>
              <w:t>UNE-EN 12372:2022</w:t>
            </w:r>
          </w:p>
        </w:tc>
        <w:tc>
          <w:tcPr>
            <w:tcW w:w="1134" w:type="dxa"/>
          </w:tcPr>
          <w:p w14:paraId="20097FAF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7742050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D085855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431825B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43B8A994" w14:textId="77777777" w:rsidTr="008D2C81">
        <w:trPr>
          <w:trHeight w:val="275"/>
        </w:trPr>
        <w:tc>
          <w:tcPr>
            <w:tcW w:w="313" w:type="dxa"/>
            <w:vAlign w:val="center"/>
          </w:tcPr>
          <w:p w14:paraId="67013362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41D13BD" w14:textId="77777777" w:rsidR="0040209B" w:rsidRPr="008A4702" w:rsidRDefault="0040209B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Konpresioarekiko erresistentzia    </w:t>
            </w:r>
            <w:r>
              <w:rPr>
                <w:rFonts w:ascii="ArialMT" w:hAnsi="ArialMT"/>
                <w:sz w:val="16"/>
              </w:rPr>
              <w:t xml:space="preserve"> UNE-EN 772-1:2011+A1:2016</w:t>
            </w:r>
          </w:p>
        </w:tc>
        <w:tc>
          <w:tcPr>
            <w:tcW w:w="1134" w:type="dxa"/>
          </w:tcPr>
          <w:p w14:paraId="5A8B0B08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33315CA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9D79EBA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FF13630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2823B945" w14:textId="77777777" w:rsidTr="008D2C81">
        <w:tc>
          <w:tcPr>
            <w:tcW w:w="313" w:type="dxa"/>
            <w:vAlign w:val="center"/>
          </w:tcPr>
          <w:p w14:paraId="1E4E59F3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EDD882F" w14:textId="77777777" w:rsidR="0040209B" w:rsidRPr="008A4702" w:rsidRDefault="0040209B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rFonts w:ascii="ArialMT" w:hAnsi="ArialMT" w:cs="ArialMT"/>
                <w:szCs w:val="18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>Higadurarekiko erresistentzia</w:t>
            </w:r>
          </w:p>
          <w:p w14:paraId="53BE42CC" w14:textId="77777777" w:rsidR="0040209B" w:rsidRPr="008A4702" w:rsidRDefault="0040209B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>
              <w:rPr>
                <w:rFonts w:ascii="ArialMT" w:hAnsi="ArialMT"/>
                <w:sz w:val="16"/>
              </w:rPr>
              <w:tab/>
              <w:t xml:space="preserve">UNE-EN 14157:2018 (Baldosa) </w:t>
            </w:r>
            <w:r>
              <w:rPr>
                <w:rFonts w:ascii="ArialMT" w:hAnsi="ArialMT"/>
              </w:rPr>
              <w:t xml:space="preserve">edo </w:t>
            </w:r>
            <w:r>
              <w:rPr>
                <w:rFonts w:ascii="ArialMT" w:hAnsi="ArialMT"/>
                <w:sz w:val="16"/>
              </w:rPr>
              <w:t>UNE-EN 1342:2013 (Galtzada-harria)</w:t>
            </w:r>
          </w:p>
        </w:tc>
        <w:tc>
          <w:tcPr>
            <w:tcW w:w="1134" w:type="dxa"/>
          </w:tcPr>
          <w:p w14:paraId="45157023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27BDB5C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49B40CC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311ACED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4D1072FD" w14:textId="77777777" w:rsidTr="008D2C81">
        <w:tc>
          <w:tcPr>
            <w:tcW w:w="313" w:type="dxa"/>
            <w:vAlign w:val="center"/>
          </w:tcPr>
          <w:p w14:paraId="7D87563E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4C0481FB" w14:textId="77777777" w:rsidR="0040209B" w:rsidRPr="008A4702" w:rsidRDefault="0040209B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Izozkortasunarekiko erresistentzia    </w:t>
            </w:r>
            <w:r>
              <w:rPr>
                <w:rFonts w:ascii="ArialMT" w:hAnsi="ArialMT"/>
                <w:sz w:val="16"/>
              </w:rPr>
              <w:t>UNE-EN 12371:2011</w:t>
            </w:r>
          </w:p>
        </w:tc>
        <w:tc>
          <w:tcPr>
            <w:tcW w:w="1134" w:type="dxa"/>
          </w:tcPr>
          <w:p w14:paraId="63FB64F4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E5CDEA0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BD56EE1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60B5D8C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309053EC" w14:textId="77777777" w:rsidTr="008D2C81">
        <w:tc>
          <w:tcPr>
            <w:tcW w:w="313" w:type="dxa"/>
            <w:vAlign w:val="center"/>
          </w:tcPr>
          <w:p w14:paraId="0B18376B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B12BFBD" w14:textId="77777777" w:rsidR="0040209B" w:rsidRPr="008A4702" w:rsidRDefault="0040209B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 xml:space="preserve">Gatzen kristalizazioarekiko erresistentzia     </w:t>
            </w:r>
            <w:r>
              <w:rPr>
                <w:rFonts w:ascii="ArialMT" w:hAnsi="ArialMT"/>
                <w:sz w:val="16"/>
              </w:rPr>
              <w:t>UNE-EN 12370:2020</w:t>
            </w:r>
          </w:p>
        </w:tc>
        <w:tc>
          <w:tcPr>
            <w:tcW w:w="1134" w:type="dxa"/>
          </w:tcPr>
          <w:p w14:paraId="59529485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0188A82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8866F0C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85F06B0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7515191B" w14:textId="77777777" w:rsidTr="008D2C81">
        <w:tc>
          <w:tcPr>
            <w:tcW w:w="313" w:type="dxa"/>
            <w:vAlign w:val="center"/>
          </w:tcPr>
          <w:p w14:paraId="2BF0513D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D695618" w14:textId="77777777" w:rsidR="0040209B" w:rsidRPr="008A4702" w:rsidRDefault="0040209B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>Egonkortasuna uretan sartzean eta hezetasun- eta lehortze-zikloen aurrean UNE 146510:2018</w:t>
            </w:r>
          </w:p>
        </w:tc>
        <w:tc>
          <w:tcPr>
            <w:tcW w:w="1134" w:type="dxa"/>
          </w:tcPr>
          <w:p w14:paraId="0D18B4C2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7DB2862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DA8EA06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426F1BF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6F4D3421" w14:textId="77777777" w:rsidTr="008D2C81">
        <w:tc>
          <w:tcPr>
            <w:tcW w:w="313" w:type="dxa"/>
            <w:vAlign w:val="center"/>
          </w:tcPr>
          <w:p w14:paraId="45711027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25665D93" w14:textId="226DF6A5" w:rsidR="0040209B" w:rsidRPr="008A4702" w:rsidRDefault="0040209B" w:rsidP="00071B42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</w:r>
            <w:r>
              <w:rPr>
                <w:rFonts w:ascii="ArialMT" w:hAnsi="ArialMT"/>
              </w:rPr>
              <w:t>Lerradurarekiko erresistentzia, marruskadurazko penduluaren metodoaren bidez. Hezeko saiakuntza.</w:t>
            </w:r>
            <w:r>
              <w:rPr>
                <w:rFonts w:ascii="ArialMT" w:hAnsi="ArialMT"/>
                <w:sz w:val="16"/>
              </w:rPr>
              <w:tab/>
              <w:t>UNE 41901:2017 EX (EKT)</w:t>
            </w:r>
          </w:p>
        </w:tc>
        <w:tc>
          <w:tcPr>
            <w:tcW w:w="1134" w:type="dxa"/>
          </w:tcPr>
          <w:p w14:paraId="63208ED1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313CD87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9C09992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CD054AC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37058C84" w14:textId="77777777" w:rsidTr="008D2C81">
        <w:trPr>
          <w:trHeight w:val="313"/>
        </w:trPr>
        <w:tc>
          <w:tcPr>
            <w:tcW w:w="6267" w:type="dxa"/>
            <w:gridSpan w:val="2"/>
            <w:vAlign w:val="center"/>
          </w:tcPr>
          <w:p w14:paraId="7FD5DA88" w14:textId="77777777" w:rsidR="0040209B" w:rsidRPr="00F766AA" w:rsidRDefault="0040209B" w:rsidP="008D2C81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A2DA00C" w14:textId="77777777" w:rsidR="0040209B" w:rsidRPr="00F766AA" w:rsidRDefault="0040209B" w:rsidP="008D2C8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361C3F3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8A72814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FB96932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6AEC666A" w14:textId="77777777" w:rsidR="0040209B" w:rsidRPr="00F766AA" w:rsidRDefault="0040209B" w:rsidP="0040209B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40209B" w:rsidRPr="00F766AA" w14:paraId="1859F554" w14:textId="77777777" w:rsidTr="008D2C81">
        <w:trPr>
          <w:trHeight w:val="231"/>
        </w:trPr>
        <w:tc>
          <w:tcPr>
            <w:tcW w:w="7621" w:type="dxa"/>
          </w:tcPr>
          <w:p w14:paraId="0A21CEC5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4E062286" w14:textId="77777777" w:rsidR="0040209B" w:rsidRPr="00F766AA" w:rsidRDefault="0040209B" w:rsidP="008D2C81">
            <w:pPr>
              <w:rPr>
                <w:sz w:val="16"/>
                <w:szCs w:val="16"/>
              </w:rPr>
            </w:pPr>
          </w:p>
          <w:p w14:paraId="5C67490B" w14:textId="77777777" w:rsidR="0040209B" w:rsidRPr="00F766AA" w:rsidRDefault="0040209B" w:rsidP="008D2C81">
            <w:pPr>
              <w:rPr>
                <w:sz w:val="16"/>
                <w:szCs w:val="16"/>
              </w:rPr>
            </w:pPr>
          </w:p>
          <w:p w14:paraId="016A0716" w14:textId="77777777" w:rsidR="0040209B" w:rsidRPr="00F766AA" w:rsidRDefault="0040209B" w:rsidP="008D2C81">
            <w:pPr>
              <w:rPr>
                <w:sz w:val="16"/>
                <w:szCs w:val="16"/>
              </w:rPr>
            </w:pPr>
          </w:p>
          <w:p w14:paraId="5B9E9388" w14:textId="77777777" w:rsidR="0040209B" w:rsidRPr="00F766AA" w:rsidRDefault="0040209B" w:rsidP="008D2C8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6D8EBF9E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4E2564C4" w14:textId="77777777" w:rsidR="0040209B" w:rsidRPr="00F766AA" w:rsidRDefault="0040209B" w:rsidP="0040209B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40209B" w:rsidRPr="00F766AA" w14:paraId="519A3EB1" w14:textId="77777777" w:rsidTr="008D2C81">
        <w:trPr>
          <w:trHeight w:val="425"/>
        </w:trPr>
        <w:tc>
          <w:tcPr>
            <w:tcW w:w="10774" w:type="dxa"/>
            <w:vAlign w:val="center"/>
          </w:tcPr>
          <w:p w14:paraId="0B979776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5A20859D" w14:textId="77777777" w:rsidR="00331BE7" w:rsidRPr="00F766AA" w:rsidRDefault="00331BE7" w:rsidP="00331BE7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331BE7" w:rsidRPr="00F766AA" w14:paraId="31866396" w14:textId="77777777" w:rsidTr="008D2C8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2C5BB" w14:textId="77777777" w:rsidR="00331BE7" w:rsidRPr="00F766AA" w:rsidRDefault="00331BE7" w:rsidP="008D2C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86DC6" w14:textId="77777777" w:rsidR="00331BE7" w:rsidRPr="00F766AA" w:rsidRDefault="00331BE7" w:rsidP="008D2C8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7832C7" w14:textId="77777777" w:rsidR="00331BE7" w:rsidRPr="00F766AA" w:rsidRDefault="00331BE7" w:rsidP="008D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ESTALDURAK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40BAB5" w14:textId="77777777" w:rsidR="00331BE7" w:rsidRPr="00F766AA" w:rsidRDefault="00331BE7" w:rsidP="008D2C81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C47975C" w14:textId="77777777" w:rsidR="00331BE7" w:rsidRPr="000B1F89" w:rsidRDefault="00331BE7" w:rsidP="000B1F89">
            <w:pPr>
              <w:pStyle w:val="1izenburua"/>
              <w:rPr>
                <w:sz w:val="24"/>
              </w:rPr>
            </w:pPr>
            <w:bookmarkStart w:id="54" w:name="MADERA"/>
            <w:r>
              <w:rPr>
                <w:sz w:val="24"/>
              </w:rPr>
              <w:t>ZURA</w:t>
            </w:r>
            <w:bookmarkEnd w:id="54"/>
          </w:p>
        </w:tc>
      </w:tr>
    </w:tbl>
    <w:p w14:paraId="0BA7500E" w14:textId="77777777" w:rsidR="00331BE7" w:rsidRPr="00F766AA" w:rsidRDefault="00331BE7" w:rsidP="00331BE7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331BE7" w:rsidRPr="00F766AA" w14:paraId="2622D909" w14:textId="77777777" w:rsidTr="008D2C81">
        <w:trPr>
          <w:trHeight w:val="284"/>
        </w:trPr>
        <w:tc>
          <w:tcPr>
            <w:tcW w:w="1101" w:type="dxa"/>
            <w:vAlign w:val="center"/>
          </w:tcPr>
          <w:p w14:paraId="2CB6E568" w14:textId="77777777" w:rsidR="00331BE7" w:rsidRPr="00F766AA" w:rsidRDefault="00331BE7" w:rsidP="008D2C81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7F8B82B8" w14:textId="77777777" w:rsidR="00331BE7" w:rsidRPr="00F766AA" w:rsidRDefault="00331BE7" w:rsidP="008D2C81">
            <w:pPr>
              <w:rPr>
                <w:b/>
              </w:rPr>
            </w:pPr>
          </w:p>
        </w:tc>
      </w:tr>
    </w:tbl>
    <w:p w14:paraId="21ED026B" w14:textId="77777777" w:rsidR="00331BE7" w:rsidRPr="00F766AA" w:rsidRDefault="00331BE7" w:rsidP="00331BE7">
      <w:pPr>
        <w:rPr>
          <w:b/>
          <w:sz w:val="28"/>
          <w:szCs w:val="28"/>
        </w:rPr>
      </w:pPr>
    </w:p>
    <w:p w14:paraId="1C8275AD" w14:textId="77777777" w:rsidR="00331BE7" w:rsidRPr="00F766AA" w:rsidRDefault="00331BE7" w:rsidP="00331BE7">
      <w:pPr>
        <w:ind w:left="-142"/>
        <w:rPr>
          <w:b/>
        </w:rPr>
      </w:pPr>
      <w:r>
        <w:rPr>
          <w:b/>
        </w:rPr>
        <w:t>Produktuaren identifikazioa</w:t>
      </w:r>
    </w:p>
    <w:p w14:paraId="53E9272B" w14:textId="77777777" w:rsidR="00331BE7" w:rsidRPr="00F766AA" w:rsidRDefault="00331BE7" w:rsidP="00331BE7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2659"/>
        <w:gridCol w:w="1120"/>
        <w:gridCol w:w="1399"/>
        <w:gridCol w:w="1819"/>
        <w:gridCol w:w="1120"/>
        <w:gridCol w:w="2099"/>
      </w:tblGrid>
      <w:tr w:rsidR="00331BE7" w:rsidRPr="00F766AA" w14:paraId="19ABF90E" w14:textId="77777777" w:rsidTr="008D2C81">
        <w:trPr>
          <w:cantSplit/>
          <w:trHeight w:val="119"/>
        </w:trPr>
        <w:tc>
          <w:tcPr>
            <w:tcW w:w="3217" w:type="dxa"/>
            <w:gridSpan w:val="2"/>
            <w:vMerge w:val="restart"/>
            <w:shd w:val="clear" w:color="auto" w:fill="auto"/>
            <w:vAlign w:val="center"/>
          </w:tcPr>
          <w:p w14:paraId="329074BD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120" w:type="dxa"/>
            <w:vMerge w:val="restart"/>
            <w:vAlign w:val="center"/>
          </w:tcPr>
          <w:p w14:paraId="6ADB4183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Klasea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786D2A09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14:paraId="0EF28765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0E55E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331BE7" w:rsidRPr="00F766AA" w14:paraId="2BA6C114" w14:textId="77777777" w:rsidTr="008D2C81">
        <w:trPr>
          <w:cantSplit/>
          <w:trHeight w:val="119"/>
        </w:trPr>
        <w:tc>
          <w:tcPr>
            <w:tcW w:w="3217" w:type="dxa"/>
            <w:gridSpan w:val="2"/>
            <w:vMerge/>
            <w:shd w:val="clear" w:color="auto" w:fill="auto"/>
            <w:vAlign w:val="center"/>
          </w:tcPr>
          <w:p w14:paraId="757E4082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</w:tcPr>
          <w:p w14:paraId="077DC4CC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7EF38C77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14:paraId="6060A093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5FCFE3E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5B27E5F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331BE7" w:rsidRPr="00F766AA" w14:paraId="091D6A7E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749E971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98D7157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1120" w:type="dxa"/>
          </w:tcPr>
          <w:p w14:paraId="3241CF8D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1C42FDD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7E6CEA61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36874D0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95626DB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</w:tr>
      <w:tr w:rsidR="00331BE7" w:rsidRPr="00F766AA" w14:paraId="26418BCF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488B0976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8F6DBB8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1120" w:type="dxa"/>
          </w:tcPr>
          <w:p w14:paraId="5157F23E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5F50A8B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4A23E0E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F336479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1A23113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</w:tr>
      <w:tr w:rsidR="00331BE7" w:rsidRPr="00F766AA" w14:paraId="7E84B01B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B9D38E0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99BB774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1120" w:type="dxa"/>
          </w:tcPr>
          <w:p w14:paraId="05D99AF6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81A7D3A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7B42D3D6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DC5BAAB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5970AC3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</w:tr>
      <w:tr w:rsidR="00331BE7" w:rsidRPr="00F766AA" w14:paraId="07633458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4364F0C6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275A43D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1120" w:type="dxa"/>
          </w:tcPr>
          <w:p w14:paraId="462A7680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610EB22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32196100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2AB1B30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93EC047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</w:tr>
    </w:tbl>
    <w:p w14:paraId="03DBD190" w14:textId="77777777" w:rsidR="00331BE7" w:rsidRPr="00F766AA" w:rsidRDefault="00331BE7" w:rsidP="00331BE7">
      <w:pPr>
        <w:ind w:left="-142"/>
        <w:rPr>
          <w:b/>
          <w:sz w:val="24"/>
        </w:rPr>
      </w:pPr>
    </w:p>
    <w:p w14:paraId="230340A1" w14:textId="77777777" w:rsidR="00331BE7" w:rsidRPr="00F766AA" w:rsidRDefault="00331BE7" w:rsidP="00331BE7">
      <w:pPr>
        <w:ind w:left="-142"/>
        <w:rPr>
          <w:b/>
        </w:rPr>
      </w:pPr>
      <w:r>
        <w:rPr>
          <w:b/>
        </w:rPr>
        <w:t>Hartzearen dokumentu-kontrola</w:t>
      </w:r>
    </w:p>
    <w:p w14:paraId="4ED3269F" w14:textId="77777777" w:rsidR="00331BE7" w:rsidRPr="00F766AA" w:rsidRDefault="00331BE7" w:rsidP="00331BE7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331BE7" w:rsidRPr="00F766AA" w14:paraId="012C1B65" w14:textId="77777777" w:rsidTr="008D2C81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157D7C34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023" w:type="dxa"/>
          </w:tcPr>
          <w:p w14:paraId="0A129396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023" w:type="dxa"/>
            <w:vAlign w:val="center"/>
          </w:tcPr>
          <w:p w14:paraId="05B499EB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151" w:type="dxa"/>
            <w:vAlign w:val="center"/>
          </w:tcPr>
          <w:p w14:paraId="7C81773A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407" w:type="dxa"/>
            <w:vAlign w:val="center"/>
          </w:tcPr>
          <w:p w14:paraId="0DC7E861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08" w:type="dxa"/>
            <w:vAlign w:val="center"/>
          </w:tcPr>
          <w:p w14:paraId="492A91E7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331BE7" w:rsidRPr="00F766AA" w14:paraId="3F4DFD22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1423A851" w14:textId="77777777" w:rsidR="00331BE7" w:rsidRPr="00F766AA" w:rsidRDefault="00331BE7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36FCEEDD" w14:textId="77777777" w:rsidR="00331BE7" w:rsidRPr="00F766AA" w:rsidRDefault="00331BE7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064658C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6987224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615FB774" w14:textId="77777777" w:rsidR="00331BE7" w:rsidRPr="00F766AA" w:rsidRDefault="00331BE7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300DB7F4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956EB2D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3688E787" w14:textId="77777777" w:rsidR="00331BE7" w:rsidRPr="00F766AA" w:rsidRDefault="00331BE7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3D26F924" w14:textId="77777777" w:rsidR="00331BE7" w:rsidRPr="00F766AA" w:rsidRDefault="00331BE7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1B309E6A" w14:textId="77777777" w:rsidR="00331BE7" w:rsidRPr="00F766AA" w:rsidRDefault="00331BE7" w:rsidP="008D2C81">
            <w:pPr>
              <w:rPr>
                <w:sz w:val="8"/>
                <w:szCs w:val="8"/>
              </w:rPr>
            </w:pPr>
          </w:p>
          <w:p w14:paraId="333A1529" w14:textId="77777777" w:rsidR="00331BE7" w:rsidRPr="00F766AA" w:rsidRDefault="00331BE7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564A98C4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06D36D00" w14:textId="77777777" w:rsidR="00331BE7" w:rsidRPr="00F766AA" w:rsidRDefault="00331BE7" w:rsidP="008D2C81">
            <w:pPr>
              <w:ind w:left="84"/>
              <w:rPr>
                <w:sz w:val="8"/>
                <w:szCs w:val="8"/>
              </w:rPr>
            </w:pPr>
          </w:p>
          <w:p w14:paraId="78094BA6" w14:textId="77777777" w:rsidR="00331BE7" w:rsidRPr="00F766AA" w:rsidRDefault="00331BE7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17A8176B" w14:textId="77777777" w:rsidR="00331BE7" w:rsidRPr="00F766AA" w:rsidRDefault="00331BE7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26971DF1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0E6477A0" w14:textId="77777777" w:rsidR="00331BE7" w:rsidRPr="00F766AA" w:rsidRDefault="00331BE7" w:rsidP="008D2C81">
            <w:pPr>
              <w:ind w:left="227"/>
              <w:rPr>
                <w:b/>
              </w:rPr>
            </w:pPr>
          </w:p>
        </w:tc>
      </w:tr>
      <w:tr w:rsidR="00331BE7" w:rsidRPr="00F766AA" w14:paraId="51D5F9F5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2DF4CA2F" w14:textId="77777777" w:rsidR="00331BE7" w:rsidRPr="00F766AA" w:rsidRDefault="00331BE7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22FD35D5" w14:textId="77777777" w:rsidR="00331BE7" w:rsidRPr="00F766AA" w:rsidRDefault="00331BE7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706EE2A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FEBAD88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5F6CFFF0" w14:textId="77777777" w:rsidR="00331BE7" w:rsidRPr="00F766AA" w:rsidRDefault="00331BE7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73A3899A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3E2DCF8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1143F209" w14:textId="77777777" w:rsidR="00331BE7" w:rsidRPr="00F766AA" w:rsidRDefault="00331BE7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76A8F1DF" w14:textId="77777777" w:rsidR="00331BE7" w:rsidRPr="00F766AA" w:rsidRDefault="00331BE7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4A53F777" w14:textId="77777777" w:rsidR="00331BE7" w:rsidRPr="00F766AA" w:rsidRDefault="00331BE7" w:rsidP="008D2C81">
            <w:pPr>
              <w:ind w:left="85"/>
              <w:rPr>
                <w:sz w:val="8"/>
                <w:szCs w:val="8"/>
              </w:rPr>
            </w:pPr>
          </w:p>
          <w:p w14:paraId="12496906" w14:textId="77777777" w:rsidR="00331BE7" w:rsidRPr="00F766AA" w:rsidRDefault="00331BE7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254EC806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5A5C5489" w14:textId="77777777" w:rsidR="00331BE7" w:rsidRPr="00F766AA" w:rsidRDefault="00331BE7" w:rsidP="008D2C81">
            <w:pPr>
              <w:ind w:left="84"/>
              <w:rPr>
                <w:sz w:val="8"/>
                <w:szCs w:val="8"/>
              </w:rPr>
            </w:pPr>
          </w:p>
          <w:p w14:paraId="2323FB1D" w14:textId="77777777" w:rsidR="00331BE7" w:rsidRPr="00F766AA" w:rsidRDefault="00331BE7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36655E3A" w14:textId="77777777" w:rsidR="00331BE7" w:rsidRPr="00F766AA" w:rsidRDefault="00331BE7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69DCB6FA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536481D7" w14:textId="77777777" w:rsidR="00331BE7" w:rsidRPr="00F766AA" w:rsidRDefault="00331BE7" w:rsidP="008D2C81">
            <w:pPr>
              <w:ind w:left="227"/>
              <w:rPr>
                <w:b/>
              </w:rPr>
            </w:pPr>
          </w:p>
        </w:tc>
      </w:tr>
      <w:tr w:rsidR="00331BE7" w:rsidRPr="00F766AA" w14:paraId="2270FBA6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18E31894" w14:textId="77777777" w:rsidR="00331BE7" w:rsidRPr="00F766AA" w:rsidRDefault="00331BE7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5B32A0CF" w14:textId="77777777" w:rsidR="00331BE7" w:rsidRPr="00F766AA" w:rsidRDefault="00331BE7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40500422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8BB6B82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29184E4B" w14:textId="77777777" w:rsidR="00331BE7" w:rsidRPr="00F766AA" w:rsidRDefault="00331BE7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24805496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A39C0F4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44AC2EE7" w14:textId="77777777" w:rsidR="00331BE7" w:rsidRPr="00F766AA" w:rsidRDefault="00331BE7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1C901ABA" w14:textId="77777777" w:rsidR="00331BE7" w:rsidRPr="00F766AA" w:rsidRDefault="00331BE7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5F5E1DFF" w14:textId="77777777" w:rsidR="00331BE7" w:rsidRPr="00F766AA" w:rsidRDefault="00331BE7" w:rsidP="008D2C81">
            <w:pPr>
              <w:ind w:left="85"/>
              <w:rPr>
                <w:sz w:val="8"/>
                <w:szCs w:val="8"/>
              </w:rPr>
            </w:pPr>
          </w:p>
          <w:p w14:paraId="38B1A3F7" w14:textId="77777777" w:rsidR="00331BE7" w:rsidRPr="00F766AA" w:rsidRDefault="00331BE7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11EC1CE4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A1D085B" w14:textId="77777777" w:rsidR="00331BE7" w:rsidRPr="00F766AA" w:rsidRDefault="00331BE7" w:rsidP="008D2C81">
            <w:pPr>
              <w:ind w:left="84"/>
              <w:rPr>
                <w:sz w:val="8"/>
                <w:szCs w:val="8"/>
              </w:rPr>
            </w:pPr>
          </w:p>
          <w:p w14:paraId="36D6675F" w14:textId="77777777" w:rsidR="00331BE7" w:rsidRPr="00F766AA" w:rsidRDefault="00331BE7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5A4878F5" w14:textId="77777777" w:rsidR="00331BE7" w:rsidRPr="00F766AA" w:rsidRDefault="00331BE7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295539DA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45993AC9" w14:textId="77777777" w:rsidR="00331BE7" w:rsidRPr="00F766AA" w:rsidRDefault="00331BE7" w:rsidP="008D2C81">
            <w:pPr>
              <w:ind w:left="227"/>
              <w:rPr>
                <w:b/>
              </w:rPr>
            </w:pPr>
          </w:p>
        </w:tc>
      </w:tr>
      <w:tr w:rsidR="00331BE7" w:rsidRPr="00F766AA" w14:paraId="1E508273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6372E5D8" w14:textId="77777777" w:rsidR="00331BE7" w:rsidRPr="00F766AA" w:rsidRDefault="00331BE7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49E887CE" w14:textId="77777777" w:rsidR="00331BE7" w:rsidRPr="00F766AA" w:rsidRDefault="00331BE7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8AEB8BB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1F1E866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186D84AC" w14:textId="77777777" w:rsidR="00331BE7" w:rsidRPr="00F766AA" w:rsidRDefault="00331BE7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3C877860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421D610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111DFFD4" w14:textId="77777777" w:rsidR="00331BE7" w:rsidRPr="00F766AA" w:rsidRDefault="00331BE7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46EC1D97" w14:textId="77777777" w:rsidR="00331BE7" w:rsidRPr="00F766AA" w:rsidRDefault="00331BE7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6B37FED2" w14:textId="77777777" w:rsidR="00331BE7" w:rsidRPr="00F766AA" w:rsidRDefault="00331BE7" w:rsidP="008D2C81">
            <w:pPr>
              <w:ind w:left="85"/>
              <w:rPr>
                <w:sz w:val="8"/>
                <w:szCs w:val="8"/>
              </w:rPr>
            </w:pPr>
          </w:p>
          <w:p w14:paraId="5E37BDBE" w14:textId="77777777" w:rsidR="00331BE7" w:rsidRPr="00F766AA" w:rsidRDefault="00331BE7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1B76FAD1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3E80E0C5" w14:textId="77777777" w:rsidR="00331BE7" w:rsidRPr="00F766AA" w:rsidRDefault="00331BE7" w:rsidP="008D2C81">
            <w:pPr>
              <w:ind w:left="84"/>
              <w:rPr>
                <w:sz w:val="8"/>
                <w:szCs w:val="8"/>
              </w:rPr>
            </w:pPr>
          </w:p>
          <w:p w14:paraId="713BABEC" w14:textId="77777777" w:rsidR="00331BE7" w:rsidRPr="00F766AA" w:rsidRDefault="00331BE7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193F6C15" w14:textId="77777777" w:rsidR="00331BE7" w:rsidRPr="00F766AA" w:rsidRDefault="00331BE7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3122121C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031D83A8" w14:textId="77777777" w:rsidR="00331BE7" w:rsidRPr="00F766AA" w:rsidRDefault="00331BE7" w:rsidP="008D2C81">
            <w:pPr>
              <w:ind w:left="227"/>
              <w:rPr>
                <w:b/>
              </w:rPr>
            </w:pPr>
          </w:p>
        </w:tc>
      </w:tr>
    </w:tbl>
    <w:p w14:paraId="11A93506" w14:textId="77777777" w:rsidR="00331BE7" w:rsidRPr="00F766AA" w:rsidRDefault="00331BE7" w:rsidP="00331BE7">
      <w:pPr>
        <w:tabs>
          <w:tab w:val="left" w:pos="6946"/>
        </w:tabs>
        <w:rPr>
          <w:sz w:val="24"/>
        </w:rPr>
      </w:pPr>
    </w:p>
    <w:p w14:paraId="2363D6FC" w14:textId="77777777" w:rsidR="00331BE7" w:rsidRPr="00F766AA" w:rsidRDefault="00331BE7" w:rsidP="00331BE7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483B570A" w14:textId="77777777" w:rsidR="00331BE7" w:rsidRPr="00F766AA" w:rsidRDefault="00331BE7" w:rsidP="00331BE7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387"/>
        <w:gridCol w:w="1275"/>
        <w:gridCol w:w="1276"/>
        <w:gridCol w:w="1276"/>
        <w:gridCol w:w="1276"/>
      </w:tblGrid>
      <w:tr w:rsidR="00331BE7" w:rsidRPr="00F766AA" w14:paraId="560A30C6" w14:textId="77777777" w:rsidTr="008D2C81">
        <w:trPr>
          <w:trHeight w:val="263"/>
        </w:trPr>
        <w:tc>
          <w:tcPr>
            <w:tcW w:w="5700" w:type="dxa"/>
            <w:gridSpan w:val="2"/>
            <w:vMerge w:val="restart"/>
            <w:vAlign w:val="center"/>
          </w:tcPr>
          <w:p w14:paraId="2786FE24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5103" w:type="dxa"/>
            <w:gridSpan w:val="4"/>
            <w:vAlign w:val="center"/>
          </w:tcPr>
          <w:p w14:paraId="00D066F3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331BE7" w:rsidRPr="00F766AA" w14:paraId="0A34FFC6" w14:textId="77777777" w:rsidTr="008D2C81">
        <w:trPr>
          <w:trHeight w:val="240"/>
        </w:trPr>
        <w:tc>
          <w:tcPr>
            <w:tcW w:w="5700" w:type="dxa"/>
            <w:gridSpan w:val="2"/>
            <w:vMerge/>
          </w:tcPr>
          <w:p w14:paraId="5FFDF41F" w14:textId="77777777" w:rsidR="00331BE7" w:rsidRPr="00F766AA" w:rsidRDefault="00331BE7" w:rsidP="008D2C81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</w:tcPr>
          <w:p w14:paraId="2C8B268D" w14:textId="77777777" w:rsidR="00331BE7" w:rsidRPr="00F766AA" w:rsidRDefault="00331BE7" w:rsidP="008D2C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52A82A" w14:textId="77777777" w:rsidR="00331BE7" w:rsidRPr="00F766AA" w:rsidRDefault="00331BE7" w:rsidP="008D2C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0A5543" w14:textId="77777777" w:rsidR="00331BE7" w:rsidRPr="00F766AA" w:rsidRDefault="00331BE7" w:rsidP="008D2C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75A483" w14:textId="77777777" w:rsidR="00331BE7" w:rsidRPr="00F766AA" w:rsidRDefault="00331BE7" w:rsidP="008D2C81">
            <w:pPr>
              <w:rPr>
                <w:sz w:val="22"/>
                <w:szCs w:val="22"/>
              </w:rPr>
            </w:pPr>
          </w:p>
        </w:tc>
      </w:tr>
      <w:tr w:rsidR="00331BE7" w:rsidRPr="00F766AA" w14:paraId="5A4B5562" w14:textId="77777777" w:rsidTr="008D2C81">
        <w:trPr>
          <w:trHeight w:val="235"/>
        </w:trPr>
        <w:tc>
          <w:tcPr>
            <w:tcW w:w="5700" w:type="dxa"/>
            <w:gridSpan w:val="2"/>
            <w:vMerge/>
          </w:tcPr>
          <w:p w14:paraId="2E44FBAA" w14:textId="77777777" w:rsidR="00331BE7" w:rsidRPr="00F766AA" w:rsidRDefault="00331BE7" w:rsidP="008D2C81">
            <w:pPr>
              <w:rPr>
                <w:sz w:val="17"/>
                <w:szCs w:val="17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27776D18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2BA0FE5F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331BE7" w:rsidRPr="00F766AA" w14:paraId="22B6C890" w14:textId="77777777" w:rsidTr="008D2C81">
        <w:trPr>
          <w:trHeight w:val="267"/>
        </w:trPr>
        <w:tc>
          <w:tcPr>
            <w:tcW w:w="5700" w:type="dxa"/>
            <w:gridSpan w:val="2"/>
            <w:vAlign w:val="center"/>
          </w:tcPr>
          <w:p w14:paraId="17176666" w14:textId="77777777" w:rsidR="00331BE7" w:rsidRPr="00F766AA" w:rsidRDefault="00331BE7" w:rsidP="008D2C81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275" w:type="dxa"/>
          </w:tcPr>
          <w:p w14:paraId="77C009B4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D413681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9D4ACEE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EFB1DE6" w14:textId="77777777" w:rsidR="00331BE7" w:rsidRPr="00F766AA" w:rsidRDefault="00331BE7" w:rsidP="008D2C81">
            <w:pPr>
              <w:rPr>
                <w:sz w:val="24"/>
              </w:rPr>
            </w:pPr>
          </w:p>
        </w:tc>
      </w:tr>
      <w:tr w:rsidR="00331BE7" w:rsidRPr="00F766AA" w14:paraId="02DB9B22" w14:textId="77777777" w:rsidTr="008D2C81">
        <w:trPr>
          <w:trHeight w:val="271"/>
        </w:trPr>
        <w:tc>
          <w:tcPr>
            <w:tcW w:w="5700" w:type="dxa"/>
            <w:gridSpan w:val="2"/>
            <w:vAlign w:val="center"/>
          </w:tcPr>
          <w:p w14:paraId="59390524" w14:textId="77777777" w:rsidR="00331BE7" w:rsidRPr="00F766AA" w:rsidRDefault="00331BE7" w:rsidP="008D2C81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275" w:type="dxa"/>
          </w:tcPr>
          <w:p w14:paraId="7B872532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AAAD751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713047C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F9FDC85" w14:textId="77777777" w:rsidR="00331BE7" w:rsidRPr="00F766AA" w:rsidRDefault="00331BE7" w:rsidP="008D2C81">
            <w:pPr>
              <w:rPr>
                <w:sz w:val="24"/>
              </w:rPr>
            </w:pPr>
          </w:p>
        </w:tc>
      </w:tr>
      <w:tr w:rsidR="00331BE7" w:rsidRPr="00F766AA" w14:paraId="62FCF6A7" w14:textId="77777777" w:rsidTr="008D2C81">
        <w:trPr>
          <w:trHeight w:val="227"/>
        </w:trPr>
        <w:tc>
          <w:tcPr>
            <w:tcW w:w="313" w:type="dxa"/>
            <w:vAlign w:val="center"/>
          </w:tcPr>
          <w:p w14:paraId="3DDB1F66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1A5060CE" w14:textId="07232BCE" w:rsidR="00331BE7" w:rsidRPr="008A4702" w:rsidRDefault="00331BE7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7"/>
              </w:rPr>
              <w:tab/>
              <w:t xml:space="preserve">Zuraren hezetasuna   UNE-EN 13183-1:2002 </w:t>
            </w:r>
          </w:p>
        </w:tc>
        <w:tc>
          <w:tcPr>
            <w:tcW w:w="1275" w:type="dxa"/>
          </w:tcPr>
          <w:p w14:paraId="189E73AA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1C7F669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F44CFB8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E19AD0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</w:tr>
      <w:tr w:rsidR="00331BE7" w:rsidRPr="00F766AA" w14:paraId="505EF8EC" w14:textId="77777777" w:rsidTr="008D2C81">
        <w:tc>
          <w:tcPr>
            <w:tcW w:w="313" w:type="dxa"/>
            <w:vAlign w:val="center"/>
          </w:tcPr>
          <w:p w14:paraId="1D8F3D63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1B32B4D7" w14:textId="65C79D14" w:rsidR="00331BE7" w:rsidRPr="008A4702" w:rsidRDefault="00331BE7" w:rsidP="008D2C81">
            <w:pPr>
              <w:tabs>
                <w:tab w:val="left" w:pos="227"/>
                <w:tab w:val="left" w:pos="3208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 xml:space="preserve">Horma eta sabaietako hezetasuna   UNE 56810:2023 </w:t>
            </w:r>
          </w:p>
        </w:tc>
        <w:tc>
          <w:tcPr>
            <w:tcW w:w="1275" w:type="dxa"/>
          </w:tcPr>
          <w:p w14:paraId="03506697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E7C5119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240064C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D3E76C4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</w:tr>
      <w:tr w:rsidR="00331BE7" w:rsidRPr="00F766AA" w14:paraId="33BBEB39" w14:textId="77777777" w:rsidTr="008D2C81">
        <w:tc>
          <w:tcPr>
            <w:tcW w:w="313" w:type="dxa"/>
            <w:vAlign w:val="center"/>
          </w:tcPr>
          <w:p w14:paraId="668046A8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62237B76" w14:textId="7BF7D2B2" w:rsidR="00331BE7" w:rsidRPr="008A4702" w:rsidRDefault="00331BE7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 xml:space="preserve">Lokaletako hezetasun erlatiboa eta tenperatura   UNE 56810:2023 </w:t>
            </w:r>
          </w:p>
        </w:tc>
        <w:tc>
          <w:tcPr>
            <w:tcW w:w="1275" w:type="dxa"/>
          </w:tcPr>
          <w:p w14:paraId="0644554F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6895959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E354DCC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DF67A3A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</w:tr>
      <w:tr w:rsidR="00331BE7" w:rsidRPr="00F766AA" w14:paraId="57B737D5" w14:textId="77777777" w:rsidTr="008D2C81">
        <w:trPr>
          <w:trHeight w:val="275"/>
        </w:trPr>
        <w:tc>
          <w:tcPr>
            <w:tcW w:w="313" w:type="dxa"/>
            <w:vAlign w:val="center"/>
          </w:tcPr>
          <w:p w14:paraId="4B3BAF9D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4BCD05EE" w14:textId="7CEF0D0C" w:rsidR="00331BE7" w:rsidRPr="008A4702" w:rsidRDefault="00331BE7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Euskarriaren hezetasuna   UNE 56810:2023</w:t>
            </w:r>
          </w:p>
        </w:tc>
        <w:tc>
          <w:tcPr>
            <w:tcW w:w="1275" w:type="dxa"/>
          </w:tcPr>
          <w:p w14:paraId="13696AE2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E361766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C2C7FD8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2314881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</w:tr>
      <w:tr w:rsidR="00331BE7" w:rsidRPr="00F766AA" w14:paraId="049256ED" w14:textId="77777777" w:rsidTr="008D2C81">
        <w:tc>
          <w:tcPr>
            <w:tcW w:w="313" w:type="dxa"/>
            <w:vAlign w:val="center"/>
          </w:tcPr>
          <w:p w14:paraId="2AE5BE59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60097993" w14:textId="48A17046" w:rsidR="00331BE7" w:rsidRPr="008A4702" w:rsidRDefault="00331BE7" w:rsidP="00071B42">
            <w:pPr>
              <w:tabs>
                <w:tab w:val="left" w:pos="227"/>
              </w:tabs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Lerradurarekiko erresistentzia, marruskadurazko penduluaren metodoaren bidez. Hezeko saiakuntza.  UNE 41901:2017 EX (EKT)</w:t>
            </w:r>
          </w:p>
        </w:tc>
        <w:tc>
          <w:tcPr>
            <w:tcW w:w="1275" w:type="dxa"/>
          </w:tcPr>
          <w:p w14:paraId="6689E79F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387BC31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94B8031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08189DB" w14:textId="77777777" w:rsidR="00331BE7" w:rsidRPr="00F766AA" w:rsidRDefault="00331BE7" w:rsidP="008D2C81">
            <w:pPr>
              <w:rPr>
                <w:sz w:val="24"/>
              </w:rPr>
            </w:pPr>
          </w:p>
        </w:tc>
      </w:tr>
      <w:tr w:rsidR="00331BE7" w:rsidRPr="00F766AA" w14:paraId="12835688" w14:textId="77777777" w:rsidTr="008D2C81">
        <w:trPr>
          <w:trHeight w:val="313"/>
        </w:trPr>
        <w:tc>
          <w:tcPr>
            <w:tcW w:w="5700" w:type="dxa"/>
            <w:gridSpan w:val="2"/>
            <w:vAlign w:val="center"/>
          </w:tcPr>
          <w:p w14:paraId="7D1D76B2" w14:textId="77777777" w:rsidR="00331BE7" w:rsidRPr="00F766AA" w:rsidRDefault="00331BE7" w:rsidP="008D2C81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27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E5F83A1" w14:textId="77777777" w:rsidR="00331BE7" w:rsidRPr="00F766AA" w:rsidRDefault="00331BE7" w:rsidP="008D2C8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149A6E8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194F004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9C8AC36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539B5AC0" w14:textId="77777777" w:rsidR="00331BE7" w:rsidRPr="00F766AA" w:rsidRDefault="00331BE7" w:rsidP="00331BE7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331BE7" w:rsidRPr="00F766AA" w14:paraId="16974427" w14:textId="77777777" w:rsidTr="008D2C81">
        <w:trPr>
          <w:trHeight w:val="231"/>
        </w:trPr>
        <w:tc>
          <w:tcPr>
            <w:tcW w:w="7621" w:type="dxa"/>
          </w:tcPr>
          <w:p w14:paraId="09F54C33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2278E8D7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13894F4F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15B43CF4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2C429089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10AFA4E0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3D54D554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7A88DAF1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6F44512D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2AEB0E7B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441E39E0" w14:textId="77777777" w:rsidR="00331BE7" w:rsidRPr="00F766AA" w:rsidRDefault="00331BE7" w:rsidP="00331BE7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331BE7" w:rsidRPr="00F766AA" w14:paraId="307E7CD8" w14:textId="77777777" w:rsidTr="008D2C81">
        <w:trPr>
          <w:trHeight w:val="425"/>
        </w:trPr>
        <w:tc>
          <w:tcPr>
            <w:tcW w:w="10774" w:type="dxa"/>
            <w:vAlign w:val="center"/>
          </w:tcPr>
          <w:p w14:paraId="569F1892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272511CA" w14:textId="05AC6102" w:rsidR="006E0FF6" w:rsidRPr="00F766AA" w:rsidRDefault="006E0FF6" w:rsidP="002E49A3">
      <w:pPr>
        <w:rPr>
          <w:b/>
        </w:rPr>
      </w:pPr>
    </w:p>
    <w:p w14:paraId="41124392" w14:textId="3409D8FA" w:rsidR="006418C8" w:rsidRPr="00F766AA" w:rsidRDefault="006418C8" w:rsidP="002E49A3">
      <w:pPr>
        <w:rPr>
          <w:b/>
        </w:rPr>
      </w:pPr>
    </w:p>
    <w:p w14:paraId="78D5AFEE" w14:textId="00E37FE8" w:rsidR="006418C8" w:rsidRDefault="006418C8" w:rsidP="002E49A3">
      <w:pPr>
        <w:rPr>
          <w:b/>
        </w:rPr>
      </w:pPr>
    </w:p>
    <w:p w14:paraId="706FAF12" w14:textId="77777777" w:rsidR="00F15606" w:rsidRPr="00F766AA" w:rsidRDefault="00F15606" w:rsidP="002E49A3">
      <w:pPr>
        <w:rPr>
          <w:b/>
        </w:rPr>
      </w:pPr>
    </w:p>
    <w:p w14:paraId="77096CAD" w14:textId="77777777" w:rsidR="006418C8" w:rsidRPr="00F766AA" w:rsidRDefault="006418C8" w:rsidP="006418C8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6418C8" w:rsidRPr="00F766AA" w14:paraId="3B2E01D3" w14:textId="77777777" w:rsidTr="008D2C8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2B86" w14:textId="77777777" w:rsidR="006418C8" w:rsidRPr="00F766AA" w:rsidRDefault="006418C8" w:rsidP="008D2C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18521" w14:textId="77777777" w:rsidR="006418C8" w:rsidRPr="00F766AA" w:rsidRDefault="006418C8" w:rsidP="008D2C8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BD0778" w14:textId="77777777" w:rsidR="006418C8" w:rsidRPr="00F766AA" w:rsidRDefault="006418C8" w:rsidP="008D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ESTALDURAK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D4878C" w14:textId="77777777" w:rsidR="006418C8" w:rsidRPr="00F766AA" w:rsidRDefault="006418C8" w:rsidP="008D2C81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3660D090" w14:textId="77777777" w:rsidR="006418C8" w:rsidRPr="000B1F89" w:rsidRDefault="006418C8" w:rsidP="000B1F89">
            <w:pPr>
              <w:pStyle w:val="1izenburua"/>
              <w:rPr>
                <w:sz w:val="20"/>
                <w:szCs w:val="20"/>
              </w:rPr>
            </w:pPr>
            <w:bookmarkStart w:id="55" w:name="PINTURAS_Y_BARNICES"/>
            <w:r>
              <w:rPr>
                <w:sz w:val="20"/>
              </w:rPr>
              <w:t>PINTURAK ETA BERNIZAK</w:t>
            </w:r>
            <w:bookmarkEnd w:id="55"/>
          </w:p>
        </w:tc>
      </w:tr>
    </w:tbl>
    <w:p w14:paraId="6F08C980" w14:textId="77777777" w:rsidR="006418C8" w:rsidRPr="00F766AA" w:rsidRDefault="006418C8" w:rsidP="006418C8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6418C8" w:rsidRPr="00F766AA" w14:paraId="3751765C" w14:textId="77777777" w:rsidTr="008D2C81">
        <w:trPr>
          <w:trHeight w:val="284"/>
        </w:trPr>
        <w:tc>
          <w:tcPr>
            <w:tcW w:w="1101" w:type="dxa"/>
            <w:vAlign w:val="center"/>
          </w:tcPr>
          <w:p w14:paraId="3F272923" w14:textId="77777777" w:rsidR="006418C8" w:rsidRPr="00F766AA" w:rsidRDefault="006418C8" w:rsidP="008D2C81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5C620472" w14:textId="77777777" w:rsidR="006418C8" w:rsidRPr="00F766AA" w:rsidRDefault="006418C8" w:rsidP="008D2C81">
            <w:pPr>
              <w:rPr>
                <w:b/>
              </w:rPr>
            </w:pPr>
          </w:p>
        </w:tc>
      </w:tr>
    </w:tbl>
    <w:p w14:paraId="4B36854F" w14:textId="77777777" w:rsidR="006418C8" w:rsidRPr="00F766AA" w:rsidRDefault="006418C8" w:rsidP="006418C8">
      <w:pPr>
        <w:rPr>
          <w:b/>
          <w:sz w:val="28"/>
          <w:szCs w:val="28"/>
        </w:rPr>
      </w:pPr>
    </w:p>
    <w:p w14:paraId="05A4F208" w14:textId="77777777" w:rsidR="006418C8" w:rsidRPr="00F766AA" w:rsidRDefault="006418C8" w:rsidP="006418C8">
      <w:pPr>
        <w:ind w:left="-142"/>
        <w:rPr>
          <w:b/>
        </w:rPr>
      </w:pPr>
      <w:r>
        <w:rPr>
          <w:b/>
        </w:rPr>
        <w:t>Produktuaren identifikazioa</w:t>
      </w:r>
    </w:p>
    <w:p w14:paraId="23E5D794" w14:textId="77777777" w:rsidR="006418C8" w:rsidRPr="00F766AA" w:rsidRDefault="006418C8" w:rsidP="006418C8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3695"/>
        <w:gridCol w:w="2977"/>
        <w:gridCol w:w="1276"/>
        <w:gridCol w:w="2268"/>
      </w:tblGrid>
      <w:tr w:rsidR="006418C8" w:rsidRPr="00F766AA" w14:paraId="4F5BA021" w14:textId="77777777" w:rsidTr="008D2C81">
        <w:trPr>
          <w:cantSplit/>
          <w:trHeight w:val="119"/>
        </w:trPr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14:paraId="438C04DC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DA33952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F0FB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6418C8" w:rsidRPr="00F766AA" w14:paraId="2B31F22B" w14:textId="77777777" w:rsidTr="008D2C81">
        <w:trPr>
          <w:cantSplit/>
          <w:trHeight w:val="119"/>
        </w:trPr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14:paraId="091AEEC1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94610A4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F95C10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4DAEA6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6418C8" w:rsidRPr="00F766AA" w14:paraId="313AD008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624299F" w14:textId="77777777" w:rsidR="006418C8" w:rsidRPr="00F766AA" w:rsidRDefault="006418C8" w:rsidP="008D2C81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245D95F9" w14:textId="77777777" w:rsidR="006418C8" w:rsidRPr="00F766AA" w:rsidRDefault="006418C8" w:rsidP="008D2C81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4F49CC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CEF6DE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E181BB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</w:tr>
      <w:tr w:rsidR="006418C8" w:rsidRPr="00F766AA" w14:paraId="1EA33F48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84B885E" w14:textId="77777777" w:rsidR="006418C8" w:rsidRPr="00F766AA" w:rsidRDefault="006418C8" w:rsidP="008D2C81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44BB403C" w14:textId="77777777" w:rsidR="006418C8" w:rsidRPr="00F766AA" w:rsidRDefault="006418C8" w:rsidP="008D2C81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9C1F94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744C2E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9B4B43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</w:tr>
      <w:tr w:rsidR="006418C8" w:rsidRPr="00F766AA" w14:paraId="70A251A8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7BF5CE2" w14:textId="77777777" w:rsidR="006418C8" w:rsidRPr="00F766AA" w:rsidRDefault="006418C8" w:rsidP="008D2C81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035B3EFE" w14:textId="77777777" w:rsidR="006418C8" w:rsidRPr="00F766AA" w:rsidRDefault="006418C8" w:rsidP="008D2C81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8C5789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0704A0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495082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E239058" w14:textId="77777777" w:rsidR="006418C8" w:rsidRPr="00F766AA" w:rsidRDefault="006418C8" w:rsidP="006418C8">
      <w:pPr>
        <w:ind w:left="-142"/>
        <w:rPr>
          <w:b/>
          <w:sz w:val="24"/>
        </w:rPr>
      </w:pPr>
    </w:p>
    <w:p w14:paraId="5565529D" w14:textId="77777777" w:rsidR="006418C8" w:rsidRPr="00F766AA" w:rsidRDefault="006418C8" w:rsidP="006418C8">
      <w:pPr>
        <w:ind w:left="-142"/>
        <w:rPr>
          <w:b/>
        </w:rPr>
      </w:pPr>
      <w:r>
        <w:rPr>
          <w:b/>
        </w:rPr>
        <w:t>Hartzearen dokumentu-kontrola</w:t>
      </w:r>
    </w:p>
    <w:p w14:paraId="2B1F384A" w14:textId="77777777" w:rsidR="006418C8" w:rsidRPr="00F766AA" w:rsidRDefault="006418C8" w:rsidP="006418C8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6418C8" w:rsidRPr="00F766AA" w14:paraId="4DAFBB04" w14:textId="77777777" w:rsidTr="008D2C81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67BF2DE5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023" w:type="dxa"/>
          </w:tcPr>
          <w:p w14:paraId="2C50A12E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023" w:type="dxa"/>
            <w:vAlign w:val="center"/>
          </w:tcPr>
          <w:p w14:paraId="2C442646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151" w:type="dxa"/>
            <w:vAlign w:val="center"/>
          </w:tcPr>
          <w:p w14:paraId="4D7D069F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407" w:type="dxa"/>
            <w:vAlign w:val="center"/>
          </w:tcPr>
          <w:p w14:paraId="5073EEA2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08" w:type="dxa"/>
            <w:vAlign w:val="center"/>
          </w:tcPr>
          <w:p w14:paraId="0A9693C6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6418C8" w:rsidRPr="00F766AA" w14:paraId="3D574A2E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69A6691C" w14:textId="77777777" w:rsidR="006418C8" w:rsidRPr="00F766AA" w:rsidRDefault="006418C8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301B3D27" w14:textId="77777777" w:rsidR="006418C8" w:rsidRPr="00F766AA" w:rsidRDefault="006418C8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005BCD0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7294185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24C34982" w14:textId="77777777" w:rsidR="006418C8" w:rsidRPr="00F766AA" w:rsidRDefault="006418C8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72E7D0EC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246DFA0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33FDDA90" w14:textId="77777777" w:rsidR="006418C8" w:rsidRPr="00F766AA" w:rsidRDefault="006418C8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2CB68D32" w14:textId="77777777" w:rsidR="006418C8" w:rsidRPr="00F766AA" w:rsidRDefault="006418C8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72538A8E" w14:textId="77777777" w:rsidR="006418C8" w:rsidRPr="00F766AA" w:rsidRDefault="006418C8" w:rsidP="008D2C81">
            <w:pPr>
              <w:rPr>
                <w:sz w:val="8"/>
                <w:szCs w:val="8"/>
              </w:rPr>
            </w:pPr>
          </w:p>
          <w:p w14:paraId="09F77029" w14:textId="77777777" w:rsidR="006418C8" w:rsidRPr="00F766AA" w:rsidRDefault="006418C8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7496910F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4F47E72E" w14:textId="77777777" w:rsidR="006418C8" w:rsidRPr="00F766AA" w:rsidRDefault="006418C8" w:rsidP="008D2C81">
            <w:pPr>
              <w:ind w:left="84"/>
              <w:rPr>
                <w:sz w:val="8"/>
                <w:szCs w:val="8"/>
              </w:rPr>
            </w:pPr>
          </w:p>
          <w:p w14:paraId="147CBDEF" w14:textId="77777777" w:rsidR="006418C8" w:rsidRPr="00F766AA" w:rsidRDefault="006418C8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108F34B9" w14:textId="77777777" w:rsidR="006418C8" w:rsidRPr="00F766AA" w:rsidRDefault="006418C8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60E647D7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7D5EEA81" w14:textId="77777777" w:rsidR="006418C8" w:rsidRPr="00F766AA" w:rsidRDefault="006418C8" w:rsidP="008D2C81">
            <w:pPr>
              <w:ind w:left="227"/>
              <w:rPr>
                <w:b/>
              </w:rPr>
            </w:pPr>
          </w:p>
        </w:tc>
      </w:tr>
      <w:tr w:rsidR="006418C8" w:rsidRPr="00F766AA" w14:paraId="2766F385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58C58F2A" w14:textId="77777777" w:rsidR="006418C8" w:rsidRPr="00F766AA" w:rsidRDefault="006418C8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2E1230E6" w14:textId="77777777" w:rsidR="006418C8" w:rsidRPr="00F766AA" w:rsidRDefault="006418C8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0AEABDF3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A85D74F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2BA1EF35" w14:textId="77777777" w:rsidR="006418C8" w:rsidRPr="00F766AA" w:rsidRDefault="006418C8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7E62813E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405222F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73FD25E2" w14:textId="77777777" w:rsidR="006418C8" w:rsidRPr="00F766AA" w:rsidRDefault="006418C8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51A353E0" w14:textId="77777777" w:rsidR="006418C8" w:rsidRPr="00F766AA" w:rsidRDefault="006418C8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01D58D1F" w14:textId="77777777" w:rsidR="006418C8" w:rsidRPr="00F766AA" w:rsidRDefault="006418C8" w:rsidP="008D2C81">
            <w:pPr>
              <w:ind w:left="85"/>
              <w:rPr>
                <w:sz w:val="8"/>
                <w:szCs w:val="8"/>
              </w:rPr>
            </w:pPr>
          </w:p>
          <w:p w14:paraId="7893A271" w14:textId="77777777" w:rsidR="006418C8" w:rsidRPr="00F766AA" w:rsidRDefault="006418C8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52CBD47E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0A3D7E3" w14:textId="77777777" w:rsidR="006418C8" w:rsidRPr="00F766AA" w:rsidRDefault="006418C8" w:rsidP="008D2C81">
            <w:pPr>
              <w:ind w:left="84"/>
              <w:rPr>
                <w:sz w:val="8"/>
                <w:szCs w:val="8"/>
              </w:rPr>
            </w:pPr>
          </w:p>
          <w:p w14:paraId="589E11CE" w14:textId="77777777" w:rsidR="006418C8" w:rsidRPr="00F766AA" w:rsidRDefault="006418C8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431DECDE" w14:textId="77777777" w:rsidR="006418C8" w:rsidRPr="00F766AA" w:rsidRDefault="006418C8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6E14E31A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32595036" w14:textId="77777777" w:rsidR="006418C8" w:rsidRPr="00F766AA" w:rsidRDefault="006418C8" w:rsidP="008D2C81">
            <w:pPr>
              <w:ind w:left="227"/>
              <w:rPr>
                <w:b/>
              </w:rPr>
            </w:pPr>
          </w:p>
        </w:tc>
      </w:tr>
      <w:tr w:rsidR="006418C8" w:rsidRPr="00F766AA" w14:paraId="13457C90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33990F3B" w14:textId="77777777" w:rsidR="006418C8" w:rsidRPr="00F766AA" w:rsidRDefault="006418C8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1EA2314" w14:textId="77777777" w:rsidR="006418C8" w:rsidRPr="00F766AA" w:rsidRDefault="006418C8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5E50652B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D461795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15039DBA" w14:textId="77777777" w:rsidR="006418C8" w:rsidRPr="00F766AA" w:rsidRDefault="006418C8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46C69FF1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CF2C34E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183B709D" w14:textId="77777777" w:rsidR="006418C8" w:rsidRPr="00F766AA" w:rsidRDefault="006418C8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3B5BF261" w14:textId="77777777" w:rsidR="006418C8" w:rsidRPr="00F766AA" w:rsidRDefault="006418C8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516E47AF" w14:textId="77777777" w:rsidR="006418C8" w:rsidRPr="00F766AA" w:rsidRDefault="006418C8" w:rsidP="008D2C81">
            <w:pPr>
              <w:ind w:left="85"/>
              <w:rPr>
                <w:sz w:val="8"/>
                <w:szCs w:val="8"/>
              </w:rPr>
            </w:pPr>
          </w:p>
          <w:p w14:paraId="0EC0D341" w14:textId="77777777" w:rsidR="006418C8" w:rsidRPr="00F766AA" w:rsidRDefault="006418C8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16750D74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391CE65" w14:textId="77777777" w:rsidR="006418C8" w:rsidRPr="00F766AA" w:rsidRDefault="006418C8" w:rsidP="008D2C81">
            <w:pPr>
              <w:ind w:left="84"/>
              <w:rPr>
                <w:sz w:val="8"/>
                <w:szCs w:val="8"/>
              </w:rPr>
            </w:pPr>
          </w:p>
          <w:p w14:paraId="2BA7B576" w14:textId="77777777" w:rsidR="006418C8" w:rsidRPr="00F766AA" w:rsidRDefault="006418C8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5BE92F41" w14:textId="77777777" w:rsidR="006418C8" w:rsidRPr="00F766AA" w:rsidRDefault="006418C8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1BC6C415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335D0996" w14:textId="77777777" w:rsidR="006418C8" w:rsidRPr="00F766AA" w:rsidRDefault="006418C8" w:rsidP="008D2C81">
            <w:pPr>
              <w:ind w:left="227"/>
              <w:rPr>
                <w:b/>
              </w:rPr>
            </w:pPr>
          </w:p>
        </w:tc>
      </w:tr>
      <w:tr w:rsidR="006418C8" w:rsidRPr="00F766AA" w14:paraId="58BE5BA8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6BC85536" w14:textId="77777777" w:rsidR="006418C8" w:rsidRPr="00F766AA" w:rsidRDefault="006418C8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7F79DB98" w14:textId="77777777" w:rsidR="006418C8" w:rsidRPr="00F766AA" w:rsidRDefault="006418C8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00EA547A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8B78258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73104262" w14:textId="77777777" w:rsidR="006418C8" w:rsidRPr="00F766AA" w:rsidRDefault="006418C8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51CF9BCB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4988DB2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0B809C11" w14:textId="77777777" w:rsidR="006418C8" w:rsidRPr="00F766AA" w:rsidRDefault="006418C8" w:rsidP="008D2C81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5FEFE6B4" w14:textId="77777777" w:rsidR="006418C8" w:rsidRPr="00F766AA" w:rsidRDefault="006418C8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11727FE1" w14:textId="77777777" w:rsidR="006418C8" w:rsidRPr="00F766AA" w:rsidRDefault="006418C8" w:rsidP="008D2C81">
            <w:pPr>
              <w:ind w:left="85"/>
              <w:rPr>
                <w:sz w:val="8"/>
                <w:szCs w:val="8"/>
              </w:rPr>
            </w:pPr>
          </w:p>
          <w:p w14:paraId="70A09135" w14:textId="77777777" w:rsidR="006418C8" w:rsidRPr="00F766AA" w:rsidRDefault="006418C8" w:rsidP="008D2C81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5AEFA07A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35EC5CD6" w14:textId="77777777" w:rsidR="006418C8" w:rsidRPr="00F766AA" w:rsidRDefault="006418C8" w:rsidP="008D2C81">
            <w:pPr>
              <w:ind w:left="84"/>
              <w:rPr>
                <w:sz w:val="8"/>
                <w:szCs w:val="8"/>
              </w:rPr>
            </w:pPr>
          </w:p>
          <w:p w14:paraId="47B24287" w14:textId="77777777" w:rsidR="006418C8" w:rsidRPr="00F766AA" w:rsidRDefault="006418C8" w:rsidP="008D2C81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1CAF0525" w14:textId="77777777" w:rsidR="006418C8" w:rsidRPr="00F766AA" w:rsidRDefault="006418C8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01651697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1E205089" w14:textId="77777777" w:rsidR="006418C8" w:rsidRPr="00F766AA" w:rsidRDefault="006418C8" w:rsidP="008D2C81">
            <w:pPr>
              <w:ind w:left="227"/>
              <w:rPr>
                <w:b/>
              </w:rPr>
            </w:pPr>
          </w:p>
        </w:tc>
      </w:tr>
    </w:tbl>
    <w:p w14:paraId="19CF10BE" w14:textId="77777777" w:rsidR="006418C8" w:rsidRPr="00F766AA" w:rsidRDefault="006418C8" w:rsidP="006418C8">
      <w:pPr>
        <w:tabs>
          <w:tab w:val="left" w:pos="6946"/>
        </w:tabs>
        <w:rPr>
          <w:sz w:val="24"/>
        </w:rPr>
      </w:pPr>
    </w:p>
    <w:p w14:paraId="37C1F695" w14:textId="77777777" w:rsidR="006418C8" w:rsidRPr="00F766AA" w:rsidRDefault="006418C8" w:rsidP="006418C8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271D7664" w14:textId="77777777" w:rsidR="006418C8" w:rsidRPr="00F766AA" w:rsidRDefault="006418C8" w:rsidP="006418C8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528"/>
        <w:gridCol w:w="1276"/>
        <w:gridCol w:w="1276"/>
        <w:gridCol w:w="1276"/>
        <w:gridCol w:w="1134"/>
      </w:tblGrid>
      <w:tr w:rsidR="006418C8" w:rsidRPr="00F766AA" w14:paraId="76A87D0B" w14:textId="77777777" w:rsidTr="008D2C81">
        <w:trPr>
          <w:trHeight w:val="263"/>
        </w:trPr>
        <w:tc>
          <w:tcPr>
            <w:tcW w:w="5841" w:type="dxa"/>
            <w:gridSpan w:val="2"/>
            <w:vMerge w:val="restart"/>
            <w:vAlign w:val="center"/>
          </w:tcPr>
          <w:p w14:paraId="3053A003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4962" w:type="dxa"/>
            <w:gridSpan w:val="4"/>
            <w:vAlign w:val="center"/>
          </w:tcPr>
          <w:p w14:paraId="132E6A16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6418C8" w:rsidRPr="00F766AA" w14:paraId="14368F01" w14:textId="77777777" w:rsidTr="008D2C81">
        <w:trPr>
          <w:trHeight w:val="240"/>
        </w:trPr>
        <w:tc>
          <w:tcPr>
            <w:tcW w:w="5841" w:type="dxa"/>
            <w:gridSpan w:val="2"/>
            <w:vMerge/>
          </w:tcPr>
          <w:p w14:paraId="38D211E6" w14:textId="77777777" w:rsidR="006418C8" w:rsidRPr="00F766AA" w:rsidRDefault="006418C8" w:rsidP="008D2C81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14:paraId="6E05649E" w14:textId="77777777" w:rsidR="006418C8" w:rsidRPr="00F766AA" w:rsidRDefault="006418C8" w:rsidP="008D2C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F1E6DA" w14:textId="77777777" w:rsidR="006418C8" w:rsidRPr="00F766AA" w:rsidRDefault="006418C8" w:rsidP="008D2C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3210EF" w14:textId="77777777" w:rsidR="006418C8" w:rsidRPr="00F766AA" w:rsidRDefault="006418C8" w:rsidP="008D2C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C09590" w14:textId="77777777" w:rsidR="006418C8" w:rsidRPr="00F766AA" w:rsidRDefault="006418C8" w:rsidP="008D2C81">
            <w:pPr>
              <w:rPr>
                <w:sz w:val="22"/>
                <w:szCs w:val="22"/>
              </w:rPr>
            </w:pPr>
          </w:p>
        </w:tc>
      </w:tr>
      <w:tr w:rsidR="006418C8" w:rsidRPr="00F766AA" w14:paraId="27962FCD" w14:textId="77777777" w:rsidTr="008D2C81">
        <w:trPr>
          <w:trHeight w:val="235"/>
        </w:trPr>
        <w:tc>
          <w:tcPr>
            <w:tcW w:w="5841" w:type="dxa"/>
            <w:gridSpan w:val="2"/>
            <w:vMerge/>
          </w:tcPr>
          <w:p w14:paraId="0C18DD1A" w14:textId="77777777" w:rsidR="006418C8" w:rsidRPr="00F766AA" w:rsidRDefault="006418C8" w:rsidP="008D2C81">
            <w:pPr>
              <w:rPr>
                <w:sz w:val="17"/>
                <w:szCs w:val="17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30E6E9B7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25A0DEF5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6418C8" w:rsidRPr="00F766AA" w14:paraId="5F3428C0" w14:textId="77777777" w:rsidTr="008D2C81">
        <w:trPr>
          <w:trHeight w:val="267"/>
        </w:trPr>
        <w:tc>
          <w:tcPr>
            <w:tcW w:w="5841" w:type="dxa"/>
            <w:gridSpan w:val="2"/>
            <w:vAlign w:val="center"/>
          </w:tcPr>
          <w:p w14:paraId="47B49A4C" w14:textId="77777777" w:rsidR="006418C8" w:rsidRPr="00F766AA" w:rsidRDefault="006418C8" w:rsidP="008D2C81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276" w:type="dxa"/>
          </w:tcPr>
          <w:p w14:paraId="769032BE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4F79AC3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9F8E881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CFC8982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231BD262" w14:textId="77777777" w:rsidTr="008D2C81">
        <w:trPr>
          <w:trHeight w:val="271"/>
        </w:trPr>
        <w:tc>
          <w:tcPr>
            <w:tcW w:w="5841" w:type="dxa"/>
            <w:gridSpan w:val="2"/>
            <w:vAlign w:val="center"/>
          </w:tcPr>
          <w:p w14:paraId="6F0C367F" w14:textId="77777777" w:rsidR="006418C8" w:rsidRPr="00F766AA" w:rsidRDefault="006418C8" w:rsidP="008D2C81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276" w:type="dxa"/>
          </w:tcPr>
          <w:p w14:paraId="4293A3CB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4FF6DC0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62231C5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8DC364C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5A95C313" w14:textId="77777777" w:rsidTr="008D2C81">
        <w:trPr>
          <w:trHeight w:val="227"/>
        </w:trPr>
        <w:tc>
          <w:tcPr>
            <w:tcW w:w="313" w:type="dxa"/>
            <w:vAlign w:val="center"/>
          </w:tcPr>
          <w:p w14:paraId="7D62CC18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523CB465" w14:textId="2C91E887" w:rsidR="006418C8" w:rsidRPr="008A4702" w:rsidRDefault="006418C8" w:rsidP="008D2C81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7"/>
              </w:rPr>
              <w:tab/>
              <w:t>Materia ez-lurrunkorraren edukia  UNE-EN ISO 3251:2020</w:t>
            </w:r>
          </w:p>
        </w:tc>
        <w:tc>
          <w:tcPr>
            <w:tcW w:w="1276" w:type="dxa"/>
          </w:tcPr>
          <w:p w14:paraId="7DE1744F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37F0F0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622F2F0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CED387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</w:tr>
      <w:tr w:rsidR="006418C8" w:rsidRPr="00F766AA" w14:paraId="512860FD" w14:textId="77777777" w:rsidTr="008D2C81">
        <w:tc>
          <w:tcPr>
            <w:tcW w:w="313" w:type="dxa"/>
            <w:vAlign w:val="center"/>
          </w:tcPr>
          <w:p w14:paraId="6BB47DCC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064AF9F8" w14:textId="77777777" w:rsidR="006418C8" w:rsidRPr="008A4702" w:rsidRDefault="006418C8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Pigmentuen edukia    UNE-EN ISO 14680-1:2007</w:t>
            </w:r>
          </w:p>
        </w:tc>
        <w:tc>
          <w:tcPr>
            <w:tcW w:w="1276" w:type="dxa"/>
          </w:tcPr>
          <w:p w14:paraId="05644024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1FD5C86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FD36A68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A5D6A6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</w:tr>
      <w:tr w:rsidR="006418C8" w:rsidRPr="00F766AA" w14:paraId="64E9BA33" w14:textId="77777777" w:rsidTr="008D2C81">
        <w:trPr>
          <w:trHeight w:val="275"/>
        </w:trPr>
        <w:tc>
          <w:tcPr>
            <w:tcW w:w="313" w:type="dxa"/>
            <w:vAlign w:val="center"/>
          </w:tcPr>
          <w:p w14:paraId="151DBD14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30EB62B6" w14:textId="77777777" w:rsidR="006418C8" w:rsidRPr="008A4702" w:rsidRDefault="006418C8" w:rsidP="008D2C81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Igurtzi hezearen kontrako erresistentzia (pintura plastikoa)   UNE-EN ISO 11998:2007</w:t>
            </w:r>
          </w:p>
        </w:tc>
        <w:tc>
          <w:tcPr>
            <w:tcW w:w="1276" w:type="dxa"/>
          </w:tcPr>
          <w:p w14:paraId="5136ADAB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9B152E3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2C5992B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91E421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</w:tr>
      <w:tr w:rsidR="006418C8" w:rsidRPr="00F766AA" w14:paraId="08A96480" w14:textId="77777777" w:rsidTr="008D2C81">
        <w:tc>
          <w:tcPr>
            <w:tcW w:w="313" w:type="dxa"/>
            <w:vAlign w:val="center"/>
          </w:tcPr>
          <w:p w14:paraId="75992C29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104027D8" w14:textId="77777777" w:rsidR="006418C8" w:rsidRPr="008A4702" w:rsidRDefault="006418C8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Ur-lurrunarekiko iragazgaiztasuna</w:t>
            </w:r>
          </w:p>
          <w:p w14:paraId="08454231" w14:textId="77777777" w:rsidR="006418C8" w:rsidRPr="008A4702" w:rsidRDefault="006418C8" w:rsidP="008D2C81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>
              <w:rPr>
                <w:sz w:val="17"/>
              </w:rPr>
              <w:tab/>
              <w:t>UNE-EN ISO 7783:2019</w:t>
            </w:r>
          </w:p>
        </w:tc>
        <w:tc>
          <w:tcPr>
            <w:tcW w:w="1276" w:type="dxa"/>
          </w:tcPr>
          <w:p w14:paraId="64091888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BFF053A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1786A86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39B5219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3FA54E27" w14:textId="77777777" w:rsidTr="008D2C81">
        <w:tc>
          <w:tcPr>
            <w:tcW w:w="313" w:type="dxa"/>
            <w:vAlign w:val="center"/>
          </w:tcPr>
          <w:p w14:paraId="658126B0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26B623E0" w14:textId="2F1BDE6E" w:rsidR="006418C8" w:rsidRPr="008A4702" w:rsidRDefault="006418C8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</w:t>
            </w:r>
            <w:r>
              <w:rPr>
                <w:sz w:val="17"/>
              </w:rPr>
              <w:t>Mintz-itsaspena trakzio bidez    UNE-EN ISO 4624:2024</w:t>
            </w:r>
          </w:p>
        </w:tc>
        <w:tc>
          <w:tcPr>
            <w:tcW w:w="1276" w:type="dxa"/>
          </w:tcPr>
          <w:p w14:paraId="348B1E78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81CB01E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F9D5686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20D348A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49F50870" w14:textId="77777777" w:rsidTr="008D2C81">
        <w:tc>
          <w:tcPr>
            <w:tcW w:w="313" w:type="dxa"/>
            <w:vAlign w:val="center"/>
          </w:tcPr>
          <w:p w14:paraId="43B3F49A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69BB87E4" w14:textId="77777777" w:rsidR="006418C8" w:rsidRPr="008A4702" w:rsidRDefault="006418C8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Burdin hesi bidezko ebaketa UNE-EN ISO 2409:2021</w:t>
            </w:r>
          </w:p>
        </w:tc>
        <w:tc>
          <w:tcPr>
            <w:tcW w:w="1276" w:type="dxa"/>
          </w:tcPr>
          <w:p w14:paraId="5A592EC3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A63CF20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20DC1C3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4CF2616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2539A357" w14:textId="77777777" w:rsidTr="008D2C81">
        <w:tc>
          <w:tcPr>
            <w:tcW w:w="313" w:type="dxa"/>
            <w:vAlign w:val="center"/>
          </w:tcPr>
          <w:p w14:paraId="585180A3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49C0BFC9" w14:textId="77777777" w:rsidR="006418C8" w:rsidRPr="008A4702" w:rsidRDefault="006418C8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</w:t>
            </w:r>
            <w:r>
              <w:rPr>
                <w:sz w:val="17"/>
              </w:rPr>
              <w:t>Mintz-lodiera UNE-EN ISO 2808:2020</w:t>
            </w:r>
          </w:p>
        </w:tc>
        <w:tc>
          <w:tcPr>
            <w:tcW w:w="1276" w:type="dxa"/>
          </w:tcPr>
          <w:p w14:paraId="028A624E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1EA0D7A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B13AB35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C9BEF57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6D5C135D" w14:textId="77777777" w:rsidTr="008D2C81">
        <w:tc>
          <w:tcPr>
            <w:tcW w:w="313" w:type="dxa"/>
            <w:vAlign w:val="center"/>
          </w:tcPr>
          <w:p w14:paraId="2F3C0611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2CC17C44" w14:textId="77777777" w:rsidR="006418C8" w:rsidRPr="008A4702" w:rsidRDefault="006418C8" w:rsidP="008D2C81">
            <w:pPr>
              <w:tabs>
                <w:tab w:val="left" w:pos="85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Lerradurarekiko erresistentzia, marruskadurazko penduluaren metodoaren bidez. Hezeko saiakuntza. UNE 41901:2017 EX (EKT)</w:t>
            </w:r>
          </w:p>
        </w:tc>
        <w:tc>
          <w:tcPr>
            <w:tcW w:w="1276" w:type="dxa"/>
          </w:tcPr>
          <w:p w14:paraId="15C8F820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9E398AC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B64EF68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A4111FE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756BBD5C" w14:textId="77777777" w:rsidTr="008D2C81">
        <w:trPr>
          <w:trHeight w:val="313"/>
        </w:trPr>
        <w:tc>
          <w:tcPr>
            <w:tcW w:w="5841" w:type="dxa"/>
            <w:gridSpan w:val="2"/>
            <w:vAlign w:val="center"/>
          </w:tcPr>
          <w:p w14:paraId="005FCBAD" w14:textId="77777777" w:rsidR="006418C8" w:rsidRPr="008A4702" w:rsidRDefault="006418C8" w:rsidP="008D2C81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6156D1B" w14:textId="77777777" w:rsidR="006418C8" w:rsidRPr="00F766AA" w:rsidRDefault="006418C8" w:rsidP="008D2C8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F07AD08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485D64F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D7B7CB3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414C6690" w14:textId="77777777" w:rsidR="006418C8" w:rsidRPr="00F766AA" w:rsidRDefault="006418C8" w:rsidP="006418C8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6418C8" w:rsidRPr="00F766AA" w14:paraId="7D28C672" w14:textId="77777777" w:rsidTr="008D2C81">
        <w:trPr>
          <w:trHeight w:val="231"/>
        </w:trPr>
        <w:tc>
          <w:tcPr>
            <w:tcW w:w="7621" w:type="dxa"/>
          </w:tcPr>
          <w:p w14:paraId="2B076AC5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5697D3D8" w14:textId="77777777" w:rsidR="006418C8" w:rsidRPr="00F766AA" w:rsidRDefault="006418C8" w:rsidP="008D2C81">
            <w:pPr>
              <w:rPr>
                <w:sz w:val="16"/>
                <w:szCs w:val="16"/>
              </w:rPr>
            </w:pPr>
          </w:p>
          <w:p w14:paraId="19A6DBDD" w14:textId="77777777" w:rsidR="006418C8" w:rsidRPr="00F766AA" w:rsidRDefault="006418C8" w:rsidP="008D2C81">
            <w:pPr>
              <w:rPr>
                <w:sz w:val="16"/>
                <w:szCs w:val="16"/>
              </w:rPr>
            </w:pPr>
          </w:p>
          <w:p w14:paraId="314D7152" w14:textId="77777777" w:rsidR="006418C8" w:rsidRPr="00F766AA" w:rsidRDefault="006418C8" w:rsidP="008D2C81">
            <w:pPr>
              <w:rPr>
                <w:sz w:val="16"/>
                <w:szCs w:val="16"/>
              </w:rPr>
            </w:pPr>
          </w:p>
          <w:p w14:paraId="03012DEF" w14:textId="77777777" w:rsidR="006418C8" w:rsidRPr="00F766AA" w:rsidRDefault="006418C8" w:rsidP="008D2C81">
            <w:pPr>
              <w:rPr>
                <w:sz w:val="16"/>
                <w:szCs w:val="16"/>
              </w:rPr>
            </w:pPr>
          </w:p>
          <w:p w14:paraId="5F4BE6D0" w14:textId="77777777" w:rsidR="006418C8" w:rsidRPr="00F766AA" w:rsidRDefault="006418C8" w:rsidP="008D2C8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7DE2B438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2051F83B" w14:textId="77777777" w:rsidR="006418C8" w:rsidRPr="00F766AA" w:rsidRDefault="006418C8" w:rsidP="006418C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6418C8" w:rsidRPr="00F766AA" w14:paraId="11FB0A6C" w14:textId="77777777" w:rsidTr="008D2C81">
        <w:trPr>
          <w:trHeight w:val="425"/>
        </w:trPr>
        <w:tc>
          <w:tcPr>
            <w:tcW w:w="10774" w:type="dxa"/>
            <w:vAlign w:val="center"/>
          </w:tcPr>
          <w:p w14:paraId="03ACA9CF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03F1FF23" w14:textId="77777777" w:rsidR="002D0F9A" w:rsidRDefault="002D0F9A" w:rsidP="002D0F9A">
      <w:pPr>
        <w:rPr>
          <w:b/>
          <w:sz w:val="24"/>
        </w:rPr>
      </w:pPr>
    </w:p>
    <w:p w14:paraId="79968534" w14:textId="77777777" w:rsidR="00B21514" w:rsidRPr="00F766AA" w:rsidRDefault="00B21514" w:rsidP="002D0F9A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2D0F9A" w:rsidRPr="00F766AA" w14:paraId="0BA872C6" w14:textId="77777777" w:rsidTr="001A3E0F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8740" w14:textId="77777777" w:rsidR="002D0F9A" w:rsidRPr="00F766AA" w:rsidRDefault="002D0F9A" w:rsidP="001A3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2A288" w14:textId="77777777" w:rsidR="002D0F9A" w:rsidRPr="00F766AA" w:rsidRDefault="002D0F9A" w:rsidP="001A3E0F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11EDAF" w14:textId="77777777" w:rsidR="002D0F9A" w:rsidRPr="00F766AA" w:rsidRDefault="002D0F9A" w:rsidP="001A3E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ESTALDURAK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DD827D7" w14:textId="77777777" w:rsidR="002D0F9A" w:rsidRPr="00F766AA" w:rsidRDefault="002D0F9A" w:rsidP="001A3E0F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487D5811" w14:textId="77777777" w:rsidR="002D0F9A" w:rsidRPr="000B1F89" w:rsidRDefault="002D0F9A" w:rsidP="000B1F89">
            <w:pPr>
              <w:pStyle w:val="1izenburua"/>
              <w:rPr>
                <w:sz w:val="20"/>
                <w:szCs w:val="20"/>
              </w:rPr>
            </w:pPr>
            <w:bookmarkStart w:id="56" w:name="YESOS_Y_ESCAYOLAS"/>
            <w:r>
              <w:rPr>
                <w:sz w:val="20"/>
              </w:rPr>
              <w:t>IGELTSUAK ETA ESKAIOLAK</w:t>
            </w:r>
            <w:bookmarkEnd w:id="56"/>
          </w:p>
        </w:tc>
      </w:tr>
    </w:tbl>
    <w:p w14:paraId="5847CD4D" w14:textId="77777777" w:rsidR="002D0F9A" w:rsidRPr="00F766AA" w:rsidRDefault="002D0F9A" w:rsidP="002D0F9A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2D0F9A" w:rsidRPr="00F766AA" w14:paraId="3125B52D" w14:textId="77777777" w:rsidTr="001A3E0F">
        <w:trPr>
          <w:trHeight w:val="284"/>
        </w:trPr>
        <w:tc>
          <w:tcPr>
            <w:tcW w:w="1101" w:type="dxa"/>
            <w:vAlign w:val="center"/>
          </w:tcPr>
          <w:p w14:paraId="559BE5BA" w14:textId="77777777" w:rsidR="002D0F9A" w:rsidRPr="00F766AA" w:rsidRDefault="002D0F9A" w:rsidP="001A3E0F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58C8F9D8" w14:textId="77777777" w:rsidR="002D0F9A" w:rsidRPr="00F766AA" w:rsidRDefault="002D0F9A" w:rsidP="001A3E0F">
            <w:pPr>
              <w:rPr>
                <w:b/>
              </w:rPr>
            </w:pPr>
          </w:p>
        </w:tc>
      </w:tr>
    </w:tbl>
    <w:p w14:paraId="0EA453CC" w14:textId="77777777" w:rsidR="002D0F9A" w:rsidRPr="00F766AA" w:rsidRDefault="002D0F9A" w:rsidP="002D0F9A">
      <w:pPr>
        <w:rPr>
          <w:b/>
          <w:sz w:val="28"/>
          <w:szCs w:val="28"/>
        </w:rPr>
      </w:pPr>
    </w:p>
    <w:p w14:paraId="512F616C" w14:textId="77777777" w:rsidR="002D0F9A" w:rsidRPr="00F766AA" w:rsidRDefault="002D0F9A" w:rsidP="002D0F9A">
      <w:pPr>
        <w:ind w:left="-142"/>
        <w:rPr>
          <w:b/>
        </w:rPr>
      </w:pPr>
      <w:r>
        <w:rPr>
          <w:b/>
        </w:rPr>
        <w:t>Produktuaren identifikazioa</w:t>
      </w:r>
    </w:p>
    <w:p w14:paraId="21B93B70" w14:textId="77777777" w:rsidR="002D0F9A" w:rsidRPr="00F766AA" w:rsidRDefault="002D0F9A" w:rsidP="002D0F9A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3553"/>
        <w:gridCol w:w="1276"/>
        <w:gridCol w:w="2552"/>
        <w:gridCol w:w="1417"/>
        <w:gridCol w:w="1418"/>
      </w:tblGrid>
      <w:tr w:rsidR="002D0F9A" w:rsidRPr="00F766AA" w14:paraId="7088ABE1" w14:textId="77777777" w:rsidTr="001A3E0F">
        <w:trPr>
          <w:cantSplit/>
          <w:trHeight w:val="119"/>
        </w:trPr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14:paraId="5A29EAF0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276" w:type="dxa"/>
            <w:vMerge w:val="restart"/>
            <w:vAlign w:val="center"/>
          </w:tcPr>
          <w:p w14:paraId="1526DC52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EDEF52F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0B2D1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2D0F9A" w:rsidRPr="00F766AA" w14:paraId="5A04696A" w14:textId="77777777" w:rsidTr="001A3E0F">
        <w:trPr>
          <w:cantSplit/>
          <w:trHeight w:val="119"/>
        </w:trPr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4636BA2B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14:paraId="3C90DEF6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C646F4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9CD255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E02F7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2D0F9A" w:rsidRPr="00F766AA" w14:paraId="3E4BB953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64CDD5F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7DD58BDB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1276" w:type="dxa"/>
          </w:tcPr>
          <w:p w14:paraId="046344A0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4C6F89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5FCA90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EAD074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</w:tr>
      <w:tr w:rsidR="002D0F9A" w:rsidRPr="00F766AA" w14:paraId="64E7FFEC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A116E0E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09B8052D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1276" w:type="dxa"/>
          </w:tcPr>
          <w:p w14:paraId="73AB4D03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B658BD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70CD3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33BD0B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</w:tr>
      <w:tr w:rsidR="002D0F9A" w:rsidRPr="00F766AA" w14:paraId="5F26C105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351F207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69BEC298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1276" w:type="dxa"/>
          </w:tcPr>
          <w:p w14:paraId="563C2911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0067F0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A03834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9910CF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</w:tr>
      <w:tr w:rsidR="002D0F9A" w:rsidRPr="00F766AA" w14:paraId="1C767403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6CC7C544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46E7A37C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1276" w:type="dxa"/>
          </w:tcPr>
          <w:p w14:paraId="3F77A789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63044A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A87CB3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C4B592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</w:tr>
    </w:tbl>
    <w:p w14:paraId="074D65FE" w14:textId="77777777" w:rsidR="002D0F9A" w:rsidRPr="00F766AA" w:rsidRDefault="002D0F9A" w:rsidP="002D0F9A">
      <w:pPr>
        <w:ind w:left="-142"/>
        <w:rPr>
          <w:b/>
          <w:sz w:val="24"/>
        </w:rPr>
      </w:pPr>
    </w:p>
    <w:p w14:paraId="3F4E7F04" w14:textId="77777777" w:rsidR="002D0F9A" w:rsidRPr="00F766AA" w:rsidRDefault="002D0F9A" w:rsidP="002D0F9A">
      <w:pPr>
        <w:ind w:left="-142"/>
        <w:rPr>
          <w:b/>
        </w:rPr>
      </w:pPr>
      <w:r>
        <w:rPr>
          <w:b/>
        </w:rPr>
        <w:t>Hartzearen dokumentu-kontrola</w:t>
      </w:r>
    </w:p>
    <w:p w14:paraId="416B89B4" w14:textId="77777777" w:rsidR="002D0F9A" w:rsidRPr="00F766AA" w:rsidRDefault="002D0F9A" w:rsidP="002D0F9A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2D0F9A" w:rsidRPr="00F766AA" w14:paraId="5160EB38" w14:textId="77777777" w:rsidTr="001A3E0F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558EA2A5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023" w:type="dxa"/>
          </w:tcPr>
          <w:p w14:paraId="5C026F21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023" w:type="dxa"/>
            <w:vAlign w:val="center"/>
          </w:tcPr>
          <w:p w14:paraId="646E2100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151" w:type="dxa"/>
            <w:vAlign w:val="center"/>
          </w:tcPr>
          <w:p w14:paraId="6FF4D8EF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407" w:type="dxa"/>
            <w:vAlign w:val="center"/>
          </w:tcPr>
          <w:p w14:paraId="1F334429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08" w:type="dxa"/>
            <w:vAlign w:val="center"/>
          </w:tcPr>
          <w:p w14:paraId="0CCA8BC6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2D0F9A" w:rsidRPr="00F766AA" w14:paraId="1A91CB29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0E2C9757" w14:textId="77777777" w:rsidR="002D0F9A" w:rsidRPr="00F766AA" w:rsidRDefault="002D0F9A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5FB6AFD5" w14:textId="77777777" w:rsidR="002D0F9A" w:rsidRPr="00F766AA" w:rsidRDefault="002D0F9A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E84664D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85595B4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465CEC70" w14:textId="77777777" w:rsidR="002D0F9A" w:rsidRPr="00F766AA" w:rsidRDefault="002D0F9A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75E75A8D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789D992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0E6C83BE" w14:textId="77777777" w:rsidR="002D0F9A" w:rsidRPr="00F766AA" w:rsidRDefault="002D0F9A" w:rsidP="001A3E0F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7406D15C" w14:textId="77777777" w:rsidR="002D0F9A" w:rsidRPr="00F766AA" w:rsidRDefault="002D0F9A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449A9F3F" w14:textId="77777777" w:rsidR="002D0F9A" w:rsidRPr="00F766AA" w:rsidRDefault="002D0F9A" w:rsidP="001A3E0F">
            <w:pPr>
              <w:rPr>
                <w:sz w:val="8"/>
                <w:szCs w:val="8"/>
              </w:rPr>
            </w:pPr>
          </w:p>
          <w:p w14:paraId="7ADC1238" w14:textId="77777777" w:rsidR="002D0F9A" w:rsidRPr="00F766AA" w:rsidRDefault="002D0F9A" w:rsidP="001A3E0F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67B3E27B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B047780" w14:textId="77777777" w:rsidR="002D0F9A" w:rsidRPr="00F766AA" w:rsidRDefault="002D0F9A" w:rsidP="001A3E0F">
            <w:pPr>
              <w:ind w:left="84"/>
              <w:rPr>
                <w:sz w:val="8"/>
                <w:szCs w:val="8"/>
              </w:rPr>
            </w:pPr>
          </w:p>
          <w:p w14:paraId="75695C23" w14:textId="77777777" w:rsidR="002D0F9A" w:rsidRPr="00F766AA" w:rsidRDefault="002D0F9A" w:rsidP="001A3E0F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6600A79E" w14:textId="77777777" w:rsidR="002D0F9A" w:rsidRPr="00F766AA" w:rsidRDefault="002D0F9A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422B50CF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12C7EB12" w14:textId="77777777" w:rsidR="002D0F9A" w:rsidRPr="00F766AA" w:rsidRDefault="002D0F9A" w:rsidP="001A3E0F">
            <w:pPr>
              <w:ind w:left="227"/>
              <w:rPr>
                <w:b/>
              </w:rPr>
            </w:pPr>
          </w:p>
        </w:tc>
      </w:tr>
      <w:tr w:rsidR="002D0F9A" w:rsidRPr="00F766AA" w14:paraId="34DCE9E6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662BB185" w14:textId="77777777" w:rsidR="002D0F9A" w:rsidRPr="00F766AA" w:rsidRDefault="002D0F9A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35461C0D" w14:textId="77777777" w:rsidR="002D0F9A" w:rsidRPr="00F766AA" w:rsidRDefault="002D0F9A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5DAEE54E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99FBF39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2077B80A" w14:textId="77777777" w:rsidR="002D0F9A" w:rsidRPr="00F766AA" w:rsidRDefault="002D0F9A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2BDC124E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4B6F66E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6A18A75C" w14:textId="77777777" w:rsidR="002D0F9A" w:rsidRPr="00F766AA" w:rsidRDefault="002D0F9A" w:rsidP="001A3E0F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4ED9669D" w14:textId="77777777" w:rsidR="002D0F9A" w:rsidRPr="00F766AA" w:rsidRDefault="002D0F9A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054267FC" w14:textId="77777777" w:rsidR="002D0F9A" w:rsidRPr="00F766AA" w:rsidRDefault="002D0F9A" w:rsidP="001A3E0F">
            <w:pPr>
              <w:ind w:left="85"/>
              <w:rPr>
                <w:sz w:val="8"/>
                <w:szCs w:val="8"/>
              </w:rPr>
            </w:pPr>
          </w:p>
          <w:p w14:paraId="5F9BE4F1" w14:textId="77777777" w:rsidR="002D0F9A" w:rsidRPr="00F766AA" w:rsidRDefault="002D0F9A" w:rsidP="001A3E0F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7AAAECCE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0A4B9353" w14:textId="77777777" w:rsidR="002D0F9A" w:rsidRPr="00F766AA" w:rsidRDefault="002D0F9A" w:rsidP="001A3E0F">
            <w:pPr>
              <w:ind w:left="84"/>
              <w:rPr>
                <w:sz w:val="8"/>
                <w:szCs w:val="8"/>
              </w:rPr>
            </w:pPr>
          </w:p>
          <w:p w14:paraId="105F8DA1" w14:textId="77777777" w:rsidR="002D0F9A" w:rsidRPr="00F766AA" w:rsidRDefault="002D0F9A" w:rsidP="001A3E0F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3CC90EFD" w14:textId="77777777" w:rsidR="002D0F9A" w:rsidRPr="00F766AA" w:rsidRDefault="002D0F9A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0850CDEA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1EF840DC" w14:textId="77777777" w:rsidR="002D0F9A" w:rsidRPr="00F766AA" w:rsidRDefault="002D0F9A" w:rsidP="001A3E0F">
            <w:pPr>
              <w:ind w:left="227"/>
              <w:rPr>
                <w:b/>
              </w:rPr>
            </w:pPr>
          </w:p>
        </w:tc>
      </w:tr>
      <w:tr w:rsidR="002D0F9A" w:rsidRPr="00F766AA" w14:paraId="05952BFD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1A05FC51" w14:textId="77777777" w:rsidR="002D0F9A" w:rsidRPr="00F766AA" w:rsidRDefault="002D0F9A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72AD6825" w14:textId="77777777" w:rsidR="002D0F9A" w:rsidRPr="00F766AA" w:rsidRDefault="002D0F9A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0181408B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695B397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4817904E" w14:textId="77777777" w:rsidR="002D0F9A" w:rsidRPr="00F766AA" w:rsidRDefault="002D0F9A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4B07ED95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A324087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44E234E3" w14:textId="77777777" w:rsidR="002D0F9A" w:rsidRPr="00F766AA" w:rsidRDefault="002D0F9A" w:rsidP="001A3E0F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3513CAFF" w14:textId="77777777" w:rsidR="002D0F9A" w:rsidRPr="00F766AA" w:rsidRDefault="002D0F9A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535F6D01" w14:textId="77777777" w:rsidR="002D0F9A" w:rsidRPr="00F766AA" w:rsidRDefault="002D0F9A" w:rsidP="001A3E0F">
            <w:pPr>
              <w:ind w:left="85"/>
              <w:rPr>
                <w:sz w:val="8"/>
                <w:szCs w:val="8"/>
              </w:rPr>
            </w:pPr>
          </w:p>
          <w:p w14:paraId="0EE5AD70" w14:textId="77777777" w:rsidR="002D0F9A" w:rsidRPr="00F766AA" w:rsidRDefault="002D0F9A" w:rsidP="001A3E0F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1C3B4EA6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A44E92F" w14:textId="77777777" w:rsidR="002D0F9A" w:rsidRPr="00F766AA" w:rsidRDefault="002D0F9A" w:rsidP="001A3E0F">
            <w:pPr>
              <w:ind w:left="84"/>
              <w:rPr>
                <w:sz w:val="8"/>
                <w:szCs w:val="8"/>
              </w:rPr>
            </w:pPr>
          </w:p>
          <w:p w14:paraId="30B2705D" w14:textId="77777777" w:rsidR="002D0F9A" w:rsidRPr="00F766AA" w:rsidRDefault="002D0F9A" w:rsidP="001A3E0F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488D73C8" w14:textId="77777777" w:rsidR="002D0F9A" w:rsidRPr="00F766AA" w:rsidRDefault="002D0F9A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759F8AE2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049FE808" w14:textId="77777777" w:rsidR="002D0F9A" w:rsidRPr="00F766AA" w:rsidRDefault="002D0F9A" w:rsidP="001A3E0F">
            <w:pPr>
              <w:ind w:left="227"/>
              <w:rPr>
                <w:b/>
              </w:rPr>
            </w:pPr>
          </w:p>
        </w:tc>
      </w:tr>
      <w:tr w:rsidR="002D0F9A" w:rsidRPr="00F766AA" w14:paraId="49ED8644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46C53B69" w14:textId="77777777" w:rsidR="002D0F9A" w:rsidRPr="00F766AA" w:rsidRDefault="002D0F9A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7851552" w14:textId="77777777" w:rsidR="002D0F9A" w:rsidRPr="00F766AA" w:rsidRDefault="002D0F9A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78FAD06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DEDAEE7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725B80B9" w14:textId="77777777" w:rsidR="002D0F9A" w:rsidRPr="00F766AA" w:rsidRDefault="002D0F9A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3B662AE0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9879BFB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4277C666" w14:textId="77777777" w:rsidR="002D0F9A" w:rsidRPr="00F766AA" w:rsidRDefault="002D0F9A" w:rsidP="001A3E0F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08030535" w14:textId="77777777" w:rsidR="002D0F9A" w:rsidRPr="00F766AA" w:rsidRDefault="002D0F9A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76EB8709" w14:textId="77777777" w:rsidR="002D0F9A" w:rsidRPr="00F766AA" w:rsidRDefault="002D0F9A" w:rsidP="001A3E0F">
            <w:pPr>
              <w:ind w:left="85"/>
              <w:rPr>
                <w:sz w:val="8"/>
                <w:szCs w:val="8"/>
              </w:rPr>
            </w:pPr>
          </w:p>
          <w:p w14:paraId="44A85ABB" w14:textId="77777777" w:rsidR="002D0F9A" w:rsidRPr="00F766AA" w:rsidRDefault="002D0F9A" w:rsidP="001A3E0F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09AD9885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3C0DEF6" w14:textId="77777777" w:rsidR="002D0F9A" w:rsidRPr="00F766AA" w:rsidRDefault="002D0F9A" w:rsidP="001A3E0F">
            <w:pPr>
              <w:ind w:left="84"/>
              <w:rPr>
                <w:sz w:val="8"/>
                <w:szCs w:val="8"/>
              </w:rPr>
            </w:pPr>
          </w:p>
          <w:p w14:paraId="7936697E" w14:textId="77777777" w:rsidR="002D0F9A" w:rsidRPr="00F766AA" w:rsidRDefault="002D0F9A" w:rsidP="001A3E0F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3779F6B8" w14:textId="77777777" w:rsidR="002D0F9A" w:rsidRPr="00F766AA" w:rsidRDefault="002D0F9A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5CFAB2B4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18A696A2" w14:textId="77777777" w:rsidR="002D0F9A" w:rsidRPr="00F766AA" w:rsidRDefault="002D0F9A" w:rsidP="001A3E0F">
            <w:pPr>
              <w:ind w:left="227"/>
              <w:rPr>
                <w:b/>
              </w:rPr>
            </w:pPr>
          </w:p>
        </w:tc>
      </w:tr>
    </w:tbl>
    <w:p w14:paraId="3844A822" w14:textId="77777777" w:rsidR="002D0F9A" w:rsidRPr="00F766AA" w:rsidRDefault="002D0F9A" w:rsidP="002D0F9A">
      <w:pPr>
        <w:tabs>
          <w:tab w:val="left" w:pos="6946"/>
        </w:tabs>
        <w:rPr>
          <w:sz w:val="24"/>
        </w:rPr>
      </w:pPr>
    </w:p>
    <w:p w14:paraId="3CF2FA7E" w14:textId="77777777" w:rsidR="002D0F9A" w:rsidRPr="00F766AA" w:rsidRDefault="002D0F9A" w:rsidP="002D0F9A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50807AF4" w14:textId="77777777" w:rsidR="002D0F9A" w:rsidRPr="00F766AA" w:rsidRDefault="002D0F9A" w:rsidP="002D0F9A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954"/>
        <w:gridCol w:w="1134"/>
        <w:gridCol w:w="1134"/>
        <w:gridCol w:w="1134"/>
        <w:gridCol w:w="1134"/>
      </w:tblGrid>
      <w:tr w:rsidR="002D0F9A" w:rsidRPr="00F766AA" w14:paraId="367FA52E" w14:textId="77777777" w:rsidTr="001A3E0F">
        <w:trPr>
          <w:trHeight w:val="263"/>
        </w:trPr>
        <w:tc>
          <w:tcPr>
            <w:tcW w:w="6267" w:type="dxa"/>
            <w:gridSpan w:val="2"/>
            <w:vMerge w:val="restart"/>
            <w:vAlign w:val="center"/>
          </w:tcPr>
          <w:p w14:paraId="6BF9D1E8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4536" w:type="dxa"/>
            <w:gridSpan w:val="4"/>
            <w:vAlign w:val="center"/>
          </w:tcPr>
          <w:p w14:paraId="69F6A75E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2D0F9A" w:rsidRPr="00F766AA" w14:paraId="30B0AFD5" w14:textId="77777777" w:rsidTr="001A3E0F">
        <w:trPr>
          <w:trHeight w:val="240"/>
        </w:trPr>
        <w:tc>
          <w:tcPr>
            <w:tcW w:w="6267" w:type="dxa"/>
            <w:gridSpan w:val="2"/>
            <w:vMerge/>
          </w:tcPr>
          <w:p w14:paraId="59F09BFE" w14:textId="77777777" w:rsidR="002D0F9A" w:rsidRPr="00F766AA" w:rsidRDefault="002D0F9A" w:rsidP="001A3E0F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7E9D47A5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2D2861D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1700C6F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299C895" w14:textId="77777777" w:rsidR="002D0F9A" w:rsidRPr="00F766AA" w:rsidRDefault="002D0F9A" w:rsidP="001A3E0F">
            <w:pPr>
              <w:rPr>
                <w:sz w:val="24"/>
              </w:rPr>
            </w:pPr>
          </w:p>
        </w:tc>
      </w:tr>
      <w:tr w:rsidR="002D0F9A" w:rsidRPr="00F766AA" w14:paraId="53FD8F59" w14:textId="77777777" w:rsidTr="001A3E0F">
        <w:trPr>
          <w:trHeight w:val="235"/>
        </w:trPr>
        <w:tc>
          <w:tcPr>
            <w:tcW w:w="6267" w:type="dxa"/>
            <w:gridSpan w:val="2"/>
            <w:vMerge/>
          </w:tcPr>
          <w:p w14:paraId="05563E99" w14:textId="77777777" w:rsidR="002D0F9A" w:rsidRPr="00F766AA" w:rsidRDefault="002D0F9A" w:rsidP="001A3E0F">
            <w:pPr>
              <w:rPr>
                <w:sz w:val="17"/>
                <w:szCs w:val="17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58AC1A3E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5D77B23C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2D0F9A" w:rsidRPr="00F766AA" w14:paraId="126D7D6F" w14:textId="77777777" w:rsidTr="001A3E0F">
        <w:trPr>
          <w:trHeight w:val="267"/>
        </w:trPr>
        <w:tc>
          <w:tcPr>
            <w:tcW w:w="6267" w:type="dxa"/>
            <w:gridSpan w:val="2"/>
            <w:vAlign w:val="center"/>
          </w:tcPr>
          <w:p w14:paraId="41712438" w14:textId="77777777" w:rsidR="002D0F9A" w:rsidRPr="00F766AA" w:rsidRDefault="002D0F9A" w:rsidP="001A3E0F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34" w:type="dxa"/>
          </w:tcPr>
          <w:p w14:paraId="2C875ED9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04E70E3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C4DAE4C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B2480CA" w14:textId="77777777" w:rsidR="002D0F9A" w:rsidRPr="00F766AA" w:rsidRDefault="002D0F9A" w:rsidP="001A3E0F">
            <w:pPr>
              <w:rPr>
                <w:sz w:val="24"/>
              </w:rPr>
            </w:pPr>
          </w:p>
        </w:tc>
      </w:tr>
      <w:tr w:rsidR="002D0F9A" w:rsidRPr="00F766AA" w14:paraId="58F45F3A" w14:textId="77777777" w:rsidTr="001A3E0F">
        <w:trPr>
          <w:trHeight w:val="271"/>
        </w:trPr>
        <w:tc>
          <w:tcPr>
            <w:tcW w:w="6267" w:type="dxa"/>
            <w:gridSpan w:val="2"/>
            <w:vAlign w:val="center"/>
          </w:tcPr>
          <w:p w14:paraId="0D71B9B5" w14:textId="77777777" w:rsidR="002D0F9A" w:rsidRPr="00F766AA" w:rsidRDefault="002D0F9A" w:rsidP="001A3E0F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34" w:type="dxa"/>
          </w:tcPr>
          <w:p w14:paraId="5EEE18F0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F3F9443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527CFD0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35C59F9" w14:textId="77777777" w:rsidR="002D0F9A" w:rsidRPr="00F766AA" w:rsidRDefault="002D0F9A" w:rsidP="001A3E0F">
            <w:pPr>
              <w:rPr>
                <w:sz w:val="24"/>
              </w:rPr>
            </w:pPr>
          </w:p>
        </w:tc>
      </w:tr>
      <w:tr w:rsidR="002D0F9A" w:rsidRPr="00F766AA" w14:paraId="6D11F78D" w14:textId="77777777" w:rsidTr="001A3E0F">
        <w:trPr>
          <w:trHeight w:val="227"/>
        </w:trPr>
        <w:tc>
          <w:tcPr>
            <w:tcW w:w="313" w:type="dxa"/>
            <w:vAlign w:val="center"/>
          </w:tcPr>
          <w:p w14:paraId="31F60FA2" w14:textId="77777777" w:rsidR="002D0F9A" w:rsidRPr="00F766AA" w:rsidRDefault="002D0F9A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47C29257" w14:textId="77777777" w:rsidR="002D0F9A" w:rsidRPr="008A4702" w:rsidRDefault="002D0F9A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7"/>
              </w:rPr>
              <w:tab/>
              <w:t>Erresistentzia mekanikoak    UNE-EN 13279-2:2014</w:t>
            </w:r>
          </w:p>
        </w:tc>
        <w:tc>
          <w:tcPr>
            <w:tcW w:w="1134" w:type="dxa"/>
          </w:tcPr>
          <w:p w14:paraId="0E75014E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FBDD1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E1C269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EBF48F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</w:tr>
      <w:tr w:rsidR="002D0F9A" w:rsidRPr="00F766AA" w14:paraId="642F2AE2" w14:textId="77777777" w:rsidTr="001A3E0F">
        <w:tc>
          <w:tcPr>
            <w:tcW w:w="313" w:type="dxa"/>
            <w:vAlign w:val="center"/>
          </w:tcPr>
          <w:p w14:paraId="6552C1C0" w14:textId="77777777" w:rsidR="002D0F9A" w:rsidRPr="00F766AA" w:rsidRDefault="002D0F9A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2DFC163" w14:textId="2A6CA88B" w:rsidR="002D0F9A" w:rsidRPr="008A4702" w:rsidRDefault="002D0F9A" w:rsidP="001A3E0F">
            <w:pPr>
              <w:tabs>
                <w:tab w:val="left" w:pos="227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pH indizea     UNE 102042:2023</w:t>
            </w:r>
          </w:p>
        </w:tc>
        <w:tc>
          <w:tcPr>
            <w:tcW w:w="1134" w:type="dxa"/>
          </w:tcPr>
          <w:p w14:paraId="4D0AB640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FE9370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6AEF86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73DE97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</w:tr>
      <w:tr w:rsidR="002D0F9A" w:rsidRPr="00F766AA" w14:paraId="50D49692" w14:textId="77777777" w:rsidTr="001A3E0F">
        <w:tc>
          <w:tcPr>
            <w:tcW w:w="313" w:type="dxa"/>
            <w:vAlign w:val="center"/>
          </w:tcPr>
          <w:p w14:paraId="008D0CC0" w14:textId="77777777" w:rsidR="002D0F9A" w:rsidRPr="00F766AA" w:rsidRDefault="002D0F9A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E2EE3C3" w14:textId="00AD5FB5" w:rsidR="002D0F9A" w:rsidRPr="008A4702" w:rsidRDefault="002D0F9A" w:rsidP="001A3E0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Gainazalaren gogortasuna (Shore)     UNE 102042:2023</w:t>
            </w:r>
          </w:p>
        </w:tc>
        <w:tc>
          <w:tcPr>
            <w:tcW w:w="1134" w:type="dxa"/>
          </w:tcPr>
          <w:p w14:paraId="27E48AA8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A813AB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074949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9337E8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</w:tr>
      <w:tr w:rsidR="002D0F9A" w:rsidRPr="00F766AA" w14:paraId="2BA4F6F8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06A15056" w14:textId="77777777" w:rsidR="002D0F9A" w:rsidRPr="00F766AA" w:rsidRDefault="002D0F9A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759398EE" w14:textId="77777777" w:rsidR="002D0F9A" w:rsidRPr="008A4702" w:rsidRDefault="002D0F9A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Oinarriarekiko itsaspena     UNE-EN 13279-2:2014</w:t>
            </w:r>
          </w:p>
        </w:tc>
        <w:tc>
          <w:tcPr>
            <w:tcW w:w="1134" w:type="dxa"/>
          </w:tcPr>
          <w:p w14:paraId="3A5ECA50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842F9C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2357A1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E57ACE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</w:tr>
      <w:tr w:rsidR="002D0F9A" w:rsidRPr="00F766AA" w14:paraId="77A666B5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72A36288" w14:textId="77777777" w:rsidR="002D0F9A" w:rsidRPr="00F766AA" w:rsidRDefault="002D0F9A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0107DE77" w14:textId="77777777" w:rsidR="002D0F9A" w:rsidRPr="008A4702" w:rsidRDefault="002D0F9A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Astindu-mahaiko loditasuna     UNE-EN 13279-2:2014</w:t>
            </w:r>
          </w:p>
        </w:tc>
        <w:tc>
          <w:tcPr>
            <w:tcW w:w="1134" w:type="dxa"/>
          </w:tcPr>
          <w:p w14:paraId="25EE33CE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461EA2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12060E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7F171D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</w:tr>
      <w:tr w:rsidR="002D0F9A" w:rsidRPr="00F766AA" w14:paraId="656E5FC6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45BF3047" w14:textId="77777777" w:rsidR="002D0F9A" w:rsidRPr="00F766AA" w:rsidRDefault="002D0F9A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52ABFDD1" w14:textId="77777777" w:rsidR="002D0F9A" w:rsidRPr="008A4702" w:rsidRDefault="002D0F9A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Igeltsu-</w:t>
            </w:r>
            <w:proofErr w:type="spellStart"/>
            <w:r>
              <w:rPr>
                <w:sz w:val="17"/>
              </w:rPr>
              <w:t>konglomeratzailearen</w:t>
            </w:r>
            <w:proofErr w:type="spellEnd"/>
            <w:r>
              <w:rPr>
                <w:sz w:val="17"/>
              </w:rPr>
              <w:t xml:space="preserve"> edukia UNE-EN 13279-2:2014</w:t>
            </w:r>
          </w:p>
        </w:tc>
        <w:tc>
          <w:tcPr>
            <w:tcW w:w="1134" w:type="dxa"/>
          </w:tcPr>
          <w:p w14:paraId="2B351597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8A1374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191B91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4335A9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</w:tr>
      <w:tr w:rsidR="002D0F9A" w:rsidRPr="00F766AA" w14:paraId="6A55EA92" w14:textId="77777777" w:rsidTr="001A3E0F">
        <w:trPr>
          <w:trHeight w:val="313"/>
        </w:trPr>
        <w:tc>
          <w:tcPr>
            <w:tcW w:w="6267" w:type="dxa"/>
            <w:gridSpan w:val="2"/>
            <w:vAlign w:val="center"/>
          </w:tcPr>
          <w:p w14:paraId="565D156E" w14:textId="77777777" w:rsidR="002D0F9A" w:rsidRPr="00F766AA" w:rsidRDefault="002D0F9A" w:rsidP="001A3E0F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C0C0962" w14:textId="77777777" w:rsidR="002D0F9A" w:rsidRPr="00F766AA" w:rsidRDefault="002D0F9A" w:rsidP="001A3E0F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4D0C813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89841B7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41DE7E3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7D14CD95" w14:textId="77777777" w:rsidR="002D0F9A" w:rsidRPr="00F766AA" w:rsidRDefault="002D0F9A" w:rsidP="002D0F9A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2D0F9A" w:rsidRPr="00F766AA" w14:paraId="402BC173" w14:textId="77777777" w:rsidTr="001A3E0F">
        <w:trPr>
          <w:trHeight w:val="231"/>
        </w:trPr>
        <w:tc>
          <w:tcPr>
            <w:tcW w:w="7621" w:type="dxa"/>
          </w:tcPr>
          <w:p w14:paraId="221FD893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3AC4343A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14147116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6F430E90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7A92A5A4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66E9842E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2780BF70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113D06A7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6D34FBC6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24ABC33B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6C6D8247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69A922BB" w14:textId="77777777" w:rsidR="002D0F9A" w:rsidRPr="00F766AA" w:rsidRDefault="002D0F9A" w:rsidP="002D0F9A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2D0F9A" w:rsidRPr="00F766AA" w14:paraId="3D9E401C" w14:textId="77777777" w:rsidTr="001A3E0F">
        <w:trPr>
          <w:trHeight w:val="425"/>
        </w:trPr>
        <w:tc>
          <w:tcPr>
            <w:tcW w:w="10774" w:type="dxa"/>
            <w:vAlign w:val="center"/>
          </w:tcPr>
          <w:p w14:paraId="18A6447D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7DF65541" w14:textId="77777777" w:rsidR="00BD23BB" w:rsidRDefault="00BD23BB" w:rsidP="00BD23BB">
      <w:pPr>
        <w:rPr>
          <w:b/>
          <w:sz w:val="24"/>
        </w:rPr>
      </w:pPr>
    </w:p>
    <w:p w14:paraId="29593978" w14:textId="77777777" w:rsidR="006B39A3" w:rsidRPr="00F766AA" w:rsidRDefault="006B39A3" w:rsidP="006B39A3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6B39A3" w:rsidRPr="00F766AA" w14:paraId="330B84A0" w14:textId="77777777" w:rsidTr="004201A3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E6DF5" w14:textId="77777777" w:rsidR="006B39A3" w:rsidRPr="00F766AA" w:rsidRDefault="006B39A3" w:rsidP="00420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D4723" w14:textId="77777777" w:rsidR="006B39A3" w:rsidRPr="00F766AA" w:rsidRDefault="006B39A3" w:rsidP="004201A3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2F0294" w14:textId="77777777" w:rsidR="006B39A3" w:rsidRPr="00F766AA" w:rsidRDefault="006B39A3" w:rsidP="004201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LUR-MUGIMENDUA</w:t>
            </w:r>
          </w:p>
          <w:p w14:paraId="75829AB7" w14:textId="77777777" w:rsidR="006B39A3" w:rsidRPr="00F766AA" w:rsidRDefault="006B39A3" w:rsidP="004201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EGITUREN SEGURTASUNA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E764C1A" w14:textId="77777777" w:rsidR="006B39A3" w:rsidRPr="00F766AA" w:rsidRDefault="006B39A3" w:rsidP="004201A3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B525166" w14:textId="77777777" w:rsidR="006B39A3" w:rsidRPr="006B39A3" w:rsidRDefault="006B39A3" w:rsidP="004201A3">
            <w:pPr>
              <w:pStyle w:val="1izenburua"/>
              <w:rPr>
                <w:sz w:val="20"/>
                <w:szCs w:val="20"/>
              </w:rPr>
            </w:pPr>
            <w:bookmarkStart w:id="57" w:name="RELLENOS_CIMIENTOS"/>
            <w:bookmarkStart w:id="58" w:name="RELLENOS"/>
            <w:bookmarkStart w:id="59" w:name="RELLENOS_CIMIENTOS_SEC"/>
            <w:bookmarkEnd w:id="57"/>
            <w:r>
              <w:rPr>
                <w:sz w:val="20"/>
              </w:rPr>
              <w:t>BETELANAK</w:t>
            </w:r>
          </w:p>
          <w:p w14:paraId="70096243" w14:textId="77777777" w:rsidR="006B39A3" w:rsidRPr="00F766AA" w:rsidRDefault="006B39A3" w:rsidP="004201A3">
            <w:pPr>
              <w:pStyle w:val="1izenburua"/>
            </w:pPr>
            <w:r>
              <w:rPr>
                <w:sz w:val="20"/>
              </w:rPr>
              <w:t>ZIMENDUAK (SE-C)</w:t>
            </w:r>
            <w:bookmarkEnd w:id="58"/>
            <w:bookmarkEnd w:id="59"/>
          </w:p>
        </w:tc>
      </w:tr>
    </w:tbl>
    <w:p w14:paraId="5BEBB156" w14:textId="77777777" w:rsidR="006B39A3" w:rsidRPr="00F766AA" w:rsidRDefault="006B39A3" w:rsidP="006B39A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6B39A3" w:rsidRPr="00F766AA" w14:paraId="568F7E43" w14:textId="77777777" w:rsidTr="004201A3">
        <w:trPr>
          <w:trHeight w:val="284"/>
        </w:trPr>
        <w:tc>
          <w:tcPr>
            <w:tcW w:w="1101" w:type="dxa"/>
            <w:vAlign w:val="center"/>
          </w:tcPr>
          <w:p w14:paraId="7BFF0775" w14:textId="77777777" w:rsidR="006B39A3" w:rsidRPr="00F766AA" w:rsidRDefault="006B39A3" w:rsidP="004201A3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01CDFDD5" w14:textId="77777777" w:rsidR="006B39A3" w:rsidRPr="00F766AA" w:rsidRDefault="006B39A3" w:rsidP="004201A3">
            <w:pPr>
              <w:rPr>
                <w:b/>
              </w:rPr>
            </w:pPr>
          </w:p>
        </w:tc>
      </w:tr>
    </w:tbl>
    <w:p w14:paraId="59EBBEC9" w14:textId="77777777" w:rsidR="006B39A3" w:rsidRPr="00F766AA" w:rsidRDefault="006B39A3" w:rsidP="006B39A3">
      <w:pPr>
        <w:rPr>
          <w:b/>
          <w:sz w:val="28"/>
          <w:szCs w:val="28"/>
        </w:rPr>
      </w:pPr>
    </w:p>
    <w:p w14:paraId="44030BD2" w14:textId="77777777" w:rsidR="006B39A3" w:rsidRPr="00F766AA" w:rsidRDefault="006B39A3" w:rsidP="006B39A3">
      <w:pPr>
        <w:ind w:left="-142"/>
        <w:rPr>
          <w:b/>
        </w:rPr>
      </w:pPr>
      <w:r>
        <w:rPr>
          <w:b/>
        </w:rPr>
        <w:t>Produktuaren identifikazioa</w:t>
      </w:r>
    </w:p>
    <w:p w14:paraId="43E95938" w14:textId="77777777" w:rsidR="006B39A3" w:rsidRPr="00F766AA" w:rsidRDefault="006B39A3" w:rsidP="006B39A3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3270"/>
        <w:gridCol w:w="1701"/>
        <w:gridCol w:w="2410"/>
        <w:gridCol w:w="1417"/>
        <w:gridCol w:w="1418"/>
      </w:tblGrid>
      <w:tr w:rsidR="006B39A3" w:rsidRPr="00F766AA" w14:paraId="24828674" w14:textId="77777777" w:rsidTr="004201A3">
        <w:trPr>
          <w:cantSplit/>
          <w:trHeight w:val="119"/>
        </w:trPr>
        <w:tc>
          <w:tcPr>
            <w:tcW w:w="3828" w:type="dxa"/>
            <w:gridSpan w:val="2"/>
            <w:vMerge w:val="restart"/>
            <w:shd w:val="clear" w:color="auto" w:fill="auto"/>
            <w:vAlign w:val="center"/>
          </w:tcPr>
          <w:p w14:paraId="6A10A2B1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3E48FA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Jatorria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826F25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Lodiera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EAD7F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6B39A3" w:rsidRPr="00F766AA" w14:paraId="36DB8826" w14:textId="77777777" w:rsidTr="004201A3">
        <w:trPr>
          <w:cantSplit/>
          <w:trHeight w:val="11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3E6CD526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39F7CE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AE49457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BCD36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C50FA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6B39A3" w:rsidRPr="00F766AA" w14:paraId="6DB1BD33" w14:textId="77777777" w:rsidTr="004201A3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1F02E110" w14:textId="77777777" w:rsidR="006B39A3" w:rsidRPr="00F766AA" w:rsidRDefault="006B39A3" w:rsidP="004201A3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4C80F2B0" w14:textId="77777777" w:rsidR="006B39A3" w:rsidRPr="00F766AA" w:rsidRDefault="006B39A3" w:rsidP="004201A3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EB158B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A6338A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13F7E4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19DFF7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</w:tr>
      <w:tr w:rsidR="006B39A3" w:rsidRPr="00F766AA" w14:paraId="14BA597E" w14:textId="77777777" w:rsidTr="004201A3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56B44FC0" w14:textId="77777777" w:rsidR="006B39A3" w:rsidRPr="00F766AA" w:rsidRDefault="006B39A3" w:rsidP="004201A3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5E646D43" w14:textId="77777777" w:rsidR="006B39A3" w:rsidRPr="00F766AA" w:rsidRDefault="006B39A3" w:rsidP="004201A3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C08E7D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272182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3D58BC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81FC57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</w:tr>
      <w:tr w:rsidR="006B39A3" w:rsidRPr="00F766AA" w14:paraId="27AE954A" w14:textId="77777777" w:rsidTr="004201A3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4C07FFFA" w14:textId="77777777" w:rsidR="006B39A3" w:rsidRPr="00F766AA" w:rsidRDefault="006B39A3" w:rsidP="004201A3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69F4056A" w14:textId="77777777" w:rsidR="006B39A3" w:rsidRPr="00F766AA" w:rsidRDefault="006B39A3" w:rsidP="004201A3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80AD6A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89A9A7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3E45F5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0E9D20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FA2085A" w14:textId="77777777" w:rsidR="006B39A3" w:rsidRPr="00F766AA" w:rsidRDefault="006B39A3" w:rsidP="006B39A3">
      <w:pPr>
        <w:ind w:left="-142"/>
        <w:rPr>
          <w:b/>
          <w:sz w:val="24"/>
        </w:rPr>
      </w:pPr>
    </w:p>
    <w:p w14:paraId="3627680C" w14:textId="77777777" w:rsidR="006B39A3" w:rsidRPr="00F766AA" w:rsidRDefault="006B39A3" w:rsidP="006B39A3">
      <w:pPr>
        <w:ind w:left="-142"/>
        <w:rPr>
          <w:b/>
        </w:rPr>
      </w:pPr>
      <w:r>
        <w:rPr>
          <w:b/>
        </w:rPr>
        <w:t>Hartzearen dokumentu-kontrola</w:t>
      </w:r>
    </w:p>
    <w:p w14:paraId="20CF57DF" w14:textId="77777777" w:rsidR="006B39A3" w:rsidRPr="00F766AA" w:rsidRDefault="006B39A3" w:rsidP="006B39A3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6B39A3" w:rsidRPr="00F766AA" w14:paraId="7236A980" w14:textId="77777777" w:rsidTr="004201A3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4D6AD2BD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023" w:type="dxa"/>
          </w:tcPr>
          <w:p w14:paraId="16237681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023" w:type="dxa"/>
            <w:vAlign w:val="center"/>
          </w:tcPr>
          <w:p w14:paraId="6985DE2B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151" w:type="dxa"/>
            <w:vAlign w:val="center"/>
          </w:tcPr>
          <w:p w14:paraId="4FA91760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407" w:type="dxa"/>
            <w:vAlign w:val="center"/>
          </w:tcPr>
          <w:p w14:paraId="24F28C1A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08" w:type="dxa"/>
            <w:vAlign w:val="center"/>
          </w:tcPr>
          <w:p w14:paraId="07F58D34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6B39A3" w:rsidRPr="00F766AA" w14:paraId="135648BB" w14:textId="77777777" w:rsidTr="004201A3">
        <w:trPr>
          <w:cantSplit/>
          <w:trHeight w:val="247"/>
        </w:trPr>
        <w:tc>
          <w:tcPr>
            <w:tcW w:w="538" w:type="dxa"/>
            <w:vAlign w:val="center"/>
          </w:tcPr>
          <w:p w14:paraId="36119ABF" w14:textId="77777777" w:rsidR="006B39A3" w:rsidRPr="00F766AA" w:rsidRDefault="006B39A3" w:rsidP="004201A3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5C6A65FB" w14:textId="77777777" w:rsidR="006B39A3" w:rsidRPr="00F766AA" w:rsidRDefault="006B39A3" w:rsidP="004201A3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8D72ACB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1919B10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79F6B59C" w14:textId="77777777" w:rsidR="006B39A3" w:rsidRPr="00F766AA" w:rsidRDefault="006B39A3" w:rsidP="004201A3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08A22B2B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05ED016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6061B00F" w14:textId="77777777" w:rsidR="006B39A3" w:rsidRPr="00F766AA" w:rsidRDefault="006B39A3" w:rsidP="004201A3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1EAC2803" w14:textId="77777777" w:rsidR="006B39A3" w:rsidRPr="00F766AA" w:rsidRDefault="006B39A3" w:rsidP="004201A3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4D87B888" w14:textId="77777777" w:rsidR="006B39A3" w:rsidRPr="00F766AA" w:rsidRDefault="006B39A3" w:rsidP="004201A3">
            <w:pPr>
              <w:rPr>
                <w:sz w:val="8"/>
                <w:szCs w:val="8"/>
              </w:rPr>
            </w:pPr>
          </w:p>
          <w:p w14:paraId="6ABF1125" w14:textId="77777777" w:rsidR="006B39A3" w:rsidRPr="00F766AA" w:rsidRDefault="006B39A3" w:rsidP="004201A3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3F01AD2E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3E5D9767" w14:textId="77777777" w:rsidR="006B39A3" w:rsidRPr="00F766AA" w:rsidRDefault="006B39A3" w:rsidP="004201A3">
            <w:pPr>
              <w:ind w:left="84"/>
              <w:rPr>
                <w:sz w:val="8"/>
                <w:szCs w:val="8"/>
              </w:rPr>
            </w:pPr>
          </w:p>
          <w:p w14:paraId="27860E28" w14:textId="77777777" w:rsidR="006B39A3" w:rsidRPr="00F766AA" w:rsidRDefault="006B39A3" w:rsidP="004201A3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5CD9CFCC" w14:textId="77777777" w:rsidR="006B39A3" w:rsidRPr="00F766AA" w:rsidRDefault="006B39A3" w:rsidP="004201A3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2B05B8F3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15951513" w14:textId="77777777" w:rsidR="006B39A3" w:rsidRPr="00F766AA" w:rsidRDefault="006B39A3" w:rsidP="004201A3">
            <w:pPr>
              <w:ind w:left="227"/>
              <w:rPr>
                <w:b/>
              </w:rPr>
            </w:pPr>
          </w:p>
        </w:tc>
      </w:tr>
      <w:tr w:rsidR="006B39A3" w:rsidRPr="00F766AA" w14:paraId="0B5925DB" w14:textId="77777777" w:rsidTr="004201A3">
        <w:trPr>
          <w:cantSplit/>
          <w:trHeight w:val="247"/>
        </w:trPr>
        <w:tc>
          <w:tcPr>
            <w:tcW w:w="538" w:type="dxa"/>
            <w:vAlign w:val="center"/>
          </w:tcPr>
          <w:p w14:paraId="7030E4B4" w14:textId="77777777" w:rsidR="006B39A3" w:rsidRPr="00F766AA" w:rsidRDefault="006B39A3" w:rsidP="004201A3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EC2C521" w14:textId="77777777" w:rsidR="006B39A3" w:rsidRPr="00F766AA" w:rsidRDefault="006B39A3" w:rsidP="004201A3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311140A8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DEA334F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1CBF6C71" w14:textId="77777777" w:rsidR="006B39A3" w:rsidRPr="00F766AA" w:rsidRDefault="006B39A3" w:rsidP="004201A3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76AFDF93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420F0E7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0EC6BA58" w14:textId="77777777" w:rsidR="006B39A3" w:rsidRPr="00F766AA" w:rsidRDefault="006B39A3" w:rsidP="004201A3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78E76F13" w14:textId="77777777" w:rsidR="006B39A3" w:rsidRPr="00F766AA" w:rsidRDefault="006B39A3" w:rsidP="004201A3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619D1314" w14:textId="77777777" w:rsidR="006B39A3" w:rsidRPr="00F766AA" w:rsidRDefault="006B39A3" w:rsidP="004201A3">
            <w:pPr>
              <w:ind w:left="85"/>
              <w:rPr>
                <w:sz w:val="8"/>
                <w:szCs w:val="8"/>
              </w:rPr>
            </w:pPr>
          </w:p>
          <w:p w14:paraId="61F1C4C0" w14:textId="77777777" w:rsidR="006B39A3" w:rsidRPr="00F766AA" w:rsidRDefault="006B39A3" w:rsidP="004201A3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1315D577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47AAF64B" w14:textId="77777777" w:rsidR="006B39A3" w:rsidRPr="00F766AA" w:rsidRDefault="006B39A3" w:rsidP="004201A3">
            <w:pPr>
              <w:ind w:left="84"/>
              <w:rPr>
                <w:sz w:val="8"/>
                <w:szCs w:val="8"/>
              </w:rPr>
            </w:pPr>
          </w:p>
          <w:p w14:paraId="04B780B4" w14:textId="77777777" w:rsidR="006B39A3" w:rsidRPr="00F766AA" w:rsidRDefault="006B39A3" w:rsidP="004201A3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0ED12A9F" w14:textId="77777777" w:rsidR="006B39A3" w:rsidRPr="00F766AA" w:rsidRDefault="006B39A3" w:rsidP="004201A3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095CD634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49924475" w14:textId="77777777" w:rsidR="006B39A3" w:rsidRPr="00F766AA" w:rsidRDefault="006B39A3" w:rsidP="004201A3">
            <w:pPr>
              <w:ind w:left="227"/>
              <w:rPr>
                <w:b/>
              </w:rPr>
            </w:pPr>
          </w:p>
        </w:tc>
      </w:tr>
      <w:tr w:rsidR="006B39A3" w:rsidRPr="00F766AA" w14:paraId="5FD4680D" w14:textId="77777777" w:rsidTr="004201A3">
        <w:trPr>
          <w:cantSplit/>
          <w:trHeight w:val="247"/>
        </w:trPr>
        <w:tc>
          <w:tcPr>
            <w:tcW w:w="538" w:type="dxa"/>
            <w:vAlign w:val="center"/>
          </w:tcPr>
          <w:p w14:paraId="760E04DE" w14:textId="77777777" w:rsidR="006B39A3" w:rsidRPr="00F766AA" w:rsidRDefault="006B39A3" w:rsidP="004201A3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2DDAF57" w14:textId="77777777" w:rsidR="006B39A3" w:rsidRPr="00F766AA" w:rsidRDefault="006B39A3" w:rsidP="004201A3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5D9C454A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F1B19EC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5DBE5E1B" w14:textId="77777777" w:rsidR="006B39A3" w:rsidRPr="00F766AA" w:rsidRDefault="006B39A3" w:rsidP="004201A3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6B2D16CF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BD0FDB5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5BA1E1FE" w14:textId="77777777" w:rsidR="006B39A3" w:rsidRPr="00F766AA" w:rsidRDefault="006B39A3" w:rsidP="004201A3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6C67B3EC" w14:textId="77777777" w:rsidR="006B39A3" w:rsidRPr="00F766AA" w:rsidRDefault="006B39A3" w:rsidP="004201A3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616E5F17" w14:textId="77777777" w:rsidR="006B39A3" w:rsidRPr="00F766AA" w:rsidRDefault="006B39A3" w:rsidP="004201A3">
            <w:pPr>
              <w:ind w:left="85"/>
              <w:rPr>
                <w:sz w:val="8"/>
                <w:szCs w:val="8"/>
              </w:rPr>
            </w:pPr>
          </w:p>
          <w:p w14:paraId="6242E705" w14:textId="77777777" w:rsidR="006B39A3" w:rsidRPr="00F766AA" w:rsidRDefault="006B39A3" w:rsidP="004201A3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3BA599B6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5B06AE5C" w14:textId="77777777" w:rsidR="006B39A3" w:rsidRPr="00F766AA" w:rsidRDefault="006B39A3" w:rsidP="004201A3">
            <w:pPr>
              <w:ind w:left="84"/>
              <w:rPr>
                <w:sz w:val="8"/>
                <w:szCs w:val="8"/>
              </w:rPr>
            </w:pPr>
          </w:p>
          <w:p w14:paraId="2A5BF80F" w14:textId="77777777" w:rsidR="006B39A3" w:rsidRPr="00F766AA" w:rsidRDefault="006B39A3" w:rsidP="004201A3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25481BDC" w14:textId="77777777" w:rsidR="006B39A3" w:rsidRPr="00F766AA" w:rsidRDefault="006B39A3" w:rsidP="004201A3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5A619A8A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6D72953E" w14:textId="77777777" w:rsidR="006B39A3" w:rsidRPr="00F766AA" w:rsidRDefault="006B39A3" w:rsidP="004201A3">
            <w:pPr>
              <w:ind w:left="227"/>
              <w:rPr>
                <w:b/>
              </w:rPr>
            </w:pPr>
          </w:p>
        </w:tc>
      </w:tr>
      <w:tr w:rsidR="006B39A3" w:rsidRPr="00F766AA" w14:paraId="42F2D832" w14:textId="77777777" w:rsidTr="004201A3">
        <w:trPr>
          <w:cantSplit/>
          <w:trHeight w:val="247"/>
        </w:trPr>
        <w:tc>
          <w:tcPr>
            <w:tcW w:w="538" w:type="dxa"/>
            <w:vAlign w:val="center"/>
          </w:tcPr>
          <w:p w14:paraId="72A8B6BA" w14:textId="77777777" w:rsidR="006B39A3" w:rsidRPr="00F766AA" w:rsidRDefault="006B39A3" w:rsidP="004201A3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4D76EF03" w14:textId="77777777" w:rsidR="006B39A3" w:rsidRPr="00F766AA" w:rsidRDefault="006B39A3" w:rsidP="004201A3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6BC203A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A2D3E9D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14C7FC4E" w14:textId="77777777" w:rsidR="006B39A3" w:rsidRPr="00F766AA" w:rsidRDefault="006B39A3" w:rsidP="004201A3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57270C0F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0067F7B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645557F7" w14:textId="77777777" w:rsidR="006B39A3" w:rsidRPr="00F766AA" w:rsidRDefault="006B39A3" w:rsidP="004201A3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391C871B" w14:textId="77777777" w:rsidR="006B39A3" w:rsidRPr="00F766AA" w:rsidRDefault="006B39A3" w:rsidP="004201A3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1677F1A0" w14:textId="77777777" w:rsidR="006B39A3" w:rsidRPr="00F766AA" w:rsidRDefault="006B39A3" w:rsidP="004201A3">
            <w:pPr>
              <w:ind w:left="85"/>
              <w:rPr>
                <w:sz w:val="8"/>
                <w:szCs w:val="8"/>
              </w:rPr>
            </w:pPr>
          </w:p>
          <w:p w14:paraId="127D404C" w14:textId="77777777" w:rsidR="006B39A3" w:rsidRPr="00F766AA" w:rsidRDefault="006B39A3" w:rsidP="004201A3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6A186DC9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4638B17A" w14:textId="77777777" w:rsidR="006B39A3" w:rsidRPr="00F766AA" w:rsidRDefault="006B39A3" w:rsidP="004201A3">
            <w:pPr>
              <w:ind w:left="84"/>
              <w:rPr>
                <w:sz w:val="8"/>
                <w:szCs w:val="8"/>
              </w:rPr>
            </w:pPr>
          </w:p>
          <w:p w14:paraId="07FD8006" w14:textId="77777777" w:rsidR="006B39A3" w:rsidRPr="00F766AA" w:rsidRDefault="006B39A3" w:rsidP="004201A3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23250C78" w14:textId="77777777" w:rsidR="006B39A3" w:rsidRPr="00F766AA" w:rsidRDefault="006B39A3" w:rsidP="004201A3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5F5C2A76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6DD5ED05" w14:textId="77777777" w:rsidR="006B39A3" w:rsidRPr="00F766AA" w:rsidRDefault="006B39A3" w:rsidP="004201A3">
            <w:pPr>
              <w:ind w:left="227"/>
              <w:rPr>
                <w:b/>
              </w:rPr>
            </w:pPr>
          </w:p>
        </w:tc>
      </w:tr>
    </w:tbl>
    <w:p w14:paraId="795CC7E8" w14:textId="77777777" w:rsidR="006B39A3" w:rsidRPr="00F766AA" w:rsidRDefault="006B39A3" w:rsidP="006B39A3">
      <w:pPr>
        <w:tabs>
          <w:tab w:val="left" w:pos="6946"/>
        </w:tabs>
        <w:rPr>
          <w:sz w:val="24"/>
        </w:rPr>
      </w:pPr>
    </w:p>
    <w:p w14:paraId="776E1600" w14:textId="77777777" w:rsidR="006B39A3" w:rsidRPr="00F766AA" w:rsidRDefault="006B39A3" w:rsidP="006B39A3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 xml:space="preserve">Hartzearen kontrola (saiakuntzak eta probak) </w:t>
      </w:r>
    </w:p>
    <w:p w14:paraId="554EEE9E" w14:textId="77777777" w:rsidR="006B39A3" w:rsidRPr="00F766AA" w:rsidRDefault="006B39A3" w:rsidP="006B39A3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6095"/>
        <w:gridCol w:w="1134"/>
        <w:gridCol w:w="1134"/>
        <w:gridCol w:w="1134"/>
        <w:gridCol w:w="993"/>
      </w:tblGrid>
      <w:tr w:rsidR="006B39A3" w:rsidRPr="00F766AA" w14:paraId="6C721254" w14:textId="77777777" w:rsidTr="004201A3">
        <w:trPr>
          <w:trHeight w:val="263"/>
        </w:trPr>
        <w:tc>
          <w:tcPr>
            <w:tcW w:w="6408" w:type="dxa"/>
            <w:gridSpan w:val="2"/>
            <w:vMerge w:val="restart"/>
            <w:vAlign w:val="center"/>
          </w:tcPr>
          <w:p w14:paraId="5024FD89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4395" w:type="dxa"/>
            <w:gridSpan w:val="4"/>
            <w:vAlign w:val="center"/>
          </w:tcPr>
          <w:p w14:paraId="361F5E51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6B39A3" w:rsidRPr="00F766AA" w14:paraId="5CF426EC" w14:textId="77777777" w:rsidTr="004201A3">
        <w:trPr>
          <w:trHeight w:val="240"/>
        </w:trPr>
        <w:tc>
          <w:tcPr>
            <w:tcW w:w="6408" w:type="dxa"/>
            <w:gridSpan w:val="2"/>
            <w:vMerge/>
          </w:tcPr>
          <w:p w14:paraId="6F36169A" w14:textId="77777777" w:rsidR="006B39A3" w:rsidRPr="00F766AA" w:rsidRDefault="006B39A3" w:rsidP="004201A3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090DF5FA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7A23E2D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63833B1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5523E424" w14:textId="77777777" w:rsidR="006B39A3" w:rsidRPr="00F766AA" w:rsidRDefault="006B39A3" w:rsidP="004201A3">
            <w:pPr>
              <w:rPr>
                <w:sz w:val="24"/>
              </w:rPr>
            </w:pPr>
          </w:p>
        </w:tc>
      </w:tr>
      <w:tr w:rsidR="006B39A3" w:rsidRPr="00F766AA" w14:paraId="7BD4ED12" w14:textId="77777777" w:rsidTr="004201A3">
        <w:trPr>
          <w:trHeight w:val="235"/>
        </w:trPr>
        <w:tc>
          <w:tcPr>
            <w:tcW w:w="6408" w:type="dxa"/>
            <w:gridSpan w:val="2"/>
            <w:vMerge/>
          </w:tcPr>
          <w:p w14:paraId="1D861084" w14:textId="77777777" w:rsidR="006B39A3" w:rsidRPr="00F766AA" w:rsidRDefault="006B39A3" w:rsidP="004201A3">
            <w:pPr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  <w:vAlign w:val="center"/>
          </w:tcPr>
          <w:p w14:paraId="3B345731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6201D854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6B39A3" w:rsidRPr="00F766AA" w14:paraId="4C6ACA3B" w14:textId="77777777" w:rsidTr="004201A3">
        <w:trPr>
          <w:trHeight w:val="267"/>
        </w:trPr>
        <w:tc>
          <w:tcPr>
            <w:tcW w:w="6408" w:type="dxa"/>
            <w:gridSpan w:val="2"/>
            <w:vAlign w:val="center"/>
          </w:tcPr>
          <w:p w14:paraId="3297D496" w14:textId="77777777" w:rsidR="006B39A3" w:rsidRPr="00F766AA" w:rsidRDefault="006B39A3" w:rsidP="004201A3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34" w:type="dxa"/>
          </w:tcPr>
          <w:p w14:paraId="05C33A83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DA87A06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35E0821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96AAC8F" w14:textId="77777777" w:rsidR="006B39A3" w:rsidRPr="00F766AA" w:rsidRDefault="006B39A3" w:rsidP="004201A3">
            <w:pPr>
              <w:rPr>
                <w:sz w:val="24"/>
              </w:rPr>
            </w:pPr>
          </w:p>
        </w:tc>
      </w:tr>
      <w:tr w:rsidR="006B39A3" w:rsidRPr="00F766AA" w14:paraId="6A3ED441" w14:textId="77777777" w:rsidTr="004201A3">
        <w:trPr>
          <w:trHeight w:val="271"/>
        </w:trPr>
        <w:tc>
          <w:tcPr>
            <w:tcW w:w="6408" w:type="dxa"/>
            <w:gridSpan w:val="2"/>
            <w:vAlign w:val="center"/>
          </w:tcPr>
          <w:p w14:paraId="37DD22EF" w14:textId="77777777" w:rsidR="006B39A3" w:rsidRPr="00F766AA" w:rsidRDefault="006B39A3" w:rsidP="004201A3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34" w:type="dxa"/>
          </w:tcPr>
          <w:p w14:paraId="3991FB13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059CFFC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08CC65A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3A208F8" w14:textId="77777777" w:rsidR="006B39A3" w:rsidRPr="00F766AA" w:rsidRDefault="006B39A3" w:rsidP="004201A3">
            <w:pPr>
              <w:rPr>
                <w:sz w:val="24"/>
              </w:rPr>
            </w:pPr>
          </w:p>
        </w:tc>
      </w:tr>
      <w:tr w:rsidR="006B39A3" w:rsidRPr="00F766AA" w14:paraId="3BCCEB91" w14:textId="77777777" w:rsidTr="004201A3">
        <w:trPr>
          <w:trHeight w:val="227"/>
        </w:trPr>
        <w:tc>
          <w:tcPr>
            <w:tcW w:w="313" w:type="dxa"/>
            <w:vAlign w:val="center"/>
          </w:tcPr>
          <w:p w14:paraId="0761B5DE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4A8AC530" w14:textId="77777777" w:rsidR="006B39A3" w:rsidRPr="00DB6C72" w:rsidRDefault="006B39A3" w:rsidP="004201A3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7"/>
              </w:rPr>
              <w:tab/>
            </w:r>
            <w:r>
              <w:t xml:space="preserve">Analisi granulometrikoa  </w:t>
            </w:r>
            <w:r>
              <w:rPr>
                <w:sz w:val="16"/>
              </w:rPr>
              <w:t>UNE EN ISO 17892-4:2016</w:t>
            </w:r>
          </w:p>
        </w:tc>
        <w:tc>
          <w:tcPr>
            <w:tcW w:w="1134" w:type="dxa"/>
          </w:tcPr>
          <w:p w14:paraId="48BB9D7A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951F65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E249DF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B38C43C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F766AA" w14:paraId="76AA136D" w14:textId="77777777" w:rsidTr="004201A3">
        <w:tc>
          <w:tcPr>
            <w:tcW w:w="313" w:type="dxa"/>
            <w:vAlign w:val="center"/>
          </w:tcPr>
          <w:p w14:paraId="3F75F53D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2B4DFDA7" w14:textId="77777777" w:rsidR="006B39A3" w:rsidRPr="00DB6C72" w:rsidRDefault="006B39A3" w:rsidP="004201A3">
            <w:pPr>
              <w:tabs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proofErr w:type="spellStart"/>
            <w:r>
              <w:t>Atterberg</w:t>
            </w:r>
            <w:proofErr w:type="spellEnd"/>
            <w:r>
              <w:t xml:space="preserve"> mugak    </w:t>
            </w:r>
            <w:r>
              <w:rPr>
                <w:sz w:val="16"/>
              </w:rPr>
              <w:t>UNE17892-12 :2019</w:t>
            </w:r>
          </w:p>
        </w:tc>
        <w:tc>
          <w:tcPr>
            <w:tcW w:w="1134" w:type="dxa"/>
          </w:tcPr>
          <w:p w14:paraId="6A08B6FF" w14:textId="77777777" w:rsidR="006B39A3" w:rsidRPr="00F766AA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6B6151D7" w14:textId="77777777" w:rsidR="006B39A3" w:rsidRPr="00F766AA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0F8D92F4" w14:textId="77777777" w:rsidR="006B39A3" w:rsidRPr="00F766AA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993" w:type="dxa"/>
          </w:tcPr>
          <w:p w14:paraId="454B5935" w14:textId="77777777" w:rsidR="006B39A3" w:rsidRPr="00F766AA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</w:tr>
      <w:tr w:rsidR="006B39A3" w:rsidRPr="00F766AA" w14:paraId="3B7A29A5" w14:textId="77777777" w:rsidTr="004201A3">
        <w:tc>
          <w:tcPr>
            <w:tcW w:w="313" w:type="dxa"/>
            <w:vAlign w:val="center"/>
          </w:tcPr>
          <w:p w14:paraId="75B8403E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38859045" w14:textId="77777777" w:rsidR="006B39A3" w:rsidRPr="00DB6C72" w:rsidRDefault="006B39A3" w:rsidP="004201A3">
            <w:pPr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 xml:space="preserve">Materia organiko oxidagarria. Potasio permanganatoa.  </w:t>
            </w:r>
            <w:r>
              <w:rPr>
                <w:sz w:val="16"/>
              </w:rPr>
              <w:t>UNE103204:2019</w:t>
            </w:r>
          </w:p>
        </w:tc>
        <w:tc>
          <w:tcPr>
            <w:tcW w:w="1134" w:type="dxa"/>
          </w:tcPr>
          <w:p w14:paraId="76FC89BE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3D46B1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CDDA21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235F810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F766AA" w14:paraId="06ED2853" w14:textId="77777777" w:rsidTr="004201A3">
        <w:trPr>
          <w:trHeight w:val="275"/>
        </w:trPr>
        <w:tc>
          <w:tcPr>
            <w:tcW w:w="313" w:type="dxa"/>
            <w:vAlign w:val="center"/>
          </w:tcPr>
          <w:p w14:paraId="589C82BF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0750B122" w14:textId="77777777" w:rsidR="006B39A3" w:rsidRPr="00DB6C72" w:rsidRDefault="006B39A3" w:rsidP="004201A3">
            <w:pPr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proofErr w:type="spellStart"/>
            <w:r>
              <w:t>Proctor</w:t>
            </w:r>
            <w:proofErr w:type="spellEnd"/>
            <w:r>
              <w:t xml:space="preserve"> aldatua </w:t>
            </w:r>
            <w:r>
              <w:rPr>
                <w:sz w:val="16"/>
              </w:rPr>
              <w:t>UNE103501:1994</w:t>
            </w:r>
          </w:p>
        </w:tc>
        <w:tc>
          <w:tcPr>
            <w:tcW w:w="1134" w:type="dxa"/>
          </w:tcPr>
          <w:p w14:paraId="3DA80D5D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158279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B3B460F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BFB68B8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F766AA" w14:paraId="1C0D0C74" w14:textId="77777777" w:rsidTr="004201A3">
        <w:trPr>
          <w:trHeight w:val="275"/>
        </w:trPr>
        <w:tc>
          <w:tcPr>
            <w:tcW w:w="313" w:type="dxa"/>
            <w:vAlign w:val="center"/>
          </w:tcPr>
          <w:p w14:paraId="5330A495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0C26DD52" w14:textId="77777777" w:rsidR="006B39A3" w:rsidRPr="00DB6C72" w:rsidRDefault="006B39A3" w:rsidP="004201A3">
            <w:pPr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 xml:space="preserve">CBR indizea   </w:t>
            </w:r>
            <w:r>
              <w:rPr>
                <w:sz w:val="16"/>
              </w:rPr>
              <w:t>UNE103502:1995</w:t>
            </w:r>
          </w:p>
        </w:tc>
        <w:tc>
          <w:tcPr>
            <w:tcW w:w="1134" w:type="dxa"/>
          </w:tcPr>
          <w:p w14:paraId="4A054990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E3EAAF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AF1F75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25683DA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1E2D95" w14:paraId="19B42B2F" w14:textId="77777777" w:rsidTr="004201A3">
        <w:trPr>
          <w:trHeight w:val="275"/>
        </w:trPr>
        <w:tc>
          <w:tcPr>
            <w:tcW w:w="313" w:type="dxa"/>
            <w:vAlign w:val="center"/>
          </w:tcPr>
          <w:p w14:paraId="3BA371D7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08532BB0" w14:textId="77777777" w:rsidR="006B39A3" w:rsidRPr="00DB6C72" w:rsidRDefault="006B39A3" w:rsidP="004201A3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 xml:space="preserve">Gatz disolbagarriak, </w:t>
            </w:r>
            <w:r>
              <w:rPr>
                <w:sz w:val="16"/>
              </w:rPr>
              <w:t>NLT 114/98 eta UNE 103205:2006</w:t>
            </w:r>
          </w:p>
        </w:tc>
        <w:tc>
          <w:tcPr>
            <w:tcW w:w="1134" w:type="dxa"/>
          </w:tcPr>
          <w:p w14:paraId="79BFA599" w14:textId="77777777" w:rsidR="006B39A3" w:rsidRPr="00376D35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4840D44B" w14:textId="77777777" w:rsidR="006B39A3" w:rsidRPr="00376D35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7A1D28DE" w14:textId="77777777" w:rsidR="006B39A3" w:rsidRPr="00376D35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993" w:type="dxa"/>
          </w:tcPr>
          <w:p w14:paraId="4BB5D4DE" w14:textId="77777777" w:rsidR="006B39A3" w:rsidRPr="00376D35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</w:tr>
      <w:tr w:rsidR="006B39A3" w:rsidRPr="00F766AA" w14:paraId="52F5EFD0" w14:textId="77777777" w:rsidTr="004201A3">
        <w:trPr>
          <w:trHeight w:val="275"/>
        </w:trPr>
        <w:tc>
          <w:tcPr>
            <w:tcW w:w="313" w:type="dxa"/>
            <w:vAlign w:val="center"/>
          </w:tcPr>
          <w:p w14:paraId="2FE95815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25E4E556" w14:textId="77777777" w:rsidR="006B39A3" w:rsidRPr="00DB6C72" w:rsidRDefault="006B39A3" w:rsidP="004201A3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rPr>
                <w:szCs w:val="18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 xml:space="preserve">Dentsitatea eta hezetasuna </w:t>
            </w:r>
            <w:r>
              <w:rPr>
                <w:i/>
                <w:iCs/>
              </w:rPr>
              <w:t>in situ</w:t>
            </w:r>
            <w:r>
              <w:t xml:space="preserve"> zehaztea metodo nuklearren bidez (zimendua eta nukleoa) </w:t>
            </w:r>
            <w:r>
              <w:rPr>
                <w:sz w:val="16"/>
              </w:rPr>
              <w:t>UNE 103900:2013</w:t>
            </w:r>
          </w:p>
        </w:tc>
        <w:tc>
          <w:tcPr>
            <w:tcW w:w="1134" w:type="dxa"/>
          </w:tcPr>
          <w:p w14:paraId="593EE790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46588D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BFFFDF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6C8085E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F766AA" w14:paraId="48C5EE2B" w14:textId="77777777" w:rsidTr="004201A3">
        <w:trPr>
          <w:trHeight w:val="275"/>
        </w:trPr>
        <w:tc>
          <w:tcPr>
            <w:tcW w:w="313" w:type="dxa"/>
            <w:vAlign w:val="center"/>
          </w:tcPr>
          <w:p w14:paraId="3FFDED75" w14:textId="77777777" w:rsidR="006B39A3" w:rsidRPr="00B16F9F" w:rsidRDefault="006B39A3" w:rsidP="004201A3">
            <w:pPr>
              <w:spacing w:line="264" w:lineRule="auto"/>
              <w:jc w:val="center"/>
              <w:rPr>
                <w:strike/>
                <w:sz w:val="17"/>
                <w:szCs w:val="17"/>
              </w:rPr>
            </w:pPr>
            <w:r>
              <w:rPr>
                <w:strike/>
                <w:sz w:val="17"/>
              </w:rPr>
              <w:t>8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0B8B74C1" w14:textId="77777777" w:rsidR="006B39A3" w:rsidRPr="00DB6C72" w:rsidRDefault="006B39A3" w:rsidP="004201A3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rPr>
                <w:szCs w:val="18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 xml:space="preserve">Dentsitatea eta hezetasuna </w:t>
            </w:r>
            <w:r>
              <w:rPr>
                <w:i/>
                <w:iCs/>
              </w:rPr>
              <w:t>in situ</w:t>
            </w:r>
            <w:r>
              <w:t xml:space="preserve"> zehaztea metodo nuklearren bidez (errematea) </w:t>
            </w:r>
            <w:r>
              <w:rPr>
                <w:sz w:val="16"/>
              </w:rPr>
              <w:t>UNE 103900:2013</w:t>
            </w:r>
          </w:p>
        </w:tc>
        <w:tc>
          <w:tcPr>
            <w:tcW w:w="1134" w:type="dxa"/>
          </w:tcPr>
          <w:p w14:paraId="000ABC07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DBF697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8FD27A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B8A6EB5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F766AA" w14:paraId="2A6E2AAC" w14:textId="77777777" w:rsidTr="004201A3">
        <w:trPr>
          <w:trHeight w:val="275"/>
        </w:trPr>
        <w:tc>
          <w:tcPr>
            <w:tcW w:w="313" w:type="dxa"/>
            <w:vAlign w:val="center"/>
          </w:tcPr>
          <w:p w14:paraId="6C4ECE58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264F074C" w14:textId="77777777" w:rsidR="006B39A3" w:rsidRPr="00DB6C72" w:rsidRDefault="006B39A3" w:rsidP="004201A3">
            <w:pPr>
              <w:tabs>
                <w:tab w:val="left" w:pos="227"/>
              </w:tabs>
              <w:spacing w:line="264" w:lineRule="auto"/>
              <w:ind w:left="227" w:hanging="232"/>
              <w:rPr>
                <w:szCs w:val="18"/>
              </w:rPr>
            </w:pPr>
            <w:r w:rsidRPr="00DB6C7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</w:rPr>
              <w:instrText xml:space="preserve"> FORMCHECKBOX </w:instrText>
            </w:r>
            <w:r w:rsidRPr="00DB6C72">
              <w:rPr>
                <w:sz w:val="15"/>
              </w:rPr>
            </w:r>
            <w:r w:rsidRPr="00DB6C72">
              <w:rPr>
                <w:sz w:val="15"/>
              </w:rPr>
              <w:fldChar w:fldCharType="separate"/>
            </w:r>
            <w:r w:rsidRPr="00DB6C7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 xml:space="preserve">Karga-saiakuntza plakarekin (errematea)   </w:t>
            </w:r>
          </w:p>
          <w:p w14:paraId="40D7B5DE" w14:textId="77777777" w:rsidR="006B39A3" w:rsidRPr="00DB6C72" w:rsidRDefault="006B39A3" w:rsidP="004201A3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>
              <w:rPr>
                <w:sz w:val="16"/>
              </w:rPr>
              <w:t>UNE 103808:2006</w:t>
            </w:r>
          </w:p>
        </w:tc>
        <w:tc>
          <w:tcPr>
            <w:tcW w:w="1134" w:type="dxa"/>
          </w:tcPr>
          <w:p w14:paraId="2E68D586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D44149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7D94B90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6349614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F766AA" w14:paraId="21555E4B" w14:textId="77777777" w:rsidTr="004201A3">
        <w:trPr>
          <w:trHeight w:val="313"/>
        </w:trPr>
        <w:tc>
          <w:tcPr>
            <w:tcW w:w="6408" w:type="dxa"/>
            <w:gridSpan w:val="2"/>
            <w:vAlign w:val="center"/>
          </w:tcPr>
          <w:p w14:paraId="5F67E52B" w14:textId="77777777" w:rsidR="006B39A3" w:rsidRPr="00F766AA" w:rsidRDefault="006B39A3" w:rsidP="004201A3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FCF96E9" w14:textId="77777777" w:rsidR="006B39A3" w:rsidRPr="00F766AA" w:rsidRDefault="006B39A3" w:rsidP="004201A3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9DD3EE3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7C266ED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3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7F3717C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630F1838" w14:textId="77777777" w:rsidR="006B39A3" w:rsidRPr="00F766AA" w:rsidRDefault="006B39A3" w:rsidP="006B39A3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6B39A3" w:rsidRPr="00F766AA" w14:paraId="727E9366" w14:textId="77777777" w:rsidTr="004201A3">
        <w:trPr>
          <w:trHeight w:val="231"/>
        </w:trPr>
        <w:tc>
          <w:tcPr>
            <w:tcW w:w="7621" w:type="dxa"/>
          </w:tcPr>
          <w:p w14:paraId="5521064B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6EFB3EF0" w14:textId="77777777" w:rsidR="006B39A3" w:rsidRPr="00F766AA" w:rsidRDefault="006B39A3" w:rsidP="004201A3">
            <w:pPr>
              <w:rPr>
                <w:sz w:val="16"/>
                <w:szCs w:val="16"/>
              </w:rPr>
            </w:pPr>
          </w:p>
          <w:p w14:paraId="37AA7945" w14:textId="77777777" w:rsidR="006B39A3" w:rsidRPr="00F766AA" w:rsidRDefault="006B39A3" w:rsidP="004201A3">
            <w:pPr>
              <w:rPr>
                <w:sz w:val="16"/>
                <w:szCs w:val="16"/>
              </w:rPr>
            </w:pPr>
          </w:p>
          <w:p w14:paraId="21FB1E1D" w14:textId="77777777" w:rsidR="006B39A3" w:rsidRPr="00F766AA" w:rsidRDefault="006B39A3" w:rsidP="004201A3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39BF1467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7CE9A40A" w14:textId="77777777" w:rsidR="006B39A3" w:rsidRPr="00F766AA" w:rsidRDefault="006B39A3" w:rsidP="006B39A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6B39A3" w:rsidRPr="00F766AA" w14:paraId="04D93E98" w14:textId="77777777" w:rsidTr="004201A3">
        <w:trPr>
          <w:trHeight w:val="425"/>
        </w:trPr>
        <w:tc>
          <w:tcPr>
            <w:tcW w:w="10774" w:type="dxa"/>
            <w:vAlign w:val="center"/>
          </w:tcPr>
          <w:p w14:paraId="2A471ABB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1D430BB6" w14:textId="77777777" w:rsidR="006B39A3" w:rsidRPr="00F766AA" w:rsidRDefault="006B39A3" w:rsidP="006B39A3">
      <w:pPr>
        <w:rPr>
          <w:b/>
        </w:rPr>
      </w:pPr>
    </w:p>
    <w:p w14:paraId="71EF2045" w14:textId="77777777" w:rsidR="008A4702" w:rsidRPr="00F766AA" w:rsidRDefault="008A4702" w:rsidP="00BD23BB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4C12E3" w:rsidRPr="00F766AA" w14:paraId="2C4804A2" w14:textId="77777777" w:rsidTr="001A3E0F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2A89C" w14:textId="77777777" w:rsidR="004C12E3" w:rsidRPr="00F766AA" w:rsidRDefault="004C12E3" w:rsidP="001A3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491A" w14:textId="77777777" w:rsidR="004C12E3" w:rsidRPr="00F766AA" w:rsidRDefault="004C12E3" w:rsidP="001A3E0F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A061E1" w14:textId="77777777" w:rsidR="004C12E3" w:rsidRPr="00F766AA" w:rsidRDefault="004C12E3" w:rsidP="001A3E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ZORUAK ETA ZOLADURAK</w:t>
            </w:r>
          </w:p>
          <w:p w14:paraId="03D7E31D" w14:textId="77777777" w:rsidR="004C12E3" w:rsidRPr="00F766AA" w:rsidRDefault="004C12E3" w:rsidP="001A3E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EGITUREN SEGURTASUNA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C307201" w14:textId="77777777" w:rsidR="004C12E3" w:rsidRPr="00F766AA" w:rsidRDefault="004C12E3" w:rsidP="001A3E0F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3992591F" w14:textId="77777777" w:rsidR="004C12E3" w:rsidRPr="000B1F89" w:rsidRDefault="004C12E3" w:rsidP="000B1F89">
            <w:pPr>
              <w:pStyle w:val="1izenburua"/>
              <w:rPr>
                <w:sz w:val="20"/>
                <w:szCs w:val="20"/>
              </w:rPr>
            </w:pPr>
            <w:bookmarkStart w:id="60" w:name="ZAHORRAS_"/>
            <w:r>
              <w:rPr>
                <w:sz w:val="20"/>
              </w:rPr>
              <w:t>ZABOR-LEGARRAK (AZPI-OINARRIAK)</w:t>
            </w:r>
          </w:p>
          <w:p w14:paraId="3E71BC0D" w14:textId="77777777" w:rsidR="004C12E3" w:rsidRPr="00F766AA" w:rsidRDefault="004C12E3" w:rsidP="000B1F89">
            <w:pPr>
              <w:pStyle w:val="1izenburua"/>
              <w:rPr>
                <w:sz w:val="24"/>
              </w:rPr>
            </w:pPr>
            <w:r>
              <w:rPr>
                <w:sz w:val="20"/>
              </w:rPr>
              <w:t>ZIMENDUAK (SE-C)</w:t>
            </w:r>
            <w:bookmarkEnd w:id="60"/>
          </w:p>
        </w:tc>
      </w:tr>
    </w:tbl>
    <w:p w14:paraId="61E68062" w14:textId="77777777" w:rsidR="004C12E3" w:rsidRPr="00F766AA" w:rsidRDefault="004C12E3" w:rsidP="004C12E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4C12E3" w:rsidRPr="00F766AA" w14:paraId="3FF2841C" w14:textId="77777777" w:rsidTr="001A3E0F">
        <w:trPr>
          <w:trHeight w:val="284"/>
        </w:trPr>
        <w:tc>
          <w:tcPr>
            <w:tcW w:w="1101" w:type="dxa"/>
            <w:vAlign w:val="center"/>
          </w:tcPr>
          <w:p w14:paraId="62D81F05" w14:textId="77777777" w:rsidR="004C12E3" w:rsidRPr="00F766AA" w:rsidRDefault="004C12E3" w:rsidP="001A3E0F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182AE07B" w14:textId="77777777" w:rsidR="004C12E3" w:rsidRPr="00F766AA" w:rsidRDefault="004C12E3" w:rsidP="001A3E0F">
            <w:pPr>
              <w:rPr>
                <w:b/>
              </w:rPr>
            </w:pPr>
          </w:p>
        </w:tc>
      </w:tr>
    </w:tbl>
    <w:p w14:paraId="55C2ED34" w14:textId="77777777" w:rsidR="004C12E3" w:rsidRPr="00F766AA" w:rsidRDefault="004C12E3" w:rsidP="004C12E3">
      <w:pPr>
        <w:rPr>
          <w:b/>
          <w:sz w:val="28"/>
          <w:szCs w:val="28"/>
        </w:rPr>
      </w:pPr>
    </w:p>
    <w:p w14:paraId="3212C539" w14:textId="77777777" w:rsidR="004C12E3" w:rsidRPr="00F766AA" w:rsidRDefault="004C12E3" w:rsidP="004C12E3">
      <w:pPr>
        <w:ind w:left="-142"/>
        <w:rPr>
          <w:b/>
        </w:rPr>
      </w:pPr>
      <w:r>
        <w:rPr>
          <w:b/>
        </w:rPr>
        <w:t>Produktuaren identifikazioa</w:t>
      </w:r>
    </w:p>
    <w:p w14:paraId="1524F3AD" w14:textId="77777777" w:rsidR="004C12E3" w:rsidRPr="00F766AA" w:rsidRDefault="004C12E3" w:rsidP="004C12E3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4120"/>
        <w:gridCol w:w="1560"/>
        <w:gridCol w:w="1701"/>
        <w:gridCol w:w="1417"/>
        <w:gridCol w:w="1418"/>
      </w:tblGrid>
      <w:tr w:rsidR="004C12E3" w:rsidRPr="00F766AA" w14:paraId="74118EF3" w14:textId="77777777" w:rsidTr="001A3E0F">
        <w:trPr>
          <w:cantSplit/>
          <w:trHeight w:val="119"/>
        </w:trPr>
        <w:tc>
          <w:tcPr>
            <w:tcW w:w="4678" w:type="dxa"/>
            <w:gridSpan w:val="2"/>
            <w:vMerge w:val="restart"/>
            <w:shd w:val="clear" w:color="auto" w:fill="auto"/>
            <w:vAlign w:val="center"/>
          </w:tcPr>
          <w:p w14:paraId="45A4F0C4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3B55C87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Jatorria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AB9244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Lodiera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711C5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4C12E3" w:rsidRPr="00F766AA" w14:paraId="6E67C3A7" w14:textId="77777777" w:rsidTr="001A3E0F">
        <w:trPr>
          <w:cantSplit/>
          <w:trHeight w:val="119"/>
        </w:trPr>
        <w:tc>
          <w:tcPr>
            <w:tcW w:w="4678" w:type="dxa"/>
            <w:gridSpan w:val="2"/>
            <w:vMerge/>
            <w:shd w:val="clear" w:color="auto" w:fill="auto"/>
            <w:vAlign w:val="center"/>
          </w:tcPr>
          <w:p w14:paraId="60A5FF0E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B36A2D0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10E086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826226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C341B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4C12E3" w:rsidRPr="00F766AA" w14:paraId="74946DFC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1DC9C153" w14:textId="77777777" w:rsidR="004C12E3" w:rsidRPr="00F766AA" w:rsidRDefault="004C12E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600A571B" w14:textId="77777777" w:rsidR="004C12E3" w:rsidRPr="00F766AA" w:rsidRDefault="004C12E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BC8B5E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3B3F7B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FF4393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D03BD6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</w:tr>
      <w:tr w:rsidR="004C12E3" w:rsidRPr="00F766AA" w14:paraId="0B055E16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D4C564D" w14:textId="77777777" w:rsidR="004C12E3" w:rsidRPr="00F766AA" w:rsidRDefault="004C12E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7497CE9E" w14:textId="77777777" w:rsidR="004C12E3" w:rsidRPr="00F766AA" w:rsidRDefault="004C12E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DE6CF8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763C0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8A87C1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86CA22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</w:tr>
      <w:tr w:rsidR="004C12E3" w:rsidRPr="00F766AA" w14:paraId="0BF05E5A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67F71C66" w14:textId="77777777" w:rsidR="004C12E3" w:rsidRPr="00F766AA" w:rsidRDefault="004C12E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0E096DEB" w14:textId="77777777" w:rsidR="004C12E3" w:rsidRPr="00F766AA" w:rsidRDefault="004C12E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CA8353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1CCE68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276204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E8256B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606C6D" w14:textId="77777777" w:rsidR="004C12E3" w:rsidRPr="00F766AA" w:rsidRDefault="004C12E3" w:rsidP="004C12E3">
      <w:pPr>
        <w:ind w:left="-142"/>
        <w:rPr>
          <w:b/>
          <w:sz w:val="24"/>
        </w:rPr>
      </w:pPr>
    </w:p>
    <w:p w14:paraId="512C613F" w14:textId="77777777" w:rsidR="004C12E3" w:rsidRPr="00F766AA" w:rsidRDefault="004C12E3" w:rsidP="004C12E3">
      <w:pPr>
        <w:ind w:left="-142"/>
        <w:rPr>
          <w:b/>
        </w:rPr>
      </w:pPr>
      <w:r>
        <w:rPr>
          <w:b/>
        </w:rPr>
        <w:t>Hartzearen dokumentu-kontrola</w:t>
      </w: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4C12E3" w:rsidRPr="00F766AA" w14:paraId="6E36C15B" w14:textId="77777777" w:rsidTr="001A3E0F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202E56AF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023" w:type="dxa"/>
          </w:tcPr>
          <w:p w14:paraId="2CC03937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023" w:type="dxa"/>
            <w:vAlign w:val="center"/>
          </w:tcPr>
          <w:p w14:paraId="655FAAF3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151" w:type="dxa"/>
            <w:vAlign w:val="center"/>
          </w:tcPr>
          <w:p w14:paraId="222E206B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407" w:type="dxa"/>
            <w:vAlign w:val="center"/>
          </w:tcPr>
          <w:p w14:paraId="5E9E712D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08" w:type="dxa"/>
            <w:vAlign w:val="center"/>
          </w:tcPr>
          <w:p w14:paraId="7F68B00C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4C12E3" w:rsidRPr="00F766AA" w14:paraId="1A999E4A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45A4A9C8" w14:textId="77777777" w:rsidR="004C12E3" w:rsidRPr="00F766AA" w:rsidRDefault="004C12E3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591242E2" w14:textId="77777777" w:rsidR="004C12E3" w:rsidRPr="00F766AA" w:rsidRDefault="004C12E3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C9CC127" w14:textId="77777777" w:rsidR="004C12E3" w:rsidRPr="00F766AA" w:rsidRDefault="004C12E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4AAC1F9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75E027E6" w14:textId="77777777" w:rsidR="004C12E3" w:rsidRPr="00F766AA" w:rsidRDefault="004C12E3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33679678" w14:textId="77777777" w:rsidR="004C12E3" w:rsidRPr="00F766AA" w:rsidRDefault="004C12E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804536F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49019AFF" w14:textId="77777777" w:rsidR="004C12E3" w:rsidRPr="00F766AA" w:rsidRDefault="004C12E3" w:rsidP="001A3E0F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5DA40206" w14:textId="77777777" w:rsidR="004C12E3" w:rsidRPr="00F766AA" w:rsidRDefault="004C12E3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77EE94C4" w14:textId="77777777" w:rsidR="004C12E3" w:rsidRPr="00F766AA" w:rsidRDefault="004C12E3" w:rsidP="001A3E0F">
            <w:pPr>
              <w:rPr>
                <w:sz w:val="8"/>
                <w:szCs w:val="8"/>
              </w:rPr>
            </w:pPr>
          </w:p>
          <w:p w14:paraId="16CE1552" w14:textId="77777777" w:rsidR="004C12E3" w:rsidRPr="00F766AA" w:rsidRDefault="004C12E3" w:rsidP="001A3E0F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7B14B6D7" w14:textId="77777777" w:rsidR="004C12E3" w:rsidRPr="00F766AA" w:rsidRDefault="004C12E3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4B73DF4" w14:textId="77777777" w:rsidR="004C12E3" w:rsidRPr="00F766AA" w:rsidRDefault="004C12E3" w:rsidP="001A3E0F">
            <w:pPr>
              <w:ind w:left="84"/>
              <w:rPr>
                <w:sz w:val="8"/>
                <w:szCs w:val="8"/>
              </w:rPr>
            </w:pPr>
          </w:p>
          <w:p w14:paraId="64D0B08D" w14:textId="77777777" w:rsidR="004C12E3" w:rsidRPr="00F766AA" w:rsidRDefault="004C12E3" w:rsidP="001A3E0F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3511F52E" w14:textId="77777777" w:rsidR="004C12E3" w:rsidRPr="00F766AA" w:rsidRDefault="004C12E3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0CF7A507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1382C3AE" w14:textId="77777777" w:rsidR="004C12E3" w:rsidRPr="00F766AA" w:rsidRDefault="004C12E3" w:rsidP="001A3E0F">
            <w:pPr>
              <w:ind w:left="227"/>
              <w:rPr>
                <w:b/>
              </w:rPr>
            </w:pPr>
          </w:p>
        </w:tc>
      </w:tr>
      <w:tr w:rsidR="004C12E3" w:rsidRPr="00F766AA" w14:paraId="4F4CF5FF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125A3994" w14:textId="77777777" w:rsidR="004C12E3" w:rsidRPr="00F766AA" w:rsidRDefault="004C12E3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2A5F9B30" w14:textId="77777777" w:rsidR="004C12E3" w:rsidRPr="00F766AA" w:rsidRDefault="004C12E3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30D151A9" w14:textId="77777777" w:rsidR="004C12E3" w:rsidRPr="00F766AA" w:rsidRDefault="004C12E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9369656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6E324831" w14:textId="77777777" w:rsidR="004C12E3" w:rsidRPr="00F766AA" w:rsidRDefault="004C12E3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1A086FAC" w14:textId="77777777" w:rsidR="004C12E3" w:rsidRPr="00F766AA" w:rsidRDefault="004C12E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0B0D44D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2ACD7E5E" w14:textId="77777777" w:rsidR="004C12E3" w:rsidRPr="00F766AA" w:rsidRDefault="004C12E3" w:rsidP="001A3E0F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2875A14F" w14:textId="77777777" w:rsidR="004C12E3" w:rsidRPr="00F766AA" w:rsidRDefault="004C12E3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43BA2047" w14:textId="77777777" w:rsidR="004C12E3" w:rsidRPr="00F766AA" w:rsidRDefault="004C12E3" w:rsidP="001A3E0F">
            <w:pPr>
              <w:ind w:left="85"/>
              <w:rPr>
                <w:sz w:val="8"/>
                <w:szCs w:val="8"/>
              </w:rPr>
            </w:pPr>
          </w:p>
          <w:p w14:paraId="56750FB2" w14:textId="77777777" w:rsidR="004C12E3" w:rsidRPr="00F766AA" w:rsidRDefault="004C12E3" w:rsidP="001A3E0F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63E7F993" w14:textId="77777777" w:rsidR="004C12E3" w:rsidRPr="00F766AA" w:rsidRDefault="004C12E3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555E7B68" w14:textId="77777777" w:rsidR="004C12E3" w:rsidRPr="00F766AA" w:rsidRDefault="004C12E3" w:rsidP="001A3E0F">
            <w:pPr>
              <w:ind w:left="84"/>
              <w:rPr>
                <w:sz w:val="8"/>
                <w:szCs w:val="8"/>
              </w:rPr>
            </w:pPr>
          </w:p>
          <w:p w14:paraId="24B11A0D" w14:textId="77777777" w:rsidR="004C12E3" w:rsidRPr="00F766AA" w:rsidRDefault="004C12E3" w:rsidP="001A3E0F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39413353" w14:textId="77777777" w:rsidR="004C12E3" w:rsidRPr="00F766AA" w:rsidRDefault="004C12E3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155ABF63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556CF056" w14:textId="77777777" w:rsidR="004C12E3" w:rsidRPr="00F766AA" w:rsidRDefault="004C12E3" w:rsidP="001A3E0F">
            <w:pPr>
              <w:ind w:left="227"/>
              <w:rPr>
                <w:b/>
              </w:rPr>
            </w:pPr>
          </w:p>
        </w:tc>
      </w:tr>
      <w:tr w:rsidR="004C12E3" w:rsidRPr="00F766AA" w14:paraId="4685DB82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568620E9" w14:textId="77777777" w:rsidR="004C12E3" w:rsidRPr="00F766AA" w:rsidRDefault="004C12E3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72A96C59" w14:textId="77777777" w:rsidR="004C12E3" w:rsidRPr="00F766AA" w:rsidRDefault="004C12E3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8AE8D23" w14:textId="77777777" w:rsidR="004C12E3" w:rsidRPr="00F766AA" w:rsidRDefault="004C12E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B696CD5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6680D72E" w14:textId="77777777" w:rsidR="004C12E3" w:rsidRPr="00F766AA" w:rsidRDefault="004C12E3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77CBFB90" w14:textId="77777777" w:rsidR="004C12E3" w:rsidRPr="00F766AA" w:rsidRDefault="004C12E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77ECD2E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06923FF2" w14:textId="77777777" w:rsidR="004C12E3" w:rsidRPr="00F766AA" w:rsidRDefault="004C12E3" w:rsidP="001A3E0F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33ABDF69" w14:textId="77777777" w:rsidR="004C12E3" w:rsidRPr="00F766AA" w:rsidRDefault="004C12E3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63A69755" w14:textId="77777777" w:rsidR="004C12E3" w:rsidRPr="00F766AA" w:rsidRDefault="004C12E3" w:rsidP="001A3E0F">
            <w:pPr>
              <w:ind w:left="85"/>
              <w:rPr>
                <w:sz w:val="8"/>
                <w:szCs w:val="8"/>
              </w:rPr>
            </w:pPr>
          </w:p>
          <w:p w14:paraId="09089011" w14:textId="77777777" w:rsidR="004C12E3" w:rsidRPr="00F766AA" w:rsidRDefault="004C12E3" w:rsidP="001A3E0F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288B9D24" w14:textId="77777777" w:rsidR="004C12E3" w:rsidRPr="00F766AA" w:rsidRDefault="004C12E3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0F183411" w14:textId="77777777" w:rsidR="004C12E3" w:rsidRPr="00F766AA" w:rsidRDefault="004C12E3" w:rsidP="001A3E0F">
            <w:pPr>
              <w:ind w:left="84"/>
              <w:rPr>
                <w:sz w:val="8"/>
                <w:szCs w:val="8"/>
              </w:rPr>
            </w:pPr>
          </w:p>
          <w:p w14:paraId="2E921651" w14:textId="77777777" w:rsidR="004C12E3" w:rsidRPr="00F766AA" w:rsidRDefault="004C12E3" w:rsidP="001A3E0F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356EE65C" w14:textId="77777777" w:rsidR="004C12E3" w:rsidRPr="00F766AA" w:rsidRDefault="004C12E3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7A883574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5677A1C5" w14:textId="77777777" w:rsidR="004C12E3" w:rsidRPr="00F766AA" w:rsidRDefault="004C12E3" w:rsidP="001A3E0F">
            <w:pPr>
              <w:ind w:left="227"/>
              <w:rPr>
                <w:b/>
              </w:rPr>
            </w:pPr>
          </w:p>
        </w:tc>
      </w:tr>
    </w:tbl>
    <w:p w14:paraId="1842D502" w14:textId="77777777" w:rsidR="004C12E3" w:rsidRPr="00F766AA" w:rsidRDefault="004C12E3" w:rsidP="004C12E3">
      <w:pPr>
        <w:tabs>
          <w:tab w:val="left" w:pos="6946"/>
        </w:tabs>
        <w:rPr>
          <w:sz w:val="24"/>
        </w:rPr>
      </w:pPr>
    </w:p>
    <w:p w14:paraId="56F26BD7" w14:textId="5510FDF6" w:rsidR="004C12E3" w:rsidRPr="00F766AA" w:rsidRDefault="004C12E3" w:rsidP="004C12E3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 xml:space="preserve">Hartzearen kontrola (saiakuntzak eta probak) </w:t>
      </w: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954"/>
        <w:gridCol w:w="1134"/>
        <w:gridCol w:w="1134"/>
        <w:gridCol w:w="1134"/>
        <w:gridCol w:w="1134"/>
      </w:tblGrid>
      <w:tr w:rsidR="004C12E3" w:rsidRPr="00F766AA" w14:paraId="6F090C8C" w14:textId="77777777" w:rsidTr="001A3E0F">
        <w:trPr>
          <w:trHeight w:val="263"/>
        </w:trPr>
        <w:tc>
          <w:tcPr>
            <w:tcW w:w="6267" w:type="dxa"/>
            <w:gridSpan w:val="2"/>
            <w:vMerge w:val="restart"/>
            <w:vAlign w:val="center"/>
          </w:tcPr>
          <w:p w14:paraId="40C0FF2D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4536" w:type="dxa"/>
            <w:gridSpan w:val="4"/>
            <w:vAlign w:val="center"/>
          </w:tcPr>
          <w:p w14:paraId="470A3E69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4C12E3" w:rsidRPr="00F766AA" w14:paraId="39ACE40A" w14:textId="77777777" w:rsidTr="001A3E0F">
        <w:trPr>
          <w:trHeight w:val="240"/>
        </w:trPr>
        <w:tc>
          <w:tcPr>
            <w:tcW w:w="6267" w:type="dxa"/>
            <w:gridSpan w:val="2"/>
            <w:vMerge/>
          </w:tcPr>
          <w:p w14:paraId="49333EDC" w14:textId="77777777" w:rsidR="004C12E3" w:rsidRPr="00F766AA" w:rsidRDefault="004C12E3" w:rsidP="001A3E0F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4DFF5C42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8831DC0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9193D6B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8561694" w14:textId="77777777" w:rsidR="004C12E3" w:rsidRPr="00F766AA" w:rsidRDefault="004C12E3" w:rsidP="001A3E0F">
            <w:pPr>
              <w:rPr>
                <w:sz w:val="24"/>
              </w:rPr>
            </w:pPr>
          </w:p>
        </w:tc>
      </w:tr>
      <w:tr w:rsidR="004C12E3" w:rsidRPr="00F766AA" w14:paraId="433E59EE" w14:textId="77777777" w:rsidTr="001A3E0F">
        <w:trPr>
          <w:trHeight w:val="235"/>
        </w:trPr>
        <w:tc>
          <w:tcPr>
            <w:tcW w:w="6267" w:type="dxa"/>
            <w:gridSpan w:val="2"/>
            <w:vMerge/>
          </w:tcPr>
          <w:p w14:paraId="38B516EB" w14:textId="77777777" w:rsidR="004C12E3" w:rsidRPr="00F766AA" w:rsidRDefault="004C12E3" w:rsidP="001A3E0F">
            <w:pPr>
              <w:rPr>
                <w:sz w:val="17"/>
                <w:szCs w:val="17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163D138F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402414CA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4C12E3" w:rsidRPr="00F766AA" w14:paraId="4818F5A9" w14:textId="77777777" w:rsidTr="001A3E0F">
        <w:trPr>
          <w:trHeight w:val="267"/>
        </w:trPr>
        <w:tc>
          <w:tcPr>
            <w:tcW w:w="6267" w:type="dxa"/>
            <w:gridSpan w:val="2"/>
            <w:vAlign w:val="center"/>
          </w:tcPr>
          <w:p w14:paraId="4A0CE36A" w14:textId="77777777" w:rsidR="004C12E3" w:rsidRPr="00F766AA" w:rsidRDefault="004C12E3" w:rsidP="001A3E0F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34" w:type="dxa"/>
          </w:tcPr>
          <w:p w14:paraId="6B7D3F2F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EEDDA92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5E6ED7A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7314460" w14:textId="77777777" w:rsidR="004C12E3" w:rsidRPr="00F766AA" w:rsidRDefault="004C12E3" w:rsidP="001A3E0F">
            <w:pPr>
              <w:rPr>
                <w:sz w:val="24"/>
              </w:rPr>
            </w:pPr>
          </w:p>
        </w:tc>
      </w:tr>
      <w:tr w:rsidR="004C12E3" w:rsidRPr="00F766AA" w14:paraId="6E9F7778" w14:textId="77777777" w:rsidTr="001A3E0F">
        <w:trPr>
          <w:trHeight w:val="271"/>
        </w:trPr>
        <w:tc>
          <w:tcPr>
            <w:tcW w:w="6267" w:type="dxa"/>
            <w:gridSpan w:val="2"/>
            <w:vAlign w:val="center"/>
          </w:tcPr>
          <w:p w14:paraId="0095259F" w14:textId="77777777" w:rsidR="004C12E3" w:rsidRPr="00F766AA" w:rsidRDefault="004C12E3" w:rsidP="001A3E0F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34" w:type="dxa"/>
          </w:tcPr>
          <w:p w14:paraId="74D0F457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F3A9490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56206FE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CB31E55" w14:textId="77777777" w:rsidR="004C12E3" w:rsidRPr="00F766AA" w:rsidRDefault="004C12E3" w:rsidP="001A3E0F">
            <w:pPr>
              <w:rPr>
                <w:sz w:val="24"/>
              </w:rPr>
            </w:pPr>
          </w:p>
        </w:tc>
      </w:tr>
      <w:tr w:rsidR="004C12E3" w:rsidRPr="00F766AA" w14:paraId="7C2BCF31" w14:textId="77777777" w:rsidTr="001A3E0F">
        <w:trPr>
          <w:trHeight w:val="227"/>
        </w:trPr>
        <w:tc>
          <w:tcPr>
            <w:tcW w:w="313" w:type="dxa"/>
            <w:vAlign w:val="center"/>
          </w:tcPr>
          <w:p w14:paraId="76B73991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6E285CFE" w14:textId="77777777" w:rsidR="004C12E3" w:rsidRPr="008A4702" w:rsidRDefault="004C12E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7"/>
              </w:rPr>
              <w:tab/>
            </w:r>
            <w:r>
              <w:t xml:space="preserve">Lurren analisi granulometrikoa, baheketa bidez    </w:t>
            </w:r>
            <w:r>
              <w:rPr>
                <w:sz w:val="16"/>
              </w:rPr>
              <w:t>UNE EN 933-1:2012</w:t>
            </w:r>
          </w:p>
        </w:tc>
        <w:tc>
          <w:tcPr>
            <w:tcW w:w="1134" w:type="dxa"/>
          </w:tcPr>
          <w:p w14:paraId="1D847D14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BF2507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FC89AA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439E5A5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376D35" w14:paraId="012A3109" w14:textId="77777777" w:rsidTr="001A3E0F">
        <w:tc>
          <w:tcPr>
            <w:tcW w:w="313" w:type="dxa"/>
            <w:vAlign w:val="center"/>
          </w:tcPr>
          <w:p w14:paraId="37B88C5A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DED34C8" w14:textId="77777777" w:rsidR="004C12E3" w:rsidRPr="008A4702" w:rsidRDefault="004C12E3" w:rsidP="001A3E0F">
            <w:pPr>
              <w:tabs>
                <w:tab w:val="left" w:pos="227"/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proofErr w:type="spellStart"/>
            <w:r>
              <w:t>Atterberg</w:t>
            </w:r>
            <w:proofErr w:type="spellEnd"/>
            <w:r>
              <w:t xml:space="preserve"> mugak    </w:t>
            </w:r>
            <w:r>
              <w:rPr>
                <w:sz w:val="16"/>
              </w:rPr>
              <w:t>UNE EN ISO 17892-12 :2019</w:t>
            </w:r>
          </w:p>
        </w:tc>
        <w:tc>
          <w:tcPr>
            <w:tcW w:w="1134" w:type="dxa"/>
          </w:tcPr>
          <w:p w14:paraId="500EBF90" w14:textId="77777777" w:rsidR="004C12E3" w:rsidRPr="00F766AA" w:rsidRDefault="004C12E3" w:rsidP="001A3E0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60D7C829" w14:textId="77777777" w:rsidR="004C12E3" w:rsidRPr="00F766AA" w:rsidRDefault="004C12E3" w:rsidP="001A3E0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5126A65C" w14:textId="77777777" w:rsidR="004C12E3" w:rsidRPr="00F766AA" w:rsidRDefault="004C12E3" w:rsidP="001A3E0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52C8EC9D" w14:textId="77777777" w:rsidR="004C12E3" w:rsidRPr="00F766AA" w:rsidRDefault="004C12E3" w:rsidP="001A3E0F">
            <w:pPr>
              <w:rPr>
                <w:sz w:val="28"/>
                <w:szCs w:val="28"/>
                <w:lang w:val="fr-FR"/>
              </w:rPr>
            </w:pPr>
          </w:p>
        </w:tc>
      </w:tr>
      <w:tr w:rsidR="004C12E3" w:rsidRPr="00F766AA" w14:paraId="16E7178E" w14:textId="77777777" w:rsidTr="001A3E0F">
        <w:tc>
          <w:tcPr>
            <w:tcW w:w="313" w:type="dxa"/>
            <w:vAlign w:val="center"/>
          </w:tcPr>
          <w:p w14:paraId="4AA7CC42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2253DD57" w14:textId="16222C8B" w:rsidR="004C12E3" w:rsidRPr="008A4702" w:rsidRDefault="004C12E3" w:rsidP="001A3E0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 xml:space="preserve"> Agregakin larriaren azaleko garbitasuna. Finen edukia </w:t>
            </w:r>
            <w:r>
              <w:rPr>
                <w:sz w:val="16"/>
              </w:rPr>
              <w:t>UNE EN 993-1:2012</w:t>
            </w:r>
          </w:p>
        </w:tc>
        <w:tc>
          <w:tcPr>
            <w:tcW w:w="1134" w:type="dxa"/>
          </w:tcPr>
          <w:p w14:paraId="065F1DFD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0E1C0D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56C77B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2FB2B1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58FB0798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3A7F619A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43D02191" w14:textId="77777777" w:rsidR="004C12E3" w:rsidRPr="008A4702" w:rsidRDefault="004C12E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proofErr w:type="spellStart"/>
            <w:r>
              <w:t>Proctor</w:t>
            </w:r>
            <w:proofErr w:type="spellEnd"/>
            <w:r>
              <w:t xml:space="preserve"> aldatua    </w:t>
            </w:r>
            <w:r>
              <w:rPr>
                <w:sz w:val="16"/>
              </w:rPr>
              <w:t>UNE 13286-2:2011/AC:2012</w:t>
            </w:r>
          </w:p>
        </w:tc>
        <w:tc>
          <w:tcPr>
            <w:tcW w:w="1134" w:type="dxa"/>
          </w:tcPr>
          <w:p w14:paraId="22A4A29A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FEA924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4AB9095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D6A169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6269E3A3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315F32E1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A4DDBB4" w14:textId="1F42938E" w:rsidR="004C12E3" w:rsidRPr="008A4702" w:rsidRDefault="004C12E3" w:rsidP="00D607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 xml:space="preserve">Harea-baliokidea   </w:t>
            </w:r>
            <w:r>
              <w:rPr>
                <w:sz w:val="16"/>
              </w:rPr>
              <w:t>UNE-EN 933-8:2012+A1:2015/1M:2016</w:t>
            </w:r>
          </w:p>
        </w:tc>
        <w:tc>
          <w:tcPr>
            <w:tcW w:w="1134" w:type="dxa"/>
          </w:tcPr>
          <w:p w14:paraId="57F25258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4DDE87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5E8B60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15D3C4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74335F9D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134ED177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51C66F43" w14:textId="0F912856" w:rsidR="004C12E3" w:rsidRPr="008A4702" w:rsidRDefault="004C12E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 xml:space="preserve">Agregakinen higadurarekiko erresistentzia. Los Angeles makina </w:t>
            </w:r>
            <w:r>
              <w:rPr>
                <w:sz w:val="16"/>
              </w:rPr>
              <w:t>UNE EN 1097-2:2021</w:t>
            </w:r>
          </w:p>
        </w:tc>
        <w:tc>
          <w:tcPr>
            <w:tcW w:w="1134" w:type="dxa"/>
          </w:tcPr>
          <w:p w14:paraId="44A73D8C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F10663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8EFEB2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CDE0BD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29754B35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71E809A3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6DC698F0" w14:textId="77777777" w:rsidR="004C12E3" w:rsidRPr="008A4702" w:rsidRDefault="004C12E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 xml:space="preserve">Lauza-indizea    </w:t>
            </w:r>
            <w:r>
              <w:rPr>
                <w:sz w:val="16"/>
              </w:rPr>
              <w:t>UNE EN 933-3:2012</w:t>
            </w:r>
          </w:p>
        </w:tc>
        <w:tc>
          <w:tcPr>
            <w:tcW w:w="1134" w:type="dxa"/>
          </w:tcPr>
          <w:p w14:paraId="76E63096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E2DF01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921496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2C95A2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5E1AF928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13D3048D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216255F7" w14:textId="1C33092A" w:rsidR="004C12E3" w:rsidRPr="008A4702" w:rsidRDefault="004C12E3" w:rsidP="001A3E0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Cs w:val="18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 xml:space="preserve">Partikula birrinduak                                                     UNE-EN 933-5:2023 </w:t>
            </w:r>
          </w:p>
        </w:tc>
        <w:tc>
          <w:tcPr>
            <w:tcW w:w="1134" w:type="dxa"/>
          </w:tcPr>
          <w:p w14:paraId="548895CF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E7FF11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30F2FC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E69626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282947DC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4BD56D11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55C5F07A" w14:textId="77777777" w:rsidR="004C12E3" w:rsidRPr="008A4702" w:rsidRDefault="004C12E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 xml:space="preserve">Dentsitatea eta hezetasuna </w:t>
            </w:r>
            <w:r>
              <w:rPr>
                <w:i/>
                <w:iCs/>
              </w:rPr>
              <w:t>in situ</w:t>
            </w:r>
            <w:r>
              <w:t xml:space="preserve"> zehaztea, metodo nuklearren bidez </w:t>
            </w:r>
            <w:r>
              <w:rPr>
                <w:sz w:val="16"/>
              </w:rPr>
              <w:t>UNE 103900:2013</w:t>
            </w:r>
          </w:p>
        </w:tc>
        <w:tc>
          <w:tcPr>
            <w:tcW w:w="1134" w:type="dxa"/>
          </w:tcPr>
          <w:p w14:paraId="25A76737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F7C3A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BD8F58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30E762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4C56B06E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52B691AC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40FF49A7" w14:textId="77777777" w:rsidR="004C12E3" w:rsidRPr="008A4702" w:rsidRDefault="004C12E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t xml:space="preserve">Karga-saiakuntza plakarekin  UNE-ENV 1997-3:2002 </w:t>
            </w:r>
            <w:r>
              <w:rPr>
                <w:sz w:val="16"/>
              </w:rPr>
              <w:t>eta UNE 103808:2006</w:t>
            </w:r>
          </w:p>
        </w:tc>
        <w:tc>
          <w:tcPr>
            <w:tcW w:w="1134" w:type="dxa"/>
          </w:tcPr>
          <w:p w14:paraId="1CB9612A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D14567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603C4A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F59B61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719908BE" w14:textId="77777777" w:rsidTr="001A3E0F">
        <w:trPr>
          <w:trHeight w:val="313"/>
        </w:trPr>
        <w:tc>
          <w:tcPr>
            <w:tcW w:w="6267" w:type="dxa"/>
            <w:gridSpan w:val="2"/>
            <w:vAlign w:val="center"/>
          </w:tcPr>
          <w:p w14:paraId="34BB3DC9" w14:textId="77777777" w:rsidR="004C12E3" w:rsidRPr="00F766AA" w:rsidRDefault="004C12E3" w:rsidP="001A3E0F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E3E08FC" w14:textId="77777777" w:rsidR="004C12E3" w:rsidRPr="00F766AA" w:rsidRDefault="004C12E3" w:rsidP="001A3E0F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CEB7187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F6F3AE8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933C1A8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16F16281" w14:textId="77777777" w:rsidR="004C12E3" w:rsidRPr="00F766AA" w:rsidRDefault="004C12E3" w:rsidP="004C12E3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4C12E3" w:rsidRPr="00F766AA" w14:paraId="773CDC47" w14:textId="77777777" w:rsidTr="001A3E0F">
        <w:trPr>
          <w:trHeight w:val="231"/>
        </w:trPr>
        <w:tc>
          <w:tcPr>
            <w:tcW w:w="7621" w:type="dxa"/>
          </w:tcPr>
          <w:p w14:paraId="455C9D8B" w14:textId="77777777" w:rsidR="004C12E3" w:rsidRPr="00F766AA" w:rsidRDefault="004C12E3" w:rsidP="001A3E0F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6FB8C52D" w14:textId="77777777" w:rsidR="004C12E3" w:rsidRPr="00F766AA" w:rsidRDefault="004C12E3" w:rsidP="001A3E0F">
            <w:pPr>
              <w:rPr>
                <w:sz w:val="16"/>
                <w:szCs w:val="16"/>
              </w:rPr>
            </w:pPr>
          </w:p>
          <w:p w14:paraId="1E715253" w14:textId="77777777" w:rsidR="004C12E3" w:rsidRPr="00F766AA" w:rsidRDefault="004C12E3" w:rsidP="001A3E0F">
            <w:pPr>
              <w:rPr>
                <w:sz w:val="16"/>
                <w:szCs w:val="16"/>
              </w:rPr>
            </w:pPr>
          </w:p>
          <w:p w14:paraId="7C70011B" w14:textId="77777777" w:rsidR="004C12E3" w:rsidRPr="00F766AA" w:rsidRDefault="004C12E3" w:rsidP="001A3E0F">
            <w:pPr>
              <w:rPr>
                <w:sz w:val="16"/>
                <w:szCs w:val="16"/>
              </w:rPr>
            </w:pPr>
          </w:p>
          <w:p w14:paraId="6FE76988" w14:textId="77777777" w:rsidR="004C12E3" w:rsidRPr="00F766AA" w:rsidRDefault="004C12E3" w:rsidP="001A3E0F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BC88902" w14:textId="77777777" w:rsidR="004C12E3" w:rsidRPr="00F766AA" w:rsidRDefault="004C12E3" w:rsidP="001A3E0F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74DB85BA" w14:textId="77777777" w:rsidR="004C12E3" w:rsidRPr="00F766AA" w:rsidRDefault="004C12E3" w:rsidP="004C12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4C12E3" w:rsidRPr="00F766AA" w14:paraId="161FF3E3" w14:textId="77777777" w:rsidTr="001A3E0F">
        <w:trPr>
          <w:trHeight w:val="425"/>
        </w:trPr>
        <w:tc>
          <w:tcPr>
            <w:tcW w:w="10774" w:type="dxa"/>
            <w:vAlign w:val="center"/>
          </w:tcPr>
          <w:p w14:paraId="24A62D2E" w14:textId="77777777" w:rsidR="004C12E3" w:rsidRPr="00F766AA" w:rsidRDefault="004C12E3" w:rsidP="001A3E0F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25228825" w14:textId="6B13DF51" w:rsidR="004C12E3" w:rsidRPr="00F766AA" w:rsidRDefault="004C12E3" w:rsidP="002E49A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0E25C3" w:rsidRPr="00F766AA" w14:paraId="15C7B6F5" w14:textId="77777777" w:rsidTr="001A3E0F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6CDAA" w14:textId="77777777" w:rsidR="000E25C3" w:rsidRPr="00F766AA" w:rsidRDefault="000E25C3" w:rsidP="001A3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CF030" w14:textId="77777777" w:rsidR="000E25C3" w:rsidRPr="00F766AA" w:rsidRDefault="000E25C3" w:rsidP="001A3E0F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E754E6" w14:textId="77777777" w:rsidR="000E25C3" w:rsidRPr="00F766AA" w:rsidRDefault="000E25C3" w:rsidP="001A3E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ZORUAK ETA ZOLADURAK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8B0F84F" w14:textId="77777777" w:rsidR="000E25C3" w:rsidRPr="00F766AA" w:rsidRDefault="000E25C3" w:rsidP="001A3E0F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6832D92C" w14:textId="77777777" w:rsidR="000E25C3" w:rsidRPr="000B1F89" w:rsidRDefault="000E25C3" w:rsidP="000B1F89">
            <w:pPr>
              <w:pStyle w:val="1izenburua"/>
              <w:rPr>
                <w:sz w:val="20"/>
                <w:szCs w:val="20"/>
              </w:rPr>
            </w:pPr>
            <w:bookmarkStart w:id="61" w:name="MEZCLAS_BITUMINOSAS"/>
            <w:r>
              <w:rPr>
                <w:sz w:val="20"/>
              </w:rPr>
              <w:t>BEROKO NAHASTE BITUMINOSOAK</w:t>
            </w:r>
          </w:p>
          <w:p w14:paraId="01C24B19" w14:textId="77777777" w:rsidR="000E25C3" w:rsidRPr="00F766AA" w:rsidRDefault="000E25C3" w:rsidP="000B1F89">
            <w:pPr>
              <w:pStyle w:val="1izenburua"/>
              <w:rPr>
                <w:sz w:val="24"/>
              </w:rPr>
            </w:pPr>
            <w:r>
              <w:rPr>
                <w:sz w:val="20"/>
              </w:rPr>
              <w:t xml:space="preserve"> </w:t>
            </w:r>
            <w:bookmarkEnd w:id="61"/>
          </w:p>
        </w:tc>
      </w:tr>
    </w:tbl>
    <w:p w14:paraId="29C28350" w14:textId="77777777" w:rsidR="000E25C3" w:rsidRPr="00F766AA" w:rsidRDefault="000E25C3" w:rsidP="000E25C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0E25C3" w:rsidRPr="00F766AA" w14:paraId="3DDA5C72" w14:textId="77777777" w:rsidTr="001A3E0F">
        <w:trPr>
          <w:trHeight w:val="284"/>
        </w:trPr>
        <w:tc>
          <w:tcPr>
            <w:tcW w:w="1101" w:type="dxa"/>
            <w:vAlign w:val="center"/>
          </w:tcPr>
          <w:p w14:paraId="26346849" w14:textId="77777777" w:rsidR="000E25C3" w:rsidRPr="00F766AA" w:rsidRDefault="000E25C3" w:rsidP="001A3E0F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4391724A" w14:textId="77777777" w:rsidR="000E25C3" w:rsidRPr="00F766AA" w:rsidRDefault="000E25C3" w:rsidP="001A3E0F">
            <w:pPr>
              <w:rPr>
                <w:b/>
              </w:rPr>
            </w:pPr>
          </w:p>
        </w:tc>
      </w:tr>
    </w:tbl>
    <w:p w14:paraId="7D1959E7" w14:textId="77777777" w:rsidR="000E25C3" w:rsidRPr="00F766AA" w:rsidRDefault="000E25C3" w:rsidP="000E25C3">
      <w:pPr>
        <w:rPr>
          <w:b/>
          <w:sz w:val="28"/>
          <w:szCs w:val="28"/>
        </w:rPr>
      </w:pPr>
    </w:p>
    <w:p w14:paraId="509AE09D" w14:textId="77777777" w:rsidR="000E25C3" w:rsidRPr="00F766AA" w:rsidRDefault="000E25C3" w:rsidP="000E25C3">
      <w:pPr>
        <w:ind w:left="-142"/>
        <w:rPr>
          <w:b/>
        </w:rPr>
      </w:pPr>
      <w:r>
        <w:rPr>
          <w:b/>
        </w:rPr>
        <w:t>Produktuaren identifikazioa</w:t>
      </w: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4120"/>
        <w:gridCol w:w="1559"/>
        <w:gridCol w:w="1702"/>
        <w:gridCol w:w="1417"/>
        <w:gridCol w:w="1418"/>
      </w:tblGrid>
      <w:tr w:rsidR="000E25C3" w:rsidRPr="00F766AA" w14:paraId="32939020" w14:textId="77777777" w:rsidTr="001A3E0F">
        <w:trPr>
          <w:cantSplit/>
          <w:trHeight w:val="119"/>
        </w:trPr>
        <w:tc>
          <w:tcPr>
            <w:tcW w:w="4678" w:type="dxa"/>
            <w:gridSpan w:val="2"/>
            <w:vMerge w:val="restart"/>
            <w:shd w:val="clear" w:color="auto" w:fill="auto"/>
            <w:vAlign w:val="center"/>
          </w:tcPr>
          <w:p w14:paraId="1E2C2839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0FD120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Jatorria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3CD677DD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Lodiera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3ED1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0E25C3" w:rsidRPr="00F766AA" w14:paraId="481D9F09" w14:textId="77777777" w:rsidTr="001A3E0F">
        <w:trPr>
          <w:cantSplit/>
          <w:trHeight w:val="119"/>
        </w:trPr>
        <w:tc>
          <w:tcPr>
            <w:tcW w:w="4678" w:type="dxa"/>
            <w:gridSpan w:val="2"/>
            <w:vMerge/>
            <w:shd w:val="clear" w:color="auto" w:fill="auto"/>
            <w:vAlign w:val="center"/>
          </w:tcPr>
          <w:p w14:paraId="620CD7F1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C51ADC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1A42963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D48F09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01E77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0E25C3" w:rsidRPr="00F766AA" w14:paraId="4F82CCA8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36AF403" w14:textId="77777777" w:rsidR="000E25C3" w:rsidRPr="00F766AA" w:rsidRDefault="000E25C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291FE577" w14:textId="77777777" w:rsidR="000E25C3" w:rsidRPr="00F766AA" w:rsidRDefault="000E25C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B2DFEB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4452478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94F139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F70B8B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</w:tr>
      <w:tr w:rsidR="000E25C3" w:rsidRPr="00F766AA" w14:paraId="2ED30979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67F217EE" w14:textId="77777777" w:rsidR="000E25C3" w:rsidRPr="00F766AA" w:rsidRDefault="000E25C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4D8CE991" w14:textId="77777777" w:rsidR="000E25C3" w:rsidRPr="00F766AA" w:rsidRDefault="000E25C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E92CEE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96D645A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AFABE2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61D91C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</w:tr>
      <w:tr w:rsidR="000E25C3" w:rsidRPr="00F766AA" w14:paraId="7B2094CC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11F3BFF" w14:textId="77777777" w:rsidR="000E25C3" w:rsidRPr="00F766AA" w:rsidRDefault="000E25C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564DAC0F" w14:textId="77777777" w:rsidR="000E25C3" w:rsidRPr="00F766AA" w:rsidRDefault="000E25C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CE9031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B7E925A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C1458F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966800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F95D48" w14:textId="77777777" w:rsidR="000E25C3" w:rsidRPr="00F766AA" w:rsidRDefault="000E25C3" w:rsidP="000E25C3">
      <w:pPr>
        <w:ind w:left="-142"/>
        <w:rPr>
          <w:b/>
          <w:sz w:val="24"/>
        </w:rPr>
      </w:pPr>
    </w:p>
    <w:p w14:paraId="187C60B6" w14:textId="77777777" w:rsidR="000E25C3" w:rsidRPr="00F766AA" w:rsidRDefault="000E25C3" w:rsidP="000E25C3">
      <w:pPr>
        <w:ind w:left="-142"/>
        <w:rPr>
          <w:b/>
        </w:rPr>
      </w:pPr>
      <w:r>
        <w:rPr>
          <w:b/>
        </w:rPr>
        <w:t>Hartzearen dokumentu-kontrola</w:t>
      </w: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0E25C3" w:rsidRPr="00F766AA" w14:paraId="3112EEC0" w14:textId="77777777" w:rsidTr="001A3E0F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14238E06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023" w:type="dxa"/>
          </w:tcPr>
          <w:p w14:paraId="330C3367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023" w:type="dxa"/>
            <w:vAlign w:val="center"/>
          </w:tcPr>
          <w:p w14:paraId="761CCB3C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151" w:type="dxa"/>
            <w:vAlign w:val="center"/>
          </w:tcPr>
          <w:p w14:paraId="49ADAE50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407" w:type="dxa"/>
            <w:vAlign w:val="center"/>
          </w:tcPr>
          <w:p w14:paraId="27051419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08" w:type="dxa"/>
            <w:vAlign w:val="center"/>
          </w:tcPr>
          <w:p w14:paraId="08E0BF2E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0E25C3" w:rsidRPr="00F766AA" w14:paraId="3719A54D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3E5E0794" w14:textId="77777777" w:rsidR="000E25C3" w:rsidRPr="00F766AA" w:rsidRDefault="000E25C3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38558BB6" w14:textId="77777777" w:rsidR="000E25C3" w:rsidRPr="00F766AA" w:rsidRDefault="000E25C3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44DDA1E1" w14:textId="77777777" w:rsidR="000E25C3" w:rsidRPr="00F766AA" w:rsidRDefault="000E25C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59809A3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34B65DF9" w14:textId="77777777" w:rsidR="000E25C3" w:rsidRPr="00F766AA" w:rsidRDefault="000E25C3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533FF64B" w14:textId="77777777" w:rsidR="000E25C3" w:rsidRPr="00F766AA" w:rsidRDefault="000E25C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7D8771B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265E3B2D" w14:textId="77777777" w:rsidR="000E25C3" w:rsidRPr="00F766AA" w:rsidRDefault="000E25C3" w:rsidP="001A3E0F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0810E433" w14:textId="77777777" w:rsidR="000E25C3" w:rsidRPr="00F766AA" w:rsidRDefault="000E25C3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0B0F2A82" w14:textId="77777777" w:rsidR="000E25C3" w:rsidRPr="00F766AA" w:rsidRDefault="000E25C3" w:rsidP="001A3E0F">
            <w:pPr>
              <w:rPr>
                <w:sz w:val="8"/>
                <w:szCs w:val="8"/>
              </w:rPr>
            </w:pPr>
          </w:p>
          <w:p w14:paraId="5FDE769F" w14:textId="77777777" w:rsidR="000E25C3" w:rsidRPr="00F766AA" w:rsidRDefault="000E25C3" w:rsidP="001A3E0F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747990D8" w14:textId="77777777" w:rsidR="000E25C3" w:rsidRPr="00F766AA" w:rsidRDefault="000E25C3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6B69B90" w14:textId="77777777" w:rsidR="000E25C3" w:rsidRPr="00F766AA" w:rsidRDefault="000E25C3" w:rsidP="001A3E0F">
            <w:pPr>
              <w:ind w:left="84"/>
              <w:rPr>
                <w:sz w:val="8"/>
                <w:szCs w:val="8"/>
              </w:rPr>
            </w:pPr>
          </w:p>
          <w:p w14:paraId="567ACF22" w14:textId="77777777" w:rsidR="000E25C3" w:rsidRPr="00F766AA" w:rsidRDefault="000E25C3" w:rsidP="001A3E0F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406933E0" w14:textId="77777777" w:rsidR="000E25C3" w:rsidRPr="00F766AA" w:rsidRDefault="000E25C3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1EF80121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2B4FFFEB" w14:textId="77777777" w:rsidR="000E25C3" w:rsidRPr="00F766AA" w:rsidRDefault="000E25C3" w:rsidP="001A3E0F">
            <w:pPr>
              <w:ind w:left="227"/>
              <w:rPr>
                <w:b/>
              </w:rPr>
            </w:pPr>
          </w:p>
        </w:tc>
      </w:tr>
      <w:tr w:rsidR="000E25C3" w:rsidRPr="00F766AA" w14:paraId="1B752D6E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6DE74706" w14:textId="77777777" w:rsidR="000E25C3" w:rsidRPr="00F766AA" w:rsidRDefault="000E25C3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5C9C9907" w14:textId="77777777" w:rsidR="000E25C3" w:rsidRPr="00F766AA" w:rsidRDefault="000E25C3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EA79873" w14:textId="77777777" w:rsidR="000E25C3" w:rsidRPr="00F766AA" w:rsidRDefault="000E25C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E907E17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0842448D" w14:textId="77777777" w:rsidR="000E25C3" w:rsidRPr="00F766AA" w:rsidRDefault="000E25C3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714C8300" w14:textId="77777777" w:rsidR="000E25C3" w:rsidRPr="00F766AA" w:rsidRDefault="000E25C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F4A9688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0B7D98E1" w14:textId="77777777" w:rsidR="000E25C3" w:rsidRPr="00F766AA" w:rsidRDefault="000E25C3" w:rsidP="001A3E0F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6C5EAF6D" w14:textId="77777777" w:rsidR="000E25C3" w:rsidRPr="00F766AA" w:rsidRDefault="000E25C3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077CD193" w14:textId="77777777" w:rsidR="000E25C3" w:rsidRPr="00F766AA" w:rsidRDefault="000E25C3" w:rsidP="001A3E0F">
            <w:pPr>
              <w:ind w:left="85"/>
              <w:rPr>
                <w:sz w:val="8"/>
                <w:szCs w:val="8"/>
              </w:rPr>
            </w:pPr>
          </w:p>
          <w:p w14:paraId="5A80BA4F" w14:textId="77777777" w:rsidR="000E25C3" w:rsidRPr="00F766AA" w:rsidRDefault="000E25C3" w:rsidP="001A3E0F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17785499" w14:textId="77777777" w:rsidR="000E25C3" w:rsidRPr="00F766AA" w:rsidRDefault="000E25C3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E523AA2" w14:textId="77777777" w:rsidR="000E25C3" w:rsidRPr="00F766AA" w:rsidRDefault="000E25C3" w:rsidP="001A3E0F">
            <w:pPr>
              <w:ind w:left="84"/>
              <w:rPr>
                <w:sz w:val="8"/>
                <w:szCs w:val="8"/>
              </w:rPr>
            </w:pPr>
          </w:p>
          <w:p w14:paraId="33A05CE0" w14:textId="77777777" w:rsidR="000E25C3" w:rsidRPr="00F766AA" w:rsidRDefault="000E25C3" w:rsidP="001A3E0F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2A17D950" w14:textId="77777777" w:rsidR="000E25C3" w:rsidRPr="00F766AA" w:rsidRDefault="000E25C3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6FF8A707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312CB6FF" w14:textId="77777777" w:rsidR="000E25C3" w:rsidRPr="00F766AA" w:rsidRDefault="000E25C3" w:rsidP="001A3E0F">
            <w:pPr>
              <w:ind w:left="227"/>
              <w:rPr>
                <w:b/>
              </w:rPr>
            </w:pPr>
          </w:p>
        </w:tc>
      </w:tr>
      <w:tr w:rsidR="000E25C3" w:rsidRPr="00F766AA" w14:paraId="655E432A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795C91CD" w14:textId="77777777" w:rsidR="000E25C3" w:rsidRPr="00F766AA" w:rsidRDefault="000E25C3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6F525231" w14:textId="77777777" w:rsidR="000E25C3" w:rsidRPr="00F766AA" w:rsidRDefault="000E25C3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44281138" w14:textId="77777777" w:rsidR="000E25C3" w:rsidRPr="00F766AA" w:rsidRDefault="000E25C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0296F14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60973505" w14:textId="77777777" w:rsidR="000E25C3" w:rsidRPr="00F766AA" w:rsidRDefault="000E25C3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23D9EA18" w14:textId="77777777" w:rsidR="000E25C3" w:rsidRPr="00F766AA" w:rsidRDefault="000E25C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9F6560F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7A507841" w14:textId="77777777" w:rsidR="000E25C3" w:rsidRPr="00F766AA" w:rsidRDefault="000E25C3" w:rsidP="001A3E0F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7C224AB9" w14:textId="77777777" w:rsidR="000E25C3" w:rsidRPr="00F766AA" w:rsidRDefault="000E25C3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4A9997D0" w14:textId="77777777" w:rsidR="000E25C3" w:rsidRPr="00F766AA" w:rsidRDefault="000E25C3" w:rsidP="001A3E0F">
            <w:pPr>
              <w:ind w:left="85"/>
              <w:rPr>
                <w:sz w:val="8"/>
                <w:szCs w:val="8"/>
              </w:rPr>
            </w:pPr>
          </w:p>
          <w:p w14:paraId="0161E31A" w14:textId="77777777" w:rsidR="000E25C3" w:rsidRPr="00F766AA" w:rsidRDefault="000E25C3" w:rsidP="001A3E0F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23521C70" w14:textId="77777777" w:rsidR="000E25C3" w:rsidRPr="00F766AA" w:rsidRDefault="000E25C3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019ACD0" w14:textId="77777777" w:rsidR="000E25C3" w:rsidRPr="00F766AA" w:rsidRDefault="000E25C3" w:rsidP="001A3E0F">
            <w:pPr>
              <w:ind w:left="84"/>
              <w:rPr>
                <w:sz w:val="8"/>
                <w:szCs w:val="8"/>
              </w:rPr>
            </w:pPr>
          </w:p>
          <w:p w14:paraId="1407686A" w14:textId="77777777" w:rsidR="000E25C3" w:rsidRPr="00F766AA" w:rsidRDefault="000E25C3" w:rsidP="001A3E0F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7B3D7937" w14:textId="77777777" w:rsidR="000E25C3" w:rsidRPr="00F766AA" w:rsidRDefault="000E25C3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00603F37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0765BF08" w14:textId="77777777" w:rsidR="000E25C3" w:rsidRPr="00F766AA" w:rsidRDefault="000E25C3" w:rsidP="001A3E0F">
            <w:pPr>
              <w:ind w:left="227"/>
              <w:rPr>
                <w:b/>
              </w:rPr>
            </w:pPr>
          </w:p>
        </w:tc>
      </w:tr>
    </w:tbl>
    <w:p w14:paraId="217CF34B" w14:textId="77777777" w:rsidR="0052149F" w:rsidRPr="00F766AA" w:rsidRDefault="0052149F" w:rsidP="000E25C3">
      <w:pPr>
        <w:tabs>
          <w:tab w:val="left" w:pos="6946"/>
        </w:tabs>
        <w:ind w:left="-142"/>
        <w:rPr>
          <w:b/>
          <w:szCs w:val="18"/>
        </w:rPr>
      </w:pPr>
    </w:p>
    <w:p w14:paraId="6C437F62" w14:textId="4926D91D" w:rsidR="000E25C3" w:rsidRPr="00F766AA" w:rsidRDefault="000E25C3" w:rsidP="000E25C3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 xml:space="preserve">Hartzearen kontrola (saiakuntzak eta probak) </w:t>
      </w: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6237"/>
        <w:gridCol w:w="1134"/>
        <w:gridCol w:w="992"/>
        <w:gridCol w:w="1134"/>
        <w:gridCol w:w="993"/>
      </w:tblGrid>
      <w:tr w:rsidR="000E25C3" w:rsidRPr="00F766AA" w14:paraId="401EAD00" w14:textId="77777777" w:rsidTr="001A3E0F">
        <w:trPr>
          <w:trHeight w:val="263"/>
        </w:trPr>
        <w:tc>
          <w:tcPr>
            <w:tcW w:w="6550" w:type="dxa"/>
            <w:gridSpan w:val="2"/>
            <w:vMerge w:val="restart"/>
            <w:vAlign w:val="center"/>
          </w:tcPr>
          <w:p w14:paraId="2366C3A8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4253" w:type="dxa"/>
            <w:gridSpan w:val="4"/>
            <w:vAlign w:val="center"/>
          </w:tcPr>
          <w:p w14:paraId="386CC718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>
              <w:t>PRODUKTUA/MOTA/LOTEA</w:t>
            </w:r>
          </w:p>
        </w:tc>
      </w:tr>
      <w:tr w:rsidR="000E25C3" w:rsidRPr="00F766AA" w14:paraId="1738D914" w14:textId="77777777" w:rsidTr="0052149F">
        <w:trPr>
          <w:trHeight w:val="170"/>
        </w:trPr>
        <w:tc>
          <w:tcPr>
            <w:tcW w:w="6550" w:type="dxa"/>
            <w:gridSpan w:val="2"/>
            <w:vMerge/>
          </w:tcPr>
          <w:p w14:paraId="73DFA533" w14:textId="77777777" w:rsidR="000E25C3" w:rsidRPr="00F766AA" w:rsidRDefault="000E25C3" w:rsidP="001A3E0F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65D18B50" w14:textId="77777777" w:rsidR="000E25C3" w:rsidRPr="00F766AA" w:rsidRDefault="000E25C3" w:rsidP="001A3E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DA6A95" w14:textId="77777777" w:rsidR="000E25C3" w:rsidRPr="00F766AA" w:rsidRDefault="000E25C3" w:rsidP="001A3E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37ACE6" w14:textId="77777777" w:rsidR="000E25C3" w:rsidRPr="00F766AA" w:rsidRDefault="000E25C3" w:rsidP="001A3E0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2F0B411" w14:textId="77777777" w:rsidR="000E25C3" w:rsidRPr="00F766AA" w:rsidRDefault="000E25C3" w:rsidP="001A3E0F">
            <w:pPr>
              <w:rPr>
                <w:sz w:val="20"/>
                <w:szCs w:val="20"/>
              </w:rPr>
            </w:pPr>
          </w:p>
        </w:tc>
      </w:tr>
      <w:tr w:rsidR="000E25C3" w:rsidRPr="00F766AA" w14:paraId="3F03D7CE" w14:textId="77777777" w:rsidTr="001A3E0F">
        <w:trPr>
          <w:trHeight w:val="235"/>
        </w:trPr>
        <w:tc>
          <w:tcPr>
            <w:tcW w:w="6550" w:type="dxa"/>
            <w:gridSpan w:val="2"/>
            <w:vMerge/>
          </w:tcPr>
          <w:p w14:paraId="7AECA183" w14:textId="77777777" w:rsidR="000E25C3" w:rsidRPr="00F766AA" w:rsidRDefault="000E25C3" w:rsidP="001A3E0F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62FD2935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2522B198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0E25C3" w:rsidRPr="00F766AA" w14:paraId="5B5989D6" w14:textId="77777777" w:rsidTr="001A3E0F">
        <w:trPr>
          <w:trHeight w:val="267"/>
        </w:trPr>
        <w:tc>
          <w:tcPr>
            <w:tcW w:w="6550" w:type="dxa"/>
            <w:gridSpan w:val="2"/>
            <w:vAlign w:val="center"/>
          </w:tcPr>
          <w:p w14:paraId="117ACD89" w14:textId="77777777" w:rsidR="000E25C3" w:rsidRPr="00F766AA" w:rsidRDefault="000E25C3" w:rsidP="001A3E0F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134" w:type="dxa"/>
          </w:tcPr>
          <w:p w14:paraId="2F2BB020" w14:textId="77777777" w:rsidR="000E25C3" w:rsidRPr="00F766AA" w:rsidRDefault="000E25C3" w:rsidP="001A3E0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A108DAC" w14:textId="77777777" w:rsidR="000E25C3" w:rsidRPr="00F766AA" w:rsidRDefault="000E25C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817D55B" w14:textId="77777777" w:rsidR="000E25C3" w:rsidRPr="00F766AA" w:rsidRDefault="000E25C3" w:rsidP="001A3E0F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560BDAE" w14:textId="77777777" w:rsidR="000E25C3" w:rsidRPr="00F766AA" w:rsidRDefault="000E25C3" w:rsidP="001A3E0F">
            <w:pPr>
              <w:rPr>
                <w:sz w:val="24"/>
              </w:rPr>
            </w:pPr>
          </w:p>
        </w:tc>
      </w:tr>
      <w:tr w:rsidR="000E25C3" w:rsidRPr="00F766AA" w14:paraId="5407E656" w14:textId="77777777" w:rsidTr="001A3E0F">
        <w:trPr>
          <w:trHeight w:val="271"/>
        </w:trPr>
        <w:tc>
          <w:tcPr>
            <w:tcW w:w="6550" w:type="dxa"/>
            <w:gridSpan w:val="2"/>
            <w:vAlign w:val="center"/>
          </w:tcPr>
          <w:p w14:paraId="1509B77A" w14:textId="77777777" w:rsidR="000E25C3" w:rsidRPr="00F766AA" w:rsidRDefault="000E25C3" w:rsidP="001A3E0F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134" w:type="dxa"/>
          </w:tcPr>
          <w:p w14:paraId="30D089E7" w14:textId="77777777" w:rsidR="000E25C3" w:rsidRPr="00F766AA" w:rsidRDefault="000E25C3" w:rsidP="001A3E0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B4740CE" w14:textId="77777777" w:rsidR="000E25C3" w:rsidRPr="00F766AA" w:rsidRDefault="000E25C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78DE92B" w14:textId="77777777" w:rsidR="000E25C3" w:rsidRPr="00F766AA" w:rsidRDefault="000E25C3" w:rsidP="001A3E0F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6A36D14A" w14:textId="77777777" w:rsidR="000E25C3" w:rsidRPr="00F766AA" w:rsidRDefault="000E25C3" w:rsidP="001A3E0F">
            <w:pPr>
              <w:rPr>
                <w:sz w:val="24"/>
              </w:rPr>
            </w:pPr>
          </w:p>
        </w:tc>
      </w:tr>
      <w:tr w:rsidR="000E25C3" w:rsidRPr="00F766AA" w14:paraId="618C22BD" w14:textId="77777777" w:rsidTr="001A3E0F">
        <w:trPr>
          <w:trHeight w:val="227"/>
        </w:trPr>
        <w:tc>
          <w:tcPr>
            <w:tcW w:w="313" w:type="dxa"/>
            <w:vAlign w:val="center"/>
          </w:tcPr>
          <w:p w14:paraId="4E1C6502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325BC98E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7"/>
              </w:rPr>
              <w:tab/>
              <w:t>Deformazio plastikoarekiko erresistentzia, Marshall metodoa erabiliz     UNE-EN 12697-34:2022</w:t>
            </w:r>
          </w:p>
        </w:tc>
        <w:tc>
          <w:tcPr>
            <w:tcW w:w="1134" w:type="dxa"/>
          </w:tcPr>
          <w:p w14:paraId="06501F89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D6812B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62384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C2D5113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4CBDB49F" w14:textId="77777777" w:rsidTr="001A3E0F">
        <w:tc>
          <w:tcPr>
            <w:tcW w:w="313" w:type="dxa"/>
            <w:vAlign w:val="center"/>
          </w:tcPr>
          <w:p w14:paraId="581D8885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000B4AAF" w14:textId="77777777" w:rsidR="000E25C3" w:rsidRPr="008A4702" w:rsidRDefault="000E25C3" w:rsidP="001A3E0F">
            <w:pPr>
              <w:tabs>
                <w:tab w:val="left" w:pos="227"/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7"/>
              </w:rPr>
              <w:tab/>
              <w:t>Gehieneko dentsitatea / Itxurazko dentsitatea / Hutsuneak       UNE-EN 12697-5:2020</w:t>
            </w:r>
          </w:p>
          <w:p w14:paraId="4C3CD26C" w14:textId="77777777" w:rsidR="000E25C3" w:rsidRPr="008A4702" w:rsidRDefault="000E25C3" w:rsidP="001A3E0F">
            <w:pPr>
              <w:tabs>
                <w:tab w:val="left" w:pos="227"/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                                                                                    UNE-EN 12697-6:2022</w:t>
            </w:r>
          </w:p>
          <w:p w14:paraId="54615193" w14:textId="77777777" w:rsidR="000E25C3" w:rsidRPr="008A4702" w:rsidRDefault="000E25C3" w:rsidP="001A3E0F">
            <w:pPr>
              <w:tabs>
                <w:tab w:val="left" w:pos="227"/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                                                                                    UNE-EN 12697-8:2020</w:t>
            </w:r>
          </w:p>
        </w:tc>
        <w:tc>
          <w:tcPr>
            <w:tcW w:w="1134" w:type="dxa"/>
          </w:tcPr>
          <w:p w14:paraId="348361C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F4BB071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BCB705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3C5F7B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6961041E" w14:textId="77777777" w:rsidTr="001A3E0F">
        <w:tc>
          <w:tcPr>
            <w:tcW w:w="313" w:type="dxa"/>
            <w:vAlign w:val="center"/>
          </w:tcPr>
          <w:p w14:paraId="24C722FC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0695F49E" w14:textId="77777777" w:rsidR="000E25C3" w:rsidRPr="008A4702" w:rsidRDefault="000E25C3" w:rsidP="001A3E0F">
            <w:pPr>
              <w:tabs>
                <w:tab w:val="left" w:pos="227"/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Partikulen granulometria    UNE EN 12697-2:2015+A1:2022</w:t>
            </w:r>
          </w:p>
        </w:tc>
        <w:tc>
          <w:tcPr>
            <w:tcW w:w="1134" w:type="dxa"/>
          </w:tcPr>
          <w:p w14:paraId="41D6076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E792A6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F1D108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7ECFADE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7EA57482" w14:textId="77777777" w:rsidTr="001A3E0F">
        <w:tc>
          <w:tcPr>
            <w:tcW w:w="313" w:type="dxa"/>
            <w:vAlign w:val="center"/>
          </w:tcPr>
          <w:p w14:paraId="49E7DB33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5ED1075F" w14:textId="77777777" w:rsidR="000E25C3" w:rsidRPr="008A4702" w:rsidRDefault="000E25C3" w:rsidP="001A3E0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proofErr w:type="spellStart"/>
            <w:r>
              <w:rPr>
                <w:sz w:val="17"/>
              </w:rPr>
              <w:t>Ligatzailearen</w:t>
            </w:r>
            <w:proofErr w:type="spellEnd"/>
            <w:r>
              <w:rPr>
                <w:sz w:val="17"/>
              </w:rPr>
              <w:t xml:space="preserve"> edukia            UNE EN 12697-1:2022</w:t>
            </w:r>
          </w:p>
        </w:tc>
        <w:tc>
          <w:tcPr>
            <w:tcW w:w="1134" w:type="dxa"/>
          </w:tcPr>
          <w:p w14:paraId="1414AB2B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7F75A6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54DE36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DDDBCE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7EB5D2D3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2C73AA12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6C503E57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Urarekiko sentikortasuna             UNE-EN 12697-12:2019</w:t>
            </w:r>
          </w:p>
        </w:tc>
        <w:tc>
          <w:tcPr>
            <w:tcW w:w="1134" w:type="dxa"/>
          </w:tcPr>
          <w:p w14:paraId="5D748C96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422F6E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2801B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79949E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7B01CDB2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2065DEAB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7F1BFCE4" w14:textId="271B9202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Errodadura saiakuntza             UNE-EN 12697-22:2022</w:t>
            </w:r>
          </w:p>
        </w:tc>
        <w:tc>
          <w:tcPr>
            <w:tcW w:w="1134" w:type="dxa"/>
          </w:tcPr>
          <w:p w14:paraId="6FC1AE90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452AE57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F72C54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F6C5B91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2A916228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0F3D27F8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383303C6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Geruzan lagina erauztea  UNE-EN 12697-27:2018</w:t>
            </w:r>
          </w:p>
        </w:tc>
        <w:tc>
          <w:tcPr>
            <w:tcW w:w="1134" w:type="dxa"/>
          </w:tcPr>
          <w:p w14:paraId="1824A2FE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8D9881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206979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D7B3446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7B956876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266F74C5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1CDF740C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Itxurazko dentsitatea probetetan UNE-EN 12697-6:2022</w:t>
            </w:r>
          </w:p>
        </w:tc>
        <w:tc>
          <w:tcPr>
            <w:tcW w:w="1134" w:type="dxa"/>
          </w:tcPr>
          <w:p w14:paraId="4373B8F7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8BB5F2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CFD311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2E0F7F6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09DA210D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2DD57DBD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724593B3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Zoruetako geruzen arteko itsaspena   NLT-382:2008</w:t>
            </w:r>
          </w:p>
        </w:tc>
        <w:tc>
          <w:tcPr>
            <w:tcW w:w="1134" w:type="dxa"/>
          </w:tcPr>
          <w:p w14:paraId="72402446" w14:textId="77777777" w:rsidR="000E25C3" w:rsidRPr="00376D35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1BC8126" w14:textId="77777777" w:rsidR="000E25C3" w:rsidRPr="00376D35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B3620D" w14:textId="77777777" w:rsidR="000E25C3" w:rsidRPr="00376D35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7C55EFF" w14:textId="77777777" w:rsidR="000E25C3" w:rsidRPr="00376D35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2FC53876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10329CFC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00BD17F0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 xml:space="preserve">Gainazaleko </w:t>
            </w:r>
            <w:proofErr w:type="spellStart"/>
            <w:r>
              <w:rPr>
                <w:sz w:val="17"/>
              </w:rPr>
              <w:t>makroehundura</w:t>
            </w:r>
            <w:proofErr w:type="spellEnd"/>
            <w:r>
              <w:rPr>
                <w:sz w:val="17"/>
              </w:rPr>
              <w:t xml:space="preserve">    UNE-EN 13036-1:2010</w:t>
            </w:r>
          </w:p>
        </w:tc>
        <w:tc>
          <w:tcPr>
            <w:tcW w:w="1134" w:type="dxa"/>
          </w:tcPr>
          <w:p w14:paraId="714C01FD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BF542C5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0F4852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45659F0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5A7D6037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3C13CC7A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5E983458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</w:rPr>
              <w:instrText xml:space="preserve"> FORMCHECKBOX </w:instrText>
            </w:r>
            <w:r w:rsidRPr="008A4702">
              <w:rPr>
                <w:sz w:val="15"/>
              </w:rPr>
            </w:r>
            <w:r w:rsidRPr="008A4702">
              <w:rPr>
                <w:sz w:val="15"/>
              </w:rPr>
              <w:fldChar w:fldCharType="separate"/>
            </w:r>
            <w:r w:rsidRPr="008A4702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Lerradurarekiko erresistentzia    NLT 336/92 eta UNE-EN 13036-4:2012</w:t>
            </w:r>
          </w:p>
        </w:tc>
        <w:tc>
          <w:tcPr>
            <w:tcW w:w="1134" w:type="dxa"/>
          </w:tcPr>
          <w:p w14:paraId="101CED83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0D07063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7746FD7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8F357D4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7930C3E3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16E11605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541670D7" w14:textId="77777777" w:rsidR="000E25C3" w:rsidRPr="00F766AA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Nazioarteko Erregulartasun Indizea    NLT 330/98</w:t>
            </w:r>
          </w:p>
        </w:tc>
        <w:tc>
          <w:tcPr>
            <w:tcW w:w="1134" w:type="dxa"/>
          </w:tcPr>
          <w:p w14:paraId="7BF3DCB1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66646A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2728E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D59CD95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4C65AC5C" w14:textId="77777777" w:rsidTr="001A3E0F">
        <w:trPr>
          <w:trHeight w:val="313"/>
        </w:trPr>
        <w:tc>
          <w:tcPr>
            <w:tcW w:w="6550" w:type="dxa"/>
            <w:gridSpan w:val="2"/>
            <w:vAlign w:val="center"/>
          </w:tcPr>
          <w:p w14:paraId="5ED7D7EB" w14:textId="77777777" w:rsidR="000E25C3" w:rsidRPr="00F766AA" w:rsidRDefault="000E25C3" w:rsidP="001A3E0F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9834756" w14:textId="77777777" w:rsidR="000E25C3" w:rsidRPr="00F766AA" w:rsidRDefault="000E25C3" w:rsidP="001A3E0F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2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C547679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F51DDB2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993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2B2B20E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73922733" w14:textId="77777777" w:rsidR="000E25C3" w:rsidRPr="00F766AA" w:rsidRDefault="000E25C3" w:rsidP="000E25C3">
      <w:pPr>
        <w:rPr>
          <w:b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0E25C3" w:rsidRPr="00F766AA" w14:paraId="46E51629" w14:textId="77777777" w:rsidTr="0052149F">
        <w:trPr>
          <w:trHeight w:val="231"/>
        </w:trPr>
        <w:tc>
          <w:tcPr>
            <w:tcW w:w="7621" w:type="dxa"/>
          </w:tcPr>
          <w:p w14:paraId="3FC867E4" w14:textId="5ECAE7BD" w:rsidR="000E25C3" w:rsidRPr="00F766AA" w:rsidRDefault="000E25C3" w:rsidP="001A3E0F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5CE1CD7E" w14:textId="77777777" w:rsidR="000E25C3" w:rsidRPr="00F766AA" w:rsidRDefault="000E25C3" w:rsidP="001A3E0F">
            <w:pPr>
              <w:rPr>
                <w:sz w:val="16"/>
                <w:szCs w:val="16"/>
              </w:rPr>
            </w:pPr>
          </w:p>
          <w:p w14:paraId="40F0729F" w14:textId="77777777" w:rsidR="0052149F" w:rsidRPr="00F766AA" w:rsidRDefault="0052149F" w:rsidP="001A3E0F">
            <w:pPr>
              <w:rPr>
                <w:sz w:val="16"/>
                <w:szCs w:val="16"/>
              </w:rPr>
            </w:pPr>
          </w:p>
          <w:p w14:paraId="55ACF682" w14:textId="5D953A75" w:rsidR="0052149F" w:rsidRPr="00F766AA" w:rsidRDefault="0052149F" w:rsidP="001A3E0F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6779CE1D" w14:textId="77777777" w:rsidR="000E25C3" w:rsidRPr="00F766AA" w:rsidRDefault="000E25C3" w:rsidP="001A3E0F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29292A28" w14:textId="77777777" w:rsidR="0052149F" w:rsidRPr="00F766AA" w:rsidRDefault="0052149F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0E25C3" w:rsidRPr="00F766AA" w14:paraId="6D2B0AC8" w14:textId="77777777" w:rsidTr="0052149F">
        <w:trPr>
          <w:trHeight w:val="425"/>
        </w:trPr>
        <w:tc>
          <w:tcPr>
            <w:tcW w:w="10774" w:type="dxa"/>
            <w:vAlign w:val="center"/>
          </w:tcPr>
          <w:p w14:paraId="79131C21" w14:textId="77777777" w:rsidR="000E25C3" w:rsidRPr="00F766AA" w:rsidRDefault="000E25C3" w:rsidP="001A3E0F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746B1CCF" w14:textId="43CE2962" w:rsidR="000E25C3" w:rsidRPr="00F766AA" w:rsidRDefault="000E25C3" w:rsidP="002E49A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084B98" w:rsidRPr="00F766AA" w14:paraId="1C2DBFA4" w14:textId="77777777" w:rsidTr="00F618B8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046DF" w14:textId="77777777" w:rsidR="00084B98" w:rsidRPr="00F766AA" w:rsidRDefault="00084B98" w:rsidP="00F61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BB4DF" w14:textId="77777777" w:rsidR="00084B98" w:rsidRPr="00F766AA" w:rsidRDefault="00084B98" w:rsidP="00F618B8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C6C361" w14:textId="77777777" w:rsidR="00084B98" w:rsidRPr="00F766AA" w:rsidRDefault="00084B98" w:rsidP="00F618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BESTE PRODUKTU BATZUK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7421716" w14:textId="77777777" w:rsidR="00084B98" w:rsidRPr="00F766AA" w:rsidRDefault="00084B98" w:rsidP="00F618B8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2D7C7F56" w14:textId="77777777" w:rsidR="00084B98" w:rsidRPr="00F766AA" w:rsidRDefault="00084B98" w:rsidP="004F71B0">
            <w:pPr>
              <w:pStyle w:val="1izenburua"/>
            </w:pPr>
            <w:r>
              <w:t xml:space="preserve"> </w:t>
            </w:r>
            <w:bookmarkStart w:id="62" w:name="PRODUCTO"/>
            <w:r>
              <w:rPr>
                <w:sz w:val="20"/>
              </w:rPr>
              <w:t>PRODUKTUA</w:t>
            </w:r>
            <w:bookmarkEnd w:id="62"/>
            <w:r>
              <w:t>:</w:t>
            </w:r>
          </w:p>
        </w:tc>
      </w:tr>
    </w:tbl>
    <w:p w14:paraId="221DAF4D" w14:textId="77777777" w:rsidR="00084B98" w:rsidRPr="00F766AA" w:rsidRDefault="00084B98" w:rsidP="00084B98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084B98" w:rsidRPr="00F766AA" w14:paraId="66046C11" w14:textId="77777777" w:rsidTr="00F618B8">
        <w:trPr>
          <w:trHeight w:val="284"/>
        </w:trPr>
        <w:tc>
          <w:tcPr>
            <w:tcW w:w="1101" w:type="dxa"/>
            <w:vAlign w:val="center"/>
          </w:tcPr>
          <w:p w14:paraId="67DAE3B4" w14:textId="77777777" w:rsidR="00084B98" w:rsidRPr="00F766AA" w:rsidRDefault="00084B98" w:rsidP="00F618B8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535E5C36" w14:textId="77777777" w:rsidR="00084B98" w:rsidRPr="00F766AA" w:rsidRDefault="00084B98" w:rsidP="00F618B8">
            <w:pPr>
              <w:rPr>
                <w:b/>
              </w:rPr>
            </w:pPr>
          </w:p>
        </w:tc>
      </w:tr>
    </w:tbl>
    <w:p w14:paraId="52B2A9F5" w14:textId="77777777" w:rsidR="00084B98" w:rsidRPr="00F766AA" w:rsidRDefault="00084B98" w:rsidP="00084B98">
      <w:pPr>
        <w:rPr>
          <w:b/>
          <w:sz w:val="28"/>
          <w:szCs w:val="28"/>
        </w:rPr>
      </w:pPr>
    </w:p>
    <w:p w14:paraId="2B2EF76B" w14:textId="77777777" w:rsidR="00084B98" w:rsidRPr="00F766AA" w:rsidRDefault="00084B98" w:rsidP="00084B98">
      <w:pPr>
        <w:ind w:left="-142"/>
        <w:rPr>
          <w:b/>
        </w:rPr>
      </w:pPr>
      <w:r>
        <w:rPr>
          <w:b/>
        </w:rPr>
        <w:t>Produktuaren identifikazioa</w:t>
      </w:r>
    </w:p>
    <w:p w14:paraId="43D68E6D" w14:textId="77777777" w:rsidR="00084B98" w:rsidRPr="00F766AA" w:rsidRDefault="00084B98" w:rsidP="00084B98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3695"/>
        <w:gridCol w:w="1134"/>
        <w:gridCol w:w="1985"/>
        <w:gridCol w:w="1701"/>
        <w:gridCol w:w="1701"/>
      </w:tblGrid>
      <w:tr w:rsidR="00084B98" w:rsidRPr="00F766AA" w14:paraId="7D144D94" w14:textId="77777777" w:rsidTr="00F618B8">
        <w:trPr>
          <w:cantSplit/>
          <w:trHeight w:val="119"/>
        </w:trPr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14:paraId="1922BB2D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</w:t>
            </w:r>
          </w:p>
        </w:tc>
        <w:tc>
          <w:tcPr>
            <w:tcW w:w="1134" w:type="dxa"/>
            <w:vMerge w:val="restart"/>
            <w:vAlign w:val="center"/>
          </w:tcPr>
          <w:p w14:paraId="64735D13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Neurriak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8C696CB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Fabrikatzailea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3AB02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Lote kopurua</w:t>
            </w:r>
          </w:p>
        </w:tc>
      </w:tr>
      <w:tr w:rsidR="00084B98" w:rsidRPr="00F766AA" w14:paraId="03F5CB4E" w14:textId="77777777" w:rsidTr="00F618B8">
        <w:trPr>
          <w:cantSplit/>
          <w:trHeight w:val="119"/>
        </w:trPr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14:paraId="0EF12F83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55B87B19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574500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FEDF74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Programa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F1F6F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Probatuak</w:t>
            </w:r>
          </w:p>
        </w:tc>
      </w:tr>
      <w:tr w:rsidR="00084B98" w:rsidRPr="00F766AA" w14:paraId="29A3D37B" w14:textId="77777777" w:rsidTr="00F618B8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07852B0F" w14:textId="77777777" w:rsidR="00084B98" w:rsidRPr="00F766AA" w:rsidRDefault="00084B98" w:rsidP="00F618B8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1AD18903" w14:textId="77777777" w:rsidR="00084B98" w:rsidRPr="00F766AA" w:rsidRDefault="00084B98" w:rsidP="00F618B8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81F228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33DFF7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23F53F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846F05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</w:tr>
      <w:tr w:rsidR="00084B98" w:rsidRPr="00F766AA" w14:paraId="11D77907" w14:textId="77777777" w:rsidTr="00F618B8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0CF4E629" w14:textId="77777777" w:rsidR="00084B98" w:rsidRPr="00F766AA" w:rsidRDefault="00084B98" w:rsidP="00F618B8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2A2E6985" w14:textId="77777777" w:rsidR="00084B98" w:rsidRPr="00F766AA" w:rsidRDefault="00084B98" w:rsidP="00F618B8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92D6C0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456FE0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E19BF9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2970C1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</w:tr>
      <w:tr w:rsidR="00084B98" w:rsidRPr="00F766AA" w14:paraId="6185D844" w14:textId="77777777" w:rsidTr="00F618B8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124ABE03" w14:textId="77777777" w:rsidR="00084B98" w:rsidRPr="00F766AA" w:rsidRDefault="00084B98" w:rsidP="00F618B8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586842F8" w14:textId="77777777" w:rsidR="00084B98" w:rsidRPr="00F766AA" w:rsidRDefault="00084B98" w:rsidP="00F618B8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DE01AE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F34509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AC0F0F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CA9368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6C6A096" w14:textId="77777777" w:rsidR="00084B98" w:rsidRPr="00F766AA" w:rsidRDefault="00084B98" w:rsidP="00084B98">
      <w:pPr>
        <w:ind w:left="-142"/>
        <w:rPr>
          <w:b/>
          <w:sz w:val="24"/>
        </w:rPr>
      </w:pPr>
    </w:p>
    <w:p w14:paraId="6D0B8C4E" w14:textId="77777777" w:rsidR="00084B98" w:rsidRPr="00F766AA" w:rsidRDefault="00084B98" w:rsidP="00084B98">
      <w:pPr>
        <w:ind w:left="-142"/>
        <w:rPr>
          <w:b/>
        </w:rPr>
      </w:pPr>
      <w:r>
        <w:rPr>
          <w:b/>
        </w:rPr>
        <w:t>Hartzearen dokumentu-kontrola</w:t>
      </w:r>
    </w:p>
    <w:p w14:paraId="6F12892A" w14:textId="77777777" w:rsidR="00084B98" w:rsidRPr="00F766AA" w:rsidRDefault="00084B98" w:rsidP="00084B98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084B98" w:rsidRPr="00F766AA" w14:paraId="1BA2A868" w14:textId="77777777" w:rsidTr="00F618B8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352501C6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>
              <w:t>PRODUKTUA/MOTA</w:t>
            </w:r>
          </w:p>
        </w:tc>
        <w:tc>
          <w:tcPr>
            <w:tcW w:w="1023" w:type="dxa"/>
          </w:tcPr>
          <w:p w14:paraId="67C1E9F6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1023" w:type="dxa"/>
            <w:vAlign w:val="center"/>
          </w:tcPr>
          <w:p w14:paraId="153964D3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1151" w:type="dxa"/>
            <w:vAlign w:val="center"/>
          </w:tcPr>
          <w:p w14:paraId="55DDC00D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407" w:type="dxa"/>
            <w:vAlign w:val="center"/>
          </w:tcPr>
          <w:p w14:paraId="371DA4EA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1408" w:type="dxa"/>
            <w:vAlign w:val="center"/>
          </w:tcPr>
          <w:p w14:paraId="074C77F5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084B98" w:rsidRPr="00F766AA" w14:paraId="5741C86E" w14:textId="77777777" w:rsidTr="00F618B8">
        <w:trPr>
          <w:cantSplit/>
          <w:trHeight w:val="247"/>
        </w:trPr>
        <w:tc>
          <w:tcPr>
            <w:tcW w:w="538" w:type="dxa"/>
            <w:vAlign w:val="center"/>
          </w:tcPr>
          <w:p w14:paraId="4A234C50" w14:textId="77777777" w:rsidR="00084B98" w:rsidRPr="00F766AA" w:rsidRDefault="00084B98" w:rsidP="00F618B8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47336B2F" w14:textId="77777777" w:rsidR="00084B98" w:rsidRPr="00F766AA" w:rsidRDefault="00084B98" w:rsidP="00F618B8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1AA3C6EA" w14:textId="77777777" w:rsidR="00084B98" w:rsidRPr="00F766AA" w:rsidRDefault="00084B98" w:rsidP="00F618B8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812B482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20A3AD3B" w14:textId="77777777" w:rsidR="00084B98" w:rsidRPr="00F766AA" w:rsidRDefault="00084B98" w:rsidP="00F618B8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42396748" w14:textId="77777777" w:rsidR="00084B98" w:rsidRPr="00F766AA" w:rsidRDefault="00084B98" w:rsidP="00F618B8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F3C0D80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2DDEA0E6" w14:textId="77777777" w:rsidR="00084B98" w:rsidRPr="00F766AA" w:rsidRDefault="00084B98" w:rsidP="00F618B8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50CF5046" w14:textId="77777777" w:rsidR="00084B98" w:rsidRPr="00F766AA" w:rsidRDefault="00084B98" w:rsidP="00F618B8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3C477A87" w14:textId="77777777" w:rsidR="00084B98" w:rsidRPr="00F766AA" w:rsidRDefault="00084B98" w:rsidP="00F618B8">
            <w:pPr>
              <w:rPr>
                <w:sz w:val="8"/>
                <w:szCs w:val="8"/>
              </w:rPr>
            </w:pPr>
          </w:p>
          <w:p w14:paraId="1D345281" w14:textId="77777777" w:rsidR="00084B98" w:rsidRPr="00F766AA" w:rsidRDefault="00084B98" w:rsidP="00F618B8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7B4DE0F2" w14:textId="77777777" w:rsidR="00084B98" w:rsidRPr="00F766AA" w:rsidRDefault="00084B98" w:rsidP="00F618B8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5BBAC0E" w14:textId="77777777" w:rsidR="00084B98" w:rsidRPr="00F766AA" w:rsidRDefault="00084B98" w:rsidP="00F618B8">
            <w:pPr>
              <w:ind w:left="84"/>
              <w:rPr>
                <w:sz w:val="8"/>
                <w:szCs w:val="8"/>
              </w:rPr>
            </w:pPr>
          </w:p>
          <w:p w14:paraId="3BC496F0" w14:textId="77777777" w:rsidR="00084B98" w:rsidRPr="00F766AA" w:rsidRDefault="00084B98" w:rsidP="00F618B8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7FDF46C8" w14:textId="77777777" w:rsidR="00084B98" w:rsidRPr="00F766AA" w:rsidRDefault="00084B98" w:rsidP="00F618B8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33AB5F71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50794465" w14:textId="77777777" w:rsidR="00084B98" w:rsidRPr="00F766AA" w:rsidRDefault="00084B98" w:rsidP="00F618B8">
            <w:pPr>
              <w:ind w:left="227"/>
              <w:rPr>
                <w:b/>
              </w:rPr>
            </w:pPr>
          </w:p>
        </w:tc>
      </w:tr>
      <w:tr w:rsidR="00084B98" w:rsidRPr="00F766AA" w14:paraId="64B34E7A" w14:textId="77777777" w:rsidTr="00F618B8">
        <w:trPr>
          <w:cantSplit/>
          <w:trHeight w:val="247"/>
        </w:trPr>
        <w:tc>
          <w:tcPr>
            <w:tcW w:w="538" w:type="dxa"/>
            <w:vAlign w:val="center"/>
          </w:tcPr>
          <w:p w14:paraId="11B319D4" w14:textId="77777777" w:rsidR="00084B98" w:rsidRPr="00F766AA" w:rsidRDefault="00084B98" w:rsidP="00F618B8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EF282C7" w14:textId="77777777" w:rsidR="00084B98" w:rsidRPr="00F766AA" w:rsidRDefault="00084B98" w:rsidP="00F618B8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588FDEF0" w14:textId="77777777" w:rsidR="00084B98" w:rsidRPr="00F766AA" w:rsidRDefault="00084B98" w:rsidP="00F618B8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2688471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1EADA211" w14:textId="77777777" w:rsidR="00084B98" w:rsidRPr="00F766AA" w:rsidRDefault="00084B98" w:rsidP="00F618B8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062F36CD" w14:textId="77777777" w:rsidR="00084B98" w:rsidRPr="00F766AA" w:rsidRDefault="00084B98" w:rsidP="00F618B8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C561B08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6E57E376" w14:textId="77777777" w:rsidR="00084B98" w:rsidRPr="00F766AA" w:rsidRDefault="00084B98" w:rsidP="00F618B8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3CBE12BD" w14:textId="77777777" w:rsidR="00084B98" w:rsidRPr="00F766AA" w:rsidRDefault="00084B98" w:rsidP="00F618B8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62E1B3A6" w14:textId="77777777" w:rsidR="00084B98" w:rsidRPr="00F766AA" w:rsidRDefault="00084B98" w:rsidP="00F618B8">
            <w:pPr>
              <w:ind w:left="85"/>
              <w:rPr>
                <w:sz w:val="8"/>
                <w:szCs w:val="8"/>
              </w:rPr>
            </w:pPr>
          </w:p>
          <w:p w14:paraId="07B5E317" w14:textId="77777777" w:rsidR="00084B98" w:rsidRPr="00F766AA" w:rsidRDefault="00084B98" w:rsidP="00F618B8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67D59F87" w14:textId="77777777" w:rsidR="00084B98" w:rsidRPr="00F766AA" w:rsidRDefault="00084B98" w:rsidP="00F618B8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0955E466" w14:textId="77777777" w:rsidR="00084B98" w:rsidRPr="00F766AA" w:rsidRDefault="00084B98" w:rsidP="00F618B8">
            <w:pPr>
              <w:ind w:left="84"/>
              <w:rPr>
                <w:sz w:val="8"/>
                <w:szCs w:val="8"/>
              </w:rPr>
            </w:pPr>
          </w:p>
          <w:p w14:paraId="3F27D52D" w14:textId="77777777" w:rsidR="00084B98" w:rsidRPr="00F766AA" w:rsidRDefault="00084B98" w:rsidP="00F618B8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7629FB0F" w14:textId="77777777" w:rsidR="00084B98" w:rsidRPr="00F766AA" w:rsidRDefault="00084B98" w:rsidP="00F618B8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439154E0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3971FAE7" w14:textId="77777777" w:rsidR="00084B98" w:rsidRPr="00F766AA" w:rsidRDefault="00084B98" w:rsidP="00F618B8">
            <w:pPr>
              <w:ind w:left="227"/>
              <w:rPr>
                <w:b/>
              </w:rPr>
            </w:pPr>
          </w:p>
        </w:tc>
      </w:tr>
      <w:tr w:rsidR="00084B98" w:rsidRPr="00F766AA" w14:paraId="488C739B" w14:textId="77777777" w:rsidTr="00F618B8">
        <w:trPr>
          <w:cantSplit/>
          <w:trHeight w:val="247"/>
        </w:trPr>
        <w:tc>
          <w:tcPr>
            <w:tcW w:w="538" w:type="dxa"/>
            <w:vAlign w:val="center"/>
          </w:tcPr>
          <w:p w14:paraId="4DD68100" w14:textId="77777777" w:rsidR="00084B98" w:rsidRPr="00F766AA" w:rsidRDefault="00084B98" w:rsidP="00F618B8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391FBF4F" w14:textId="77777777" w:rsidR="00084B98" w:rsidRPr="00F766AA" w:rsidRDefault="00084B98" w:rsidP="00F618B8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11FAF92B" w14:textId="77777777" w:rsidR="00084B98" w:rsidRPr="00F766AA" w:rsidRDefault="00084B98" w:rsidP="00F618B8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4359453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76882CB5" w14:textId="77777777" w:rsidR="00084B98" w:rsidRPr="00F766AA" w:rsidRDefault="00084B98" w:rsidP="00F618B8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023" w:type="dxa"/>
            <w:vAlign w:val="center"/>
          </w:tcPr>
          <w:p w14:paraId="612825EC" w14:textId="77777777" w:rsidR="00084B98" w:rsidRPr="00F766AA" w:rsidRDefault="00084B98" w:rsidP="00F618B8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C43A679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2A5664B2" w14:textId="77777777" w:rsidR="00084B98" w:rsidRPr="00F766AA" w:rsidRDefault="00084B98" w:rsidP="00F618B8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151" w:type="dxa"/>
            <w:vAlign w:val="center"/>
          </w:tcPr>
          <w:p w14:paraId="4F61DA5A" w14:textId="77777777" w:rsidR="00084B98" w:rsidRPr="00F766AA" w:rsidRDefault="00084B98" w:rsidP="00F618B8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</w:p>
          <w:p w14:paraId="780298CA" w14:textId="77777777" w:rsidR="00084B98" w:rsidRPr="00F766AA" w:rsidRDefault="00084B98" w:rsidP="00F618B8">
            <w:pPr>
              <w:ind w:left="85"/>
              <w:rPr>
                <w:sz w:val="8"/>
                <w:szCs w:val="8"/>
              </w:rPr>
            </w:pPr>
          </w:p>
          <w:p w14:paraId="16AC8561" w14:textId="77777777" w:rsidR="00084B98" w:rsidRPr="00F766AA" w:rsidRDefault="00084B98" w:rsidP="00F618B8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407" w:type="dxa"/>
            <w:vAlign w:val="center"/>
          </w:tcPr>
          <w:p w14:paraId="7385A7C9" w14:textId="77777777" w:rsidR="00084B98" w:rsidRPr="00F766AA" w:rsidRDefault="00084B98" w:rsidP="00F618B8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982CA25" w14:textId="77777777" w:rsidR="00084B98" w:rsidRPr="00F766AA" w:rsidRDefault="00084B98" w:rsidP="00F618B8">
            <w:pPr>
              <w:ind w:left="84"/>
              <w:rPr>
                <w:sz w:val="8"/>
                <w:szCs w:val="8"/>
              </w:rPr>
            </w:pPr>
          </w:p>
          <w:p w14:paraId="5991DEA8" w14:textId="77777777" w:rsidR="00084B98" w:rsidRPr="00F766AA" w:rsidRDefault="00084B98" w:rsidP="00F618B8">
            <w:pPr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1408" w:type="dxa"/>
            <w:vAlign w:val="center"/>
          </w:tcPr>
          <w:p w14:paraId="4C17BE7A" w14:textId="77777777" w:rsidR="00084B98" w:rsidRPr="00F766AA" w:rsidRDefault="00084B98" w:rsidP="00F618B8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  <w:p w14:paraId="45F33A4B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1F101F46" w14:textId="77777777" w:rsidR="00084B98" w:rsidRPr="00F766AA" w:rsidRDefault="00084B98" w:rsidP="00F618B8">
            <w:pPr>
              <w:ind w:left="227"/>
              <w:rPr>
                <w:b/>
              </w:rPr>
            </w:pPr>
          </w:p>
        </w:tc>
      </w:tr>
    </w:tbl>
    <w:p w14:paraId="4F3BDD78" w14:textId="77777777" w:rsidR="00084B98" w:rsidRPr="00F766AA" w:rsidRDefault="00084B98" w:rsidP="00084B98">
      <w:pPr>
        <w:tabs>
          <w:tab w:val="left" w:pos="6946"/>
        </w:tabs>
        <w:rPr>
          <w:sz w:val="24"/>
        </w:rPr>
      </w:pPr>
    </w:p>
    <w:p w14:paraId="46AC2E78" w14:textId="77777777" w:rsidR="00084B98" w:rsidRPr="00F766AA" w:rsidRDefault="00084B98" w:rsidP="00084B98">
      <w:pPr>
        <w:tabs>
          <w:tab w:val="left" w:pos="6946"/>
        </w:tabs>
        <w:ind w:left="-142"/>
        <w:rPr>
          <w:szCs w:val="18"/>
        </w:rPr>
      </w:pPr>
      <w:r>
        <w:rPr>
          <w:b/>
        </w:rPr>
        <w:t>Hartzearen kontrola (saiakuntzak eta probak)</w:t>
      </w:r>
    </w:p>
    <w:p w14:paraId="567F7E52" w14:textId="77777777" w:rsidR="00084B98" w:rsidRPr="00F766AA" w:rsidRDefault="00084B98" w:rsidP="00084B98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387"/>
        <w:gridCol w:w="1275"/>
        <w:gridCol w:w="1276"/>
        <w:gridCol w:w="1256"/>
        <w:gridCol w:w="1296"/>
      </w:tblGrid>
      <w:tr w:rsidR="00084B98" w:rsidRPr="00F766AA" w14:paraId="0AEBD970" w14:textId="77777777" w:rsidTr="00F618B8">
        <w:trPr>
          <w:trHeight w:val="263"/>
        </w:trPr>
        <w:tc>
          <w:tcPr>
            <w:tcW w:w="5700" w:type="dxa"/>
            <w:gridSpan w:val="2"/>
            <w:vMerge w:val="restart"/>
            <w:vAlign w:val="center"/>
          </w:tcPr>
          <w:p w14:paraId="741DE9A0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>
              <w:t>SAIAKUNTZA – PROBA</w:t>
            </w:r>
          </w:p>
        </w:tc>
        <w:tc>
          <w:tcPr>
            <w:tcW w:w="5103" w:type="dxa"/>
            <w:gridSpan w:val="4"/>
            <w:vAlign w:val="center"/>
          </w:tcPr>
          <w:p w14:paraId="3A989729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PRODUKTUA/MOTA/LOTEA  (A1, A2……B1, B2,…..C1, C2,…)</w:t>
            </w:r>
          </w:p>
        </w:tc>
      </w:tr>
      <w:tr w:rsidR="00084B98" w:rsidRPr="00F766AA" w14:paraId="601D0AFC" w14:textId="77777777" w:rsidTr="00F618B8">
        <w:trPr>
          <w:trHeight w:val="240"/>
        </w:trPr>
        <w:tc>
          <w:tcPr>
            <w:tcW w:w="5700" w:type="dxa"/>
            <w:gridSpan w:val="2"/>
            <w:vMerge/>
          </w:tcPr>
          <w:p w14:paraId="1501537D" w14:textId="77777777" w:rsidR="00084B98" w:rsidRPr="00F766AA" w:rsidRDefault="00084B98" w:rsidP="00F618B8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</w:tcPr>
          <w:p w14:paraId="6EECA5EB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7A61B77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56" w:type="dxa"/>
          </w:tcPr>
          <w:p w14:paraId="0A7857B6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45C98C6D" w14:textId="77777777" w:rsidR="00084B98" w:rsidRPr="00F766AA" w:rsidRDefault="00084B98" w:rsidP="00F618B8">
            <w:pPr>
              <w:rPr>
                <w:sz w:val="24"/>
              </w:rPr>
            </w:pPr>
          </w:p>
        </w:tc>
      </w:tr>
      <w:tr w:rsidR="00084B98" w:rsidRPr="00F766AA" w14:paraId="45DFA8EC" w14:textId="77777777" w:rsidTr="00F618B8">
        <w:trPr>
          <w:trHeight w:val="235"/>
        </w:trPr>
        <w:tc>
          <w:tcPr>
            <w:tcW w:w="5700" w:type="dxa"/>
            <w:gridSpan w:val="2"/>
            <w:vMerge/>
          </w:tcPr>
          <w:p w14:paraId="553B5A22" w14:textId="77777777" w:rsidR="00084B98" w:rsidRPr="00F766AA" w:rsidRDefault="00084B98" w:rsidP="00F618B8">
            <w:pPr>
              <w:rPr>
                <w:sz w:val="17"/>
                <w:szCs w:val="17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60FDBC77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SAIAKUNTZAREKIKO ADOSTASUNA </w:t>
            </w:r>
          </w:p>
          <w:p w14:paraId="01341393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(A=Ados E=Ez ados)</w:t>
            </w:r>
          </w:p>
        </w:tc>
      </w:tr>
      <w:tr w:rsidR="00084B98" w:rsidRPr="00F766AA" w14:paraId="2E1B5716" w14:textId="77777777" w:rsidTr="00F618B8">
        <w:trPr>
          <w:trHeight w:val="267"/>
        </w:trPr>
        <w:tc>
          <w:tcPr>
            <w:tcW w:w="5700" w:type="dxa"/>
            <w:gridSpan w:val="2"/>
            <w:vAlign w:val="center"/>
          </w:tcPr>
          <w:p w14:paraId="30603A42" w14:textId="77777777" w:rsidR="00084B98" w:rsidRPr="00F766AA" w:rsidRDefault="00084B98" w:rsidP="00F618B8">
            <w:pPr>
              <w:rPr>
                <w:szCs w:val="18"/>
              </w:rPr>
            </w:pPr>
            <w:r>
              <w:t xml:space="preserve">Txostenaren zk. </w:t>
            </w:r>
          </w:p>
        </w:tc>
        <w:tc>
          <w:tcPr>
            <w:tcW w:w="1275" w:type="dxa"/>
          </w:tcPr>
          <w:p w14:paraId="76A7B0B8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A336C45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56" w:type="dxa"/>
          </w:tcPr>
          <w:p w14:paraId="41CD5C6C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7E5F6E67" w14:textId="77777777" w:rsidR="00084B98" w:rsidRPr="00F766AA" w:rsidRDefault="00084B98" w:rsidP="00F618B8">
            <w:pPr>
              <w:rPr>
                <w:sz w:val="24"/>
              </w:rPr>
            </w:pPr>
          </w:p>
        </w:tc>
      </w:tr>
      <w:tr w:rsidR="00084B98" w:rsidRPr="00F766AA" w14:paraId="7158C9B6" w14:textId="77777777" w:rsidTr="00F618B8">
        <w:trPr>
          <w:trHeight w:val="271"/>
        </w:trPr>
        <w:tc>
          <w:tcPr>
            <w:tcW w:w="5700" w:type="dxa"/>
            <w:gridSpan w:val="2"/>
            <w:vAlign w:val="center"/>
          </w:tcPr>
          <w:p w14:paraId="69E8AF98" w14:textId="77777777" w:rsidR="00084B98" w:rsidRPr="00F766AA" w:rsidRDefault="00084B98" w:rsidP="00F618B8">
            <w:pPr>
              <w:rPr>
                <w:szCs w:val="18"/>
              </w:rPr>
            </w:pPr>
            <w:r>
              <w:t>Eguna:</w:t>
            </w:r>
          </w:p>
        </w:tc>
        <w:tc>
          <w:tcPr>
            <w:tcW w:w="1275" w:type="dxa"/>
          </w:tcPr>
          <w:p w14:paraId="1EA55ACC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8991242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56" w:type="dxa"/>
          </w:tcPr>
          <w:p w14:paraId="335E5920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458DF0B9" w14:textId="77777777" w:rsidR="00084B98" w:rsidRPr="00F766AA" w:rsidRDefault="00084B98" w:rsidP="00F618B8">
            <w:pPr>
              <w:rPr>
                <w:sz w:val="24"/>
              </w:rPr>
            </w:pPr>
          </w:p>
        </w:tc>
      </w:tr>
      <w:tr w:rsidR="00084B98" w:rsidRPr="00F766AA" w14:paraId="672F6A06" w14:textId="77777777" w:rsidTr="00F618B8">
        <w:trPr>
          <w:trHeight w:val="227"/>
        </w:trPr>
        <w:tc>
          <w:tcPr>
            <w:tcW w:w="313" w:type="dxa"/>
            <w:vAlign w:val="center"/>
          </w:tcPr>
          <w:p w14:paraId="763F4985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74F45DA3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7"/>
              </w:rPr>
              <w:tab/>
              <w:t xml:space="preserve">Saiakuntza </w:t>
            </w:r>
          </w:p>
        </w:tc>
        <w:tc>
          <w:tcPr>
            <w:tcW w:w="1275" w:type="dxa"/>
          </w:tcPr>
          <w:p w14:paraId="5DB92CD3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3F9892C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371033C1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039E33A1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67B3A236" w14:textId="77777777" w:rsidTr="00F618B8">
        <w:tc>
          <w:tcPr>
            <w:tcW w:w="313" w:type="dxa"/>
            <w:vAlign w:val="center"/>
          </w:tcPr>
          <w:p w14:paraId="21034D69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16BD77D5" w14:textId="77777777" w:rsidR="00084B98" w:rsidRPr="00F766AA" w:rsidRDefault="00084B98" w:rsidP="00F618B8">
            <w:pPr>
              <w:tabs>
                <w:tab w:val="left" w:pos="227"/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Saiakuntza</w:t>
            </w:r>
          </w:p>
        </w:tc>
        <w:tc>
          <w:tcPr>
            <w:tcW w:w="1275" w:type="dxa"/>
          </w:tcPr>
          <w:p w14:paraId="7DAAF32D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2400C85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0E2D17DF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72F97969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6F31387C" w14:textId="77777777" w:rsidTr="00F618B8">
        <w:tc>
          <w:tcPr>
            <w:tcW w:w="313" w:type="dxa"/>
            <w:vAlign w:val="center"/>
          </w:tcPr>
          <w:p w14:paraId="7162CF33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76B3D2B5" w14:textId="77777777" w:rsidR="00084B98" w:rsidRPr="00F766AA" w:rsidRDefault="00084B98" w:rsidP="00F618B8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Saiakuntza</w:t>
            </w:r>
          </w:p>
        </w:tc>
        <w:tc>
          <w:tcPr>
            <w:tcW w:w="1275" w:type="dxa"/>
          </w:tcPr>
          <w:p w14:paraId="6BA75B45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E65471A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5E656C9C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74049767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4431A8DC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4E50E6CE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10B34D1F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Saiakuntza</w:t>
            </w:r>
          </w:p>
        </w:tc>
        <w:tc>
          <w:tcPr>
            <w:tcW w:w="1275" w:type="dxa"/>
          </w:tcPr>
          <w:p w14:paraId="49A26166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57F564D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311EB66B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0248F6D3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70D5EFBD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4027E035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54D12B64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Saiakuntza</w:t>
            </w:r>
          </w:p>
        </w:tc>
        <w:tc>
          <w:tcPr>
            <w:tcW w:w="1275" w:type="dxa"/>
          </w:tcPr>
          <w:p w14:paraId="777A88DF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2E1C248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19E713F5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50F562A3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705480B3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5A5B0E69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7244A995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Saiakuntza</w:t>
            </w:r>
          </w:p>
        </w:tc>
        <w:tc>
          <w:tcPr>
            <w:tcW w:w="1275" w:type="dxa"/>
          </w:tcPr>
          <w:p w14:paraId="4F2AB85B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4EF6562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5F1130C6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31890368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03ADC0E6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74DA3DA6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737BF56C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Saiakuntza</w:t>
            </w:r>
          </w:p>
        </w:tc>
        <w:tc>
          <w:tcPr>
            <w:tcW w:w="1275" w:type="dxa"/>
          </w:tcPr>
          <w:p w14:paraId="758334A1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5870331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67924EA2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72DF82E7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697DD2F0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3BCDD71A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62C1C5FA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Saiakuntza</w:t>
            </w:r>
          </w:p>
        </w:tc>
        <w:tc>
          <w:tcPr>
            <w:tcW w:w="1275" w:type="dxa"/>
          </w:tcPr>
          <w:p w14:paraId="3ED4F73D" w14:textId="77777777" w:rsidR="00084B98" w:rsidRPr="00F766AA" w:rsidRDefault="00084B98" w:rsidP="00F618B8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0B1DBCD3" w14:textId="77777777" w:rsidR="00084B98" w:rsidRPr="00F766AA" w:rsidRDefault="00084B98" w:rsidP="00F618B8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56" w:type="dxa"/>
          </w:tcPr>
          <w:p w14:paraId="0EE1A014" w14:textId="77777777" w:rsidR="00084B98" w:rsidRPr="00F766AA" w:rsidRDefault="00084B98" w:rsidP="00F618B8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96" w:type="dxa"/>
          </w:tcPr>
          <w:p w14:paraId="00C6E64D" w14:textId="77777777" w:rsidR="00084B98" w:rsidRPr="00F766AA" w:rsidRDefault="00084B98" w:rsidP="00F618B8">
            <w:pPr>
              <w:rPr>
                <w:sz w:val="28"/>
                <w:szCs w:val="28"/>
                <w:lang w:val="fr-FR"/>
              </w:rPr>
            </w:pPr>
          </w:p>
        </w:tc>
      </w:tr>
      <w:tr w:rsidR="00084B98" w:rsidRPr="00F766AA" w14:paraId="0EC7E3D7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1B123F85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261B99B3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Saiakuntza</w:t>
            </w:r>
          </w:p>
        </w:tc>
        <w:tc>
          <w:tcPr>
            <w:tcW w:w="1275" w:type="dxa"/>
          </w:tcPr>
          <w:p w14:paraId="0BE42D57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BAC16C1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23F1D424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0F641D62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3F746981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257C5B2A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2EC22C9B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ab/>
            </w:r>
            <w:r>
              <w:rPr>
                <w:sz w:val="17"/>
              </w:rPr>
              <w:t>Saiakuntza</w:t>
            </w:r>
          </w:p>
        </w:tc>
        <w:tc>
          <w:tcPr>
            <w:tcW w:w="1275" w:type="dxa"/>
          </w:tcPr>
          <w:p w14:paraId="6A3601AF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4EB8C70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4B7773D0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40A2C535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70FDE23C" w14:textId="77777777" w:rsidTr="00F618B8">
        <w:trPr>
          <w:trHeight w:val="313"/>
        </w:trPr>
        <w:tc>
          <w:tcPr>
            <w:tcW w:w="5700" w:type="dxa"/>
            <w:gridSpan w:val="2"/>
            <w:vAlign w:val="center"/>
          </w:tcPr>
          <w:p w14:paraId="70005F3D" w14:textId="77777777" w:rsidR="00084B98" w:rsidRPr="00F766AA" w:rsidRDefault="00084B98" w:rsidP="00F618B8">
            <w:pPr>
              <w:ind w:left="256"/>
              <w:rPr>
                <w:b/>
                <w:szCs w:val="18"/>
              </w:rPr>
            </w:pPr>
            <w:r>
              <w:rPr>
                <w:b/>
              </w:rPr>
              <w:t>ONARPENA</w:t>
            </w:r>
          </w:p>
        </w:tc>
        <w:tc>
          <w:tcPr>
            <w:tcW w:w="127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9529E25" w14:textId="77777777" w:rsidR="00084B98" w:rsidRPr="00F766AA" w:rsidRDefault="00084B98" w:rsidP="00F618B8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189DC5D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5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30D7BD58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  <w:tc>
          <w:tcPr>
            <w:tcW w:w="129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F879F7A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BAI       </w:t>
            </w:r>
            <w:r w:rsidRPr="00F766AA">
              <w:rPr>
                <w:sz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</w:rPr>
              <w:instrText xml:space="preserve"> FORMCHECKBOX </w:instrText>
            </w:r>
            <w:r w:rsidRPr="00F766AA">
              <w:rPr>
                <w:sz w:val="15"/>
              </w:rPr>
            </w:r>
            <w:r w:rsidRPr="00F766AA">
              <w:rPr>
                <w:sz w:val="15"/>
              </w:rPr>
              <w:fldChar w:fldCharType="separate"/>
            </w:r>
            <w:r w:rsidRPr="00F766AA">
              <w:rPr>
                <w:sz w:val="15"/>
              </w:rPr>
              <w:fldChar w:fldCharType="end"/>
            </w:r>
            <w:r>
              <w:rPr>
                <w:sz w:val="15"/>
              </w:rPr>
              <w:t xml:space="preserve"> EZ</w:t>
            </w:r>
          </w:p>
        </w:tc>
      </w:tr>
    </w:tbl>
    <w:p w14:paraId="56DD0C9C" w14:textId="77777777" w:rsidR="00084B98" w:rsidRPr="00F766AA" w:rsidRDefault="00084B98" w:rsidP="00084B98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084B98" w:rsidRPr="00F766AA" w14:paraId="7CDEDA1D" w14:textId="77777777" w:rsidTr="00F618B8">
        <w:trPr>
          <w:trHeight w:val="231"/>
        </w:trPr>
        <w:tc>
          <w:tcPr>
            <w:tcW w:w="7621" w:type="dxa"/>
          </w:tcPr>
          <w:p w14:paraId="79399D67" w14:textId="77777777" w:rsidR="00084B98" w:rsidRPr="00F766AA" w:rsidRDefault="00084B98" w:rsidP="00F618B8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3258655D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  <w:p w14:paraId="04357ED3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  <w:p w14:paraId="134F168F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  <w:p w14:paraId="5C211E60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  <w:p w14:paraId="7D972C14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  <w:p w14:paraId="2B82E7FD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  <w:p w14:paraId="580A9DF7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2A5AEA64" w14:textId="77777777" w:rsidR="00084B98" w:rsidRPr="00F766AA" w:rsidRDefault="00084B98" w:rsidP="00F618B8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0C6277EF" w14:textId="77777777" w:rsidR="00084B98" w:rsidRPr="00F766AA" w:rsidRDefault="00084B98" w:rsidP="00084B9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084B98" w:rsidRPr="00F766AA" w14:paraId="649A31B6" w14:textId="77777777" w:rsidTr="00F618B8">
        <w:trPr>
          <w:trHeight w:val="425"/>
        </w:trPr>
        <w:tc>
          <w:tcPr>
            <w:tcW w:w="10774" w:type="dxa"/>
            <w:vAlign w:val="center"/>
          </w:tcPr>
          <w:p w14:paraId="389FC6CB" w14:textId="77777777" w:rsidR="00084B98" w:rsidRPr="00F766AA" w:rsidRDefault="00084B98" w:rsidP="00F618B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571675EF" w14:textId="624C67D1" w:rsidR="00E86EEA" w:rsidRPr="00F766AA" w:rsidRDefault="00E86EEA" w:rsidP="002E49A3">
      <w:pPr>
        <w:rPr>
          <w:b/>
        </w:rPr>
      </w:pPr>
    </w:p>
    <w:p w14:paraId="289D896D" w14:textId="77777777" w:rsidR="00131D53" w:rsidRPr="00F766AA" w:rsidRDefault="00131D53" w:rsidP="00131D53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131D53" w:rsidRPr="00F766AA" w14:paraId="624E3C00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DD0D9" w14:textId="77777777" w:rsidR="00131D53" w:rsidRPr="00F766AA" w:rsidRDefault="00131D53" w:rsidP="006D3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KKL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1DBCA" w14:textId="77777777" w:rsidR="00131D53" w:rsidRPr="00F766AA" w:rsidRDefault="00131D53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C9AEBE" w14:textId="77777777" w:rsidR="00131D53" w:rsidRPr="00F766AA" w:rsidRDefault="00131D53" w:rsidP="006D3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EKT PRODUKTUAK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41B17A" w14:textId="77777777" w:rsidR="00131D53" w:rsidRPr="00F766AA" w:rsidRDefault="00131D53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434251F0" w14:textId="77777777" w:rsidR="00131D53" w:rsidRPr="004F71B0" w:rsidRDefault="00131D53" w:rsidP="004F71B0">
            <w:pPr>
              <w:pStyle w:val="1izenburua"/>
              <w:rPr>
                <w:sz w:val="20"/>
                <w:szCs w:val="20"/>
              </w:rPr>
            </w:pPr>
            <w:r>
              <w:t xml:space="preserve"> </w:t>
            </w:r>
            <w:bookmarkStart w:id="63" w:name="CONTROL_DOCUMENTAL"/>
            <w:r>
              <w:rPr>
                <w:sz w:val="20"/>
              </w:rPr>
              <w:t>DOKUMENTU-KONTROLA</w:t>
            </w:r>
            <w:bookmarkEnd w:id="63"/>
          </w:p>
        </w:tc>
      </w:tr>
    </w:tbl>
    <w:p w14:paraId="6E60C7B4" w14:textId="77777777" w:rsidR="00131D53" w:rsidRPr="00F766AA" w:rsidRDefault="00131D53" w:rsidP="00131D5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131D53" w:rsidRPr="00F766AA" w14:paraId="1698CC32" w14:textId="77777777" w:rsidTr="006D36EA">
        <w:trPr>
          <w:trHeight w:val="284"/>
        </w:trPr>
        <w:tc>
          <w:tcPr>
            <w:tcW w:w="1101" w:type="dxa"/>
            <w:vAlign w:val="center"/>
          </w:tcPr>
          <w:p w14:paraId="11DA4053" w14:textId="77777777" w:rsidR="00131D53" w:rsidRPr="00F766AA" w:rsidRDefault="00131D53" w:rsidP="006D36EA">
            <w:pPr>
              <w:jc w:val="center"/>
            </w:pPr>
            <w:r>
              <w:t>OBRA</w:t>
            </w:r>
          </w:p>
        </w:tc>
        <w:tc>
          <w:tcPr>
            <w:tcW w:w="9673" w:type="dxa"/>
            <w:vAlign w:val="center"/>
          </w:tcPr>
          <w:p w14:paraId="7CE27469" w14:textId="77777777" w:rsidR="00131D53" w:rsidRPr="00F766AA" w:rsidRDefault="00131D53" w:rsidP="006D36EA">
            <w:pPr>
              <w:rPr>
                <w:b/>
              </w:rPr>
            </w:pPr>
          </w:p>
        </w:tc>
      </w:tr>
    </w:tbl>
    <w:p w14:paraId="7EDE4AF0" w14:textId="77777777" w:rsidR="00131D53" w:rsidRPr="00F766AA" w:rsidRDefault="00131D53" w:rsidP="00131D53">
      <w:pPr>
        <w:ind w:left="-142"/>
        <w:rPr>
          <w:b/>
        </w:rPr>
      </w:pPr>
    </w:p>
    <w:p w14:paraId="30EDE2E8" w14:textId="77777777" w:rsidR="00131D53" w:rsidRPr="00F766AA" w:rsidRDefault="00131D53" w:rsidP="00131D53">
      <w:pPr>
        <w:ind w:left="-142"/>
        <w:rPr>
          <w:b/>
        </w:rPr>
      </w:pPr>
      <w:r>
        <w:rPr>
          <w:b/>
        </w:rPr>
        <w:t>Hartzearen dokumentu-kontrola</w:t>
      </w:r>
    </w:p>
    <w:p w14:paraId="3126B2BA" w14:textId="77777777" w:rsidR="00131D53" w:rsidRPr="00F766AA" w:rsidRDefault="00131D53" w:rsidP="00131D53">
      <w:pPr>
        <w:rPr>
          <w:b/>
          <w:sz w:val="8"/>
          <w:szCs w:val="8"/>
        </w:rPr>
      </w:pPr>
    </w:p>
    <w:tbl>
      <w:tblPr>
        <w:tblW w:w="1079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3976"/>
        <w:gridCol w:w="1184"/>
        <w:gridCol w:w="868"/>
        <w:gridCol w:w="974"/>
        <w:gridCol w:w="1276"/>
        <w:gridCol w:w="827"/>
        <w:gridCol w:w="1154"/>
      </w:tblGrid>
      <w:tr w:rsidR="00131D53" w:rsidRPr="00F766AA" w14:paraId="48F4CA21" w14:textId="77777777" w:rsidTr="006D36EA">
        <w:trPr>
          <w:cantSplit/>
          <w:trHeight w:val="209"/>
        </w:trPr>
        <w:tc>
          <w:tcPr>
            <w:tcW w:w="4516" w:type="dxa"/>
            <w:gridSpan w:val="2"/>
            <w:vAlign w:val="center"/>
          </w:tcPr>
          <w:p w14:paraId="34A3583F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>
              <w:t xml:space="preserve">PRODUKTUA </w:t>
            </w:r>
          </w:p>
        </w:tc>
        <w:tc>
          <w:tcPr>
            <w:tcW w:w="1184" w:type="dxa"/>
          </w:tcPr>
          <w:p w14:paraId="797D3815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>
              <w:t>Berme-ziurtagiria</w:t>
            </w:r>
          </w:p>
        </w:tc>
        <w:tc>
          <w:tcPr>
            <w:tcW w:w="868" w:type="dxa"/>
            <w:vAlign w:val="center"/>
          </w:tcPr>
          <w:p w14:paraId="53DD7D9B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>
              <w:t>CE marka</w:t>
            </w:r>
          </w:p>
        </w:tc>
        <w:tc>
          <w:tcPr>
            <w:tcW w:w="974" w:type="dxa"/>
            <w:vAlign w:val="center"/>
          </w:tcPr>
          <w:p w14:paraId="73288670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>
              <w:t>Kalitate-bereizgarria</w:t>
            </w:r>
          </w:p>
        </w:tc>
        <w:tc>
          <w:tcPr>
            <w:tcW w:w="1276" w:type="dxa"/>
            <w:vAlign w:val="center"/>
          </w:tcPr>
          <w:p w14:paraId="74BA5C70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>
              <w:t>Beste batzuk</w:t>
            </w:r>
          </w:p>
        </w:tc>
        <w:tc>
          <w:tcPr>
            <w:tcW w:w="827" w:type="dxa"/>
            <w:vAlign w:val="center"/>
          </w:tcPr>
          <w:p w14:paraId="2C79284E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>
              <w:t>Saiakuntzak</w:t>
            </w:r>
          </w:p>
        </w:tc>
        <w:tc>
          <w:tcPr>
            <w:tcW w:w="1154" w:type="dxa"/>
            <w:vAlign w:val="center"/>
          </w:tcPr>
          <w:p w14:paraId="3F0BF64D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>
              <w:t>Hartzearen adostasuna</w:t>
            </w:r>
          </w:p>
        </w:tc>
      </w:tr>
      <w:tr w:rsidR="00131D53" w:rsidRPr="00F766AA" w14:paraId="79763492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71FB2BE0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4BCF330D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66E64B2B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BDE9B7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5FF252F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784246B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19F3DEF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517CBDE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2CF4FFE2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4E093ADF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53245893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60B22C73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3466D7E5" w14:textId="46C723B8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8753385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73467285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70A44629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92477D2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715A6E7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54B0D02C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E2F032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C998B00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7F53BDCD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46CBC05F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119FD5C1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3BD80D67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A86FC69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78E39BC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0649C93A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7B96713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EB415CC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5DB52167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08CF54A6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14EF0AD2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36CA297C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317EDBB4" w14:textId="2E60131E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ABF51D1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48B2BF6D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0C66A625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900A25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861000F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0C4BFD1E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A3A2E2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50A831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258C4473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4AA5675F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467B71C4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08C84645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63C8549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AD1E82E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41C5226C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2C670C9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1E1A9E8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59400FC8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09AA5815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6701CABC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7B0147BD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4ACB7579" w14:textId="04A64DBF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A66815D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497DC7E4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796A607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10307D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6C5000CB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543B4F1A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256784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A5121D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1982B339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112AA641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2C38C11D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1855438A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A0CBBF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5946485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58E14870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5A4CFE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2EC96568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7F4403FE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</w:t>
            </w:r>
          </w:p>
          <w:p w14:paraId="6F5A36D5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72F68A7A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189D867C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772B6952" w14:textId="7B2A1611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57746A7F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28265FC8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633546BC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DE7744A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364F422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52F6672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1DF78B0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525E30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48F18BBD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46224FF9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2D62DB20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447D220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F8F6AB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BFDD835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245C280C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E791013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56AA031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669031DE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44D60916" w14:textId="77777777" w:rsidR="00131D53" w:rsidRPr="00F766AA" w:rsidRDefault="00131D53" w:rsidP="006D36EA">
            <w:pPr>
              <w:rPr>
                <w:sz w:val="8"/>
                <w:szCs w:val="8"/>
              </w:rPr>
            </w:pPr>
          </w:p>
          <w:p w14:paraId="622758FF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35C42D97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1A8E1DD5" w14:textId="6E3D03B5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591B3D22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05052981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3215FFC6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102147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7D7E24A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5010E82E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3A80880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05ADD8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367BA4A5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758AA99F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639A4267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2FF25D2F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FED9FE6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A1C33DD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06FE8220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CD2BB1F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6B61889F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17C33F6A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38647E87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0256E3A7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5AE59FA5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5A6832A4" w14:textId="4215D6FE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6A6BA787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3F06D0BE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0382D5AE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D4C20B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C9008A2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3CA82E3B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B025F2F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50A4812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00A57BF6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40681A12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74BCECFE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0EDCBEEB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594ED8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D6A0C31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6862A910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BFCAEF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7D21A7F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724F33E7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638726D7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52EA051C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12D13700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76D2D870" w14:textId="362A60D2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11C635A7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7C050FF8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6942A829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D3A0B8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6D923B0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033B1B7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D9A4A5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32229A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3D6AE155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67914323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4AC98D73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3144641F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7C1CFF5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153A38C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10B61EE2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5CB829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B5DC76D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37B88201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3C603F4C" w14:textId="77777777" w:rsidR="00131D53" w:rsidRPr="00F766AA" w:rsidRDefault="00131D53" w:rsidP="006D36EA">
            <w:pPr>
              <w:rPr>
                <w:sz w:val="8"/>
                <w:szCs w:val="8"/>
              </w:rPr>
            </w:pPr>
          </w:p>
          <w:p w14:paraId="536925C4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199728AE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</w:t>
            </w:r>
          </w:p>
          <w:p w14:paraId="03DAC445" w14:textId="57005B93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AA84C67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2587F43F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6BB1CCDB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F0CE1B3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C3B587C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1BBE595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0759B8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6ADD0DE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5E5ED08C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48535D4F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412F7AF6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558D1259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005B826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6765F27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562D0A5F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8F3C8F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B7249A8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4A809144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4151B25F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7634CA17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1BC96A42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6239BD8E" w14:textId="43C5F15E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5C29CB53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4A6A07B8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60B6EC2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48E1A29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A8E851D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08958ACC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BFA5EB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F11866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36F357A3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767379AD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470FD47D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455795F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C20839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665ECF0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5F3F70E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FDC27B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BEC555F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1493F8B4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0BB8C70B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4AB8A692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694E0FDA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28DB0402" w14:textId="18FE27EB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53599D0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245ABFA5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4876D2D1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182666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29F6C63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490DEC2E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62A6ED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4EBD913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1130F094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3075E8B9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366DD940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2F34302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02777E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5305DF9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2B91C6A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27E57B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3F885E7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4035AC66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66238D19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7CE8D78A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3E2AD200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0BA1B2B6" w14:textId="72C301D9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5551A10B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379C144A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79C326EF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EB986A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E706B65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79D4E5A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77AD09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DA229F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1DFA2D6F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1D8A1D4F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5693145F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638174F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870727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CE3C6BA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194B875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193F02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23717A1D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536671DE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1C2B33FF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40766D71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713E0635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1A515D8C" w14:textId="0BC720B2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3E7E8100" w14:textId="77777777" w:rsidR="00131D53" w:rsidRPr="00F766AA" w:rsidRDefault="00131D53" w:rsidP="006D36EA">
            <w:pPr>
              <w:rPr>
                <w:sz w:val="8"/>
                <w:szCs w:val="8"/>
              </w:rPr>
            </w:pPr>
          </w:p>
          <w:p w14:paraId="1627BF3C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0DE0194C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9372A6F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463DC83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060F4E8E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4456392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509A48A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7F48DA33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21ADB300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1FB8B8E8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0C9A4EB6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6CA58F6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6BC39BB9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4A39F78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CDAB311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D145AA8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70E6C3CF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5FF2C1CD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7F01BAFF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006FCD90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5C2DC9C7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63A2C789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76CDBBD1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DAB341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BFA373D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0925F3AF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0022FD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EF2AFA3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4B2608AF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28E7DC80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6202EBA5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25170E4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008BA4DF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840A1C8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328B33E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153C7E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2628BEFA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043334AF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3B78CDB7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2478C727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38C0BE5C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487CE0E9" w14:textId="73810C46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79CD17E4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4C1A9072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322440C1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3D4EFB3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AFC79BA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12D683EE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A8FED25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E897A50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61ACC157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0D27EF34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50105842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1E16C8E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B26E39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DF71517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1AF0F46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8DC5C6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28D268A3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2B05010B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7A05D5F0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4CED5B50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03AE56BE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</w:t>
            </w:r>
          </w:p>
          <w:p w14:paraId="48D4E11B" w14:textId="52426BD9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29CCA8DE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2B77213E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1443242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ECE19A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3BBB5D8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033C221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4F3D71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98F834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53B821E8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3B82126E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0809C80D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7A4C562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D917E7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1AE7254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0C64D01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28FD87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36F824E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57E6AB99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</w:t>
            </w:r>
          </w:p>
          <w:p w14:paraId="4751EE70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2D352112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6A4275F8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12B4A169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36A0E55A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558B8DFA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5D29951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B50AF09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4157DAB7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26E6E4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18984CA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25513C8F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59F9AA08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59FCCC32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52328B7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81CD38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4ECD671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0CEB573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B7E7CC0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E84B76D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447DBD18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26CC1C29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7F610D95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2B0E1D68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49531247" w14:textId="59303FD8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12F0FF18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4276F244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6838FD8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D633AA5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2CDCFE5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7CAD32B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B7FB555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D5C345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3062BAE4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388D07F3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1576D27E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0A75DDC1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66C8EE82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572D050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60AE53CB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AD17E92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1F16920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555AD268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1846BB45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6C8B1796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08B5E5D8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2F14C74F" w14:textId="578AF3C0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4B2EF83E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63F6347E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7748BB0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C3C2C60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6B7F2C20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08CCABE2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2EEAB21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CBE6CD9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236A4D89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56A8929F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1C0DB6C7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5529C20A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E05D9F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188AF62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73BCE85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312B269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F74E033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21C9E0D7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58C3698D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5BB53112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26CCF187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51285A20" w14:textId="453F41D2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14166E9F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3B9E79F1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49B8E486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5523B79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6468CDE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6B97144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DF13299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92ECC8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  <w:tr w:rsidR="00131D53" w:rsidRPr="00F766AA" w14:paraId="116F5099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402D5477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260E2EF3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092BF25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75FC300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66CB0FCC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868" w:type="dxa"/>
            <w:vAlign w:val="center"/>
          </w:tcPr>
          <w:p w14:paraId="1729F92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048F4AF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9DFC666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974" w:type="dxa"/>
            <w:vAlign w:val="center"/>
          </w:tcPr>
          <w:p w14:paraId="28CB1551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   </w:t>
            </w:r>
          </w:p>
          <w:p w14:paraId="11FD8B3C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46D34939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</w:p>
        </w:tc>
        <w:tc>
          <w:tcPr>
            <w:tcW w:w="1276" w:type="dxa"/>
            <w:vAlign w:val="center"/>
          </w:tcPr>
          <w:p w14:paraId="70B3E748" w14:textId="77777777" w:rsidR="006E17D7" w:rsidRDefault="00131D53" w:rsidP="006D36EA">
            <w:pPr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EGA     </w:t>
            </w:r>
          </w:p>
          <w:p w14:paraId="32ACF40A" w14:textId="1F5A9286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EET</w:t>
            </w:r>
          </w:p>
          <w:p w14:paraId="301ADF6D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11FA307E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EEA</w:t>
            </w:r>
          </w:p>
        </w:tc>
        <w:tc>
          <w:tcPr>
            <w:tcW w:w="827" w:type="dxa"/>
            <w:vAlign w:val="center"/>
          </w:tcPr>
          <w:p w14:paraId="462307B9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48EC15A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24079285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EZ   </w:t>
            </w:r>
          </w:p>
        </w:tc>
        <w:tc>
          <w:tcPr>
            <w:tcW w:w="1154" w:type="dxa"/>
            <w:vAlign w:val="center"/>
          </w:tcPr>
          <w:p w14:paraId="518CAC8A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6"/>
              </w:rPr>
              <w:t xml:space="preserve"> BAI</w:t>
            </w:r>
          </w:p>
          <w:p w14:paraId="1CC41B21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2A51712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</w:rPr>
              <w:instrText xml:space="preserve"> FORMCHECKBOX </w:instrText>
            </w:r>
            <w:r w:rsidRPr="00F766AA">
              <w:rPr>
                <w:sz w:val="12"/>
              </w:rPr>
            </w:r>
            <w:r w:rsidRPr="00F766AA">
              <w:rPr>
                <w:sz w:val="12"/>
              </w:rPr>
              <w:fldChar w:fldCharType="separate"/>
            </w:r>
            <w:r w:rsidRPr="00F766AA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z w:val="8"/>
              </w:rPr>
              <w:t xml:space="preserve"> </w:t>
            </w:r>
          </w:p>
        </w:tc>
      </w:tr>
    </w:tbl>
    <w:p w14:paraId="7673A61E" w14:textId="77777777" w:rsidR="00131D53" w:rsidRPr="00F766AA" w:rsidRDefault="00131D53" w:rsidP="00131D53">
      <w:pPr>
        <w:tabs>
          <w:tab w:val="left" w:pos="6946"/>
        </w:tabs>
        <w:rPr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131D53" w:rsidRPr="00F766AA" w14:paraId="046DB887" w14:textId="77777777" w:rsidTr="006D36EA">
        <w:trPr>
          <w:trHeight w:val="231"/>
        </w:trPr>
        <w:tc>
          <w:tcPr>
            <w:tcW w:w="7621" w:type="dxa"/>
          </w:tcPr>
          <w:p w14:paraId="4DB8B101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>
              <w:rPr>
                <w:sz w:val="16"/>
              </w:rPr>
              <w:t>Oharrak / Neurri zuzentzaileak</w:t>
            </w:r>
          </w:p>
          <w:p w14:paraId="416B409D" w14:textId="77777777" w:rsidR="00131D53" w:rsidRPr="00F766AA" w:rsidRDefault="00131D53" w:rsidP="006D36EA">
            <w:pPr>
              <w:rPr>
                <w:sz w:val="16"/>
                <w:szCs w:val="16"/>
              </w:rPr>
            </w:pPr>
          </w:p>
          <w:p w14:paraId="4A9AAB4A" w14:textId="77777777" w:rsidR="00131D53" w:rsidRPr="00F766AA" w:rsidRDefault="00131D53" w:rsidP="006D36EA">
            <w:pPr>
              <w:rPr>
                <w:sz w:val="16"/>
                <w:szCs w:val="16"/>
              </w:rPr>
            </w:pPr>
          </w:p>
          <w:p w14:paraId="2AAA1112" w14:textId="77777777" w:rsidR="00131D53" w:rsidRPr="00F766AA" w:rsidRDefault="00131D53" w:rsidP="006D36EA">
            <w:pPr>
              <w:rPr>
                <w:sz w:val="16"/>
                <w:szCs w:val="16"/>
              </w:rPr>
            </w:pPr>
          </w:p>
          <w:p w14:paraId="595DBB8D" w14:textId="77777777" w:rsidR="00131D53" w:rsidRPr="00F766AA" w:rsidRDefault="00131D53" w:rsidP="006D36EA">
            <w:pPr>
              <w:rPr>
                <w:sz w:val="16"/>
                <w:szCs w:val="16"/>
              </w:rPr>
            </w:pPr>
          </w:p>
          <w:p w14:paraId="7BF0EC28" w14:textId="77777777" w:rsidR="00131D53" w:rsidRPr="00F766AA" w:rsidRDefault="00131D53" w:rsidP="006D36EA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64A0B5DC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>
              <w:rPr>
                <w:sz w:val="16"/>
              </w:rPr>
              <w:t>Zuzendaritza Fakultatiboa / Eraikitzailea</w:t>
            </w:r>
          </w:p>
        </w:tc>
      </w:tr>
    </w:tbl>
    <w:p w14:paraId="004CD356" w14:textId="77777777" w:rsidR="00131D53" w:rsidRPr="00F766AA" w:rsidRDefault="00131D53" w:rsidP="00131D5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131D53" w:rsidRPr="000D2855" w14:paraId="1FF0579B" w14:textId="77777777" w:rsidTr="006D36EA">
        <w:trPr>
          <w:trHeight w:val="425"/>
        </w:trPr>
        <w:tc>
          <w:tcPr>
            <w:tcW w:w="10774" w:type="dxa"/>
            <w:vAlign w:val="center"/>
          </w:tcPr>
          <w:p w14:paraId="1E5437E0" w14:textId="77777777" w:rsidR="00131D53" w:rsidRPr="00F72710" w:rsidRDefault="00131D53" w:rsidP="006D36EA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Laborategia:  </w:t>
            </w:r>
          </w:p>
        </w:tc>
      </w:tr>
    </w:tbl>
    <w:p w14:paraId="3D8FC42E" w14:textId="6646B187" w:rsidR="00315668" w:rsidRPr="00315668" w:rsidRDefault="00315668" w:rsidP="00315668">
      <w:pPr>
        <w:tabs>
          <w:tab w:val="left" w:pos="10138"/>
        </w:tabs>
      </w:pPr>
    </w:p>
    <w:sectPr w:rsidR="00315668" w:rsidRPr="00315668" w:rsidSect="00D74785">
      <w:footerReference w:type="default" r:id="rId12"/>
      <w:type w:val="continuous"/>
      <w:pgSz w:w="11906" w:h="16838"/>
      <w:pgMar w:top="426" w:right="282" w:bottom="142" w:left="720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8869F" w14:textId="77777777" w:rsidR="00DD4574" w:rsidRDefault="00DD4574" w:rsidP="00F72710">
      <w:r>
        <w:separator/>
      </w:r>
    </w:p>
  </w:endnote>
  <w:endnote w:type="continuationSeparator" w:id="0">
    <w:p w14:paraId="648533D7" w14:textId="77777777" w:rsidR="00DD4574" w:rsidRDefault="00DD4574" w:rsidP="00F72710">
      <w:r>
        <w:continuationSeparator/>
      </w:r>
    </w:p>
  </w:endnote>
  <w:endnote w:type="continuationNotice" w:id="1">
    <w:p w14:paraId="7D4C36D2" w14:textId="77777777" w:rsidR="00DD4574" w:rsidRDefault="00DD4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dentity-H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A7F6" w14:textId="73A16A89" w:rsidR="00F77D33" w:rsidRDefault="00F77D33" w:rsidP="002266FE">
    <w:pPr>
      <w:pStyle w:val="Orri-oina"/>
      <w:ind w:right="27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ADF46" w14:textId="77777777" w:rsidR="00DD4574" w:rsidRDefault="00DD4574" w:rsidP="00F72710">
      <w:r>
        <w:separator/>
      </w:r>
    </w:p>
  </w:footnote>
  <w:footnote w:type="continuationSeparator" w:id="0">
    <w:p w14:paraId="02A2782C" w14:textId="77777777" w:rsidR="00DD4574" w:rsidRDefault="00DD4574" w:rsidP="00F72710">
      <w:r>
        <w:continuationSeparator/>
      </w:r>
    </w:p>
  </w:footnote>
  <w:footnote w:type="continuationNotice" w:id="1">
    <w:p w14:paraId="5A7F16A3" w14:textId="77777777" w:rsidR="00DD4574" w:rsidRDefault="00DD45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B78"/>
    <w:multiLevelType w:val="hybridMultilevel"/>
    <w:tmpl w:val="B310189A"/>
    <w:lvl w:ilvl="0" w:tplc="AF9ED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0EFC"/>
    <w:multiLevelType w:val="hybridMultilevel"/>
    <w:tmpl w:val="45B0E50C"/>
    <w:lvl w:ilvl="0" w:tplc="47C6F95E">
      <w:start w:val="1"/>
      <w:numFmt w:val="decimal"/>
      <w:lvlText w:val="(%1)"/>
      <w:lvlJc w:val="left"/>
      <w:pPr>
        <w:ind w:left="405" w:hanging="360"/>
      </w:pPr>
      <w:rPr>
        <w:rFonts w:hint="default"/>
        <w:sz w:val="16"/>
      </w:rPr>
    </w:lvl>
    <w:lvl w:ilvl="1" w:tplc="042D0019" w:tentative="1">
      <w:start w:val="1"/>
      <w:numFmt w:val="lowerLetter"/>
      <w:lvlText w:val="%2."/>
      <w:lvlJc w:val="left"/>
      <w:pPr>
        <w:ind w:left="1125" w:hanging="360"/>
      </w:pPr>
    </w:lvl>
    <w:lvl w:ilvl="2" w:tplc="042D001B" w:tentative="1">
      <w:start w:val="1"/>
      <w:numFmt w:val="lowerRoman"/>
      <w:lvlText w:val="%3."/>
      <w:lvlJc w:val="right"/>
      <w:pPr>
        <w:ind w:left="1845" w:hanging="180"/>
      </w:pPr>
    </w:lvl>
    <w:lvl w:ilvl="3" w:tplc="042D000F" w:tentative="1">
      <w:start w:val="1"/>
      <w:numFmt w:val="decimal"/>
      <w:lvlText w:val="%4."/>
      <w:lvlJc w:val="left"/>
      <w:pPr>
        <w:ind w:left="2565" w:hanging="360"/>
      </w:pPr>
    </w:lvl>
    <w:lvl w:ilvl="4" w:tplc="042D0019" w:tentative="1">
      <w:start w:val="1"/>
      <w:numFmt w:val="lowerLetter"/>
      <w:lvlText w:val="%5."/>
      <w:lvlJc w:val="left"/>
      <w:pPr>
        <w:ind w:left="3285" w:hanging="360"/>
      </w:pPr>
    </w:lvl>
    <w:lvl w:ilvl="5" w:tplc="042D001B" w:tentative="1">
      <w:start w:val="1"/>
      <w:numFmt w:val="lowerRoman"/>
      <w:lvlText w:val="%6."/>
      <w:lvlJc w:val="right"/>
      <w:pPr>
        <w:ind w:left="4005" w:hanging="180"/>
      </w:pPr>
    </w:lvl>
    <w:lvl w:ilvl="6" w:tplc="042D000F" w:tentative="1">
      <w:start w:val="1"/>
      <w:numFmt w:val="decimal"/>
      <w:lvlText w:val="%7."/>
      <w:lvlJc w:val="left"/>
      <w:pPr>
        <w:ind w:left="4725" w:hanging="360"/>
      </w:pPr>
    </w:lvl>
    <w:lvl w:ilvl="7" w:tplc="042D0019" w:tentative="1">
      <w:start w:val="1"/>
      <w:numFmt w:val="lowerLetter"/>
      <w:lvlText w:val="%8."/>
      <w:lvlJc w:val="left"/>
      <w:pPr>
        <w:ind w:left="5445" w:hanging="360"/>
      </w:pPr>
    </w:lvl>
    <w:lvl w:ilvl="8" w:tplc="042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80758E9"/>
    <w:multiLevelType w:val="hybridMultilevel"/>
    <w:tmpl w:val="4E00BDA8"/>
    <w:lvl w:ilvl="0" w:tplc="1B804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257"/>
    <w:multiLevelType w:val="hybridMultilevel"/>
    <w:tmpl w:val="65421F50"/>
    <w:lvl w:ilvl="0" w:tplc="AB22A870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0343"/>
    <w:multiLevelType w:val="hybridMultilevel"/>
    <w:tmpl w:val="63A89058"/>
    <w:lvl w:ilvl="0" w:tplc="FDA6593A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B1FD0"/>
    <w:multiLevelType w:val="hybridMultilevel"/>
    <w:tmpl w:val="1B1C755A"/>
    <w:lvl w:ilvl="0" w:tplc="CD5A6F66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37764FA"/>
    <w:multiLevelType w:val="hybridMultilevel"/>
    <w:tmpl w:val="88B6467C"/>
    <w:lvl w:ilvl="0" w:tplc="1F1E280A">
      <w:start w:val="1"/>
      <w:numFmt w:val="decimal"/>
      <w:lvlText w:val="(%1)"/>
      <w:lvlJc w:val="left"/>
      <w:pPr>
        <w:ind w:left="405" w:hanging="360"/>
      </w:pPr>
      <w:rPr>
        <w:rFonts w:hint="default"/>
        <w:sz w:val="16"/>
      </w:rPr>
    </w:lvl>
    <w:lvl w:ilvl="1" w:tplc="042D0019" w:tentative="1">
      <w:start w:val="1"/>
      <w:numFmt w:val="lowerLetter"/>
      <w:lvlText w:val="%2."/>
      <w:lvlJc w:val="left"/>
      <w:pPr>
        <w:ind w:left="1125" w:hanging="360"/>
      </w:pPr>
    </w:lvl>
    <w:lvl w:ilvl="2" w:tplc="042D001B" w:tentative="1">
      <w:start w:val="1"/>
      <w:numFmt w:val="lowerRoman"/>
      <w:lvlText w:val="%3."/>
      <w:lvlJc w:val="right"/>
      <w:pPr>
        <w:ind w:left="1845" w:hanging="180"/>
      </w:pPr>
    </w:lvl>
    <w:lvl w:ilvl="3" w:tplc="042D000F" w:tentative="1">
      <w:start w:val="1"/>
      <w:numFmt w:val="decimal"/>
      <w:lvlText w:val="%4."/>
      <w:lvlJc w:val="left"/>
      <w:pPr>
        <w:ind w:left="2565" w:hanging="360"/>
      </w:pPr>
    </w:lvl>
    <w:lvl w:ilvl="4" w:tplc="042D0019" w:tentative="1">
      <w:start w:val="1"/>
      <w:numFmt w:val="lowerLetter"/>
      <w:lvlText w:val="%5."/>
      <w:lvlJc w:val="left"/>
      <w:pPr>
        <w:ind w:left="3285" w:hanging="360"/>
      </w:pPr>
    </w:lvl>
    <w:lvl w:ilvl="5" w:tplc="042D001B" w:tentative="1">
      <w:start w:val="1"/>
      <w:numFmt w:val="lowerRoman"/>
      <w:lvlText w:val="%6."/>
      <w:lvlJc w:val="right"/>
      <w:pPr>
        <w:ind w:left="4005" w:hanging="180"/>
      </w:pPr>
    </w:lvl>
    <w:lvl w:ilvl="6" w:tplc="042D000F" w:tentative="1">
      <w:start w:val="1"/>
      <w:numFmt w:val="decimal"/>
      <w:lvlText w:val="%7."/>
      <w:lvlJc w:val="left"/>
      <w:pPr>
        <w:ind w:left="4725" w:hanging="360"/>
      </w:pPr>
    </w:lvl>
    <w:lvl w:ilvl="7" w:tplc="042D0019" w:tentative="1">
      <w:start w:val="1"/>
      <w:numFmt w:val="lowerLetter"/>
      <w:lvlText w:val="%8."/>
      <w:lvlJc w:val="left"/>
      <w:pPr>
        <w:ind w:left="5445" w:hanging="360"/>
      </w:pPr>
    </w:lvl>
    <w:lvl w:ilvl="8" w:tplc="042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8E00417"/>
    <w:multiLevelType w:val="hybridMultilevel"/>
    <w:tmpl w:val="1374B160"/>
    <w:lvl w:ilvl="0" w:tplc="3906FA24">
      <w:start w:val="1"/>
      <w:numFmt w:val="decimal"/>
      <w:lvlText w:val="(%1)"/>
      <w:lvlJc w:val="left"/>
      <w:pPr>
        <w:ind w:left="218" w:hanging="360"/>
      </w:pPr>
      <w:rPr>
        <w:rFonts w:hint="default"/>
        <w:b w:val="0"/>
        <w:sz w:val="17"/>
        <w:szCs w:val="17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7FE5B0B"/>
    <w:multiLevelType w:val="hybridMultilevel"/>
    <w:tmpl w:val="9CF01296"/>
    <w:lvl w:ilvl="0" w:tplc="E3BEAE6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5367B98"/>
    <w:multiLevelType w:val="hybridMultilevel"/>
    <w:tmpl w:val="6C4C27DC"/>
    <w:lvl w:ilvl="0" w:tplc="7A663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6263">
    <w:abstractNumId w:val="2"/>
  </w:num>
  <w:num w:numId="2" w16cid:durableId="962731904">
    <w:abstractNumId w:val="3"/>
  </w:num>
  <w:num w:numId="3" w16cid:durableId="418402988">
    <w:abstractNumId w:val="0"/>
  </w:num>
  <w:num w:numId="4" w16cid:durableId="1474445299">
    <w:abstractNumId w:val="9"/>
  </w:num>
  <w:num w:numId="5" w16cid:durableId="1952975279">
    <w:abstractNumId w:val="4"/>
  </w:num>
  <w:num w:numId="6" w16cid:durableId="704058168">
    <w:abstractNumId w:val="1"/>
  </w:num>
  <w:num w:numId="7" w16cid:durableId="2058703205">
    <w:abstractNumId w:val="6"/>
  </w:num>
  <w:num w:numId="8" w16cid:durableId="202911728">
    <w:abstractNumId w:val="8"/>
  </w:num>
  <w:num w:numId="9" w16cid:durableId="2036618847">
    <w:abstractNumId w:val="7"/>
  </w:num>
  <w:num w:numId="10" w16cid:durableId="333185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F6"/>
    <w:rsid w:val="00005A25"/>
    <w:rsid w:val="00022579"/>
    <w:rsid w:val="00025AFF"/>
    <w:rsid w:val="00035014"/>
    <w:rsid w:val="000431DE"/>
    <w:rsid w:val="00044213"/>
    <w:rsid w:val="0004618B"/>
    <w:rsid w:val="00046794"/>
    <w:rsid w:val="00047685"/>
    <w:rsid w:val="0005259E"/>
    <w:rsid w:val="00056F25"/>
    <w:rsid w:val="00057B3B"/>
    <w:rsid w:val="00060D8E"/>
    <w:rsid w:val="00064513"/>
    <w:rsid w:val="00065138"/>
    <w:rsid w:val="00071B42"/>
    <w:rsid w:val="000748FA"/>
    <w:rsid w:val="00084B98"/>
    <w:rsid w:val="00087D5C"/>
    <w:rsid w:val="0009136D"/>
    <w:rsid w:val="000922AA"/>
    <w:rsid w:val="000A284D"/>
    <w:rsid w:val="000B1F89"/>
    <w:rsid w:val="000B6AF3"/>
    <w:rsid w:val="000B6CC5"/>
    <w:rsid w:val="000C03B0"/>
    <w:rsid w:val="000C1D69"/>
    <w:rsid w:val="000D2855"/>
    <w:rsid w:val="000D3547"/>
    <w:rsid w:val="000D56BB"/>
    <w:rsid w:val="000D727B"/>
    <w:rsid w:val="000E25C3"/>
    <w:rsid w:val="000E3E30"/>
    <w:rsid w:val="000E5209"/>
    <w:rsid w:val="00102C36"/>
    <w:rsid w:val="00110923"/>
    <w:rsid w:val="00111350"/>
    <w:rsid w:val="0011137A"/>
    <w:rsid w:val="00115994"/>
    <w:rsid w:val="00115C7A"/>
    <w:rsid w:val="0011765F"/>
    <w:rsid w:val="001176A3"/>
    <w:rsid w:val="00120932"/>
    <w:rsid w:val="001225C5"/>
    <w:rsid w:val="001266F9"/>
    <w:rsid w:val="00131D53"/>
    <w:rsid w:val="00133738"/>
    <w:rsid w:val="00134672"/>
    <w:rsid w:val="0013589F"/>
    <w:rsid w:val="001362ED"/>
    <w:rsid w:val="001372D0"/>
    <w:rsid w:val="00137D56"/>
    <w:rsid w:val="00142075"/>
    <w:rsid w:val="00143405"/>
    <w:rsid w:val="0014599F"/>
    <w:rsid w:val="00146384"/>
    <w:rsid w:val="00146EEC"/>
    <w:rsid w:val="0015249A"/>
    <w:rsid w:val="00155441"/>
    <w:rsid w:val="001630C9"/>
    <w:rsid w:val="00167016"/>
    <w:rsid w:val="0017015C"/>
    <w:rsid w:val="00170B4B"/>
    <w:rsid w:val="00186F1F"/>
    <w:rsid w:val="00190DB8"/>
    <w:rsid w:val="0019167D"/>
    <w:rsid w:val="0019711D"/>
    <w:rsid w:val="001A08D0"/>
    <w:rsid w:val="001A3E0F"/>
    <w:rsid w:val="001A5E85"/>
    <w:rsid w:val="001A75B2"/>
    <w:rsid w:val="001A7BB1"/>
    <w:rsid w:val="001B6960"/>
    <w:rsid w:val="001B76AB"/>
    <w:rsid w:val="001B78F7"/>
    <w:rsid w:val="001C3217"/>
    <w:rsid w:val="001D212C"/>
    <w:rsid w:val="001D213B"/>
    <w:rsid w:val="001E0904"/>
    <w:rsid w:val="001E121D"/>
    <w:rsid w:val="001E2D95"/>
    <w:rsid w:val="001E349A"/>
    <w:rsid w:val="001E4951"/>
    <w:rsid w:val="001F0C30"/>
    <w:rsid w:val="001F5586"/>
    <w:rsid w:val="001F5FE3"/>
    <w:rsid w:val="001F72F1"/>
    <w:rsid w:val="00201B8F"/>
    <w:rsid w:val="0020482A"/>
    <w:rsid w:val="00204BB4"/>
    <w:rsid w:val="002051C1"/>
    <w:rsid w:val="002129CD"/>
    <w:rsid w:val="00216F05"/>
    <w:rsid w:val="00221098"/>
    <w:rsid w:val="00225E95"/>
    <w:rsid w:val="002266FE"/>
    <w:rsid w:val="0023427A"/>
    <w:rsid w:val="00243807"/>
    <w:rsid w:val="00245A6F"/>
    <w:rsid w:val="00245B82"/>
    <w:rsid w:val="00246662"/>
    <w:rsid w:val="00251311"/>
    <w:rsid w:val="0026236C"/>
    <w:rsid w:val="00262633"/>
    <w:rsid w:val="00264120"/>
    <w:rsid w:val="00264E6C"/>
    <w:rsid w:val="00264F5C"/>
    <w:rsid w:val="0027186A"/>
    <w:rsid w:val="00280F2A"/>
    <w:rsid w:val="00281A58"/>
    <w:rsid w:val="00282753"/>
    <w:rsid w:val="0028453B"/>
    <w:rsid w:val="00290CC0"/>
    <w:rsid w:val="00290E7D"/>
    <w:rsid w:val="002930B9"/>
    <w:rsid w:val="002950F6"/>
    <w:rsid w:val="00296928"/>
    <w:rsid w:val="002A5095"/>
    <w:rsid w:val="002A5B26"/>
    <w:rsid w:val="002A76C1"/>
    <w:rsid w:val="002B0CEF"/>
    <w:rsid w:val="002B120A"/>
    <w:rsid w:val="002B207E"/>
    <w:rsid w:val="002B24A5"/>
    <w:rsid w:val="002B28E1"/>
    <w:rsid w:val="002C2E9B"/>
    <w:rsid w:val="002C7A0C"/>
    <w:rsid w:val="002D0F9A"/>
    <w:rsid w:val="002D38C2"/>
    <w:rsid w:val="002D4A12"/>
    <w:rsid w:val="002D5ACA"/>
    <w:rsid w:val="002D64B8"/>
    <w:rsid w:val="002E0103"/>
    <w:rsid w:val="002E0D31"/>
    <w:rsid w:val="002E49A3"/>
    <w:rsid w:val="002E6F5E"/>
    <w:rsid w:val="002F1E4D"/>
    <w:rsid w:val="002F2B35"/>
    <w:rsid w:val="002F31A2"/>
    <w:rsid w:val="002F3AAC"/>
    <w:rsid w:val="002F5697"/>
    <w:rsid w:val="003000C1"/>
    <w:rsid w:val="00303502"/>
    <w:rsid w:val="0030414B"/>
    <w:rsid w:val="00304A47"/>
    <w:rsid w:val="003101DA"/>
    <w:rsid w:val="003114ED"/>
    <w:rsid w:val="00312AED"/>
    <w:rsid w:val="00315668"/>
    <w:rsid w:val="00315B59"/>
    <w:rsid w:val="0031617C"/>
    <w:rsid w:val="00322740"/>
    <w:rsid w:val="00325576"/>
    <w:rsid w:val="00331BE7"/>
    <w:rsid w:val="00333B12"/>
    <w:rsid w:val="00333B43"/>
    <w:rsid w:val="00333B96"/>
    <w:rsid w:val="0034303C"/>
    <w:rsid w:val="00343BC9"/>
    <w:rsid w:val="0035715F"/>
    <w:rsid w:val="00360CE3"/>
    <w:rsid w:val="00361846"/>
    <w:rsid w:val="00361DCE"/>
    <w:rsid w:val="00363378"/>
    <w:rsid w:val="0036531A"/>
    <w:rsid w:val="003655D5"/>
    <w:rsid w:val="00372D43"/>
    <w:rsid w:val="00373013"/>
    <w:rsid w:val="00373477"/>
    <w:rsid w:val="00373D28"/>
    <w:rsid w:val="00374F08"/>
    <w:rsid w:val="00375854"/>
    <w:rsid w:val="00376531"/>
    <w:rsid w:val="00376D35"/>
    <w:rsid w:val="00377EF8"/>
    <w:rsid w:val="00382387"/>
    <w:rsid w:val="0038311E"/>
    <w:rsid w:val="00383DF4"/>
    <w:rsid w:val="00385490"/>
    <w:rsid w:val="00387AA7"/>
    <w:rsid w:val="00390CE7"/>
    <w:rsid w:val="00391FD0"/>
    <w:rsid w:val="0039578F"/>
    <w:rsid w:val="003979DF"/>
    <w:rsid w:val="003A3C83"/>
    <w:rsid w:val="003A5DB3"/>
    <w:rsid w:val="003B2AA6"/>
    <w:rsid w:val="003D01D3"/>
    <w:rsid w:val="003D06DF"/>
    <w:rsid w:val="003D27D1"/>
    <w:rsid w:val="003E6863"/>
    <w:rsid w:val="003F0512"/>
    <w:rsid w:val="003F0C70"/>
    <w:rsid w:val="003F0F62"/>
    <w:rsid w:val="003F1ABF"/>
    <w:rsid w:val="003F4601"/>
    <w:rsid w:val="003F5C6C"/>
    <w:rsid w:val="003F7133"/>
    <w:rsid w:val="003F7274"/>
    <w:rsid w:val="00401ABF"/>
    <w:rsid w:val="0040209B"/>
    <w:rsid w:val="00405F17"/>
    <w:rsid w:val="00407984"/>
    <w:rsid w:val="00413181"/>
    <w:rsid w:val="00420760"/>
    <w:rsid w:val="0042608C"/>
    <w:rsid w:val="00430B76"/>
    <w:rsid w:val="00433CE2"/>
    <w:rsid w:val="0043728A"/>
    <w:rsid w:val="00441675"/>
    <w:rsid w:val="00444983"/>
    <w:rsid w:val="00447606"/>
    <w:rsid w:val="00447993"/>
    <w:rsid w:val="00451A2D"/>
    <w:rsid w:val="00453769"/>
    <w:rsid w:val="00461CA9"/>
    <w:rsid w:val="00465F96"/>
    <w:rsid w:val="004666F0"/>
    <w:rsid w:val="00472D67"/>
    <w:rsid w:val="00472F37"/>
    <w:rsid w:val="00472FAF"/>
    <w:rsid w:val="00473BA5"/>
    <w:rsid w:val="00482FC5"/>
    <w:rsid w:val="00483D6B"/>
    <w:rsid w:val="00484926"/>
    <w:rsid w:val="00484BAC"/>
    <w:rsid w:val="00485036"/>
    <w:rsid w:val="00485941"/>
    <w:rsid w:val="00485CF4"/>
    <w:rsid w:val="0048785E"/>
    <w:rsid w:val="004900BC"/>
    <w:rsid w:val="004964A3"/>
    <w:rsid w:val="004A02BF"/>
    <w:rsid w:val="004A0D70"/>
    <w:rsid w:val="004A1898"/>
    <w:rsid w:val="004A2305"/>
    <w:rsid w:val="004A23C5"/>
    <w:rsid w:val="004A28CA"/>
    <w:rsid w:val="004B22DA"/>
    <w:rsid w:val="004B6F19"/>
    <w:rsid w:val="004B7DAB"/>
    <w:rsid w:val="004C0716"/>
    <w:rsid w:val="004C12E3"/>
    <w:rsid w:val="004C1424"/>
    <w:rsid w:val="004C3994"/>
    <w:rsid w:val="004C4D95"/>
    <w:rsid w:val="004D1169"/>
    <w:rsid w:val="004D2184"/>
    <w:rsid w:val="004D38BB"/>
    <w:rsid w:val="004D42E8"/>
    <w:rsid w:val="004E06D7"/>
    <w:rsid w:val="004E105B"/>
    <w:rsid w:val="004E29AD"/>
    <w:rsid w:val="004E2A1F"/>
    <w:rsid w:val="004E4F2C"/>
    <w:rsid w:val="004E4F49"/>
    <w:rsid w:val="004E64E8"/>
    <w:rsid w:val="004E7BA0"/>
    <w:rsid w:val="004F71B0"/>
    <w:rsid w:val="004F74F1"/>
    <w:rsid w:val="0050598F"/>
    <w:rsid w:val="0050707C"/>
    <w:rsid w:val="005123C8"/>
    <w:rsid w:val="005138FE"/>
    <w:rsid w:val="00517353"/>
    <w:rsid w:val="0052010C"/>
    <w:rsid w:val="0052149F"/>
    <w:rsid w:val="00521B37"/>
    <w:rsid w:val="005253CB"/>
    <w:rsid w:val="00526804"/>
    <w:rsid w:val="00532203"/>
    <w:rsid w:val="005343DF"/>
    <w:rsid w:val="00534E18"/>
    <w:rsid w:val="0054095D"/>
    <w:rsid w:val="005420E3"/>
    <w:rsid w:val="00550CE0"/>
    <w:rsid w:val="00552E01"/>
    <w:rsid w:val="0055310E"/>
    <w:rsid w:val="0055351A"/>
    <w:rsid w:val="00555FD4"/>
    <w:rsid w:val="00556C2F"/>
    <w:rsid w:val="00560132"/>
    <w:rsid w:val="00560A75"/>
    <w:rsid w:val="00565FD9"/>
    <w:rsid w:val="00571628"/>
    <w:rsid w:val="005719CB"/>
    <w:rsid w:val="00571D12"/>
    <w:rsid w:val="00574612"/>
    <w:rsid w:val="00574F85"/>
    <w:rsid w:val="00576331"/>
    <w:rsid w:val="005767A5"/>
    <w:rsid w:val="00580749"/>
    <w:rsid w:val="00590719"/>
    <w:rsid w:val="00591F21"/>
    <w:rsid w:val="005A150A"/>
    <w:rsid w:val="005A1BF0"/>
    <w:rsid w:val="005A722A"/>
    <w:rsid w:val="005B0AA9"/>
    <w:rsid w:val="005B3FE7"/>
    <w:rsid w:val="005C0CB2"/>
    <w:rsid w:val="005D0456"/>
    <w:rsid w:val="005D0B07"/>
    <w:rsid w:val="005D0CF2"/>
    <w:rsid w:val="005D10BE"/>
    <w:rsid w:val="005D6610"/>
    <w:rsid w:val="005E1C81"/>
    <w:rsid w:val="005E2265"/>
    <w:rsid w:val="005E22C6"/>
    <w:rsid w:val="005E7B8B"/>
    <w:rsid w:val="005F008D"/>
    <w:rsid w:val="005F0273"/>
    <w:rsid w:val="005F0823"/>
    <w:rsid w:val="005F2125"/>
    <w:rsid w:val="005F470B"/>
    <w:rsid w:val="005F4E47"/>
    <w:rsid w:val="005F5655"/>
    <w:rsid w:val="005F65DA"/>
    <w:rsid w:val="005F78E9"/>
    <w:rsid w:val="0060574C"/>
    <w:rsid w:val="00611016"/>
    <w:rsid w:val="00611C12"/>
    <w:rsid w:val="00612B80"/>
    <w:rsid w:val="006140E8"/>
    <w:rsid w:val="00614DD7"/>
    <w:rsid w:val="006164AB"/>
    <w:rsid w:val="006202BA"/>
    <w:rsid w:val="00620C25"/>
    <w:rsid w:val="00622C45"/>
    <w:rsid w:val="00623624"/>
    <w:rsid w:val="006237BA"/>
    <w:rsid w:val="00625152"/>
    <w:rsid w:val="00625768"/>
    <w:rsid w:val="00630B88"/>
    <w:rsid w:val="006337C0"/>
    <w:rsid w:val="006341A2"/>
    <w:rsid w:val="00637B6E"/>
    <w:rsid w:val="006418C8"/>
    <w:rsid w:val="00646EDD"/>
    <w:rsid w:val="006507FE"/>
    <w:rsid w:val="00650EA8"/>
    <w:rsid w:val="00651336"/>
    <w:rsid w:val="00651983"/>
    <w:rsid w:val="00663C16"/>
    <w:rsid w:val="00665925"/>
    <w:rsid w:val="006659F1"/>
    <w:rsid w:val="00665BE3"/>
    <w:rsid w:val="0066709B"/>
    <w:rsid w:val="00667735"/>
    <w:rsid w:val="00676A4C"/>
    <w:rsid w:val="00677581"/>
    <w:rsid w:val="00677EF7"/>
    <w:rsid w:val="00681E72"/>
    <w:rsid w:val="0068247C"/>
    <w:rsid w:val="00683D7A"/>
    <w:rsid w:val="00690752"/>
    <w:rsid w:val="006917DA"/>
    <w:rsid w:val="00691C0A"/>
    <w:rsid w:val="00691C52"/>
    <w:rsid w:val="0069659A"/>
    <w:rsid w:val="006A4D7C"/>
    <w:rsid w:val="006A6860"/>
    <w:rsid w:val="006B1077"/>
    <w:rsid w:val="006B29DC"/>
    <w:rsid w:val="006B39A3"/>
    <w:rsid w:val="006B6AFD"/>
    <w:rsid w:val="006C0677"/>
    <w:rsid w:val="006C3E3B"/>
    <w:rsid w:val="006C4493"/>
    <w:rsid w:val="006C6756"/>
    <w:rsid w:val="006D1C83"/>
    <w:rsid w:val="006D2C30"/>
    <w:rsid w:val="006D36EA"/>
    <w:rsid w:val="006D4190"/>
    <w:rsid w:val="006D570C"/>
    <w:rsid w:val="006D7255"/>
    <w:rsid w:val="006E0683"/>
    <w:rsid w:val="006E0FF6"/>
    <w:rsid w:val="006E17D7"/>
    <w:rsid w:val="006F28D9"/>
    <w:rsid w:val="00705517"/>
    <w:rsid w:val="0070581B"/>
    <w:rsid w:val="00705F17"/>
    <w:rsid w:val="0070688D"/>
    <w:rsid w:val="00721A6E"/>
    <w:rsid w:val="00725953"/>
    <w:rsid w:val="007264DC"/>
    <w:rsid w:val="007301FB"/>
    <w:rsid w:val="00730A18"/>
    <w:rsid w:val="00732DB1"/>
    <w:rsid w:val="00734A1D"/>
    <w:rsid w:val="0073604C"/>
    <w:rsid w:val="0075161D"/>
    <w:rsid w:val="007523B1"/>
    <w:rsid w:val="00753146"/>
    <w:rsid w:val="007545ED"/>
    <w:rsid w:val="0075594B"/>
    <w:rsid w:val="00772386"/>
    <w:rsid w:val="00774F48"/>
    <w:rsid w:val="007811F7"/>
    <w:rsid w:val="007822CF"/>
    <w:rsid w:val="00782F3F"/>
    <w:rsid w:val="00783946"/>
    <w:rsid w:val="00784CC6"/>
    <w:rsid w:val="00785759"/>
    <w:rsid w:val="00785B2A"/>
    <w:rsid w:val="00793213"/>
    <w:rsid w:val="007955EC"/>
    <w:rsid w:val="007A02B1"/>
    <w:rsid w:val="007B3156"/>
    <w:rsid w:val="007B3CF7"/>
    <w:rsid w:val="007B7437"/>
    <w:rsid w:val="007C029E"/>
    <w:rsid w:val="007C1FD6"/>
    <w:rsid w:val="007C6E73"/>
    <w:rsid w:val="007C73F5"/>
    <w:rsid w:val="007C7A4E"/>
    <w:rsid w:val="007D1204"/>
    <w:rsid w:val="007D59BC"/>
    <w:rsid w:val="007E1A9C"/>
    <w:rsid w:val="007E31A3"/>
    <w:rsid w:val="007F04DA"/>
    <w:rsid w:val="007F0BF4"/>
    <w:rsid w:val="0080140E"/>
    <w:rsid w:val="00802801"/>
    <w:rsid w:val="008134CE"/>
    <w:rsid w:val="00815194"/>
    <w:rsid w:val="00820388"/>
    <w:rsid w:val="008203E5"/>
    <w:rsid w:val="00822DE4"/>
    <w:rsid w:val="00822EE0"/>
    <w:rsid w:val="00823C9A"/>
    <w:rsid w:val="0082545F"/>
    <w:rsid w:val="0082667E"/>
    <w:rsid w:val="00830F3F"/>
    <w:rsid w:val="008310AA"/>
    <w:rsid w:val="008319FC"/>
    <w:rsid w:val="00840550"/>
    <w:rsid w:val="008418E1"/>
    <w:rsid w:val="00842636"/>
    <w:rsid w:val="00847526"/>
    <w:rsid w:val="008515B2"/>
    <w:rsid w:val="008566C5"/>
    <w:rsid w:val="008622C0"/>
    <w:rsid w:val="00862ADC"/>
    <w:rsid w:val="00863569"/>
    <w:rsid w:val="00870E2F"/>
    <w:rsid w:val="00872AAD"/>
    <w:rsid w:val="00876FC7"/>
    <w:rsid w:val="00880893"/>
    <w:rsid w:val="00887FAB"/>
    <w:rsid w:val="008902BE"/>
    <w:rsid w:val="008903A8"/>
    <w:rsid w:val="00894735"/>
    <w:rsid w:val="0089649B"/>
    <w:rsid w:val="00897937"/>
    <w:rsid w:val="00897B7D"/>
    <w:rsid w:val="008A14A1"/>
    <w:rsid w:val="008A4702"/>
    <w:rsid w:val="008A625F"/>
    <w:rsid w:val="008B5A5A"/>
    <w:rsid w:val="008B637D"/>
    <w:rsid w:val="008B64F6"/>
    <w:rsid w:val="008B724B"/>
    <w:rsid w:val="008C3E27"/>
    <w:rsid w:val="008C4599"/>
    <w:rsid w:val="008C571A"/>
    <w:rsid w:val="008C5CF0"/>
    <w:rsid w:val="008C7100"/>
    <w:rsid w:val="008C7E49"/>
    <w:rsid w:val="008D2C81"/>
    <w:rsid w:val="008D5204"/>
    <w:rsid w:val="008D6C12"/>
    <w:rsid w:val="008D7453"/>
    <w:rsid w:val="008E2087"/>
    <w:rsid w:val="008E5116"/>
    <w:rsid w:val="008E5C6F"/>
    <w:rsid w:val="008E5E9A"/>
    <w:rsid w:val="008E779D"/>
    <w:rsid w:val="008F10F2"/>
    <w:rsid w:val="008F7AAC"/>
    <w:rsid w:val="00901857"/>
    <w:rsid w:val="00901B07"/>
    <w:rsid w:val="00902638"/>
    <w:rsid w:val="009031AA"/>
    <w:rsid w:val="009076A6"/>
    <w:rsid w:val="00912CBD"/>
    <w:rsid w:val="00913626"/>
    <w:rsid w:val="00920887"/>
    <w:rsid w:val="00923A50"/>
    <w:rsid w:val="00923BB0"/>
    <w:rsid w:val="00927B9A"/>
    <w:rsid w:val="00936CEF"/>
    <w:rsid w:val="00937D71"/>
    <w:rsid w:val="00940543"/>
    <w:rsid w:val="009476A0"/>
    <w:rsid w:val="00951CD7"/>
    <w:rsid w:val="00951FB6"/>
    <w:rsid w:val="0095351A"/>
    <w:rsid w:val="00955900"/>
    <w:rsid w:val="00956469"/>
    <w:rsid w:val="00960535"/>
    <w:rsid w:val="009655EE"/>
    <w:rsid w:val="009717F8"/>
    <w:rsid w:val="00971B91"/>
    <w:rsid w:val="009735DD"/>
    <w:rsid w:val="009779AF"/>
    <w:rsid w:val="00980D39"/>
    <w:rsid w:val="00982A08"/>
    <w:rsid w:val="00991E9B"/>
    <w:rsid w:val="00992342"/>
    <w:rsid w:val="00994296"/>
    <w:rsid w:val="009A0F1E"/>
    <w:rsid w:val="009A132A"/>
    <w:rsid w:val="009A1B12"/>
    <w:rsid w:val="009A430C"/>
    <w:rsid w:val="009B1FD2"/>
    <w:rsid w:val="009C1E32"/>
    <w:rsid w:val="009C1EDD"/>
    <w:rsid w:val="009C2753"/>
    <w:rsid w:val="009C301E"/>
    <w:rsid w:val="009C3F9E"/>
    <w:rsid w:val="009C4501"/>
    <w:rsid w:val="009C6719"/>
    <w:rsid w:val="009D3A70"/>
    <w:rsid w:val="009D3CD5"/>
    <w:rsid w:val="009E2219"/>
    <w:rsid w:val="009F11FA"/>
    <w:rsid w:val="009F2421"/>
    <w:rsid w:val="009F5D26"/>
    <w:rsid w:val="009F6506"/>
    <w:rsid w:val="00A032B4"/>
    <w:rsid w:val="00A06D47"/>
    <w:rsid w:val="00A103E4"/>
    <w:rsid w:val="00A13532"/>
    <w:rsid w:val="00A13A51"/>
    <w:rsid w:val="00A17E8B"/>
    <w:rsid w:val="00A23358"/>
    <w:rsid w:val="00A260DD"/>
    <w:rsid w:val="00A26603"/>
    <w:rsid w:val="00A35E0B"/>
    <w:rsid w:val="00A36326"/>
    <w:rsid w:val="00A428C3"/>
    <w:rsid w:val="00A42A2C"/>
    <w:rsid w:val="00A43C2E"/>
    <w:rsid w:val="00A43E11"/>
    <w:rsid w:val="00A55125"/>
    <w:rsid w:val="00A656BA"/>
    <w:rsid w:val="00A665A1"/>
    <w:rsid w:val="00A703D2"/>
    <w:rsid w:val="00A724F6"/>
    <w:rsid w:val="00A72F30"/>
    <w:rsid w:val="00A8191C"/>
    <w:rsid w:val="00A82101"/>
    <w:rsid w:val="00A87B4F"/>
    <w:rsid w:val="00A946CB"/>
    <w:rsid w:val="00AA3FAF"/>
    <w:rsid w:val="00AA4D58"/>
    <w:rsid w:val="00AA63D5"/>
    <w:rsid w:val="00AA6583"/>
    <w:rsid w:val="00AA73E6"/>
    <w:rsid w:val="00AB16B9"/>
    <w:rsid w:val="00AB1E88"/>
    <w:rsid w:val="00AB626D"/>
    <w:rsid w:val="00AC04C7"/>
    <w:rsid w:val="00AC253B"/>
    <w:rsid w:val="00AC311B"/>
    <w:rsid w:val="00AC449A"/>
    <w:rsid w:val="00AD1630"/>
    <w:rsid w:val="00AD1B78"/>
    <w:rsid w:val="00AD377F"/>
    <w:rsid w:val="00AD54EC"/>
    <w:rsid w:val="00AD5716"/>
    <w:rsid w:val="00AD6ED1"/>
    <w:rsid w:val="00AE155B"/>
    <w:rsid w:val="00AE4CDD"/>
    <w:rsid w:val="00AE51A6"/>
    <w:rsid w:val="00AE5717"/>
    <w:rsid w:val="00AF1A61"/>
    <w:rsid w:val="00AF2438"/>
    <w:rsid w:val="00AF5588"/>
    <w:rsid w:val="00AF6447"/>
    <w:rsid w:val="00B00E33"/>
    <w:rsid w:val="00B16F9F"/>
    <w:rsid w:val="00B21514"/>
    <w:rsid w:val="00B22C34"/>
    <w:rsid w:val="00B27243"/>
    <w:rsid w:val="00B27E59"/>
    <w:rsid w:val="00B32166"/>
    <w:rsid w:val="00B4222F"/>
    <w:rsid w:val="00B435E2"/>
    <w:rsid w:val="00B46489"/>
    <w:rsid w:val="00B47402"/>
    <w:rsid w:val="00B51432"/>
    <w:rsid w:val="00B517EC"/>
    <w:rsid w:val="00B5384B"/>
    <w:rsid w:val="00B54578"/>
    <w:rsid w:val="00B56E2F"/>
    <w:rsid w:val="00B61EA3"/>
    <w:rsid w:val="00B642FA"/>
    <w:rsid w:val="00B706B2"/>
    <w:rsid w:val="00B71738"/>
    <w:rsid w:val="00B726EC"/>
    <w:rsid w:val="00B739EE"/>
    <w:rsid w:val="00B73F08"/>
    <w:rsid w:val="00B7682D"/>
    <w:rsid w:val="00B76AB4"/>
    <w:rsid w:val="00B8332D"/>
    <w:rsid w:val="00B836FC"/>
    <w:rsid w:val="00B84D1D"/>
    <w:rsid w:val="00B91F16"/>
    <w:rsid w:val="00B95ADF"/>
    <w:rsid w:val="00BA0B82"/>
    <w:rsid w:val="00BA2F8F"/>
    <w:rsid w:val="00BA4908"/>
    <w:rsid w:val="00BA4E57"/>
    <w:rsid w:val="00BA5B04"/>
    <w:rsid w:val="00BB0072"/>
    <w:rsid w:val="00BB2A1C"/>
    <w:rsid w:val="00BB566B"/>
    <w:rsid w:val="00BB6504"/>
    <w:rsid w:val="00BB7558"/>
    <w:rsid w:val="00BB7B2A"/>
    <w:rsid w:val="00BB7F72"/>
    <w:rsid w:val="00BC140E"/>
    <w:rsid w:val="00BC3213"/>
    <w:rsid w:val="00BC4DE9"/>
    <w:rsid w:val="00BC531D"/>
    <w:rsid w:val="00BC577E"/>
    <w:rsid w:val="00BC6E12"/>
    <w:rsid w:val="00BD23BB"/>
    <w:rsid w:val="00BD29B6"/>
    <w:rsid w:val="00BD4A96"/>
    <w:rsid w:val="00BD6DB3"/>
    <w:rsid w:val="00BD7274"/>
    <w:rsid w:val="00BD78B1"/>
    <w:rsid w:val="00BD79FC"/>
    <w:rsid w:val="00BE1925"/>
    <w:rsid w:val="00BE2653"/>
    <w:rsid w:val="00BE34DF"/>
    <w:rsid w:val="00BE509F"/>
    <w:rsid w:val="00BE5478"/>
    <w:rsid w:val="00BE6225"/>
    <w:rsid w:val="00BF068F"/>
    <w:rsid w:val="00BF1FCD"/>
    <w:rsid w:val="00BF316E"/>
    <w:rsid w:val="00BF35F5"/>
    <w:rsid w:val="00BF6894"/>
    <w:rsid w:val="00BF6AE7"/>
    <w:rsid w:val="00BF6E2C"/>
    <w:rsid w:val="00C00161"/>
    <w:rsid w:val="00C00D10"/>
    <w:rsid w:val="00C01C59"/>
    <w:rsid w:val="00C03AAD"/>
    <w:rsid w:val="00C04359"/>
    <w:rsid w:val="00C14A76"/>
    <w:rsid w:val="00C15EC6"/>
    <w:rsid w:val="00C1645B"/>
    <w:rsid w:val="00C17956"/>
    <w:rsid w:val="00C2678E"/>
    <w:rsid w:val="00C267E5"/>
    <w:rsid w:val="00C27B41"/>
    <w:rsid w:val="00C31549"/>
    <w:rsid w:val="00C318A0"/>
    <w:rsid w:val="00C36133"/>
    <w:rsid w:val="00C46046"/>
    <w:rsid w:val="00C47C2F"/>
    <w:rsid w:val="00C50637"/>
    <w:rsid w:val="00C521AA"/>
    <w:rsid w:val="00C53AA4"/>
    <w:rsid w:val="00C675D3"/>
    <w:rsid w:val="00C72656"/>
    <w:rsid w:val="00C75E77"/>
    <w:rsid w:val="00C80EA7"/>
    <w:rsid w:val="00C81E21"/>
    <w:rsid w:val="00C9121A"/>
    <w:rsid w:val="00C91C42"/>
    <w:rsid w:val="00C95F37"/>
    <w:rsid w:val="00CA3F29"/>
    <w:rsid w:val="00CA6357"/>
    <w:rsid w:val="00CB1B2C"/>
    <w:rsid w:val="00CB2170"/>
    <w:rsid w:val="00CC1475"/>
    <w:rsid w:val="00CC3CE1"/>
    <w:rsid w:val="00CC5FE2"/>
    <w:rsid w:val="00CC7C80"/>
    <w:rsid w:val="00CD34BF"/>
    <w:rsid w:val="00CD529F"/>
    <w:rsid w:val="00CD6C45"/>
    <w:rsid w:val="00CE25E1"/>
    <w:rsid w:val="00CE2AF9"/>
    <w:rsid w:val="00CE4A59"/>
    <w:rsid w:val="00CE4A7E"/>
    <w:rsid w:val="00CE54EF"/>
    <w:rsid w:val="00CE72B7"/>
    <w:rsid w:val="00CE78B7"/>
    <w:rsid w:val="00CF23C9"/>
    <w:rsid w:val="00CF50C8"/>
    <w:rsid w:val="00D0033E"/>
    <w:rsid w:val="00D01FB7"/>
    <w:rsid w:val="00D04F8D"/>
    <w:rsid w:val="00D15DF4"/>
    <w:rsid w:val="00D16E26"/>
    <w:rsid w:val="00D17639"/>
    <w:rsid w:val="00D17B80"/>
    <w:rsid w:val="00D21EAF"/>
    <w:rsid w:val="00D244CD"/>
    <w:rsid w:val="00D2608A"/>
    <w:rsid w:val="00D2662D"/>
    <w:rsid w:val="00D26D6C"/>
    <w:rsid w:val="00D27786"/>
    <w:rsid w:val="00D31931"/>
    <w:rsid w:val="00D35708"/>
    <w:rsid w:val="00D37143"/>
    <w:rsid w:val="00D37319"/>
    <w:rsid w:val="00D40774"/>
    <w:rsid w:val="00D41465"/>
    <w:rsid w:val="00D41C4D"/>
    <w:rsid w:val="00D42237"/>
    <w:rsid w:val="00D45175"/>
    <w:rsid w:val="00D50457"/>
    <w:rsid w:val="00D50F6B"/>
    <w:rsid w:val="00D515E1"/>
    <w:rsid w:val="00D521E9"/>
    <w:rsid w:val="00D52DC1"/>
    <w:rsid w:val="00D535B2"/>
    <w:rsid w:val="00D6070F"/>
    <w:rsid w:val="00D609AF"/>
    <w:rsid w:val="00D6124C"/>
    <w:rsid w:val="00D71A07"/>
    <w:rsid w:val="00D71CA7"/>
    <w:rsid w:val="00D72B06"/>
    <w:rsid w:val="00D74785"/>
    <w:rsid w:val="00D8127F"/>
    <w:rsid w:val="00D81AF2"/>
    <w:rsid w:val="00D8302C"/>
    <w:rsid w:val="00D85245"/>
    <w:rsid w:val="00D85843"/>
    <w:rsid w:val="00D86EA0"/>
    <w:rsid w:val="00D91333"/>
    <w:rsid w:val="00D91A8E"/>
    <w:rsid w:val="00D91E49"/>
    <w:rsid w:val="00D92944"/>
    <w:rsid w:val="00D946B9"/>
    <w:rsid w:val="00D9536C"/>
    <w:rsid w:val="00DA3780"/>
    <w:rsid w:val="00DA6B24"/>
    <w:rsid w:val="00DA6D29"/>
    <w:rsid w:val="00DB1297"/>
    <w:rsid w:val="00DB21B6"/>
    <w:rsid w:val="00DB4FD8"/>
    <w:rsid w:val="00DB578E"/>
    <w:rsid w:val="00DB6C72"/>
    <w:rsid w:val="00DB7957"/>
    <w:rsid w:val="00DC08FD"/>
    <w:rsid w:val="00DC3ADB"/>
    <w:rsid w:val="00DC5EAC"/>
    <w:rsid w:val="00DC5F41"/>
    <w:rsid w:val="00DC7D4C"/>
    <w:rsid w:val="00DD2815"/>
    <w:rsid w:val="00DD36D5"/>
    <w:rsid w:val="00DD3B3E"/>
    <w:rsid w:val="00DD4516"/>
    <w:rsid w:val="00DD4574"/>
    <w:rsid w:val="00DD5E96"/>
    <w:rsid w:val="00DD736C"/>
    <w:rsid w:val="00DD7398"/>
    <w:rsid w:val="00DD7B8E"/>
    <w:rsid w:val="00DE7EF8"/>
    <w:rsid w:val="00DF0EC6"/>
    <w:rsid w:val="00DF38A8"/>
    <w:rsid w:val="00DF7A02"/>
    <w:rsid w:val="00E11AA8"/>
    <w:rsid w:val="00E17D28"/>
    <w:rsid w:val="00E21547"/>
    <w:rsid w:val="00E21C67"/>
    <w:rsid w:val="00E23B81"/>
    <w:rsid w:val="00E260CA"/>
    <w:rsid w:val="00E30879"/>
    <w:rsid w:val="00E3098B"/>
    <w:rsid w:val="00E30C7D"/>
    <w:rsid w:val="00E33FBA"/>
    <w:rsid w:val="00E41D2B"/>
    <w:rsid w:val="00E474ED"/>
    <w:rsid w:val="00E53847"/>
    <w:rsid w:val="00E620B6"/>
    <w:rsid w:val="00E65741"/>
    <w:rsid w:val="00E65E6E"/>
    <w:rsid w:val="00E666E1"/>
    <w:rsid w:val="00E71923"/>
    <w:rsid w:val="00E75943"/>
    <w:rsid w:val="00E8075E"/>
    <w:rsid w:val="00E83814"/>
    <w:rsid w:val="00E863E6"/>
    <w:rsid w:val="00E86EEA"/>
    <w:rsid w:val="00E871B2"/>
    <w:rsid w:val="00E87224"/>
    <w:rsid w:val="00E91E0B"/>
    <w:rsid w:val="00E92FA0"/>
    <w:rsid w:val="00E96B57"/>
    <w:rsid w:val="00EA29CC"/>
    <w:rsid w:val="00EA4423"/>
    <w:rsid w:val="00EA6B52"/>
    <w:rsid w:val="00EB06E2"/>
    <w:rsid w:val="00EB236B"/>
    <w:rsid w:val="00EB44F0"/>
    <w:rsid w:val="00EB57EB"/>
    <w:rsid w:val="00EB7233"/>
    <w:rsid w:val="00EC27B4"/>
    <w:rsid w:val="00EC3CAD"/>
    <w:rsid w:val="00ED0E73"/>
    <w:rsid w:val="00ED191B"/>
    <w:rsid w:val="00ED1ABD"/>
    <w:rsid w:val="00ED2597"/>
    <w:rsid w:val="00ED5548"/>
    <w:rsid w:val="00EE238A"/>
    <w:rsid w:val="00EE4B90"/>
    <w:rsid w:val="00EF1691"/>
    <w:rsid w:val="00EF3A36"/>
    <w:rsid w:val="00EF3D8F"/>
    <w:rsid w:val="00F003AB"/>
    <w:rsid w:val="00F0104E"/>
    <w:rsid w:val="00F0184E"/>
    <w:rsid w:val="00F07436"/>
    <w:rsid w:val="00F130E0"/>
    <w:rsid w:val="00F13766"/>
    <w:rsid w:val="00F15230"/>
    <w:rsid w:val="00F15606"/>
    <w:rsid w:val="00F21130"/>
    <w:rsid w:val="00F27021"/>
    <w:rsid w:val="00F27671"/>
    <w:rsid w:val="00F333C0"/>
    <w:rsid w:val="00F35345"/>
    <w:rsid w:val="00F3595C"/>
    <w:rsid w:val="00F36F6B"/>
    <w:rsid w:val="00F37FB7"/>
    <w:rsid w:val="00F40167"/>
    <w:rsid w:val="00F41ADF"/>
    <w:rsid w:val="00F440DB"/>
    <w:rsid w:val="00F452CC"/>
    <w:rsid w:val="00F4678F"/>
    <w:rsid w:val="00F507DD"/>
    <w:rsid w:val="00F508CD"/>
    <w:rsid w:val="00F51BC7"/>
    <w:rsid w:val="00F5274B"/>
    <w:rsid w:val="00F52DCF"/>
    <w:rsid w:val="00F54F99"/>
    <w:rsid w:val="00F57CD7"/>
    <w:rsid w:val="00F618B8"/>
    <w:rsid w:val="00F64E39"/>
    <w:rsid w:val="00F66023"/>
    <w:rsid w:val="00F66881"/>
    <w:rsid w:val="00F66D7F"/>
    <w:rsid w:val="00F70DD0"/>
    <w:rsid w:val="00F72710"/>
    <w:rsid w:val="00F73FD2"/>
    <w:rsid w:val="00F766AA"/>
    <w:rsid w:val="00F76A6F"/>
    <w:rsid w:val="00F77584"/>
    <w:rsid w:val="00F77D33"/>
    <w:rsid w:val="00F77FB0"/>
    <w:rsid w:val="00F80F0D"/>
    <w:rsid w:val="00F8436B"/>
    <w:rsid w:val="00F86141"/>
    <w:rsid w:val="00F90CA5"/>
    <w:rsid w:val="00F96FD2"/>
    <w:rsid w:val="00F970FC"/>
    <w:rsid w:val="00F97D0A"/>
    <w:rsid w:val="00FA26B8"/>
    <w:rsid w:val="00FA34B7"/>
    <w:rsid w:val="00FA542C"/>
    <w:rsid w:val="00FA7497"/>
    <w:rsid w:val="00FB324D"/>
    <w:rsid w:val="00FB40CB"/>
    <w:rsid w:val="00FB7803"/>
    <w:rsid w:val="00FC0D05"/>
    <w:rsid w:val="00FC367E"/>
    <w:rsid w:val="00FC4DA5"/>
    <w:rsid w:val="00FC623C"/>
    <w:rsid w:val="00FC7053"/>
    <w:rsid w:val="00FD11A2"/>
    <w:rsid w:val="00FD1B66"/>
    <w:rsid w:val="00FD2584"/>
    <w:rsid w:val="00FD2780"/>
    <w:rsid w:val="00FD7F48"/>
    <w:rsid w:val="00FE53D9"/>
    <w:rsid w:val="00FE6B3B"/>
    <w:rsid w:val="00FF323E"/>
    <w:rsid w:val="00FF3586"/>
    <w:rsid w:val="088AC47A"/>
    <w:rsid w:val="0AF8EA02"/>
    <w:rsid w:val="2A1A3FB9"/>
    <w:rsid w:val="337B7FB4"/>
    <w:rsid w:val="35E13375"/>
    <w:rsid w:val="3DCFD1C8"/>
    <w:rsid w:val="4129D1D2"/>
    <w:rsid w:val="4A790799"/>
    <w:rsid w:val="5668323B"/>
    <w:rsid w:val="7128C519"/>
    <w:rsid w:val="74247C0E"/>
    <w:rsid w:val="77E58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C17AA"/>
  <w15:docId w15:val="{4D0DEDD9-D639-41CF-A91C-66A405AE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1F5586"/>
    <w:rPr>
      <w:rFonts w:ascii="Arial" w:hAnsi="Arial" w:cs="Arial"/>
      <w:sz w:val="18"/>
      <w:szCs w:val="24"/>
    </w:rPr>
  </w:style>
  <w:style w:type="paragraph" w:styleId="1izenburua">
    <w:name w:val="heading 1"/>
    <w:basedOn w:val="Normala"/>
    <w:next w:val="Normala"/>
    <w:qFormat/>
    <w:rsid w:val="00DD7B8E"/>
    <w:pPr>
      <w:keepNext/>
      <w:outlineLvl w:val="0"/>
    </w:pPr>
    <w:rPr>
      <w:b/>
    </w:rPr>
  </w:style>
  <w:style w:type="paragraph" w:styleId="2izenburua">
    <w:name w:val="heading 2"/>
    <w:basedOn w:val="Normala"/>
    <w:next w:val="Normala"/>
    <w:qFormat/>
    <w:rsid w:val="00DD7B8E"/>
    <w:pPr>
      <w:keepNext/>
      <w:jc w:val="both"/>
      <w:outlineLvl w:val="1"/>
    </w:pPr>
    <w:rPr>
      <w:rFonts w:ascii="Trebuchet MS" w:hAnsi="Trebuchet MS"/>
      <w:i/>
      <w:iCs/>
      <w:sz w:val="16"/>
    </w:rPr>
  </w:style>
  <w:style w:type="paragraph" w:styleId="3izenburua">
    <w:name w:val="heading 3"/>
    <w:basedOn w:val="Normala"/>
    <w:next w:val="Normala"/>
    <w:qFormat/>
    <w:rsid w:val="00DD7B8E"/>
    <w:pPr>
      <w:keepNext/>
      <w:outlineLvl w:val="2"/>
    </w:pPr>
    <w:rPr>
      <w:b/>
      <w:sz w:val="16"/>
    </w:rPr>
  </w:style>
  <w:style w:type="paragraph" w:styleId="4izenburua">
    <w:name w:val="heading 4"/>
    <w:basedOn w:val="Normala"/>
    <w:next w:val="Normala"/>
    <w:qFormat/>
    <w:rsid w:val="00DD7B8E"/>
    <w:pPr>
      <w:keepNext/>
      <w:jc w:val="center"/>
      <w:outlineLvl w:val="3"/>
    </w:pPr>
    <w:rPr>
      <w:bCs/>
      <w:sz w:val="68"/>
    </w:rPr>
  </w:style>
  <w:style w:type="paragraph" w:styleId="5izenburua">
    <w:name w:val="heading 5"/>
    <w:basedOn w:val="Normala"/>
    <w:next w:val="Normala"/>
    <w:qFormat/>
    <w:rsid w:val="00DD7B8E"/>
    <w:pPr>
      <w:keepNext/>
      <w:ind w:right="-55"/>
      <w:jc w:val="center"/>
      <w:outlineLvl w:val="4"/>
    </w:pPr>
    <w:rPr>
      <w:sz w:val="2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Estilo14ptSinNegritaDerecha">
    <w:name w:val="Estilo 14 pt Sin Negrita Derecha"/>
    <w:basedOn w:val="Paragrafoarenletra-tipolehenetsia"/>
    <w:rsid w:val="001F5586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B5A5A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B5A5A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uiPriority w:val="39"/>
    <w:rsid w:val="0040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2E0D31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F72710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F72710"/>
    <w:rPr>
      <w:rFonts w:ascii="Arial" w:hAnsi="Arial" w:cs="Arial"/>
      <w:sz w:val="18"/>
      <w:szCs w:val="24"/>
    </w:rPr>
  </w:style>
  <w:style w:type="paragraph" w:styleId="Orri-oina">
    <w:name w:val="footer"/>
    <w:basedOn w:val="Normala"/>
    <w:link w:val="Orri-oinaKar"/>
    <w:uiPriority w:val="99"/>
    <w:unhideWhenUsed/>
    <w:rsid w:val="00F72710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F72710"/>
    <w:rPr>
      <w:rFonts w:ascii="Arial" w:hAnsi="Arial" w:cs="Arial"/>
      <w:sz w:val="18"/>
      <w:szCs w:val="24"/>
    </w:rPr>
  </w:style>
  <w:style w:type="paragraph" w:customStyle="1" w:styleId="TableParagraph">
    <w:name w:val="Table Paragraph"/>
    <w:basedOn w:val="Normala"/>
    <w:uiPriority w:val="1"/>
    <w:qFormat/>
    <w:rsid w:val="009717F8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9717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B0CE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B29D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InstruccionesFichas">
    <w:name w:val="texto Instrucciones Fichas"/>
    <w:basedOn w:val="Tarterikez"/>
    <w:link w:val="textoInstruccionesFichasCar"/>
    <w:qFormat/>
    <w:rsid w:val="006B29DC"/>
    <w:pPr>
      <w:jc w:val="center"/>
    </w:pPr>
    <w:rPr>
      <w:rFonts w:asciiTheme="minorHAnsi" w:eastAsiaTheme="minorHAnsi" w:hAnsiTheme="minorHAnsi" w:cstheme="minorBidi"/>
      <w:i/>
      <w:color w:val="0070C0"/>
      <w:szCs w:val="18"/>
      <w:lang w:eastAsia="en-US"/>
    </w:rPr>
  </w:style>
  <w:style w:type="character" w:customStyle="1" w:styleId="textoInstruccionesFichasCar">
    <w:name w:val="texto Instrucciones Fichas Car"/>
    <w:basedOn w:val="Paragrafoarenletra-tipolehenetsia"/>
    <w:link w:val="textoInstruccionesFichas"/>
    <w:locked/>
    <w:rsid w:val="006B29DC"/>
    <w:rPr>
      <w:rFonts w:asciiTheme="minorHAnsi" w:eastAsiaTheme="minorHAnsi" w:hAnsiTheme="minorHAnsi" w:cstheme="minorBidi"/>
      <w:i/>
      <w:color w:val="0070C0"/>
      <w:sz w:val="18"/>
      <w:szCs w:val="18"/>
      <w:lang w:eastAsia="en-US"/>
    </w:rPr>
  </w:style>
  <w:style w:type="paragraph" w:styleId="Tarterikez">
    <w:name w:val="No Spacing"/>
    <w:uiPriority w:val="1"/>
    <w:qFormat/>
    <w:rsid w:val="006B29DC"/>
    <w:rPr>
      <w:rFonts w:ascii="Arial" w:hAnsi="Arial" w:cs="Arial"/>
      <w:sz w:val="18"/>
      <w:szCs w:val="24"/>
    </w:rPr>
  </w:style>
  <w:style w:type="character" w:styleId="Hiperesteka">
    <w:name w:val="Hyperlink"/>
    <w:basedOn w:val="Paragrafoarenletra-tipolehenetsia"/>
    <w:uiPriority w:val="99"/>
    <w:unhideWhenUsed/>
    <w:rsid w:val="00472F37"/>
    <w:rPr>
      <w:color w:val="0000FF" w:themeColor="hyperlink"/>
      <w:u w:val="single"/>
    </w:rPr>
  </w:style>
  <w:style w:type="character" w:customStyle="1" w:styleId="Mencinsinresolver1">
    <w:name w:val="Mención sin resolver1"/>
    <w:basedOn w:val="Paragrafoarenletra-tipolehenetsia"/>
    <w:uiPriority w:val="99"/>
    <w:semiHidden/>
    <w:unhideWhenUsed/>
    <w:rsid w:val="00472F37"/>
    <w:rPr>
      <w:color w:val="605E5C"/>
      <w:shd w:val="clear" w:color="auto" w:fill="E1DFDD"/>
    </w:rPr>
  </w:style>
  <w:style w:type="paragraph" w:styleId="Indizea1">
    <w:name w:val="index 1"/>
    <w:basedOn w:val="Normala"/>
    <w:next w:val="Normala"/>
    <w:autoRedefine/>
    <w:uiPriority w:val="99"/>
    <w:semiHidden/>
    <w:unhideWhenUsed/>
    <w:rsid w:val="00D74785"/>
    <w:pPr>
      <w:ind w:left="180" w:hanging="180"/>
    </w:pPr>
  </w:style>
  <w:style w:type="character" w:styleId="BisitatutakoHiperesteka">
    <w:name w:val="FollowedHyperlink"/>
    <w:basedOn w:val="Paragrafoarenletra-tipolehenetsia"/>
    <w:uiPriority w:val="99"/>
    <w:semiHidden/>
    <w:unhideWhenUsed/>
    <w:rsid w:val="006D36EA"/>
    <w:rPr>
      <w:color w:val="800080" w:themeColor="followed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F80F0D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unhideWhenUsed/>
    <w:rsid w:val="00F80F0D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rsid w:val="00F80F0D"/>
    <w:rPr>
      <w:rFonts w:ascii="Arial" w:hAnsi="Arial" w:cs="Aria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F80F0D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F80F0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GCC\informes\Plantillas\LibroContro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24D9B80E7B74AB60826A2C493D730" ma:contentTypeVersion="16" ma:contentTypeDescription="Crear nuevo documento." ma:contentTypeScope="" ma:versionID="5380dc984e4c7249517163cb3477a8d1">
  <xsd:schema xmlns:xsd="http://www.w3.org/2001/XMLSchema" xmlns:xs="http://www.w3.org/2001/XMLSchema" xmlns:p="http://schemas.microsoft.com/office/2006/metadata/properties" xmlns:ns2="552f37bf-95d9-4d2c-a7d3-fcd86db5ed24" xmlns:ns3="a0eed0c6-a2f9-4b40-929b-2662350a63c6" targetNamespace="http://schemas.microsoft.com/office/2006/metadata/properties" ma:root="true" ma:fieldsID="5cd8176f1dc9f440c2671c8e8940489e" ns2:_="" ns3:_="">
    <xsd:import namespace="552f37bf-95d9-4d2c-a7d3-fcd86db5ed24"/>
    <xsd:import namespace="a0eed0c6-a2f9-4b40-929b-2662350a6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37bf-95d9-4d2c-a7d3-fcd86db5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ed0c6-a2f9-4b40-929b-2662350a6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bf6be0-9d7f-45b5-83e2-daa4eace4375}" ma:internalName="TaxCatchAll" ma:showField="CatchAllData" ma:web="a0eed0c6-a2f9-4b40-929b-2662350a6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ed0c6-a2f9-4b40-929b-2662350a63c6" xsi:nil="true"/>
    <lcf76f155ced4ddcb4097134ff3c332f xmlns="552f37bf-95d9-4d2c-a7d3-fcd86db5ed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459F-32B2-4E63-8B74-8B31AF1E7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f37bf-95d9-4d2c-a7d3-fcd86db5ed24"/>
    <ds:schemaRef ds:uri="a0eed0c6-a2f9-4b40-929b-2662350a6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E95EB-A317-47C6-BF32-639492BB4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8D2C3-E59A-4FEB-88CC-3A1A4F75A075}">
  <ds:schemaRefs>
    <ds:schemaRef ds:uri="http://schemas.microsoft.com/office/2006/metadata/properties"/>
    <ds:schemaRef ds:uri="http://schemas.microsoft.com/office/infopath/2007/PartnerControls"/>
    <ds:schemaRef ds:uri="46f43dac-e352-4040-9870-54a03c4152e9"/>
    <ds:schemaRef ds:uri="a0eed0c6-a2f9-4b40-929b-2662350a63c6"/>
    <ds:schemaRef ds:uri="552f37bf-95d9-4d2c-a7d3-fcd86db5ed24"/>
  </ds:schemaRefs>
</ds:datastoreItem>
</file>

<file path=customXml/itemProps4.xml><?xml version="1.0" encoding="utf-8"?>
<ds:datastoreItem xmlns:ds="http://schemas.openxmlformats.org/officeDocument/2006/customXml" ds:itemID="{E188D1DE-7E6E-4A08-B9A4-926D725A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LibroControl.dot</Template>
  <TotalTime>11</TotalTime>
  <Pages>59</Pages>
  <Words>12324</Words>
  <Characters>128664</Characters>
  <Application>Microsoft Office Word</Application>
  <DocSecurity>0</DocSecurity>
  <Lines>1072</Lines>
  <Paragraphs>281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PCC</vt:lpstr>
    </vt:vector>
  </TitlesOfParts>
  <Company>Dark</Company>
  <LinksUpToDate>false</LinksUpToDate>
  <CharactersWithSpaces>140707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PCC</dc:title>
  <dc:creator>usuario</dc:creator>
  <cp:lastModifiedBy>Gonzalez Garrido, Maria Lourdes</cp:lastModifiedBy>
  <cp:revision>10</cp:revision>
  <cp:lastPrinted>2023-11-15T11:47:00Z</cp:lastPrinted>
  <dcterms:created xsi:type="dcterms:W3CDTF">2025-02-04T11:11:00Z</dcterms:created>
  <dcterms:modified xsi:type="dcterms:W3CDTF">2025-02-26T08:52:00Z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0x010100B9F24D9B80E7B74AB60826A2C493D730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