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36"/>
        <w:gridCol w:w="4026"/>
        <w:gridCol w:w="365"/>
        <w:gridCol w:w="3683"/>
      </w:tblGrid>
      <w:tr w:rsidR="00DD2815" w:rsidRPr="00F766AA" w14:paraId="7A51FD7A" w14:textId="77777777" w:rsidTr="00377EF8">
        <w:trPr>
          <w:trHeight w:val="566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8E35" w14:textId="68E629A6" w:rsidR="00DD2815" w:rsidRPr="00F766AA" w:rsidRDefault="00DD2815" w:rsidP="002A5095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50AF" w14:textId="77777777" w:rsidR="00DD2815" w:rsidRPr="00F766AA" w:rsidRDefault="00DD2815">
            <w:pPr>
              <w:jc w:val="center"/>
              <w:rPr>
                <w:b/>
                <w:szCs w:val="1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23B7" w14:textId="77777777" w:rsidR="00DD2815" w:rsidRPr="00F766AA" w:rsidRDefault="00DD2815">
            <w:pPr>
              <w:jc w:val="center"/>
              <w:rPr>
                <w:b/>
                <w:sz w:val="24"/>
              </w:rPr>
            </w:pPr>
            <w:r w:rsidRPr="00F766AA">
              <w:rPr>
                <w:b/>
                <w:sz w:val="24"/>
              </w:rPr>
              <w:t>CONTROL DE CALIDAD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EAAB" w14:textId="77777777" w:rsidR="00DD2815" w:rsidRPr="00F766AA" w:rsidRDefault="00DD2815">
            <w:pPr>
              <w:jc w:val="center"/>
              <w:rPr>
                <w:b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4AB" w14:textId="77777777" w:rsidR="00DD2815" w:rsidRPr="00F766AA" w:rsidRDefault="00DD2815">
            <w:pPr>
              <w:jc w:val="center"/>
              <w:rPr>
                <w:b/>
                <w:sz w:val="20"/>
                <w:szCs w:val="20"/>
              </w:rPr>
            </w:pPr>
            <w:r w:rsidRPr="00F766AA">
              <w:rPr>
                <w:b/>
                <w:sz w:val="20"/>
                <w:szCs w:val="20"/>
              </w:rPr>
              <w:t>ÍNDICE</w:t>
            </w:r>
          </w:p>
        </w:tc>
      </w:tr>
    </w:tbl>
    <w:p w14:paraId="36763BB7" w14:textId="77777777" w:rsidR="00DD2815" w:rsidRPr="00F766AA" w:rsidRDefault="00DD2815" w:rsidP="00DD2815">
      <w:pPr>
        <w:rPr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33"/>
        <w:gridCol w:w="6949"/>
      </w:tblGrid>
      <w:tr w:rsidR="007B0463" w:rsidRPr="00F766AA" w14:paraId="2D70079E" w14:textId="77777777" w:rsidTr="007B0463">
        <w:trPr>
          <w:trHeight w:val="3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DB8C3" w14:textId="77777777" w:rsidR="007B0463" w:rsidRPr="00F766AA" w:rsidRDefault="007B0463">
            <w:pPr>
              <w:jc w:val="center"/>
              <w:rPr>
                <w:b/>
                <w:bCs/>
                <w:szCs w:val="18"/>
              </w:rPr>
            </w:pPr>
            <w:r w:rsidRPr="00F766AA">
              <w:rPr>
                <w:b/>
                <w:bCs/>
                <w:szCs w:val="18"/>
              </w:rPr>
              <w:t>Nº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61684" w14:textId="77777777" w:rsidR="007B0463" w:rsidRPr="00F766AA" w:rsidRDefault="007B0463">
            <w:pPr>
              <w:jc w:val="center"/>
              <w:rPr>
                <w:b/>
                <w:bCs/>
                <w:szCs w:val="18"/>
              </w:rPr>
            </w:pPr>
            <w:r w:rsidRPr="00F766AA">
              <w:rPr>
                <w:b/>
                <w:bCs/>
                <w:szCs w:val="18"/>
              </w:rPr>
              <w:t>APARTADO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9A7B3A" w14:textId="77777777" w:rsidR="007B0463" w:rsidRPr="00F766AA" w:rsidRDefault="007B0463">
            <w:pPr>
              <w:jc w:val="center"/>
              <w:rPr>
                <w:b/>
                <w:bCs/>
                <w:szCs w:val="18"/>
              </w:rPr>
            </w:pPr>
            <w:r w:rsidRPr="00F766AA">
              <w:rPr>
                <w:b/>
                <w:bCs/>
                <w:szCs w:val="18"/>
              </w:rPr>
              <w:t>SUBAPARTADO</w:t>
            </w:r>
          </w:p>
        </w:tc>
      </w:tr>
      <w:tr w:rsidR="007B0463" w:rsidRPr="00F766AA" w14:paraId="69930B53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F9E" w14:textId="77777777" w:rsidR="007B0463" w:rsidRPr="00F766AA" w:rsidRDefault="007B0463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E45B" w14:textId="77777777" w:rsidR="007B0463" w:rsidRPr="00F766AA" w:rsidRDefault="007B0463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CONTROL DE CALIDAD</w:t>
            </w:r>
          </w:p>
        </w:tc>
        <w:bookmarkStart w:id="0" w:name="Iagentes"/>
        <w:bookmarkStart w:id="1" w:name="AGENTES"/>
        <w:bookmarkEnd w:id="0"/>
        <w:bookmarkEnd w:id="1"/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6D98" w14:textId="61898A81" w:rsidR="007B0463" w:rsidRPr="00F766AA" w:rsidRDefault="007B0463" w:rsidP="0004618B">
            <w:pPr>
              <w:rPr>
                <w:color w:val="0D0D0D" w:themeColor="text1" w:themeTint="F2"/>
                <w:szCs w:val="18"/>
              </w:rPr>
            </w:pPr>
            <w:r w:rsidRPr="00913626">
              <w:rPr>
                <w:rStyle w:val="Hiperesteka"/>
                <w:color w:val="auto"/>
                <w:u w:val="none"/>
              </w:rPr>
              <w:fldChar w:fldCharType="begin"/>
            </w:r>
            <w:r w:rsidRPr="00913626">
              <w:rPr>
                <w:rStyle w:val="Hiperesteka"/>
                <w:color w:val="auto"/>
                <w:u w:val="none"/>
              </w:rPr>
              <w:instrText>HYPERLINK  \l "AGENTES_INTERVINIENTES2"</w:instrText>
            </w:r>
            <w:r w:rsidRPr="00913626">
              <w:rPr>
                <w:rStyle w:val="Hiperesteka"/>
                <w:color w:val="auto"/>
                <w:u w:val="none"/>
              </w:rPr>
            </w:r>
            <w:r w:rsidRPr="00913626">
              <w:rPr>
                <w:rStyle w:val="Hiperesteka"/>
                <w:color w:val="auto"/>
                <w:u w:val="none"/>
              </w:rPr>
              <w:fldChar w:fldCharType="separate"/>
            </w:r>
            <w:r w:rsidRPr="00913626">
              <w:rPr>
                <w:rStyle w:val="Hiperesteka"/>
                <w:color w:val="auto"/>
                <w:szCs w:val="18"/>
                <w:u w:val="none"/>
              </w:rPr>
              <w:t>AGENTES INTERVINIENTES</w:t>
            </w:r>
            <w:r w:rsidRPr="00913626">
              <w:rPr>
                <w:rStyle w:val="Hiperesteka"/>
                <w:color w:val="auto"/>
                <w:u w:val="none"/>
              </w:rPr>
              <w:fldChar w:fldCharType="end"/>
            </w:r>
          </w:p>
        </w:tc>
      </w:tr>
      <w:tr w:rsidR="007B0463" w:rsidRPr="00F766AA" w14:paraId="22540022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188" w14:textId="77777777" w:rsidR="007B0463" w:rsidRPr="00F766AA" w:rsidRDefault="007B0463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BB33" w14:textId="77777777" w:rsidR="007B0463" w:rsidRPr="00F766AA" w:rsidRDefault="007B0463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TERRENO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89D8" w14:textId="52B41940" w:rsidR="007B0463" w:rsidRPr="00F766AA" w:rsidRDefault="007B0463" w:rsidP="0009136D">
            <w:pPr>
              <w:rPr>
                <w:color w:val="0D0D0D" w:themeColor="text1" w:themeTint="F2"/>
                <w:szCs w:val="18"/>
              </w:rPr>
            </w:pPr>
            <w:hyperlink w:anchor="ESTUDIO_GEOTÉCNICO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ESTUDIO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GEOTÉCNICO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(2 hojas)</w:t>
            </w:r>
          </w:p>
        </w:tc>
      </w:tr>
      <w:tr w:rsidR="007B0463" w:rsidRPr="00F766AA" w14:paraId="0871D6E6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B7E" w14:textId="77777777" w:rsidR="007B0463" w:rsidRPr="00F766AA" w:rsidRDefault="007B0463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AA9" w14:textId="77777777" w:rsidR="007B0463" w:rsidRPr="00F766AA" w:rsidRDefault="007B0463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 xml:space="preserve">EVALUACIÓN ESTRUCTURAL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D7A" w14:textId="56A2D1F4" w:rsidR="007B0463" w:rsidRPr="00F766AA" w:rsidRDefault="007B0463">
            <w:pPr>
              <w:rPr>
                <w:color w:val="0D0D0D" w:themeColor="text1" w:themeTint="F2"/>
                <w:szCs w:val="18"/>
              </w:rPr>
            </w:pPr>
            <w:hyperlink w:anchor="EDIFICIOS_EXISTENTE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EDIFICIOS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EXISTENTES</w:t>
              </w:r>
            </w:hyperlink>
          </w:p>
        </w:tc>
      </w:tr>
      <w:tr w:rsidR="007B0463" w:rsidRPr="00F766AA" w14:paraId="62D6AA8D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F7B8" w14:textId="77777777" w:rsidR="007B0463" w:rsidRPr="00F766AA" w:rsidRDefault="007B0463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103B" w14:textId="77777777" w:rsidR="007B0463" w:rsidRPr="00F766AA" w:rsidRDefault="007B0463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CIMENTACIÓN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EBA" w14:textId="7CF18455" w:rsidR="007B0463" w:rsidRPr="00F766AA" w:rsidRDefault="007B0463" w:rsidP="00847526">
            <w:pPr>
              <w:rPr>
                <w:color w:val="0D0D0D" w:themeColor="text1" w:themeTint="F2"/>
                <w:szCs w:val="18"/>
              </w:rPr>
            </w:pPr>
            <w:hyperlink w:anchor="CIMENTACIONES_PROFUNDAS_PILOTE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CIMENTACIONES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PROFUNDAS_PILOTES</w:t>
              </w:r>
            </w:hyperlink>
            <w:r>
              <w:rPr>
                <w:rStyle w:val="Hiperesteka"/>
                <w:color w:val="0D0D0D" w:themeColor="text1" w:themeTint="F2"/>
                <w:szCs w:val="18"/>
                <w:u w:val="none"/>
              </w:rPr>
              <w:t xml:space="preserve"> “in-situ”</w:t>
            </w:r>
          </w:p>
        </w:tc>
      </w:tr>
      <w:tr w:rsidR="007B0463" w:rsidRPr="00F766AA" w14:paraId="16E5C100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8F3" w14:textId="52013CE1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BE6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42E" w14:textId="28C8CD2C" w:rsidR="007B0463" w:rsidRDefault="007B0463" w:rsidP="00667735">
            <w:hyperlink w:anchor="CIMENTACIONES_PROFUNDAS_PILOTE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CIMENTACIONES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PROFUNDAS_PILOTES</w:t>
              </w:r>
            </w:hyperlink>
            <w:r>
              <w:rPr>
                <w:rStyle w:val="Hiperesteka"/>
                <w:color w:val="0D0D0D" w:themeColor="text1" w:themeTint="F2"/>
                <w:szCs w:val="18"/>
                <w:u w:val="none"/>
              </w:rPr>
              <w:t xml:space="preserve"> PREFABRICADOS</w:t>
            </w:r>
          </w:p>
        </w:tc>
      </w:tr>
      <w:tr w:rsidR="007B0463" w:rsidRPr="00F766AA" w14:paraId="66266AC3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B12" w14:textId="14897136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684C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27FE" w14:textId="08FF351E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MUROS_PANTALLA_LOD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MUROS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PANTALLA_LODOS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TIXOTRÓPICOS</w:t>
            </w:r>
          </w:p>
        </w:tc>
      </w:tr>
      <w:tr w:rsidR="007B0463" w:rsidRPr="00F766AA" w14:paraId="2F6F826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C52" w14:textId="77C8E68D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BB1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F056" w14:textId="20A26BB1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PANTALLAS_MUR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PANTALLAS_MUROS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Y ANCLAJES AL TERRENO</w:t>
            </w:r>
          </w:p>
        </w:tc>
      </w:tr>
      <w:tr w:rsidR="007B0463" w:rsidRPr="00F766AA" w14:paraId="10ADB622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A8C" w14:textId="7141A96E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7CFF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ESTRUCTURAS DE HORMIGÓN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F7D6" w14:textId="4DF85082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CONTROL_CONDCOR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HORMIGÓN_CONTROL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ESTADÍSTICO – CON DCOR</w:t>
            </w:r>
          </w:p>
        </w:tc>
      </w:tr>
      <w:tr w:rsidR="007B0463" w:rsidRPr="00F766AA" w14:paraId="3142ADCC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6D4" w14:textId="7F0DC4B0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40DD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1CDA" w14:textId="61292188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CONTROL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HORMIGÓN_CONTROL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ESTADÍSTICO – SIN DCOR - CON DISPERSIÓN CERTIFICADA</w:t>
            </w:r>
          </w:p>
        </w:tc>
      </w:tr>
      <w:tr w:rsidR="007B0463" w:rsidRPr="00F766AA" w14:paraId="195A9F65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A7E" w14:textId="4E3F8B26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A661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B294" w14:textId="029E632E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CONTROL_ESTADÍSTIC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HORMIGÓN_CONTROL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ESTADÍSTICOS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– SIN DCOR – HASTA LA 36 AMASADA</w:t>
            </w:r>
          </w:p>
        </w:tc>
      </w:tr>
      <w:tr w:rsidR="007B0463" w:rsidRPr="00F766AA" w14:paraId="03346296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50C" w14:textId="76CA0A57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F69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EA5" w14:textId="3C416AF5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MÁS36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</w:t>
              </w:r>
            </w:hyperlink>
            <w:r w:rsidRPr="00F766AA">
              <w:rPr>
                <w:color w:val="0D0D0D" w:themeColor="text1" w:themeTint="F2"/>
                <w:szCs w:val="18"/>
              </w:rPr>
              <w:t>CONTROL ESTADÍSTICO – SIN DCOR – MÁS DE 36 AMASADAS</w:t>
            </w:r>
          </w:p>
        </w:tc>
      </w:tr>
      <w:tr w:rsidR="007B0463" w:rsidRPr="00F766AA" w14:paraId="7787105A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5E8" w14:textId="3FFBAE22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12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EEB8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AD40" w14:textId="5E755ABD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CONTROL100X100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HORMIGÓN_CONTROL100X100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– MENOS DE 21 AMASADAS</w:t>
            </w:r>
          </w:p>
        </w:tc>
      </w:tr>
      <w:tr w:rsidR="007B0463" w:rsidRPr="00F766AA" w14:paraId="23BA739B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9AE" w14:textId="35541203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13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AC9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229" w14:textId="6F15D8F7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CONTROL20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HORMIGÓN_CONTROL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100X100 – MÁS DE 20 AMASADAS</w:t>
            </w:r>
          </w:p>
        </w:tc>
      </w:tr>
      <w:tr w:rsidR="007B0463" w:rsidRPr="00F766AA" w14:paraId="1942188A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D0F5" w14:textId="7543D7C0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2410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6A95" w14:textId="36150084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CONTROL_INDIRECTO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HORMIGÓN_CONTROL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INDIRECTO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– CON DCOR</w:t>
            </w:r>
          </w:p>
        </w:tc>
      </w:tr>
      <w:tr w:rsidR="007B0463" w:rsidRPr="00F766AA" w14:paraId="28B2459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3E9" w14:textId="46B8D8B6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9F3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03FB" w14:textId="0144E113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HORMIGÓN_SIN_DCOR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</w:t>
              </w:r>
            </w:hyperlink>
            <w:r w:rsidRPr="00F766AA">
              <w:rPr>
                <w:color w:val="0D0D0D" w:themeColor="text1" w:themeTint="F2"/>
                <w:szCs w:val="18"/>
              </w:rPr>
              <w:t>– DURABILIDAD – SIN DCOR</w:t>
            </w:r>
          </w:p>
        </w:tc>
      </w:tr>
      <w:tr w:rsidR="007B0463" w:rsidRPr="00F766AA" w14:paraId="72967F7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6BC" w14:textId="3C5E909D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E70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6FE" w14:textId="6482C6C8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ACERO_PARA_ELABORAR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ACERO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PARA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ELABORAR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ARMADURAS PASIVAS</w:t>
            </w:r>
          </w:p>
        </w:tc>
      </w:tr>
      <w:tr w:rsidR="007B0463" w:rsidRPr="00F766AA" w14:paraId="5CC6F9F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ECB" w14:textId="12DEB05A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19B8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759E" w14:textId="624AA402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ARMADURAS_NORMALIZADA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ARMADURAS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NORMALIZADAS</w:t>
              </w:r>
            </w:hyperlink>
          </w:p>
        </w:tc>
      </w:tr>
      <w:tr w:rsidR="007B0463" w:rsidRPr="00F766AA" w14:paraId="1C18540D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B3E" w14:textId="042033F5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18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8F0D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C449" w14:textId="05ACFA33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FERRALLA_ELABORADA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FERRALLA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ELABORADA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Y FERRALLA ARMADA</w:t>
            </w:r>
          </w:p>
        </w:tc>
      </w:tr>
      <w:tr w:rsidR="007B0463" w:rsidRPr="00F766AA" w14:paraId="3D51B628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62F" w14:textId="6275E783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19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A382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8493" w14:textId="5E5AA5DC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ACERO_PARA_ARMADURAS_ACTIVA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ACERO</w:t>
              </w:r>
            </w:hyperlink>
            <w:r>
              <w:rPr>
                <w:rStyle w:val="Hiperesteka"/>
                <w:color w:val="0D0D0D" w:themeColor="text1" w:themeTint="F2"/>
                <w:szCs w:val="18"/>
                <w:u w:val="none"/>
              </w:rPr>
              <w:t xml:space="preserve"> </w:t>
            </w:r>
            <w:r w:rsidRPr="00F766AA">
              <w:rPr>
                <w:color w:val="0D0D0D" w:themeColor="text1" w:themeTint="F2"/>
                <w:szCs w:val="18"/>
              </w:rPr>
              <w:t>PARA ARMADURAS ACTIVAS</w:t>
            </w:r>
          </w:p>
        </w:tc>
      </w:tr>
      <w:tr w:rsidR="007B0463" w:rsidRPr="00F766AA" w14:paraId="43ADAD28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BBC" w14:textId="603F7E8E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3E8B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63FE" w14:textId="6408220D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FORJADOS_UNIDIRECCIONALE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FORJADOS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UNIDIRECCIONALES</w:t>
              </w:r>
            </w:hyperlink>
          </w:p>
        </w:tc>
      </w:tr>
      <w:tr w:rsidR="007B0463" w:rsidRPr="00F766AA" w14:paraId="29E8E0C1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AEAB" w14:textId="7EE6F1FD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DFD7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0F8C" w14:textId="10B95544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ELEMENTOS_PREFABRICAD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ELEMENTOS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PREFABRICADOS</w:t>
              </w:r>
            </w:hyperlink>
          </w:p>
        </w:tc>
      </w:tr>
      <w:tr w:rsidR="007B0463" w:rsidRPr="00F766AA" w14:paraId="31C8F0CC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25BA" w14:textId="7CDE6008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33B4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ESTRUCTURAS DE MADERA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3FC9" w14:textId="37DD6EC1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MADERA_ESTRUCTURAL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MADERA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ESTRUCTURAL</w:t>
              </w:r>
            </w:hyperlink>
          </w:p>
        </w:tc>
      </w:tr>
      <w:tr w:rsidR="007B0463" w:rsidRPr="00F766AA" w14:paraId="5D19576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F2E" w14:textId="7A170D1C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BC9C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ESTRUCTURAS DE ACERO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8FA7" w14:textId="53040B90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ELEMENTOS_DE_ACERO_ESTRUCTURAL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ELEMENTOS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ACERO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ESTRUCTURAL</w:t>
              </w:r>
            </w:hyperlink>
          </w:p>
        </w:tc>
      </w:tr>
      <w:tr w:rsidR="007B0463" w:rsidRPr="00F766AA" w14:paraId="4CA30BC5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CE6" w14:textId="615EF543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7AA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FÁBRICAS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92DF" w14:textId="572D34D9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PIEZAS_DE_ARCILLA_COCIDA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PIEZAS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ARCILLA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COCIDA</w:t>
              </w:r>
            </w:hyperlink>
          </w:p>
        </w:tc>
      </w:tr>
      <w:tr w:rsidR="007B0463" w:rsidRPr="00F766AA" w14:paraId="4F434650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84C" w14:textId="12F4028E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FC63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0E18" w14:textId="0156F353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BLOQUES_DE_HORMIGON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BLOQUES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HORMIGON</w:t>
              </w:r>
            </w:hyperlink>
          </w:p>
        </w:tc>
      </w:tr>
      <w:tr w:rsidR="007B0463" w:rsidRPr="00F766AA" w14:paraId="21929C37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AEF" w14:textId="3612B4B0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D4CA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DC9" w14:textId="7B3D7F1C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BLOQUES_DE_PIEDRA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BLOQUES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PIEDRA</w:t>
              </w:r>
            </w:hyperlink>
          </w:p>
        </w:tc>
      </w:tr>
      <w:tr w:rsidR="007B0463" w:rsidRPr="00F766AA" w14:paraId="4DDDE63D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04F" w14:textId="06AA9923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9E44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696" w14:textId="45B00DE0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MORTEROS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MORTEROS</w:t>
              </w:r>
            </w:hyperlink>
          </w:p>
        </w:tc>
      </w:tr>
      <w:tr w:rsidR="007B0463" w:rsidRPr="00F766AA" w14:paraId="3D5308DF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94C4" w14:textId="59C174FB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E8A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SALUBRIDAD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DE15" w14:textId="135FC3F0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TEJAS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TEJAS</w:t>
              </w:r>
            </w:hyperlink>
          </w:p>
        </w:tc>
      </w:tr>
      <w:tr w:rsidR="007B0463" w:rsidRPr="00F766AA" w14:paraId="5E111352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50F" w14:textId="6DB1B3E5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29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1C8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7D9F" w14:textId="69C38AC2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LAMINAS_IMPERMEABILIZANTES" w:history="1">
              <w:r w:rsidRPr="00F766AA">
                <w:rPr>
                  <w:rStyle w:val="Hiperesteka"/>
                  <w:color w:val="auto"/>
                  <w:szCs w:val="18"/>
                  <w:u w:val="none"/>
                </w:rPr>
                <w:t>LAMINAS</w:t>
              </w:r>
              <w:r>
                <w:rPr>
                  <w:rStyle w:val="Hiperesteka"/>
                  <w:color w:val="auto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auto"/>
                  <w:szCs w:val="18"/>
                  <w:u w:val="none"/>
                </w:rPr>
                <w:t>IMPERMEABILIZANTES</w:t>
              </w:r>
            </w:hyperlink>
          </w:p>
        </w:tc>
      </w:tr>
      <w:tr w:rsidR="007B0463" w:rsidRPr="00F766AA" w14:paraId="4555F0BF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C03" w14:textId="554F5BEA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7628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8EB" w14:textId="0F140370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ESTANQUIDAD_FACHADAS_Y_CUBIERTAS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ESTANQUIDAD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FACHADAS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Y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CUBIERTAS</w:t>
              </w:r>
            </w:hyperlink>
          </w:p>
        </w:tc>
      </w:tr>
      <w:tr w:rsidR="007B0463" w:rsidRPr="00F766AA" w14:paraId="081342F5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A6E" w14:textId="6086066F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E5AD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BAB" w14:textId="4B1FB4BA" w:rsidR="007B0463" w:rsidRPr="00FD7F48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VENTILACIÓN_PRODUCTOS" w:history="1">
              <w:r w:rsidRPr="00FD7F48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VENTILACIÓN_PRODUCTOS</w:t>
              </w:r>
            </w:hyperlink>
            <w:r w:rsidRPr="00FD7F48">
              <w:rPr>
                <w:color w:val="0D0D0D" w:themeColor="text1" w:themeTint="F2"/>
                <w:szCs w:val="18"/>
              </w:rPr>
              <w:t>, SISTEMAS Y EQUIPOS</w:t>
            </w:r>
          </w:p>
        </w:tc>
      </w:tr>
      <w:tr w:rsidR="007B0463" w:rsidRPr="00F766AA" w14:paraId="5D232D9A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633" w14:textId="10B1B5C8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32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B162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C3F0" w14:textId="54BD43A2" w:rsidR="007B0463" w:rsidRPr="00FD7F48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VENTILACIÓN" w:history="1">
              <w:r w:rsidRPr="00FD7F48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VENTILACIÓN</w:t>
              </w:r>
            </w:hyperlink>
            <w:r w:rsidRPr="00FD7F48">
              <w:rPr>
                <w:color w:val="0D0D0D" w:themeColor="text1" w:themeTint="F2"/>
                <w:szCs w:val="18"/>
              </w:rPr>
              <w:t xml:space="preserve"> – VERIFICACIÓN IN SITU</w:t>
            </w:r>
          </w:p>
        </w:tc>
      </w:tr>
      <w:tr w:rsidR="007B0463" w:rsidRPr="00F766AA" w14:paraId="1F4FAB8B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1BA" w14:textId="0C976AE3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0BCE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AHORRO ENERGÉTICO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E9BA" w14:textId="2D35D9EB" w:rsidR="007B0463" w:rsidRPr="00057B3B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AISLAMIENTOS_TÉRMICOS" w:history="1"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AISLAMIENTOS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TÉRMICOS</w:t>
              </w:r>
            </w:hyperlink>
          </w:p>
        </w:tc>
      </w:tr>
      <w:tr w:rsidR="007B0463" w:rsidRPr="00F766AA" w14:paraId="50D27A5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B51" w14:textId="27EC46E8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28A0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908" w14:textId="63DE9CCA" w:rsidR="007B0463" w:rsidRPr="00057B3B" w:rsidRDefault="007B0463" w:rsidP="00667735">
            <w:pPr>
              <w:rPr>
                <w:color w:val="984806" w:themeColor="accent6" w:themeShade="80"/>
                <w:szCs w:val="18"/>
              </w:rPr>
            </w:pPr>
            <w:hyperlink w:anchor="AISLAMIENTOS_TÉRMICOS_SISTEMA_SATE" w:history="1"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AISLAMIENTOS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TÉRMICOS_SISTEMA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SATE</w:t>
              </w:r>
            </w:hyperlink>
            <w:r w:rsidRPr="00057B3B">
              <w:rPr>
                <w:color w:val="0D0D0D" w:themeColor="text1" w:themeTint="F2"/>
                <w:szCs w:val="18"/>
              </w:rPr>
              <w:t xml:space="preserve"> Y OTROS SISTEMAS</w:t>
            </w:r>
          </w:p>
        </w:tc>
      </w:tr>
      <w:tr w:rsidR="007B0463" w:rsidRPr="00F766AA" w14:paraId="7BF20AE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7DC" w14:textId="2E68EDDA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35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E99E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BF2" w14:textId="62A9171A" w:rsidR="007B0463" w:rsidRPr="00057B3B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ESTANQUEIDAD_AL_AIRE" w:history="1"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PERMEABILIDAD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AL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057B3B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AIRE</w:t>
              </w:r>
            </w:hyperlink>
            <w:r w:rsidRPr="00057B3B">
              <w:rPr>
                <w:rStyle w:val="Hiperesteka"/>
                <w:color w:val="0D0D0D" w:themeColor="text1" w:themeTint="F2"/>
                <w:szCs w:val="18"/>
                <w:u w:val="none"/>
              </w:rPr>
              <w:t xml:space="preserve"> </w:t>
            </w:r>
            <w:r w:rsidRPr="00057B3B">
              <w:rPr>
                <w:color w:val="0D0D0D" w:themeColor="text1" w:themeTint="F2"/>
                <w:szCs w:val="18"/>
              </w:rPr>
              <w:t>– VERIFICACIÓN IN SITU</w:t>
            </w:r>
          </w:p>
        </w:tc>
      </w:tr>
      <w:tr w:rsidR="007B0463" w:rsidRPr="00F766AA" w14:paraId="7641CFC1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967" w14:textId="0A79872F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5F89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0AC" w14:textId="17B64724" w:rsidR="007B0463" w:rsidRPr="00FD7F48" w:rsidRDefault="007B0463" w:rsidP="00667735">
            <w:pPr>
              <w:rPr>
                <w:color w:val="0D0D0D" w:themeColor="text1" w:themeTint="F2"/>
                <w:szCs w:val="18"/>
                <w:highlight w:val="cyan"/>
              </w:rPr>
            </w:pPr>
            <w:hyperlink w:anchor="VENTANAS_Y_PUERTAS" w:history="1">
              <w:r w:rsidRPr="00FD7F48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VENTANAS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D7F48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Y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D7F48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PUERTAS</w:t>
              </w:r>
            </w:hyperlink>
          </w:p>
        </w:tc>
      </w:tr>
      <w:tr w:rsidR="007B0463" w:rsidRPr="00F766AA" w14:paraId="58C6D1C3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0371" w14:textId="7343D862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849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CARPINTERÍAS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F105" w14:textId="0A389071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VENTANA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VENTANAS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</w:t>
            </w:r>
          </w:p>
        </w:tc>
      </w:tr>
      <w:tr w:rsidR="007B0463" w:rsidRPr="00F766AA" w14:paraId="20947C2D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D2A" w14:textId="0CD11E4B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09B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 xml:space="preserve">PROTECCIÓN FRENTE AL RUIDO DB-HR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36CF" w14:textId="59C42196" w:rsidR="007B0463" w:rsidRPr="00F766AA" w:rsidRDefault="007B0463" w:rsidP="00667735">
            <w:pPr>
              <w:ind w:left="708" w:hanging="708"/>
              <w:rPr>
                <w:color w:val="0D0D0D" w:themeColor="text1" w:themeTint="F2"/>
                <w:szCs w:val="18"/>
              </w:rPr>
            </w:pPr>
            <w:hyperlink w:anchor="MATERIALES_SISTEMAS_EQUIP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MATERIALES_SISTEMAS_EQUIPOS</w:t>
              </w:r>
            </w:hyperlink>
          </w:p>
        </w:tc>
      </w:tr>
      <w:tr w:rsidR="007B0463" w:rsidRPr="00F766AA" w14:paraId="597BAC1A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C3F" w14:textId="4D83CBEF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39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7C0B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6EEA" w14:textId="4BEA1BAA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VERIFICACIÓN_IN_SITU_OBRA_TERMINADA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VERIFICACIÓN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IN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SITU_OBRA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TERMINADA</w:t>
              </w:r>
            </w:hyperlink>
          </w:p>
        </w:tc>
      </w:tr>
      <w:tr w:rsidR="007B0463" w:rsidRPr="00F766AA" w14:paraId="666C5D88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882" w14:textId="54335B80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5FA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SALUBRIDAD Y URBANIZACIÓN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B04F" w14:textId="518C063A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SUMINISTRO_DE_AGUA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SUMINISTRO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AGUA</w:t>
              </w:r>
            </w:hyperlink>
          </w:p>
        </w:tc>
      </w:tr>
      <w:tr w:rsidR="007B0463" w:rsidRPr="00F766AA" w14:paraId="1B0ABEBB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840" w14:textId="514A28DF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41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3408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D625" w14:textId="1F6654DF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RED_DE_SANEAMIENTO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RED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SANEAMIENTO</w:t>
              </w:r>
            </w:hyperlink>
          </w:p>
        </w:tc>
      </w:tr>
      <w:tr w:rsidR="007B0463" w:rsidRPr="00F766AA" w14:paraId="6FD85547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F39" w14:textId="250ED804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7587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 xml:space="preserve">SEGURIDAD DE UTILIZACIÓN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A240" w14:textId="37173463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INSTALACION_ILUMINACION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INSTALACION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ILUMINACION</w:t>
              </w:r>
            </w:hyperlink>
          </w:p>
        </w:tc>
      </w:tr>
      <w:tr w:rsidR="007B0463" w:rsidRPr="00F766AA" w14:paraId="3191FB76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A78" w14:textId="4581E599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6A2A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SEGURIDAD EN CASO DE INCENDIO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AEAB" w14:textId="4DDCDE84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DETECCION_CONTROL_Y_EXTINCIÓN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DETECCION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CONTROL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Y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EXTINCIÓN</w:t>
              </w:r>
            </w:hyperlink>
          </w:p>
        </w:tc>
      </w:tr>
      <w:tr w:rsidR="007B0463" w:rsidRPr="00F766AA" w14:paraId="7716B28F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91" w14:textId="2351F7C0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C160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68B3" w14:textId="27226804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PUERTA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PUERTAS</w:t>
              </w:r>
            </w:hyperlink>
          </w:p>
        </w:tc>
      </w:tr>
      <w:tr w:rsidR="007B0463" w:rsidRPr="00F766AA" w14:paraId="0940937A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069E" w14:textId="1A9A3A13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02E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  <w:p w14:paraId="6DF205B7" w14:textId="77777777" w:rsidR="007B0463" w:rsidRDefault="007B0463" w:rsidP="00667735">
            <w:pPr>
              <w:rPr>
                <w:color w:val="000000" w:themeColor="text1"/>
                <w:szCs w:val="18"/>
              </w:rPr>
            </w:pPr>
          </w:p>
          <w:p w14:paraId="2FD26B28" w14:textId="77777777" w:rsidR="007B0463" w:rsidRDefault="007B0463" w:rsidP="00667735">
            <w:pPr>
              <w:rPr>
                <w:color w:val="000000" w:themeColor="text1"/>
                <w:szCs w:val="18"/>
              </w:rPr>
            </w:pPr>
          </w:p>
          <w:p w14:paraId="797063F2" w14:textId="78D21DE9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REVESTIMIENTOS</w:t>
            </w:r>
          </w:p>
          <w:p w14:paraId="67B746CE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  <w:p w14:paraId="6FA4843D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  <w:p w14:paraId="15721CDC" w14:textId="119C7A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REVESTIMIENTOS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1C5" w14:textId="2DA912DD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BALDOSAS_DE_HORMIGÓN_TERRAZO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BALDOSAS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DE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HORMIGÓN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,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TERRAZO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Y PAVIMIENTOS IN SITU</w:t>
            </w:r>
          </w:p>
        </w:tc>
      </w:tr>
      <w:tr w:rsidR="007B0463" w:rsidRPr="00F766AA" w14:paraId="6B8517B4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7F8" w14:textId="29B29CA8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46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54DC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4580" w14:textId="66B7E1A4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MATERIALES_CERAMIC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MATERIALES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CERAMICOS</w:t>
              </w:r>
            </w:hyperlink>
          </w:p>
        </w:tc>
      </w:tr>
      <w:tr w:rsidR="007B0463" w:rsidRPr="00F766AA" w14:paraId="635A892E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468" w14:textId="0241FB99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47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8E7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B7C7" w14:textId="482D8C97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PIEDRA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PIEDRA</w:t>
              </w:r>
            </w:hyperlink>
          </w:p>
        </w:tc>
      </w:tr>
      <w:tr w:rsidR="007B0463" w:rsidRPr="00F766AA" w14:paraId="28C6AEAB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982" w14:textId="53189EFD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48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C400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218B" w14:textId="18FDCEEB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MADERA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MADERA</w:t>
              </w:r>
            </w:hyperlink>
          </w:p>
        </w:tc>
      </w:tr>
      <w:tr w:rsidR="007B0463" w:rsidRPr="00F766AA" w14:paraId="279CD048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B1E8" w14:textId="72984386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49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EAD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142D" w14:textId="1D10041E" w:rsidR="007B0463" w:rsidRPr="00F766AA" w:rsidRDefault="007B0463" w:rsidP="00667735">
            <w:pPr>
              <w:ind w:left="708" w:hanging="708"/>
              <w:rPr>
                <w:color w:val="0D0D0D" w:themeColor="text1" w:themeTint="F2"/>
                <w:szCs w:val="18"/>
              </w:rPr>
            </w:pPr>
            <w:hyperlink w:anchor="PINTURAS_Y_BARNICE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PINTURAS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Y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BARNICES</w:t>
              </w:r>
            </w:hyperlink>
          </w:p>
        </w:tc>
      </w:tr>
      <w:tr w:rsidR="007B0463" w:rsidRPr="00F766AA" w14:paraId="1A2A99F8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F0E" w14:textId="56634FEF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6F10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6FE" w14:textId="589A98AC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YESOS_Y_ESCAYOLA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YESOS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Y</w:t>
              </w:r>
              <w:r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ESCAYOLAS</w:t>
              </w:r>
            </w:hyperlink>
          </w:p>
        </w:tc>
      </w:tr>
      <w:tr w:rsidR="007B0463" w:rsidRPr="00F766AA" w14:paraId="4EB659CF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333" w14:textId="3AFE5F2A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4001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MOVIMIENTOS DE TIERRAS SEGURIDAD ESTRUCTURAL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F3C" w14:textId="7933F9E5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RELLENOS_CIMIENTO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RELLENOS_CIMIENTOS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SE-C</w:t>
            </w:r>
          </w:p>
        </w:tc>
      </w:tr>
      <w:tr w:rsidR="007B0463" w:rsidRPr="00F766AA" w14:paraId="611B4781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366" w14:textId="4B9591D8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ACB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FIRMES Y PAVIMENTOS SEGURIDAD ESTRUCTURAL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650" w14:textId="0D7CDBE9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ZAHORRAS_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ZAHORRAS_</w:t>
              </w:r>
            </w:hyperlink>
            <w:r w:rsidRPr="00F766AA">
              <w:rPr>
                <w:color w:val="0D0D0D" w:themeColor="text1" w:themeTint="F2"/>
                <w:szCs w:val="18"/>
              </w:rPr>
              <w:t>(SUB-BASES) CIMIENTOS SE-C</w:t>
            </w:r>
          </w:p>
        </w:tc>
      </w:tr>
      <w:tr w:rsidR="007B0463" w:rsidRPr="00F766AA" w14:paraId="60BB3ECC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E15" w14:textId="4408DF2A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1CE3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FIRMES Y PAVIMENTOS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019D" w14:textId="0DF0FE30" w:rsidR="007B0463" w:rsidRPr="00F766AA" w:rsidRDefault="007B0463" w:rsidP="00667735">
            <w:pPr>
              <w:rPr>
                <w:color w:val="0D0D0D" w:themeColor="text1" w:themeTint="F2"/>
                <w:szCs w:val="18"/>
              </w:rPr>
            </w:pPr>
            <w:hyperlink w:anchor="MEZCLAS_BITUMINOSAS" w:history="1">
              <w:r w:rsidRPr="00F766AA">
                <w:rPr>
                  <w:rStyle w:val="Hiperesteka"/>
                  <w:color w:val="0D0D0D" w:themeColor="text1" w:themeTint="F2"/>
                  <w:szCs w:val="18"/>
                  <w:u w:val="none"/>
                </w:rPr>
                <w:t>MEZCLAS_BITUMINOSAS</w:t>
              </w:r>
            </w:hyperlink>
            <w:r w:rsidRPr="00F766AA">
              <w:rPr>
                <w:color w:val="0D0D0D" w:themeColor="text1" w:themeTint="F2"/>
                <w:szCs w:val="18"/>
              </w:rPr>
              <w:t xml:space="preserve"> EN CALIENTE</w:t>
            </w:r>
          </w:p>
        </w:tc>
      </w:tr>
      <w:tr w:rsidR="007B0463" w:rsidRPr="00F766AA" w14:paraId="3589BCBA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79B" w14:textId="236623FA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393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OTROS PRODUCTOS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7612" w14:textId="44641FF4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PRODUCTO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PRODUCTO</w:t>
              </w:r>
            </w:hyperlink>
          </w:p>
        </w:tc>
      </w:tr>
      <w:tr w:rsidR="007B0463" w:rsidRPr="00F766AA" w14:paraId="24F19E22" w14:textId="77777777" w:rsidTr="007B046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EEF" w14:textId="0A82CBC4" w:rsidR="007B0463" w:rsidRPr="00F766AA" w:rsidRDefault="007B0463" w:rsidP="00667735">
            <w:pPr>
              <w:jc w:val="center"/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059C" w14:textId="77777777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r w:rsidRPr="00F766AA">
              <w:rPr>
                <w:color w:val="000000" w:themeColor="text1"/>
                <w:szCs w:val="18"/>
              </w:rPr>
              <w:t>CTE PRODUCTOS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3A1D" w14:textId="51DC1E68" w:rsidR="007B0463" w:rsidRPr="00F766AA" w:rsidRDefault="007B0463" w:rsidP="00667735">
            <w:pPr>
              <w:rPr>
                <w:color w:val="000000" w:themeColor="text1"/>
                <w:szCs w:val="18"/>
              </w:rPr>
            </w:pPr>
            <w:hyperlink w:anchor="CONTROL_DOCUMENTAL" w:history="1"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CONTROL</w:t>
              </w:r>
              <w:r>
                <w:rPr>
                  <w:rStyle w:val="Hiperesteka"/>
                  <w:color w:val="000000" w:themeColor="text1"/>
                  <w:szCs w:val="18"/>
                  <w:u w:val="none"/>
                </w:rPr>
                <w:t xml:space="preserve"> </w:t>
              </w:r>
              <w:r w:rsidRPr="00F766AA">
                <w:rPr>
                  <w:rStyle w:val="Hiperesteka"/>
                  <w:color w:val="000000" w:themeColor="text1"/>
                  <w:szCs w:val="18"/>
                  <w:u w:val="none"/>
                </w:rPr>
                <w:t>DOCUMENTAL</w:t>
              </w:r>
            </w:hyperlink>
          </w:p>
        </w:tc>
      </w:tr>
    </w:tbl>
    <w:p w14:paraId="644C3D24" w14:textId="77777777" w:rsidR="00DD2815" w:rsidRPr="00F766AA" w:rsidRDefault="00DD2815" w:rsidP="00DD2815">
      <w:pPr>
        <w:rPr>
          <w:b/>
          <w:color w:val="000000" w:themeColor="text1"/>
        </w:rPr>
      </w:pPr>
    </w:p>
    <w:p w14:paraId="5BD27028" w14:textId="1D0FB6E7" w:rsidR="00DD2815" w:rsidRPr="00F766AA" w:rsidRDefault="00DD2815" w:rsidP="00DD2815">
      <w:pPr>
        <w:rPr>
          <w:bCs/>
        </w:rPr>
      </w:pPr>
    </w:p>
    <w:p w14:paraId="3BB31599" w14:textId="77777777" w:rsidR="00DD2815" w:rsidRPr="00F766AA" w:rsidRDefault="00DD2815" w:rsidP="00DD2815">
      <w:pPr>
        <w:rPr>
          <w:bCs/>
        </w:rPr>
      </w:pPr>
    </w:p>
    <w:p w14:paraId="091E9943" w14:textId="77777777" w:rsidR="00DD2815" w:rsidRPr="00F766AA" w:rsidRDefault="00DD2815" w:rsidP="00DD2815">
      <w:pPr>
        <w:rPr>
          <w:bCs/>
        </w:rPr>
      </w:pPr>
    </w:p>
    <w:p w14:paraId="39698E3F" w14:textId="77777777" w:rsidR="00DD2815" w:rsidRPr="00F766AA" w:rsidRDefault="00DD2815" w:rsidP="00DD2815">
      <w:pPr>
        <w:rPr>
          <w:bCs/>
        </w:rPr>
      </w:pPr>
    </w:p>
    <w:p w14:paraId="323C708A" w14:textId="77777777" w:rsidR="00DD2815" w:rsidRDefault="00DD2815" w:rsidP="00DD2815">
      <w:pPr>
        <w:rPr>
          <w:bCs/>
        </w:rPr>
      </w:pPr>
    </w:p>
    <w:p w14:paraId="56889318" w14:textId="77777777" w:rsidR="00C4444B" w:rsidRDefault="00C4444B" w:rsidP="00DD2815">
      <w:pPr>
        <w:rPr>
          <w:bCs/>
        </w:rPr>
      </w:pPr>
    </w:p>
    <w:p w14:paraId="19787DE8" w14:textId="77777777" w:rsidR="00C4444B" w:rsidRDefault="00C4444B" w:rsidP="00DD2815">
      <w:pPr>
        <w:rPr>
          <w:bCs/>
        </w:rPr>
      </w:pPr>
    </w:p>
    <w:p w14:paraId="59A5883F" w14:textId="77777777" w:rsidR="00C4444B" w:rsidRPr="00F766AA" w:rsidRDefault="00C4444B" w:rsidP="00DD2815">
      <w:pPr>
        <w:rPr>
          <w:bCs/>
        </w:rPr>
      </w:pPr>
    </w:p>
    <w:p w14:paraId="10771E2B" w14:textId="77777777" w:rsidR="00DD2815" w:rsidRPr="00F766AA" w:rsidRDefault="00DD2815" w:rsidP="00DD2815">
      <w:pPr>
        <w:rPr>
          <w:bCs/>
        </w:rPr>
      </w:pPr>
    </w:p>
    <w:p w14:paraId="084F59D8" w14:textId="77777777" w:rsidR="00DD2815" w:rsidRPr="00F766AA" w:rsidRDefault="00DD2815" w:rsidP="00DD2815">
      <w:pPr>
        <w:rPr>
          <w:bCs/>
        </w:rPr>
      </w:pPr>
    </w:p>
    <w:p w14:paraId="2F348B46" w14:textId="77777777" w:rsidR="00DD2815" w:rsidRPr="00F766AA" w:rsidRDefault="00DD2815" w:rsidP="00DD2815">
      <w:pPr>
        <w:rPr>
          <w:bCs/>
        </w:rPr>
      </w:pPr>
    </w:p>
    <w:p w14:paraId="782B3472" w14:textId="77777777" w:rsidR="00DD2815" w:rsidRPr="00F766AA" w:rsidRDefault="00DD2815" w:rsidP="00DD2815">
      <w:pPr>
        <w:rPr>
          <w:bCs/>
        </w:rPr>
      </w:pPr>
    </w:p>
    <w:p w14:paraId="73E81D87" w14:textId="77777777" w:rsidR="00DD2815" w:rsidRPr="00F766AA" w:rsidRDefault="00DD2815" w:rsidP="00DD2815">
      <w:pPr>
        <w:rPr>
          <w:bCs/>
        </w:rPr>
      </w:pPr>
    </w:p>
    <w:p w14:paraId="63F4B4D7" w14:textId="77777777" w:rsidR="00DD2815" w:rsidRPr="00F766AA" w:rsidRDefault="00DD2815" w:rsidP="00DD2815">
      <w:pPr>
        <w:rPr>
          <w:bCs/>
        </w:rPr>
      </w:pPr>
    </w:p>
    <w:p w14:paraId="1D4C1D5F" w14:textId="77777777" w:rsidR="00DD2815" w:rsidRPr="00F766AA" w:rsidRDefault="00DD2815" w:rsidP="00DD2815">
      <w:pPr>
        <w:rPr>
          <w:bCs/>
        </w:rPr>
      </w:pPr>
    </w:p>
    <w:p w14:paraId="73B044C4" w14:textId="77777777" w:rsidR="00DD2815" w:rsidRPr="00F766AA" w:rsidRDefault="00DD2815" w:rsidP="00DD2815">
      <w:pPr>
        <w:rPr>
          <w:bCs/>
        </w:rPr>
      </w:pPr>
    </w:p>
    <w:p w14:paraId="7503C7AB" w14:textId="77777777" w:rsidR="00DD2815" w:rsidRPr="00F766AA" w:rsidRDefault="00DD2815" w:rsidP="00DD2815">
      <w:pPr>
        <w:rPr>
          <w:bCs/>
        </w:rPr>
      </w:pPr>
    </w:p>
    <w:p w14:paraId="5664C53E" w14:textId="77777777" w:rsidR="00DD2815" w:rsidRPr="00F766AA" w:rsidRDefault="00DD2815" w:rsidP="00DD2815">
      <w:pPr>
        <w:rPr>
          <w:bCs/>
        </w:rPr>
      </w:pPr>
    </w:p>
    <w:p w14:paraId="7075294F" w14:textId="77777777" w:rsidR="00DD2815" w:rsidRPr="00F766AA" w:rsidRDefault="00DD2815" w:rsidP="00DD2815">
      <w:pPr>
        <w:rPr>
          <w:bCs/>
        </w:rPr>
      </w:pPr>
    </w:p>
    <w:p w14:paraId="0369B39F" w14:textId="77777777" w:rsidR="00DD2815" w:rsidRPr="00F766AA" w:rsidRDefault="00DD2815" w:rsidP="00DD2815">
      <w:pPr>
        <w:rPr>
          <w:bCs/>
        </w:rPr>
      </w:pPr>
    </w:p>
    <w:p w14:paraId="25140828" w14:textId="77777777" w:rsidR="00DD2815" w:rsidRPr="00F766AA" w:rsidRDefault="00DD2815" w:rsidP="00DD2815">
      <w:pPr>
        <w:rPr>
          <w:bCs/>
        </w:rPr>
      </w:pPr>
    </w:p>
    <w:p w14:paraId="18DA0E63" w14:textId="77777777" w:rsidR="00DD2815" w:rsidRPr="00F766AA" w:rsidRDefault="00DD2815" w:rsidP="00DD2815">
      <w:pPr>
        <w:rPr>
          <w:bCs/>
        </w:rPr>
      </w:pPr>
    </w:p>
    <w:p w14:paraId="003B32F9" w14:textId="77777777" w:rsidR="00DD2815" w:rsidRPr="00F766AA" w:rsidRDefault="00DD2815" w:rsidP="00DD2815">
      <w:pPr>
        <w:rPr>
          <w:bCs/>
        </w:rPr>
      </w:pPr>
    </w:p>
    <w:p w14:paraId="1643CBA0" w14:textId="77777777" w:rsidR="00DD2815" w:rsidRPr="00F766AA" w:rsidRDefault="00DD2815" w:rsidP="00DD2815">
      <w:pPr>
        <w:rPr>
          <w:bCs/>
        </w:rPr>
      </w:pPr>
    </w:p>
    <w:p w14:paraId="6A93AFB2" w14:textId="77777777" w:rsidR="00DD2815" w:rsidRPr="00F766AA" w:rsidRDefault="00DD2815" w:rsidP="00DD2815">
      <w:pPr>
        <w:rPr>
          <w:bCs/>
        </w:rPr>
      </w:pPr>
    </w:p>
    <w:p w14:paraId="208998E1" w14:textId="77777777" w:rsidR="00DD2815" w:rsidRPr="00F766AA" w:rsidRDefault="00DD2815" w:rsidP="00DD2815">
      <w:pPr>
        <w:rPr>
          <w:bCs/>
        </w:rPr>
      </w:pPr>
    </w:p>
    <w:p w14:paraId="69397975" w14:textId="77777777" w:rsidR="00DD2815" w:rsidRPr="00F766AA" w:rsidRDefault="00DD2815" w:rsidP="00DD2815">
      <w:pPr>
        <w:rPr>
          <w:bCs/>
        </w:rPr>
      </w:pPr>
    </w:p>
    <w:p w14:paraId="5112585B" w14:textId="77777777" w:rsidR="00DD2815" w:rsidRPr="00F766AA" w:rsidRDefault="00DD2815" w:rsidP="00DD2815">
      <w:pPr>
        <w:rPr>
          <w:bCs/>
        </w:rPr>
      </w:pPr>
    </w:p>
    <w:p w14:paraId="3E221B61" w14:textId="77777777" w:rsidR="00DD2815" w:rsidRPr="00F766AA" w:rsidRDefault="00DD2815" w:rsidP="00DD2815">
      <w:pPr>
        <w:rPr>
          <w:bCs/>
        </w:rPr>
      </w:pPr>
    </w:p>
    <w:p w14:paraId="215C7014" w14:textId="77777777" w:rsidR="00DD2815" w:rsidRPr="00F766AA" w:rsidRDefault="00DD2815" w:rsidP="00DD2815">
      <w:pPr>
        <w:rPr>
          <w:bCs/>
        </w:rPr>
      </w:pPr>
    </w:p>
    <w:p w14:paraId="44592706" w14:textId="77777777" w:rsidR="00DD2815" w:rsidRPr="00F766AA" w:rsidRDefault="00DD2815" w:rsidP="00DD2815">
      <w:pPr>
        <w:rPr>
          <w:bCs/>
        </w:rPr>
      </w:pPr>
    </w:p>
    <w:p w14:paraId="0DE3F5AA" w14:textId="77777777" w:rsidR="00DD2815" w:rsidRPr="00F766AA" w:rsidRDefault="00DD2815" w:rsidP="00DD2815">
      <w:pPr>
        <w:rPr>
          <w:bCs/>
        </w:rPr>
      </w:pPr>
    </w:p>
    <w:p w14:paraId="23223297" w14:textId="77777777" w:rsidR="00DD2815" w:rsidRPr="00F766AA" w:rsidRDefault="00DD2815" w:rsidP="00DD2815">
      <w:pPr>
        <w:rPr>
          <w:bCs/>
        </w:rPr>
      </w:pPr>
    </w:p>
    <w:p w14:paraId="59EAC060" w14:textId="77777777" w:rsidR="00DD2815" w:rsidRPr="00F766AA" w:rsidRDefault="00DD2815" w:rsidP="00DD2815">
      <w:pPr>
        <w:rPr>
          <w:bCs/>
        </w:rPr>
      </w:pPr>
    </w:p>
    <w:p w14:paraId="295EBAA3" w14:textId="77777777" w:rsidR="00DD2815" w:rsidRPr="00F766AA" w:rsidRDefault="00DD2815" w:rsidP="00DD2815">
      <w:pPr>
        <w:rPr>
          <w:bCs/>
        </w:rPr>
      </w:pPr>
    </w:p>
    <w:p w14:paraId="2BA5BB82" w14:textId="77777777" w:rsidR="00DD2815" w:rsidRPr="00F766AA" w:rsidRDefault="00DD2815" w:rsidP="00DD2815">
      <w:pPr>
        <w:rPr>
          <w:bCs/>
        </w:rPr>
      </w:pPr>
    </w:p>
    <w:p w14:paraId="6567AB32" w14:textId="77777777" w:rsidR="00DD2815" w:rsidRPr="00F766AA" w:rsidRDefault="00DD2815" w:rsidP="00DD2815">
      <w:pPr>
        <w:rPr>
          <w:bCs/>
        </w:rPr>
      </w:pPr>
    </w:p>
    <w:p w14:paraId="33647031" w14:textId="77777777" w:rsidR="00DD2815" w:rsidRPr="00F766AA" w:rsidRDefault="00DD2815" w:rsidP="00DD2815">
      <w:pPr>
        <w:rPr>
          <w:bCs/>
        </w:rPr>
      </w:pPr>
    </w:p>
    <w:p w14:paraId="7F253B14" w14:textId="77777777" w:rsidR="00DD2815" w:rsidRPr="00F766AA" w:rsidRDefault="00DD2815" w:rsidP="00DD2815">
      <w:pPr>
        <w:rPr>
          <w:bCs/>
        </w:rPr>
      </w:pPr>
    </w:p>
    <w:p w14:paraId="23599CF3" w14:textId="77777777" w:rsidR="00DD2815" w:rsidRPr="00F766AA" w:rsidRDefault="00DD2815" w:rsidP="00DD2815">
      <w:pPr>
        <w:rPr>
          <w:bCs/>
        </w:rPr>
      </w:pPr>
    </w:p>
    <w:p w14:paraId="463D46A1" w14:textId="77777777" w:rsidR="00DD2815" w:rsidRPr="00F766AA" w:rsidRDefault="00DD2815" w:rsidP="00DD2815">
      <w:pPr>
        <w:rPr>
          <w:bCs/>
        </w:rPr>
      </w:pPr>
    </w:p>
    <w:p w14:paraId="126844F0" w14:textId="77777777" w:rsidR="00DD2815" w:rsidRPr="00F766AA" w:rsidRDefault="00DD2815" w:rsidP="00DD2815">
      <w:pPr>
        <w:rPr>
          <w:bCs/>
        </w:rPr>
      </w:pPr>
    </w:p>
    <w:p w14:paraId="62D326E1" w14:textId="77777777" w:rsidR="00DD2815" w:rsidRPr="00F766AA" w:rsidRDefault="00DD2815" w:rsidP="00DD2815">
      <w:pPr>
        <w:rPr>
          <w:bCs/>
        </w:rPr>
      </w:pPr>
    </w:p>
    <w:p w14:paraId="3D21F7A2" w14:textId="77777777" w:rsidR="00DD2815" w:rsidRPr="00F766AA" w:rsidRDefault="00DD2815" w:rsidP="00DD2815">
      <w:pPr>
        <w:rPr>
          <w:bCs/>
        </w:rPr>
      </w:pPr>
    </w:p>
    <w:p w14:paraId="53256C9B" w14:textId="77777777" w:rsidR="00DD2815" w:rsidRPr="00F766AA" w:rsidRDefault="00DD2815" w:rsidP="00DD2815">
      <w:pPr>
        <w:rPr>
          <w:bCs/>
        </w:rPr>
      </w:pPr>
    </w:p>
    <w:p w14:paraId="50B0A30D" w14:textId="77777777" w:rsidR="00DD2815" w:rsidRPr="00F766AA" w:rsidRDefault="00DD2815" w:rsidP="00DD2815">
      <w:pPr>
        <w:rPr>
          <w:bCs/>
        </w:rPr>
      </w:pPr>
    </w:p>
    <w:p w14:paraId="03CE4619" w14:textId="77777777" w:rsidR="00DD2815" w:rsidRPr="00F766AA" w:rsidRDefault="00DD2815" w:rsidP="00DD2815">
      <w:pPr>
        <w:rPr>
          <w:bCs/>
        </w:rPr>
      </w:pPr>
    </w:p>
    <w:p w14:paraId="6185414D" w14:textId="77777777" w:rsidR="00DD2815" w:rsidRPr="00F766AA" w:rsidRDefault="00DD2815" w:rsidP="00DD2815">
      <w:pPr>
        <w:rPr>
          <w:bCs/>
        </w:rPr>
      </w:pPr>
    </w:p>
    <w:p w14:paraId="058D43C3" w14:textId="77777777" w:rsidR="00DD2815" w:rsidRPr="00F766AA" w:rsidRDefault="00DD2815" w:rsidP="00DD2815">
      <w:pPr>
        <w:rPr>
          <w:bCs/>
        </w:rPr>
      </w:pPr>
    </w:p>
    <w:p w14:paraId="54BC779B" w14:textId="77777777" w:rsidR="00DD2815" w:rsidRPr="00F766AA" w:rsidRDefault="00DD2815" w:rsidP="00DD2815">
      <w:pPr>
        <w:rPr>
          <w:bCs/>
        </w:rPr>
      </w:pPr>
    </w:p>
    <w:p w14:paraId="4A21F223" w14:textId="77777777" w:rsidR="00DD2815" w:rsidRPr="00F766AA" w:rsidRDefault="00DD2815" w:rsidP="00DD2815">
      <w:pPr>
        <w:rPr>
          <w:bCs/>
        </w:rPr>
      </w:pPr>
    </w:p>
    <w:p w14:paraId="71738051" w14:textId="77777777" w:rsidR="00DD2815" w:rsidRPr="00F766AA" w:rsidRDefault="00DD2815" w:rsidP="00DD2815">
      <w:pPr>
        <w:rPr>
          <w:bCs/>
        </w:rPr>
      </w:pPr>
    </w:p>
    <w:p w14:paraId="06B993E6" w14:textId="77777777" w:rsidR="00DD2815" w:rsidRPr="00F766AA" w:rsidRDefault="00DD2815" w:rsidP="00DD2815">
      <w:pPr>
        <w:rPr>
          <w:bCs/>
        </w:rPr>
      </w:pPr>
    </w:p>
    <w:p w14:paraId="165D85B1" w14:textId="77777777" w:rsidR="00DD2815" w:rsidRPr="00F766AA" w:rsidRDefault="00DD2815" w:rsidP="00DD2815">
      <w:pPr>
        <w:rPr>
          <w:bCs/>
        </w:rPr>
      </w:pPr>
    </w:p>
    <w:p w14:paraId="1F7371FF" w14:textId="77777777" w:rsidR="00DD2815" w:rsidRPr="00F766AA" w:rsidRDefault="00DD2815" w:rsidP="00DD2815">
      <w:pPr>
        <w:rPr>
          <w:bCs/>
        </w:rPr>
      </w:pPr>
    </w:p>
    <w:p w14:paraId="48DDB0DE" w14:textId="77777777" w:rsidR="00DD2815" w:rsidRPr="00F766AA" w:rsidRDefault="00DD2815" w:rsidP="00DD2815">
      <w:pPr>
        <w:rPr>
          <w:bCs/>
        </w:rPr>
      </w:pPr>
    </w:p>
    <w:p w14:paraId="02C9D4CE" w14:textId="77777777" w:rsidR="00DD2815" w:rsidRPr="00F766AA" w:rsidRDefault="00DD2815" w:rsidP="00DD2815">
      <w:pPr>
        <w:rPr>
          <w:bCs/>
        </w:rPr>
      </w:pPr>
    </w:p>
    <w:p w14:paraId="4DE52023" w14:textId="77777777" w:rsidR="00DD2815" w:rsidRPr="00F766AA" w:rsidRDefault="00DD2815" w:rsidP="00DD2815">
      <w:pPr>
        <w:rPr>
          <w:bCs/>
        </w:rPr>
      </w:pPr>
    </w:p>
    <w:p w14:paraId="5013250B" w14:textId="77777777" w:rsidR="00DD2815" w:rsidRPr="00F766AA" w:rsidRDefault="00DD2815" w:rsidP="00DD2815">
      <w:pPr>
        <w:rPr>
          <w:bCs/>
        </w:rPr>
      </w:pPr>
    </w:p>
    <w:p w14:paraId="3513D75A" w14:textId="77777777" w:rsidR="00DD2815" w:rsidRPr="00F766AA" w:rsidRDefault="00DD2815" w:rsidP="00DD2815">
      <w:pPr>
        <w:rPr>
          <w:bCs/>
        </w:rPr>
      </w:pPr>
    </w:p>
    <w:p w14:paraId="15EB1BC8" w14:textId="77777777" w:rsidR="00DD2815" w:rsidRPr="00F766AA" w:rsidRDefault="00DD2815" w:rsidP="00DD2815">
      <w:pPr>
        <w:rPr>
          <w:bCs/>
        </w:rPr>
      </w:pPr>
    </w:p>
    <w:p w14:paraId="40BAC9D2" w14:textId="77777777" w:rsidR="00DD2815" w:rsidRPr="00F766AA" w:rsidRDefault="00DD2815" w:rsidP="00DD2815">
      <w:pPr>
        <w:rPr>
          <w:bCs/>
        </w:rPr>
      </w:pPr>
    </w:p>
    <w:p w14:paraId="3D226D25" w14:textId="77777777" w:rsidR="00DD2815" w:rsidRPr="00F766AA" w:rsidRDefault="00DD2815" w:rsidP="00DD2815">
      <w:pPr>
        <w:rPr>
          <w:bCs/>
        </w:rPr>
      </w:pPr>
    </w:p>
    <w:p w14:paraId="6961A088" w14:textId="77777777" w:rsidR="00DD2815" w:rsidRPr="00F766AA" w:rsidRDefault="00DD2815" w:rsidP="00DD2815">
      <w:pPr>
        <w:rPr>
          <w:bCs/>
        </w:rPr>
      </w:pPr>
    </w:p>
    <w:p w14:paraId="1AF29509" w14:textId="77777777" w:rsidR="00DD2815" w:rsidRDefault="00DD2815" w:rsidP="00DD2815">
      <w:pPr>
        <w:rPr>
          <w:bCs/>
        </w:rPr>
      </w:pPr>
    </w:p>
    <w:p w14:paraId="7003AE18" w14:textId="77777777" w:rsidR="007B0463" w:rsidRDefault="007B0463" w:rsidP="00DD2815">
      <w:pPr>
        <w:rPr>
          <w:bCs/>
        </w:rPr>
      </w:pPr>
    </w:p>
    <w:p w14:paraId="61B9B5B8" w14:textId="77777777" w:rsidR="007B0463" w:rsidRPr="00F766AA" w:rsidRDefault="007B0463" w:rsidP="00DD2815">
      <w:pPr>
        <w:rPr>
          <w:bCs/>
        </w:rPr>
      </w:pPr>
    </w:p>
    <w:p w14:paraId="24E131CF" w14:textId="70EF8265" w:rsidR="003F7133" w:rsidRPr="00F766AA" w:rsidRDefault="003F7133" w:rsidP="003F7133">
      <w:pPr>
        <w:rPr>
          <w:b/>
        </w:rPr>
      </w:pPr>
    </w:p>
    <w:p w14:paraId="2F6A437F" w14:textId="1AAC1AB5" w:rsidR="00CF23C9" w:rsidRPr="00F766AA" w:rsidRDefault="00CF23C9" w:rsidP="003F7133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336"/>
        <w:gridCol w:w="4029"/>
        <w:gridCol w:w="365"/>
        <w:gridCol w:w="3686"/>
      </w:tblGrid>
      <w:tr w:rsidR="00CF23C9" w:rsidRPr="00F766AA" w14:paraId="4CE48AB3" w14:textId="77777777" w:rsidTr="00CF23C9">
        <w:trPr>
          <w:trHeight w:val="566"/>
        </w:trPr>
        <w:tc>
          <w:tcPr>
            <w:tcW w:w="2182" w:type="dxa"/>
            <w:vAlign w:val="center"/>
          </w:tcPr>
          <w:p w14:paraId="2B04A031" w14:textId="77777777" w:rsidR="00CF23C9" w:rsidRPr="00F766AA" w:rsidRDefault="00CF23C9" w:rsidP="00CF23C9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336" w:type="dxa"/>
            <w:tcBorders>
              <w:top w:val="nil"/>
              <w:bottom w:val="nil"/>
            </w:tcBorders>
            <w:vAlign w:val="center"/>
          </w:tcPr>
          <w:p w14:paraId="6B825349" w14:textId="77777777" w:rsidR="00CF23C9" w:rsidRPr="00F766AA" w:rsidRDefault="00CF23C9" w:rsidP="00CF23C9">
            <w:pPr>
              <w:jc w:val="center"/>
              <w:rPr>
                <w:b/>
                <w:szCs w:val="18"/>
              </w:rPr>
            </w:pPr>
          </w:p>
        </w:tc>
        <w:tc>
          <w:tcPr>
            <w:tcW w:w="4029" w:type="dxa"/>
            <w:vAlign w:val="center"/>
          </w:tcPr>
          <w:p w14:paraId="01C20F69" w14:textId="77777777" w:rsidR="00CF23C9" w:rsidRPr="00F766AA" w:rsidRDefault="00CF23C9" w:rsidP="00CF23C9">
            <w:pPr>
              <w:jc w:val="center"/>
              <w:rPr>
                <w:b/>
                <w:sz w:val="24"/>
              </w:rPr>
            </w:pPr>
            <w:r w:rsidRPr="00F766AA">
              <w:rPr>
                <w:b/>
                <w:sz w:val="24"/>
              </w:rPr>
              <w:t>CONTROL DE CALIDAD</w:t>
            </w:r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0CD5D43D" w14:textId="77777777" w:rsidR="00CF23C9" w:rsidRPr="00F766AA" w:rsidRDefault="00CF23C9" w:rsidP="00CF23C9">
            <w:pPr>
              <w:jc w:val="center"/>
              <w:rPr>
                <w:b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23BD845" w14:textId="2B4C5F14" w:rsidR="00CF23C9" w:rsidRPr="007D1204" w:rsidRDefault="00CF23C9" w:rsidP="00913626">
            <w:pPr>
              <w:rPr>
                <w:b/>
                <w:bCs/>
                <w:sz w:val="20"/>
                <w:szCs w:val="20"/>
              </w:rPr>
            </w:pPr>
            <w:bookmarkStart w:id="2" w:name="AGENTES_INTERVINIENTES2"/>
            <w:bookmarkStart w:id="3" w:name="AGENTES_INTERVINIENTES"/>
            <w:r w:rsidRPr="007D1204">
              <w:rPr>
                <w:b/>
                <w:bCs/>
                <w:sz w:val="20"/>
                <w:szCs w:val="20"/>
              </w:rPr>
              <w:t>AGENTES INTERVINIENTES</w:t>
            </w:r>
            <w:bookmarkEnd w:id="2"/>
            <w:bookmarkEnd w:id="3"/>
          </w:p>
        </w:tc>
      </w:tr>
    </w:tbl>
    <w:p w14:paraId="76A9D616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5"/>
      </w:tblGrid>
      <w:tr w:rsidR="00CF23C9" w:rsidRPr="00F766AA" w14:paraId="342A3139" w14:textId="77777777" w:rsidTr="00CF23C9">
        <w:trPr>
          <w:trHeight w:val="285"/>
        </w:trPr>
        <w:tc>
          <w:tcPr>
            <w:tcW w:w="2093" w:type="dxa"/>
            <w:vAlign w:val="center"/>
          </w:tcPr>
          <w:p w14:paraId="6C870ADE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OBRA</w:t>
            </w:r>
          </w:p>
        </w:tc>
        <w:tc>
          <w:tcPr>
            <w:tcW w:w="8505" w:type="dxa"/>
            <w:vAlign w:val="center"/>
          </w:tcPr>
          <w:p w14:paraId="13B8D0AD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30BDC7A8" w14:textId="77777777" w:rsidTr="00CF23C9">
        <w:trPr>
          <w:trHeight w:val="285"/>
        </w:trPr>
        <w:tc>
          <w:tcPr>
            <w:tcW w:w="2093" w:type="dxa"/>
            <w:vAlign w:val="center"/>
          </w:tcPr>
          <w:p w14:paraId="51AF3046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SITUACIÓN</w:t>
            </w:r>
          </w:p>
        </w:tc>
        <w:tc>
          <w:tcPr>
            <w:tcW w:w="8505" w:type="dxa"/>
            <w:vAlign w:val="center"/>
          </w:tcPr>
          <w:p w14:paraId="48DBBBBB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</w:tbl>
    <w:p w14:paraId="7BA13FE2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080"/>
      </w:tblGrid>
      <w:tr w:rsidR="00CF23C9" w:rsidRPr="00F766AA" w14:paraId="1F919C1C" w14:textId="77777777" w:rsidTr="00CF23C9">
        <w:trPr>
          <w:cantSplit/>
          <w:trHeight w:val="586"/>
        </w:trPr>
        <w:tc>
          <w:tcPr>
            <w:tcW w:w="2518" w:type="dxa"/>
            <w:vAlign w:val="center"/>
          </w:tcPr>
          <w:p w14:paraId="741CC8B8" w14:textId="77777777" w:rsidR="00CF23C9" w:rsidRPr="00F766AA" w:rsidRDefault="00CF23C9" w:rsidP="00CF23C9">
            <w:pPr>
              <w:jc w:val="center"/>
              <w:rPr>
                <w:sz w:val="20"/>
                <w:szCs w:val="18"/>
              </w:rPr>
            </w:pPr>
            <w:r w:rsidRPr="00F766AA">
              <w:rPr>
                <w:sz w:val="20"/>
                <w:szCs w:val="18"/>
              </w:rPr>
              <w:t>DIRECTOR/A DE LA OBRA</w:t>
            </w:r>
          </w:p>
        </w:tc>
        <w:tc>
          <w:tcPr>
            <w:tcW w:w="8080" w:type="dxa"/>
            <w:vAlign w:val="center"/>
          </w:tcPr>
          <w:p w14:paraId="0F4D325C" w14:textId="77777777" w:rsidR="00CF23C9" w:rsidRPr="00F766AA" w:rsidRDefault="00CF23C9" w:rsidP="00CF23C9">
            <w:pPr>
              <w:rPr>
                <w:sz w:val="20"/>
                <w:szCs w:val="18"/>
              </w:rPr>
            </w:pPr>
          </w:p>
        </w:tc>
      </w:tr>
    </w:tbl>
    <w:p w14:paraId="301EA9DA" w14:textId="77777777" w:rsidR="00CF23C9" w:rsidRPr="00F766AA" w:rsidRDefault="00CF23C9" w:rsidP="00CF23C9">
      <w:pPr>
        <w:rPr>
          <w:sz w:val="20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080"/>
      </w:tblGrid>
      <w:tr w:rsidR="00CF23C9" w:rsidRPr="00F766AA" w14:paraId="25AAF556" w14:textId="77777777" w:rsidTr="00CF23C9">
        <w:trPr>
          <w:cantSplit/>
          <w:trHeight w:val="586"/>
        </w:trPr>
        <w:tc>
          <w:tcPr>
            <w:tcW w:w="2518" w:type="dxa"/>
            <w:vAlign w:val="center"/>
          </w:tcPr>
          <w:p w14:paraId="2366D535" w14:textId="77777777" w:rsidR="00CF23C9" w:rsidRPr="00F766AA" w:rsidRDefault="00CF23C9" w:rsidP="00CF23C9">
            <w:pPr>
              <w:jc w:val="center"/>
              <w:rPr>
                <w:sz w:val="20"/>
                <w:szCs w:val="18"/>
              </w:rPr>
            </w:pPr>
            <w:r w:rsidRPr="00F766AA">
              <w:rPr>
                <w:sz w:val="20"/>
                <w:szCs w:val="18"/>
              </w:rPr>
              <w:t>DIRECTOR/A DE LA EJECUCIÓN DE LA OBRA</w:t>
            </w:r>
          </w:p>
        </w:tc>
        <w:tc>
          <w:tcPr>
            <w:tcW w:w="8080" w:type="dxa"/>
          </w:tcPr>
          <w:p w14:paraId="3B0E10E5" w14:textId="77777777" w:rsidR="00CF23C9" w:rsidRPr="00F766AA" w:rsidRDefault="00CF23C9" w:rsidP="00CF23C9">
            <w:pPr>
              <w:rPr>
                <w:bCs/>
                <w:sz w:val="20"/>
                <w:szCs w:val="20"/>
              </w:rPr>
            </w:pPr>
          </w:p>
        </w:tc>
      </w:tr>
    </w:tbl>
    <w:p w14:paraId="2A92BD69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1650"/>
        <w:gridCol w:w="2693"/>
        <w:gridCol w:w="5812"/>
      </w:tblGrid>
      <w:tr w:rsidR="00CF23C9" w:rsidRPr="00F766AA" w14:paraId="592B882F" w14:textId="77777777" w:rsidTr="00CF23C9">
        <w:trPr>
          <w:trHeight w:val="285"/>
        </w:trPr>
        <w:tc>
          <w:tcPr>
            <w:tcW w:w="4786" w:type="dxa"/>
            <w:gridSpan w:val="3"/>
            <w:vAlign w:val="center"/>
          </w:tcPr>
          <w:p w14:paraId="5A791E7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PROMOTOR</w:t>
            </w:r>
          </w:p>
        </w:tc>
        <w:tc>
          <w:tcPr>
            <w:tcW w:w="5812" w:type="dxa"/>
            <w:vAlign w:val="center"/>
          </w:tcPr>
          <w:p w14:paraId="73929358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260D50F3" w14:textId="77777777" w:rsidTr="00CF23C9">
        <w:trPr>
          <w:trHeight w:val="285"/>
        </w:trPr>
        <w:tc>
          <w:tcPr>
            <w:tcW w:w="4786" w:type="dxa"/>
            <w:gridSpan w:val="3"/>
            <w:vAlign w:val="center"/>
          </w:tcPr>
          <w:p w14:paraId="76145E98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CONSTRUCTOR GENERAL ÚNICO</w:t>
            </w:r>
          </w:p>
        </w:tc>
        <w:tc>
          <w:tcPr>
            <w:tcW w:w="5812" w:type="dxa"/>
            <w:vAlign w:val="center"/>
          </w:tcPr>
          <w:p w14:paraId="067DE02A" w14:textId="77777777" w:rsidR="00CF23C9" w:rsidRPr="00F766AA" w:rsidRDefault="00CF23C9" w:rsidP="00CF23C9">
            <w:pPr>
              <w:rPr>
                <w:szCs w:val="18"/>
              </w:rPr>
            </w:pPr>
            <w:bookmarkStart w:id="4" w:name="CONSTRUCTOR_GENERAL"/>
            <w:bookmarkEnd w:id="4"/>
          </w:p>
        </w:tc>
      </w:tr>
      <w:tr w:rsidR="00CF23C9" w:rsidRPr="00F766AA" w14:paraId="7F96A243" w14:textId="77777777" w:rsidTr="00CF23C9">
        <w:trPr>
          <w:cantSplit/>
          <w:trHeight w:val="285"/>
        </w:trPr>
        <w:tc>
          <w:tcPr>
            <w:tcW w:w="2093" w:type="dxa"/>
            <w:gridSpan w:val="2"/>
            <w:vMerge w:val="restart"/>
            <w:vAlign w:val="center"/>
          </w:tcPr>
          <w:p w14:paraId="67E73BC3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CONSTRUCCIONES PARCIALES</w:t>
            </w:r>
          </w:p>
          <w:p w14:paraId="2CEC9E9A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(EN EJECUCIÓN POR FASES)</w:t>
            </w:r>
          </w:p>
        </w:tc>
        <w:tc>
          <w:tcPr>
            <w:tcW w:w="2693" w:type="dxa"/>
            <w:vAlign w:val="center"/>
          </w:tcPr>
          <w:p w14:paraId="0C8D4FF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Cs w:val="18"/>
              </w:rPr>
              <w:t>CIMENTACIÓN</w:t>
            </w:r>
          </w:p>
        </w:tc>
        <w:tc>
          <w:tcPr>
            <w:tcW w:w="5812" w:type="dxa"/>
            <w:vAlign w:val="center"/>
          </w:tcPr>
          <w:p w14:paraId="24417E4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5644A8E3" w14:textId="77777777" w:rsidTr="00CF23C9">
        <w:trPr>
          <w:cantSplit/>
          <w:trHeight w:val="285"/>
        </w:trPr>
        <w:tc>
          <w:tcPr>
            <w:tcW w:w="2093" w:type="dxa"/>
            <w:gridSpan w:val="2"/>
            <w:vMerge/>
            <w:vAlign w:val="center"/>
          </w:tcPr>
          <w:p w14:paraId="50DBEC2F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00AD0E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Cs w:val="18"/>
              </w:rPr>
              <w:t>ESTRUCTURA</w:t>
            </w:r>
          </w:p>
        </w:tc>
        <w:tc>
          <w:tcPr>
            <w:tcW w:w="5812" w:type="dxa"/>
            <w:vAlign w:val="center"/>
          </w:tcPr>
          <w:p w14:paraId="54FBADB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4354781F" w14:textId="77777777" w:rsidTr="00CF23C9">
        <w:trPr>
          <w:cantSplit/>
          <w:trHeight w:val="285"/>
        </w:trPr>
        <w:tc>
          <w:tcPr>
            <w:tcW w:w="2093" w:type="dxa"/>
            <w:gridSpan w:val="2"/>
            <w:vMerge/>
            <w:vAlign w:val="center"/>
          </w:tcPr>
          <w:p w14:paraId="230FF105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9E1D84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Cs w:val="18"/>
              </w:rPr>
              <w:t>ALBAÑILERÍA</w:t>
            </w:r>
          </w:p>
        </w:tc>
        <w:tc>
          <w:tcPr>
            <w:tcW w:w="5812" w:type="dxa"/>
            <w:vAlign w:val="center"/>
          </w:tcPr>
          <w:p w14:paraId="0DDF1C7C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3511BBCF" w14:textId="77777777" w:rsidTr="00CF23C9">
        <w:trPr>
          <w:cantSplit/>
          <w:trHeight w:val="285"/>
        </w:trPr>
        <w:tc>
          <w:tcPr>
            <w:tcW w:w="2093" w:type="dxa"/>
            <w:gridSpan w:val="2"/>
            <w:vMerge/>
            <w:vAlign w:val="center"/>
          </w:tcPr>
          <w:p w14:paraId="1A910426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8D2D6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Cs w:val="18"/>
              </w:rPr>
              <w:t>CARPINTERÍA</w:t>
            </w:r>
          </w:p>
        </w:tc>
        <w:tc>
          <w:tcPr>
            <w:tcW w:w="5812" w:type="dxa"/>
            <w:vAlign w:val="center"/>
          </w:tcPr>
          <w:p w14:paraId="129D3BF4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290320ED" w14:textId="77777777" w:rsidTr="00CF23C9">
        <w:trPr>
          <w:cantSplit/>
          <w:trHeight w:val="285"/>
        </w:trPr>
        <w:tc>
          <w:tcPr>
            <w:tcW w:w="443" w:type="dxa"/>
            <w:vMerge w:val="restart"/>
            <w:textDirection w:val="btLr"/>
            <w:vAlign w:val="center"/>
          </w:tcPr>
          <w:p w14:paraId="045EC893" w14:textId="77777777" w:rsidR="00CF23C9" w:rsidRPr="00F766AA" w:rsidRDefault="00CF23C9" w:rsidP="00CF23C9">
            <w:pPr>
              <w:ind w:left="113" w:right="113"/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INSTALADORES</w:t>
            </w:r>
          </w:p>
          <w:p w14:paraId="434150BF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3BC382B5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FONTANERÍA Y SANEAMIENTO</w:t>
            </w:r>
          </w:p>
        </w:tc>
        <w:tc>
          <w:tcPr>
            <w:tcW w:w="5812" w:type="dxa"/>
            <w:vAlign w:val="center"/>
          </w:tcPr>
          <w:p w14:paraId="567A32FE" w14:textId="77777777" w:rsidR="00CF23C9" w:rsidRPr="00F766AA" w:rsidRDefault="00CF23C9" w:rsidP="00CF23C9">
            <w:pPr>
              <w:rPr>
                <w:szCs w:val="18"/>
              </w:rPr>
            </w:pPr>
            <w:bookmarkStart w:id="5" w:name="INSTALADOR_FONTANERIA"/>
            <w:bookmarkEnd w:id="5"/>
          </w:p>
        </w:tc>
      </w:tr>
      <w:tr w:rsidR="00CF23C9" w:rsidRPr="00F766AA" w14:paraId="107F417A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7812F817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0AC47BF3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CALEFACCIÓN Y AIRE ACONDICIONADO</w:t>
            </w:r>
          </w:p>
        </w:tc>
        <w:tc>
          <w:tcPr>
            <w:tcW w:w="5812" w:type="dxa"/>
            <w:vAlign w:val="center"/>
          </w:tcPr>
          <w:p w14:paraId="2ED3DAD7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1915622B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7CFF90DA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7364E97D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GAS</w:t>
            </w:r>
          </w:p>
        </w:tc>
        <w:tc>
          <w:tcPr>
            <w:tcW w:w="5812" w:type="dxa"/>
            <w:vAlign w:val="center"/>
          </w:tcPr>
          <w:p w14:paraId="015E48A4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1E6BD5D1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6463D400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64C8FB2C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ELECTRICIDAD</w:t>
            </w:r>
          </w:p>
        </w:tc>
        <w:tc>
          <w:tcPr>
            <w:tcW w:w="5812" w:type="dxa"/>
            <w:vAlign w:val="center"/>
          </w:tcPr>
          <w:p w14:paraId="0D58B030" w14:textId="77777777" w:rsidR="00CF23C9" w:rsidRPr="00F766AA" w:rsidRDefault="00CF23C9" w:rsidP="00CF23C9">
            <w:pPr>
              <w:rPr>
                <w:szCs w:val="18"/>
              </w:rPr>
            </w:pPr>
            <w:bookmarkStart w:id="6" w:name="INSTALADOR_ELECTRICIDAD"/>
            <w:bookmarkEnd w:id="6"/>
          </w:p>
        </w:tc>
      </w:tr>
      <w:tr w:rsidR="00CF23C9" w:rsidRPr="00F766AA" w14:paraId="2AD1602B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29F66521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6C927149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TELECOMUNICACIONES</w:t>
            </w:r>
          </w:p>
        </w:tc>
        <w:tc>
          <w:tcPr>
            <w:tcW w:w="5812" w:type="dxa"/>
            <w:vAlign w:val="center"/>
          </w:tcPr>
          <w:p w14:paraId="4910F69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0B35E12A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3D630C84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1BE3F4F4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ASCENSORES</w:t>
            </w:r>
          </w:p>
        </w:tc>
        <w:tc>
          <w:tcPr>
            <w:tcW w:w="5812" w:type="dxa"/>
            <w:vAlign w:val="center"/>
          </w:tcPr>
          <w:p w14:paraId="1338F5AE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06322ED9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2D0BD0A4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394FE8E3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PROTECCIÓN INCENDIOS Y SEGURIDAD</w:t>
            </w:r>
          </w:p>
        </w:tc>
        <w:tc>
          <w:tcPr>
            <w:tcW w:w="5812" w:type="dxa"/>
            <w:vAlign w:val="center"/>
          </w:tcPr>
          <w:p w14:paraId="49A626FA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  <w:tr w:rsidR="00CF23C9" w:rsidRPr="00F766AA" w14:paraId="72EB0D5F" w14:textId="77777777" w:rsidTr="00CF23C9">
        <w:trPr>
          <w:cantSplit/>
          <w:trHeight w:val="285"/>
        </w:trPr>
        <w:tc>
          <w:tcPr>
            <w:tcW w:w="443" w:type="dxa"/>
            <w:vMerge/>
            <w:vAlign w:val="center"/>
          </w:tcPr>
          <w:p w14:paraId="4E3BEF22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6C51BCF2" w14:textId="77777777" w:rsidR="00CF23C9" w:rsidRPr="00F766AA" w:rsidRDefault="00CF23C9" w:rsidP="00CF23C9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Cs w:val="18"/>
              </w:rPr>
              <w:t>VENTILACIÓN</w:t>
            </w:r>
          </w:p>
        </w:tc>
        <w:tc>
          <w:tcPr>
            <w:tcW w:w="5812" w:type="dxa"/>
            <w:vAlign w:val="center"/>
          </w:tcPr>
          <w:p w14:paraId="16CA88B4" w14:textId="77777777" w:rsidR="00CF23C9" w:rsidRPr="00F766AA" w:rsidRDefault="00CF23C9" w:rsidP="00CF23C9">
            <w:pPr>
              <w:rPr>
                <w:szCs w:val="18"/>
              </w:rPr>
            </w:pPr>
          </w:p>
        </w:tc>
      </w:tr>
    </w:tbl>
    <w:p w14:paraId="3E6CE741" w14:textId="77777777" w:rsidR="00CF23C9" w:rsidRPr="00F766AA" w:rsidRDefault="00CF23C9" w:rsidP="00CF23C9">
      <w:pPr>
        <w:rPr>
          <w:szCs w:val="18"/>
        </w:rPr>
      </w:pPr>
    </w:p>
    <w:p w14:paraId="72F07842" w14:textId="77777777" w:rsidR="00CF23C9" w:rsidRPr="00F766AA" w:rsidRDefault="00CF23C9" w:rsidP="00CF23C9">
      <w:pPr>
        <w:rPr>
          <w:b/>
          <w:szCs w:val="18"/>
        </w:rPr>
      </w:pPr>
      <w:r w:rsidRPr="00F766AA">
        <w:rPr>
          <w:b/>
          <w:szCs w:val="18"/>
        </w:rPr>
        <w:t>LABORATORIOS DE CONTROL DE CALIDAD DE LA EDIFICACIÓN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812"/>
        <w:gridCol w:w="2133"/>
        <w:gridCol w:w="2126"/>
      </w:tblGrid>
      <w:tr w:rsidR="00CF23C9" w:rsidRPr="00F766AA" w14:paraId="7AC5E4FF" w14:textId="77777777" w:rsidTr="00CF23C9">
        <w:trPr>
          <w:trHeight w:val="285"/>
        </w:trPr>
        <w:tc>
          <w:tcPr>
            <w:tcW w:w="6339" w:type="dxa"/>
            <w:gridSpan w:val="2"/>
            <w:vAlign w:val="center"/>
          </w:tcPr>
          <w:p w14:paraId="0E427F6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ÁREA DE ENSAYOS</w:t>
            </w:r>
          </w:p>
        </w:tc>
        <w:tc>
          <w:tcPr>
            <w:tcW w:w="2133" w:type="dxa"/>
            <w:vAlign w:val="center"/>
          </w:tcPr>
          <w:p w14:paraId="281E5CF9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LABORATORIOS</w:t>
            </w:r>
          </w:p>
        </w:tc>
        <w:tc>
          <w:tcPr>
            <w:tcW w:w="2126" w:type="dxa"/>
            <w:vAlign w:val="center"/>
          </w:tcPr>
          <w:p w14:paraId="2FE18C08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DECLARACIÓN RESPONSABLE</w:t>
            </w:r>
          </w:p>
        </w:tc>
      </w:tr>
      <w:tr w:rsidR="00CF23C9" w:rsidRPr="00F766AA" w14:paraId="6A59A094" w14:textId="77777777" w:rsidTr="00CF23C9">
        <w:trPr>
          <w:cantSplit/>
          <w:trHeight w:val="247"/>
        </w:trPr>
        <w:tc>
          <w:tcPr>
            <w:tcW w:w="527" w:type="dxa"/>
            <w:tcBorders>
              <w:right w:val="nil"/>
            </w:tcBorders>
            <w:vAlign w:val="center"/>
          </w:tcPr>
          <w:p w14:paraId="14EEFF8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a.)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FCD9F4F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geotecnia</w:t>
            </w:r>
          </w:p>
        </w:tc>
        <w:tc>
          <w:tcPr>
            <w:tcW w:w="2133" w:type="dxa"/>
            <w:vAlign w:val="center"/>
          </w:tcPr>
          <w:p w14:paraId="7E655530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821B2F" w14:textId="77777777" w:rsidR="00CF23C9" w:rsidRPr="00F766AA" w:rsidRDefault="00CF23C9" w:rsidP="00CF23C9">
            <w:pPr>
              <w:jc w:val="center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6E83EED9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0B724B0D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b.)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AB5D9CF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viales</w:t>
            </w:r>
          </w:p>
        </w:tc>
        <w:tc>
          <w:tcPr>
            <w:tcW w:w="2133" w:type="dxa"/>
            <w:vAlign w:val="center"/>
          </w:tcPr>
          <w:p w14:paraId="6D71BADB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1A4989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00D182E1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566EF21E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c.)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794B4954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pruebas de servicio</w:t>
            </w:r>
          </w:p>
        </w:tc>
        <w:tc>
          <w:tcPr>
            <w:tcW w:w="2133" w:type="dxa"/>
            <w:vAlign w:val="center"/>
          </w:tcPr>
          <w:p w14:paraId="584912F3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68E2CD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3F42B9C3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0096B241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d.)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0412A2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estructuras de hormigón estructural</w:t>
            </w:r>
          </w:p>
        </w:tc>
        <w:tc>
          <w:tcPr>
            <w:tcW w:w="2133" w:type="dxa"/>
            <w:vAlign w:val="center"/>
          </w:tcPr>
          <w:p w14:paraId="4EFAE488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1E161B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338B58C4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7DDD5144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e.)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E839F55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estructuras de acero estructural</w:t>
            </w:r>
          </w:p>
        </w:tc>
        <w:tc>
          <w:tcPr>
            <w:tcW w:w="2133" w:type="dxa"/>
            <w:vAlign w:val="center"/>
          </w:tcPr>
          <w:p w14:paraId="0A843CA6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176BB3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1EB93B56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03D92D86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f. )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DB42ABF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obras de albañilería</w:t>
            </w:r>
          </w:p>
        </w:tc>
        <w:tc>
          <w:tcPr>
            <w:tcW w:w="2133" w:type="dxa"/>
            <w:vAlign w:val="center"/>
          </w:tcPr>
          <w:p w14:paraId="43D8BCA6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CA0F48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45A844B4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43262796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g.) 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9C97B10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Ensayos de acústica</w:t>
            </w:r>
          </w:p>
        </w:tc>
        <w:tc>
          <w:tcPr>
            <w:tcW w:w="2133" w:type="dxa"/>
            <w:vAlign w:val="center"/>
          </w:tcPr>
          <w:p w14:paraId="3182D8EC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C8B3D9" w14:textId="77777777" w:rsidR="00CF23C9" w:rsidRPr="00F766AA" w:rsidRDefault="00CF23C9" w:rsidP="00CF23C9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5C11667B" w14:textId="77777777" w:rsidTr="00CF23C9">
        <w:trPr>
          <w:cantSplit/>
          <w:trHeight w:val="325"/>
        </w:trPr>
        <w:tc>
          <w:tcPr>
            <w:tcW w:w="527" w:type="dxa"/>
            <w:tcBorders>
              <w:right w:val="nil"/>
            </w:tcBorders>
            <w:vAlign w:val="center"/>
          </w:tcPr>
          <w:p w14:paraId="6360820F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h.) 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086A5D08" w14:textId="02925BB1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Ensayos de </w:t>
            </w:r>
            <w:r w:rsidR="00EB44F0" w:rsidRPr="00F766AA">
              <w:rPr>
                <w:szCs w:val="18"/>
              </w:rPr>
              <w:t>permeabilidad</w:t>
            </w:r>
            <w:r w:rsidRPr="00F766AA">
              <w:rPr>
                <w:szCs w:val="18"/>
              </w:rPr>
              <w:t xml:space="preserve"> al aire y ventilación</w:t>
            </w:r>
          </w:p>
        </w:tc>
        <w:tc>
          <w:tcPr>
            <w:tcW w:w="2133" w:type="dxa"/>
            <w:vAlign w:val="center"/>
          </w:tcPr>
          <w:p w14:paraId="737FBEBD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C559C4" w14:textId="77777777" w:rsidR="00CF23C9" w:rsidRPr="00F766AA" w:rsidRDefault="00CF23C9" w:rsidP="00CF23C9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</w:tbl>
    <w:p w14:paraId="229551F4" w14:textId="77777777" w:rsidR="00CF23C9" w:rsidRPr="00F766AA" w:rsidRDefault="00CF23C9" w:rsidP="00CF23C9">
      <w:pPr>
        <w:rPr>
          <w:b/>
          <w:szCs w:val="18"/>
        </w:rPr>
      </w:pPr>
    </w:p>
    <w:p w14:paraId="5575CC3D" w14:textId="77777777" w:rsidR="00CF23C9" w:rsidRPr="00F766AA" w:rsidRDefault="00CF23C9" w:rsidP="00CF23C9">
      <w:pPr>
        <w:rPr>
          <w:b/>
          <w:szCs w:val="18"/>
        </w:rPr>
      </w:pPr>
      <w:r w:rsidRPr="00F766AA">
        <w:rPr>
          <w:b/>
          <w:szCs w:val="18"/>
        </w:rPr>
        <w:t>ENTIDADES DE CONTROL DE CALIDAD DE LA EDIFICACIÓN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0"/>
        <w:gridCol w:w="2268"/>
        <w:gridCol w:w="2126"/>
      </w:tblGrid>
      <w:tr w:rsidR="00CF23C9" w:rsidRPr="00F766AA" w14:paraId="21DD85EB" w14:textId="77777777" w:rsidTr="00CF23C9">
        <w:trPr>
          <w:trHeight w:val="285"/>
        </w:trPr>
        <w:tc>
          <w:tcPr>
            <w:tcW w:w="6204" w:type="dxa"/>
            <w:gridSpan w:val="2"/>
            <w:vAlign w:val="center"/>
          </w:tcPr>
          <w:p w14:paraId="23292EC2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CAMPOS DE ACTUACIÓN</w:t>
            </w:r>
          </w:p>
        </w:tc>
        <w:tc>
          <w:tcPr>
            <w:tcW w:w="2268" w:type="dxa"/>
            <w:vAlign w:val="center"/>
          </w:tcPr>
          <w:p w14:paraId="7DF37FD8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ENTIDADES DE CONTROL</w:t>
            </w:r>
          </w:p>
        </w:tc>
        <w:tc>
          <w:tcPr>
            <w:tcW w:w="2126" w:type="dxa"/>
            <w:vAlign w:val="center"/>
          </w:tcPr>
          <w:p w14:paraId="017C8A97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DECLARACIÓN RESPONSABLE</w:t>
            </w:r>
          </w:p>
        </w:tc>
      </w:tr>
      <w:tr w:rsidR="00CF23C9" w:rsidRPr="00F766AA" w14:paraId="218A964F" w14:textId="77777777" w:rsidTr="00CF23C9">
        <w:trPr>
          <w:cantSplit/>
          <w:trHeight w:val="428"/>
        </w:trPr>
        <w:tc>
          <w:tcPr>
            <w:tcW w:w="534" w:type="dxa"/>
            <w:tcBorders>
              <w:right w:val="nil"/>
            </w:tcBorders>
            <w:vAlign w:val="center"/>
          </w:tcPr>
          <w:p w14:paraId="4A6751A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a.)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78B44B5E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Estudios del terreno y del estado de conservación de los edificios</w:t>
            </w:r>
          </w:p>
        </w:tc>
        <w:tc>
          <w:tcPr>
            <w:tcW w:w="2268" w:type="dxa"/>
            <w:vAlign w:val="center"/>
          </w:tcPr>
          <w:p w14:paraId="37BC599F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C707FF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58377468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5CB511EA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b.)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297D2735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Verificación del cumplimiento del CTE en edificios de nueva construcción o rehabilitación</w:t>
            </w:r>
          </w:p>
        </w:tc>
        <w:tc>
          <w:tcPr>
            <w:tcW w:w="2268" w:type="dxa"/>
            <w:vAlign w:val="center"/>
          </w:tcPr>
          <w:p w14:paraId="4155F6FE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F146D7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25B0A032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62798C80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c.)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6C0FF8B8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Evaluación de las prestaciones del edificio a lo largo de la vida útil, verificando el cumplimiento del CTE</w:t>
            </w:r>
          </w:p>
        </w:tc>
        <w:tc>
          <w:tcPr>
            <w:tcW w:w="2268" w:type="dxa"/>
            <w:vAlign w:val="center"/>
          </w:tcPr>
          <w:p w14:paraId="3BC58C1A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9C9298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10CF709C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03FE62E1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d.)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5123F481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Supervisión de la Certificación de la eficiencia energética de los edificios</w:t>
            </w:r>
          </w:p>
        </w:tc>
        <w:tc>
          <w:tcPr>
            <w:tcW w:w="2268" w:type="dxa"/>
            <w:vAlign w:val="center"/>
          </w:tcPr>
          <w:p w14:paraId="6B67DD7D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A90271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  <w:tr w:rsidR="00CF23C9" w:rsidRPr="00F766AA" w14:paraId="2CCF9920" w14:textId="77777777" w:rsidTr="00CF23C9">
        <w:trPr>
          <w:cantSplit/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14:paraId="011FD60F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f.)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3D63B891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Evaluación de las prestaciones de sostenibilidad, funcionales y espaciales de los edificios</w:t>
            </w:r>
          </w:p>
        </w:tc>
        <w:tc>
          <w:tcPr>
            <w:tcW w:w="2268" w:type="dxa"/>
            <w:vAlign w:val="center"/>
          </w:tcPr>
          <w:p w14:paraId="35AC7895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9AAC45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</w:tbl>
    <w:p w14:paraId="33323419" w14:textId="77777777" w:rsidR="00CF23C9" w:rsidRPr="00F766AA" w:rsidRDefault="00CF23C9" w:rsidP="00CF23C9">
      <w:pPr>
        <w:rPr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8"/>
        <w:gridCol w:w="236"/>
        <w:gridCol w:w="4394"/>
      </w:tblGrid>
      <w:tr w:rsidR="00CF23C9" w:rsidRPr="00F766AA" w14:paraId="2E1D7BD2" w14:textId="77777777" w:rsidTr="00CF23C9">
        <w:trPr>
          <w:trHeight w:val="1007"/>
        </w:trPr>
        <w:tc>
          <w:tcPr>
            <w:tcW w:w="5968" w:type="dxa"/>
          </w:tcPr>
          <w:p w14:paraId="280563E6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Observaciones</w:t>
            </w:r>
          </w:p>
          <w:p w14:paraId="71D62699" w14:textId="77777777" w:rsidR="00CF23C9" w:rsidRPr="00F766AA" w:rsidRDefault="00CF23C9" w:rsidP="00CF23C9">
            <w:pPr>
              <w:rPr>
                <w:szCs w:val="18"/>
              </w:rPr>
            </w:pPr>
          </w:p>
          <w:p w14:paraId="3F93B6B1" w14:textId="77777777" w:rsidR="00CF23C9" w:rsidRPr="00F766AA" w:rsidRDefault="00CF23C9" w:rsidP="00CF23C9">
            <w:pPr>
              <w:rPr>
                <w:szCs w:val="18"/>
              </w:rPr>
            </w:pPr>
          </w:p>
          <w:p w14:paraId="20D46890" w14:textId="77777777" w:rsidR="00CF23C9" w:rsidRPr="00F766AA" w:rsidRDefault="00CF23C9" w:rsidP="00CF23C9">
            <w:pPr>
              <w:rPr>
                <w:szCs w:val="18"/>
              </w:rPr>
            </w:pPr>
          </w:p>
          <w:p w14:paraId="0FBC2200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710AA1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4394" w:type="dxa"/>
          </w:tcPr>
          <w:p w14:paraId="6EB197E7" w14:textId="77777777" w:rsidR="00CF23C9" w:rsidRPr="00F766AA" w:rsidRDefault="00CF23C9" w:rsidP="00CF23C9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</w:tc>
      </w:tr>
    </w:tbl>
    <w:p w14:paraId="3C23E75A" w14:textId="77777777" w:rsidR="00CF23C9" w:rsidRPr="00F766AA" w:rsidRDefault="00CF23C9" w:rsidP="00CF23C9">
      <w:pPr>
        <w:rPr>
          <w:b/>
          <w:sz w:val="24"/>
        </w:rPr>
      </w:pPr>
    </w:p>
    <w:p w14:paraId="1CE0B532" w14:textId="77777777" w:rsidR="00CF23C9" w:rsidRPr="00F766AA" w:rsidRDefault="00CF23C9" w:rsidP="00CF23C9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CF23C9" w:rsidRPr="00F766AA" w14:paraId="46CF301A" w14:textId="77777777" w:rsidTr="00CF23C9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F172" w14:textId="77777777" w:rsidR="00CF23C9" w:rsidRPr="00F766AA" w:rsidRDefault="00CF23C9" w:rsidP="00CF23C9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75F69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840414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TERRENO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9D514C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C44CF3E" w14:textId="77777777" w:rsidR="00CF23C9" w:rsidRPr="007D1204" w:rsidRDefault="00CF23C9" w:rsidP="00913626">
            <w:pPr>
              <w:rPr>
                <w:b/>
                <w:bCs/>
                <w:sz w:val="20"/>
                <w:szCs w:val="20"/>
              </w:rPr>
            </w:pPr>
            <w:bookmarkStart w:id="7" w:name="ESTUDIO_GEOTÉCNICO"/>
            <w:r w:rsidRPr="007D1204">
              <w:rPr>
                <w:b/>
                <w:bCs/>
                <w:sz w:val="20"/>
                <w:szCs w:val="20"/>
              </w:rPr>
              <w:t>ESTUDIO GEOTECNICO 1/2</w:t>
            </w:r>
            <w:bookmarkEnd w:id="7"/>
          </w:p>
        </w:tc>
      </w:tr>
    </w:tbl>
    <w:p w14:paraId="1575203A" w14:textId="77777777" w:rsidR="00CF23C9" w:rsidRPr="00F766AA" w:rsidRDefault="00CF23C9" w:rsidP="00CF23C9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CF23C9" w:rsidRPr="00F766AA" w14:paraId="1CA83746" w14:textId="77777777" w:rsidTr="00CF23C9">
        <w:trPr>
          <w:trHeight w:val="284"/>
        </w:trPr>
        <w:tc>
          <w:tcPr>
            <w:tcW w:w="1101" w:type="dxa"/>
            <w:vAlign w:val="center"/>
          </w:tcPr>
          <w:p w14:paraId="49620F30" w14:textId="77777777" w:rsidR="00CF23C9" w:rsidRPr="00F766AA" w:rsidRDefault="00CF23C9" w:rsidP="00CF23C9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1ED6E2B" w14:textId="77777777" w:rsidR="00CF23C9" w:rsidRPr="00F766AA" w:rsidRDefault="00CF23C9" w:rsidP="00CF23C9">
            <w:pPr>
              <w:rPr>
                <w:b/>
              </w:rPr>
            </w:pPr>
          </w:p>
        </w:tc>
      </w:tr>
    </w:tbl>
    <w:p w14:paraId="7C5D2F20" w14:textId="77777777" w:rsidR="00CF23C9" w:rsidRPr="00F766AA" w:rsidRDefault="00CF23C9" w:rsidP="00CF23C9">
      <w:pPr>
        <w:rPr>
          <w:b/>
          <w:sz w:val="22"/>
          <w:szCs w:val="22"/>
        </w:rPr>
      </w:pPr>
    </w:p>
    <w:p w14:paraId="1DE5CF65" w14:textId="77777777" w:rsidR="00CF23C9" w:rsidRPr="00F766AA" w:rsidRDefault="00CF23C9" w:rsidP="00CF23C9">
      <w:pPr>
        <w:rPr>
          <w:b/>
        </w:rPr>
      </w:pPr>
      <w:r w:rsidRPr="00F766AA">
        <w:rPr>
          <w:b/>
        </w:rPr>
        <w:t>Identificación del tipo de edificio y terreno</w:t>
      </w:r>
    </w:p>
    <w:p w14:paraId="14521768" w14:textId="77777777" w:rsidR="00CF23C9" w:rsidRPr="00F766AA" w:rsidRDefault="00CF23C9" w:rsidP="00CF23C9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3"/>
        <w:gridCol w:w="3261"/>
      </w:tblGrid>
      <w:tr w:rsidR="00CF23C9" w:rsidRPr="00F766AA" w14:paraId="580587F7" w14:textId="77777777" w:rsidTr="00CF23C9">
        <w:trPr>
          <w:cantSplit/>
          <w:trHeight w:val="33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C58AFB9" w14:textId="77777777" w:rsidR="00CF23C9" w:rsidRPr="00F766AA" w:rsidRDefault="00CF23C9" w:rsidP="00CF23C9">
            <w:pPr>
              <w:ind w:left="114"/>
              <w:jc w:val="center"/>
              <w:rPr>
                <w:sz w:val="32"/>
                <w:szCs w:val="32"/>
              </w:rPr>
            </w:pPr>
            <w:r w:rsidRPr="00F766AA">
              <w:rPr>
                <w:sz w:val="17"/>
                <w:szCs w:val="17"/>
              </w:rPr>
              <w:t>EDIFICIO</w:t>
            </w:r>
          </w:p>
        </w:tc>
        <w:tc>
          <w:tcPr>
            <w:tcW w:w="3261" w:type="dxa"/>
            <w:vAlign w:val="center"/>
          </w:tcPr>
          <w:p w14:paraId="615A15DC" w14:textId="77777777" w:rsidR="00CF23C9" w:rsidRPr="00F766AA" w:rsidRDefault="00CF23C9" w:rsidP="00CF23C9">
            <w:pPr>
              <w:jc w:val="center"/>
              <w:rPr>
                <w:sz w:val="32"/>
                <w:szCs w:val="32"/>
              </w:rPr>
            </w:pPr>
            <w:r w:rsidRPr="00F766AA">
              <w:rPr>
                <w:sz w:val="17"/>
                <w:szCs w:val="17"/>
              </w:rPr>
              <w:t>TERRENO</w:t>
            </w:r>
          </w:p>
        </w:tc>
      </w:tr>
      <w:tr w:rsidR="00CF23C9" w:rsidRPr="00F766AA" w14:paraId="30067ACB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3DEFE9" w14:textId="77777777" w:rsidR="00CF23C9" w:rsidRPr="00F766AA" w:rsidRDefault="00CF23C9" w:rsidP="00CF23C9">
            <w:pPr>
              <w:ind w:left="114"/>
              <w:rPr>
                <w:sz w:val="17"/>
                <w:szCs w:val="17"/>
                <w:vertAlign w:val="superscript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C0</w:t>
            </w:r>
            <w:r w:rsidRPr="00F766AA">
              <w:rPr>
                <w:sz w:val="16"/>
                <w:szCs w:val="16"/>
              </w:rPr>
              <w:t xml:space="preserve">:  </w:t>
            </w:r>
            <w:r w:rsidRPr="00F766AA">
              <w:rPr>
                <w:sz w:val="17"/>
                <w:szCs w:val="17"/>
              </w:rPr>
              <w:t>Construcciones de menos de 4 plantas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  <w:r w:rsidRPr="00F766AA">
              <w:rPr>
                <w:sz w:val="17"/>
                <w:szCs w:val="17"/>
              </w:rPr>
              <w:t xml:space="preserve"> y superficie construida menor de 300 m</w:t>
            </w:r>
            <w:r w:rsidRPr="00F766AA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261" w:type="dxa"/>
            <w:vAlign w:val="center"/>
          </w:tcPr>
          <w:p w14:paraId="4E29AE09" w14:textId="77777777" w:rsidR="00CF23C9" w:rsidRPr="00F766AA" w:rsidRDefault="00CF23C9" w:rsidP="00CF23C9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T1</w:t>
            </w:r>
            <w:r w:rsidRPr="00F766AA">
              <w:rPr>
                <w:sz w:val="16"/>
                <w:szCs w:val="16"/>
              </w:rPr>
              <w:t>:  Terrenos favorables</w:t>
            </w:r>
          </w:p>
        </w:tc>
      </w:tr>
      <w:tr w:rsidR="00CF23C9" w:rsidRPr="00F766AA" w14:paraId="44D91900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A18A54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C1</w:t>
            </w:r>
            <w:r w:rsidRPr="00F766AA">
              <w:rPr>
                <w:sz w:val="16"/>
                <w:szCs w:val="16"/>
              </w:rPr>
              <w:t xml:space="preserve">:  </w:t>
            </w:r>
            <w:r w:rsidRPr="00F766AA">
              <w:rPr>
                <w:sz w:val="17"/>
                <w:szCs w:val="17"/>
              </w:rPr>
              <w:t>Construcciones de menos de 4 plantas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  <w:r w:rsidRPr="00F766AA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7445E0D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T2</w:t>
            </w:r>
            <w:r w:rsidRPr="00F766AA">
              <w:rPr>
                <w:sz w:val="16"/>
                <w:szCs w:val="16"/>
              </w:rPr>
              <w:t>:  Terrenos intermedios</w:t>
            </w:r>
          </w:p>
        </w:tc>
      </w:tr>
      <w:tr w:rsidR="00CF23C9" w:rsidRPr="00F766AA" w14:paraId="7487306E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7A0EDA4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C2</w:t>
            </w:r>
            <w:r w:rsidRPr="00F766AA">
              <w:rPr>
                <w:sz w:val="16"/>
                <w:szCs w:val="16"/>
              </w:rPr>
              <w:t xml:space="preserve">:  </w:t>
            </w:r>
            <w:r w:rsidRPr="00F766AA">
              <w:rPr>
                <w:sz w:val="17"/>
                <w:szCs w:val="17"/>
              </w:rPr>
              <w:t>Construcciones de 4 a 10 plantas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  <w:r w:rsidRPr="00F766AA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3C981D8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T3</w:t>
            </w:r>
            <w:r w:rsidRPr="00F766AA">
              <w:rPr>
                <w:sz w:val="16"/>
                <w:szCs w:val="16"/>
              </w:rPr>
              <w:t>:  Terrenos desfavorables</w:t>
            </w:r>
          </w:p>
        </w:tc>
      </w:tr>
      <w:tr w:rsidR="00CF23C9" w:rsidRPr="00F766AA" w14:paraId="137CC78C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59DA8F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C3</w:t>
            </w:r>
            <w:r w:rsidRPr="00F766AA">
              <w:rPr>
                <w:sz w:val="16"/>
                <w:szCs w:val="16"/>
              </w:rPr>
              <w:t xml:space="preserve">:  </w:t>
            </w:r>
            <w:r w:rsidRPr="00F766AA">
              <w:rPr>
                <w:sz w:val="17"/>
                <w:szCs w:val="17"/>
              </w:rPr>
              <w:t>Construcciones de 11 a 20 plantas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  <w:r w:rsidRPr="00F766AA">
              <w:rPr>
                <w:sz w:val="17"/>
                <w:szCs w:val="17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F225752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</w:p>
        </w:tc>
      </w:tr>
      <w:tr w:rsidR="00CF23C9" w:rsidRPr="00F766AA" w14:paraId="3612B809" w14:textId="77777777" w:rsidTr="00CF23C9">
        <w:trPr>
          <w:cantSplit/>
          <w:trHeight w:val="115"/>
        </w:trPr>
        <w:tc>
          <w:tcPr>
            <w:tcW w:w="7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00144F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b/>
                <w:szCs w:val="18"/>
              </w:rPr>
              <w:t>C4</w:t>
            </w:r>
            <w:r w:rsidRPr="00F766AA">
              <w:rPr>
                <w:sz w:val="16"/>
                <w:szCs w:val="16"/>
              </w:rPr>
              <w:t xml:space="preserve">:  </w:t>
            </w:r>
            <w:r w:rsidRPr="00F766AA">
              <w:rPr>
                <w:sz w:val="17"/>
                <w:szCs w:val="17"/>
              </w:rPr>
              <w:t>Conjuntos monumentales  y singulares de más de 20 plantas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</w:p>
        </w:tc>
        <w:tc>
          <w:tcPr>
            <w:tcW w:w="3261" w:type="dxa"/>
            <w:vAlign w:val="center"/>
          </w:tcPr>
          <w:p w14:paraId="5F17FB5B" w14:textId="77777777" w:rsidR="00CF23C9" w:rsidRPr="00F766AA" w:rsidRDefault="00CF23C9" w:rsidP="00CF23C9">
            <w:pPr>
              <w:ind w:left="114"/>
              <w:rPr>
                <w:sz w:val="14"/>
                <w:szCs w:val="14"/>
              </w:rPr>
            </w:pPr>
          </w:p>
        </w:tc>
      </w:tr>
    </w:tbl>
    <w:p w14:paraId="072B1348" w14:textId="77777777" w:rsidR="00CF23C9" w:rsidRPr="00F766AA" w:rsidRDefault="00CF23C9" w:rsidP="00CF23C9">
      <w:pPr>
        <w:pStyle w:val="Zerrenda-paragrafoa"/>
        <w:numPr>
          <w:ilvl w:val="0"/>
          <w:numId w:val="8"/>
        </w:numPr>
        <w:tabs>
          <w:tab w:val="left" w:pos="567"/>
        </w:tabs>
        <w:rPr>
          <w:sz w:val="17"/>
          <w:szCs w:val="17"/>
        </w:rPr>
      </w:pPr>
      <w:r w:rsidRPr="00F766AA">
        <w:rPr>
          <w:sz w:val="17"/>
          <w:szCs w:val="17"/>
        </w:rPr>
        <w:t>Incluido sótanos</w:t>
      </w:r>
      <w:r w:rsidRPr="00F766AA">
        <w:rPr>
          <w:sz w:val="17"/>
          <w:szCs w:val="17"/>
        </w:rPr>
        <w:br w:type="textWrapping" w:clear="all"/>
      </w:r>
    </w:p>
    <w:p w14:paraId="1A8F54C0" w14:textId="77777777" w:rsidR="00CF23C9" w:rsidRPr="00F766AA" w:rsidRDefault="00CF23C9" w:rsidP="00CF23C9">
      <w:pPr>
        <w:pStyle w:val="Zerrenda-paragrafoa"/>
        <w:ind w:left="-142"/>
        <w:rPr>
          <w:b/>
        </w:rPr>
      </w:pPr>
      <w:r w:rsidRPr="00F766AA">
        <w:rPr>
          <w:sz w:val="17"/>
          <w:szCs w:val="17"/>
        </w:rPr>
        <w:t xml:space="preserve">  </w:t>
      </w:r>
      <w:r w:rsidRPr="00F766AA">
        <w:rPr>
          <w:b/>
        </w:rPr>
        <w:t>Estudio geotécnico</w:t>
      </w:r>
    </w:p>
    <w:p w14:paraId="07B307F2" w14:textId="77777777" w:rsidR="00CF23C9" w:rsidRPr="00F766AA" w:rsidRDefault="00CF23C9" w:rsidP="00CF23C9">
      <w:pPr>
        <w:pStyle w:val="Zerrenda-paragrafoa"/>
        <w:ind w:left="0"/>
        <w:rPr>
          <w:b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56"/>
        <w:gridCol w:w="3757"/>
        <w:gridCol w:w="3261"/>
      </w:tblGrid>
      <w:tr w:rsidR="00CF23C9" w:rsidRPr="00F766AA" w14:paraId="556FAED1" w14:textId="77777777" w:rsidTr="00CF23C9">
        <w:trPr>
          <w:cantSplit/>
          <w:trHeight w:val="115"/>
        </w:trPr>
        <w:tc>
          <w:tcPr>
            <w:tcW w:w="37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44793F" w14:textId="77777777" w:rsidR="00CF23C9" w:rsidRPr="00F766AA" w:rsidRDefault="00CF23C9" w:rsidP="00CF23C9">
            <w:pPr>
              <w:ind w:left="114"/>
              <w:jc w:val="center"/>
              <w:rPr>
                <w:sz w:val="14"/>
                <w:szCs w:val="14"/>
              </w:rPr>
            </w:pPr>
            <w:r w:rsidRPr="00F766AA">
              <w:rPr>
                <w:sz w:val="17"/>
                <w:szCs w:val="17"/>
              </w:rPr>
              <w:t>Campaña de campo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FEC57C7" w14:textId="77777777" w:rsidR="00CF23C9" w:rsidRPr="00F766AA" w:rsidRDefault="00CF23C9" w:rsidP="00CF23C9">
            <w:pPr>
              <w:ind w:left="114"/>
              <w:jc w:val="center"/>
              <w:rPr>
                <w:sz w:val="14"/>
                <w:szCs w:val="14"/>
              </w:rPr>
            </w:pPr>
            <w:r w:rsidRPr="00F766AA">
              <w:rPr>
                <w:sz w:val="17"/>
                <w:szCs w:val="17"/>
              </w:rPr>
              <w:t>Campaña de laboratorio</w:t>
            </w:r>
          </w:p>
        </w:tc>
        <w:tc>
          <w:tcPr>
            <w:tcW w:w="3261" w:type="dxa"/>
            <w:vAlign w:val="center"/>
          </w:tcPr>
          <w:p w14:paraId="18F04ABB" w14:textId="77777777" w:rsidR="00CF23C9" w:rsidRPr="00F766AA" w:rsidRDefault="00CF23C9" w:rsidP="00CF23C9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Informe geotécnico</w:t>
            </w:r>
          </w:p>
        </w:tc>
      </w:tr>
      <w:tr w:rsidR="00CF23C9" w:rsidRPr="00F766AA" w14:paraId="765352FD" w14:textId="77777777" w:rsidTr="00CF23C9">
        <w:trPr>
          <w:cantSplit/>
          <w:trHeight w:val="115"/>
        </w:trPr>
        <w:tc>
          <w:tcPr>
            <w:tcW w:w="37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925B52" w14:textId="77777777" w:rsidR="00CF23C9" w:rsidRPr="00F766AA" w:rsidRDefault="00CF23C9" w:rsidP="00CF23C9">
            <w:pPr>
              <w:ind w:left="114"/>
              <w:jc w:val="center"/>
              <w:rPr>
                <w:sz w:val="16"/>
                <w:szCs w:val="16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1C638FF" w14:textId="77777777" w:rsidR="00CF23C9" w:rsidRPr="00F766AA" w:rsidRDefault="00CF23C9" w:rsidP="00CF23C9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3261" w:type="dxa"/>
            <w:vAlign w:val="center"/>
          </w:tcPr>
          <w:p w14:paraId="0C85712C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</w:tr>
    </w:tbl>
    <w:p w14:paraId="75A3A1FA" w14:textId="77777777" w:rsidR="00CF23C9" w:rsidRPr="00F766AA" w:rsidRDefault="00CF23C9" w:rsidP="00CF23C9">
      <w:pPr>
        <w:tabs>
          <w:tab w:val="left" w:pos="567"/>
        </w:tabs>
        <w:ind w:left="45"/>
        <w:rPr>
          <w:sz w:val="17"/>
          <w:szCs w:val="17"/>
        </w:rPr>
      </w:pPr>
    </w:p>
    <w:p w14:paraId="2189ED95" w14:textId="77777777" w:rsidR="00CF23C9" w:rsidRPr="00F766AA" w:rsidRDefault="00CF23C9" w:rsidP="00CF23C9">
      <w:pPr>
        <w:rPr>
          <w:b/>
        </w:rPr>
      </w:pPr>
      <w:r w:rsidRPr="00F766AA">
        <w:rPr>
          <w:b/>
        </w:rPr>
        <w:t>Control de la campaña de campo</w:t>
      </w:r>
    </w:p>
    <w:p w14:paraId="436C270C" w14:textId="77777777" w:rsidR="00CF23C9" w:rsidRPr="00F766AA" w:rsidRDefault="00CF23C9" w:rsidP="00CF23C9">
      <w:pPr>
        <w:ind w:left="-142"/>
        <w:rPr>
          <w:b/>
          <w:sz w:val="4"/>
          <w:szCs w:val="4"/>
        </w:rPr>
      </w:pPr>
    </w:p>
    <w:tbl>
      <w:tblPr>
        <w:tblStyle w:val="Saretaduntaula"/>
        <w:tblW w:w="10773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30"/>
        <w:gridCol w:w="2976"/>
        <w:gridCol w:w="1418"/>
        <w:gridCol w:w="1417"/>
        <w:gridCol w:w="831"/>
        <w:gridCol w:w="1375"/>
      </w:tblGrid>
      <w:tr w:rsidR="00CF23C9" w:rsidRPr="00F766AA" w14:paraId="071C8018" w14:textId="77777777" w:rsidTr="00CF23C9">
        <w:trPr>
          <w:trHeight w:val="227"/>
        </w:trPr>
        <w:tc>
          <w:tcPr>
            <w:tcW w:w="5732" w:type="dxa"/>
            <w:gridSpan w:val="3"/>
            <w:vMerge w:val="restart"/>
            <w:vAlign w:val="center"/>
          </w:tcPr>
          <w:p w14:paraId="2722E0DC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Puntos de reconocimiento</w:t>
            </w:r>
          </w:p>
        </w:tc>
        <w:tc>
          <w:tcPr>
            <w:tcW w:w="3666" w:type="dxa"/>
            <w:gridSpan w:val="3"/>
            <w:tcMar>
              <w:top w:w="57" w:type="dxa"/>
              <w:bottom w:w="57" w:type="dxa"/>
            </w:tcMar>
            <w:vAlign w:val="center"/>
          </w:tcPr>
          <w:p w14:paraId="0019282D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Realizados</w:t>
            </w:r>
          </w:p>
        </w:tc>
        <w:tc>
          <w:tcPr>
            <w:tcW w:w="137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026E810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previstos</w:t>
            </w:r>
          </w:p>
          <w:p w14:paraId="4FA1A3FA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s/ CTE</w:t>
            </w:r>
          </w:p>
        </w:tc>
      </w:tr>
      <w:tr w:rsidR="00CF23C9" w:rsidRPr="00F766AA" w14:paraId="11B93231" w14:textId="77777777" w:rsidTr="00CF23C9">
        <w:tc>
          <w:tcPr>
            <w:tcW w:w="5732" w:type="dxa"/>
            <w:gridSpan w:val="3"/>
            <w:vMerge/>
            <w:vAlign w:val="center"/>
          </w:tcPr>
          <w:p w14:paraId="6B6ADD20" w14:textId="77777777" w:rsidR="00CF23C9" w:rsidRPr="00F766AA" w:rsidRDefault="00CF23C9" w:rsidP="00CF23C9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  <w:lang w:val="fr-FR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DB20E9B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  <w:r w:rsidRPr="00F766AA">
              <w:rPr>
                <w:sz w:val="17"/>
                <w:szCs w:val="17"/>
                <w:lang w:val="fr-FR"/>
              </w:rPr>
              <w:t>Nº Informe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32E7456C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  <w:r w:rsidRPr="00F766AA">
              <w:rPr>
                <w:sz w:val="17"/>
                <w:szCs w:val="17"/>
                <w:lang w:val="fr-FR"/>
              </w:rPr>
              <w:t>Fecha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6D5F1679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  <w:r w:rsidRPr="00F766AA">
              <w:rPr>
                <w:sz w:val="17"/>
                <w:szCs w:val="17"/>
                <w:lang w:val="fr-FR"/>
              </w:rPr>
              <w:t>Nº</w:t>
            </w:r>
          </w:p>
        </w:tc>
        <w:tc>
          <w:tcPr>
            <w:tcW w:w="1375" w:type="dxa"/>
            <w:vMerge/>
            <w:tcMar>
              <w:top w:w="57" w:type="dxa"/>
              <w:bottom w:w="57" w:type="dxa"/>
            </w:tcMar>
            <w:vAlign w:val="center"/>
          </w:tcPr>
          <w:p w14:paraId="73EE22C7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</w:tr>
      <w:tr w:rsidR="00CF23C9" w:rsidRPr="00F766AA" w14:paraId="4D181B22" w14:textId="77777777" w:rsidTr="00CF23C9">
        <w:tc>
          <w:tcPr>
            <w:tcW w:w="426" w:type="dxa"/>
            <w:vAlign w:val="center"/>
          </w:tcPr>
          <w:p w14:paraId="08C74C0F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306" w:type="dxa"/>
            <w:gridSpan w:val="2"/>
            <w:tcMar>
              <w:left w:w="57" w:type="dxa"/>
              <w:right w:w="28" w:type="dxa"/>
            </w:tcMar>
            <w:vAlign w:val="center"/>
          </w:tcPr>
          <w:p w14:paraId="60BD8F26" w14:textId="77777777" w:rsidR="00CF23C9" w:rsidRPr="00F766AA" w:rsidRDefault="00CF23C9" w:rsidP="00CF23C9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Cs w:val="18"/>
              </w:rPr>
              <w:t>Calicatas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3298B61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4BD4FBA1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44C61ED6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7F99DF4A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43E75BC1" w14:textId="77777777" w:rsidTr="00CF23C9">
        <w:trPr>
          <w:trHeight w:val="275"/>
        </w:trPr>
        <w:tc>
          <w:tcPr>
            <w:tcW w:w="426" w:type="dxa"/>
            <w:vAlign w:val="center"/>
          </w:tcPr>
          <w:p w14:paraId="30D5CDEE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306" w:type="dxa"/>
            <w:gridSpan w:val="2"/>
            <w:tcMar>
              <w:left w:w="57" w:type="dxa"/>
              <w:right w:w="28" w:type="dxa"/>
            </w:tcMar>
            <w:vAlign w:val="center"/>
          </w:tcPr>
          <w:p w14:paraId="1549F07D" w14:textId="77777777" w:rsidR="00CF23C9" w:rsidRPr="00F766AA" w:rsidRDefault="00CF23C9" w:rsidP="00CF23C9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Cs w:val="18"/>
              </w:rPr>
              <w:t>Sondeos mecánicos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09BBAC2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01588C08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3D00C36E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61563976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3300F66B" w14:textId="77777777" w:rsidTr="00CF23C9">
        <w:trPr>
          <w:trHeight w:val="275"/>
        </w:trPr>
        <w:tc>
          <w:tcPr>
            <w:tcW w:w="426" w:type="dxa"/>
            <w:vAlign w:val="center"/>
          </w:tcPr>
          <w:p w14:paraId="1DB7C692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306" w:type="dxa"/>
            <w:gridSpan w:val="2"/>
            <w:tcMar>
              <w:left w:w="57" w:type="dxa"/>
              <w:right w:w="28" w:type="dxa"/>
            </w:tcMar>
            <w:vAlign w:val="center"/>
          </w:tcPr>
          <w:p w14:paraId="2E497F25" w14:textId="77777777" w:rsidR="00CF23C9" w:rsidRPr="00F766AA" w:rsidRDefault="00CF23C9" w:rsidP="00CF23C9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Cs w:val="18"/>
              </w:rPr>
              <w:t>Pruebas continuas de penetración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49F7972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0502DD70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59F5CF0D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46151CDC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5533BABC" w14:textId="77777777" w:rsidTr="00CF23C9">
        <w:trPr>
          <w:trHeight w:val="275"/>
        </w:trPr>
        <w:tc>
          <w:tcPr>
            <w:tcW w:w="426" w:type="dxa"/>
            <w:vMerge w:val="restart"/>
          </w:tcPr>
          <w:p w14:paraId="46FA402F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  <w:p w14:paraId="097D38B3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30" w:type="dxa"/>
            <w:vMerge w:val="restart"/>
            <w:tcMar>
              <w:left w:w="57" w:type="dxa"/>
              <w:right w:w="28" w:type="dxa"/>
            </w:tcMar>
          </w:tcPr>
          <w:p w14:paraId="23F4D48A" w14:textId="77777777" w:rsidR="00CF23C9" w:rsidRPr="00F766AA" w:rsidRDefault="00CF23C9" w:rsidP="00CF23C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Cs w:val="18"/>
              </w:rPr>
              <w:t>Métodos Geofísicos</w:t>
            </w:r>
          </w:p>
        </w:tc>
        <w:tc>
          <w:tcPr>
            <w:tcW w:w="2976" w:type="dxa"/>
            <w:vAlign w:val="center"/>
          </w:tcPr>
          <w:p w14:paraId="028A7DBD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Cs w:val="18"/>
              </w:rPr>
              <w:t>Sistema de refracción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60679B4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177B128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37D40FF1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5D74642B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  <w:tr w:rsidR="00CF23C9" w:rsidRPr="00F766AA" w14:paraId="737C6BFC" w14:textId="77777777" w:rsidTr="00CF23C9">
        <w:trPr>
          <w:trHeight w:val="275"/>
        </w:trPr>
        <w:tc>
          <w:tcPr>
            <w:tcW w:w="426" w:type="dxa"/>
            <w:vMerge/>
            <w:vAlign w:val="center"/>
          </w:tcPr>
          <w:p w14:paraId="3C8F9477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30" w:type="dxa"/>
            <w:vMerge/>
            <w:tcMar>
              <w:left w:w="57" w:type="dxa"/>
              <w:right w:w="28" w:type="dxa"/>
            </w:tcMar>
            <w:vAlign w:val="center"/>
          </w:tcPr>
          <w:p w14:paraId="6B3F6EB9" w14:textId="77777777" w:rsidR="00CF23C9" w:rsidRPr="00F766AA" w:rsidRDefault="00CF23C9" w:rsidP="00CF23C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8792B5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Cs w:val="18"/>
              </w:rPr>
              <w:t>Resistividad eléctrica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B14325A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70DC5F43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14:paraId="513F92DD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14:paraId="0EF1F624" w14:textId="77777777" w:rsidR="00CF23C9" w:rsidRPr="00F766AA" w:rsidRDefault="00CF23C9" w:rsidP="00CF23C9">
            <w:pPr>
              <w:jc w:val="center"/>
              <w:rPr>
                <w:sz w:val="17"/>
                <w:szCs w:val="17"/>
              </w:rPr>
            </w:pPr>
          </w:p>
        </w:tc>
      </w:tr>
    </w:tbl>
    <w:p w14:paraId="0747A97F" w14:textId="77777777" w:rsidR="00CF23C9" w:rsidRPr="00F766AA" w:rsidRDefault="00CF23C9" w:rsidP="00CF23C9">
      <w:pPr>
        <w:rPr>
          <w:b/>
          <w:szCs w:val="18"/>
        </w:rPr>
      </w:pPr>
    </w:p>
    <w:p w14:paraId="633E25DB" w14:textId="77777777" w:rsidR="00CF23C9" w:rsidRPr="00F766AA" w:rsidRDefault="00CF23C9" w:rsidP="00CF23C9">
      <w:pPr>
        <w:tabs>
          <w:tab w:val="left" w:pos="6946"/>
        </w:tabs>
        <w:rPr>
          <w:szCs w:val="18"/>
        </w:rPr>
      </w:pPr>
      <w:r w:rsidRPr="00F766AA">
        <w:rPr>
          <w:b/>
          <w:szCs w:val="18"/>
        </w:rPr>
        <w:t>Control de campaña de laboratorio</w:t>
      </w:r>
    </w:p>
    <w:p w14:paraId="623F2FA7" w14:textId="77777777" w:rsidR="00CF23C9" w:rsidRPr="00F766AA" w:rsidRDefault="00CF23C9" w:rsidP="00CF23C9">
      <w:pPr>
        <w:tabs>
          <w:tab w:val="left" w:pos="6946"/>
        </w:tabs>
        <w:rPr>
          <w:sz w:val="8"/>
          <w:szCs w:val="8"/>
        </w:rPr>
      </w:pPr>
    </w:p>
    <w:tbl>
      <w:tblPr>
        <w:tblStyle w:val="Saretaduntaula"/>
        <w:tblW w:w="10773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"/>
        <w:gridCol w:w="7451"/>
        <w:gridCol w:w="1559"/>
        <w:gridCol w:w="1559"/>
      </w:tblGrid>
      <w:tr w:rsidR="00CF23C9" w:rsidRPr="00F766AA" w14:paraId="0F46FDB5" w14:textId="77777777" w:rsidTr="4129D1D2">
        <w:trPr>
          <w:trHeight w:val="267"/>
        </w:trPr>
        <w:tc>
          <w:tcPr>
            <w:tcW w:w="7655" w:type="dxa"/>
            <w:gridSpan w:val="2"/>
            <w:vMerge w:val="restart"/>
            <w:vAlign w:val="center"/>
          </w:tcPr>
          <w:p w14:paraId="2D14057E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Ensayos de laboratorio</w:t>
            </w:r>
          </w:p>
        </w:tc>
        <w:tc>
          <w:tcPr>
            <w:tcW w:w="3118" w:type="dxa"/>
            <w:gridSpan w:val="2"/>
            <w:vAlign w:val="center"/>
          </w:tcPr>
          <w:p w14:paraId="742374DB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 w:rsidRPr="00F766AA">
              <w:rPr>
                <w:sz w:val="17"/>
                <w:szCs w:val="17"/>
              </w:rPr>
              <w:t>PRODUCTO/TIPO/LOTE</w:t>
            </w:r>
          </w:p>
        </w:tc>
      </w:tr>
      <w:tr w:rsidR="00CF23C9" w:rsidRPr="00F766AA" w14:paraId="49E9E537" w14:textId="77777777" w:rsidTr="4129D1D2">
        <w:trPr>
          <w:trHeight w:val="179"/>
        </w:trPr>
        <w:tc>
          <w:tcPr>
            <w:tcW w:w="7655" w:type="dxa"/>
            <w:gridSpan w:val="2"/>
            <w:vMerge/>
            <w:vAlign w:val="center"/>
          </w:tcPr>
          <w:p w14:paraId="317FBDE1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A43244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228FFCC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</w:tr>
      <w:tr w:rsidR="00CF23C9" w:rsidRPr="00F766AA" w14:paraId="5859AF8E" w14:textId="77777777" w:rsidTr="4129D1D2">
        <w:trPr>
          <w:trHeight w:val="355"/>
        </w:trPr>
        <w:tc>
          <w:tcPr>
            <w:tcW w:w="7655" w:type="dxa"/>
            <w:gridSpan w:val="2"/>
            <w:vMerge/>
            <w:vAlign w:val="center"/>
          </w:tcPr>
          <w:p w14:paraId="2D0B39FC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2BC4B92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 w:rsidRPr="00376D35">
              <w:rPr>
                <w:sz w:val="17"/>
                <w:szCs w:val="17"/>
              </w:rPr>
              <w:t>CONFORMIDAD DEL ENSAYO</w:t>
            </w:r>
          </w:p>
          <w:p w14:paraId="2CABDD68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 w:rsidRPr="00376D35">
              <w:rPr>
                <w:sz w:val="17"/>
                <w:szCs w:val="17"/>
              </w:rPr>
              <w:t>(C=conforme NC=no conforme)</w:t>
            </w:r>
          </w:p>
        </w:tc>
      </w:tr>
      <w:tr w:rsidR="00CF23C9" w:rsidRPr="00F766AA" w14:paraId="043635DD" w14:textId="77777777" w:rsidTr="4129D1D2">
        <w:trPr>
          <w:trHeight w:val="227"/>
        </w:trPr>
        <w:tc>
          <w:tcPr>
            <w:tcW w:w="7655" w:type="dxa"/>
            <w:gridSpan w:val="2"/>
            <w:vAlign w:val="center"/>
          </w:tcPr>
          <w:p w14:paraId="03B0AD16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F766AA">
              <w:rPr>
                <w:szCs w:val="18"/>
              </w:rPr>
              <w:t>Nº de informe:</w:t>
            </w:r>
          </w:p>
        </w:tc>
        <w:tc>
          <w:tcPr>
            <w:tcW w:w="1559" w:type="dxa"/>
          </w:tcPr>
          <w:p w14:paraId="2BECD7F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25262C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E9C6AE3" w14:textId="77777777" w:rsidTr="4129D1D2">
        <w:trPr>
          <w:trHeight w:val="227"/>
        </w:trPr>
        <w:tc>
          <w:tcPr>
            <w:tcW w:w="7655" w:type="dxa"/>
            <w:gridSpan w:val="2"/>
            <w:vAlign w:val="center"/>
          </w:tcPr>
          <w:p w14:paraId="2EBD0487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559" w:type="dxa"/>
          </w:tcPr>
          <w:p w14:paraId="24636D1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55CA7C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68A08B79" w14:textId="77777777" w:rsidTr="4129D1D2">
        <w:trPr>
          <w:trHeight w:val="227"/>
        </w:trPr>
        <w:tc>
          <w:tcPr>
            <w:tcW w:w="204" w:type="dxa"/>
            <w:vAlign w:val="center"/>
          </w:tcPr>
          <w:p w14:paraId="71BD3CC9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03D1DF50" w14:textId="77777777" w:rsidR="00CF23C9" w:rsidRPr="00CD6C45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7"/>
                <w:szCs w:val="17"/>
              </w:rPr>
              <w:tab/>
            </w:r>
            <w:r w:rsidRPr="00CD6C45">
              <w:rPr>
                <w:szCs w:val="18"/>
              </w:rPr>
              <w:t xml:space="preserve">Granulometría   </w:t>
            </w:r>
            <w:r w:rsidRPr="00CD6C45">
              <w:rPr>
                <w:sz w:val="16"/>
                <w:szCs w:val="16"/>
              </w:rPr>
              <w:t>UNE-EN ISO 17892-4:2019</w:t>
            </w:r>
          </w:p>
        </w:tc>
        <w:tc>
          <w:tcPr>
            <w:tcW w:w="1559" w:type="dxa"/>
          </w:tcPr>
          <w:p w14:paraId="2570AFF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1A8D0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0649C8A9" w14:textId="77777777" w:rsidTr="4129D1D2">
        <w:tc>
          <w:tcPr>
            <w:tcW w:w="204" w:type="dxa"/>
            <w:vAlign w:val="center"/>
          </w:tcPr>
          <w:p w14:paraId="721383A3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71ADE685" w14:textId="74D3FD69" w:rsidR="00CF23C9" w:rsidRPr="00CD6C45" w:rsidRDefault="00CF23C9" w:rsidP="00CF23C9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5"/>
                <w:szCs w:val="15"/>
              </w:rPr>
              <w:tab/>
            </w:r>
            <w:r w:rsidR="00F970FC" w:rsidRPr="00CD6C45">
              <w:rPr>
                <w:sz w:val="17"/>
                <w:szCs w:val="17"/>
              </w:rPr>
              <w:t xml:space="preserve">Límite líquido y límite plástico </w:t>
            </w:r>
            <w:r w:rsidRPr="00CD6C45">
              <w:rPr>
                <w:sz w:val="17"/>
                <w:szCs w:val="17"/>
              </w:rPr>
              <w:t>s/UNE-EN  ISO 17892-12:2019</w:t>
            </w:r>
          </w:p>
        </w:tc>
        <w:tc>
          <w:tcPr>
            <w:tcW w:w="1559" w:type="dxa"/>
          </w:tcPr>
          <w:p w14:paraId="37716225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3CEF997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0B36A8A" w14:textId="77777777" w:rsidTr="4129D1D2">
        <w:tc>
          <w:tcPr>
            <w:tcW w:w="204" w:type="dxa"/>
            <w:vAlign w:val="center"/>
          </w:tcPr>
          <w:p w14:paraId="57A3B4B7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3E58A899" w14:textId="1CB5B37A" w:rsidR="00CF23C9" w:rsidRPr="00CD6C45" w:rsidRDefault="00CF23C9" w:rsidP="00CF23C9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5"/>
                <w:szCs w:val="15"/>
              </w:rPr>
              <w:tab/>
            </w:r>
            <w:r w:rsidR="00F64E39" w:rsidRPr="00CD6C45">
              <w:rPr>
                <w:rFonts w:ascii="ArialMT" w:hAnsi="ArialMT" w:cs="ArialMT"/>
                <w:sz w:val="17"/>
                <w:szCs w:val="17"/>
              </w:rPr>
              <w:t>Ensayo edométrico de carga incremental</w:t>
            </w:r>
            <w:r w:rsidR="00115994" w:rsidRPr="00CD6C45">
              <w:rPr>
                <w:rFonts w:ascii="ArialMT" w:hAnsi="ArialMT" w:cs="ArialMT"/>
                <w:sz w:val="17"/>
                <w:szCs w:val="17"/>
              </w:rPr>
              <w:t xml:space="preserve"> (compresión /deformación)</w:t>
            </w:r>
            <w:r w:rsidR="00F64E39" w:rsidRPr="00CD6C45">
              <w:rPr>
                <w:rFonts w:ascii="ArialMT" w:hAnsi="ArialMT" w:cs="ArialMT"/>
                <w:sz w:val="17"/>
                <w:szCs w:val="17"/>
              </w:rPr>
              <w:t xml:space="preserve"> </w:t>
            </w:r>
            <w:r w:rsidRPr="00CD6C45">
              <w:rPr>
                <w:rFonts w:ascii="ArialMT" w:hAnsi="ArialMT" w:cs="ArialMT"/>
                <w:sz w:val="17"/>
                <w:szCs w:val="17"/>
              </w:rPr>
              <w:t>s/UNE-EN  ISO 17892-5:2019</w:t>
            </w:r>
          </w:p>
        </w:tc>
        <w:tc>
          <w:tcPr>
            <w:tcW w:w="1559" w:type="dxa"/>
          </w:tcPr>
          <w:p w14:paraId="6A48C06F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B4DC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67AC6CA4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3E0B0028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4711D812" w14:textId="0D6CE53C" w:rsidR="00CF23C9" w:rsidRPr="00CD6C45" w:rsidRDefault="00CF23C9" w:rsidP="00CF23C9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5"/>
                <w:szCs w:val="15"/>
              </w:rPr>
              <w:tab/>
            </w:r>
            <w:r w:rsidR="00D52DC1" w:rsidRPr="00CD6C45">
              <w:rPr>
                <w:rFonts w:ascii="ArialMT" w:hAnsi="ArialMT" w:cs="ArialMT"/>
                <w:sz w:val="17"/>
                <w:szCs w:val="17"/>
              </w:rPr>
              <w:t>C</w:t>
            </w:r>
            <w:r w:rsidR="00CE2AF9" w:rsidRPr="00CD6C45">
              <w:rPr>
                <w:rFonts w:ascii="ArialMT" w:hAnsi="ArialMT" w:cs="ArialMT"/>
                <w:sz w:val="17"/>
                <w:szCs w:val="17"/>
              </w:rPr>
              <w:t>ompresión no confinada</w:t>
            </w:r>
            <w:r w:rsidR="00D52DC1" w:rsidRPr="00CD6C45">
              <w:rPr>
                <w:rFonts w:ascii="ArialMT" w:hAnsi="ArialMT" w:cs="ArialMT"/>
                <w:sz w:val="17"/>
                <w:szCs w:val="17"/>
              </w:rPr>
              <w:t xml:space="preserve"> (simple)</w:t>
            </w:r>
            <w:r w:rsidRPr="00CD6C45">
              <w:rPr>
                <w:rFonts w:ascii="ArialMT" w:hAnsi="ArialMT" w:cs="ArialMT"/>
                <w:sz w:val="17"/>
                <w:szCs w:val="17"/>
              </w:rPr>
              <w:t xml:space="preserve"> s/UNE-EN ISO 17892-7:2019</w:t>
            </w:r>
          </w:p>
        </w:tc>
        <w:tc>
          <w:tcPr>
            <w:tcW w:w="1559" w:type="dxa"/>
          </w:tcPr>
          <w:p w14:paraId="129B06B4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5CEAE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076768FC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5CD0CFC7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51BFFD54" w14:textId="56402DD7" w:rsidR="00CF23C9" w:rsidRPr="00CD6C45" w:rsidRDefault="00CF23C9" w:rsidP="00CF23C9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5"/>
                <w:szCs w:val="15"/>
              </w:rPr>
              <w:tab/>
            </w:r>
            <w:r w:rsidRPr="00CD6C45">
              <w:rPr>
                <w:rFonts w:ascii="ArialMT" w:hAnsi="ArialMT" w:cs="ArialMT"/>
                <w:sz w:val="17"/>
                <w:szCs w:val="17"/>
              </w:rPr>
              <w:t xml:space="preserve">Resistencia al corte </w:t>
            </w:r>
            <w:r w:rsidR="001E121D" w:rsidRPr="00CD6C45">
              <w:rPr>
                <w:rFonts w:ascii="ArialMT" w:hAnsi="ArialMT" w:cs="ArialMT"/>
                <w:sz w:val="17"/>
                <w:szCs w:val="17"/>
              </w:rPr>
              <w:t xml:space="preserve">(Corte Directo / Corte Anular) </w:t>
            </w:r>
            <w:r w:rsidRPr="00CD6C45">
              <w:rPr>
                <w:rFonts w:ascii="ArialMT" w:hAnsi="ArialMT" w:cs="ArialMT"/>
                <w:sz w:val="17"/>
                <w:szCs w:val="17"/>
              </w:rPr>
              <w:t>s/UNE-EN ISO 17892-10:2019</w:t>
            </w:r>
          </w:p>
        </w:tc>
        <w:tc>
          <w:tcPr>
            <w:tcW w:w="1559" w:type="dxa"/>
          </w:tcPr>
          <w:p w14:paraId="4D6658E8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A6D8A81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70A8955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2533312A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37F1D2C7" w14:textId="48C37504" w:rsidR="00CF23C9" w:rsidRPr="00CD6C45" w:rsidRDefault="00CF23C9" w:rsidP="4129D1D2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5"/>
                <w:szCs w:val="15"/>
              </w:rPr>
              <w:tab/>
            </w:r>
            <w:r w:rsidR="004B22DA" w:rsidRPr="00CD6C45">
              <w:rPr>
                <w:rFonts w:ascii="ArialMT" w:hAnsi="ArialMT" w:cs="ArialMT"/>
                <w:sz w:val="17"/>
                <w:szCs w:val="17"/>
              </w:rPr>
              <w:t>Compresión uniaxial roca</w:t>
            </w:r>
            <w:r w:rsidR="00D52DC1" w:rsidRPr="00CD6C45">
              <w:rPr>
                <w:rFonts w:ascii="ArialMT" w:hAnsi="ArialMT" w:cs="ArialMT"/>
                <w:sz w:val="17"/>
                <w:szCs w:val="17"/>
              </w:rPr>
              <w:t xml:space="preserve"> (simple)</w:t>
            </w:r>
            <w:r w:rsidRPr="00CD6C45">
              <w:rPr>
                <w:rFonts w:ascii="ArialMT" w:hAnsi="ArialMT" w:cs="ArialMT"/>
                <w:sz w:val="17"/>
                <w:szCs w:val="17"/>
              </w:rPr>
              <w:t xml:space="preserve">  s/UNE 22950-1</w:t>
            </w:r>
            <w:r w:rsidRPr="00CD6C45">
              <w:rPr>
                <w:rFonts w:ascii="ArialMT" w:hAnsi="ArialMT" w:cs="ArialMT"/>
              </w:rPr>
              <w:t>:1990</w:t>
            </w:r>
          </w:p>
        </w:tc>
        <w:tc>
          <w:tcPr>
            <w:tcW w:w="1559" w:type="dxa"/>
          </w:tcPr>
          <w:p w14:paraId="532FF0D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1363134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549692D" w14:textId="77777777" w:rsidTr="4129D1D2">
        <w:trPr>
          <w:trHeight w:val="275"/>
        </w:trPr>
        <w:tc>
          <w:tcPr>
            <w:tcW w:w="204" w:type="dxa"/>
            <w:vAlign w:val="center"/>
          </w:tcPr>
          <w:p w14:paraId="7A435C04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7451" w:type="dxa"/>
            <w:tcMar>
              <w:left w:w="57" w:type="dxa"/>
              <w:right w:w="28" w:type="dxa"/>
            </w:tcMar>
            <w:vAlign w:val="center"/>
          </w:tcPr>
          <w:p w14:paraId="052DF301" w14:textId="015DC59D" w:rsidR="00CF23C9" w:rsidRPr="00CD6C45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CD6C45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C45">
              <w:rPr>
                <w:sz w:val="15"/>
                <w:szCs w:val="15"/>
              </w:rPr>
              <w:instrText xml:space="preserve"> FORMCHECKBOX </w:instrText>
            </w:r>
            <w:r w:rsidRPr="00CD6C45">
              <w:rPr>
                <w:sz w:val="15"/>
                <w:szCs w:val="15"/>
              </w:rPr>
            </w:r>
            <w:r w:rsidRPr="00CD6C45">
              <w:rPr>
                <w:sz w:val="15"/>
                <w:szCs w:val="15"/>
              </w:rPr>
              <w:fldChar w:fldCharType="separate"/>
            </w:r>
            <w:r w:rsidRPr="00CD6C45">
              <w:rPr>
                <w:sz w:val="15"/>
                <w:szCs w:val="15"/>
              </w:rPr>
              <w:fldChar w:fldCharType="end"/>
            </w:r>
            <w:r w:rsidRPr="00CD6C45">
              <w:rPr>
                <w:sz w:val="15"/>
                <w:szCs w:val="15"/>
              </w:rPr>
              <w:tab/>
            </w:r>
            <w:r w:rsidR="00DF38A8" w:rsidRPr="00CD6C45">
              <w:rPr>
                <w:rFonts w:ascii="ArialMT" w:hAnsi="ArialMT" w:cs="ArialMT"/>
                <w:sz w:val="17"/>
                <w:szCs w:val="17"/>
              </w:rPr>
              <w:t xml:space="preserve">Densidad de suelo </w:t>
            </w:r>
            <w:r w:rsidRPr="00CD6C45">
              <w:rPr>
                <w:rFonts w:ascii="ArialMT" w:hAnsi="ArialMT" w:cs="ArialMT"/>
                <w:sz w:val="17"/>
                <w:szCs w:val="17"/>
              </w:rPr>
              <w:t>UNE 103301:1994</w:t>
            </w:r>
          </w:p>
        </w:tc>
        <w:tc>
          <w:tcPr>
            <w:tcW w:w="1559" w:type="dxa"/>
          </w:tcPr>
          <w:p w14:paraId="4ED0100E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04C6C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2A5FCAA5" w14:textId="77777777" w:rsidTr="4129D1D2">
        <w:trPr>
          <w:trHeight w:val="275"/>
        </w:trPr>
        <w:tc>
          <w:tcPr>
            <w:tcW w:w="7655" w:type="dxa"/>
            <w:gridSpan w:val="2"/>
            <w:vAlign w:val="center"/>
          </w:tcPr>
          <w:p w14:paraId="3C54AA61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1559" w:type="dxa"/>
            <w:vAlign w:val="center"/>
          </w:tcPr>
          <w:p w14:paraId="17192C93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559" w:type="dxa"/>
            <w:vAlign w:val="center"/>
          </w:tcPr>
          <w:p w14:paraId="3BCFB501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37EDE945" w14:textId="77777777" w:rsidR="00CF23C9" w:rsidRPr="00F766AA" w:rsidRDefault="00CF23C9" w:rsidP="00CF23C9">
      <w:pPr>
        <w:rPr>
          <w:b/>
          <w:sz w:val="20"/>
          <w:szCs w:val="20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592"/>
        <w:gridCol w:w="3153"/>
      </w:tblGrid>
      <w:tr w:rsidR="00CF23C9" w:rsidRPr="00F766AA" w14:paraId="0061B9CA" w14:textId="77777777" w:rsidTr="00CF23C9">
        <w:trPr>
          <w:trHeight w:val="231"/>
        </w:trPr>
        <w:tc>
          <w:tcPr>
            <w:tcW w:w="7592" w:type="dxa"/>
          </w:tcPr>
          <w:p w14:paraId="3D1AC0ED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46681B2A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22E6F6A6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190F05C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0212EFC" w14:textId="77777777" w:rsidR="00CF23C9" w:rsidRPr="00F766AA" w:rsidRDefault="00CF23C9" w:rsidP="00CF23C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5"/>
      </w:tblGrid>
      <w:tr w:rsidR="00CF23C9" w:rsidRPr="00F766AA" w14:paraId="28013D5B" w14:textId="77777777" w:rsidTr="00CF23C9">
        <w:trPr>
          <w:trHeight w:val="425"/>
        </w:trPr>
        <w:tc>
          <w:tcPr>
            <w:tcW w:w="10745" w:type="dxa"/>
            <w:vAlign w:val="center"/>
          </w:tcPr>
          <w:p w14:paraId="541440A8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29B9B1B" w14:textId="77777777" w:rsidR="00CF23C9" w:rsidRPr="00F766AA" w:rsidRDefault="00CF23C9" w:rsidP="00CF23C9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CF23C9" w:rsidRPr="00F766AA" w14:paraId="70A30576" w14:textId="77777777" w:rsidTr="00CF23C9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4CDA" w14:textId="77777777" w:rsidR="00CF23C9" w:rsidRPr="00F766AA" w:rsidRDefault="00CF23C9" w:rsidP="00CF23C9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30C34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780BE5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TERRENO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6D2456" w14:textId="77777777" w:rsidR="00CF23C9" w:rsidRPr="00F766AA" w:rsidRDefault="00CF23C9" w:rsidP="00CF23C9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417D069" w14:textId="77777777" w:rsidR="00CF23C9" w:rsidRPr="007D1204" w:rsidRDefault="00CF23C9" w:rsidP="00CF23C9">
            <w:pPr>
              <w:jc w:val="center"/>
              <w:rPr>
                <w:b/>
                <w:sz w:val="20"/>
                <w:szCs w:val="20"/>
              </w:rPr>
            </w:pPr>
            <w:r w:rsidRPr="007D1204">
              <w:rPr>
                <w:b/>
                <w:sz w:val="20"/>
                <w:szCs w:val="20"/>
              </w:rPr>
              <w:t>ESTUDIO GEOTECNICO 2/2</w:t>
            </w:r>
          </w:p>
        </w:tc>
      </w:tr>
    </w:tbl>
    <w:p w14:paraId="39157E59" w14:textId="77777777" w:rsidR="00CF23C9" w:rsidRPr="00F766AA" w:rsidRDefault="00CF23C9" w:rsidP="00CF23C9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CF23C9" w:rsidRPr="00F766AA" w14:paraId="5AA19749" w14:textId="77777777" w:rsidTr="00CF23C9">
        <w:trPr>
          <w:trHeight w:val="284"/>
        </w:trPr>
        <w:tc>
          <w:tcPr>
            <w:tcW w:w="1101" w:type="dxa"/>
            <w:vAlign w:val="center"/>
          </w:tcPr>
          <w:p w14:paraId="089CE730" w14:textId="77777777" w:rsidR="00CF23C9" w:rsidRPr="00F766AA" w:rsidRDefault="00CF23C9" w:rsidP="00CF23C9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065DE186" w14:textId="77777777" w:rsidR="00CF23C9" w:rsidRPr="00F766AA" w:rsidRDefault="00CF23C9" w:rsidP="00CF23C9">
            <w:pPr>
              <w:rPr>
                <w:b/>
              </w:rPr>
            </w:pPr>
          </w:p>
        </w:tc>
      </w:tr>
    </w:tbl>
    <w:p w14:paraId="0435C1E9" w14:textId="77777777" w:rsidR="00CF23C9" w:rsidRPr="00F766AA" w:rsidRDefault="00CF23C9" w:rsidP="00CF23C9">
      <w:pPr>
        <w:rPr>
          <w:b/>
          <w:sz w:val="22"/>
          <w:szCs w:val="22"/>
        </w:rPr>
      </w:pPr>
    </w:p>
    <w:p w14:paraId="1D5CBAD3" w14:textId="77777777" w:rsidR="00CF23C9" w:rsidRPr="00F766AA" w:rsidRDefault="00CF23C9" w:rsidP="00CF23C9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campaña de laboratorio</w:t>
      </w:r>
    </w:p>
    <w:p w14:paraId="0977E674" w14:textId="77777777" w:rsidR="00CF23C9" w:rsidRPr="00F766AA" w:rsidRDefault="00CF23C9" w:rsidP="00CF23C9">
      <w:pPr>
        <w:tabs>
          <w:tab w:val="left" w:pos="6946"/>
        </w:tabs>
        <w:rPr>
          <w:sz w:val="8"/>
          <w:szCs w:val="8"/>
        </w:rPr>
      </w:pPr>
    </w:p>
    <w:tbl>
      <w:tblPr>
        <w:tblStyle w:val="Saretaduntaula"/>
        <w:tblW w:w="10882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8301"/>
        <w:gridCol w:w="1134"/>
        <w:gridCol w:w="1134"/>
      </w:tblGrid>
      <w:tr w:rsidR="00CF23C9" w:rsidRPr="00F766AA" w14:paraId="292F2E88" w14:textId="77777777" w:rsidTr="00CF23C9">
        <w:trPr>
          <w:trHeight w:val="267"/>
        </w:trPr>
        <w:tc>
          <w:tcPr>
            <w:tcW w:w="8614" w:type="dxa"/>
            <w:gridSpan w:val="2"/>
            <w:vMerge w:val="restart"/>
            <w:vAlign w:val="center"/>
          </w:tcPr>
          <w:p w14:paraId="57D0B3A6" w14:textId="77777777" w:rsidR="00CF23C9" w:rsidRPr="00F766AA" w:rsidRDefault="00CF23C9" w:rsidP="00CF23C9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ENSAYO-PRUEBA</w:t>
            </w:r>
          </w:p>
        </w:tc>
        <w:tc>
          <w:tcPr>
            <w:tcW w:w="2268" w:type="dxa"/>
            <w:gridSpan w:val="2"/>
            <w:vAlign w:val="center"/>
          </w:tcPr>
          <w:p w14:paraId="7C88DA64" w14:textId="77777777" w:rsidR="00CF23C9" w:rsidRPr="00F766AA" w:rsidRDefault="00CF23C9" w:rsidP="00CF23C9">
            <w:pPr>
              <w:jc w:val="center"/>
              <w:rPr>
                <w:sz w:val="24"/>
              </w:rPr>
            </w:pPr>
            <w:r w:rsidRPr="00F766AA">
              <w:rPr>
                <w:sz w:val="17"/>
                <w:szCs w:val="17"/>
              </w:rPr>
              <w:t>PRODUCTO/TIPO/LOTE</w:t>
            </w:r>
          </w:p>
        </w:tc>
      </w:tr>
      <w:tr w:rsidR="00CF23C9" w:rsidRPr="00F766AA" w14:paraId="13DE53EF" w14:textId="77777777" w:rsidTr="00CF23C9">
        <w:trPr>
          <w:trHeight w:val="355"/>
        </w:trPr>
        <w:tc>
          <w:tcPr>
            <w:tcW w:w="8614" w:type="dxa"/>
            <w:gridSpan w:val="2"/>
            <w:vMerge/>
            <w:vAlign w:val="center"/>
          </w:tcPr>
          <w:p w14:paraId="1218E928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55D86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8D1CE26" w14:textId="77777777" w:rsidR="00CF23C9" w:rsidRPr="00F766AA" w:rsidRDefault="00CF23C9" w:rsidP="00CF23C9">
            <w:pPr>
              <w:jc w:val="center"/>
              <w:rPr>
                <w:sz w:val="17"/>
                <w:szCs w:val="17"/>
                <w:lang w:val="fr-FR"/>
              </w:rPr>
            </w:pPr>
          </w:p>
        </w:tc>
      </w:tr>
      <w:tr w:rsidR="00CF23C9" w:rsidRPr="00F766AA" w14:paraId="145174E2" w14:textId="77777777" w:rsidTr="00CF23C9">
        <w:trPr>
          <w:trHeight w:val="355"/>
        </w:trPr>
        <w:tc>
          <w:tcPr>
            <w:tcW w:w="8614" w:type="dxa"/>
            <w:gridSpan w:val="2"/>
            <w:vMerge/>
            <w:vAlign w:val="center"/>
          </w:tcPr>
          <w:p w14:paraId="5346C047" w14:textId="77777777" w:rsidR="00CF23C9" w:rsidRPr="00F766AA" w:rsidRDefault="00CF23C9" w:rsidP="00CF23C9">
            <w:pPr>
              <w:rPr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4B566F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 w:rsidRPr="00376D35">
              <w:rPr>
                <w:sz w:val="17"/>
                <w:szCs w:val="17"/>
              </w:rPr>
              <w:t>CONFORMIDAD DEL ENSAYO</w:t>
            </w:r>
          </w:p>
          <w:p w14:paraId="513FB6B7" w14:textId="77777777" w:rsidR="00CF23C9" w:rsidRPr="00376D35" w:rsidRDefault="00CF23C9" w:rsidP="00CF23C9">
            <w:pPr>
              <w:jc w:val="center"/>
              <w:rPr>
                <w:sz w:val="17"/>
                <w:szCs w:val="17"/>
              </w:rPr>
            </w:pPr>
            <w:r w:rsidRPr="00376D35">
              <w:rPr>
                <w:sz w:val="17"/>
                <w:szCs w:val="17"/>
              </w:rPr>
              <w:t>(C=conforme NC=no conforme)</w:t>
            </w:r>
          </w:p>
        </w:tc>
      </w:tr>
      <w:tr w:rsidR="00CF23C9" w:rsidRPr="00F766AA" w14:paraId="123E2032" w14:textId="77777777" w:rsidTr="00CF23C9">
        <w:trPr>
          <w:trHeight w:val="227"/>
        </w:trPr>
        <w:tc>
          <w:tcPr>
            <w:tcW w:w="8614" w:type="dxa"/>
            <w:gridSpan w:val="2"/>
            <w:vAlign w:val="center"/>
          </w:tcPr>
          <w:p w14:paraId="13FDB2E2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F766AA">
              <w:rPr>
                <w:szCs w:val="18"/>
              </w:rPr>
              <w:t>Nº de informe:</w:t>
            </w:r>
          </w:p>
        </w:tc>
        <w:tc>
          <w:tcPr>
            <w:tcW w:w="1134" w:type="dxa"/>
          </w:tcPr>
          <w:p w14:paraId="06C44519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B7E04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389A2D0F" w14:textId="77777777" w:rsidTr="00CF23C9">
        <w:trPr>
          <w:trHeight w:val="227"/>
        </w:trPr>
        <w:tc>
          <w:tcPr>
            <w:tcW w:w="8614" w:type="dxa"/>
            <w:gridSpan w:val="2"/>
            <w:vAlign w:val="center"/>
          </w:tcPr>
          <w:p w14:paraId="7465CF3D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00CC566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1AFE4A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0F6ED329" w14:textId="77777777" w:rsidTr="00CF23C9">
        <w:trPr>
          <w:trHeight w:val="227"/>
        </w:trPr>
        <w:tc>
          <w:tcPr>
            <w:tcW w:w="8614" w:type="dxa"/>
            <w:gridSpan w:val="2"/>
            <w:vAlign w:val="center"/>
          </w:tcPr>
          <w:p w14:paraId="0DBF6508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F766AA">
              <w:rPr>
                <w:b/>
                <w:sz w:val="17"/>
                <w:szCs w:val="17"/>
              </w:rPr>
              <w:t>Aguas agresivas al hormigón</w:t>
            </w:r>
          </w:p>
        </w:tc>
        <w:tc>
          <w:tcPr>
            <w:tcW w:w="1134" w:type="dxa"/>
          </w:tcPr>
          <w:p w14:paraId="02938973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0CB453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68417907" w14:textId="77777777" w:rsidTr="00CF23C9">
        <w:trPr>
          <w:trHeight w:val="227"/>
        </w:trPr>
        <w:tc>
          <w:tcPr>
            <w:tcW w:w="313" w:type="dxa"/>
            <w:vAlign w:val="center"/>
          </w:tcPr>
          <w:p w14:paraId="29A791CE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1C91515F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Aguas de amasado y aguas agresivas. Toma de muestras</w:t>
            </w:r>
            <w:r w:rsidRPr="00DB6C72">
              <w:rPr>
                <w:szCs w:val="18"/>
              </w:rPr>
              <w:t xml:space="preserve">                                               </w:t>
            </w:r>
            <w:r w:rsidRPr="00DB6C72">
              <w:rPr>
                <w:sz w:val="16"/>
                <w:szCs w:val="16"/>
              </w:rPr>
              <w:t>UNE 83951:2008</w:t>
            </w:r>
          </w:p>
        </w:tc>
        <w:tc>
          <w:tcPr>
            <w:tcW w:w="1134" w:type="dxa"/>
          </w:tcPr>
          <w:p w14:paraId="0DEB7292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970257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5192AD5" w14:textId="77777777" w:rsidTr="00CF23C9">
        <w:tc>
          <w:tcPr>
            <w:tcW w:w="313" w:type="dxa"/>
            <w:vAlign w:val="center"/>
          </w:tcPr>
          <w:p w14:paraId="32CCEEF0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7AF74E84" w14:textId="77777777" w:rsidR="00CF23C9" w:rsidRPr="00DB6C72" w:rsidRDefault="00CF23C9" w:rsidP="00CF23C9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 w:val="17"/>
                <w:szCs w:val="17"/>
              </w:rPr>
              <w:t xml:space="preserve">Aguas de amasado y aguas agresivas. Determinación del pH. Método Potenciométrico    </w:t>
            </w:r>
            <w:r w:rsidRPr="00DB6C72">
              <w:rPr>
                <w:sz w:val="16"/>
                <w:szCs w:val="16"/>
              </w:rPr>
              <w:t>UNE 83952:2008</w:t>
            </w:r>
          </w:p>
        </w:tc>
        <w:tc>
          <w:tcPr>
            <w:tcW w:w="1134" w:type="dxa"/>
          </w:tcPr>
          <w:p w14:paraId="7C8C1C47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25D997" w14:textId="77777777" w:rsidR="00CF23C9" w:rsidRPr="00376D35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367E1B03" w14:textId="77777777" w:rsidTr="00CF23C9">
        <w:tc>
          <w:tcPr>
            <w:tcW w:w="313" w:type="dxa"/>
            <w:vAlign w:val="center"/>
          </w:tcPr>
          <w:p w14:paraId="018CF0F8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1705076E" w14:textId="77777777" w:rsidR="00CF23C9" w:rsidRPr="00DB6C72" w:rsidRDefault="00CF23C9" w:rsidP="00CF23C9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 w:val="17"/>
                <w:szCs w:val="17"/>
              </w:rPr>
              <w:t xml:space="preserve">Aguas agresivas. </w:t>
            </w:r>
            <w:r w:rsidRPr="00DB6C72">
              <w:rPr>
                <w:rFonts w:ascii="ArialMT" w:hAnsi="ArialMT" w:cs="ArialMT"/>
                <w:sz w:val="17"/>
                <w:szCs w:val="17"/>
              </w:rPr>
              <w:t>Determinación del contenido en ión Amonio</w:t>
            </w:r>
            <w:r w:rsidRPr="00DB6C72">
              <w:rPr>
                <w:sz w:val="16"/>
                <w:szCs w:val="16"/>
              </w:rPr>
              <w:t xml:space="preserve">                                               UNE 83954:2008</w:t>
            </w:r>
            <w:r w:rsidRPr="00DB6C72">
              <w:rPr>
                <w:rFonts w:ascii="ArialMT" w:hAnsi="ArialMT" w:cs="ArialMT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6FAB651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11EF9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34D31ADB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1EDF12CA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6EE09AE8" w14:textId="77777777" w:rsidR="00CF23C9" w:rsidRPr="00DB6C72" w:rsidRDefault="00CF23C9" w:rsidP="00CF23C9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 w:val="17"/>
                <w:szCs w:val="17"/>
              </w:rPr>
              <w:t>Aguas agresivas.</w:t>
            </w:r>
            <w:r w:rsidRPr="00DB6C72">
              <w:rPr>
                <w:sz w:val="15"/>
                <w:szCs w:val="15"/>
              </w:rPr>
              <w:t xml:space="preserve"> </w:t>
            </w:r>
            <w:r w:rsidRPr="00DB6C72">
              <w:rPr>
                <w:rFonts w:ascii="ArialMT" w:hAnsi="ArialMT" w:cs="ArialMT"/>
                <w:sz w:val="17"/>
                <w:szCs w:val="17"/>
              </w:rPr>
              <w:t>Determinación del contenido en ión magnesio</w:t>
            </w:r>
            <w:r w:rsidRPr="00DB6C72">
              <w:t xml:space="preserve">                                       </w:t>
            </w:r>
            <w:r w:rsidRPr="00DB6C72">
              <w:rPr>
                <w:sz w:val="16"/>
                <w:szCs w:val="16"/>
              </w:rPr>
              <w:t>UNE 83955:2008</w:t>
            </w:r>
          </w:p>
        </w:tc>
        <w:tc>
          <w:tcPr>
            <w:tcW w:w="1134" w:type="dxa"/>
          </w:tcPr>
          <w:p w14:paraId="39A3BA1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67E9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1B675E9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21BA1FA6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7C5CDFD8" w14:textId="77777777" w:rsidR="00CF23C9" w:rsidRPr="00DB6C72" w:rsidRDefault="00CF23C9" w:rsidP="00CF23C9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 w:val="17"/>
                <w:szCs w:val="17"/>
              </w:rPr>
              <w:t>Aguas de amasado y aguas agresivas. Determinación del contenido en ión sulfato</w:t>
            </w:r>
            <w:r w:rsidRPr="00DB6C72">
              <w:t xml:space="preserve">           </w:t>
            </w:r>
            <w:r w:rsidRPr="00DB6C72">
              <w:rPr>
                <w:sz w:val="16"/>
                <w:szCs w:val="16"/>
              </w:rPr>
              <w:t>UNE 83956:2008</w:t>
            </w:r>
          </w:p>
        </w:tc>
        <w:tc>
          <w:tcPr>
            <w:tcW w:w="1134" w:type="dxa"/>
          </w:tcPr>
          <w:p w14:paraId="120458AF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CAE4C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5C2BF5E5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0FD65585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2C9B9C0B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 w:val="17"/>
                <w:szCs w:val="17"/>
              </w:rPr>
              <w:t>Aguas de amasado y aguas agresivas. Determinación del residuo seco</w:t>
            </w:r>
            <w:r w:rsidRPr="00DB6C72">
              <w:t xml:space="preserve">                            </w:t>
            </w:r>
            <w:r w:rsidRPr="00DB6C72">
              <w:rPr>
                <w:sz w:val="16"/>
                <w:szCs w:val="16"/>
              </w:rPr>
              <w:t>UNE 83957:2008</w:t>
            </w:r>
          </w:p>
        </w:tc>
        <w:tc>
          <w:tcPr>
            <w:tcW w:w="1134" w:type="dxa"/>
          </w:tcPr>
          <w:p w14:paraId="68BE2BD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4826A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5210CFF6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1D8546C8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1CF93269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 w:val="17"/>
                <w:szCs w:val="17"/>
              </w:rPr>
              <w:t>Aguas de amasado y aguas agresivas. Determinación del contenido en cloruros</w:t>
            </w:r>
            <w:r w:rsidRPr="00DB6C72">
              <w:t xml:space="preserve">              </w:t>
            </w:r>
            <w:r w:rsidRPr="00DB6C72">
              <w:rPr>
                <w:sz w:val="16"/>
                <w:szCs w:val="16"/>
              </w:rPr>
              <w:t>UNE 83958:2008</w:t>
            </w:r>
            <w:r w:rsidRPr="00DB6C72">
              <w:t xml:space="preserve">           </w:t>
            </w:r>
          </w:p>
        </w:tc>
        <w:tc>
          <w:tcPr>
            <w:tcW w:w="1134" w:type="dxa"/>
          </w:tcPr>
          <w:p w14:paraId="1F0FB220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13025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1C46AB48" w14:textId="77777777" w:rsidTr="00CF23C9">
        <w:trPr>
          <w:trHeight w:val="275"/>
        </w:trPr>
        <w:tc>
          <w:tcPr>
            <w:tcW w:w="8614" w:type="dxa"/>
            <w:gridSpan w:val="2"/>
            <w:vAlign w:val="center"/>
          </w:tcPr>
          <w:p w14:paraId="6A06E602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b/>
                <w:sz w:val="17"/>
                <w:szCs w:val="17"/>
              </w:rPr>
              <w:t>Suelos agresivos al hormigón</w:t>
            </w:r>
          </w:p>
        </w:tc>
        <w:tc>
          <w:tcPr>
            <w:tcW w:w="1134" w:type="dxa"/>
          </w:tcPr>
          <w:p w14:paraId="25B2CC2C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F679C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751B8313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5E25BA4D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6869114F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Suelos agresivos. Determinación del contenido en ión sulfato</w:t>
            </w:r>
            <w:r w:rsidRPr="00DB6C72">
              <w:rPr>
                <w:szCs w:val="18"/>
              </w:rPr>
              <w:t xml:space="preserve">     </w:t>
            </w:r>
            <w:r w:rsidRPr="00DB6C72">
              <w:rPr>
                <w:sz w:val="16"/>
                <w:szCs w:val="16"/>
              </w:rPr>
              <w:t>UNE 83963:2008 UNE 83963 Erratum 2011</w:t>
            </w:r>
          </w:p>
        </w:tc>
        <w:tc>
          <w:tcPr>
            <w:tcW w:w="1134" w:type="dxa"/>
          </w:tcPr>
          <w:p w14:paraId="21C9EEC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D9EB0F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08AEC72" w14:textId="77777777" w:rsidTr="00CF23C9">
        <w:trPr>
          <w:trHeight w:val="275"/>
        </w:trPr>
        <w:tc>
          <w:tcPr>
            <w:tcW w:w="313" w:type="dxa"/>
            <w:vAlign w:val="center"/>
          </w:tcPr>
          <w:p w14:paraId="3B806DEF" w14:textId="77777777" w:rsidR="00CF23C9" w:rsidRPr="00F766AA" w:rsidRDefault="00CF23C9" w:rsidP="00CF23C9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8301" w:type="dxa"/>
            <w:tcMar>
              <w:left w:w="57" w:type="dxa"/>
              <w:right w:w="28" w:type="dxa"/>
            </w:tcMar>
            <w:vAlign w:val="center"/>
          </w:tcPr>
          <w:p w14:paraId="49063161" w14:textId="77777777" w:rsidR="00CF23C9" w:rsidRPr="00DB6C72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Determinación del grado de acidez de un suelo de acuerdo con Bauman Gulli             </w:t>
            </w:r>
            <w:r w:rsidRPr="00DB6C72">
              <w:rPr>
                <w:sz w:val="16"/>
                <w:szCs w:val="16"/>
              </w:rPr>
              <w:t>UNE-EN 16502:2015</w:t>
            </w:r>
          </w:p>
        </w:tc>
        <w:tc>
          <w:tcPr>
            <w:tcW w:w="1134" w:type="dxa"/>
          </w:tcPr>
          <w:p w14:paraId="0DA141FD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D4206" w14:textId="77777777" w:rsidR="00CF23C9" w:rsidRPr="00F766AA" w:rsidRDefault="00CF23C9" w:rsidP="00CF23C9">
            <w:pPr>
              <w:rPr>
                <w:sz w:val="28"/>
                <w:szCs w:val="28"/>
              </w:rPr>
            </w:pPr>
          </w:p>
        </w:tc>
      </w:tr>
      <w:tr w:rsidR="00CF23C9" w:rsidRPr="00F766AA" w14:paraId="4A645F1D" w14:textId="77777777" w:rsidTr="00CF23C9">
        <w:trPr>
          <w:trHeight w:val="275"/>
        </w:trPr>
        <w:tc>
          <w:tcPr>
            <w:tcW w:w="8614" w:type="dxa"/>
            <w:gridSpan w:val="2"/>
            <w:vAlign w:val="center"/>
          </w:tcPr>
          <w:p w14:paraId="2C9DAC74" w14:textId="77777777" w:rsidR="00CF23C9" w:rsidRPr="00F766AA" w:rsidRDefault="00CF23C9" w:rsidP="00CF23C9">
            <w:pPr>
              <w:tabs>
                <w:tab w:val="left" w:pos="227"/>
              </w:tabs>
              <w:spacing w:line="264" w:lineRule="auto"/>
              <w:ind w:left="227" w:hanging="232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1134" w:type="dxa"/>
            <w:vAlign w:val="center"/>
          </w:tcPr>
          <w:p w14:paraId="37EDAC37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vAlign w:val="center"/>
          </w:tcPr>
          <w:p w14:paraId="33F49E29" w14:textId="77777777" w:rsidR="00CF23C9" w:rsidRPr="00F766AA" w:rsidRDefault="00CF23C9" w:rsidP="00CF23C9">
            <w:pPr>
              <w:jc w:val="center"/>
              <w:rPr>
                <w:sz w:val="28"/>
                <w:szCs w:val="28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07A1BBAC" w14:textId="77777777" w:rsidR="00CF23C9" w:rsidRPr="00F766AA" w:rsidRDefault="00CF23C9" w:rsidP="00CF23C9">
      <w:pPr>
        <w:rPr>
          <w:b/>
          <w:sz w:val="20"/>
          <w:szCs w:val="20"/>
        </w:rPr>
      </w:pPr>
    </w:p>
    <w:p w14:paraId="62A96AAF" w14:textId="77777777" w:rsidR="00CF23C9" w:rsidRPr="00F766AA" w:rsidRDefault="00CF23C9" w:rsidP="00CF23C9">
      <w:pPr>
        <w:rPr>
          <w:b/>
          <w:sz w:val="20"/>
          <w:szCs w:val="20"/>
        </w:rPr>
      </w:pPr>
    </w:p>
    <w:p w14:paraId="186E9411" w14:textId="77777777" w:rsidR="00CF23C9" w:rsidRPr="00F766AA" w:rsidRDefault="00CF23C9" w:rsidP="00CF23C9">
      <w:pPr>
        <w:rPr>
          <w:b/>
          <w:sz w:val="20"/>
          <w:szCs w:val="20"/>
        </w:rPr>
      </w:pPr>
    </w:p>
    <w:p w14:paraId="65331781" w14:textId="77777777" w:rsidR="00CF23C9" w:rsidRPr="00F766AA" w:rsidRDefault="00CF23C9" w:rsidP="00CF23C9">
      <w:pPr>
        <w:rPr>
          <w:b/>
          <w:sz w:val="20"/>
          <w:szCs w:val="20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CF23C9" w:rsidRPr="00F766AA" w14:paraId="6BD2FF18" w14:textId="77777777" w:rsidTr="00CF23C9">
        <w:trPr>
          <w:trHeight w:val="231"/>
        </w:trPr>
        <w:tc>
          <w:tcPr>
            <w:tcW w:w="7734" w:type="dxa"/>
          </w:tcPr>
          <w:p w14:paraId="7419AD11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18115306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6BAACBBE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12572B91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352F10C0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  <w:p w14:paraId="69A25CA1" w14:textId="77777777" w:rsidR="00CF23C9" w:rsidRPr="00F766AA" w:rsidRDefault="00CF23C9" w:rsidP="00CF23C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4C88640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18911E41" w14:textId="77777777" w:rsidR="00CF23C9" w:rsidRPr="00F766AA" w:rsidRDefault="00CF23C9" w:rsidP="00CF23C9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CF23C9" w:rsidRPr="00F766AA" w14:paraId="1544E857" w14:textId="77777777" w:rsidTr="00CF23C9">
        <w:trPr>
          <w:trHeight w:val="425"/>
        </w:trPr>
        <w:tc>
          <w:tcPr>
            <w:tcW w:w="10887" w:type="dxa"/>
            <w:vAlign w:val="center"/>
          </w:tcPr>
          <w:p w14:paraId="124251B3" w14:textId="77777777" w:rsidR="00CF23C9" w:rsidRPr="00F766AA" w:rsidRDefault="00CF23C9" w:rsidP="00CF23C9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F9220CF" w14:textId="77777777" w:rsidR="00CF23C9" w:rsidRPr="00F766AA" w:rsidRDefault="00CF23C9" w:rsidP="00CF23C9">
      <w:pPr>
        <w:rPr>
          <w:b/>
          <w:sz w:val="24"/>
        </w:rPr>
      </w:pPr>
    </w:p>
    <w:p w14:paraId="74015873" w14:textId="77777777" w:rsidR="00CF23C9" w:rsidRPr="00F766AA" w:rsidRDefault="00CF23C9" w:rsidP="00CF23C9">
      <w:pPr>
        <w:rPr>
          <w:b/>
          <w:sz w:val="24"/>
        </w:rPr>
      </w:pPr>
    </w:p>
    <w:p w14:paraId="72AB16E8" w14:textId="77777777" w:rsidR="00CF23C9" w:rsidRPr="00F766AA" w:rsidRDefault="00CF23C9" w:rsidP="00CF23C9">
      <w:pPr>
        <w:rPr>
          <w:b/>
          <w:sz w:val="24"/>
        </w:rPr>
      </w:pPr>
    </w:p>
    <w:p w14:paraId="289AA81C" w14:textId="77777777" w:rsidR="00CF23C9" w:rsidRPr="00F766AA" w:rsidRDefault="00CF23C9" w:rsidP="00CF23C9">
      <w:pPr>
        <w:rPr>
          <w:b/>
          <w:sz w:val="24"/>
        </w:rPr>
      </w:pPr>
    </w:p>
    <w:p w14:paraId="50300E51" w14:textId="77777777" w:rsidR="00CF23C9" w:rsidRPr="00F766AA" w:rsidRDefault="00CF23C9" w:rsidP="00CF23C9">
      <w:pPr>
        <w:rPr>
          <w:b/>
          <w:sz w:val="24"/>
        </w:rPr>
      </w:pPr>
    </w:p>
    <w:p w14:paraId="5EA21297" w14:textId="77777777" w:rsidR="00CF23C9" w:rsidRPr="00F766AA" w:rsidRDefault="00CF23C9" w:rsidP="00CF23C9">
      <w:pPr>
        <w:rPr>
          <w:b/>
          <w:sz w:val="24"/>
        </w:rPr>
      </w:pPr>
    </w:p>
    <w:p w14:paraId="0AB00A8B" w14:textId="77777777" w:rsidR="00CF23C9" w:rsidRPr="00F766AA" w:rsidRDefault="00CF23C9" w:rsidP="00CF23C9">
      <w:pPr>
        <w:rPr>
          <w:b/>
          <w:sz w:val="24"/>
        </w:rPr>
      </w:pPr>
    </w:p>
    <w:p w14:paraId="1E912840" w14:textId="77777777" w:rsidR="00CF23C9" w:rsidRPr="00F766AA" w:rsidRDefault="00CF23C9" w:rsidP="00CF23C9">
      <w:pPr>
        <w:rPr>
          <w:b/>
          <w:sz w:val="24"/>
        </w:rPr>
      </w:pPr>
    </w:p>
    <w:p w14:paraId="41C1EA1B" w14:textId="77777777" w:rsidR="00CF23C9" w:rsidRPr="00F766AA" w:rsidRDefault="00CF23C9" w:rsidP="00CF23C9">
      <w:pPr>
        <w:rPr>
          <w:b/>
          <w:sz w:val="24"/>
        </w:rPr>
      </w:pPr>
    </w:p>
    <w:p w14:paraId="473ED2E4" w14:textId="77777777" w:rsidR="00CF23C9" w:rsidRPr="00F766AA" w:rsidRDefault="00CF23C9" w:rsidP="00CF23C9">
      <w:pPr>
        <w:rPr>
          <w:b/>
          <w:sz w:val="24"/>
        </w:rPr>
      </w:pPr>
    </w:p>
    <w:p w14:paraId="502D60CD" w14:textId="77777777" w:rsidR="00CF23C9" w:rsidRPr="00F766AA" w:rsidRDefault="00CF23C9" w:rsidP="00CF23C9">
      <w:pPr>
        <w:rPr>
          <w:b/>
          <w:sz w:val="24"/>
        </w:rPr>
      </w:pPr>
    </w:p>
    <w:p w14:paraId="77E7687E" w14:textId="77777777" w:rsidR="00CF23C9" w:rsidRPr="00F766AA" w:rsidRDefault="00CF23C9" w:rsidP="00CF23C9">
      <w:pPr>
        <w:rPr>
          <w:b/>
          <w:sz w:val="24"/>
        </w:rPr>
      </w:pPr>
    </w:p>
    <w:p w14:paraId="03A0A9AE" w14:textId="77777777" w:rsidR="00CF23C9" w:rsidRPr="00F766AA" w:rsidRDefault="00CF23C9" w:rsidP="00CF23C9">
      <w:pPr>
        <w:rPr>
          <w:b/>
          <w:sz w:val="24"/>
        </w:rPr>
      </w:pPr>
    </w:p>
    <w:p w14:paraId="459A2E16" w14:textId="77777777" w:rsidR="00CF23C9" w:rsidRDefault="00CF23C9" w:rsidP="00CF23C9">
      <w:pPr>
        <w:rPr>
          <w:b/>
          <w:sz w:val="24"/>
        </w:rPr>
      </w:pPr>
    </w:p>
    <w:p w14:paraId="7B90F013" w14:textId="77777777" w:rsidR="0042242A" w:rsidRPr="00F766AA" w:rsidRDefault="0042242A" w:rsidP="00CF23C9">
      <w:pPr>
        <w:rPr>
          <w:b/>
          <w:sz w:val="24"/>
        </w:rPr>
      </w:pPr>
    </w:p>
    <w:p w14:paraId="69B9E62F" w14:textId="33D83646" w:rsidR="00D92944" w:rsidRPr="00F766AA" w:rsidRDefault="00D92944" w:rsidP="001F5586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92944" w:rsidRPr="00F766AA" w14:paraId="325015A3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D3C3E" w14:textId="77777777" w:rsidR="00D92944" w:rsidRPr="00F766AA" w:rsidRDefault="00D92944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CF0BC" w14:textId="77777777" w:rsidR="00D92944" w:rsidRPr="00F766AA" w:rsidRDefault="00D92944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BC50D0" w14:textId="3A7070B5" w:rsidR="00D92944" w:rsidRPr="00F766AA" w:rsidRDefault="009076A6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EVALUACIÓN ESTRUCTURAL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750058" w14:textId="77777777" w:rsidR="00D92944" w:rsidRPr="00F766AA" w:rsidRDefault="00D92944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A1E2A78" w14:textId="77777777" w:rsidR="00D92944" w:rsidRPr="00F766AA" w:rsidRDefault="00D92944" w:rsidP="007D1204">
            <w:pPr>
              <w:pStyle w:val="1izenburua"/>
            </w:pPr>
            <w:bookmarkStart w:id="8" w:name="EDIFICIOS_EXISTENTES"/>
            <w:r w:rsidRPr="00F766AA">
              <w:t>EDIFICIOS EXISTENTES</w:t>
            </w:r>
            <w:bookmarkEnd w:id="8"/>
          </w:p>
        </w:tc>
      </w:tr>
    </w:tbl>
    <w:p w14:paraId="455AD21A" w14:textId="77777777" w:rsidR="00D92944" w:rsidRPr="00F766AA" w:rsidRDefault="00D92944" w:rsidP="00D92944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92944" w:rsidRPr="00F766AA" w14:paraId="5B70E876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483AF8A6" w14:textId="77777777" w:rsidR="00D92944" w:rsidRPr="00F766AA" w:rsidRDefault="00D92944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1961E3E8" w14:textId="77777777" w:rsidR="00D92944" w:rsidRPr="00F766AA" w:rsidRDefault="00D92944" w:rsidP="00612B80">
            <w:pPr>
              <w:rPr>
                <w:b/>
              </w:rPr>
            </w:pPr>
          </w:p>
        </w:tc>
      </w:tr>
    </w:tbl>
    <w:p w14:paraId="1592E504" w14:textId="77777777" w:rsidR="00D92944" w:rsidRPr="00F766AA" w:rsidRDefault="00D92944" w:rsidP="00D92944">
      <w:pPr>
        <w:rPr>
          <w:b/>
          <w:sz w:val="22"/>
          <w:szCs w:val="22"/>
        </w:rPr>
      </w:pPr>
    </w:p>
    <w:p w14:paraId="3F687E61" w14:textId="77777777" w:rsidR="00D92944" w:rsidRPr="00F766AA" w:rsidRDefault="00D92944" w:rsidP="00E871B2">
      <w:pPr>
        <w:rPr>
          <w:b/>
        </w:rPr>
      </w:pPr>
      <w:r w:rsidRPr="00F766AA">
        <w:rPr>
          <w:b/>
        </w:rPr>
        <w:t>Identificación del Edificio</w:t>
      </w:r>
    </w:p>
    <w:p w14:paraId="26C5245C" w14:textId="77777777" w:rsidR="00D92944" w:rsidRPr="00F766AA" w:rsidRDefault="00D92944" w:rsidP="00D92944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2693"/>
        <w:gridCol w:w="4678"/>
      </w:tblGrid>
      <w:tr w:rsidR="00D92944" w:rsidRPr="00F766AA" w14:paraId="05C2A386" w14:textId="77777777" w:rsidTr="00612B80">
        <w:trPr>
          <w:cantSplit/>
          <w:trHeight w:val="25"/>
        </w:trPr>
        <w:tc>
          <w:tcPr>
            <w:tcW w:w="340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109E15" w14:textId="77777777" w:rsidR="00D92944" w:rsidRPr="00F766AA" w:rsidRDefault="00D92944" w:rsidP="00612B80">
            <w:pPr>
              <w:jc w:val="center"/>
            </w:pPr>
            <w:r w:rsidRPr="00F766AA">
              <w:t>EDIFICIO</w:t>
            </w: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3C8D8277" w14:textId="77777777" w:rsidR="00D92944" w:rsidRPr="00F766AA" w:rsidRDefault="00D92944" w:rsidP="00612B80">
            <w:pPr>
              <w:jc w:val="center"/>
            </w:pPr>
            <w:r w:rsidRPr="00F766AA">
              <w:rPr>
                <w:sz w:val="17"/>
                <w:szCs w:val="17"/>
              </w:rPr>
              <w:t>ELEMENTOS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1BD2EC5E" w14:textId="77777777" w:rsidR="00D92944" w:rsidRPr="00F766AA" w:rsidRDefault="00D92944" w:rsidP="00612B80">
            <w:pPr>
              <w:jc w:val="center"/>
              <w:rPr>
                <w:sz w:val="32"/>
                <w:szCs w:val="32"/>
              </w:rPr>
            </w:pPr>
            <w:r w:rsidRPr="00F766AA">
              <w:rPr>
                <w:sz w:val="17"/>
                <w:szCs w:val="17"/>
              </w:rPr>
              <w:t>DESCRIPCION</w:t>
            </w:r>
          </w:p>
        </w:tc>
      </w:tr>
      <w:tr w:rsidR="00D92944" w:rsidRPr="00F766AA" w14:paraId="56B571CC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7080933" w14:textId="77777777" w:rsidR="00D92944" w:rsidRPr="00F766AA" w:rsidRDefault="00D92944" w:rsidP="00612B80">
            <w:pPr>
              <w:jc w:val="center"/>
            </w:pPr>
            <w:r w:rsidRPr="00F766AA">
              <w:t>Año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2A55A1E0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322FD8A1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Zapatas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7096728D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34EB8A48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DB9294" w14:textId="77777777" w:rsidR="00D92944" w:rsidRPr="00F766AA" w:rsidRDefault="00D92944" w:rsidP="00612B80">
            <w:pPr>
              <w:jc w:val="center"/>
            </w:pPr>
            <w:r w:rsidRPr="00F766AA">
              <w:t>Tipología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4792E7B8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69D06145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Muros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7A3095B0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400DAD70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B24C40C" w14:textId="77777777" w:rsidR="00D92944" w:rsidRPr="00F766AA" w:rsidRDefault="00D92944" w:rsidP="00612B80">
            <w:pPr>
              <w:jc w:val="center"/>
            </w:pPr>
            <w:r w:rsidRPr="00F766AA">
              <w:t>Dimensiones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5C81DCAB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7CFB83EE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Pilares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58012C4F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69512BA3" w14:textId="77777777" w:rsidTr="00612B80">
        <w:trPr>
          <w:cantSplit/>
          <w:trHeight w:val="25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7C37A40" w14:textId="77777777" w:rsidR="00D92944" w:rsidRPr="00F766AA" w:rsidRDefault="00D92944" w:rsidP="00612B80">
            <w:pPr>
              <w:jc w:val="center"/>
            </w:pPr>
            <w:r w:rsidRPr="00F766AA">
              <w:t>Nº Plantas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5135DDEA" w14:textId="77777777" w:rsidR="00D92944" w:rsidRPr="00F766AA" w:rsidRDefault="00D92944" w:rsidP="00612B80"/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1A8F2CBB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Vigas / Forjados / Losas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01B3C9CB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</w:tbl>
    <w:p w14:paraId="6A040393" w14:textId="77777777" w:rsidR="00D92944" w:rsidRPr="00F766AA" w:rsidRDefault="00D92944" w:rsidP="00D92944">
      <w:pPr>
        <w:pStyle w:val="Zerrenda-paragrafoa"/>
        <w:tabs>
          <w:tab w:val="left" w:pos="567"/>
        </w:tabs>
        <w:ind w:left="405"/>
        <w:rPr>
          <w:sz w:val="28"/>
          <w:szCs w:val="28"/>
        </w:rPr>
      </w:pPr>
    </w:p>
    <w:p w14:paraId="370A1CCF" w14:textId="77777777" w:rsidR="00D92944" w:rsidRPr="00F766AA" w:rsidRDefault="00D92944" w:rsidP="00E871B2">
      <w:pPr>
        <w:rPr>
          <w:b/>
        </w:rPr>
      </w:pPr>
      <w:r w:rsidRPr="00F766AA">
        <w:rPr>
          <w:b/>
        </w:rPr>
        <w:t>Identificación  Documental</w:t>
      </w:r>
    </w:p>
    <w:p w14:paraId="19FFF516" w14:textId="77777777" w:rsidR="00D92944" w:rsidRPr="00F766AA" w:rsidRDefault="00D92944" w:rsidP="00D92944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559"/>
        <w:gridCol w:w="2552"/>
        <w:gridCol w:w="4678"/>
      </w:tblGrid>
      <w:tr w:rsidR="00D92944" w:rsidRPr="00F766AA" w14:paraId="1EF7D8D3" w14:textId="77777777" w:rsidTr="00612B80">
        <w:trPr>
          <w:cantSplit/>
          <w:trHeight w:val="25"/>
        </w:trPr>
        <w:tc>
          <w:tcPr>
            <w:tcW w:w="354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6A1633" w14:textId="77777777" w:rsidR="00D92944" w:rsidRPr="00F766AA" w:rsidRDefault="00D92944" w:rsidP="00612B80">
            <w:pPr>
              <w:jc w:val="center"/>
            </w:pPr>
            <w:r w:rsidRPr="00F766AA">
              <w:t>TIPO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7FE267C2" w14:textId="77777777" w:rsidR="00D92944" w:rsidRPr="00F766AA" w:rsidRDefault="00D92944" w:rsidP="00612B80">
            <w:pPr>
              <w:jc w:val="center"/>
            </w:pPr>
            <w:r w:rsidRPr="00F766AA">
              <w:rPr>
                <w:sz w:val="17"/>
                <w:szCs w:val="17"/>
              </w:rPr>
              <w:t>AUTOR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2BB37763" w14:textId="77777777" w:rsidR="00D92944" w:rsidRPr="00F766AA" w:rsidRDefault="00D92944" w:rsidP="00612B80">
            <w:pPr>
              <w:jc w:val="center"/>
              <w:rPr>
                <w:sz w:val="32"/>
                <w:szCs w:val="32"/>
              </w:rPr>
            </w:pPr>
            <w:r w:rsidRPr="00F766AA">
              <w:rPr>
                <w:sz w:val="17"/>
                <w:szCs w:val="17"/>
              </w:rPr>
              <w:t>INFORMACION</w:t>
            </w:r>
          </w:p>
        </w:tc>
      </w:tr>
      <w:tr w:rsidR="00D92944" w:rsidRPr="00F766AA" w14:paraId="1F74FB2D" w14:textId="77777777" w:rsidTr="00612B80">
        <w:trPr>
          <w:cantSplit/>
          <w:trHeight w:val="25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2545D18C" w14:textId="77777777" w:rsidR="00D92944" w:rsidRPr="00F766AA" w:rsidRDefault="00D92944" w:rsidP="00612B80">
            <w:r w:rsidRPr="00F766AA">
              <w:t>Proyecto Original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0284B8DC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38B490F6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0229FA53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17871C62" w14:textId="77777777" w:rsidTr="00612B80">
        <w:trPr>
          <w:cantSplit/>
          <w:trHeight w:val="25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65D4A997" w14:textId="77777777" w:rsidR="00D92944" w:rsidRPr="00F766AA" w:rsidRDefault="00D92944" w:rsidP="00612B80">
            <w:r w:rsidRPr="00F766AA">
              <w:t>Proyecto de Reforma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2A7AF833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4A90770C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2333DBE1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  <w:tr w:rsidR="00D92944" w:rsidRPr="00F766AA" w14:paraId="439B2B56" w14:textId="77777777" w:rsidTr="00612B80">
        <w:trPr>
          <w:cantSplit/>
          <w:trHeight w:val="25"/>
        </w:trPr>
        <w:tc>
          <w:tcPr>
            <w:tcW w:w="1985" w:type="dxa"/>
            <w:shd w:val="clear" w:color="auto" w:fill="auto"/>
            <w:tcMar>
              <w:top w:w="57" w:type="dxa"/>
              <w:bottom w:w="57" w:type="dxa"/>
            </w:tcMar>
          </w:tcPr>
          <w:p w14:paraId="3558A6AE" w14:textId="77777777" w:rsidR="00D92944" w:rsidRPr="00F766AA" w:rsidRDefault="00D92944" w:rsidP="00612B80">
            <w:pPr>
              <w:ind w:left="114"/>
            </w:pP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24FF3B34" w14:textId="77777777" w:rsidR="00D92944" w:rsidRPr="00F766AA" w:rsidRDefault="00D92944" w:rsidP="00612B80"/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6E8EF322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  <w:vAlign w:val="center"/>
          </w:tcPr>
          <w:p w14:paraId="7D1256DC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</w:p>
        </w:tc>
      </w:tr>
    </w:tbl>
    <w:p w14:paraId="32DA4DFF" w14:textId="77777777" w:rsidR="00D92944" w:rsidRPr="00F766AA" w:rsidRDefault="00D92944" w:rsidP="00D92944">
      <w:pPr>
        <w:pStyle w:val="Zerrenda-paragrafoa"/>
        <w:tabs>
          <w:tab w:val="left" w:pos="567"/>
        </w:tabs>
        <w:ind w:left="405"/>
        <w:rPr>
          <w:sz w:val="28"/>
          <w:szCs w:val="28"/>
        </w:rPr>
      </w:pPr>
    </w:p>
    <w:p w14:paraId="7BEEFB9C" w14:textId="77777777" w:rsidR="00D92944" w:rsidRPr="00F766AA" w:rsidRDefault="00D92944" w:rsidP="00E871B2">
      <w:pPr>
        <w:rPr>
          <w:b/>
        </w:rPr>
      </w:pPr>
      <w:r w:rsidRPr="00F766AA">
        <w:rPr>
          <w:b/>
        </w:rPr>
        <w:t>Niveles de control</w:t>
      </w:r>
    </w:p>
    <w:p w14:paraId="1A3796EC" w14:textId="77777777" w:rsidR="00D92944" w:rsidRPr="00F766AA" w:rsidRDefault="00D92944" w:rsidP="00D92944">
      <w:pPr>
        <w:rPr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2"/>
        <w:gridCol w:w="1276"/>
        <w:gridCol w:w="4536"/>
      </w:tblGrid>
      <w:tr w:rsidR="00D92944" w:rsidRPr="00F766AA" w14:paraId="7B95E7EC" w14:textId="77777777" w:rsidTr="00612B80">
        <w:trPr>
          <w:cantSplit/>
          <w:trHeight w:val="25"/>
        </w:trPr>
        <w:tc>
          <w:tcPr>
            <w:tcW w:w="62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A589F7" w14:textId="77777777" w:rsidR="00D92944" w:rsidRPr="00F766AA" w:rsidRDefault="00D92944" w:rsidP="00612B80">
            <w:pPr>
              <w:jc w:val="center"/>
            </w:pPr>
            <w:r w:rsidRPr="00F766AA">
              <w:t>EDIFICIO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14:paraId="26AAA558" w14:textId="77777777" w:rsidR="00D92944" w:rsidRPr="00F766AA" w:rsidRDefault="00D92944" w:rsidP="00612B80">
            <w:pPr>
              <w:jc w:val="center"/>
              <w:rPr>
                <w:sz w:val="32"/>
                <w:szCs w:val="32"/>
              </w:rPr>
            </w:pPr>
            <w:r w:rsidRPr="00F766AA">
              <w:rPr>
                <w:sz w:val="17"/>
                <w:szCs w:val="17"/>
              </w:rPr>
              <w:t>DOCUMENTACIÓN ANEJA:</w:t>
            </w:r>
          </w:p>
        </w:tc>
      </w:tr>
      <w:tr w:rsidR="00D92944" w:rsidRPr="00F766AA" w14:paraId="5D482D7D" w14:textId="77777777" w:rsidTr="00612B80">
        <w:trPr>
          <w:cantSplit/>
          <w:trHeight w:val="25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40EF4976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EVALUACIÓN CUALITATIVA DE LA CAPACIDAD PORTANTE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36E2101B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 </w:t>
            </w:r>
            <w:r w:rsidRPr="00F766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14:paraId="1990A64A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INFORME JUSTIFICATIVO    </w:t>
            </w:r>
            <w:r w:rsidRPr="00F766AA">
              <w:rPr>
                <w:sz w:val="16"/>
                <w:szCs w:val="16"/>
              </w:rPr>
              <w:t xml:space="preserve"> </w:t>
            </w:r>
          </w:p>
        </w:tc>
      </w:tr>
      <w:tr w:rsidR="00D92944" w:rsidRPr="00F766AA" w14:paraId="70AA73DC" w14:textId="77777777" w:rsidTr="00612B80">
        <w:trPr>
          <w:cantSplit/>
          <w:trHeight w:val="25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3505EEA0" w14:textId="77777777" w:rsidR="00D92944" w:rsidRPr="00F766AA" w:rsidRDefault="00D92944" w:rsidP="00612B80">
            <w:r w:rsidRPr="00F766AA">
              <w:rPr>
                <w:sz w:val="16"/>
                <w:szCs w:val="16"/>
              </w:rPr>
              <w:t>EVALUACIÓN CUANTITATIVA DE LA CAPACIDAD PORTANTE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3FA03E47" w14:textId="77777777" w:rsidR="00D92944" w:rsidRPr="00F766AA" w:rsidRDefault="00D92944" w:rsidP="00612B80">
            <w:pPr>
              <w:jc w:val="center"/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SI     </w:t>
            </w:r>
            <w:r w:rsidRPr="00F766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14:paraId="0181EE95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</w:t>
            </w:r>
            <w:r w:rsidRPr="00F766AA">
              <w:rPr>
                <w:sz w:val="16"/>
              </w:rPr>
              <w:t xml:space="preserve">INFORME JUSTIFICATIVO    </w:t>
            </w:r>
            <w:r w:rsidRPr="00F766AA">
              <w:rPr>
                <w:sz w:val="16"/>
                <w:szCs w:val="16"/>
              </w:rPr>
              <w:t xml:space="preserve"> </w:t>
            </w:r>
          </w:p>
        </w:tc>
      </w:tr>
    </w:tbl>
    <w:p w14:paraId="562BC5CB" w14:textId="77777777" w:rsidR="00D92944" w:rsidRPr="00F766AA" w:rsidRDefault="00D92944" w:rsidP="00D92944">
      <w:pPr>
        <w:ind w:left="-142"/>
        <w:rPr>
          <w:b/>
          <w:sz w:val="28"/>
          <w:szCs w:val="28"/>
        </w:rPr>
      </w:pPr>
    </w:p>
    <w:p w14:paraId="684FE053" w14:textId="77777777" w:rsidR="00D92944" w:rsidRPr="00F766AA" w:rsidRDefault="00D92944" w:rsidP="00D92944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Ensayos y pruebas</w:t>
      </w:r>
    </w:p>
    <w:p w14:paraId="5B5DB95A" w14:textId="77777777" w:rsidR="00D92944" w:rsidRPr="00F766AA" w:rsidRDefault="00D92944" w:rsidP="00D9294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757" w:type="dxa"/>
        <w:tblInd w:w="-114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09"/>
        <w:gridCol w:w="4116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D92944" w:rsidRPr="00F766AA" w14:paraId="74463720" w14:textId="77777777" w:rsidTr="00612B80">
        <w:trPr>
          <w:trHeight w:val="48"/>
        </w:trPr>
        <w:tc>
          <w:tcPr>
            <w:tcW w:w="4525" w:type="dxa"/>
            <w:gridSpan w:val="2"/>
            <w:vMerge w:val="restart"/>
            <w:vAlign w:val="center"/>
          </w:tcPr>
          <w:p w14:paraId="359C8C6F" w14:textId="77777777" w:rsidR="00D92944" w:rsidRPr="00F766AA" w:rsidRDefault="00D92944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ENSAYOS / PRUEBAS</w:t>
            </w:r>
          </w:p>
        </w:tc>
        <w:tc>
          <w:tcPr>
            <w:tcW w:w="6232" w:type="dxa"/>
            <w:gridSpan w:val="8"/>
            <w:tcMar>
              <w:top w:w="57" w:type="dxa"/>
            </w:tcMar>
          </w:tcPr>
          <w:p w14:paraId="51C456E4" w14:textId="77777777" w:rsidR="00D92944" w:rsidRPr="00F766AA" w:rsidRDefault="00D92944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ELEMENTO / LOTE</w:t>
            </w:r>
          </w:p>
        </w:tc>
      </w:tr>
      <w:tr w:rsidR="00D92944" w:rsidRPr="00F766AA" w14:paraId="7938C307" w14:textId="77777777" w:rsidTr="00612B80">
        <w:trPr>
          <w:trHeight w:val="97"/>
        </w:trPr>
        <w:tc>
          <w:tcPr>
            <w:tcW w:w="4525" w:type="dxa"/>
            <w:gridSpan w:val="2"/>
            <w:vMerge/>
          </w:tcPr>
          <w:p w14:paraId="44BDBFB6" w14:textId="77777777" w:rsidR="00D92944" w:rsidRPr="00F766AA" w:rsidRDefault="00D92944" w:rsidP="00612B80">
            <w:pPr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</w:tcPr>
          <w:p w14:paraId="3E7070F9" w14:textId="77777777" w:rsidR="00D92944" w:rsidRPr="00F766AA" w:rsidRDefault="00D92944" w:rsidP="00612B80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14:paraId="7AAAE1B6" w14:textId="77777777" w:rsidR="00D92944" w:rsidRPr="00F766AA" w:rsidRDefault="00D92944" w:rsidP="00612B80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14:paraId="08A1FA7B" w14:textId="77777777" w:rsidR="00D92944" w:rsidRPr="00F766AA" w:rsidRDefault="00D92944" w:rsidP="00612B80">
            <w:pPr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14:paraId="491301CC" w14:textId="77777777" w:rsidR="00D92944" w:rsidRPr="00F766AA" w:rsidRDefault="00D92944" w:rsidP="00612B80">
            <w:pPr>
              <w:rPr>
                <w:sz w:val="24"/>
              </w:rPr>
            </w:pPr>
          </w:p>
        </w:tc>
      </w:tr>
      <w:tr w:rsidR="00D92944" w:rsidRPr="00F766AA" w14:paraId="0078CDD2" w14:textId="77777777" w:rsidTr="00612B80">
        <w:trPr>
          <w:trHeight w:val="97"/>
        </w:trPr>
        <w:tc>
          <w:tcPr>
            <w:tcW w:w="4525" w:type="dxa"/>
            <w:gridSpan w:val="2"/>
            <w:vMerge/>
          </w:tcPr>
          <w:p w14:paraId="119ECE2B" w14:textId="77777777" w:rsidR="00D92944" w:rsidRPr="00F766AA" w:rsidRDefault="00D92944" w:rsidP="00612B80">
            <w:pPr>
              <w:rPr>
                <w:sz w:val="17"/>
                <w:szCs w:val="17"/>
              </w:rPr>
            </w:pPr>
          </w:p>
        </w:tc>
        <w:tc>
          <w:tcPr>
            <w:tcW w:w="779" w:type="dxa"/>
            <w:tcMar>
              <w:top w:w="57" w:type="dxa"/>
              <w:bottom w:w="28" w:type="dxa"/>
            </w:tcMar>
          </w:tcPr>
          <w:p w14:paraId="14580D62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REAL</w:t>
            </w:r>
          </w:p>
        </w:tc>
        <w:tc>
          <w:tcPr>
            <w:tcW w:w="779" w:type="dxa"/>
          </w:tcPr>
          <w:p w14:paraId="11062034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PROG.</w:t>
            </w:r>
          </w:p>
        </w:tc>
        <w:tc>
          <w:tcPr>
            <w:tcW w:w="779" w:type="dxa"/>
          </w:tcPr>
          <w:p w14:paraId="330E15D3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REAL</w:t>
            </w:r>
          </w:p>
        </w:tc>
        <w:tc>
          <w:tcPr>
            <w:tcW w:w="779" w:type="dxa"/>
          </w:tcPr>
          <w:p w14:paraId="3E681C90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PROG.</w:t>
            </w:r>
          </w:p>
        </w:tc>
        <w:tc>
          <w:tcPr>
            <w:tcW w:w="779" w:type="dxa"/>
          </w:tcPr>
          <w:p w14:paraId="3B1CA325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REAL</w:t>
            </w:r>
          </w:p>
        </w:tc>
        <w:tc>
          <w:tcPr>
            <w:tcW w:w="779" w:type="dxa"/>
          </w:tcPr>
          <w:p w14:paraId="54AB8C52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PROG.</w:t>
            </w:r>
          </w:p>
        </w:tc>
        <w:tc>
          <w:tcPr>
            <w:tcW w:w="779" w:type="dxa"/>
          </w:tcPr>
          <w:p w14:paraId="54330360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REAL</w:t>
            </w:r>
          </w:p>
        </w:tc>
        <w:tc>
          <w:tcPr>
            <w:tcW w:w="779" w:type="dxa"/>
          </w:tcPr>
          <w:p w14:paraId="44154EB2" w14:textId="77777777" w:rsidR="00D92944" w:rsidRPr="00F766AA" w:rsidRDefault="00D92944" w:rsidP="00612B80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PROG.</w:t>
            </w:r>
          </w:p>
        </w:tc>
      </w:tr>
      <w:tr w:rsidR="00D92944" w:rsidRPr="00F766AA" w14:paraId="028731AC" w14:textId="77777777" w:rsidTr="00612B80">
        <w:trPr>
          <w:trHeight w:val="76"/>
        </w:trPr>
        <w:tc>
          <w:tcPr>
            <w:tcW w:w="4525" w:type="dxa"/>
            <w:gridSpan w:val="2"/>
          </w:tcPr>
          <w:p w14:paraId="357CABE2" w14:textId="77777777" w:rsidR="00D92944" w:rsidRPr="00F766AA" w:rsidRDefault="00D92944" w:rsidP="00612B80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 w:rsidRPr="00F766AA">
              <w:rPr>
                <w:szCs w:val="18"/>
              </w:rPr>
              <w:t xml:space="preserve"> Nº de Informe</w:t>
            </w: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0ADAD898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08B3F5D8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7AEB22E7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29A6E40B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</w:tr>
      <w:tr w:rsidR="00D92944" w:rsidRPr="00F766AA" w14:paraId="2CE3FFF6" w14:textId="77777777" w:rsidTr="00612B80">
        <w:trPr>
          <w:trHeight w:val="96"/>
        </w:trPr>
        <w:tc>
          <w:tcPr>
            <w:tcW w:w="4525" w:type="dxa"/>
            <w:gridSpan w:val="2"/>
          </w:tcPr>
          <w:p w14:paraId="17894564" w14:textId="77777777" w:rsidR="00D92944" w:rsidRPr="00F766AA" w:rsidRDefault="00D92944" w:rsidP="00612B80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 w:rsidRPr="00F766AA">
              <w:rPr>
                <w:szCs w:val="18"/>
              </w:rPr>
              <w:t xml:space="preserve"> Fecha:</w:t>
            </w: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0837BFC3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5DC44952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4E3DB271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bottom w:w="28" w:type="dxa"/>
            </w:tcMar>
          </w:tcPr>
          <w:p w14:paraId="2FF38938" w14:textId="77777777" w:rsidR="00D92944" w:rsidRPr="00F766AA" w:rsidRDefault="00D92944" w:rsidP="00612B80">
            <w:pPr>
              <w:ind w:left="82"/>
              <w:rPr>
                <w:sz w:val="17"/>
                <w:szCs w:val="17"/>
              </w:rPr>
            </w:pPr>
          </w:p>
        </w:tc>
      </w:tr>
      <w:tr w:rsidR="00D92944" w:rsidRPr="00F766AA" w14:paraId="40DCD3AD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F594F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3071F67B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8ACD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F766AA">
              <w:rPr>
                <w:sz w:val="23"/>
                <w:szCs w:val="23"/>
              </w:rPr>
              <w:t>□</w:t>
            </w:r>
            <w:r w:rsidRPr="00F766AA">
              <w:rPr>
                <w:sz w:val="17"/>
                <w:szCs w:val="17"/>
              </w:rPr>
              <w:t xml:space="preserve">  </w:t>
            </w:r>
            <w:r w:rsidRPr="00F766AA">
              <w:rPr>
                <w:szCs w:val="18"/>
              </w:rPr>
              <w:t>Información visual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EA434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E2E8A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4132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DE591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3A692A73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1722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1C7642DA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F6DA6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F766AA">
              <w:rPr>
                <w:sz w:val="23"/>
                <w:szCs w:val="23"/>
              </w:rPr>
              <w:t>□</w:t>
            </w:r>
            <w:r w:rsidRPr="00F766AA">
              <w:rPr>
                <w:sz w:val="17"/>
                <w:szCs w:val="17"/>
              </w:rPr>
              <w:t xml:space="preserve">  </w:t>
            </w:r>
            <w:r w:rsidRPr="00F766AA">
              <w:rPr>
                <w:szCs w:val="18"/>
              </w:rPr>
              <w:t>Información del terreno; catas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E6BF3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FF97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1CF7A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14A3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419DE137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E4B07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40E12FCC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38073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3"/>
                <w:szCs w:val="23"/>
              </w:rPr>
              <w:t>□</w:t>
            </w:r>
            <w:r w:rsidRPr="00DB6C72">
              <w:rPr>
                <w:sz w:val="17"/>
                <w:szCs w:val="17"/>
              </w:rPr>
              <w:t xml:space="preserve"> Ensayos Informativos del hormigón: Rebote y</w:t>
            </w:r>
          </w:p>
          <w:p w14:paraId="2D937F5D" w14:textId="19DECC2F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Ultrasonidos s</w:t>
            </w:r>
            <w:r w:rsidR="00DB6C72" w:rsidRPr="00DB6C72">
              <w:rPr>
                <w:sz w:val="17"/>
                <w:szCs w:val="17"/>
              </w:rPr>
              <w:t xml:space="preserve">/ </w:t>
            </w:r>
            <w:r w:rsidR="00D8302C" w:rsidRPr="00DB6C72">
              <w:rPr>
                <w:sz w:val="17"/>
                <w:szCs w:val="17"/>
              </w:rPr>
              <w:t>UNE EN 12504-2: 2022  y/o</w:t>
            </w:r>
            <w:r w:rsidR="008B64F6" w:rsidRPr="00DB6C72">
              <w:rPr>
                <w:sz w:val="17"/>
                <w:szCs w:val="17"/>
              </w:rPr>
              <w:t xml:space="preserve"> </w:t>
            </w:r>
            <w:r w:rsidR="00473BA5" w:rsidRPr="00DB6C72">
              <w:rPr>
                <w:sz w:val="17"/>
                <w:szCs w:val="17"/>
              </w:rPr>
              <w:t>UNE EN 12504-4: 2022</w:t>
            </w:r>
            <w:r w:rsidR="00473BA5" w:rsidRPr="00DB6C72">
              <w:rPr>
                <w:strike/>
                <w:sz w:val="17"/>
                <w:szCs w:val="17"/>
              </w:rPr>
              <w:t xml:space="preserve">  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9E67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BD26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38B7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A2A1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5EE38E21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5D68B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6946AF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9333F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3"/>
                <w:szCs w:val="23"/>
              </w:rPr>
              <w:t>□</w:t>
            </w:r>
            <w:r w:rsidRPr="00DB6C72">
              <w:rPr>
                <w:sz w:val="17"/>
                <w:szCs w:val="17"/>
              </w:rPr>
              <w:t xml:space="preserve">  Resistencia del hormigón; testigos</w:t>
            </w:r>
          </w:p>
          <w:p w14:paraId="558FA85D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s/UNE-EN 12504-1:2009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AE5A2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364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6B44F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010D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28FDD456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06965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86826A1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EA749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3"/>
                <w:szCs w:val="23"/>
              </w:rPr>
              <w:t>□</w:t>
            </w:r>
            <w:r w:rsidRPr="00DB6C72">
              <w:rPr>
                <w:sz w:val="17"/>
                <w:szCs w:val="17"/>
              </w:rPr>
              <w:t xml:space="preserve">  Límite elástico y carga de rotura del acero</w:t>
            </w:r>
          </w:p>
          <w:p w14:paraId="47846938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s/ UNE 36068:2011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5710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E9BD2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CA58D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D908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742565FB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7A536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219C46A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0C809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3"/>
                <w:szCs w:val="23"/>
              </w:rPr>
              <w:t>□</w:t>
            </w:r>
            <w:r w:rsidRPr="00DB6C72">
              <w:rPr>
                <w:sz w:val="17"/>
                <w:szCs w:val="17"/>
              </w:rPr>
              <w:t xml:space="preserve">  Estudio de corrosión de armaduras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6DD9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F859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4608C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8B64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40ADFE3E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6441F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6302F82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B4454" w14:textId="77777777" w:rsidR="00D92944" w:rsidRPr="00DB6C72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3"/>
                <w:szCs w:val="23"/>
              </w:rPr>
              <w:t>□</w:t>
            </w:r>
            <w:r w:rsidRPr="00DB6C72">
              <w:rPr>
                <w:sz w:val="17"/>
                <w:szCs w:val="17"/>
              </w:rPr>
              <w:t xml:space="preserve">  Prueba de carga   s/ UNE 7457:1986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9038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9815F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51B3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1D0A4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0B1B23DE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F621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796411AE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738EC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F766AA">
              <w:rPr>
                <w:sz w:val="23"/>
                <w:szCs w:val="23"/>
              </w:rPr>
              <w:t>□</w:t>
            </w:r>
            <w:r w:rsidRPr="00F766AA">
              <w:rPr>
                <w:sz w:val="17"/>
                <w:szCs w:val="17"/>
              </w:rPr>
              <w:t xml:space="preserve">  Otras pruebas/ ensayos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8130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BE4E9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96348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2BA8A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  <w:tr w:rsidR="00D92944" w:rsidRPr="00F766AA" w14:paraId="51875C55" w14:textId="77777777" w:rsidTr="00612B80">
        <w:trPr>
          <w:trHeight w:val="54"/>
        </w:trPr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BA622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A613FD1" w14:textId="77777777" w:rsidR="00D92944" w:rsidRPr="00F766AA" w:rsidRDefault="00D92944" w:rsidP="00612B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41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A0A1E" w14:textId="77777777" w:rsidR="00D92944" w:rsidRPr="00F766AA" w:rsidRDefault="00D92944" w:rsidP="00612B80">
            <w:pPr>
              <w:tabs>
                <w:tab w:val="left" w:pos="255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F766AA">
              <w:rPr>
                <w:sz w:val="23"/>
                <w:szCs w:val="23"/>
              </w:rPr>
              <w:t>□</w:t>
            </w:r>
            <w:r w:rsidRPr="00F766AA">
              <w:rPr>
                <w:sz w:val="17"/>
                <w:szCs w:val="17"/>
              </w:rPr>
              <w:t xml:space="preserve">  Recálculo de la estructura   s/ DB SE</w:t>
            </w: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30EE5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F338B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938DB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70FD6" w14:textId="77777777" w:rsidR="00D92944" w:rsidRPr="00F766AA" w:rsidRDefault="00D92944" w:rsidP="00612B80">
            <w:pPr>
              <w:ind w:left="82"/>
              <w:jc w:val="center"/>
              <w:rPr>
                <w:sz w:val="28"/>
                <w:szCs w:val="28"/>
              </w:rPr>
            </w:pPr>
          </w:p>
        </w:tc>
      </w:tr>
    </w:tbl>
    <w:p w14:paraId="50EE0FAE" w14:textId="77777777" w:rsidR="00D92944" w:rsidRPr="00F766AA" w:rsidRDefault="00D92944" w:rsidP="00D92944">
      <w:pPr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92944" w:rsidRPr="00F766AA" w14:paraId="719493D4" w14:textId="77777777" w:rsidTr="00612B80">
        <w:trPr>
          <w:trHeight w:val="231"/>
        </w:trPr>
        <w:tc>
          <w:tcPr>
            <w:tcW w:w="7621" w:type="dxa"/>
          </w:tcPr>
          <w:p w14:paraId="57DC6824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3D94166E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752D3C45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636E19C0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11DED02A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2BE4A6F0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7DE50A31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56C5052B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  <w:p w14:paraId="5F6416C4" w14:textId="77777777" w:rsidR="00D92944" w:rsidRPr="00F766AA" w:rsidRDefault="00D92944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DCA365F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6BF82A7E" w14:textId="77777777" w:rsidR="00D92944" w:rsidRPr="00F766AA" w:rsidRDefault="00D92944" w:rsidP="00D9294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D92944" w:rsidRPr="00F766AA" w14:paraId="01C91970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2A8314FE" w14:textId="77777777" w:rsidR="00D92944" w:rsidRPr="00F766AA" w:rsidRDefault="00D92944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86FB9AD" w14:textId="77777777" w:rsidR="00146384" w:rsidRPr="00F766AA" w:rsidRDefault="00146384" w:rsidP="00146384">
      <w:pPr>
        <w:rPr>
          <w:b/>
          <w:sz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749"/>
      </w:tblGrid>
      <w:tr w:rsidR="00146384" w:rsidRPr="00F766AA" w14:paraId="1D9DBED6" w14:textId="77777777" w:rsidTr="00636961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E48" w14:textId="77777777" w:rsidR="00146384" w:rsidRPr="00F766AA" w:rsidRDefault="00146384" w:rsidP="0063696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6EFB" w14:textId="77777777" w:rsidR="00146384" w:rsidRPr="00F766AA" w:rsidRDefault="00146384" w:rsidP="0063696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E7051" w14:textId="77777777" w:rsidR="00146384" w:rsidRPr="00F766AA" w:rsidRDefault="00146384" w:rsidP="0063696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CIMENTACION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37CB29" w14:textId="77777777" w:rsidR="00146384" w:rsidRPr="00F766AA" w:rsidRDefault="00146384" w:rsidP="00636961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7B79C7C5" w14:textId="77777777" w:rsidR="00146384" w:rsidRPr="00F766AA" w:rsidRDefault="00146384" w:rsidP="00636961">
            <w:pPr>
              <w:jc w:val="center"/>
              <w:rPr>
                <w:b/>
                <w:sz w:val="20"/>
                <w:szCs w:val="20"/>
              </w:rPr>
            </w:pPr>
            <w:r w:rsidRPr="00F766AA">
              <w:rPr>
                <w:b/>
                <w:sz w:val="20"/>
                <w:szCs w:val="20"/>
              </w:rPr>
              <w:t>CIMENTACIONES PROFUNDAS</w:t>
            </w:r>
          </w:p>
          <w:p w14:paraId="09F1D5A5" w14:textId="77777777" w:rsidR="00146384" w:rsidRPr="00F766AA" w:rsidRDefault="00146384" w:rsidP="00636961">
            <w:pPr>
              <w:jc w:val="center"/>
              <w:rPr>
                <w:b/>
                <w:sz w:val="22"/>
                <w:szCs w:val="22"/>
              </w:rPr>
            </w:pPr>
            <w:r w:rsidRPr="00F766AA">
              <w:rPr>
                <w:b/>
                <w:sz w:val="20"/>
                <w:szCs w:val="20"/>
              </w:rPr>
              <w:t>PILOTES</w:t>
            </w:r>
            <w:r>
              <w:rPr>
                <w:b/>
                <w:sz w:val="20"/>
                <w:szCs w:val="20"/>
              </w:rPr>
              <w:t xml:space="preserve"> “in-situ”</w:t>
            </w:r>
          </w:p>
        </w:tc>
      </w:tr>
    </w:tbl>
    <w:p w14:paraId="47AECB71" w14:textId="77777777" w:rsidR="00146384" w:rsidRPr="00F766AA" w:rsidRDefault="00146384" w:rsidP="00146384">
      <w:pPr>
        <w:rPr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560"/>
      </w:tblGrid>
      <w:tr w:rsidR="00146384" w:rsidRPr="00F766AA" w14:paraId="7467E44D" w14:textId="77777777" w:rsidTr="00636961">
        <w:trPr>
          <w:trHeight w:val="284"/>
        </w:trPr>
        <w:tc>
          <w:tcPr>
            <w:tcW w:w="1214" w:type="dxa"/>
            <w:vAlign w:val="center"/>
          </w:tcPr>
          <w:p w14:paraId="17BF94A1" w14:textId="77777777" w:rsidR="00146384" w:rsidRPr="00F766AA" w:rsidRDefault="00146384" w:rsidP="00636961">
            <w:pPr>
              <w:jc w:val="center"/>
            </w:pPr>
            <w:r w:rsidRPr="00F766AA">
              <w:t>OBRA</w:t>
            </w:r>
          </w:p>
        </w:tc>
        <w:tc>
          <w:tcPr>
            <w:tcW w:w="9560" w:type="dxa"/>
            <w:vAlign w:val="center"/>
          </w:tcPr>
          <w:p w14:paraId="2BB5B184" w14:textId="77777777" w:rsidR="00146384" w:rsidRPr="00F766AA" w:rsidRDefault="00146384" w:rsidP="00636961">
            <w:pPr>
              <w:rPr>
                <w:b/>
              </w:rPr>
            </w:pPr>
          </w:p>
        </w:tc>
      </w:tr>
    </w:tbl>
    <w:p w14:paraId="50AE4586" w14:textId="77777777" w:rsidR="00146384" w:rsidRPr="00F766AA" w:rsidRDefault="00146384" w:rsidP="00146384">
      <w:pPr>
        <w:rPr>
          <w:b/>
          <w:sz w:val="28"/>
          <w:szCs w:val="28"/>
        </w:rPr>
      </w:pPr>
    </w:p>
    <w:p w14:paraId="48AE00B8" w14:textId="77777777" w:rsidR="00146384" w:rsidRPr="00F766AA" w:rsidRDefault="00146384" w:rsidP="00146384">
      <w:pPr>
        <w:ind w:left="-142"/>
        <w:rPr>
          <w:b/>
        </w:rPr>
      </w:pPr>
      <w:r w:rsidRPr="00F766AA">
        <w:rPr>
          <w:b/>
        </w:rPr>
        <w:t>Identificación del sistema y lotes</w:t>
      </w:r>
    </w:p>
    <w:p w14:paraId="565E60EB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9"/>
        <w:gridCol w:w="2660"/>
        <w:gridCol w:w="3860"/>
        <w:gridCol w:w="992"/>
        <w:gridCol w:w="993"/>
      </w:tblGrid>
      <w:tr w:rsidR="00146384" w:rsidRPr="00F766AA" w14:paraId="11D20EB5" w14:textId="77777777" w:rsidTr="00430B76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DB8FB8C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Sistema Constructivo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14:paraId="3C972471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/ Lote </w:t>
            </w:r>
          </w:p>
        </w:tc>
        <w:tc>
          <w:tcPr>
            <w:tcW w:w="3860" w:type="dxa"/>
            <w:vMerge w:val="restart"/>
            <w:shd w:val="clear" w:color="auto" w:fill="auto"/>
            <w:vAlign w:val="center"/>
          </w:tcPr>
          <w:p w14:paraId="0D5DE330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5DA2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146384" w:rsidRPr="00F766AA" w14:paraId="6E3556B3" w14:textId="77777777" w:rsidTr="00430B76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428AFD16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691C0BD5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60" w:type="dxa"/>
            <w:vMerge/>
            <w:shd w:val="clear" w:color="auto" w:fill="auto"/>
            <w:vAlign w:val="center"/>
          </w:tcPr>
          <w:p w14:paraId="73FED839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9E77D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265BB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146384" w:rsidRPr="00F766AA" w14:paraId="5B2099F1" w14:textId="77777777" w:rsidTr="00430B76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F4C11D5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Pilotes “in-situ”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454E0AF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773C7E46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5486D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786752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  <w:tr w:rsidR="00146384" w:rsidRPr="00F766AA" w14:paraId="04C61D4C" w14:textId="77777777" w:rsidTr="00430B76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0CBE94A3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658DBC7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19F41B5D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CA8FDC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FDB2EE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5E8F00" w14:textId="77777777" w:rsidR="00146384" w:rsidRPr="00F766AA" w:rsidRDefault="00146384" w:rsidP="00146384">
      <w:pPr>
        <w:ind w:left="-142"/>
        <w:rPr>
          <w:b/>
          <w:sz w:val="24"/>
        </w:rPr>
      </w:pPr>
    </w:p>
    <w:p w14:paraId="29A0DB27" w14:textId="77777777" w:rsidR="00146384" w:rsidRPr="00F766AA" w:rsidRDefault="00146384" w:rsidP="00146384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1B042D14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776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81"/>
        <w:gridCol w:w="2648"/>
        <w:gridCol w:w="2835"/>
      </w:tblGrid>
      <w:tr w:rsidR="00146384" w:rsidRPr="00F766AA" w14:paraId="5315672D" w14:textId="77777777" w:rsidTr="00636961">
        <w:trPr>
          <w:cantSplit/>
          <w:trHeight w:val="105"/>
        </w:trPr>
        <w:tc>
          <w:tcPr>
            <w:tcW w:w="2281" w:type="dxa"/>
            <w:vAlign w:val="center"/>
          </w:tcPr>
          <w:p w14:paraId="0A421DCD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</w:t>
            </w:r>
          </w:p>
        </w:tc>
        <w:tc>
          <w:tcPr>
            <w:tcW w:w="2648" w:type="dxa"/>
          </w:tcPr>
          <w:p w14:paraId="257E0A88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Hormigón con DCOR</w:t>
            </w:r>
          </w:p>
        </w:tc>
        <w:tc>
          <w:tcPr>
            <w:tcW w:w="2835" w:type="dxa"/>
            <w:vAlign w:val="center"/>
          </w:tcPr>
          <w:p w14:paraId="6F66BAB3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Parte de ejecución</w:t>
            </w:r>
          </w:p>
        </w:tc>
      </w:tr>
      <w:tr w:rsidR="00146384" w:rsidRPr="00F766AA" w14:paraId="0F52A1EF" w14:textId="77777777" w:rsidTr="00636961">
        <w:trPr>
          <w:cantSplit/>
          <w:trHeight w:val="155"/>
        </w:trPr>
        <w:tc>
          <w:tcPr>
            <w:tcW w:w="2281" w:type="dxa"/>
            <w:vAlign w:val="center"/>
          </w:tcPr>
          <w:p w14:paraId="772416D1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 w:rsidRPr="003245A2">
              <w:rPr>
                <w:szCs w:val="18"/>
              </w:rPr>
              <w:t>Pilotes “in</w:t>
            </w:r>
            <w:r>
              <w:rPr>
                <w:szCs w:val="18"/>
              </w:rPr>
              <w:t>-situ”</w:t>
            </w:r>
          </w:p>
        </w:tc>
        <w:tc>
          <w:tcPr>
            <w:tcW w:w="2648" w:type="dxa"/>
          </w:tcPr>
          <w:p w14:paraId="3E8C383A" w14:textId="77777777" w:rsidR="00146384" w:rsidRPr="00F766AA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455DCEB" w14:textId="77777777" w:rsidR="00146384" w:rsidRPr="00F766AA" w:rsidRDefault="00146384" w:rsidP="00636961">
            <w:pPr>
              <w:ind w:left="200"/>
              <w:rPr>
                <w:sz w:val="8"/>
                <w:szCs w:val="8"/>
              </w:rPr>
            </w:pPr>
          </w:p>
          <w:p w14:paraId="0D08E0AA" w14:textId="77777777" w:rsidR="00146384" w:rsidRPr="00F766AA" w:rsidRDefault="00146384" w:rsidP="00636961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2835" w:type="dxa"/>
            <w:vAlign w:val="center"/>
          </w:tcPr>
          <w:p w14:paraId="289FA390" w14:textId="77777777" w:rsidR="00146384" w:rsidRPr="00E549F9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</w:tc>
      </w:tr>
    </w:tbl>
    <w:p w14:paraId="701B0066" w14:textId="77777777" w:rsidR="00146384" w:rsidRPr="00F766AA" w:rsidRDefault="00146384" w:rsidP="00146384">
      <w:pPr>
        <w:tabs>
          <w:tab w:val="left" w:pos="6946"/>
        </w:tabs>
        <w:rPr>
          <w:sz w:val="24"/>
        </w:rPr>
      </w:pPr>
    </w:p>
    <w:p w14:paraId="56EB3A32" w14:textId="77777777" w:rsidR="00146384" w:rsidRPr="00F766AA" w:rsidRDefault="00146384" w:rsidP="00146384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192474CC" w14:textId="77777777" w:rsidR="00146384" w:rsidRPr="00F766AA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146384" w:rsidRPr="00F766AA" w14:paraId="691E7675" w14:textId="77777777" w:rsidTr="00636961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26A1676A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Ensayo – Prueba </w:t>
            </w:r>
          </w:p>
          <w:p w14:paraId="190914EB" w14:textId="77777777" w:rsidR="00146384" w:rsidRPr="00F766AA" w:rsidRDefault="00146384" w:rsidP="00636961">
            <w:pPr>
              <w:jc w:val="center"/>
              <w:rPr>
                <w:sz w:val="4"/>
                <w:szCs w:val="4"/>
              </w:rPr>
            </w:pPr>
          </w:p>
          <w:p w14:paraId="0C7432D2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Pilotes “in-situ”</w:t>
            </w:r>
          </w:p>
        </w:tc>
        <w:tc>
          <w:tcPr>
            <w:tcW w:w="5880" w:type="dxa"/>
            <w:gridSpan w:val="5"/>
            <w:vAlign w:val="center"/>
          </w:tcPr>
          <w:p w14:paraId="60CE65A6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146384" w:rsidRPr="00F766AA" w14:paraId="223E61D5" w14:textId="77777777" w:rsidTr="00636961">
        <w:trPr>
          <w:trHeight w:val="240"/>
        </w:trPr>
        <w:tc>
          <w:tcPr>
            <w:tcW w:w="4923" w:type="dxa"/>
            <w:gridSpan w:val="2"/>
            <w:vMerge/>
          </w:tcPr>
          <w:p w14:paraId="50B34896" w14:textId="77777777" w:rsidR="00146384" w:rsidRPr="00F766AA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08F4736B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4FC89F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744B3A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1ABC92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64FE62E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F766AA" w14:paraId="0A12DBF1" w14:textId="77777777" w:rsidTr="00636961">
        <w:trPr>
          <w:trHeight w:val="235"/>
        </w:trPr>
        <w:tc>
          <w:tcPr>
            <w:tcW w:w="4923" w:type="dxa"/>
            <w:gridSpan w:val="2"/>
            <w:vMerge/>
          </w:tcPr>
          <w:p w14:paraId="4E3BEA2A" w14:textId="77777777" w:rsidR="00146384" w:rsidRPr="00F766AA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6B933987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(C=conforme    NC=no conforme)</w:t>
            </w:r>
          </w:p>
        </w:tc>
      </w:tr>
      <w:tr w:rsidR="00146384" w:rsidRPr="00F766AA" w14:paraId="49D5959E" w14:textId="77777777" w:rsidTr="00636961">
        <w:trPr>
          <w:trHeight w:val="267"/>
        </w:trPr>
        <w:tc>
          <w:tcPr>
            <w:tcW w:w="4923" w:type="dxa"/>
            <w:gridSpan w:val="2"/>
            <w:vAlign w:val="center"/>
          </w:tcPr>
          <w:p w14:paraId="108C759C" w14:textId="77777777" w:rsidR="00146384" w:rsidRPr="00F766AA" w:rsidRDefault="00146384" w:rsidP="00636961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76" w:type="dxa"/>
          </w:tcPr>
          <w:p w14:paraId="778898F7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E613DE1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38FCE36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EE6AF8E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E9AE6F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F766AA" w14:paraId="731E6525" w14:textId="77777777" w:rsidTr="00636961">
        <w:trPr>
          <w:trHeight w:val="271"/>
        </w:trPr>
        <w:tc>
          <w:tcPr>
            <w:tcW w:w="4923" w:type="dxa"/>
            <w:gridSpan w:val="2"/>
            <w:vAlign w:val="center"/>
          </w:tcPr>
          <w:p w14:paraId="21D99834" w14:textId="77777777" w:rsidR="00146384" w:rsidRPr="00F766AA" w:rsidRDefault="00146384" w:rsidP="00636961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76" w:type="dxa"/>
          </w:tcPr>
          <w:p w14:paraId="33B0D982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295292B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F592166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9632A89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C63937F" w14:textId="77777777" w:rsidR="00146384" w:rsidRPr="00F766AA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DB6C72" w14:paraId="0273EB4D" w14:textId="77777777" w:rsidTr="00636961">
        <w:tc>
          <w:tcPr>
            <w:tcW w:w="280" w:type="dxa"/>
            <w:vAlign w:val="center"/>
          </w:tcPr>
          <w:p w14:paraId="701B3FDD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1</w:t>
            </w:r>
          </w:p>
        </w:tc>
        <w:tc>
          <w:tcPr>
            <w:tcW w:w="4643" w:type="dxa"/>
            <w:vAlign w:val="center"/>
          </w:tcPr>
          <w:p w14:paraId="606DF233" w14:textId="77777777" w:rsidR="00146384" w:rsidRPr="00DB6C72" w:rsidRDefault="00146384" w:rsidP="00636961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  <w:szCs w:val="16"/>
              </w:rPr>
              <w:instrText xml:space="preserve"> FORMCHECKBOX </w:instrText>
            </w:r>
            <w:r w:rsidRPr="00DB6C72">
              <w:rPr>
                <w:sz w:val="16"/>
                <w:szCs w:val="16"/>
              </w:rPr>
            </w:r>
            <w:r w:rsidRPr="00DB6C72">
              <w:rPr>
                <w:sz w:val="16"/>
                <w:szCs w:val="16"/>
              </w:rPr>
              <w:fldChar w:fldCharType="separate"/>
            </w:r>
            <w:r w:rsidRPr="00DB6C72">
              <w:rPr>
                <w:sz w:val="16"/>
                <w:szCs w:val="16"/>
              </w:rPr>
              <w:fldChar w:fldCharType="end"/>
            </w:r>
            <w:r w:rsidRPr="00DB6C72">
              <w:rPr>
                <w:sz w:val="16"/>
                <w:szCs w:val="16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Transparencia sónica ASTM D6760-02 o NF P 94-160-1</w:t>
            </w:r>
          </w:p>
        </w:tc>
        <w:tc>
          <w:tcPr>
            <w:tcW w:w="1176" w:type="dxa"/>
          </w:tcPr>
          <w:p w14:paraId="74F18489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70767F31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CFA6BB9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7E03417D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5DF45BD5" w14:textId="77777777" w:rsidR="00146384" w:rsidRPr="00DB6C72" w:rsidRDefault="00146384" w:rsidP="00636961">
            <w:pPr>
              <w:rPr>
                <w:sz w:val="24"/>
              </w:rPr>
            </w:pPr>
          </w:p>
        </w:tc>
      </w:tr>
      <w:tr w:rsidR="00146384" w:rsidRPr="00DB6C72" w14:paraId="65D148A7" w14:textId="77777777" w:rsidTr="00636961">
        <w:tc>
          <w:tcPr>
            <w:tcW w:w="280" w:type="dxa"/>
            <w:vAlign w:val="center"/>
          </w:tcPr>
          <w:p w14:paraId="3416922F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2</w:t>
            </w:r>
          </w:p>
        </w:tc>
        <w:tc>
          <w:tcPr>
            <w:tcW w:w="4643" w:type="dxa"/>
            <w:vAlign w:val="center"/>
          </w:tcPr>
          <w:p w14:paraId="60F2EB2B" w14:textId="77777777" w:rsidR="00146384" w:rsidRPr="00DB6C72" w:rsidRDefault="00146384" w:rsidP="00636961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  <w:lang w:val="fr-FR"/>
              </w:rPr>
            </w:pPr>
            <w:r w:rsidRPr="00DB6C72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  <w:szCs w:val="16"/>
              </w:rPr>
              <w:instrText xml:space="preserve"> FORMCHECKBOX </w:instrText>
            </w:r>
            <w:r w:rsidRPr="00DB6C72">
              <w:rPr>
                <w:sz w:val="16"/>
                <w:szCs w:val="16"/>
              </w:rPr>
            </w:r>
            <w:r w:rsidRPr="00DB6C72">
              <w:rPr>
                <w:sz w:val="16"/>
                <w:szCs w:val="16"/>
              </w:rPr>
              <w:fldChar w:fldCharType="separate"/>
            </w:r>
            <w:r w:rsidRPr="00DB6C72">
              <w:rPr>
                <w:sz w:val="16"/>
                <w:szCs w:val="16"/>
              </w:rPr>
              <w:fldChar w:fldCharType="end"/>
            </w:r>
            <w:r w:rsidRPr="00DB6C72">
              <w:rPr>
                <w:sz w:val="16"/>
                <w:szCs w:val="16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Impedancia mecánica  ASTM D5882-00</w:t>
            </w:r>
          </w:p>
        </w:tc>
        <w:tc>
          <w:tcPr>
            <w:tcW w:w="1176" w:type="dxa"/>
          </w:tcPr>
          <w:p w14:paraId="6234B626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1B3CAE5E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01FA0878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70239F89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  <w:tc>
          <w:tcPr>
            <w:tcW w:w="1176" w:type="dxa"/>
          </w:tcPr>
          <w:p w14:paraId="21AC309A" w14:textId="77777777" w:rsidR="00146384" w:rsidRPr="00DB6C72" w:rsidRDefault="00146384" w:rsidP="00636961">
            <w:pPr>
              <w:rPr>
                <w:sz w:val="24"/>
                <w:lang w:val="fr-FR"/>
              </w:rPr>
            </w:pPr>
          </w:p>
        </w:tc>
      </w:tr>
      <w:tr w:rsidR="00146384" w:rsidRPr="00DB6C72" w14:paraId="3CB0850D" w14:textId="77777777" w:rsidTr="00636961">
        <w:tc>
          <w:tcPr>
            <w:tcW w:w="280" w:type="dxa"/>
            <w:vAlign w:val="center"/>
          </w:tcPr>
          <w:p w14:paraId="28DD1E2A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3</w:t>
            </w:r>
          </w:p>
        </w:tc>
        <w:tc>
          <w:tcPr>
            <w:tcW w:w="4643" w:type="dxa"/>
            <w:vAlign w:val="center"/>
          </w:tcPr>
          <w:p w14:paraId="45DAEF86" w14:textId="77777777" w:rsidR="00146384" w:rsidRPr="00DB6C72" w:rsidRDefault="00146384" w:rsidP="00636961">
            <w:pPr>
              <w:tabs>
                <w:tab w:val="left" w:pos="252"/>
                <w:tab w:val="left" w:pos="2495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  <w:szCs w:val="16"/>
              </w:rPr>
              <w:instrText xml:space="preserve"> FORMCHECKBOX </w:instrText>
            </w:r>
            <w:r w:rsidRPr="00DB6C72">
              <w:rPr>
                <w:sz w:val="16"/>
                <w:szCs w:val="16"/>
              </w:rPr>
            </w:r>
            <w:r w:rsidRPr="00DB6C72">
              <w:rPr>
                <w:sz w:val="16"/>
                <w:szCs w:val="16"/>
              </w:rPr>
              <w:fldChar w:fldCharType="separate"/>
            </w:r>
            <w:r w:rsidRPr="00DB6C72">
              <w:rPr>
                <w:sz w:val="16"/>
                <w:szCs w:val="16"/>
              </w:rPr>
              <w:fldChar w:fldCharType="end"/>
            </w:r>
            <w:r w:rsidRPr="00DB6C72">
              <w:rPr>
                <w:sz w:val="16"/>
                <w:szCs w:val="16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Sondeo mecánico</w:t>
            </w:r>
          </w:p>
        </w:tc>
        <w:tc>
          <w:tcPr>
            <w:tcW w:w="1176" w:type="dxa"/>
          </w:tcPr>
          <w:p w14:paraId="7B23BF58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257080BE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6807B08B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A0CB531" w14:textId="77777777" w:rsidR="00146384" w:rsidRPr="00DB6C72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248FD379" w14:textId="77777777" w:rsidR="00146384" w:rsidRPr="00DB6C72" w:rsidRDefault="00146384" w:rsidP="00636961">
            <w:pPr>
              <w:rPr>
                <w:sz w:val="24"/>
              </w:rPr>
            </w:pPr>
          </w:p>
        </w:tc>
      </w:tr>
      <w:tr w:rsidR="00146384" w:rsidRPr="00DB6C72" w14:paraId="015B51AC" w14:textId="77777777" w:rsidTr="00636961">
        <w:trPr>
          <w:trHeight w:val="313"/>
        </w:trPr>
        <w:tc>
          <w:tcPr>
            <w:tcW w:w="4923" w:type="dxa"/>
            <w:gridSpan w:val="2"/>
            <w:vAlign w:val="center"/>
          </w:tcPr>
          <w:p w14:paraId="5AED111F" w14:textId="77777777" w:rsidR="00146384" w:rsidRPr="00DB6C72" w:rsidRDefault="00146384" w:rsidP="00636961">
            <w:pPr>
              <w:rPr>
                <w:b/>
                <w:szCs w:val="18"/>
              </w:rPr>
            </w:pPr>
            <w:r w:rsidRPr="00DB6C72">
              <w:rPr>
                <w:b/>
                <w:szCs w:val="18"/>
              </w:rPr>
              <w:t>ACEPTACION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53B6C474" w14:textId="77777777" w:rsidR="00146384" w:rsidRPr="00DB6C72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SI     </w:t>
            </w: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259B6917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SI     </w:t>
            </w: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561B4DC1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SI     </w:t>
            </w: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7082BA01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SI     </w:t>
            </w: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vAlign w:val="center"/>
          </w:tcPr>
          <w:p w14:paraId="6226B0D9" w14:textId="77777777" w:rsidR="00146384" w:rsidRPr="00DB6C72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SI     </w:t>
            </w:r>
            <w:r w:rsidRPr="00DB6C72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DB6C72">
              <w:rPr>
                <w:w w:val="85"/>
                <w:sz w:val="15"/>
                <w:szCs w:val="15"/>
              </w:rPr>
            </w:r>
            <w:r w:rsidRPr="00DB6C72">
              <w:rPr>
                <w:w w:val="85"/>
                <w:sz w:val="15"/>
                <w:szCs w:val="15"/>
              </w:rPr>
              <w:fldChar w:fldCharType="separate"/>
            </w:r>
            <w:r w:rsidRPr="00DB6C72">
              <w:rPr>
                <w:w w:val="85"/>
                <w:sz w:val="15"/>
                <w:szCs w:val="15"/>
              </w:rPr>
              <w:fldChar w:fldCharType="end"/>
            </w:r>
            <w:r w:rsidRPr="00DB6C72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2758E8FC" w14:textId="77777777" w:rsidR="00146384" w:rsidRPr="00DB6C72" w:rsidRDefault="00146384" w:rsidP="00146384">
      <w:pPr>
        <w:tabs>
          <w:tab w:val="left" w:pos="6946"/>
        </w:tabs>
        <w:ind w:left="-142"/>
        <w:rPr>
          <w:b/>
          <w:szCs w:val="18"/>
        </w:rPr>
      </w:pPr>
    </w:p>
    <w:p w14:paraId="18EED98D" w14:textId="77777777" w:rsidR="00146384" w:rsidRPr="00DB6C72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p w14:paraId="1E1CB893" w14:textId="77777777" w:rsidR="00146384" w:rsidRDefault="00146384" w:rsidP="00146384">
      <w:pPr>
        <w:tabs>
          <w:tab w:val="left" w:pos="6946"/>
        </w:tabs>
        <w:ind w:left="-142"/>
        <w:rPr>
          <w:b/>
          <w:szCs w:val="18"/>
        </w:rPr>
      </w:pPr>
      <w:r w:rsidRPr="00F766AA">
        <w:rPr>
          <w:b/>
          <w:szCs w:val="18"/>
        </w:rPr>
        <w:t xml:space="preserve">Control de Recepción </w:t>
      </w:r>
      <w:r>
        <w:rPr>
          <w:b/>
          <w:szCs w:val="18"/>
        </w:rPr>
        <w:t xml:space="preserve">hormigón </w:t>
      </w:r>
    </w:p>
    <w:p w14:paraId="4EE1A007" w14:textId="77777777" w:rsidR="00146384" w:rsidRDefault="00146384" w:rsidP="00146384">
      <w:pPr>
        <w:tabs>
          <w:tab w:val="left" w:pos="6946"/>
        </w:tabs>
        <w:ind w:left="-142"/>
        <w:rPr>
          <w:b/>
          <w:szCs w:val="18"/>
        </w:rPr>
      </w:pPr>
    </w:p>
    <w:tbl>
      <w:tblPr>
        <w:tblStyle w:val="Saretaduntaula"/>
        <w:tblW w:w="0" w:type="auto"/>
        <w:tblInd w:w="-142" w:type="dxa"/>
        <w:tblLook w:val="04A0" w:firstRow="1" w:lastRow="0" w:firstColumn="1" w:lastColumn="0" w:noHBand="0" w:noVBand="1"/>
      </w:tblPr>
      <w:tblGrid>
        <w:gridCol w:w="3631"/>
        <w:gridCol w:w="3631"/>
        <w:gridCol w:w="3632"/>
      </w:tblGrid>
      <w:tr w:rsidR="00146384" w:rsidRPr="002D1DD0" w14:paraId="01562FB5" w14:textId="77777777" w:rsidTr="00636961">
        <w:trPr>
          <w:trHeight w:val="381"/>
        </w:trPr>
        <w:tc>
          <w:tcPr>
            <w:tcW w:w="3631" w:type="dxa"/>
            <w:vAlign w:val="center"/>
          </w:tcPr>
          <w:p w14:paraId="40C50CB7" w14:textId="77777777" w:rsidR="00146384" w:rsidRPr="002D1DD0" w:rsidRDefault="00146384" w:rsidP="00636961">
            <w:pPr>
              <w:tabs>
                <w:tab w:val="left" w:pos="6946"/>
              </w:tabs>
              <w:jc w:val="center"/>
              <w:rPr>
                <w:szCs w:val="18"/>
              </w:rPr>
            </w:pPr>
            <w:r w:rsidRPr="002D1DD0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D0">
              <w:rPr>
                <w:sz w:val="16"/>
                <w:szCs w:val="16"/>
              </w:rPr>
              <w:instrText xml:space="preserve"> FORMCHECKBOX </w:instrText>
            </w:r>
            <w:r w:rsidRPr="002D1DD0">
              <w:rPr>
                <w:sz w:val="16"/>
                <w:szCs w:val="16"/>
              </w:rPr>
            </w:r>
            <w:r w:rsidRPr="002D1DD0">
              <w:rPr>
                <w:sz w:val="16"/>
                <w:szCs w:val="16"/>
              </w:rPr>
              <w:fldChar w:fldCharType="separate"/>
            </w:r>
            <w:r w:rsidRPr="002D1DD0">
              <w:rPr>
                <w:sz w:val="16"/>
                <w:szCs w:val="16"/>
              </w:rPr>
              <w:fldChar w:fldCharType="end"/>
            </w:r>
            <w:r w:rsidRPr="002D1DD0">
              <w:rPr>
                <w:sz w:val="16"/>
                <w:szCs w:val="16"/>
              </w:rPr>
              <w:t xml:space="preserve"> </w:t>
            </w:r>
            <w:r w:rsidRPr="002D1DD0">
              <w:rPr>
                <w:sz w:val="17"/>
                <w:szCs w:val="17"/>
              </w:rPr>
              <w:t xml:space="preserve"> </w:t>
            </w:r>
            <w:r w:rsidRPr="002D1DD0">
              <w:rPr>
                <w:szCs w:val="18"/>
              </w:rPr>
              <w:t>Según Código Estructural</w:t>
            </w:r>
          </w:p>
        </w:tc>
        <w:tc>
          <w:tcPr>
            <w:tcW w:w="3631" w:type="dxa"/>
            <w:vAlign w:val="center"/>
          </w:tcPr>
          <w:p w14:paraId="6285944E" w14:textId="77777777" w:rsidR="00146384" w:rsidRPr="002D1DD0" w:rsidRDefault="00146384" w:rsidP="00636961">
            <w:pPr>
              <w:tabs>
                <w:tab w:val="left" w:pos="6946"/>
              </w:tabs>
              <w:jc w:val="center"/>
              <w:rPr>
                <w:szCs w:val="18"/>
              </w:rPr>
            </w:pPr>
            <w:r w:rsidRPr="002D1DD0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D0">
              <w:rPr>
                <w:sz w:val="16"/>
                <w:szCs w:val="16"/>
              </w:rPr>
              <w:instrText xml:space="preserve"> FORMCHECKBOX </w:instrText>
            </w:r>
            <w:r w:rsidRPr="002D1DD0">
              <w:rPr>
                <w:sz w:val="16"/>
                <w:szCs w:val="16"/>
              </w:rPr>
            </w:r>
            <w:r w:rsidRPr="002D1DD0">
              <w:rPr>
                <w:sz w:val="16"/>
                <w:szCs w:val="16"/>
              </w:rPr>
              <w:fldChar w:fldCharType="separate"/>
            </w:r>
            <w:r w:rsidRPr="002D1DD0">
              <w:rPr>
                <w:sz w:val="16"/>
                <w:szCs w:val="16"/>
              </w:rPr>
              <w:fldChar w:fldCharType="end"/>
            </w:r>
            <w:r w:rsidRPr="002D1DD0">
              <w:rPr>
                <w:sz w:val="16"/>
                <w:szCs w:val="16"/>
              </w:rPr>
              <w:t xml:space="preserve"> </w:t>
            </w:r>
            <w:r w:rsidRPr="002D1DD0">
              <w:rPr>
                <w:sz w:val="17"/>
                <w:szCs w:val="17"/>
              </w:rPr>
              <w:t xml:space="preserve"> </w:t>
            </w:r>
            <w:r w:rsidRPr="002D1DD0">
              <w:rPr>
                <w:szCs w:val="18"/>
              </w:rPr>
              <w:t>DB-SE-C (EN 1536:2011+A1:201</w:t>
            </w:r>
            <w:r>
              <w:rPr>
                <w:szCs w:val="18"/>
              </w:rPr>
              <w:t>6</w:t>
            </w:r>
            <w:r w:rsidRPr="002D1DD0">
              <w:rPr>
                <w:szCs w:val="18"/>
              </w:rPr>
              <w:t>)</w:t>
            </w:r>
          </w:p>
        </w:tc>
        <w:tc>
          <w:tcPr>
            <w:tcW w:w="3632" w:type="dxa"/>
            <w:vAlign w:val="center"/>
          </w:tcPr>
          <w:p w14:paraId="39976DA5" w14:textId="77777777" w:rsidR="00146384" w:rsidRPr="002D1DD0" w:rsidRDefault="00146384" w:rsidP="00636961">
            <w:pPr>
              <w:tabs>
                <w:tab w:val="left" w:pos="6946"/>
              </w:tabs>
              <w:jc w:val="center"/>
              <w:rPr>
                <w:szCs w:val="18"/>
              </w:rPr>
            </w:pPr>
            <w:r w:rsidRPr="002D1DD0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DD0">
              <w:rPr>
                <w:sz w:val="16"/>
                <w:szCs w:val="16"/>
              </w:rPr>
              <w:instrText xml:space="preserve"> FORMCHECKBOX </w:instrText>
            </w:r>
            <w:r w:rsidRPr="002D1DD0">
              <w:rPr>
                <w:sz w:val="16"/>
                <w:szCs w:val="16"/>
              </w:rPr>
            </w:r>
            <w:r w:rsidRPr="002D1DD0">
              <w:rPr>
                <w:sz w:val="16"/>
                <w:szCs w:val="16"/>
              </w:rPr>
              <w:fldChar w:fldCharType="separate"/>
            </w:r>
            <w:r w:rsidRPr="002D1DD0">
              <w:rPr>
                <w:sz w:val="16"/>
                <w:szCs w:val="16"/>
              </w:rPr>
              <w:fldChar w:fldCharType="end"/>
            </w:r>
            <w:r w:rsidRPr="002D1DD0">
              <w:rPr>
                <w:sz w:val="16"/>
                <w:szCs w:val="16"/>
              </w:rPr>
              <w:t xml:space="preserve"> </w:t>
            </w:r>
            <w:r w:rsidRPr="002D1DD0">
              <w:rPr>
                <w:sz w:val="17"/>
                <w:szCs w:val="17"/>
              </w:rPr>
              <w:t xml:space="preserve"> </w:t>
            </w:r>
            <w:r w:rsidRPr="002D1DD0">
              <w:rPr>
                <w:szCs w:val="18"/>
              </w:rPr>
              <w:t>frecuencia facultativa (DCOR)</w:t>
            </w:r>
          </w:p>
        </w:tc>
      </w:tr>
    </w:tbl>
    <w:p w14:paraId="6270E148" w14:textId="77777777" w:rsidR="00146384" w:rsidRPr="00F766AA" w:rsidRDefault="00146384" w:rsidP="00146384">
      <w:pPr>
        <w:rPr>
          <w:bCs/>
          <w:szCs w:val="1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709"/>
        <w:gridCol w:w="850"/>
        <w:gridCol w:w="1134"/>
        <w:gridCol w:w="1134"/>
        <w:gridCol w:w="992"/>
        <w:gridCol w:w="851"/>
        <w:gridCol w:w="850"/>
        <w:gridCol w:w="851"/>
        <w:gridCol w:w="992"/>
        <w:gridCol w:w="992"/>
        <w:gridCol w:w="1134"/>
      </w:tblGrid>
      <w:tr w:rsidR="00146384" w:rsidRPr="00FD6B6A" w14:paraId="299ED494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1F7F7FA5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Tipo</w:t>
            </w:r>
          </w:p>
        </w:tc>
        <w:tc>
          <w:tcPr>
            <w:tcW w:w="709" w:type="dxa"/>
            <w:vAlign w:val="center"/>
          </w:tcPr>
          <w:p w14:paraId="79509EE0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Pilote</w:t>
            </w:r>
            <w:r>
              <w:rPr>
                <w:sz w:val="16"/>
                <w:szCs w:val="16"/>
              </w:rPr>
              <w:t xml:space="preserve"> / Lote</w:t>
            </w:r>
          </w:p>
        </w:tc>
        <w:tc>
          <w:tcPr>
            <w:tcW w:w="850" w:type="dxa"/>
            <w:vAlign w:val="center"/>
          </w:tcPr>
          <w:p w14:paraId="24EBF196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Amasada</w:t>
            </w:r>
          </w:p>
        </w:tc>
        <w:tc>
          <w:tcPr>
            <w:tcW w:w="1134" w:type="dxa"/>
            <w:vAlign w:val="center"/>
          </w:tcPr>
          <w:p w14:paraId="0A9FC4DD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Informe nº</w:t>
            </w:r>
          </w:p>
        </w:tc>
        <w:tc>
          <w:tcPr>
            <w:tcW w:w="1134" w:type="dxa"/>
            <w:vAlign w:val="center"/>
          </w:tcPr>
          <w:p w14:paraId="2E4FFCB2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Fecha toma</w:t>
            </w:r>
          </w:p>
        </w:tc>
        <w:tc>
          <w:tcPr>
            <w:tcW w:w="992" w:type="dxa"/>
            <w:vAlign w:val="center"/>
          </w:tcPr>
          <w:p w14:paraId="4D9E0B29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 xml:space="preserve">Docilidad </w:t>
            </w:r>
          </w:p>
          <w:p w14:paraId="431EFD36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(mm)</w:t>
            </w:r>
          </w:p>
        </w:tc>
        <w:tc>
          <w:tcPr>
            <w:tcW w:w="851" w:type="dxa"/>
            <w:vAlign w:val="center"/>
          </w:tcPr>
          <w:p w14:paraId="16E4C7E0" w14:textId="77777777" w:rsidR="00146384" w:rsidRPr="00FD6B6A" w:rsidRDefault="007F129E" w:rsidP="00636961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146384" w:rsidRPr="00FD6B6A">
              <w:rPr>
                <w:sz w:val="22"/>
                <w:szCs w:val="16"/>
              </w:rPr>
              <w:t xml:space="preserve"> </w:t>
            </w:r>
            <w:r w:rsidR="00146384" w:rsidRPr="00FD6B6A">
              <w:rPr>
                <w:sz w:val="16"/>
                <w:szCs w:val="16"/>
              </w:rPr>
              <w:t>28</w:t>
            </w:r>
          </w:p>
          <w:p w14:paraId="61D4AC3F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(N/mm</w:t>
            </w:r>
            <w:r w:rsidRPr="00FD6B6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D6B6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36E0DEDB" w14:textId="77777777" w:rsidR="00146384" w:rsidRPr="00F766AA" w:rsidRDefault="007F129E" w:rsidP="00636961">
            <w:pPr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146384" w:rsidRPr="00F766AA">
              <w:rPr>
                <w:rFonts w:ascii="Cambria Math" w:hAnsi="Cambria Math"/>
                <w:i/>
                <w:sz w:val="22"/>
                <w:szCs w:val="16"/>
              </w:rPr>
              <w:t xml:space="preserve"> </w:t>
            </w:r>
            <w:r w:rsidR="00146384" w:rsidRPr="00F766AA">
              <w:rPr>
                <w:sz w:val="16"/>
                <w:szCs w:val="16"/>
              </w:rPr>
              <w:t>28</w:t>
            </w:r>
          </w:p>
          <w:p w14:paraId="6BD23599" w14:textId="77777777" w:rsidR="00146384" w:rsidRPr="00F766AA" w:rsidRDefault="00146384" w:rsidP="00636961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7A5F17B4" w14:textId="77777777" w:rsidR="00146384" w:rsidRPr="00FE4AB8" w:rsidRDefault="00146384" w:rsidP="00636961">
            <w:pPr>
              <w:jc w:val="center"/>
              <w:rPr>
                <w:i/>
                <w:iCs/>
                <w:noProof/>
                <w:sz w:val="22"/>
              </w:rPr>
            </w:pPr>
            <w:r w:rsidRPr="00FE4AB8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>K</w:t>
            </w:r>
            <w:r w:rsidRPr="00FE4AB8">
              <w:rPr>
                <w:rFonts w:ascii="Times New Roman" w:hAnsi="Times New Roman" w:cs="Times New Roman"/>
                <w:i/>
                <w:iCs/>
                <w:noProof/>
                <w:sz w:val="22"/>
                <w:vertAlign w:val="subscript"/>
              </w:rPr>
              <w:t>n</w:t>
            </w:r>
          </w:p>
        </w:tc>
        <w:tc>
          <w:tcPr>
            <w:tcW w:w="992" w:type="dxa"/>
            <w:vAlign w:val="center"/>
          </w:tcPr>
          <w:p w14:paraId="2D1D4E9A" w14:textId="77777777" w:rsidR="00146384" w:rsidRPr="00F766AA" w:rsidRDefault="00146384" w:rsidP="00636961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585D274F" w14:textId="77777777" w:rsidR="00146384" w:rsidRDefault="00146384" w:rsidP="00636961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08B9F8D7" w14:textId="77777777" w:rsidR="00146384" w:rsidRPr="00FD6B6A" w:rsidRDefault="007F129E" w:rsidP="00636961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618BFC3D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>(N/mm</w:t>
            </w:r>
            <w:r w:rsidRPr="00FD6B6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D6B6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2588979" w14:textId="77777777" w:rsidR="00146384" w:rsidRPr="00FD6B6A" w:rsidRDefault="00146384" w:rsidP="00636961">
            <w:pPr>
              <w:jc w:val="center"/>
              <w:rPr>
                <w:sz w:val="16"/>
                <w:szCs w:val="16"/>
              </w:rPr>
            </w:pPr>
            <w:r w:rsidRPr="00FD6B6A">
              <w:rPr>
                <w:sz w:val="16"/>
                <w:szCs w:val="16"/>
              </w:rPr>
              <w:t xml:space="preserve">Aceptación </w:t>
            </w:r>
          </w:p>
        </w:tc>
      </w:tr>
      <w:tr w:rsidR="00146384" w:rsidRPr="006C1338" w14:paraId="578C7CB4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D4E01A4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44A1BC2E" w14:textId="77777777" w:rsidR="00146384" w:rsidRPr="006C1338" w:rsidRDefault="00146384" w:rsidP="0063696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BBD151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DFE2A8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B074129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5BC518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BA505A8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4D6D300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069801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A63CB11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1724DC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91EA428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1FE57BE6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398EDFE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5CEEF2A0" w14:textId="77777777" w:rsidR="00146384" w:rsidRPr="006C1338" w:rsidRDefault="00146384" w:rsidP="0063696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5DEDDA8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EA67B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899068E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19D6F32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FBFA383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5F0A3F7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5BCF3097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3688065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B68309E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71DDE4A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34DBFBEB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1CEF72E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3BED6445" w14:textId="77777777" w:rsidR="00146384" w:rsidRPr="006C1338" w:rsidRDefault="00146384" w:rsidP="0063696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D2C8CA0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11B9CA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B54C9C5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ECD5904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6DCCF1C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0024B4C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230F928E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27761373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77D4EFA7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EFAC172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7876CCC9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765C477A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4D2EFCB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1EA2F4B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93F031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2727979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CAAB932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8FB3BE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FEF6540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4E0C314D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44CC23ED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68B037A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E114AFD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6CC8B76F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009B250C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5AE8F1BC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358E91DD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7EA50D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8EAE6D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C6691B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BB2505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288267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2C3810E0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7DEC27F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7C5BFE3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85F583C" w14:textId="77777777" w:rsidR="00146384" w:rsidRPr="006C1338" w:rsidRDefault="00146384" w:rsidP="00636961">
            <w:pPr>
              <w:jc w:val="center"/>
              <w:rPr>
                <w:sz w:val="16"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5B16148A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6B31FBA8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7790503E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7663503C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B09F56C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19122B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4DABE9B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6CF28FC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4641BDF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4F8E090F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6FE767E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3B1484C8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D36D1A9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28F7F8B6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791ECB4B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2D6A024B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56E6CF70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0CD8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C8DB8D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09B9CA4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CD5397D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B0B384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387A69F6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4B3FD35D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6A9C7E2F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0A1C464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  <w:tr w:rsidR="00146384" w:rsidRPr="006C1338" w14:paraId="29DD8D66" w14:textId="77777777" w:rsidTr="00636961">
        <w:trPr>
          <w:cantSplit/>
          <w:trHeight w:val="268"/>
        </w:trPr>
        <w:tc>
          <w:tcPr>
            <w:tcW w:w="426" w:type="dxa"/>
            <w:vAlign w:val="center"/>
          </w:tcPr>
          <w:p w14:paraId="4C0D236D" w14:textId="77777777" w:rsidR="00146384" w:rsidRPr="00A04E9D" w:rsidRDefault="00146384" w:rsidP="00636961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14:paraId="2F14E71D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850" w:type="dxa"/>
          </w:tcPr>
          <w:p w14:paraId="4FF30732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67E3D4" w14:textId="77777777" w:rsidR="00146384" w:rsidRPr="006C1338" w:rsidRDefault="00146384" w:rsidP="0063696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9C0D9C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AC31275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8A7E4D9" w14:textId="77777777" w:rsidR="00146384" w:rsidRPr="006C1338" w:rsidRDefault="00146384" w:rsidP="00636961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C034A94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7550B8E6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34D2450B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01AF89A5" w14:textId="77777777" w:rsidR="00146384" w:rsidRPr="006C1338" w:rsidRDefault="00146384" w:rsidP="006369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6403FD4" w14:textId="77777777" w:rsidR="00146384" w:rsidRPr="006C1338" w:rsidRDefault="00146384" w:rsidP="00636961">
            <w:pPr>
              <w:jc w:val="center"/>
              <w:rPr>
                <w:b/>
              </w:rPr>
            </w:pPr>
            <w:r w:rsidRPr="006C1338">
              <w:rPr>
                <w:sz w:val="15"/>
                <w:szCs w:val="15"/>
              </w:rPr>
              <w:t>SI</w:t>
            </w:r>
            <w:r w:rsidRPr="006C1338">
              <w:rPr>
                <w:sz w:val="12"/>
                <w:szCs w:val="12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  <w:r w:rsidRPr="006C1338">
              <w:rPr>
                <w:sz w:val="16"/>
              </w:rPr>
              <w:t xml:space="preserve">    </w:t>
            </w:r>
            <w:r w:rsidRPr="006C1338">
              <w:rPr>
                <w:sz w:val="15"/>
                <w:szCs w:val="15"/>
              </w:rPr>
              <w:t>NO</w:t>
            </w:r>
            <w:r w:rsidRPr="006C1338">
              <w:rPr>
                <w:sz w:val="16"/>
                <w:szCs w:val="16"/>
              </w:rPr>
              <w:t xml:space="preserve"> </w:t>
            </w:r>
            <w:r w:rsidRPr="006C1338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338">
              <w:rPr>
                <w:sz w:val="12"/>
                <w:szCs w:val="12"/>
              </w:rPr>
              <w:instrText xml:space="preserve"> FORMCHECKBOX </w:instrText>
            </w:r>
            <w:r w:rsidRPr="006C1338">
              <w:rPr>
                <w:sz w:val="12"/>
                <w:szCs w:val="12"/>
              </w:rPr>
            </w:r>
            <w:r w:rsidRPr="006C1338">
              <w:rPr>
                <w:sz w:val="12"/>
                <w:szCs w:val="12"/>
              </w:rPr>
              <w:fldChar w:fldCharType="separate"/>
            </w:r>
            <w:r w:rsidRPr="006C1338">
              <w:rPr>
                <w:sz w:val="12"/>
                <w:szCs w:val="12"/>
              </w:rPr>
              <w:fldChar w:fldCharType="end"/>
            </w:r>
          </w:p>
        </w:tc>
      </w:tr>
    </w:tbl>
    <w:p w14:paraId="33864351" w14:textId="77777777" w:rsidR="00146384" w:rsidRPr="00F766AA" w:rsidRDefault="00146384" w:rsidP="00146384">
      <w:pPr>
        <w:contextualSpacing/>
        <w:rPr>
          <w:rFonts w:ascii="Times-Roman" w:hAnsi="Times-Roman" w:cs="Times-Roman"/>
          <w:sz w:val="16"/>
          <w:szCs w:val="16"/>
        </w:rPr>
      </w:pPr>
      <w:r w:rsidRPr="00F766AA">
        <w:rPr>
          <w:rFonts w:ascii="Cambria Math" w:hAnsi="Cambria Math"/>
          <w:i/>
          <w:sz w:val="22"/>
          <w:szCs w:val="16"/>
        </w:rPr>
        <w:t>x</w:t>
      </w:r>
      <w:r w:rsidRPr="001A2F81">
        <w:rPr>
          <w:rFonts w:ascii="Cambria Math" w:hAnsi="Cambria Math"/>
          <w:i/>
          <w:sz w:val="22"/>
          <w:szCs w:val="16"/>
          <w:vertAlign w:val="subscript"/>
        </w:rPr>
        <w:t>i</w:t>
      </w:r>
      <w:r w:rsidRPr="00F766AA">
        <w:rPr>
          <w:rFonts w:ascii="Cambria Math" w:hAnsi="Cambria Math"/>
          <w:i/>
          <w:sz w:val="22"/>
          <w:szCs w:val="16"/>
        </w:rPr>
        <w:t xml:space="preserve"> </w:t>
      </w:r>
      <w:r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amasadas.</w:t>
      </w:r>
    </w:p>
    <w:p w14:paraId="40D15C48" w14:textId="77777777" w:rsidR="00146384" w:rsidRDefault="007F129E" w:rsidP="00146384">
      <w:pPr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="00146384" w:rsidRPr="00F766AA">
        <w:rPr>
          <w:sz w:val="22"/>
          <w:szCs w:val="16"/>
        </w:rPr>
        <w:t xml:space="preserve"> </w:t>
      </w:r>
      <w:r w:rsidR="00146384" w:rsidRPr="00F766AA">
        <w:rPr>
          <w:rFonts w:ascii="Times-Roman" w:hAnsi="Times-Roman" w:cs="Times-Roman"/>
          <w:sz w:val="16"/>
          <w:szCs w:val="16"/>
        </w:rPr>
        <w:t>Valor mínimo de los resultados obtenidos en las últimas N amasadas controladas del lote de obra</w:t>
      </w:r>
      <w:r w:rsidR="00146384">
        <w:rPr>
          <w:rFonts w:ascii="Times-Roman" w:hAnsi="Times-Roman" w:cs="Times-Roman"/>
          <w:sz w:val="16"/>
          <w:szCs w:val="16"/>
        </w:rPr>
        <w:t xml:space="preserve"> (para control según CodE)</w:t>
      </w:r>
    </w:p>
    <w:p w14:paraId="3ACE188A" w14:textId="77777777" w:rsidR="00146384" w:rsidRPr="00F766AA" w:rsidRDefault="00146384" w:rsidP="00146384">
      <w:pPr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F766AA">
        <w:rPr>
          <w:rFonts w:ascii="Times-Roman" w:hAnsi="Times-Roman" w:cs="Times-Roman"/>
          <w:sz w:val="16"/>
          <w:szCs w:val="16"/>
        </w:rPr>
        <w:t xml:space="preserve"> Función de aceptación</w:t>
      </w:r>
      <w:r>
        <w:rPr>
          <w:rFonts w:ascii="Times-Roman" w:hAnsi="Times-Roman" w:cs="Times-Roman"/>
          <w:sz w:val="16"/>
          <w:szCs w:val="16"/>
        </w:rPr>
        <w:t xml:space="preserve"> (para control según CodE)</w:t>
      </w:r>
    </w:p>
    <w:p w14:paraId="0F902C92" w14:textId="77777777" w:rsidR="00146384" w:rsidRDefault="007F129E" w:rsidP="00146384">
      <w:pPr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-Roman"/>
                <w:i/>
                <w:sz w:val="20"/>
                <w:szCs w:val="16"/>
              </w:rPr>
            </m:ctrlPr>
          </m:sSubPr>
          <m:e>
            <m:r>
              <w:rPr>
                <w:rFonts w:ascii="Cambria Math" w:hAnsi="Cambria Math" w:cs="Times-Roman"/>
                <w:sz w:val="20"/>
                <w:szCs w:val="16"/>
              </w:rPr>
              <m:t>K</m:t>
            </m:r>
          </m:e>
          <m:sub>
            <m:r>
              <w:rPr>
                <w:rFonts w:ascii="Cambria Math" w:hAnsi="Cambria Math" w:cs="Times-Roman"/>
                <w:sz w:val="20"/>
                <w:szCs w:val="16"/>
              </w:rPr>
              <m:t>n</m:t>
            </m:r>
          </m:sub>
        </m:sSub>
      </m:oMath>
      <w:r w:rsidR="00146384" w:rsidRPr="00F766AA">
        <w:rPr>
          <w:rFonts w:ascii="Times-Roman" w:hAnsi="Times-Roman" w:cs="Times-Roman"/>
          <w:sz w:val="16"/>
          <w:szCs w:val="16"/>
        </w:rPr>
        <w:t>Coeficiente que toma los valores reflejados en la tabla 57.5.4.3.b Número de amasadas controladas</w:t>
      </w:r>
      <w:r w:rsidR="00146384">
        <w:rPr>
          <w:rFonts w:ascii="Times-Roman" w:hAnsi="Times-Roman" w:cs="Times-Roman"/>
          <w:sz w:val="16"/>
          <w:szCs w:val="16"/>
        </w:rPr>
        <w:t xml:space="preserve"> (para control según CodE)</w:t>
      </w:r>
    </w:p>
    <w:p w14:paraId="290A86A0" w14:textId="77777777" w:rsidR="00146384" w:rsidRPr="00F766AA" w:rsidRDefault="007F129E" w:rsidP="00146384">
      <w:pPr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146384" w:rsidRPr="00F766AA">
        <w:rPr>
          <w:b/>
          <w:sz w:val="22"/>
        </w:rPr>
        <w:t xml:space="preserve"> </w:t>
      </w:r>
      <w:r w:rsidR="00146384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13DB7AB3" w14:textId="77777777" w:rsidR="00146384" w:rsidRPr="00F766AA" w:rsidRDefault="00146384" w:rsidP="00146384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146384" w:rsidRPr="00F766AA" w14:paraId="040CADBF" w14:textId="77777777" w:rsidTr="00636961">
        <w:trPr>
          <w:trHeight w:val="1045"/>
        </w:trPr>
        <w:tc>
          <w:tcPr>
            <w:tcW w:w="7734" w:type="dxa"/>
          </w:tcPr>
          <w:p w14:paraId="65FEDEF2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7DBBD369" w14:textId="77777777" w:rsidR="00146384" w:rsidRPr="00F766AA" w:rsidRDefault="00146384" w:rsidP="00636961"/>
          <w:p w14:paraId="29AA59C2" w14:textId="77777777" w:rsidR="00146384" w:rsidRPr="00F766AA" w:rsidRDefault="00146384" w:rsidP="00636961"/>
          <w:p w14:paraId="07422FA3" w14:textId="77777777" w:rsidR="00146384" w:rsidRPr="00F766AA" w:rsidRDefault="00146384" w:rsidP="00636961"/>
          <w:p w14:paraId="112A309F" w14:textId="77777777" w:rsidR="00146384" w:rsidRPr="00F766AA" w:rsidRDefault="00146384" w:rsidP="00636961"/>
          <w:p w14:paraId="1A980447" w14:textId="77777777" w:rsidR="00146384" w:rsidRPr="00F766AA" w:rsidRDefault="00146384" w:rsidP="00636961"/>
        </w:tc>
        <w:tc>
          <w:tcPr>
            <w:tcW w:w="3153" w:type="dxa"/>
          </w:tcPr>
          <w:p w14:paraId="54E8DA54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5723B12" w14:textId="77777777" w:rsidR="00146384" w:rsidRPr="00F766AA" w:rsidRDefault="00146384" w:rsidP="0014638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146384" w:rsidRPr="00F766AA" w14:paraId="53941E46" w14:textId="77777777" w:rsidTr="00636961">
        <w:trPr>
          <w:trHeight w:val="425"/>
        </w:trPr>
        <w:tc>
          <w:tcPr>
            <w:tcW w:w="10887" w:type="dxa"/>
            <w:vAlign w:val="center"/>
          </w:tcPr>
          <w:p w14:paraId="3A5114B4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745A37F2" w14:textId="77777777" w:rsidR="00146384" w:rsidRPr="00F766AA" w:rsidRDefault="00146384" w:rsidP="00146384">
      <w:pPr>
        <w:rPr>
          <w:b/>
          <w:sz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749"/>
      </w:tblGrid>
      <w:tr w:rsidR="00146384" w:rsidRPr="00F766AA" w14:paraId="53133652" w14:textId="77777777" w:rsidTr="00636961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3AEC" w14:textId="77777777" w:rsidR="00146384" w:rsidRPr="00F766AA" w:rsidRDefault="00146384" w:rsidP="0063696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3AE3" w14:textId="77777777" w:rsidR="00146384" w:rsidRPr="00F766AA" w:rsidRDefault="00146384" w:rsidP="0063696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85F76B" w14:textId="77777777" w:rsidR="00146384" w:rsidRPr="00F766AA" w:rsidRDefault="00146384" w:rsidP="0063696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CIMENTACION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71C5B9" w14:textId="77777777" w:rsidR="00146384" w:rsidRPr="00F766AA" w:rsidRDefault="00146384" w:rsidP="00636961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72BB1BCD" w14:textId="77777777" w:rsidR="00146384" w:rsidRPr="00940543" w:rsidRDefault="00146384" w:rsidP="00940543">
            <w:pPr>
              <w:pStyle w:val="1izenburua"/>
              <w:rPr>
                <w:sz w:val="20"/>
                <w:szCs w:val="20"/>
              </w:rPr>
            </w:pPr>
            <w:bookmarkStart w:id="9" w:name="CIMENTACIONES_PROFUNDAS_PILOTES"/>
            <w:r w:rsidRPr="00940543">
              <w:rPr>
                <w:sz w:val="20"/>
                <w:szCs w:val="20"/>
              </w:rPr>
              <w:t>CIMENTACIONES PROFUNDAS</w:t>
            </w:r>
          </w:p>
          <w:p w14:paraId="0F268043" w14:textId="77777777" w:rsidR="00146384" w:rsidRPr="00F766AA" w:rsidRDefault="00146384" w:rsidP="00940543">
            <w:pPr>
              <w:pStyle w:val="1izenburua"/>
              <w:rPr>
                <w:sz w:val="22"/>
                <w:szCs w:val="22"/>
              </w:rPr>
            </w:pPr>
            <w:r w:rsidRPr="00940543">
              <w:rPr>
                <w:sz w:val="20"/>
                <w:szCs w:val="20"/>
              </w:rPr>
              <w:t>PILOTES PREFABRICADOS</w:t>
            </w:r>
            <w:bookmarkEnd w:id="9"/>
          </w:p>
        </w:tc>
      </w:tr>
    </w:tbl>
    <w:p w14:paraId="2317D988" w14:textId="77777777" w:rsidR="00146384" w:rsidRPr="00F766AA" w:rsidRDefault="00146384" w:rsidP="00146384">
      <w:pPr>
        <w:rPr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560"/>
      </w:tblGrid>
      <w:tr w:rsidR="00146384" w:rsidRPr="00F766AA" w14:paraId="54B4BC6D" w14:textId="77777777" w:rsidTr="00636961">
        <w:trPr>
          <w:trHeight w:val="284"/>
        </w:trPr>
        <w:tc>
          <w:tcPr>
            <w:tcW w:w="1214" w:type="dxa"/>
            <w:vAlign w:val="center"/>
          </w:tcPr>
          <w:p w14:paraId="650105E7" w14:textId="77777777" w:rsidR="00146384" w:rsidRPr="00F766AA" w:rsidRDefault="00146384" w:rsidP="00636961">
            <w:pPr>
              <w:jc w:val="center"/>
            </w:pPr>
            <w:r w:rsidRPr="00F766AA">
              <w:t>OBRA</w:t>
            </w:r>
          </w:p>
        </w:tc>
        <w:tc>
          <w:tcPr>
            <w:tcW w:w="9560" w:type="dxa"/>
            <w:vAlign w:val="center"/>
          </w:tcPr>
          <w:p w14:paraId="734C6467" w14:textId="77777777" w:rsidR="00146384" w:rsidRPr="00F766AA" w:rsidRDefault="00146384" w:rsidP="00636961">
            <w:pPr>
              <w:rPr>
                <w:b/>
              </w:rPr>
            </w:pPr>
          </w:p>
        </w:tc>
      </w:tr>
    </w:tbl>
    <w:p w14:paraId="34AD88ED" w14:textId="77777777" w:rsidR="00146384" w:rsidRPr="00F766AA" w:rsidRDefault="00146384" w:rsidP="00146384">
      <w:pPr>
        <w:rPr>
          <w:b/>
          <w:sz w:val="28"/>
          <w:szCs w:val="28"/>
        </w:rPr>
      </w:pPr>
    </w:p>
    <w:p w14:paraId="006AB216" w14:textId="77777777" w:rsidR="00146384" w:rsidRPr="00F766AA" w:rsidRDefault="00146384" w:rsidP="00146384">
      <w:pPr>
        <w:ind w:left="-142"/>
        <w:rPr>
          <w:b/>
        </w:rPr>
      </w:pPr>
      <w:r w:rsidRPr="00F766AA">
        <w:rPr>
          <w:b/>
        </w:rPr>
        <w:t>Identificación del sistema y lotes</w:t>
      </w:r>
    </w:p>
    <w:p w14:paraId="183E9C22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9"/>
        <w:gridCol w:w="2518"/>
        <w:gridCol w:w="4002"/>
        <w:gridCol w:w="992"/>
        <w:gridCol w:w="993"/>
      </w:tblGrid>
      <w:tr w:rsidR="00146384" w:rsidRPr="00F766AA" w14:paraId="5E891AF1" w14:textId="77777777" w:rsidTr="00636961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4F8894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Sistema Constructivo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3DB79F0E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/ Lote </w:t>
            </w:r>
          </w:p>
        </w:tc>
        <w:tc>
          <w:tcPr>
            <w:tcW w:w="4002" w:type="dxa"/>
            <w:vMerge w:val="restart"/>
            <w:shd w:val="clear" w:color="auto" w:fill="auto"/>
            <w:vAlign w:val="center"/>
          </w:tcPr>
          <w:p w14:paraId="485DC300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EB02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146384" w:rsidRPr="00F766AA" w14:paraId="2AA9F3BD" w14:textId="77777777" w:rsidTr="00636961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4CDB67A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14:paraId="1824D5F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02" w:type="dxa"/>
            <w:vMerge/>
            <w:shd w:val="clear" w:color="auto" w:fill="auto"/>
            <w:vAlign w:val="center"/>
          </w:tcPr>
          <w:p w14:paraId="58319CE7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5D35E5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93BDA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146384" w:rsidRPr="00F766AA" w14:paraId="2F53B4DF" w14:textId="77777777" w:rsidTr="00636961">
        <w:trPr>
          <w:cantSplit/>
          <w:trHeight w:val="11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4F86676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Pilotes prefabricados</w:t>
            </w:r>
          </w:p>
          <w:p w14:paraId="587F9DAC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hincados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2D0C366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DE4F9D2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0B7FF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AF68C9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  <w:tr w:rsidR="00146384" w:rsidRPr="00F766AA" w14:paraId="6D07852A" w14:textId="77777777" w:rsidTr="00636961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394E9E49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81B371B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71DBF74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6AB44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253FA5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  <w:tr w:rsidR="00146384" w:rsidRPr="00F766AA" w14:paraId="54C9EE2B" w14:textId="77777777" w:rsidTr="00636961">
        <w:trPr>
          <w:cantSplit/>
          <w:trHeight w:val="119"/>
        </w:trPr>
        <w:tc>
          <w:tcPr>
            <w:tcW w:w="2269" w:type="dxa"/>
            <w:vMerge/>
            <w:shd w:val="clear" w:color="auto" w:fill="auto"/>
            <w:vAlign w:val="center"/>
          </w:tcPr>
          <w:p w14:paraId="548C8F7F" w14:textId="77777777" w:rsidR="00146384" w:rsidRPr="00F766AA" w:rsidRDefault="00146384" w:rsidP="00636961">
            <w:pPr>
              <w:ind w:left="114"/>
              <w:rPr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F69E310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C38B42F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51A9B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BA9A9B" w14:textId="77777777" w:rsidR="00146384" w:rsidRPr="00F766AA" w:rsidRDefault="00146384" w:rsidP="006369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C2DADC" w14:textId="77777777" w:rsidR="00146384" w:rsidRPr="00F766AA" w:rsidRDefault="00146384" w:rsidP="00146384">
      <w:pPr>
        <w:ind w:left="-142"/>
        <w:rPr>
          <w:b/>
          <w:sz w:val="24"/>
        </w:rPr>
      </w:pPr>
    </w:p>
    <w:p w14:paraId="0B5311B3" w14:textId="77777777" w:rsidR="00146384" w:rsidRPr="00F766AA" w:rsidRDefault="00146384" w:rsidP="00146384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0CDAC976" w14:textId="77777777" w:rsidR="00146384" w:rsidRPr="00F766AA" w:rsidRDefault="00146384" w:rsidP="00146384">
      <w:pPr>
        <w:rPr>
          <w:b/>
          <w:sz w:val="8"/>
          <w:szCs w:val="8"/>
        </w:rPr>
      </w:pPr>
    </w:p>
    <w:tbl>
      <w:tblPr>
        <w:tblW w:w="1081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81"/>
        <w:gridCol w:w="1458"/>
        <w:gridCol w:w="1458"/>
        <w:gridCol w:w="1716"/>
        <w:gridCol w:w="2171"/>
        <w:gridCol w:w="1734"/>
      </w:tblGrid>
      <w:tr w:rsidR="00146384" w:rsidRPr="00F766AA" w14:paraId="627FCD14" w14:textId="77777777" w:rsidTr="00636961">
        <w:trPr>
          <w:cantSplit/>
          <w:trHeight w:val="105"/>
        </w:trPr>
        <w:tc>
          <w:tcPr>
            <w:tcW w:w="2281" w:type="dxa"/>
            <w:vAlign w:val="center"/>
          </w:tcPr>
          <w:p w14:paraId="406F67A5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</w:t>
            </w:r>
          </w:p>
        </w:tc>
        <w:tc>
          <w:tcPr>
            <w:tcW w:w="1458" w:type="dxa"/>
          </w:tcPr>
          <w:p w14:paraId="0CE7EC20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458" w:type="dxa"/>
            <w:vAlign w:val="center"/>
          </w:tcPr>
          <w:p w14:paraId="385A5088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716" w:type="dxa"/>
            <w:vAlign w:val="center"/>
          </w:tcPr>
          <w:p w14:paraId="7BD04120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2171" w:type="dxa"/>
          </w:tcPr>
          <w:p w14:paraId="7F5F7304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</w:p>
          <w:p w14:paraId="0BCC4D2D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734" w:type="dxa"/>
            <w:vAlign w:val="center"/>
          </w:tcPr>
          <w:p w14:paraId="37B98067" w14:textId="77777777" w:rsidR="00146384" w:rsidRPr="00F766AA" w:rsidRDefault="00146384" w:rsidP="0063696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146384" w:rsidRPr="00F766AA" w14:paraId="7AC018DA" w14:textId="77777777" w:rsidTr="00636961">
        <w:trPr>
          <w:cantSplit/>
          <w:trHeight w:val="155"/>
        </w:trPr>
        <w:tc>
          <w:tcPr>
            <w:tcW w:w="2281" w:type="dxa"/>
            <w:vAlign w:val="center"/>
          </w:tcPr>
          <w:p w14:paraId="5BEB540D" w14:textId="77777777" w:rsidR="00146384" w:rsidRPr="00F766AA" w:rsidRDefault="00146384" w:rsidP="0063696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Pilotes prefabricados hincados</w:t>
            </w:r>
          </w:p>
        </w:tc>
        <w:tc>
          <w:tcPr>
            <w:tcW w:w="1458" w:type="dxa"/>
          </w:tcPr>
          <w:p w14:paraId="6E04641E" w14:textId="77777777" w:rsidR="00146384" w:rsidRPr="00F766AA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981B43B" w14:textId="77777777" w:rsidR="00146384" w:rsidRPr="00F766AA" w:rsidRDefault="00146384" w:rsidP="00636961">
            <w:pPr>
              <w:ind w:left="200"/>
              <w:rPr>
                <w:sz w:val="8"/>
                <w:szCs w:val="8"/>
              </w:rPr>
            </w:pPr>
          </w:p>
          <w:p w14:paraId="3FEC137A" w14:textId="77777777" w:rsidR="00146384" w:rsidRPr="00F766AA" w:rsidRDefault="00146384" w:rsidP="00636961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58" w:type="dxa"/>
            <w:vAlign w:val="center"/>
          </w:tcPr>
          <w:p w14:paraId="5EB3F334" w14:textId="77777777" w:rsidR="00146384" w:rsidRPr="00F766AA" w:rsidRDefault="00146384" w:rsidP="00636961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8860176" w14:textId="77777777" w:rsidR="00146384" w:rsidRPr="00F766AA" w:rsidRDefault="00146384" w:rsidP="00636961">
            <w:pPr>
              <w:ind w:left="200"/>
              <w:rPr>
                <w:sz w:val="8"/>
                <w:szCs w:val="8"/>
              </w:rPr>
            </w:pPr>
          </w:p>
          <w:p w14:paraId="07F2D11B" w14:textId="77777777" w:rsidR="00146384" w:rsidRPr="00F766AA" w:rsidRDefault="00146384" w:rsidP="00636961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16" w:type="dxa"/>
            <w:vAlign w:val="center"/>
          </w:tcPr>
          <w:p w14:paraId="094CA5FE" w14:textId="77777777" w:rsidR="00146384" w:rsidRPr="00F766AA" w:rsidRDefault="00146384" w:rsidP="00636961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5C88C90E" w14:textId="77777777" w:rsidR="00146384" w:rsidRPr="00F766AA" w:rsidRDefault="00146384" w:rsidP="00636961">
            <w:pPr>
              <w:ind w:left="84"/>
              <w:rPr>
                <w:sz w:val="8"/>
                <w:szCs w:val="8"/>
              </w:rPr>
            </w:pPr>
          </w:p>
          <w:p w14:paraId="0695F861" w14:textId="77777777" w:rsidR="00146384" w:rsidRPr="00F766AA" w:rsidRDefault="00146384" w:rsidP="00636961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2171" w:type="dxa"/>
          </w:tcPr>
          <w:p w14:paraId="42664FFE" w14:textId="77777777" w:rsidR="00146384" w:rsidRPr="00F766AA" w:rsidRDefault="00146384" w:rsidP="00636961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A17AA4C" w14:textId="77777777" w:rsidR="00146384" w:rsidRPr="00F766AA" w:rsidRDefault="00146384" w:rsidP="00636961">
            <w:pPr>
              <w:ind w:left="84"/>
              <w:rPr>
                <w:sz w:val="8"/>
                <w:szCs w:val="8"/>
              </w:rPr>
            </w:pPr>
          </w:p>
          <w:p w14:paraId="28ED1C73" w14:textId="77777777" w:rsidR="00146384" w:rsidRPr="00F766AA" w:rsidRDefault="00146384" w:rsidP="00636961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734" w:type="dxa"/>
            <w:vAlign w:val="center"/>
          </w:tcPr>
          <w:p w14:paraId="2B691E67" w14:textId="77777777" w:rsidR="00146384" w:rsidRPr="00F766AA" w:rsidRDefault="00146384" w:rsidP="00636961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</w:tbl>
    <w:p w14:paraId="36864F51" w14:textId="77777777" w:rsidR="00146384" w:rsidRPr="00F766AA" w:rsidRDefault="00146384" w:rsidP="00146384">
      <w:pPr>
        <w:tabs>
          <w:tab w:val="left" w:pos="6946"/>
        </w:tabs>
        <w:rPr>
          <w:sz w:val="24"/>
        </w:rPr>
      </w:pPr>
    </w:p>
    <w:p w14:paraId="599DB476" w14:textId="77777777" w:rsidR="00146384" w:rsidRPr="00F766AA" w:rsidRDefault="00146384" w:rsidP="00146384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1220EB23" w14:textId="77777777" w:rsidR="00146384" w:rsidRPr="00F766AA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p w14:paraId="13E95025" w14:textId="77777777" w:rsidR="00146384" w:rsidRPr="00DB6C72" w:rsidRDefault="00146384" w:rsidP="0014638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146384" w:rsidRPr="00DB6C72" w14:paraId="3CF8DC92" w14:textId="77777777" w:rsidTr="00636961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78B45848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 xml:space="preserve">Ensayo – Prueba </w:t>
            </w:r>
          </w:p>
          <w:p w14:paraId="39ABAEE1" w14:textId="77777777" w:rsidR="00146384" w:rsidRPr="00DB6C72" w:rsidRDefault="00146384" w:rsidP="00636961">
            <w:pPr>
              <w:jc w:val="center"/>
              <w:rPr>
                <w:sz w:val="4"/>
                <w:szCs w:val="4"/>
              </w:rPr>
            </w:pPr>
          </w:p>
          <w:p w14:paraId="0A60B6CC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Pilotes prefabricados hincados</w:t>
            </w:r>
          </w:p>
        </w:tc>
        <w:tc>
          <w:tcPr>
            <w:tcW w:w="5880" w:type="dxa"/>
            <w:gridSpan w:val="5"/>
            <w:vAlign w:val="center"/>
          </w:tcPr>
          <w:p w14:paraId="3B516768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TIPO / LOTE</w:t>
            </w:r>
          </w:p>
        </w:tc>
      </w:tr>
      <w:tr w:rsidR="00146384" w:rsidRPr="00DB6C72" w14:paraId="7A2F2756" w14:textId="77777777" w:rsidTr="00636961">
        <w:trPr>
          <w:trHeight w:val="240"/>
        </w:trPr>
        <w:tc>
          <w:tcPr>
            <w:tcW w:w="4923" w:type="dxa"/>
            <w:gridSpan w:val="2"/>
            <w:vMerge/>
          </w:tcPr>
          <w:p w14:paraId="32329412" w14:textId="77777777" w:rsidR="00146384" w:rsidRPr="00DB6C72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596757DF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CA2DDFA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F2AA31A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1BFE9D8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A7AF5A9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DB6C72" w14:paraId="5144EFEF" w14:textId="77777777" w:rsidTr="00636961">
        <w:trPr>
          <w:trHeight w:val="235"/>
        </w:trPr>
        <w:tc>
          <w:tcPr>
            <w:tcW w:w="4923" w:type="dxa"/>
            <w:gridSpan w:val="2"/>
            <w:vMerge/>
          </w:tcPr>
          <w:p w14:paraId="7E05115D" w14:textId="77777777" w:rsidR="00146384" w:rsidRPr="00DB6C72" w:rsidRDefault="00146384" w:rsidP="00636961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23781832" w14:textId="77777777" w:rsidR="00146384" w:rsidRPr="00DB6C72" w:rsidRDefault="00146384" w:rsidP="00636961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Conformidad del ensayo  (C=conforme    NC=no conforme)</w:t>
            </w:r>
          </w:p>
        </w:tc>
      </w:tr>
      <w:tr w:rsidR="00146384" w:rsidRPr="00DB6C72" w14:paraId="7FD5B165" w14:textId="77777777" w:rsidTr="00636961">
        <w:trPr>
          <w:trHeight w:val="267"/>
        </w:trPr>
        <w:tc>
          <w:tcPr>
            <w:tcW w:w="4923" w:type="dxa"/>
            <w:gridSpan w:val="2"/>
            <w:vAlign w:val="center"/>
          </w:tcPr>
          <w:p w14:paraId="5CB57F63" w14:textId="77777777" w:rsidR="00146384" w:rsidRPr="00DB6C72" w:rsidRDefault="00146384" w:rsidP="00636961">
            <w:pPr>
              <w:rPr>
                <w:szCs w:val="18"/>
              </w:rPr>
            </w:pPr>
            <w:r w:rsidRPr="00DB6C72">
              <w:rPr>
                <w:szCs w:val="18"/>
              </w:rPr>
              <w:t xml:space="preserve">Nº de informe </w:t>
            </w:r>
          </w:p>
        </w:tc>
        <w:tc>
          <w:tcPr>
            <w:tcW w:w="1176" w:type="dxa"/>
          </w:tcPr>
          <w:p w14:paraId="39E4D175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A443CD7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6DEB496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8C2A5F9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E66263D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DB6C72" w14:paraId="705DCA80" w14:textId="77777777" w:rsidTr="00636961">
        <w:trPr>
          <w:trHeight w:val="271"/>
        </w:trPr>
        <w:tc>
          <w:tcPr>
            <w:tcW w:w="4923" w:type="dxa"/>
            <w:gridSpan w:val="2"/>
            <w:vAlign w:val="center"/>
          </w:tcPr>
          <w:p w14:paraId="44037B95" w14:textId="77777777" w:rsidR="00146384" w:rsidRPr="00DB6C72" w:rsidRDefault="00146384" w:rsidP="00636961">
            <w:pPr>
              <w:rPr>
                <w:szCs w:val="18"/>
              </w:rPr>
            </w:pPr>
            <w:r w:rsidRPr="00DB6C72">
              <w:rPr>
                <w:szCs w:val="18"/>
              </w:rPr>
              <w:t>Fecha:</w:t>
            </w:r>
          </w:p>
        </w:tc>
        <w:tc>
          <w:tcPr>
            <w:tcW w:w="1176" w:type="dxa"/>
          </w:tcPr>
          <w:p w14:paraId="54A8E1C3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DE9DF7C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02F9C98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D97597E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5134A7" w14:textId="77777777" w:rsidR="00146384" w:rsidRPr="00DB6C72" w:rsidRDefault="00146384" w:rsidP="00636961">
            <w:pPr>
              <w:rPr>
                <w:sz w:val="22"/>
                <w:szCs w:val="22"/>
              </w:rPr>
            </w:pPr>
          </w:p>
        </w:tc>
      </w:tr>
      <w:tr w:rsidR="00146384" w:rsidRPr="00F766AA" w14:paraId="59373A30" w14:textId="77777777" w:rsidTr="00636961">
        <w:tc>
          <w:tcPr>
            <w:tcW w:w="280" w:type="dxa"/>
            <w:vAlign w:val="center"/>
          </w:tcPr>
          <w:p w14:paraId="592E768D" w14:textId="77777777" w:rsidR="00146384" w:rsidRPr="00DB6C72" w:rsidRDefault="00146384" w:rsidP="00636961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4</w:t>
            </w:r>
          </w:p>
        </w:tc>
        <w:tc>
          <w:tcPr>
            <w:tcW w:w="4643" w:type="dxa"/>
            <w:vAlign w:val="center"/>
          </w:tcPr>
          <w:p w14:paraId="6686E858" w14:textId="77777777" w:rsidR="00146384" w:rsidRPr="00F766AA" w:rsidRDefault="00146384" w:rsidP="00636961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6"/>
                <w:szCs w:val="16"/>
              </w:rPr>
              <w:instrText xml:space="preserve"> FORMCHECKBOX </w:instrText>
            </w:r>
            <w:r w:rsidRPr="00DB6C72">
              <w:rPr>
                <w:sz w:val="16"/>
                <w:szCs w:val="16"/>
              </w:rPr>
            </w:r>
            <w:r w:rsidRPr="00DB6C72">
              <w:rPr>
                <w:sz w:val="16"/>
                <w:szCs w:val="16"/>
              </w:rPr>
              <w:fldChar w:fldCharType="separate"/>
            </w:r>
            <w:r w:rsidRPr="00DB6C72">
              <w:rPr>
                <w:sz w:val="16"/>
                <w:szCs w:val="16"/>
              </w:rPr>
              <w:fldChar w:fldCharType="end"/>
            </w:r>
            <w:r w:rsidRPr="00DB6C72">
              <w:rPr>
                <w:sz w:val="16"/>
                <w:szCs w:val="16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Medida de vibraciones  s/ UNE 22381:1993</w:t>
            </w:r>
          </w:p>
        </w:tc>
        <w:tc>
          <w:tcPr>
            <w:tcW w:w="1176" w:type="dxa"/>
          </w:tcPr>
          <w:p w14:paraId="608C721A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7022C23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7963E246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07EC940A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19F7F9CF" w14:textId="77777777" w:rsidR="00146384" w:rsidRPr="00F766AA" w:rsidRDefault="00146384" w:rsidP="00636961">
            <w:pPr>
              <w:rPr>
                <w:sz w:val="24"/>
              </w:rPr>
            </w:pPr>
          </w:p>
        </w:tc>
      </w:tr>
      <w:tr w:rsidR="00146384" w:rsidRPr="00F766AA" w14:paraId="51075E76" w14:textId="77777777" w:rsidTr="00636961">
        <w:tc>
          <w:tcPr>
            <w:tcW w:w="280" w:type="dxa"/>
            <w:vAlign w:val="center"/>
          </w:tcPr>
          <w:p w14:paraId="36C021EC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643" w:type="dxa"/>
            <w:vAlign w:val="center"/>
          </w:tcPr>
          <w:p w14:paraId="03E23673" w14:textId="77777777" w:rsidR="00146384" w:rsidRPr="00F766AA" w:rsidRDefault="00146384" w:rsidP="00636961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6"/>
                <w:szCs w:val="16"/>
              </w:rPr>
              <w:instrText xml:space="preserve"> FORMCHECKBOX </w:instrText>
            </w:r>
            <w:r w:rsidRPr="00F766AA">
              <w:rPr>
                <w:sz w:val="16"/>
                <w:szCs w:val="16"/>
              </w:rPr>
            </w:r>
            <w:r w:rsidRPr="00F766AA">
              <w:rPr>
                <w:sz w:val="16"/>
                <w:szCs w:val="16"/>
              </w:rPr>
              <w:fldChar w:fldCharType="separate"/>
            </w:r>
            <w:r w:rsidRPr="00F766AA">
              <w:rPr>
                <w:sz w:val="16"/>
                <w:szCs w:val="16"/>
              </w:rPr>
              <w:fldChar w:fldCharType="end"/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  <w:t>Resistencia a la hinca  s/ Método CASE</w:t>
            </w:r>
          </w:p>
        </w:tc>
        <w:tc>
          <w:tcPr>
            <w:tcW w:w="1176" w:type="dxa"/>
          </w:tcPr>
          <w:p w14:paraId="184F99D8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40CDB28F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2E47EF8B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18BD67F0" w14:textId="77777777" w:rsidR="00146384" w:rsidRPr="00F766AA" w:rsidRDefault="00146384" w:rsidP="00636961">
            <w:pPr>
              <w:rPr>
                <w:sz w:val="24"/>
              </w:rPr>
            </w:pPr>
          </w:p>
        </w:tc>
        <w:tc>
          <w:tcPr>
            <w:tcW w:w="1176" w:type="dxa"/>
          </w:tcPr>
          <w:p w14:paraId="35491DC2" w14:textId="77777777" w:rsidR="00146384" w:rsidRPr="00F766AA" w:rsidRDefault="00146384" w:rsidP="00636961">
            <w:pPr>
              <w:rPr>
                <w:sz w:val="24"/>
              </w:rPr>
            </w:pPr>
          </w:p>
        </w:tc>
      </w:tr>
      <w:tr w:rsidR="00146384" w:rsidRPr="00F766AA" w14:paraId="0093C682" w14:textId="77777777" w:rsidTr="00636961">
        <w:trPr>
          <w:trHeight w:val="313"/>
        </w:trPr>
        <w:tc>
          <w:tcPr>
            <w:tcW w:w="4923" w:type="dxa"/>
            <w:gridSpan w:val="2"/>
            <w:vAlign w:val="center"/>
          </w:tcPr>
          <w:p w14:paraId="22BFBD8B" w14:textId="77777777" w:rsidR="00146384" w:rsidRPr="00F766AA" w:rsidRDefault="00146384" w:rsidP="00636961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30D74DD2" w14:textId="77777777" w:rsidR="00146384" w:rsidRPr="00F766AA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4ED14056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4C9E1548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67A35687" w14:textId="77777777" w:rsidR="00146384" w:rsidRPr="00F766AA" w:rsidRDefault="00146384" w:rsidP="0063696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vAlign w:val="center"/>
          </w:tcPr>
          <w:p w14:paraId="003B5E0D" w14:textId="77777777" w:rsidR="00146384" w:rsidRPr="00F766AA" w:rsidRDefault="00146384" w:rsidP="0063696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40331C08" w14:textId="77777777" w:rsidR="00146384" w:rsidRPr="00F766AA" w:rsidRDefault="00146384" w:rsidP="00146384">
      <w:pPr>
        <w:rPr>
          <w:bCs/>
          <w:szCs w:val="18"/>
        </w:rPr>
      </w:pPr>
    </w:p>
    <w:p w14:paraId="03C7269B" w14:textId="77777777" w:rsidR="00146384" w:rsidRPr="00F766AA" w:rsidRDefault="00146384" w:rsidP="00146384">
      <w:pPr>
        <w:rPr>
          <w:b/>
          <w:sz w:val="16"/>
          <w:szCs w:val="16"/>
        </w:rPr>
      </w:pPr>
    </w:p>
    <w:p w14:paraId="0A20A9E1" w14:textId="77777777" w:rsidR="00146384" w:rsidRPr="00F766AA" w:rsidRDefault="00146384" w:rsidP="00146384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146384" w:rsidRPr="00F766AA" w14:paraId="4C38EC27" w14:textId="77777777" w:rsidTr="00636961">
        <w:trPr>
          <w:trHeight w:val="1045"/>
        </w:trPr>
        <w:tc>
          <w:tcPr>
            <w:tcW w:w="7734" w:type="dxa"/>
          </w:tcPr>
          <w:p w14:paraId="2221DE9A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086586D3" w14:textId="77777777" w:rsidR="00146384" w:rsidRPr="00F766AA" w:rsidRDefault="00146384" w:rsidP="00636961"/>
          <w:p w14:paraId="39F20E11" w14:textId="77777777" w:rsidR="00146384" w:rsidRPr="00F766AA" w:rsidRDefault="00146384" w:rsidP="00636961"/>
          <w:p w14:paraId="16126B9C" w14:textId="77777777" w:rsidR="00146384" w:rsidRPr="00F766AA" w:rsidRDefault="00146384" w:rsidP="00636961"/>
          <w:p w14:paraId="5BB6F372" w14:textId="77777777" w:rsidR="00146384" w:rsidRPr="00F766AA" w:rsidRDefault="00146384" w:rsidP="00636961"/>
          <w:p w14:paraId="14A649F6" w14:textId="77777777" w:rsidR="00146384" w:rsidRPr="00F766AA" w:rsidRDefault="00146384" w:rsidP="00636961"/>
        </w:tc>
        <w:tc>
          <w:tcPr>
            <w:tcW w:w="3153" w:type="dxa"/>
          </w:tcPr>
          <w:p w14:paraId="4A702B46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EC87833" w14:textId="77777777" w:rsidR="00146384" w:rsidRPr="00F766AA" w:rsidRDefault="00146384" w:rsidP="0014638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146384" w:rsidRPr="00F766AA" w14:paraId="4D50A793" w14:textId="77777777" w:rsidTr="00636961">
        <w:trPr>
          <w:trHeight w:val="425"/>
        </w:trPr>
        <w:tc>
          <w:tcPr>
            <w:tcW w:w="10887" w:type="dxa"/>
            <w:vAlign w:val="center"/>
          </w:tcPr>
          <w:p w14:paraId="2BB802D0" w14:textId="77777777" w:rsidR="00146384" w:rsidRPr="00F766AA" w:rsidRDefault="00146384" w:rsidP="0063696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A398D38" w14:textId="77777777" w:rsidR="00146384" w:rsidRPr="00F766AA" w:rsidRDefault="00146384" w:rsidP="00146384">
      <w:pPr>
        <w:rPr>
          <w:b/>
        </w:rPr>
      </w:pPr>
    </w:p>
    <w:p w14:paraId="7CEB5683" w14:textId="77777777" w:rsidR="00146384" w:rsidRPr="00F766AA" w:rsidRDefault="00146384" w:rsidP="00146384">
      <w:pPr>
        <w:rPr>
          <w:b/>
        </w:rPr>
      </w:pPr>
    </w:p>
    <w:p w14:paraId="6B62D021" w14:textId="77777777" w:rsidR="00146384" w:rsidRPr="00F766AA" w:rsidRDefault="00146384" w:rsidP="00146384">
      <w:pPr>
        <w:rPr>
          <w:b/>
        </w:rPr>
      </w:pPr>
    </w:p>
    <w:p w14:paraId="48D77B99" w14:textId="77777777" w:rsidR="00146384" w:rsidRPr="00F766AA" w:rsidRDefault="00146384" w:rsidP="00146384">
      <w:pPr>
        <w:rPr>
          <w:b/>
        </w:rPr>
      </w:pPr>
    </w:p>
    <w:p w14:paraId="0DAD6EEE" w14:textId="77777777" w:rsidR="00146384" w:rsidRPr="00F766AA" w:rsidRDefault="00146384" w:rsidP="00146384">
      <w:pPr>
        <w:rPr>
          <w:b/>
        </w:rPr>
      </w:pPr>
    </w:p>
    <w:p w14:paraId="6FC290A3" w14:textId="36E71A2E" w:rsidR="0050707C" w:rsidRPr="00F766AA" w:rsidRDefault="0050707C" w:rsidP="00F72710">
      <w:pPr>
        <w:rPr>
          <w:b/>
        </w:rPr>
      </w:pPr>
    </w:p>
    <w:p w14:paraId="5AE41A5F" w14:textId="1B238120" w:rsidR="0050707C" w:rsidRPr="00F766AA" w:rsidRDefault="0050707C" w:rsidP="00F72710">
      <w:pPr>
        <w:rPr>
          <w:b/>
        </w:rPr>
      </w:pPr>
    </w:p>
    <w:p w14:paraId="0B869754" w14:textId="3A72EBC0" w:rsidR="00146384" w:rsidRDefault="00146384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749"/>
      </w:tblGrid>
      <w:tr w:rsidR="0050707C" w:rsidRPr="00F766AA" w14:paraId="40C22879" w14:textId="77777777" w:rsidTr="00912CBD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364D" w14:textId="77777777" w:rsidR="0050707C" w:rsidRPr="00F766AA" w:rsidRDefault="0050707C" w:rsidP="00FF3586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F812" w14:textId="77777777" w:rsidR="0050707C" w:rsidRPr="00F766AA" w:rsidRDefault="0050707C" w:rsidP="00FF3586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F4AB0C" w14:textId="77777777" w:rsidR="0050707C" w:rsidRPr="00F766AA" w:rsidRDefault="0050707C" w:rsidP="00FF3586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CIMENTACION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52C366" w14:textId="77777777" w:rsidR="0050707C" w:rsidRPr="00F766AA" w:rsidRDefault="0050707C" w:rsidP="00FF3586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1B1F0A4E" w14:textId="77777777" w:rsidR="0050707C" w:rsidRPr="00940543" w:rsidRDefault="0050707C" w:rsidP="00940543">
            <w:pPr>
              <w:pStyle w:val="1izenburua"/>
              <w:rPr>
                <w:sz w:val="20"/>
                <w:szCs w:val="20"/>
              </w:rPr>
            </w:pPr>
            <w:bookmarkStart w:id="10" w:name="MUROS_PANTALLA_LODOS"/>
            <w:r w:rsidRPr="00940543">
              <w:rPr>
                <w:sz w:val="20"/>
                <w:szCs w:val="20"/>
              </w:rPr>
              <w:t>MUROS PANTALLA</w:t>
            </w:r>
          </w:p>
          <w:p w14:paraId="10DB1BB2" w14:textId="77777777" w:rsidR="0050707C" w:rsidRPr="00F766AA" w:rsidRDefault="0050707C" w:rsidP="00940543">
            <w:pPr>
              <w:pStyle w:val="1izenburua"/>
              <w:rPr>
                <w:sz w:val="22"/>
                <w:szCs w:val="22"/>
              </w:rPr>
            </w:pPr>
            <w:r w:rsidRPr="00940543">
              <w:rPr>
                <w:sz w:val="20"/>
                <w:szCs w:val="20"/>
              </w:rPr>
              <w:t>LODOS TIXOTROPICOS</w:t>
            </w:r>
            <w:bookmarkEnd w:id="10"/>
          </w:p>
        </w:tc>
      </w:tr>
    </w:tbl>
    <w:p w14:paraId="73977542" w14:textId="77777777" w:rsidR="0050707C" w:rsidRPr="00F766AA" w:rsidRDefault="0050707C" w:rsidP="0050707C">
      <w:pPr>
        <w:rPr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560"/>
      </w:tblGrid>
      <w:tr w:rsidR="0050707C" w:rsidRPr="00F766AA" w14:paraId="28696740" w14:textId="77777777" w:rsidTr="00912CBD">
        <w:trPr>
          <w:trHeight w:val="284"/>
        </w:trPr>
        <w:tc>
          <w:tcPr>
            <w:tcW w:w="1214" w:type="dxa"/>
            <w:vAlign w:val="center"/>
          </w:tcPr>
          <w:p w14:paraId="147A53E0" w14:textId="77777777" w:rsidR="0050707C" w:rsidRPr="00F766AA" w:rsidRDefault="0050707C" w:rsidP="00FF3586">
            <w:pPr>
              <w:jc w:val="center"/>
            </w:pPr>
            <w:r w:rsidRPr="00F766AA">
              <w:t>OBRA</w:t>
            </w:r>
          </w:p>
        </w:tc>
        <w:tc>
          <w:tcPr>
            <w:tcW w:w="9560" w:type="dxa"/>
            <w:vAlign w:val="center"/>
          </w:tcPr>
          <w:p w14:paraId="33F06542" w14:textId="77777777" w:rsidR="0050707C" w:rsidRPr="00F766AA" w:rsidRDefault="0050707C" w:rsidP="00FF3586">
            <w:pPr>
              <w:rPr>
                <w:b/>
              </w:rPr>
            </w:pPr>
          </w:p>
        </w:tc>
      </w:tr>
    </w:tbl>
    <w:p w14:paraId="6EAAC6A8" w14:textId="77777777" w:rsidR="0050707C" w:rsidRPr="00F766AA" w:rsidRDefault="0050707C" w:rsidP="0050707C">
      <w:pPr>
        <w:rPr>
          <w:b/>
          <w:sz w:val="28"/>
          <w:szCs w:val="28"/>
        </w:rPr>
      </w:pPr>
    </w:p>
    <w:p w14:paraId="28941504" w14:textId="77777777" w:rsidR="0050707C" w:rsidRPr="00F766AA" w:rsidRDefault="0050707C" w:rsidP="0050707C">
      <w:pPr>
        <w:rPr>
          <w:b/>
          <w:sz w:val="22"/>
          <w:szCs w:val="22"/>
        </w:rPr>
      </w:pPr>
    </w:p>
    <w:p w14:paraId="53F70934" w14:textId="77777777" w:rsidR="0050707C" w:rsidRPr="00F766AA" w:rsidRDefault="0050707C" w:rsidP="0050707C">
      <w:pPr>
        <w:ind w:left="-142"/>
        <w:rPr>
          <w:b/>
        </w:rPr>
      </w:pPr>
      <w:r w:rsidRPr="00F766AA">
        <w:rPr>
          <w:b/>
        </w:rPr>
        <w:t>Identificación  Producto</w:t>
      </w:r>
    </w:p>
    <w:p w14:paraId="4728E60F" w14:textId="77777777" w:rsidR="0050707C" w:rsidRPr="00F766AA" w:rsidRDefault="0050707C" w:rsidP="0050707C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410"/>
        <w:gridCol w:w="2409"/>
        <w:gridCol w:w="2268"/>
        <w:gridCol w:w="1527"/>
        <w:gridCol w:w="1701"/>
      </w:tblGrid>
      <w:tr w:rsidR="004D2184" w:rsidRPr="00F766AA" w14:paraId="1F78C94C" w14:textId="77777777" w:rsidTr="004D2184">
        <w:trPr>
          <w:cantSplit/>
          <w:trHeight w:val="119"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14:paraId="070EA2F2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/ PRODUCTO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8DDB0E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Clase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8198A50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C3AE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4D2184" w:rsidRPr="00F766AA" w14:paraId="5BC54567" w14:textId="77777777" w:rsidTr="00862ADC">
        <w:trPr>
          <w:cantSplit/>
          <w:trHeight w:val="119"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14:paraId="77CF2F57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258086D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48261F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7835B661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2989B" w14:textId="77777777" w:rsidR="004D2184" w:rsidRPr="00F766AA" w:rsidRDefault="004D2184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4D2184" w:rsidRPr="00F766AA" w14:paraId="1FECEE86" w14:textId="77777777" w:rsidTr="00862ADC">
        <w:trPr>
          <w:cantSplit/>
          <w:trHeight w:val="119"/>
        </w:trPr>
        <w:tc>
          <w:tcPr>
            <w:tcW w:w="426" w:type="dxa"/>
            <w:shd w:val="clear" w:color="auto" w:fill="auto"/>
            <w:vAlign w:val="center"/>
          </w:tcPr>
          <w:p w14:paraId="3A046B1E" w14:textId="77777777" w:rsidR="004D2184" w:rsidRPr="00F766AA" w:rsidRDefault="004D2184" w:rsidP="00FF3586">
            <w:pPr>
              <w:ind w:left="-28"/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E2A8D" w14:textId="77777777" w:rsidR="004D2184" w:rsidRPr="00F766AA" w:rsidRDefault="004D2184" w:rsidP="00FF3586">
            <w:pPr>
              <w:ind w:left="114"/>
              <w:rPr>
                <w:b/>
                <w:szCs w:val="18"/>
              </w:rPr>
            </w:pPr>
            <w:r w:rsidRPr="00F766AA">
              <w:rPr>
                <w:szCs w:val="18"/>
              </w:rPr>
              <w:t>Lodo fresco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033618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3F0C83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268CA0F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C5B73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2184" w:rsidRPr="00F766AA" w14:paraId="3E0504E1" w14:textId="77777777" w:rsidTr="00862ADC">
        <w:trPr>
          <w:cantSplit/>
          <w:trHeight w:val="119"/>
        </w:trPr>
        <w:tc>
          <w:tcPr>
            <w:tcW w:w="426" w:type="dxa"/>
            <w:shd w:val="clear" w:color="auto" w:fill="auto"/>
            <w:vAlign w:val="center"/>
          </w:tcPr>
          <w:p w14:paraId="5F874770" w14:textId="77777777" w:rsidR="004D2184" w:rsidRPr="00F766AA" w:rsidRDefault="004D2184" w:rsidP="00FF3586">
            <w:pPr>
              <w:ind w:left="-28"/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C6A31" w14:textId="77777777" w:rsidR="004D2184" w:rsidRPr="00F766AA" w:rsidRDefault="004D2184" w:rsidP="00FF3586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Lodo listo para reempleo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12BB82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B03EAC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15BC319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584969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2184" w:rsidRPr="00F766AA" w14:paraId="109A4E4B" w14:textId="77777777" w:rsidTr="00862ADC">
        <w:trPr>
          <w:cantSplit/>
          <w:trHeight w:val="119"/>
        </w:trPr>
        <w:tc>
          <w:tcPr>
            <w:tcW w:w="426" w:type="dxa"/>
            <w:shd w:val="clear" w:color="auto" w:fill="auto"/>
            <w:vAlign w:val="center"/>
          </w:tcPr>
          <w:p w14:paraId="61990D5E" w14:textId="77777777" w:rsidR="004D2184" w:rsidRPr="00F766AA" w:rsidRDefault="004D2184" w:rsidP="00FF3586">
            <w:pPr>
              <w:ind w:left="-28"/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A2C2FD" w14:textId="77777777" w:rsidR="004D2184" w:rsidRPr="00F766AA" w:rsidRDefault="004D2184" w:rsidP="00FF3586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Lodo antes de hormigonar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1F36B5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28C95" w14:textId="77777777" w:rsidR="004D2184" w:rsidRPr="00F766AA" w:rsidRDefault="004D2184" w:rsidP="00FF35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6041FD4A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EE3E9" w14:textId="77777777" w:rsidR="004D2184" w:rsidRPr="00F766AA" w:rsidRDefault="004D2184" w:rsidP="00FF358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BA5543" w14:textId="77777777" w:rsidR="0050707C" w:rsidRPr="00F766AA" w:rsidRDefault="0050707C" w:rsidP="0050707C">
      <w:pPr>
        <w:ind w:left="-142"/>
        <w:rPr>
          <w:b/>
          <w:sz w:val="24"/>
        </w:rPr>
      </w:pPr>
    </w:p>
    <w:p w14:paraId="29659FCB" w14:textId="77777777" w:rsidR="0050707C" w:rsidRPr="00F766AA" w:rsidRDefault="0050707C" w:rsidP="0050707C">
      <w:pPr>
        <w:ind w:left="-142"/>
        <w:rPr>
          <w:b/>
          <w:sz w:val="24"/>
        </w:rPr>
      </w:pPr>
    </w:p>
    <w:p w14:paraId="3AAFE7EB" w14:textId="77777777" w:rsidR="0050707C" w:rsidRPr="00F766AA" w:rsidRDefault="0050707C" w:rsidP="0050707C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0960EC8E" w14:textId="77777777" w:rsidR="0050707C" w:rsidRPr="00F766AA" w:rsidRDefault="0050707C" w:rsidP="0050707C">
      <w:pPr>
        <w:rPr>
          <w:b/>
          <w:sz w:val="8"/>
          <w:szCs w:val="8"/>
        </w:rPr>
      </w:pPr>
    </w:p>
    <w:tbl>
      <w:tblPr>
        <w:tblW w:w="1070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678"/>
        <w:gridCol w:w="1497"/>
        <w:gridCol w:w="1372"/>
        <w:gridCol w:w="1372"/>
        <w:gridCol w:w="1690"/>
        <w:gridCol w:w="1811"/>
      </w:tblGrid>
      <w:tr w:rsidR="00AC311B" w:rsidRPr="00F766AA" w14:paraId="4C975B6C" w14:textId="77777777" w:rsidTr="00A35E0B">
        <w:trPr>
          <w:cantSplit/>
          <w:trHeight w:val="125"/>
        </w:trPr>
        <w:tc>
          <w:tcPr>
            <w:tcW w:w="2967" w:type="dxa"/>
            <w:gridSpan w:val="2"/>
            <w:vAlign w:val="center"/>
          </w:tcPr>
          <w:p w14:paraId="665FB051" w14:textId="77777777" w:rsidR="00AC311B" w:rsidRPr="00F766AA" w:rsidRDefault="00AC311B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PRODUCTO</w:t>
            </w:r>
          </w:p>
        </w:tc>
        <w:tc>
          <w:tcPr>
            <w:tcW w:w="1497" w:type="dxa"/>
          </w:tcPr>
          <w:p w14:paraId="2FCFE153" w14:textId="6AB11F0B" w:rsidR="00AC311B" w:rsidRPr="00F766AA" w:rsidRDefault="00651336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372" w:type="dxa"/>
            <w:vAlign w:val="center"/>
          </w:tcPr>
          <w:p w14:paraId="7FFBFE1F" w14:textId="0714460C" w:rsidR="00AC311B" w:rsidRPr="00F766AA" w:rsidRDefault="00AC311B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372" w:type="dxa"/>
            <w:vAlign w:val="center"/>
          </w:tcPr>
          <w:p w14:paraId="0150DE48" w14:textId="77777777" w:rsidR="00AC311B" w:rsidRPr="00F766AA" w:rsidRDefault="00AC311B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690" w:type="dxa"/>
          </w:tcPr>
          <w:p w14:paraId="48EEAE5B" w14:textId="77777777" w:rsidR="00AC311B" w:rsidRPr="00F766AA" w:rsidRDefault="00AC311B" w:rsidP="00FF3586">
            <w:pPr>
              <w:jc w:val="center"/>
              <w:rPr>
                <w:szCs w:val="18"/>
              </w:rPr>
            </w:pPr>
          </w:p>
          <w:p w14:paraId="5DCDAE41" w14:textId="6554CD1F" w:rsidR="00AC311B" w:rsidRPr="00F766AA" w:rsidRDefault="00AC311B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811" w:type="dxa"/>
            <w:vAlign w:val="center"/>
          </w:tcPr>
          <w:p w14:paraId="166C1CBE" w14:textId="6362BBDB" w:rsidR="00AC311B" w:rsidRPr="00F766AA" w:rsidRDefault="00AC311B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AC311B" w:rsidRPr="00F766AA" w14:paraId="6750FF44" w14:textId="77777777" w:rsidTr="00A35E0B">
        <w:trPr>
          <w:cantSplit/>
          <w:trHeight w:val="184"/>
        </w:trPr>
        <w:tc>
          <w:tcPr>
            <w:tcW w:w="289" w:type="dxa"/>
            <w:vAlign w:val="center"/>
          </w:tcPr>
          <w:p w14:paraId="659B1EA1" w14:textId="77777777" w:rsidR="00AC311B" w:rsidRPr="00F766AA" w:rsidRDefault="00AC311B" w:rsidP="00374F0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</w:t>
            </w:r>
          </w:p>
        </w:tc>
        <w:tc>
          <w:tcPr>
            <w:tcW w:w="2678" w:type="dxa"/>
            <w:vAlign w:val="center"/>
          </w:tcPr>
          <w:p w14:paraId="0AF2E74D" w14:textId="77777777" w:rsidR="00AC311B" w:rsidRPr="00F766AA" w:rsidRDefault="00AC311B" w:rsidP="00374F0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Lodo fresco</w:t>
            </w:r>
          </w:p>
        </w:tc>
        <w:tc>
          <w:tcPr>
            <w:tcW w:w="1497" w:type="dxa"/>
          </w:tcPr>
          <w:p w14:paraId="0891049F" w14:textId="77777777" w:rsidR="00651336" w:rsidRPr="00F766AA" w:rsidRDefault="00651336" w:rsidP="00651336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E6B098D" w14:textId="77777777" w:rsidR="00651336" w:rsidRPr="00F766AA" w:rsidRDefault="00651336" w:rsidP="00651336">
            <w:pPr>
              <w:ind w:left="200"/>
              <w:rPr>
                <w:sz w:val="8"/>
                <w:szCs w:val="8"/>
              </w:rPr>
            </w:pPr>
          </w:p>
          <w:p w14:paraId="349A15CA" w14:textId="2B5A2C22" w:rsidR="00AC311B" w:rsidRPr="00F766AA" w:rsidRDefault="00651336" w:rsidP="00651336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2" w:type="dxa"/>
            <w:vAlign w:val="center"/>
          </w:tcPr>
          <w:p w14:paraId="23A01C2A" w14:textId="1FA5BEEC" w:rsidR="00AC311B" w:rsidRPr="00F766AA" w:rsidRDefault="00AC311B" w:rsidP="00374F0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0652AA8" w14:textId="77777777" w:rsidR="00AC311B" w:rsidRPr="00F766AA" w:rsidRDefault="00AC311B" w:rsidP="00374F08">
            <w:pPr>
              <w:ind w:left="200"/>
              <w:rPr>
                <w:sz w:val="8"/>
                <w:szCs w:val="8"/>
              </w:rPr>
            </w:pPr>
          </w:p>
          <w:p w14:paraId="54226019" w14:textId="77777777" w:rsidR="00AC311B" w:rsidRPr="00F766AA" w:rsidRDefault="00AC311B" w:rsidP="00374F08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2" w:type="dxa"/>
            <w:vAlign w:val="center"/>
          </w:tcPr>
          <w:p w14:paraId="45CD7C98" w14:textId="77777777" w:rsidR="00AC311B" w:rsidRPr="00F766AA" w:rsidRDefault="00AC311B" w:rsidP="00374F0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7731A111" w14:textId="77777777" w:rsidR="00AC311B" w:rsidRPr="00F766AA" w:rsidRDefault="00AC311B" w:rsidP="00374F08">
            <w:pPr>
              <w:ind w:left="84"/>
              <w:rPr>
                <w:sz w:val="8"/>
                <w:szCs w:val="8"/>
              </w:rPr>
            </w:pPr>
          </w:p>
          <w:p w14:paraId="45FCFED0" w14:textId="77777777" w:rsidR="00AC311B" w:rsidRPr="00F766AA" w:rsidRDefault="00AC311B" w:rsidP="00374F08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690" w:type="dxa"/>
            <w:vAlign w:val="center"/>
          </w:tcPr>
          <w:p w14:paraId="25506727" w14:textId="7548C327" w:rsidR="00A35E0B" w:rsidRPr="00F766AA" w:rsidRDefault="00A35E0B" w:rsidP="00A35E0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89211EC" w14:textId="77777777" w:rsidR="00A35E0B" w:rsidRPr="00F766AA" w:rsidRDefault="00A35E0B" w:rsidP="00A35E0B">
            <w:pPr>
              <w:ind w:left="84"/>
              <w:rPr>
                <w:sz w:val="8"/>
                <w:szCs w:val="8"/>
              </w:rPr>
            </w:pPr>
          </w:p>
          <w:p w14:paraId="5A8D56C1" w14:textId="36C63A8A" w:rsidR="00AC311B" w:rsidRPr="00F766AA" w:rsidRDefault="00A35E0B" w:rsidP="00A35E0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811" w:type="dxa"/>
            <w:vAlign w:val="center"/>
          </w:tcPr>
          <w:p w14:paraId="35E9D9B0" w14:textId="3FE1F553" w:rsidR="00AC311B" w:rsidRPr="00F766AA" w:rsidRDefault="00AC311B" w:rsidP="00374F08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AC311B" w:rsidRPr="00F766AA" w14:paraId="72CA07E6" w14:textId="77777777" w:rsidTr="00A35E0B">
        <w:trPr>
          <w:cantSplit/>
          <w:trHeight w:val="184"/>
        </w:trPr>
        <w:tc>
          <w:tcPr>
            <w:tcW w:w="289" w:type="dxa"/>
            <w:vAlign w:val="center"/>
          </w:tcPr>
          <w:p w14:paraId="295DB4BD" w14:textId="77777777" w:rsidR="00AC311B" w:rsidRPr="00F766AA" w:rsidRDefault="00AC311B" w:rsidP="00374F0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B</w:t>
            </w:r>
          </w:p>
        </w:tc>
        <w:tc>
          <w:tcPr>
            <w:tcW w:w="2678" w:type="dxa"/>
            <w:vAlign w:val="center"/>
          </w:tcPr>
          <w:p w14:paraId="0AEB72C2" w14:textId="77777777" w:rsidR="00AC311B" w:rsidRPr="00F766AA" w:rsidRDefault="00AC311B" w:rsidP="00374F0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Lodo listo para reempleo</w:t>
            </w:r>
          </w:p>
        </w:tc>
        <w:tc>
          <w:tcPr>
            <w:tcW w:w="1497" w:type="dxa"/>
          </w:tcPr>
          <w:p w14:paraId="4713FE74" w14:textId="77777777" w:rsidR="00651336" w:rsidRPr="00F766AA" w:rsidRDefault="00651336" w:rsidP="00651336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515808E" w14:textId="77777777" w:rsidR="00651336" w:rsidRPr="00F766AA" w:rsidRDefault="00651336" w:rsidP="00651336">
            <w:pPr>
              <w:ind w:left="200"/>
              <w:rPr>
                <w:sz w:val="8"/>
                <w:szCs w:val="8"/>
              </w:rPr>
            </w:pPr>
          </w:p>
          <w:p w14:paraId="2547FFC6" w14:textId="04F1AE51" w:rsidR="00AC311B" w:rsidRPr="00F766AA" w:rsidRDefault="00651336" w:rsidP="00651336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2" w:type="dxa"/>
            <w:vAlign w:val="center"/>
          </w:tcPr>
          <w:p w14:paraId="059E2385" w14:textId="2A29EBCE" w:rsidR="00AC311B" w:rsidRPr="00F766AA" w:rsidRDefault="00AC311B" w:rsidP="00374F0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EC54AC8" w14:textId="77777777" w:rsidR="00AC311B" w:rsidRPr="00F766AA" w:rsidRDefault="00AC311B" w:rsidP="00374F08">
            <w:pPr>
              <w:ind w:left="200"/>
              <w:rPr>
                <w:sz w:val="8"/>
                <w:szCs w:val="8"/>
              </w:rPr>
            </w:pPr>
          </w:p>
          <w:p w14:paraId="11D2AD9B" w14:textId="77777777" w:rsidR="00AC311B" w:rsidRPr="00F766AA" w:rsidRDefault="00AC311B" w:rsidP="00374F08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2" w:type="dxa"/>
            <w:vAlign w:val="center"/>
          </w:tcPr>
          <w:p w14:paraId="5A5AC9B5" w14:textId="77777777" w:rsidR="00AC311B" w:rsidRPr="00F766AA" w:rsidRDefault="00AC311B" w:rsidP="00374F0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67F8F9A5" w14:textId="77777777" w:rsidR="00AC311B" w:rsidRPr="00F766AA" w:rsidRDefault="00AC311B" w:rsidP="00374F08">
            <w:pPr>
              <w:ind w:left="84"/>
              <w:rPr>
                <w:sz w:val="8"/>
                <w:szCs w:val="8"/>
              </w:rPr>
            </w:pPr>
          </w:p>
          <w:p w14:paraId="558E276D" w14:textId="77777777" w:rsidR="00AC311B" w:rsidRPr="00F766AA" w:rsidRDefault="00AC311B" w:rsidP="00374F08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690" w:type="dxa"/>
            <w:vAlign w:val="center"/>
          </w:tcPr>
          <w:p w14:paraId="72A386F3" w14:textId="77777777" w:rsidR="00A35E0B" w:rsidRPr="00F766AA" w:rsidRDefault="00A35E0B" w:rsidP="00A35E0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67D1C88" w14:textId="77777777" w:rsidR="00A35E0B" w:rsidRPr="00F766AA" w:rsidRDefault="00A35E0B" w:rsidP="00A35E0B">
            <w:pPr>
              <w:ind w:left="84"/>
              <w:rPr>
                <w:sz w:val="8"/>
                <w:szCs w:val="8"/>
              </w:rPr>
            </w:pPr>
          </w:p>
          <w:p w14:paraId="26448EBE" w14:textId="08BC3173" w:rsidR="00AC311B" w:rsidRPr="00F766AA" w:rsidRDefault="00A35E0B" w:rsidP="00A35E0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811" w:type="dxa"/>
            <w:vAlign w:val="center"/>
          </w:tcPr>
          <w:p w14:paraId="5A93CA70" w14:textId="3AAD528C" w:rsidR="00AC311B" w:rsidRPr="00F766AA" w:rsidRDefault="00AC311B" w:rsidP="00374F08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AC311B" w:rsidRPr="00F766AA" w14:paraId="3B2C07A0" w14:textId="77777777" w:rsidTr="00A35E0B">
        <w:trPr>
          <w:cantSplit/>
          <w:trHeight w:val="184"/>
        </w:trPr>
        <w:tc>
          <w:tcPr>
            <w:tcW w:w="289" w:type="dxa"/>
            <w:vAlign w:val="center"/>
          </w:tcPr>
          <w:p w14:paraId="4B9DF1E6" w14:textId="77777777" w:rsidR="00AC311B" w:rsidRPr="00F766AA" w:rsidRDefault="00AC311B" w:rsidP="00374F0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</w:t>
            </w:r>
          </w:p>
        </w:tc>
        <w:tc>
          <w:tcPr>
            <w:tcW w:w="2678" w:type="dxa"/>
            <w:vAlign w:val="center"/>
          </w:tcPr>
          <w:p w14:paraId="0555DB67" w14:textId="77777777" w:rsidR="00AC311B" w:rsidRPr="00F766AA" w:rsidRDefault="00AC311B" w:rsidP="00374F0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Lodo antes de hormigonar</w:t>
            </w:r>
          </w:p>
        </w:tc>
        <w:tc>
          <w:tcPr>
            <w:tcW w:w="1497" w:type="dxa"/>
          </w:tcPr>
          <w:p w14:paraId="0FF02283" w14:textId="77777777" w:rsidR="00651336" w:rsidRPr="00F766AA" w:rsidRDefault="00651336" w:rsidP="00651336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A68B703" w14:textId="77777777" w:rsidR="00651336" w:rsidRPr="00F766AA" w:rsidRDefault="00651336" w:rsidP="00651336">
            <w:pPr>
              <w:ind w:left="200"/>
              <w:rPr>
                <w:sz w:val="8"/>
                <w:szCs w:val="8"/>
              </w:rPr>
            </w:pPr>
          </w:p>
          <w:p w14:paraId="5369DF4D" w14:textId="6E41A323" w:rsidR="00AC311B" w:rsidRPr="00F766AA" w:rsidRDefault="00651336" w:rsidP="00651336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2" w:type="dxa"/>
            <w:vAlign w:val="center"/>
          </w:tcPr>
          <w:p w14:paraId="49CE9F89" w14:textId="6693E94B" w:rsidR="00AC311B" w:rsidRPr="00F766AA" w:rsidRDefault="00AC311B" w:rsidP="00374F0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6CB2F8D" w14:textId="77777777" w:rsidR="00AC311B" w:rsidRPr="00F766AA" w:rsidRDefault="00AC311B" w:rsidP="00374F08">
            <w:pPr>
              <w:ind w:left="200"/>
              <w:rPr>
                <w:sz w:val="8"/>
                <w:szCs w:val="8"/>
              </w:rPr>
            </w:pPr>
          </w:p>
          <w:p w14:paraId="0BEBF377" w14:textId="77777777" w:rsidR="00AC311B" w:rsidRPr="00F766AA" w:rsidRDefault="00AC311B" w:rsidP="00374F08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2" w:type="dxa"/>
            <w:vAlign w:val="center"/>
          </w:tcPr>
          <w:p w14:paraId="75E7DB64" w14:textId="77777777" w:rsidR="00AC311B" w:rsidRPr="00F766AA" w:rsidRDefault="00AC311B" w:rsidP="00374F0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AD89040" w14:textId="77777777" w:rsidR="00AC311B" w:rsidRPr="00F766AA" w:rsidRDefault="00AC311B" w:rsidP="00374F08">
            <w:pPr>
              <w:ind w:left="84"/>
              <w:rPr>
                <w:sz w:val="8"/>
                <w:szCs w:val="8"/>
              </w:rPr>
            </w:pPr>
          </w:p>
          <w:p w14:paraId="4122CA15" w14:textId="77777777" w:rsidR="00AC311B" w:rsidRPr="00F766AA" w:rsidRDefault="00AC311B" w:rsidP="00374F08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690" w:type="dxa"/>
            <w:vAlign w:val="center"/>
          </w:tcPr>
          <w:p w14:paraId="74B5112C" w14:textId="77777777" w:rsidR="00A35E0B" w:rsidRPr="00F766AA" w:rsidRDefault="00A35E0B" w:rsidP="00A35E0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160AACF" w14:textId="77777777" w:rsidR="00A35E0B" w:rsidRPr="00F766AA" w:rsidRDefault="00A35E0B" w:rsidP="00A35E0B">
            <w:pPr>
              <w:ind w:left="84"/>
              <w:rPr>
                <w:sz w:val="8"/>
                <w:szCs w:val="8"/>
              </w:rPr>
            </w:pPr>
          </w:p>
          <w:p w14:paraId="6E40B23C" w14:textId="5485C1B5" w:rsidR="00AC311B" w:rsidRPr="00F766AA" w:rsidRDefault="00A35E0B" w:rsidP="00A35E0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811" w:type="dxa"/>
            <w:vAlign w:val="center"/>
          </w:tcPr>
          <w:p w14:paraId="086F9176" w14:textId="248A71E9" w:rsidR="00AC311B" w:rsidRPr="00F766AA" w:rsidRDefault="00AC311B" w:rsidP="00374F08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</w:tbl>
    <w:p w14:paraId="232D61F7" w14:textId="77777777" w:rsidR="0050707C" w:rsidRPr="00F766AA" w:rsidRDefault="0050707C" w:rsidP="0050707C">
      <w:pPr>
        <w:tabs>
          <w:tab w:val="left" w:pos="6946"/>
        </w:tabs>
        <w:rPr>
          <w:sz w:val="24"/>
        </w:rPr>
      </w:pPr>
    </w:p>
    <w:p w14:paraId="1F13F63B" w14:textId="77777777" w:rsidR="0050707C" w:rsidRPr="00F766AA" w:rsidRDefault="0050707C" w:rsidP="0050707C">
      <w:pPr>
        <w:tabs>
          <w:tab w:val="left" w:pos="6946"/>
        </w:tabs>
        <w:rPr>
          <w:sz w:val="24"/>
        </w:rPr>
      </w:pPr>
    </w:p>
    <w:p w14:paraId="5BDA036F" w14:textId="77777777" w:rsidR="0050707C" w:rsidRPr="00F766AA" w:rsidRDefault="0050707C" w:rsidP="0050707C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55C29689" w14:textId="77777777" w:rsidR="0050707C" w:rsidRPr="00F766AA" w:rsidRDefault="0050707C" w:rsidP="0050707C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50707C" w:rsidRPr="00F766AA" w14:paraId="5DFB048B" w14:textId="77777777" w:rsidTr="00FF3586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2515DE1D" w14:textId="77777777" w:rsidR="0050707C" w:rsidRPr="00F766AA" w:rsidRDefault="0050707C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ENSAYO – PRUEBA </w:t>
            </w:r>
          </w:p>
        </w:tc>
        <w:tc>
          <w:tcPr>
            <w:tcW w:w="5880" w:type="dxa"/>
            <w:gridSpan w:val="5"/>
            <w:vAlign w:val="center"/>
          </w:tcPr>
          <w:p w14:paraId="52F6B7EE" w14:textId="77777777" w:rsidR="0050707C" w:rsidRPr="00F766AA" w:rsidRDefault="0050707C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50707C" w:rsidRPr="00F766AA" w14:paraId="7AA03875" w14:textId="77777777" w:rsidTr="00FF3586">
        <w:trPr>
          <w:trHeight w:val="240"/>
        </w:trPr>
        <w:tc>
          <w:tcPr>
            <w:tcW w:w="4923" w:type="dxa"/>
            <w:gridSpan w:val="2"/>
            <w:vMerge/>
          </w:tcPr>
          <w:p w14:paraId="01EA3599" w14:textId="77777777" w:rsidR="0050707C" w:rsidRPr="00F766AA" w:rsidRDefault="0050707C" w:rsidP="00FF3586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1116CDA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DD4E4D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F11B264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4F59F0A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DE30E16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</w:tr>
      <w:tr w:rsidR="0050707C" w:rsidRPr="00F766AA" w14:paraId="22349595" w14:textId="77777777" w:rsidTr="00FF3586">
        <w:trPr>
          <w:trHeight w:val="235"/>
        </w:trPr>
        <w:tc>
          <w:tcPr>
            <w:tcW w:w="4923" w:type="dxa"/>
            <w:gridSpan w:val="2"/>
            <w:vMerge/>
          </w:tcPr>
          <w:p w14:paraId="6FA2D1DE" w14:textId="77777777" w:rsidR="0050707C" w:rsidRPr="00F766AA" w:rsidRDefault="0050707C" w:rsidP="00FF3586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545A2B1B" w14:textId="77777777" w:rsidR="0050707C" w:rsidRPr="00F766AA" w:rsidRDefault="0050707C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(C=conforme    NC=no conforme)</w:t>
            </w:r>
          </w:p>
        </w:tc>
      </w:tr>
      <w:tr w:rsidR="0050707C" w:rsidRPr="00F766AA" w14:paraId="0A050009" w14:textId="77777777" w:rsidTr="00FF3586">
        <w:trPr>
          <w:trHeight w:val="267"/>
        </w:trPr>
        <w:tc>
          <w:tcPr>
            <w:tcW w:w="4923" w:type="dxa"/>
            <w:gridSpan w:val="2"/>
            <w:vAlign w:val="center"/>
          </w:tcPr>
          <w:p w14:paraId="565B48BF" w14:textId="77777777" w:rsidR="0050707C" w:rsidRPr="00F766AA" w:rsidRDefault="0050707C" w:rsidP="00FF3586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76" w:type="dxa"/>
          </w:tcPr>
          <w:p w14:paraId="0702BC81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F0650AC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051859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27FBB8A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94A7F5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</w:tr>
      <w:tr w:rsidR="0050707C" w:rsidRPr="00F766AA" w14:paraId="1238E99E" w14:textId="77777777" w:rsidTr="00FF3586">
        <w:trPr>
          <w:trHeight w:val="271"/>
        </w:trPr>
        <w:tc>
          <w:tcPr>
            <w:tcW w:w="4923" w:type="dxa"/>
            <w:gridSpan w:val="2"/>
            <w:vAlign w:val="center"/>
          </w:tcPr>
          <w:p w14:paraId="7CDF064C" w14:textId="77777777" w:rsidR="0050707C" w:rsidRPr="00F766AA" w:rsidRDefault="0050707C" w:rsidP="00FF3586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76" w:type="dxa"/>
          </w:tcPr>
          <w:p w14:paraId="1301982F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F37FF3E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247C1E4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5E635E5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BAE8BE1" w14:textId="77777777" w:rsidR="0050707C" w:rsidRPr="00F766AA" w:rsidRDefault="0050707C" w:rsidP="00FF3586">
            <w:pPr>
              <w:rPr>
                <w:sz w:val="22"/>
                <w:szCs w:val="22"/>
              </w:rPr>
            </w:pPr>
          </w:p>
        </w:tc>
      </w:tr>
      <w:tr w:rsidR="0050707C" w:rsidRPr="00F766AA" w14:paraId="3CAF2A81" w14:textId="77777777" w:rsidTr="00FF3586">
        <w:tc>
          <w:tcPr>
            <w:tcW w:w="280" w:type="dxa"/>
            <w:vAlign w:val="center"/>
          </w:tcPr>
          <w:p w14:paraId="2C6712B0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643" w:type="dxa"/>
            <w:vAlign w:val="center"/>
          </w:tcPr>
          <w:p w14:paraId="0944BDF0" w14:textId="77777777" w:rsidR="0050707C" w:rsidRPr="00F766AA" w:rsidRDefault="0050707C" w:rsidP="00FF3586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  <w:t>Densidad    s/ API RP 13B-1:1997</w:t>
            </w:r>
          </w:p>
        </w:tc>
        <w:tc>
          <w:tcPr>
            <w:tcW w:w="1176" w:type="dxa"/>
          </w:tcPr>
          <w:p w14:paraId="2D37450E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C60EBA6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6D3D16AB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B9B966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AE4F59B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376D35" w14:paraId="65A0F5B4" w14:textId="77777777" w:rsidTr="00FF3586">
        <w:tc>
          <w:tcPr>
            <w:tcW w:w="280" w:type="dxa"/>
            <w:vAlign w:val="center"/>
          </w:tcPr>
          <w:p w14:paraId="26FE5F9F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643" w:type="dxa"/>
            <w:vAlign w:val="center"/>
          </w:tcPr>
          <w:p w14:paraId="07A7188D" w14:textId="77777777" w:rsidR="0050707C" w:rsidRPr="00F766AA" w:rsidRDefault="0050707C" w:rsidP="00FF3586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  <w:lang w:val="en-US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  <w:lang w:val="en-US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6"/>
                <w:szCs w:val="16"/>
                <w:lang w:val="en-US"/>
              </w:rPr>
              <w:t xml:space="preserve"> </w:t>
            </w:r>
            <w:r w:rsidRPr="00F766AA">
              <w:rPr>
                <w:sz w:val="17"/>
                <w:szCs w:val="17"/>
                <w:lang w:val="en-US"/>
              </w:rPr>
              <w:tab/>
              <w:t>Viscosidad Marsh   s/ API RP 13B-1:1997</w:t>
            </w:r>
          </w:p>
        </w:tc>
        <w:tc>
          <w:tcPr>
            <w:tcW w:w="1176" w:type="dxa"/>
          </w:tcPr>
          <w:p w14:paraId="30659F22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596A0E3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3EA6ED85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24F2E4FB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1547269C" w14:textId="77777777" w:rsidR="0050707C" w:rsidRPr="00F766AA" w:rsidRDefault="0050707C" w:rsidP="00FF3586">
            <w:pPr>
              <w:rPr>
                <w:sz w:val="26"/>
                <w:szCs w:val="26"/>
                <w:lang w:val="en-US"/>
              </w:rPr>
            </w:pPr>
          </w:p>
        </w:tc>
      </w:tr>
      <w:tr w:rsidR="0050707C" w:rsidRPr="00F766AA" w14:paraId="26084743" w14:textId="77777777" w:rsidTr="00FF3586">
        <w:tc>
          <w:tcPr>
            <w:tcW w:w="280" w:type="dxa"/>
            <w:vAlign w:val="center"/>
          </w:tcPr>
          <w:p w14:paraId="6AFEDBB8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643" w:type="dxa"/>
            <w:vAlign w:val="center"/>
          </w:tcPr>
          <w:p w14:paraId="4E40202C" w14:textId="77777777" w:rsidR="0050707C" w:rsidRPr="00F766AA" w:rsidRDefault="0050707C" w:rsidP="00FF3586">
            <w:pPr>
              <w:tabs>
                <w:tab w:val="left" w:pos="252"/>
                <w:tab w:val="left" w:pos="2495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  <w:t>Filtrado (tipos A y B)   s/ API RP 13B-1:1997</w:t>
            </w:r>
          </w:p>
        </w:tc>
        <w:tc>
          <w:tcPr>
            <w:tcW w:w="1176" w:type="dxa"/>
          </w:tcPr>
          <w:p w14:paraId="0D1F1B6B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D6B8CC4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204448D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8C686C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32C501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F766AA" w14:paraId="1DE43B19" w14:textId="77777777" w:rsidTr="00FF3586">
        <w:tc>
          <w:tcPr>
            <w:tcW w:w="280" w:type="dxa"/>
            <w:vAlign w:val="center"/>
          </w:tcPr>
          <w:p w14:paraId="26A299D4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643" w:type="dxa"/>
            <w:vAlign w:val="center"/>
          </w:tcPr>
          <w:p w14:paraId="46F40E3E" w14:textId="77777777" w:rsidR="0050707C" w:rsidRPr="00F766AA" w:rsidRDefault="0050707C" w:rsidP="00FF3586">
            <w:pPr>
              <w:tabs>
                <w:tab w:val="left" w:pos="252"/>
                <w:tab w:val="left" w:pos="2495"/>
              </w:tabs>
              <w:ind w:left="252" w:hanging="252"/>
              <w:rPr>
                <w:sz w:val="16"/>
                <w:szCs w:val="16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 </w:t>
            </w:r>
            <w:r w:rsidRPr="00F766AA">
              <w:rPr>
                <w:sz w:val="17"/>
                <w:szCs w:val="17"/>
              </w:rPr>
              <w:t>pH (tipos A y B)   s/ API RP 13B-1:1997</w:t>
            </w:r>
          </w:p>
        </w:tc>
        <w:tc>
          <w:tcPr>
            <w:tcW w:w="1176" w:type="dxa"/>
          </w:tcPr>
          <w:p w14:paraId="1BD32B28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0F2B4DB7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0B511118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0096E41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4D797B8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F766AA" w14:paraId="76F7B372" w14:textId="77777777" w:rsidTr="00FF3586">
        <w:tc>
          <w:tcPr>
            <w:tcW w:w="280" w:type="dxa"/>
            <w:vAlign w:val="center"/>
          </w:tcPr>
          <w:p w14:paraId="57BBEBF9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643" w:type="dxa"/>
            <w:vAlign w:val="center"/>
          </w:tcPr>
          <w:p w14:paraId="5F588AA5" w14:textId="77777777" w:rsidR="0050707C" w:rsidRPr="00F766AA" w:rsidRDefault="0050707C" w:rsidP="00FF3586">
            <w:pPr>
              <w:tabs>
                <w:tab w:val="left" w:pos="252"/>
                <w:tab w:val="left" w:pos="2495"/>
              </w:tabs>
              <w:ind w:left="252" w:hanging="252"/>
              <w:rPr>
                <w:sz w:val="16"/>
                <w:szCs w:val="16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4"/>
                <w:szCs w:val="14"/>
              </w:rPr>
              <w:t xml:space="preserve">  </w:t>
            </w:r>
            <w:r w:rsidRPr="00F766AA">
              <w:rPr>
                <w:sz w:val="17"/>
                <w:szCs w:val="17"/>
              </w:rPr>
              <w:t>Contenido de arena (tipo C)    s/ API RP 13B-1:1997</w:t>
            </w:r>
          </w:p>
        </w:tc>
        <w:tc>
          <w:tcPr>
            <w:tcW w:w="1176" w:type="dxa"/>
          </w:tcPr>
          <w:p w14:paraId="62CBB7F4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C5CE794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32CEDBC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DA91E62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BFF94AE" w14:textId="77777777" w:rsidR="0050707C" w:rsidRPr="00F766AA" w:rsidRDefault="0050707C" w:rsidP="00FF3586">
            <w:pPr>
              <w:rPr>
                <w:sz w:val="26"/>
                <w:szCs w:val="26"/>
              </w:rPr>
            </w:pPr>
          </w:p>
        </w:tc>
      </w:tr>
      <w:tr w:rsidR="0050707C" w:rsidRPr="00F766AA" w14:paraId="1A26D9D4" w14:textId="77777777" w:rsidTr="00FF3586">
        <w:trPr>
          <w:trHeight w:val="313"/>
        </w:trPr>
        <w:tc>
          <w:tcPr>
            <w:tcW w:w="4923" w:type="dxa"/>
            <w:gridSpan w:val="2"/>
            <w:vAlign w:val="center"/>
          </w:tcPr>
          <w:p w14:paraId="17AC0D42" w14:textId="77777777" w:rsidR="0050707C" w:rsidRPr="00F766AA" w:rsidRDefault="0050707C" w:rsidP="00FF3586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3E8565BB" w14:textId="77777777" w:rsidR="0050707C" w:rsidRPr="00F766AA" w:rsidRDefault="0050707C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1E9C9F16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798FD4E6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1DE76774" w14:textId="77777777" w:rsidR="0050707C" w:rsidRPr="00F766AA" w:rsidRDefault="0050707C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vAlign w:val="center"/>
          </w:tcPr>
          <w:p w14:paraId="51789632" w14:textId="77777777" w:rsidR="0050707C" w:rsidRPr="00F766AA" w:rsidRDefault="0050707C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F7F4F70" w14:textId="77777777" w:rsidR="0050707C" w:rsidRPr="00F766AA" w:rsidRDefault="0050707C" w:rsidP="0050707C">
      <w:pPr>
        <w:rPr>
          <w:b/>
          <w:bCs/>
          <w:szCs w:val="18"/>
        </w:rPr>
      </w:pPr>
    </w:p>
    <w:p w14:paraId="32176915" w14:textId="77777777" w:rsidR="0050707C" w:rsidRPr="00F766AA" w:rsidRDefault="0050707C" w:rsidP="0050707C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50707C" w:rsidRPr="00F766AA" w14:paraId="36138B03" w14:textId="77777777" w:rsidTr="00E91E0B">
        <w:trPr>
          <w:trHeight w:val="1045"/>
        </w:trPr>
        <w:tc>
          <w:tcPr>
            <w:tcW w:w="7734" w:type="dxa"/>
          </w:tcPr>
          <w:p w14:paraId="47272BF6" w14:textId="77777777" w:rsidR="0050707C" w:rsidRPr="00F766AA" w:rsidRDefault="0050707C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44CE5455" w14:textId="77777777" w:rsidR="0050707C" w:rsidRPr="00F766AA" w:rsidRDefault="0050707C" w:rsidP="00FF3586"/>
          <w:p w14:paraId="3A862429" w14:textId="77777777" w:rsidR="0050707C" w:rsidRPr="00F766AA" w:rsidRDefault="0050707C" w:rsidP="00FF3586"/>
          <w:p w14:paraId="47260638" w14:textId="77777777" w:rsidR="0050707C" w:rsidRPr="00F766AA" w:rsidRDefault="0050707C" w:rsidP="00FF3586"/>
          <w:p w14:paraId="18C97D92" w14:textId="77777777" w:rsidR="0050707C" w:rsidRPr="00F766AA" w:rsidRDefault="0050707C" w:rsidP="00FF3586"/>
          <w:p w14:paraId="04E2FABF" w14:textId="77777777" w:rsidR="0050707C" w:rsidRPr="00F766AA" w:rsidRDefault="0050707C" w:rsidP="00FF3586"/>
          <w:p w14:paraId="12BA276A" w14:textId="77777777" w:rsidR="0050707C" w:rsidRPr="00F766AA" w:rsidRDefault="0050707C" w:rsidP="00FF3586"/>
          <w:p w14:paraId="0A86BF90" w14:textId="77777777" w:rsidR="0050707C" w:rsidRPr="00F766AA" w:rsidRDefault="0050707C" w:rsidP="00FF3586"/>
          <w:p w14:paraId="6E6FB7AC" w14:textId="77777777" w:rsidR="0050707C" w:rsidRPr="00F766AA" w:rsidRDefault="0050707C" w:rsidP="00FF3586"/>
          <w:p w14:paraId="4EE642CF" w14:textId="77777777" w:rsidR="0050707C" w:rsidRPr="00F766AA" w:rsidRDefault="0050707C" w:rsidP="00FF3586"/>
          <w:p w14:paraId="729DECD1" w14:textId="77777777" w:rsidR="0050707C" w:rsidRPr="00F766AA" w:rsidRDefault="0050707C" w:rsidP="00FF3586"/>
        </w:tc>
        <w:tc>
          <w:tcPr>
            <w:tcW w:w="3153" w:type="dxa"/>
          </w:tcPr>
          <w:p w14:paraId="2F93042A" w14:textId="77777777" w:rsidR="0050707C" w:rsidRPr="00F766AA" w:rsidRDefault="0050707C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26C8BE12" w14:textId="77777777" w:rsidR="0050707C" w:rsidRPr="00F766AA" w:rsidRDefault="0050707C" w:rsidP="0050707C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50707C" w:rsidRPr="00F766AA" w14:paraId="23BADAF8" w14:textId="77777777" w:rsidTr="00E91E0B">
        <w:trPr>
          <w:trHeight w:val="425"/>
        </w:trPr>
        <w:tc>
          <w:tcPr>
            <w:tcW w:w="10887" w:type="dxa"/>
            <w:vAlign w:val="center"/>
          </w:tcPr>
          <w:p w14:paraId="7E30730E" w14:textId="77777777" w:rsidR="0050707C" w:rsidRPr="00F766AA" w:rsidRDefault="0050707C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3C1D7880" w14:textId="4B781435" w:rsidR="0050707C" w:rsidRPr="00F766AA" w:rsidRDefault="0050707C" w:rsidP="00F72710">
      <w:pPr>
        <w:rPr>
          <w:b/>
        </w:rPr>
      </w:pPr>
    </w:p>
    <w:p w14:paraId="58AC044D" w14:textId="7085EBB1" w:rsidR="00025AFF" w:rsidRPr="00F766AA" w:rsidRDefault="00025AFF" w:rsidP="00F72710">
      <w:pPr>
        <w:rPr>
          <w:b/>
        </w:rPr>
      </w:pPr>
    </w:p>
    <w:p w14:paraId="5CAFEB59" w14:textId="22338300" w:rsidR="00025AFF" w:rsidRPr="00F766AA" w:rsidRDefault="00025AFF" w:rsidP="00F72710">
      <w:pPr>
        <w:rPr>
          <w:b/>
        </w:rPr>
      </w:pPr>
    </w:p>
    <w:p w14:paraId="2D356381" w14:textId="57041476" w:rsidR="00025AFF" w:rsidRPr="00F766AA" w:rsidRDefault="00025AFF" w:rsidP="00F72710">
      <w:pPr>
        <w:rPr>
          <w:b/>
        </w:rPr>
      </w:pPr>
    </w:p>
    <w:p w14:paraId="5291DBD7" w14:textId="19622FAD" w:rsidR="00025AFF" w:rsidRPr="00F766AA" w:rsidRDefault="00025AFF" w:rsidP="00F72710">
      <w:pPr>
        <w:rPr>
          <w:b/>
        </w:rPr>
      </w:pPr>
    </w:p>
    <w:p w14:paraId="5EA232AC" w14:textId="77777777" w:rsidR="00025AFF" w:rsidRPr="00F766AA" w:rsidRDefault="00025AFF" w:rsidP="00025AFF">
      <w:pPr>
        <w:rPr>
          <w:b/>
          <w:sz w:val="24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749"/>
      </w:tblGrid>
      <w:tr w:rsidR="00025AFF" w:rsidRPr="00F766AA" w14:paraId="271664FC" w14:textId="77777777" w:rsidTr="009735DD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DF02" w14:textId="77777777" w:rsidR="00025AFF" w:rsidRPr="00F766AA" w:rsidRDefault="00025AFF" w:rsidP="00FF3586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0022" w14:textId="77777777" w:rsidR="00025AFF" w:rsidRPr="00F766AA" w:rsidRDefault="00025AFF" w:rsidP="00FF3586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97D8DE" w14:textId="77777777" w:rsidR="00025AFF" w:rsidRPr="00F766AA" w:rsidRDefault="00025AFF" w:rsidP="00FF3586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CIMENTACION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677F2F" w14:textId="77777777" w:rsidR="00025AFF" w:rsidRPr="00F766AA" w:rsidRDefault="00025AFF" w:rsidP="00FF3586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B87134E" w14:textId="77777777" w:rsidR="00025AFF" w:rsidRPr="00940543" w:rsidRDefault="00025AFF" w:rsidP="00940543">
            <w:pPr>
              <w:pStyle w:val="1izenburua"/>
              <w:rPr>
                <w:sz w:val="20"/>
                <w:szCs w:val="20"/>
              </w:rPr>
            </w:pPr>
            <w:bookmarkStart w:id="11" w:name="PANTALLAS_MUROS"/>
            <w:r w:rsidRPr="00940543">
              <w:rPr>
                <w:sz w:val="20"/>
                <w:szCs w:val="20"/>
              </w:rPr>
              <w:t>PANTALLAS, MUROS</w:t>
            </w:r>
          </w:p>
          <w:p w14:paraId="77FC5A05" w14:textId="77777777" w:rsidR="00025AFF" w:rsidRPr="00F766AA" w:rsidRDefault="00025AFF" w:rsidP="00940543">
            <w:pPr>
              <w:pStyle w:val="1izenburua"/>
              <w:rPr>
                <w:sz w:val="22"/>
                <w:szCs w:val="22"/>
              </w:rPr>
            </w:pPr>
            <w:r w:rsidRPr="00940543">
              <w:rPr>
                <w:sz w:val="20"/>
                <w:szCs w:val="20"/>
              </w:rPr>
              <w:t>Y ANCLAJES AL TERRENO</w:t>
            </w:r>
            <w:bookmarkEnd w:id="11"/>
          </w:p>
        </w:tc>
      </w:tr>
    </w:tbl>
    <w:p w14:paraId="212CD211" w14:textId="77777777" w:rsidR="00025AFF" w:rsidRPr="00F766AA" w:rsidRDefault="00025AFF" w:rsidP="00025AFF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560"/>
      </w:tblGrid>
      <w:tr w:rsidR="00025AFF" w:rsidRPr="00F766AA" w14:paraId="4EA155C7" w14:textId="77777777" w:rsidTr="009735DD">
        <w:trPr>
          <w:trHeight w:val="284"/>
        </w:trPr>
        <w:tc>
          <w:tcPr>
            <w:tcW w:w="1101" w:type="dxa"/>
            <w:vAlign w:val="center"/>
          </w:tcPr>
          <w:p w14:paraId="4F83AAB2" w14:textId="77777777" w:rsidR="00025AFF" w:rsidRPr="00F766AA" w:rsidRDefault="00025AFF" w:rsidP="00FF3586">
            <w:pPr>
              <w:jc w:val="center"/>
            </w:pPr>
            <w:r w:rsidRPr="00F766AA">
              <w:t>OBRA</w:t>
            </w:r>
          </w:p>
        </w:tc>
        <w:tc>
          <w:tcPr>
            <w:tcW w:w="9560" w:type="dxa"/>
            <w:vAlign w:val="center"/>
          </w:tcPr>
          <w:p w14:paraId="09384450" w14:textId="77777777" w:rsidR="00025AFF" w:rsidRPr="00F766AA" w:rsidRDefault="00025AFF" w:rsidP="00FF3586">
            <w:pPr>
              <w:rPr>
                <w:b/>
              </w:rPr>
            </w:pPr>
          </w:p>
        </w:tc>
      </w:tr>
    </w:tbl>
    <w:p w14:paraId="1E648D49" w14:textId="77777777" w:rsidR="00025AFF" w:rsidRPr="00F766AA" w:rsidRDefault="00025AFF" w:rsidP="00025AFF">
      <w:pPr>
        <w:rPr>
          <w:b/>
          <w:sz w:val="28"/>
          <w:szCs w:val="28"/>
        </w:rPr>
      </w:pPr>
    </w:p>
    <w:p w14:paraId="128CE2C5" w14:textId="77777777" w:rsidR="00025AFF" w:rsidRPr="00F766AA" w:rsidRDefault="00025AFF" w:rsidP="00025AFF">
      <w:pPr>
        <w:ind w:left="-142"/>
        <w:rPr>
          <w:b/>
        </w:rPr>
      </w:pPr>
      <w:r w:rsidRPr="00F766AA">
        <w:rPr>
          <w:b/>
        </w:rPr>
        <w:t>Identificación del sistema y producto</w:t>
      </w:r>
    </w:p>
    <w:p w14:paraId="41E44A5A" w14:textId="77777777" w:rsidR="00025AFF" w:rsidRPr="00F766AA" w:rsidRDefault="00025AFF" w:rsidP="00025AFF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409"/>
        <w:gridCol w:w="3544"/>
        <w:gridCol w:w="992"/>
        <w:gridCol w:w="993"/>
      </w:tblGrid>
      <w:tr w:rsidR="00025AFF" w:rsidRPr="00F766AA" w14:paraId="672302EE" w14:textId="77777777" w:rsidTr="00FF3586">
        <w:trPr>
          <w:cantSplit/>
          <w:trHeight w:val="11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6E052DAB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SISTEMA CONSTRUCTIVO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B5E43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TIPO/LOTE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8001B5E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DESCRIPCION Y/O LOCALIZACION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D0B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025AFF" w:rsidRPr="00F766AA" w14:paraId="59837A4E" w14:textId="77777777" w:rsidTr="00FF3586">
        <w:trPr>
          <w:cantSplit/>
          <w:trHeight w:val="49"/>
        </w:trPr>
        <w:tc>
          <w:tcPr>
            <w:tcW w:w="2836" w:type="dxa"/>
            <w:vMerge/>
            <w:shd w:val="clear" w:color="auto" w:fill="auto"/>
            <w:vAlign w:val="center"/>
          </w:tcPr>
          <w:p w14:paraId="4534529B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351DE9A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6D568B3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1E820E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03A90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025AFF" w:rsidRPr="00F766AA" w14:paraId="464783CA" w14:textId="77777777" w:rsidTr="00FF3586">
        <w:trPr>
          <w:cantSplit/>
          <w:trHeight w:val="11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23F7F3EE" w14:textId="77777777" w:rsidR="00025AFF" w:rsidRPr="00F766AA" w:rsidRDefault="00025AFF" w:rsidP="00FF3586">
            <w:pPr>
              <w:ind w:left="114"/>
              <w:rPr>
                <w:b/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PANTALLAS Y MUROS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55B305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C1C48C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E00E8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959A2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AFF" w:rsidRPr="00F766AA" w14:paraId="4E42EA06" w14:textId="77777777" w:rsidTr="00FF3586">
        <w:trPr>
          <w:cantSplit/>
          <w:trHeight w:val="119"/>
        </w:trPr>
        <w:tc>
          <w:tcPr>
            <w:tcW w:w="2836" w:type="dxa"/>
            <w:vMerge/>
            <w:shd w:val="clear" w:color="auto" w:fill="auto"/>
            <w:vAlign w:val="center"/>
          </w:tcPr>
          <w:p w14:paraId="4097AA02" w14:textId="77777777" w:rsidR="00025AFF" w:rsidRPr="00F766AA" w:rsidRDefault="00025AFF" w:rsidP="00FF3586">
            <w:pPr>
              <w:ind w:left="114"/>
              <w:jc w:val="center"/>
              <w:rPr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61EF7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2C4873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E441A9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B7E11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AFF" w:rsidRPr="00F766AA" w14:paraId="68659E13" w14:textId="77777777" w:rsidTr="00FF3586">
        <w:trPr>
          <w:cantSplit/>
          <w:trHeight w:val="11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7818CAA2" w14:textId="77777777" w:rsidR="00025AFF" w:rsidRPr="00F766AA" w:rsidRDefault="00025AFF" w:rsidP="00FF358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ANCLAJES AL TERRENO Y LECHADA DE INYECCION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229C9D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DF254D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6D4E3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41E11B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5AFF" w:rsidRPr="00F766AA" w14:paraId="66330108" w14:textId="77777777" w:rsidTr="00FF3586">
        <w:trPr>
          <w:cantSplit/>
          <w:trHeight w:val="119"/>
        </w:trPr>
        <w:tc>
          <w:tcPr>
            <w:tcW w:w="2836" w:type="dxa"/>
            <w:vMerge/>
            <w:shd w:val="clear" w:color="auto" w:fill="auto"/>
            <w:vAlign w:val="center"/>
          </w:tcPr>
          <w:p w14:paraId="1D6E33DE" w14:textId="77777777" w:rsidR="00025AFF" w:rsidRPr="00F766AA" w:rsidRDefault="00025AFF" w:rsidP="00FF3586">
            <w:pPr>
              <w:ind w:left="-28"/>
              <w:jc w:val="center"/>
              <w:rPr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C893E2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DDFC79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B90B6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5B7F65" w14:textId="77777777" w:rsidR="00025AFF" w:rsidRPr="00F766AA" w:rsidRDefault="00025AFF" w:rsidP="00FF358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DBB8AB7" w14:textId="77777777" w:rsidR="00025AFF" w:rsidRPr="00F766AA" w:rsidRDefault="00025AFF" w:rsidP="00025AFF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2EC55D28" w14:textId="77777777" w:rsidR="00025AFF" w:rsidRPr="00F766AA" w:rsidRDefault="00025AFF" w:rsidP="00025AFF">
      <w:pPr>
        <w:rPr>
          <w:b/>
          <w:sz w:val="8"/>
          <w:szCs w:val="8"/>
        </w:rPr>
      </w:pPr>
    </w:p>
    <w:tbl>
      <w:tblPr>
        <w:tblW w:w="1079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03"/>
        <w:gridCol w:w="1417"/>
        <w:gridCol w:w="1559"/>
        <w:gridCol w:w="1418"/>
        <w:gridCol w:w="1797"/>
        <w:gridCol w:w="1799"/>
      </w:tblGrid>
      <w:tr w:rsidR="005A150A" w:rsidRPr="00F766AA" w14:paraId="38F0CFDC" w14:textId="77777777" w:rsidTr="002E6F5E">
        <w:trPr>
          <w:cantSplit/>
          <w:trHeight w:val="129"/>
        </w:trPr>
        <w:tc>
          <w:tcPr>
            <w:tcW w:w="2803" w:type="dxa"/>
            <w:vAlign w:val="center"/>
          </w:tcPr>
          <w:p w14:paraId="649396BB" w14:textId="77777777" w:rsidR="005A150A" w:rsidRPr="00F766AA" w:rsidRDefault="005A150A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</w:t>
            </w:r>
          </w:p>
        </w:tc>
        <w:tc>
          <w:tcPr>
            <w:tcW w:w="1417" w:type="dxa"/>
          </w:tcPr>
          <w:p w14:paraId="0E88D4F2" w14:textId="273912EA" w:rsidR="005A150A" w:rsidRPr="00F766AA" w:rsidRDefault="00F35345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559" w:type="dxa"/>
            <w:vAlign w:val="center"/>
          </w:tcPr>
          <w:p w14:paraId="0D0A5D8D" w14:textId="35AED0B1" w:rsidR="005A150A" w:rsidRPr="00F766AA" w:rsidRDefault="005A150A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418" w:type="dxa"/>
            <w:vAlign w:val="center"/>
          </w:tcPr>
          <w:p w14:paraId="61B3A6FD" w14:textId="77777777" w:rsidR="005A150A" w:rsidRPr="00F766AA" w:rsidRDefault="005A150A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797" w:type="dxa"/>
          </w:tcPr>
          <w:p w14:paraId="79A0333B" w14:textId="4C48BF32" w:rsidR="005A150A" w:rsidRPr="00F766AA" w:rsidRDefault="005A150A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799" w:type="dxa"/>
            <w:vAlign w:val="center"/>
          </w:tcPr>
          <w:p w14:paraId="441A1DAA" w14:textId="53CCFA03" w:rsidR="005A150A" w:rsidRPr="00F766AA" w:rsidRDefault="005A150A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5A150A" w:rsidRPr="00F766AA" w14:paraId="3534C0AF" w14:textId="77777777" w:rsidTr="002E6F5E">
        <w:trPr>
          <w:cantSplit/>
          <w:trHeight w:val="190"/>
        </w:trPr>
        <w:tc>
          <w:tcPr>
            <w:tcW w:w="2803" w:type="dxa"/>
            <w:vAlign w:val="center"/>
          </w:tcPr>
          <w:p w14:paraId="0963013E" w14:textId="77777777" w:rsidR="005A150A" w:rsidRPr="00F766AA" w:rsidRDefault="005A150A" w:rsidP="00AC04C7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</w:tcPr>
          <w:p w14:paraId="1AC2D8CD" w14:textId="77777777" w:rsidR="00F35345" w:rsidRPr="00F766AA" w:rsidRDefault="00F35345" w:rsidP="00F35345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003FDE0" w14:textId="77777777" w:rsidR="00F35345" w:rsidRPr="00F766AA" w:rsidRDefault="00F35345" w:rsidP="00F35345">
            <w:pPr>
              <w:ind w:left="200"/>
              <w:rPr>
                <w:sz w:val="8"/>
                <w:szCs w:val="8"/>
              </w:rPr>
            </w:pPr>
          </w:p>
          <w:p w14:paraId="272D7525" w14:textId="742F4633" w:rsidR="005A150A" w:rsidRPr="00F766AA" w:rsidRDefault="00F35345" w:rsidP="00F3534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6336497" w14:textId="0AEC52B4" w:rsidR="005A150A" w:rsidRPr="00F766AA" w:rsidRDefault="005A150A" w:rsidP="00AC04C7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CA6D01E" w14:textId="77777777" w:rsidR="005A150A" w:rsidRPr="00F766AA" w:rsidRDefault="005A150A" w:rsidP="00AC04C7">
            <w:pPr>
              <w:ind w:left="200"/>
              <w:rPr>
                <w:sz w:val="8"/>
                <w:szCs w:val="8"/>
              </w:rPr>
            </w:pPr>
          </w:p>
          <w:p w14:paraId="568AF1E1" w14:textId="77777777" w:rsidR="005A150A" w:rsidRPr="00F766AA" w:rsidRDefault="005A150A" w:rsidP="00AC04C7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  <w:vAlign w:val="center"/>
          </w:tcPr>
          <w:p w14:paraId="2B6E1CA1" w14:textId="77777777" w:rsidR="005A150A" w:rsidRPr="00F766AA" w:rsidRDefault="005A150A" w:rsidP="00AC04C7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A4D28CD" w14:textId="77777777" w:rsidR="005A150A" w:rsidRPr="00F766AA" w:rsidRDefault="005A150A" w:rsidP="00AC04C7">
            <w:pPr>
              <w:ind w:left="84"/>
              <w:rPr>
                <w:sz w:val="8"/>
                <w:szCs w:val="8"/>
              </w:rPr>
            </w:pPr>
          </w:p>
          <w:p w14:paraId="3D2311EC" w14:textId="77777777" w:rsidR="005A150A" w:rsidRPr="00F766AA" w:rsidRDefault="005A150A" w:rsidP="00AC04C7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97" w:type="dxa"/>
            <w:vAlign w:val="center"/>
          </w:tcPr>
          <w:p w14:paraId="117EBFA9" w14:textId="77777777" w:rsidR="00A17E8B" w:rsidRPr="00F766AA" w:rsidRDefault="00A17E8B" w:rsidP="00A17E8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68B7AF4" w14:textId="77777777" w:rsidR="00A17E8B" w:rsidRPr="00F766AA" w:rsidRDefault="00A17E8B" w:rsidP="00A17E8B">
            <w:pPr>
              <w:ind w:left="84"/>
              <w:rPr>
                <w:sz w:val="8"/>
                <w:szCs w:val="8"/>
              </w:rPr>
            </w:pPr>
          </w:p>
          <w:p w14:paraId="6FC9B7E4" w14:textId="6FF8C432" w:rsidR="005A150A" w:rsidRPr="00F766AA" w:rsidRDefault="00A17E8B" w:rsidP="00A17E8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799" w:type="dxa"/>
            <w:vAlign w:val="center"/>
          </w:tcPr>
          <w:p w14:paraId="72F82873" w14:textId="726D8D11" w:rsidR="005A150A" w:rsidRPr="00F766AA" w:rsidRDefault="005A150A" w:rsidP="00AC04C7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5A150A" w:rsidRPr="00F766AA" w14:paraId="460B76AD" w14:textId="77777777" w:rsidTr="002E6F5E">
        <w:trPr>
          <w:cantSplit/>
          <w:trHeight w:val="190"/>
        </w:trPr>
        <w:tc>
          <w:tcPr>
            <w:tcW w:w="2803" w:type="dxa"/>
            <w:vAlign w:val="center"/>
          </w:tcPr>
          <w:p w14:paraId="43D0CB9F" w14:textId="77777777" w:rsidR="005A150A" w:rsidRPr="00F766AA" w:rsidRDefault="005A150A" w:rsidP="00AC04C7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</w:tcPr>
          <w:p w14:paraId="23596B8E" w14:textId="77777777" w:rsidR="00F35345" w:rsidRPr="00F766AA" w:rsidRDefault="00F35345" w:rsidP="00F35345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87FEC0C" w14:textId="77777777" w:rsidR="00F35345" w:rsidRPr="00F766AA" w:rsidRDefault="00F35345" w:rsidP="00F35345">
            <w:pPr>
              <w:ind w:left="200"/>
              <w:rPr>
                <w:sz w:val="8"/>
                <w:szCs w:val="8"/>
              </w:rPr>
            </w:pPr>
          </w:p>
          <w:p w14:paraId="69925273" w14:textId="1E8F4A73" w:rsidR="005A150A" w:rsidRPr="00F766AA" w:rsidRDefault="00F35345" w:rsidP="00F3534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C2068A1" w14:textId="340CC946" w:rsidR="005A150A" w:rsidRPr="00F766AA" w:rsidRDefault="005A150A" w:rsidP="00AC04C7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25AC879" w14:textId="77777777" w:rsidR="005A150A" w:rsidRPr="00F766AA" w:rsidRDefault="005A150A" w:rsidP="00AC04C7">
            <w:pPr>
              <w:ind w:left="200"/>
              <w:rPr>
                <w:sz w:val="8"/>
                <w:szCs w:val="8"/>
              </w:rPr>
            </w:pPr>
          </w:p>
          <w:p w14:paraId="2FC99796" w14:textId="77777777" w:rsidR="005A150A" w:rsidRPr="00F766AA" w:rsidRDefault="005A150A" w:rsidP="00AC04C7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  <w:vAlign w:val="center"/>
          </w:tcPr>
          <w:p w14:paraId="63C90FDC" w14:textId="77777777" w:rsidR="005A150A" w:rsidRPr="00F766AA" w:rsidRDefault="005A150A" w:rsidP="00AC04C7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37257DE" w14:textId="77777777" w:rsidR="005A150A" w:rsidRPr="00F766AA" w:rsidRDefault="005A150A" w:rsidP="00AC04C7">
            <w:pPr>
              <w:ind w:left="84"/>
              <w:rPr>
                <w:sz w:val="8"/>
                <w:szCs w:val="8"/>
              </w:rPr>
            </w:pPr>
          </w:p>
          <w:p w14:paraId="44A1BD89" w14:textId="77777777" w:rsidR="005A150A" w:rsidRPr="00F766AA" w:rsidRDefault="005A150A" w:rsidP="00AC04C7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97" w:type="dxa"/>
            <w:vAlign w:val="center"/>
          </w:tcPr>
          <w:p w14:paraId="0502750C" w14:textId="77777777" w:rsidR="00A17E8B" w:rsidRPr="00F766AA" w:rsidRDefault="00A17E8B" w:rsidP="00A17E8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A50F5E5" w14:textId="77777777" w:rsidR="00A17E8B" w:rsidRPr="00F766AA" w:rsidRDefault="00A17E8B" w:rsidP="00A17E8B">
            <w:pPr>
              <w:ind w:left="84"/>
              <w:rPr>
                <w:sz w:val="8"/>
                <w:szCs w:val="8"/>
              </w:rPr>
            </w:pPr>
          </w:p>
          <w:p w14:paraId="4B7C04CA" w14:textId="1EF6364C" w:rsidR="005A150A" w:rsidRPr="00F766AA" w:rsidRDefault="00A17E8B" w:rsidP="00A17E8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799" w:type="dxa"/>
            <w:vAlign w:val="center"/>
          </w:tcPr>
          <w:p w14:paraId="765F6DFD" w14:textId="554176EB" w:rsidR="005A150A" w:rsidRPr="00F766AA" w:rsidRDefault="005A150A" w:rsidP="00AC04C7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5A150A" w:rsidRPr="00F766AA" w14:paraId="695F3BE1" w14:textId="77777777" w:rsidTr="002E6F5E">
        <w:trPr>
          <w:cantSplit/>
          <w:trHeight w:val="190"/>
        </w:trPr>
        <w:tc>
          <w:tcPr>
            <w:tcW w:w="2803" w:type="dxa"/>
            <w:vAlign w:val="center"/>
          </w:tcPr>
          <w:p w14:paraId="40D496C0" w14:textId="77777777" w:rsidR="005A150A" w:rsidRPr="00F766AA" w:rsidRDefault="005A150A" w:rsidP="00AC04C7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</w:tcPr>
          <w:p w14:paraId="0EB45D07" w14:textId="77777777" w:rsidR="00F35345" w:rsidRPr="00F766AA" w:rsidRDefault="00F35345" w:rsidP="00F35345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861838D" w14:textId="77777777" w:rsidR="00F35345" w:rsidRPr="00F766AA" w:rsidRDefault="00F35345" w:rsidP="00F35345">
            <w:pPr>
              <w:ind w:left="200"/>
              <w:rPr>
                <w:sz w:val="8"/>
                <w:szCs w:val="8"/>
              </w:rPr>
            </w:pPr>
          </w:p>
          <w:p w14:paraId="72C330B0" w14:textId="10007FEF" w:rsidR="005A150A" w:rsidRPr="00F766AA" w:rsidRDefault="00F35345" w:rsidP="00F3534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6A81DAA" w14:textId="56F0E662" w:rsidR="005A150A" w:rsidRPr="00F766AA" w:rsidRDefault="005A150A" w:rsidP="00AC04C7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A86DB65" w14:textId="77777777" w:rsidR="005A150A" w:rsidRPr="00F766AA" w:rsidRDefault="005A150A" w:rsidP="00AC04C7">
            <w:pPr>
              <w:ind w:left="200"/>
              <w:rPr>
                <w:sz w:val="8"/>
                <w:szCs w:val="8"/>
              </w:rPr>
            </w:pPr>
          </w:p>
          <w:p w14:paraId="529BAD53" w14:textId="77777777" w:rsidR="005A150A" w:rsidRPr="00F766AA" w:rsidRDefault="005A150A" w:rsidP="00AC04C7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  <w:vAlign w:val="center"/>
          </w:tcPr>
          <w:p w14:paraId="395517C1" w14:textId="77777777" w:rsidR="005A150A" w:rsidRPr="00F766AA" w:rsidRDefault="005A150A" w:rsidP="00AC04C7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07D0F59" w14:textId="77777777" w:rsidR="005A150A" w:rsidRPr="00F766AA" w:rsidRDefault="005A150A" w:rsidP="00AC04C7">
            <w:pPr>
              <w:ind w:left="84"/>
              <w:rPr>
                <w:sz w:val="8"/>
                <w:szCs w:val="8"/>
              </w:rPr>
            </w:pPr>
          </w:p>
          <w:p w14:paraId="28C280B5" w14:textId="77777777" w:rsidR="005A150A" w:rsidRPr="00F766AA" w:rsidRDefault="005A150A" w:rsidP="00AC04C7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97" w:type="dxa"/>
            <w:vAlign w:val="center"/>
          </w:tcPr>
          <w:p w14:paraId="6C822FC1" w14:textId="77777777" w:rsidR="00A17E8B" w:rsidRPr="00F766AA" w:rsidRDefault="00A17E8B" w:rsidP="00A17E8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96F01B6" w14:textId="77777777" w:rsidR="00A17E8B" w:rsidRPr="00F766AA" w:rsidRDefault="00A17E8B" w:rsidP="00A17E8B">
            <w:pPr>
              <w:ind w:left="84"/>
              <w:rPr>
                <w:sz w:val="8"/>
                <w:szCs w:val="8"/>
              </w:rPr>
            </w:pPr>
          </w:p>
          <w:p w14:paraId="24767DED" w14:textId="12A1940A" w:rsidR="005A150A" w:rsidRPr="00F766AA" w:rsidRDefault="00A17E8B" w:rsidP="00A17E8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799" w:type="dxa"/>
            <w:vAlign w:val="center"/>
          </w:tcPr>
          <w:p w14:paraId="5198AE30" w14:textId="09D75221" w:rsidR="005A150A" w:rsidRPr="00F766AA" w:rsidRDefault="005A150A" w:rsidP="00AC04C7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</w:tbl>
    <w:p w14:paraId="05891BC8" w14:textId="77777777" w:rsidR="00025AFF" w:rsidRPr="00F766AA" w:rsidRDefault="00025AFF" w:rsidP="00025AFF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77FB707D" w14:textId="77777777" w:rsidR="00025AFF" w:rsidRPr="00F766AA" w:rsidRDefault="00025AFF" w:rsidP="00025AFF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025AFF" w:rsidRPr="00F766AA" w14:paraId="3B370D0F" w14:textId="77777777" w:rsidTr="00FF3586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04176B64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  <w:p w14:paraId="117F9819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PANTALLAS Y MUROS </w:t>
            </w:r>
          </w:p>
        </w:tc>
        <w:tc>
          <w:tcPr>
            <w:tcW w:w="5880" w:type="dxa"/>
            <w:gridSpan w:val="5"/>
            <w:vAlign w:val="center"/>
          </w:tcPr>
          <w:p w14:paraId="66FAB678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025AFF" w:rsidRPr="00F766AA" w14:paraId="2E764685" w14:textId="77777777" w:rsidTr="00FF3586">
        <w:trPr>
          <w:trHeight w:val="240"/>
        </w:trPr>
        <w:tc>
          <w:tcPr>
            <w:tcW w:w="4923" w:type="dxa"/>
            <w:gridSpan w:val="2"/>
            <w:vMerge/>
          </w:tcPr>
          <w:p w14:paraId="49FCCEC4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029518A3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CDEDA1E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C626D84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7104FC5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7D12B4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46904FE4" w14:textId="77777777" w:rsidTr="00FF3586">
        <w:trPr>
          <w:trHeight w:val="235"/>
        </w:trPr>
        <w:tc>
          <w:tcPr>
            <w:tcW w:w="4923" w:type="dxa"/>
            <w:gridSpan w:val="2"/>
            <w:vMerge/>
          </w:tcPr>
          <w:p w14:paraId="0A7C1C62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56599AB1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(C=conforme    NC=no conforme)</w:t>
            </w:r>
          </w:p>
        </w:tc>
      </w:tr>
      <w:tr w:rsidR="00025AFF" w:rsidRPr="00F766AA" w14:paraId="25902C8F" w14:textId="77777777" w:rsidTr="00FF3586">
        <w:trPr>
          <w:trHeight w:val="267"/>
        </w:trPr>
        <w:tc>
          <w:tcPr>
            <w:tcW w:w="4923" w:type="dxa"/>
            <w:gridSpan w:val="2"/>
            <w:vAlign w:val="center"/>
          </w:tcPr>
          <w:p w14:paraId="2955C4A2" w14:textId="77777777" w:rsidR="00025AFF" w:rsidRPr="00F766AA" w:rsidRDefault="00025AFF" w:rsidP="00FF3586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76" w:type="dxa"/>
          </w:tcPr>
          <w:p w14:paraId="5A65366B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7E5903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CDA9D05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9C6993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2F0A900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30022691" w14:textId="77777777" w:rsidTr="00FF3586">
        <w:trPr>
          <w:trHeight w:val="271"/>
        </w:trPr>
        <w:tc>
          <w:tcPr>
            <w:tcW w:w="4923" w:type="dxa"/>
            <w:gridSpan w:val="2"/>
            <w:vAlign w:val="center"/>
          </w:tcPr>
          <w:p w14:paraId="270A2F56" w14:textId="77777777" w:rsidR="00025AFF" w:rsidRPr="00F766AA" w:rsidRDefault="00025AFF" w:rsidP="00FF3586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76" w:type="dxa"/>
          </w:tcPr>
          <w:p w14:paraId="4CC6B15C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D8EFC52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172D730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DB640F3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3E69580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5519F59E" w14:textId="77777777" w:rsidTr="00FF3586">
        <w:tc>
          <w:tcPr>
            <w:tcW w:w="280" w:type="dxa"/>
            <w:vAlign w:val="center"/>
          </w:tcPr>
          <w:p w14:paraId="5D8E6510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643" w:type="dxa"/>
            <w:vAlign w:val="center"/>
          </w:tcPr>
          <w:p w14:paraId="3AC7EF3B" w14:textId="77777777" w:rsidR="00025AFF" w:rsidRPr="00F766AA" w:rsidRDefault="00025AFF" w:rsidP="00FF3586">
            <w:pPr>
              <w:tabs>
                <w:tab w:val="left" w:pos="252"/>
              </w:tabs>
              <w:ind w:left="252" w:hanging="252"/>
              <w:rPr>
                <w:sz w:val="17"/>
                <w:szCs w:val="17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</w:r>
            <w:r w:rsidRPr="00F766AA">
              <w:rPr>
                <w:szCs w:val="18"/>
              </w:rPr>
              <w:t>Colocación de inclinómetros</w:t>
            </w:r>
          </w:p>
        </w:tc>
        <w:tc>
          <w:tcPr>
            <w:tcW w:w="1176" w:type="dxa"/>
          </w:tcPr>
          <w:p w14:paraId="23316ACD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9DAEF1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F12730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1D2FC07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361B6C6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3D0E18E7" w14:textId="77777777" w:rsidTr="00FF3586">
        <w:tc>
          <w:tcPr>
            <w:tcW w:w="280" w:type="dxa"/>
            <w:vAlign w:val="center"/>
          </w:tcPr>
          <w:p w14:paraId="5FF09E9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643" w:type="dxa"/>
            <w:vAlign w:val="center"/>
          </w:tcPr>
          <w:p w14:paraId="2CFFF74B" w14:textId="77777777" w:rsidR="00025AFF" w:rsidRPr="00F766AA" w:rsidRDefault="00025AFF" w:rsidP="00FF3586">
            <w:pPr>
              <w:tabs>
                <w:tab w:val="left" w:pos="252"/>
                <w:tab w:val="left" w:pos="1794"/>
              </w:tabs>
              <w:ind w:left="252" w:hanging="252"/>
              <w:rPr>
                <w:sz w:val="17"/>
                <w:szCs w:val="17"/>
                <w:lang w:val="en-US"/>
              </w:rPr>
            </w:pPr>
            <w:r w:rsidRPr="00F766AA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4"/>
                <w:szCs w:val="14"/>
                <w:lang w:val="en-US"/>
              </w:rPr>
              <w:instrText xml:space="preserve"> FORMCHECKBOX </w:instrText>
            </w:r>
            <w:r w:rsidRPr="00F766AA">
              <w:rPr>
                <w:sz w:val="14"/>
                <w:szCs w:val="14"/>
              </w:rPr>
            </w:r>
            <w:r w:rsidRPr="00F766AA">
              <w:rPr>
                <w:sz w:val="14"/>
                <w:szCs w:val="14"/>
              </w:rPr>
              <w:fldChar w:fldCharType="separate"/>
            </w:r>
            <w:r w:rsidRPr="00F766AA">
              <w:rPr>
                <w:sz w:val="14"/>
                <w:szCs w:val="14"/>
              </w:rPr>
              <w:fldChar w:fldCharType="end"/>
            </w:r>
            <w:r w:rsidRPr="00F766AA">
              <w:rPr>
                <w:sz w:val="16"/>
                <w:szCs w:val="16"/>
                <w:lang w:val="en-US"/>
              </w:rPr>
              <w:t xml:space="preserve"> </w:t>
            </w:r>
            <w:r w:rsidRPr="00F766AA">
              <w:rPr>
                <w:sz w:val="17"/>
                <w:szCs w:val="17"/>
                <w:lang w:val="en-US"/>
              </w:rPr>
              <w:tab/>
            </w:r>
            <w:r w:rsidRPr="00F766AA">
              <w:rPr>
                <w:szCs w:val="18"/>
              </w:rPr>
              <w:t>Control de movimientos</w:t>
            </w:r>
          </w:p>
        </w:tc>
        <w:tc>
          <w:tcPr>
            <w:tcW w:w="1176" w:type="dxa"/>
          </w:tcPr>
          <w:p w14:paraId="72BED12F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1D6BE938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FDEC79C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309C8357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7F676802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</w:tr>
      <w:tr w:rsidR="00025AFF" w:rsidRPr="00F766AA" w14:paraId="53CC23DA" w14:textId="77777777" w:rsidTr="00FF3586">
        <w:trPr>
          <w:trHeight w:val="313"/>
        </w:trPr>
        <w:tc>
          <w:tcPr>
            <w:tcW w:w="4923" w:type="dxa"/>
            <w:gridSpan w:val="2"/>
            <w:vAlign w:val="center"/>
          </w:tcPr>
          <w:p w14:paraId="60DE1947" w14:textId="77777777" w:rsidR="00025AFF" w:rsidRPr="00F766AA" w:rsidRDefault="00025AFF" w:rsidP="00FF3586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437C9DF2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1EC42EF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674BBD8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5FB3F76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vAlign w:val="center"/>
          </w:tcPr>
          <w:p w14:paraId="16263BAD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9885163" w14:textId="77777777" w:rsidR="00025AFF" w:rsidRPr="00F766AA" w:rsidRDefault="00025AFF" w:rsidP="00025AFF">
      <w:pPr>
        <w:rPr>
          <w:b/>
          <w:sz w:val="16"/>
          <w:szCs w:val="16"/>
        </w:rPr>
      </w:pPr>
    </w:p>
    <w:p w14:paraId="5DA73215" w14:textId="77777777" w:rsidR="00025AFF" w:rsidRPr="00F766AA" w:rsidRDefault="00025AFF" w:rsidP="00025AFF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643"/>
        <w:gridCol w:w="1176"/>
        <w:gridCol w:w="1176"/>
        <w:gridCol w:w="1176"/>
        <w:gridCol w:w="1176"/>
        <w:gridCol w:w="1176"/>
      </w:tblGrid>
      <w:tr w:rsidR="00025AFF" w:rsidRPr="00F766AA" w14:paraId="7D8B818A" w14:textId="77777777" w:rsidTr="00FF3586">
        <w:trPr>
          <w:trHeight w:val="263"/>
        </w:trPr>
        <w:tc>
          <w:tcPr>
            <w:tcW w:w="4923" w:type="dxa"/>
            <w:gridSpan w:val="2"/>
            <w:vMerge w:val="restart"/>
            <w:vAlign w:val="center"/>
          </w:tcPr>
          <w:p w14:paraId="723937C7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ENSAYO – PRUEBA </w:t>
            </w:r>
          </w:p>
          <w:p w14:paraId="181DB991" w14:textId="77777777" w:rsidR="00025AFF" w:rsidRPr="00F766AA" w:rsidRDefault="00025AF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ANCLAJES AL TERRENO Y LECHADA DE INYECCION</w:t>
            </w:r>
          </w:p>
        </w:tc>
        <w:tc>
          <w:tcPr>
            <w:tcW w:w="5880" w:type="dxa"/>
            <w:gridSpan w:val="5"/>
            <w:vAlign w:val="center"/>
          </w:tcPr>
          <w:p w14:paraId="4764B549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025AFF" w:rsidRPr="00F766AA" w14:paraId="06659D4E" w14:textId="77777777" w:rsidTr="00FF3586">
        <w:trPr>
          <w:trHeight w:val="240"/>
        </w:trPr>
        <w:tc>
          <w:tcPr>
            <w:tcW w:w="4923" w:type="dxa"/>
            <w:gridSpan w:val="2"/>
            <w:vMerge/>
          </w:tcPr>
          <w:p w14:paraId="6BF58B08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1176" w:type="dxa"/>
          </w:tcPr>
          <w:p w14:paraId="45E3B482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B90A9C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7CE2D3C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BAA068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4C93792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26EDCE7E" w14:textId="77777777" w:rsidTr="00FF3586">
        <w:trPr>
          <w:trHeight w:val="235"/>
        </w:trPr>
        <w:tc>
          <w:tcPr>
            <w:tcW w:w="4923" w:type="dxa"/>
            <w:gridSpan w:val="2"/>
            <w:vMerge/>
          </w:tcPr>
          <w:p w14:paraId="035074D5" w14:textId="77777777" w:rsidR="00025AFF" w:rsidRPr="00F766AA" w:rsidRDefault="00025AFF" w:rsidP="00FF3586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5"/>
            <w:vAlign w:val="center"/>
          </w:tcPr>
          <w:p w14:paraId="409ECB66" w14:textId="77777777" w:rsidR="00025AFF" w:rsidRPr="00F766AA" w:rsidRDefault="00025AFF" w:rsidP="00FF358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(C=conforme    NC=no conforme)</w:t>
            </w:r>
          </w:p>
        </w:tc>
      </w:tr>
      <w:tr w:rsidR="00025AFF" w:rsidRPr="00F766AA" w14:paraId="3CAFDC9A" w14:textId="77777777" w:rsidTr="00FF3586">
        <w:trPr>
          <w:trHeight w:val="267"/>
        </w:trPr>
        <w:tc>
          <w:tcPr>
            <w:tcW w:w="4923" w:type="dxa"/>
            <w:gridSpan w:val="2"/>
            <w:vAlign w:val="center"/>
          </w:tcPr>
          <w:p w14:paraId="0C17785D" w14:textId="77777777" w:rsidR="00025AFF" w:rsidRPr="00F766AA" w:rsidRDefault="00025AFF" w:rsidP="00FF3586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76" w:type="dxa"/>
          </w:tcPr>
          <w:p w14:paraId="7B715149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54864FD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557275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7B8CD785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534FBE1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37AF46CA" w14:textId="77777777" w:rsidTr="00FF3586">
        <w:trPr>
          <w:trHeight w:val="271"/>
        </w:trPr>
        <w:tc>
          <w:tcPr>
            <w:tcW w:w="4923" w:type="dxa"/>
            <w:gridSpan w:val="2"/>
            <w:vAlign w:val="center"/>
          </w:tcPr>
          <w:p w14:paraId="41AECF12" w14:textId="77777777" w:rsidR="00025AFF" w:rsidRPr="00F766AA" w:rsidRDefault="00025AFF" w:rsidP="00FF3586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76" w:type="dxa"/>
          </w:tcPr>
          <w:p w14:paraId="6A4AB82F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F88CA53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DC6B788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B7BAD0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2A9D077" w14:textId="77777777" w:rsidR="00025AFF" w:rsidRPr="00F766AA" w:rsidRDefault="00025AFF" w:rsidP="00FF3586">
            <w:pPr>
              <w:rPr>
                <w:sz w:val="22"/>
                <w:szCs w:val="22"/>
              </w:rPr>
            </w:pPr>
          </w:p>
        </w:tc>
      </w:tr>
      <w:tr w:rsidR="00025AFF" w:rsidRPr="00F766AA" w14:paraId="3FB3B454" w14:textId="77777777" w:rsidTr="00FF3586">
        <w:tc>
          <w:tcPr>
            <w:tcW w:w="280" w:type="dxa"/>
            <w:vAlign w:val="center"/>
          </w:tcPr>
          <w:p w14:paraId="5A3B79E4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643" w:type="dxa"/>
            <w:vAlign w:val="center"/>
          </w:tcPr>
          <w:p w14:paraId="36BFF6BF" w14:textId="4EC33C0D" w:rsidR="00025AFF" w:rsidRPr="00DB6C72" w:rsidRDefault="00025AFF" w:rsidP="00FF3586">
            <w:pPr>
              <w:tabs>
                <w:tab w:val="left" w:pos="260"/>
              </w:tabs>
              <w:ind w:left="252" w:hanging="252"/>
              <w:rPr>
                <w:sz w:val="17"/>
                <w:szCs w:val="17"/>
              </w:rPr>
            </w:pPr>
            <w:r w:rsidRPr="00DB6C72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  <w:szCs w:val="14"/>
              </w:rPr>
              <w:instrText xml:space="preserve"> FORMCHECKBOX </w:instrText>
            </w:r>
            <w:r w:rsidRPr="00DB6C72">
              <w:rPr>
                <w:sz w:val="14"/>
                <w:szCs w:val="14"/>
              </w:rPr>
            </w:r>
            <w:r w:rsidRPr="00DB6C72">
              <w:rPr>
                <w:sz w:val="14"/>
                <w:szCs w:val="14"/>
              </w:rPr>
              <w:fldChar w:fldCharType="separate"/>
            </w:r>
            <w:r w:rsidRPr="00DB6C72">
              <w:rPr>
                <w:sz w:val="14"/>
                <w:szCs w:val="14"/>
              </w:rPr>
              <w:fldChar w:fldCharType="end"/>
            </w:r>
            <w:r w:rsidRPr="00DB6C72">
              <w:rPr>
                <w:sz w:val="16"/>
                <w:szCs w:val="16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="008B64F6" w:rsidRPr="00DB6C72">
              <w:rPr>
                <w:sz w:val="17"/>
                <w:szCs w:val="17"/>
              </w:rPr>
              <w:t>A</w:t>
            </w:r>
            <w:r w:rsidRPr="00DB6C72">
              <w:rPr>
                <w:sz w:val="17"/>
                <w:szCs w:val="17"/>
              </w:rPr>
              <w:t>nclajes</w:t>
            </w:r>
            <w:r w:rsidR="008D7453" w:rsidRPr="00DB6C72">
              <w:rPr>
                <w:sz w:val="17"/>
                <w:szCs w:val="17"/>
              </w:rPr>
              <w:t xml:space="preserve"> inyectados</w:t>
            </w:r>
            <w:r w:rsidRPr="00DB6C72">
              <w:rPr>
                <w:sz w:val="17"/>
                <w:szCs w:val="17"/>
              </w:rPr>
              <w:t xml:space="preserve"> UNE-EN ISO 22477-5</w:t>
            </w:r>
          </w:p>
        </w:tc>
        <w:tc>
          <w:tcPr>
            <w:tcW w:w="1176" w:type="dxa"/>
          </w:tcPr>
          <w:p w14:paraId="7D69CBD5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EBDB166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E4B7C2F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20E7E0A8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AA24EBD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3341ECB3" w14:textId="77777777" w:rsidTr="00FF3586">
        <w:tc>
          <w:tcPr>
            <w:tcW w:w="280" w:type="dxa"/>
            <w:vAlign w:val="center"/>
          </w:tcPr>
          <w:p w14:paraId="6C19C42B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643" w:type="dxa"/>
            <w:vAlign w:val="center"/>
          </w:tcPr>
          <w:p w14:paraId="338794AA" w14:textId="77777777" w:rsidR="00025AFF" w:rsidRPr="00DB6C72" w:rsidRDefault="00025AFF" w:rsidP="00FF3586">
            <w:pPr>
              <w:tabs>
                <w:tab w:val="left" w:pos="260"/>
                <w:tab w:val="left" w:pos="1794"/>
              </w:tabs>
              <w:ind w:left="252" w:hanging="252"/>
              <w:rPr>
                <w:sz w:val="17"/>
                <w:szCs w:val="17"/>
                <w:lang w:val="en-US"/>
              </w:rPr>
            </w:pPr>
            <w:r w:rsidRPr="00DB6C72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  <w:szCs w:val="14"/>
                <w:lang w:val="en-US"/>
              </w:rPr>
              <w:instrText xml:space="preserve"> FORMCHECKBOX </w:instrText>
            </w:r>
            <w:r w:rsidRPr="00DB6C72">
              <w:rPr>
                <w:sz w:val="14"/>
                <w:szCs w:val="14"/>
              </w:rPr>
            </w:r>
            <w:r w:rsidRPr="00DB6C72">
              <w:rPr>
                <w:sz w:val="14"/>
                <w:szCs w:val="14"/>
              </w:rPr>
              <w:fldChar w:fldCharType="separate"/>
            </w:r>
            <w:r w:rsidRPr="00DB6C72">
              <w:rPr>
                <w:sz w:val="14"/>
                <w:szCs w:val="14"/>
              </w:rPr>
              <w:fldChar w:fldCharType="end"/>
            </w:r>
            <w:r w:rsidRPr="00DB6C72">
              <w:rPr>
                <w:sz w:val="16"/>
                <w:szCs w:val="16"/>
                <w:lang w:val="en-US"/>
              </w:rPr>
              <w:t xml:space="preserve"> </w:t>
            </w:r>
            <w:r w:rsidRPr="00DB6C72">
              <w:rPr>
                <w:sz w:val="17"/>
                <w:szCs w:val="17"/>
                <w:lang w:val="en-US"/>
              </w:rPr>
              <w:tab/>
            </w:r>
            <w:r w:rsidRPr="00DB6C72">
              <w:rPr>
                <w:sz w:val="17"/>
                <w:szCs w:val="17"/>
              </w:rPr>
              <w:t>Fluidez UNE-EN 445:2009</w:t>
            </w:r>
          </w:p>
        </w:tc>
        <w:tc>
          <w:tcPr>
            <w:tcW w:w="1176" w:type="dxa"/>
          </w:tcPr>
          <w:p w14:paraId="735F1F16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23388D53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B926638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4A684D9B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76" w:type="dxa"/>
          </w:tcPr>
          <w:p w14:paraId="1E76164B" w14:textId="77777777" w:rsidR="00025AFF" w:rsidRPr="00F766AA" w:rsidRDefault="00025AFF" w:rsidP="00FF3586">
            <w:pPr>
              <w:rPr>
                <w:sz w:val="26"/>
                <w:szCs w:val="26"/>
                <w:lang w:val="en-US"/>
              </w:rPr>
            </w:pPr>
          </w:p>
        </w:tc>
      </w:tr>
      <w:tr w:rsidR="00025AFF" w:rsidRPr="00F766AA" w14:paraId="69D81FB0" w14:textId="77777777" w:rsidTr="00FF3586">
        <w:tc>
          <w:tcPr>
            <w:tcW w:w="280" w:type="dxa"/>
            <w:vAlign w:val="center"/>
          </w:tcPr>
          <w:p w14:paraId="03226460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643" w:type="dxa"/>
            <w:vAlign w:val="center"/>
          </w:tcPr>
          <w:p w14:paraId="6E65F7BD" w14:textId="043172B0" w:rsidR="00025AFF" w:rsidRPr="00DB6C72" w:rsidRDefault="00025AFF" w:rsidP="00FF3586">
            <w:pPr>
              <w:tabs>
                <w:tab w:val="left" w:pos="260"/>
              </w:tabs>
              <w:autoSpaceDE w:val="0"/>
              <w:autoSpaceDN w:val="0"/>
              <w:adjustRightInd w:val="0"/>
              <w:ind w:left="252" w:hanging="252"/>
              <w:rPr>
                <w:sz w:val="14"/>
                <w:szCs w:val="14"/>
              </w:rPr>
            </w:pPr>
            <w:r w:rsidRPr="00DB6C72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  <w:szCs w:val="14"/>
              </w:rPr>
              <w:instrText xml:space="preserve"> FORMCHECKBOX </w:instrText>
            </w:r>
            <w:r w:rsidRPr="00DB6C72">
              <w:rPr>
                <w:sz w:val="14"/>
                <w:szCs w:val="14"/>
              </w:rPr>
            </w:r>
            <w:r w:rsidRPr="00DB6C72">
              <w:rPr>
                <w:sz w:val="14"/>
                <w:szCs w:val="14"/>
              </w:rPr>
              <w:fldChar w:fldCharType="separate"/>
            </w:r>
            <w:r w:rsidRPr="00DB6C72">
              <w:rPr>
                <w:sz w:val="14"/>
                <w:szCs w:val="14"/>
              </w:rPr>
              <w:fldChar w:fldCharType="end"/>
            </w:r>
            <w:r w:rsidRPr="00DB6C72">
              <w:rPr>
                <w:sz w:val="14"/>
                <w:szCs w:val="14"/>
              </w:rPr>
              <w:tab/>
            </w:r>
            <w:r w:rsidR="008D7453" w:rsidRPr="00DB6C72">
              <w:rPr>
                <w:sz w:val="17"/>
                <w:szCs w:val="17"/>
              </w:rPr>
              <w:t>Tubo inclinado</w:t>
            </w:r>
            <w:r w:rsidRPr="00DB6C72">
              <w:rPr>
                <w:sz w:val="17"/>
                <w:szCs w:val="17"/>
              </w:rPr>
              <w:t xml:space="preserve"> (exudación y variación</w:t>
            </w:r>
            <w:r w:rsidR="337B7FB4"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>de volumen) UNE-EN 445:2009</w:t>
            </w:r>
          </w:p>
        </w:tc>
        <w:tc>
          <w:tcPr>
            <w:tcW w:w="1176" w:type="dxa"/>
          </w:tcPr>
          <w:p w14:paraId="58DE02C6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81D3C2C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749A4071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5CA734CC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5A158CB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0D5BE66E" w14:textId="77777777" w:rsidTr="00FF3586">
        <w:tc>
          <w:tcPr>
            <w:tcW w:w="280" w:type="dxa"/>
            <w:vAlign w:val="center"/>
          </w:tcPr>
          <w:p w14:paraId="234488C4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643" w:type="dxa"/>
            <w:vAlign w:val="center"/>
          </w:tcPr>
          <w:p w14:paraId="173F9B47" w14:textId="77777777" w:rsidR="00025AFF" w:rsidRPr="00DB6C72" w:rsidRDefault="00025AFF" w:rsidP="00FF3586">
            <w:pPr>
              <w:tabs>
                <w:tab w:val="left" w:pos="260"/>
                <w:tab w:val="left" w:pos="1794"/>
              </w:tabs>
              <w:ind w:left="252" w:hanging="252"/>
              <w:rPr>
                <w:sz w:val="14"/>
                <w:szCs w:val="14"/>
              </w:rPr>
            </w:pPr>
            <w:r w:rsidRPr="00DB6C72">
              <w:rPr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4"/>
                <w:szCs w:val="14"/>
              </w:rPr>
              <w:instrText xml:space="preserve"> FORMCHECKBOX </w:instrText>
            </w:r>
            <w:r w:rsidRPr="00DB6C72">
              <w:rPr>
                <w:sz w:val="14"/>
                <w:szCs w:val="14"/>
              </w:rPr>
            </w:r>
            <w:r w:rsidRPr="00DB6C72">
              <w:rPr>
                <w:sz w:val="14"/>
                <w:szCs w:val="14"/>
              </w:rPr>
              <w:fldChar w:fldCharType="separate"/>
            </w:r>
            <w:r w:rsidRPr="00DB6C72">
              <w:rPr>
                <w:sz w:val="14"/>
                <w:szCs w:val="14"/>
              </w:rPr>
              <w:fldChar w:fldCharType="end"/>
            </w:r>
            <w:r w:rsidRPr="00DB6C72">
              <w:rPr>
                <w:sz w:val="14"/>
                <w:szCs w:val="14"/>
              </w:rPr>
              <w:tab/>
            </w:r>
            <w:r w:rsidRPr="00DB6C72">
              <w:rPr>
                <w:sz w:val="17"/>
                <w:szCs w:val="17"/>
              </w:rPr>
              <w:t>Resistencia a compresiónUNE-EN 445:2009</w:t>
            </w:r>
          </w:p>
        </w:tc>
        <w:tc>
          <w:tcPr>
            <w:tcW w:w="1176" w:type="dxa"/>
          </w:tcPr>
          <w:p w14:paraId="7E349E9F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3B643EE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4258D934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65916E43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14:paraId="17400065" w14:textId="77777777" w:rsidR="00025AFF" w:rsidRPr="00F766AA" w:rsidRDefault="00025AFF" w:rsidP="00FF3586">
            <w:pPr>
              <w:rPr>
                <w:sz w:val="26"/>
                <w:szCs w:val="26"/>
              </w:rPr>
            </w:pPr>
          </w:p>
        </w:tc>
      </w:tr>
      <w:tr w:rsidR="00025AFF" w:rsidRPr="00F766AA" w14:paraId="625C781E" w14:textId="77777777" w:rsidTr="00FF3586">
        <w:trPr>
          <w:trHeight w:val="313"/>
        </w:trPr>
        <w:tc>
          <w:tcPr>
            <w:tcW w:w="4923" w:type="dxa"/>
            <w:gridSpan w:val="2"/>
            <w:vAlign w:val="center"/>
          </w:tcPr>
          <w:p w14:paraId="19A3C53B" w14:textId="77777777" w:rsidR="00025AFF" w:rsidRPr="00F766AA" w:rsidRDefault="00025AFF" w:rsidP="00FF3586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3AD235E9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2D6AFE71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7CB003DF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tcMar>
              <w:top w:w="57" w:type="dxa"/>
            </w:tcMar>
            <w:vAlign w:val="center"/>
          </w:tcPr>
          <w:p w14:paraId="07918584" w14:textId="77777777" w:rsidR="00025AFF" w:rsidRPr="00F766AA" w:rsidRDefault="00025AFF" w:rsidP="00FF358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76" w:type="dxa"/>
            <w:vAlign w:val="center"/>
          </w:tcPr>
          <w:p w14:paraId="74BBC409" w14:textId="77777777" w:rsidR="00025AFF" w:rsidRPr="00F766AA" w:rsidRDefault="00025AFF" w:rsidP="00FF358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1078F1A4" w14:textId="77777777" w:rsidR="00025AFF" w:rsidRPr="00F766AA" w:rsidRDefault="00025AFF" w:rsidP="00025AFF">
      <w:pPr>
        <w:rPr>
          <w:b/>
          <w:sz w:val="24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025AFF" w:rsidRPr="00F766AA" w14:paraId="1F91F86E" w14:textId="77777777" w:rsidTr="009735DD">
        <w:trPr>
          <w:trHeight w:val="1045"/>
        </w:trPr>
        <w:tc>
          <w:tcPr>
            <w:tcW w:w="7734" w:type="dxa"/>
          </w:tcPr>
          <w:p w14:paraId="0ADAD2C9" w14:textId="77777777" w:rsidR="00025AFF" w:rsidRPr="00F766AA" w:rsidRDefault="00025AFF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07D510F6" w14:textId="77777777" w:rsidR="00025AFF" w:rsidRPr="00F766AA" w:rsidRDefault="00025AFF" w:rsidP="00FF3586"/>
          <w:p w14:paraId="13F859BA" w14:textId="77777777" w:rsidR="00025AFF" w:rsidRPr="00F766AA" w:rsidRDefault="00025AFF" w:rsidP="00FF3586"/>
          <w:p w14:paraId="3996FC6D" w14:textId="77777777" w:rsidR="00025AFF" w:rsidRPr="00F766AA" w:rsidRDefault="00025AFF" w:rsidP="00FF3586"/>
          <w:p w14:paraId="705EC2DA" w14:textId="77777777" w:rsidR="00025AFF" w:rsidRPr="00F766AA" w:rsidRDefault="00025AFF" w:rsidP="00FF3586"/>
          <w:p w14:paraId="7E661C8D" w14:textId="77777777" w:rsidR="00025AFF" w:rsidRPr="00F766AA" w:rsidRDefault="00025AFF" w:rsidP="00FF3586"/>
          <w:p w14:paraId="2E625B10" w14:textId="77777777" w:rsidR="00025AFF" w:rsidRPr="00F766AA" w:rsidRDefault="00025AFF" w:rsidP="00FF3586"/>
        </w:tc>
        <w:tc>
          <w:tcPr>
            <w:tcW w:w="3153" w:type="dxa"/>
          </w:tcPr>
          <w:p w14:paraId="0E4C48CF" w14:textId="77777777" w:rsidR="00025AFF" w:rsidRPr="00F766AA" w:rsidRDefault="00025AFF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DF45586" w14:textId="77777777" w:rsidR="00025AFF" w:rsidRPr="00F766AA" w:rsidRDefault="00025AFF" w:rsidP="00025AF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025AFF" w:rsidRPr="00F766AA" w14:paraId="4BA41741" w14:textId="77777777" w:rsidTr="009735DD">
        <w:trPr>
          <w:trHeight w:val="425"/>
        </w:trPr>
        <w:tc>
          <w:tcPr>
            <w:tcW w:w="10887" w:type="dxa"/>
            <w:vAlign w:val="center"/>
          </w:tcPr>
          <w:p w14:paraId="6181CD0B" w14:textId="77777777" w:rsidR="00025AFF" w:rsidRPr="00F766AA" w:rsidRDefault="00025AFF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66CBB51F" w14:textId="4F79DB56" w:rsidR="00025AFF" w:rsidRPr="00F766AA" w:rsidRDefault="00025AFF" w:rsidP="00F72710">
      <w:pPr>
        <w:rPr>
          <w:b/>
        </w:rPr>
      </w:pPr>
    </w:p>
    <w:p w14:paraId="10E053F4" w14:textId="719B054C" w:rsidR="002B0CEF" w:rsidRPr="00F766AA" w:rsidRDefault="002B0CEF" w:rsidP="00F72710">
      <w:pPr>
        <w:rPr>
          <w:b/>
        </w:rPr>
      </w:pPr>
    </w:p>
    <w:p w14:paraId="63273496" w14:textId="47B95625" w:rsidR="002B0CEF" w:rsidRPr="00F766AA" w:rsidRDefault="002B0CEF" w:rsidP="00F72710">
      <w:pPr>
        <w:rPr>
          <w:b/>
        </w:rPr>
      </w:pPr>
    </w:p>
    <w:p w14:paraId="2C2AA4A1" w14:textId="5927FCBD" w:rsidR="002B0CEF" w:rsidRPr="00F766AA" w:rsidRDefault="002B0CEF" w:rsidP="00F7271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B0CEF" w:rsidRPr="00F766AA" w14:paraId="55CDD24F" w14:textId="77777777" w:rsidTr="00FF358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A491" w14:textId="77777777" w:rsidR="002B0CEF" w:rsidRPr="00F766AA" w:rsidRDefault="002B0CEF" w:rsidP="00FF3586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B0A9E" w14:textId="77777777" w:rsidR="002B0CEF" w:rsidRPr="00F766AA" w:rsidRDefault="002B0CEF" w:rsidP="00FF3586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3353A" w14:textId="77777777" w:rsidR="002B0CEF" w:rsidRPr="00F766AA" w:rsidRDefault="002B0CEF" w:rsidP="00FF3586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7DC623" w14:textId="77777777" w:rsidR="002B0CEF" w:rsidRPr="00F766AA" w:rsidRDefault="002B0CEF" w:rsidP="00FF3586">
            <w:pPr>
              <w:jc w:val="center"/>
              <w:rPr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1272547" w14:textId="259FDC55" w:rsidR="002B0CEF" w:rsidRPr="00940543" w:rsidRDefault="002B0CEF" w:rsidP="00940543">
            <w:pPr>
              <w:pStyle w:val="1izenburua"/>
              <w:rPr>
                <w:sz w:val="20"/>
                <w:szCs w:val="20"/>
              </w:rPr>
            </w:pPr>
            <w:bookmarkStart w:id="12" w:name="HORMIGÓN_CONTROL_CONDCOR"/>
            <w:r w:rsidRPr="00940543">
              <w:rPr>
                <w:sz w:val="20"/>
                <w:szCs w:val="20"/>
              </w:rPr>
              <w:t>HORMIGÓN</w:t>
            </w:r>
            <w:r w:rsidR="006B6AFD" w:rsidRPr="00940543">
              <w:rPr>
                <w:sz w:val="20"/>
                <w:szCs w:val="20"/>
              </w:rPr>
              <w:t xml:space="preserve"> CONTROL</w:t>
            </w:r>
            <w:r w:rsidRPr="00940543">
              <w:rPr>
                <w:sz w:val="20"/>
                <w:szCs w:val="20"/>
              </w:rPr>
              <w:t xml:space="preserve"> ESTADÍSTICO  CON DCOR s/ Art. 18 CodE</w:t>
            </w:r>
            <w:bookmarkEnd w:id="12"/>
          </w:p>
        </w:tc>
      </w:tr>
    </w:tbl>
    <w:p w14:paraId="5409FF69" w14:textId="77777777" w:rsidR="002B0CEF" w:rsidRPr="00F766AA" w:rsidRDefault="002B0CEF" w:rsidP="002B0CEF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B0CEF" w:rsidRPr="00F766AA" w14:paraId="7C4E96BE" w14:textId="77777777" w:rsidTr="00FF3586">
        <w:trPr>
          <w:trHeight w:val="284"/>
        </w:trPr>
        <w:tc>
          <w:tcPr>
            <w:tcW w:w="1101" w:type="dxa"/>
            <w:vAlign w:val="center"/>
          </w:tcPr>
          <w:p w14:paraId="1E9834DD" w14:textId="77777777" w:rsidR="002B0CEF" w:rsidRPr="00F766AA" w:rsidRDefault="002B0CEF" w:rsidP="00FF3586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030D455" w14:textId="77777777" w:rsidR="002B0CEF" w:rsidRPr="00F766AA" w:rsidRDefault="002B0CEF" w:rsidP="00FF3586">
            <w:pPr>
              <w:rPr>
                <w:b/>
              </w:rPr>
            </w:pPr>
          </w:p>
        </w:tc>
      </w:tr>
    </w:tbl>
    <w:p w14:paraId="6DF9FD5E" w14:textId="77777777" w:rsidR="002B0CEF" w:rsidRPr="00F766AA" w:rsidRDefault="002B0CEF" w:rsidP="002B0CEF">
      <w:pPr>
        <w:rPr>
          <w:b/>
        </w:rPr>
      </w:pPr>
    </w:p>
    <w:p w14:paraId="2A79F337" w14:textId="77777777" w:rsidR="002B0CEF" w:rsidRPr="00F766AA" w:rsidRDefault="002B0CEF" w:rsidP="002B0CEF">
      <w:pPr>
        <w:rPr>
          <w:b/>
        </w:rPr>
      </w:pPr>
      <w:r w:rsidRPr="00F766AA">
        <w:rPr>
          <w:b/>
        </w:rPr>
        <w:t>Identificación de Hormigones</w:t>
      </w:r>
    </w:p>
    <w:p w14:paraId="23744665" w14:textId="77777777" w:rsidR="002B0CEF" w:rsidRPr="00F766AA" w:rsidRDefault="002B0CEF" w:rsidP="002B0CEF">
      <w:pPr>
        <w:rPr>
          <w:b/>
          <w:sz w:val="8"/>
          <w:szCs w:val="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1843"/>
        <w:gridCol w:w="2552"/>
        <w:gridCol w:w="1701"/>
        <w:gridCol w:w="1701"/>
        <w:gridCol w:w="2376"/>
      </w:tblGrid>
      <w:tr w:rsidR="002B0CEF" w:rsidRPr="00F766AA" w14:paraId="08DDD6FA" w14:textId="77777777" w:rsidTr="00FF3586">
        <w:trPr>
          <w:cantSplit/>
          <w:trHeight w:val="284"/>
        </w:trPr>
        <w:tc>
          <w:tcPr>
            <w:tcW w:w="600" w:type="dxa"/>
            <w:vAlign w:val="center"/>
          </w:tcPr>
          <w:p w14:paraId="3EBD5A1F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843" w:type="dxa"/>
            <w:vAlign w:val="center"/>
          </w:tcPr>
          <w:p w14:paraId="01373168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2552" w:type="dxa"/>
            <w:vAlign w:val="center"/>
          </w:tcPr>
          <w:p w14:paraId="3D6F039A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701" w:type="dxa"/>
            <w:vAlign w:val="center"/>
          </w:tcPr>
          <w:p w14:paraId="66E9F3DA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3CCD62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0049E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Amasadas mínimas/lote</w:t>
            </w:r>
          </w:p>
        </w:tc>
      </w:tr>
      <w:tr w:rsidR="002B0CEF" w:rsidRPr="00F766AA" w14:paraId="40C50D41" w14:textId="77777777" w:rsidTr="00FF3586">
        <w:trPr>
          <w:cantSplit/>
          <w:trHeight w:val="20"/>
        </w:trPr>
        <w:tc>
          <w:tcPr>
            <w:tcW w:w="600" w:type="dxa"/>
            <w:vAlign w:val="center"/>
          </w:tcPr>
          <w:p w14:paraId="418CE36D" w14:textId="77777777" w:rsidR="002B0CEF" w:rsidRPr="00F766AA" w:rsidRDefault="002B0CEF" w:rsidP="00FF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FDA5B0" w14:textId="77777777" w:rsidR="002B0CEF" w:rsidRPr="00F766AA" w:rsidRDefault="002B0CEF" w:rsidP="00FF3586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CA29A8" w14:textId="77777777" w:rsidR="002B0CEF" w:rsidRPr="00F766AA" w:rsidRDefault="002B0CEF" w:rsidP="00FF3586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ACC7E7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D9C2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  <w:p w14:paraId="5517D672" w14:textId="77777777" w:rsidR="002B0CEF" w:rsidRPr="00F766AA" w:rsidRDefault="002B0CEF" w:rsidP="00FF3586">
            <w:pPr>
              <w:ind w:left="114"/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ESTADÍSTICO</w:t>
            </w:r>
          </w:p>
          <w:p w14:paraId="0E8AADB5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A782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1</w:t>
            </w:r>
          </w:p>
        </w:tc>
      </w:tr>
      <w:tr w:rsidR="002B0CEF" w:rsidRPr="00F766AA" w14:paraId="4C7CF04B" w14:textId="77777777" w:rsidTr="00FF3586">
        <w:trPr>
          <w:cantSplit/>
          <w:trHeight w:val="20"/>
        </w:trPr>
        <w:tc>
          <w:tcPr>
            <w:tcW w:w="600" w:type="dxa"/>
            <w:vAlign w:val="center"/>
          </w:tcPr>
          <w:p w14:paraId="629A4729" w14:textId="77777777" w:rsidR="002B0CEF" w:rsidRPr="00F766AA" w:rsidRDefault="002B0CEF" w:rsidP="00FF35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A8D3D9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D41183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B094B8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57A6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813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</w:tc>
      </w:tr>
      <w:tr w:rsidR="002B0CEF" w:rsidRPr="00F766AA" w14:paraId="02E53F24" w14:textId="77777777" w:rsidTr="00FF3586">
        <w:trPr>
          <w:cantSplit/>
          <w:trHeight w:val="20"/>
        </w:trPr>
        <w:tc>
          <w:tcPr>
            <w:tcW w:w="600" w:type="dxa"/>
            <w:vAlign w:val="center"/>
          </w:tcPr>
          <w:p w14:paraId="701B3A58" w14:textId="77777777" w:rsidR="002B0CEF" w:rsidRPr="00F766AA" w:rsidRDefault="002B0CEF" w:rsidP="00FF35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9A3EA6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6249BC" w14:textId="77777777" w:rsidR="002B0CEF" w:rsidRPr="00F766AA" w:rsidRDefault="002B0CEF" w:rsidP="00FF3586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B38C8F" w14:textId="77777777" w:rsidR="002B0CEF" w:rsidRPr="00F766AA" w:rsidRDefault="002B0CEF" w:rsidP="00FF3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2CEE" w14:textId="77777777" w:rsidR="002B0CEF" w:rsidRPr="00F766AA" w:rsidRDefault="002B0CEF" w:rsidP="00FF3586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7E48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</w:tc>
      </w:tr>
    </w:tbl>
    <w:p w14:paraId="2FB3F749" w14:textId="77777777" w:rsidR="002B0CEF" w:rsidRPr="00F766AA" w:rsidRDefault="002B0CEF" w:rsidP="002B0CEF">
      <w:pPr>
        <w:rPr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957"/>
        <w:gridCol w:w="5811"/>
      </w:tblGrid>
      <w:tr w:rsidR="00AA63D5" w:rsidRPr="00F766AA" w14:paraId="030D10FB" w14:textId="77777777" w:rsidTr="00AA63D5">
        <w:trPr>
          <w:trHeight w:val="340"/>
        </w:trPr>
        <w:tc>
          <w:tcPr>
            <w:tcW w:w="4957" w:type="dxa"/>
            <w:vAlign w:val="center"/>
          </w:tcPr>
          <w:p w14:paraId="262286A1" w14:textId="77777777" w:rsidR="00AA63D5" w:rsidRPr="00F766AA" w:rsidRDefault="00AA63D5" w:rsidP="00FF3586">
            <w:pPr>
              <w:rPr>
                <w:b/>
              </w:rPr>
            </w:pPr>
            <w:r w:rsidRPr="00F766AA">
              <w:rPr>
                <w:b/>
              </w:rPr>
              <w:t>Criterio aceptación resistencia:</w:t>
            </w:r>
            <w:r w:rsidRPr="00F766AA">
              <w:rPr>
                <w:b/>
              </w:rPr>
              <w:tab/>
            </w:r>
          </w:p>
        </w:tc>
        <w:tc>
          <w:tcPr>
            <w:tcW w:w="5811" w:type="dxa"/>
            <w:vAlign w:val="center"/>
          </w:tcPr>
          <w:p w14:paraId="5AD045A7" w14:textId="77777777" w:rsidR="00AA63D5" w:rsidRPr="00F766AA" w:rsidRDefault="00AA63D5" w:rsidP="00FF3586">
            <w:pPr>
              <w:rPr>
                <w:b/>
              </w:rPr>
            </w:pPr>
            <w:r w:rsidRPr="00F766AA">
              <w:rPr>
                <w:b/>
              </w:rPr>
              <w:t>Criterio aceptación docilidad:</w:t>
            </w:r>
          </w:p>
        </w:tc>
      </w:tr>
      <w:tr w:rsidR="00AA63D5" w:rsidRPr="00F766AA" w14:paraId="57A4972E" w14:textId="77777777" w:rsidTr="00AA63D5">
        <w:trPr>
          <w:trHeight w:val="340"/>
        </w:trPr>
        <w:tc>
          <w:tcPr>
            <w:tcW w:w="4957" w:type="dxa"/>
            <w:vAlign w:val="center"/>
          </w:tcPr>
          <w:p w14:paraId="27512395" w14:textId="77777777" w:rsidR="00AA63D5" w:rsidRPr="00F766AA" w:rsidRDefault="00AA63D5" w:rsidP="00FF3586">
            <w:pPr>
              <w:rPr>
                <w:b/>
                <w:noProof/>
              </w:rPr>
            </w:pPr>
            <w:r w:rsidRPr="00F766AA">
              <w:rPr>
                <w:b/>
              </w:rPr>
              <w:t xml:space="preserve">Artículo 57.5.4.2 del CodE </w:t>
            </w:r>
          </w:p>
        </w:tc>
        <w:tc>
          <w:tcPr>
            <w:tcW w:w="5811" w:type="dxa"/>
            <w:vAlign w:val="center"/>
          </w:tcPr>
          <w:p w14:paraId="11752F4F" w14:textId="77777777" w:rsidR="00AA63D5" w:rsidRPr="00F766AA" w:rsidRDefault="00AA63D5" w:rsidP="00FF3586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Consistencia:</w:t>
            </w:r>
            <w:r w:rsidRPr="00F766AA">
              <w:t xml:space="preserve"> </w:t>
            </w:r>
            <w:r w:rsidRPr="00F766AA">
              <w:rPr>
                <w:b/>
              </w:rPr>
              <w:t>Tabla 57.5.2.2 (media 2 det. ± 10 mm)</w:t>
            </w:r>
          </w:p>
        </w:tc>
      </w:tr>
      <w:tr w:rsidR="00AA63D5" w:rsidRPr="00F766AA" w14:paraId="4AD26DEB" w14:textId="77777777" w:rsidTr="00AA63D5">
        <w:trPr>
          <w:trHeight w:val="340"/>
        </w:trPr>
        <w:tc>
          <w:tcPr>
            <w:tcW w:w="4957" w:type="dxa"/>
            <w:vAlign w:val="center"/>
          </w:tcPr>
          <w:p w14:paraId="6048A35D" w14:textId="77777777" w:rsidR="00AA63D5" w:rsidRPr="00F766AA" w:rsidRDefault="007F129E" w:rsidP="00FF3586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</m:oMath>
            <w:r w:rsidR="00AA63D5" w:rsidRPr="00F766AA">
              <w:rPr>
                <w:b/>
                <w:noProof/>
              </w:rPr>
              <w:t xml:space="preserve">  </w:t>
            </w:r>
            <w:r w:rsidR="00AA63D5" w:rsidRPr="00F766AA">
              <w:rPr>
                <w:b/>
              </w:rPr>
              <w:tab/>
              <w:t xml:space="preserve"> </w:t>
            </w:r>
          </w:p>
        </w:tc>
        <w:tc>
          <w:tcPr>
            <w:tcW w:w="5811" w:type="dxa"/>
            <w:vAlign w:val="center"/>
          </w:tcPr>
          <w:p w14:paraId="476D6542" w14:textId="2996FF86" w:rsidR="00AA63D5" w:rsidRPr="00F766AA" w:rsidRDefault="00AA63D5" w:rsidP="00FF3586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Autocompactabilidad: Tablas 33.6</w:t>
            </w:r>
          </w:p>
        </w:tc>
      </w:tr>
    </w:tbl>
    <w:p w14:paraId="05CF9B27" w14:textId="77777777" w:rsidR="002B0CEF" w:rsidRPr="00F766AA" w:rsidRDefault="002B0CEF" w:rsidP="002B0CEF">
      <w:pPr>
        <w:rPr>
          <w:b/>
          <w:sz w:val="8"/>
          <w:szCs w:val="8"/>
        </w:rPr>
      </w:pPr>
    </w:p>
    <w:p w14:paraId="087FE54A" w14:textId="77777777" w:rsidR="002B0CEF" w:rsidRPr="00F766AA" w:rsidRDefault="002B0CEF" w:rsidP="002B0CEF">
      <w:pPr>
        <w:rPr>
          <w:b/>
          <w:sz w:val="8"/>
          <w:szCs w:val="8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"/>
        <w:gridCol w:w="425"/>
        <w:gridCol w:w="1843"/>
        <w:gridCol w:w="850"/>
        <w:gridCol w:w="1276"/>
        <w:gridCol w:w="1276"/>
        <w:gridCol w:w="1134"/>
        <w:gridCol w:w="992"/>
        <w:gridCol w:w="992"/>
        <w:gridCol w:w="1559"/>
      </w:tblGrid>
      <w:tr w:rsidR="00304A47" w:rsidRPr="00F766AA" w14:paraId="2FA10BAA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2D8BEB40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425" w:type="dxa"/>
            <w:vAlign w:val="center"/>
          </w:tcPr>
          <w:p w14:paraId="6BCCC5E5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1843" w:type="dxa"/>
          </w:tcPr>
          <w:p w14:paraId="29D0E59E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</w:p>
          <w:p w14:paraId="4E05A8F4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850" w:type="dxa"/>
            <w:vAlign w:val="center"/>
          </w:tcPr>
          <w:p w14:paraId="4A2F6837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 nº</w:t>
            </w:r>
          </w:p>
        </w:tc>
        <w:tc>
          <w:tcPr>
            <w:tcW w:w="1276" w:type="dxa"/>
            <w:vAlign w:val="center"/>
          </w:tcPr>
          <w:p w14:paraId="17BDDC13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 nº</w:t>
            </w:r>
          </w:p>
        </w:tc>
        <w:tc>
          <w:tcPr>
            <w:tcW w:w="1276" w:type="dxa"/>
            <w:vAlign w:val="center"/>
          </w:tcPr>
          <w:p w14:paraId="69B0936D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 toma</w:t>
            </w:r>
          </w:p>
        </w:tc>
        <w:tc>
          <w:tcPr>
            <w:tcW w:w="1134" w:type="dxa"/>
            <w:vAlign w:val="center"/>
          </w:tcPr>
          <w:p w14:paraId="50ED0090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Docilidad </w:t>
            </w:r>
          </w:p>
          <w:p w14:paraId="2F3B76B2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992" w:type="dxa"/>
            <w:vAlign w:val="center"/>
          </w:tcPr>
          <w:p w14:paraId="17455119" w14:textId="77777777" w:rsidR="00304A47" w:rsidRPr="00F766AA" w:rsidRDefault="007F129E" w:rsidP="00FF3586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304A47" w:rsidRPr="00F766AA">
              <w:rPr>
                <w:sz w:val="22"/>
                <w:szCs w:val="16"/>
              </w:rPr>
              <w:t xml:space="preserve"> </w:t>
            </w:r>
            <w:r w:rsidR="00304A47" w:rsidRPr="00F766AA">
              <w:rPr>
                <w:sz w:val="16"/>
                <w:szCs w:val="16"/>
              </w:rPr>
              <w:t>28</w:t>
            </w:r>
          </w:p>
          <w:p w14:paraId="5944FC08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4685917A" w14:textId="77777777" w:rsidR="00304A47" w:rsidRPr="00F766AA" w:rsidRDefault="007F129E" w:rsidP="00FF3586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0D2AD59B" w14:textId="77777777" w:rsidR="00304A47" w:rsidRPr="00F766AA" w:rsidRDefault="00304A47" w:rsidP="00FF358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F515E72" w14:textId="63D76D8B" w:rsidR="00304A47" w:rsidRPr="00F766AA" w:rsidRDefault="00304A47" w:rsidP="00991E9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Aceptación </w:t>
            </w:r>
          </w:p>
        </w:tc>
      </w:tr>
      <w:tr w:rsidR="00304A47" w:rsidRPr="00F766AA" w14:paraId="25350AF9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504940D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54947E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075853E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98208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124EA2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037D7D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6E1FA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BC23897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501E5A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4D4079F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78302D55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EF2AC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ECBC8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AD2DB2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62D22B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C99498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FA7914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9170C4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43F4A8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B1BCAA2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439604D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197FFDEA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B47FB0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376442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B20D1A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517AC7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401EEF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EF782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29F622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7864C90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633FF9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73E0FE12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545A9B4A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5E3CB9C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AAFAA8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02D254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FCE046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634CD7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BA7D88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CC4DE01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785C64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2143349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C0058C7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1920F284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33044D4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715B67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2706085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7AB6E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7C8098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0221D57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888C1A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17A692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021DC0F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E03F6D4" w14:textId="77777777" w:rsidR="00304A47" w:rsidRPr="00F766AA" w:rsidRDefault="00304A47" w:rsidP="00FF3586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34D8CF00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2004811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7D8AEE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7EBB07E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82AC191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B50CEB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17F42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7E025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02C513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F35939C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56CAA95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5136D502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C8A07A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6550EB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1821D24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48DB5A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7FA8A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B7603B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E63B42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57C0FB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374D1C7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3A08C65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05503657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3F96912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E4B86C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027EFCB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CB2436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DD0025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FF57D4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CE67DE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17872F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4E0219C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576455F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77E16C60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1415F8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3F99EA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4A48F8F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C84C6E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CD00A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42AD906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28C15D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32FBDC3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98FD30F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DA0AB88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7BF8BC2D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E07954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3F604E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302607E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E09EC6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DC004B1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A80ADC6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FA1E91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179187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DAD3F2A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A5CFA3D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30C89D29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05813E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DFF74D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6C31DDE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01ACE8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F728C6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8821AF2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E0D72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1ABCEC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727DA85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EF6E555" w14:textId="77777777" w:rsidR="00304A47" w:rsidRPr="00F766AA" w:rsidRDefault="00304A47" w:rsidP="00FF3586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085731E5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B41F8F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CF9427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1176EF0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ABC8A5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E13877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1B17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DADC1FA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DF76B7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7E361D2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92C6CD1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2778D687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1421D8D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189526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3C2A20A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732FF7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A7FEB99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87E253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56BD56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4E7588B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5A3C8AD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FA71260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6CBEA7DD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1CAB0D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7EFF47D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0B832FF6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2D3ADF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DC575A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4080B5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BDA8CDA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A5A8C59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EC6DD44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3E23569D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638EE196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93AB98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CEC4DC8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6070AE0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DD1EBA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949878F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E24D64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58EE77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53DAB0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9F96CD3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0D0C129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24F88B4C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7B71315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07E2FC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43FC554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260C9DB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62CA576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9D45D9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9689FFC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DCE8840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74DC2E9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3D3B3F4F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0F22DA69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6E04B50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5A1C641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6A3F7710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FC79DA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7F78DF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F0D4FEE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51836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E2C12CA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BD9A494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78B8967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452B1E68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4721A52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0C93C5A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731D4692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529553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DB7C4EC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0A81A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23F901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B887928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D9CDE74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60EE9C6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04A47" w:rsidRPr="00F766AA" w14:paraId="6A1CB481" w14:textId="77777777" w:rsidTr="00F508CD">
        <w:trPr>
          <w:cantSplit/>
          <w:trHeight w:val="268"/>
        </w:trPr>
        <w:tc>
          <w:tcPr>
            <w:tcW w:w="455" w:type="dxa"/>
            <w:vAlign w:val="center"/>
          </w:tcPr>
          <w:p w14:paraId="223A4E94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1E55297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843" w:type="dxa"/>
          </w:tcPr>
          <w:p w14:paraId="459E47FE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43CACA5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6B819D3" w14:textId="77777777" w:rsidR="00304A47" w:rsidRPr="00F766AA" w:rsidRDefault="00304A47" w:rsidP="00FF358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FC36BFF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3C5A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23646D" w14:textId="77777777" w:rsidR="00304A47" w:rsidRPr="00F766AA" w:rsidRDefault="00304A47" w:rsidP="00FF3586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8D076A0" w14:textId="7777777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063A779" w14:textId="08A8A7C7" w:rsidR="00304A47" w:rsidRPr="00F766AA" w:rsidRDefault="00304A47" w:rsidP="00FF3586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6A45BA1D" w14:textId="77777777" w:rsidR="002B0CEF" w:rsidRPr="00F766AA" w:rsidRDefault="007F129E" w:rsidP="002B0CEF">
      <w:pPr>
        <w:spacing w:line="360" w:lineRule="auto"/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2B0CEF" w:rsidRPr="00F766AA">
        <w:rPr>
          <w:sz w:val="22"/>
          <w:szCs w:val="16"/>
        </w:rPr>
        <w:t xml:space="preserve"> </w:t>
      </w:r>
      <w:r w:rsidR="002B0CEF"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</w:t>
      </w:r>
    </w:p>
    <w:p w14:paraId="1001D10A" w14:textId="77777777" w:rsidR="002B0CEF" w:rsidRPr="00F766AA" w:rsidRDefault="007F129E" w:rsidP="002B0CEF">
      <w:pPr>
        <w:spacing w:line="360" w:lineRule="auto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2B0CEF" w:rsidRPr="00F766AA">
        <w:rPr>
          <w:b/>
          <w:sz w:val="22"/>
        </w:rPr>
        <w:t xml:space="preserve"> </w:t>
      </w:r>
      <w:r w:rsidR="002B0CEF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654E83C5" w14:textId="77777777" w:rsidR="002B0CEF" w:rsidRPr="00F766AA" w:rsidRDefault="002B0CEF" w:rsidP="002B0CEF">
      <w:pPr>
        <w:rPr>
          <w:b/>
        </w:rPr>
      </w:pPr>
    </w:p>
    <w:p w14:paraId="102203BF" w14:textId="77777777" w:rsidR="002B0CEF" w:rsidRPr="00F766AA" w:rsidRDefault="002B0CEF" w:rsidP="002B0CEF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03F66E70" w14:textId="77777777" w:rsidR="002B0CEF" w:rsidRPr="00F766AA" w:rsidRDefault="002B0CEF" w:rsidP="002B0CEF">
      <w:pPr>
        <w:rPr>
          <w:b/>
          <w:sz w:val="8"/>
          <w:szCs w:val="8"/>
        </w:rPr>
      </w:pPr>
    </w:p>
    <w:tbl>
      <w:tblPr>
        <w:tblStyle w:val="TableNormal1"/>
        <w:tblW w:w="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2747"/>
        <w:gridCol w:w="2781"/>
      </w:tblGrid>
      <w:tr w:rsidR="002B0CEF" w:rsidRPr="00F766AA" w14:paraId="53081149" w14:textId="77777777" w:rsidTr="00FF3586">
        <w:trPr>
          <w:trHeight w:val="297"/>
        </w:trPr>
        <w:tc>
          <w:tcPr>
            <w:tcW w:w="52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FF76D12" w14:textId="77777777" w:rsidR="002B0CEF" w:rsidRPr="00F766AA" w:rsidRDefault="002B0CEF" w:rsidP="00FF3586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200FB9" w14:textId="77777777" w:rsidR="002B0CEF" w:rsidRPr="00F766AA" w:rsidRDefault="002B0CEF" w:rsidP="00FF3586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2B0CEF" w:rsidRPr="00F766AA" w14:paraId="3AEE6973" w14:textId="77777777" w:rsidTr="00FF3586">
        <w:trPr>
          <w:trHeight w:val="297"/>
        </w:trPr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78BF8B4" w14:textId="77777777" w:rsidR="002B0CEF" w:rsidRPr="00F766AA" w:rsidRDefault="002B0CEF" w:rsidP="00FF3586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D113C4" w14:textId="77777777" w:rsidR="002B0CEF" w:rsidRPr="00F766AA" w:rsidRDefault="002B0CEF" w:rsidP="00FF3586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2F02224" w14:textId="77777777" w:rsidR="002B0CEF" w:rsidRPr="00F766AA" w:rsidRDefault="002B0CEF" w:rsidP="00FF3586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5A940B" w14:textId="77777777" w:rsidR="002B0CEF" w:rsidRPr="00F766AA" w:rsidRDefault="002B0CEF" w:rsidP="00FF3586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67503991" w14:textId="77777777" w:rsidR="002B0CEF" w:rsidRPr="00F766AA" w:rsidRDefault="002B0CEF" w:rsidP="002B0CEF">
      <w:pPr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181"/>
      </w:tblGrid>
      <w:tr w:rsidR="002B0CEF" w:rsidRPr="00F766AA" w14:paraId="1E58E9ED" w14:textId="77777777" w:rsidTr="00FF3586">
        <w:trPr>
          <w:trHeight w:val="1045"/>
        </w:trPr>
        <w:tc>
          <w:tcPr>
            <w:tcW w:w="7621" w:type="dxa"/>
          </w:tcPr>
          <w:p w14:paraId="0BBD52E2" w14:textId="77777777" w:rsidR="002B0CEF" w:rsidRPr="00F766AA" w:rsidRDefault="002B0CEF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79216E75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  <w:p w14:paraId="12976DDA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  <w:p w14:paraId="565DF4AC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  <w:p w14:paraId="6D805854" w14:textId="77777777" w:rsidR="002B0CEF" w:rsidRPr="00F766AA" w:rsidRDefault="002B0CEF" w:rsidP="00FF3586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6FC9734B" w14:textId="77777777" w:rsidR="002B0CEF" w:rsidRPr="00F766AA" w:rsidRDefault="002B0CEF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5412EF4E" w14:textId="77777777" w:rsidR="002B0CEF" w:rsidRPr="00F766AA" w:rsidRDefault="002B0CEF" w:rsidP="002B0CE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2"/>
      </w:tblGrid>
      <w:tr w:rsidR="002B0CEF" w:rsidRPr="00F766AA" w14:paraId="66ECABF5" w14:textId="77777777" w:rsidTr="00FF3586">
        <w:trPr>
          <w:trHeight w:val="334"/>
        </w:trPr>
        <w:tc>
          <w:tcPr>
            <w:tcW w:w="10802" w:type="dxa"/>
            <w:vAlign w:val="center"/>
          </w:tcPr>
          <w:p w14:paraId="757364BD" w14:textId="77777777" w:rsidR="002B0CEF" w:rsidRPr="00F766AA" w:rsidRDefault="002B0CEF" w:rsidP="00FF358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6E17B726" w14:textId="453A865D" w:rsidR="002B0CEF" w:rsidRPr="00F766AA" w:rsidRDefault="002B0CEF" w:rsidP="00F72710">
      <w:pPr>
        <w:rPr>
          <w:b/>
        </w:rPr>
      </w:pPr>
    </w:p>
    <w:p w14:paraId="71416F4E" w14:textId="46CCEB9C" w:rsidR="00591F21" w:rsidRPr="00F766AA" w:rsidRDefault="00591F21" w:rsidP="00F72710">
      <w:pPr>
        <w:rPr>
          <w:b/>
        </w:rPr>
      </w:pPr>
    </w:p>
    <w:p w14:paraId="3E778D4C" w14:textId="40333680" w:rsidR="00591F21" w:rsidRPr="00F766AA" w:rsidRDefault="00591F21" w:rsidP="00F72710">
      <w:pPr>
        <w:rPr>
          <w:b/>
        </w:rPr>
      </w:pPr>
    </w:p>
    <w:p w14:paraId="07BEAD89" w14:textId="577EEE91" w:rsidR="00591F21" w:rsidRPr="00F766AA" w:rsidRDefault="00591F21" w:rsidP="00F72710">
      <w:pPr>
        <w:rPr>
          <w:b/>
        </w:rPr>
      </w:pPr>
    </w:p>
    <w:p w14:paraId="3B930592" w14:textId="7F906161" w:rsidR="00591F21" w:rsidRPr="00F766AA" w:rsidRDefault="00591F21" w:rsidP="00F72710">
      <w:pPr>
        <w:rPr>
          <w:b/>
        </w:rPr>
      </w:pPr>
    </w:p>
    <w:p w14:paraId="60F4C4F1" w14:textId="522444DB" w:rsidR="00591F21" w:rsidRPr="00F766AA" w:rsidRDefault="00591F21" w:rsidP="00F72710">
      <w:pPr>
        <w:rPr>
          <w:b/>
        </w:rPr>
      </w:pPr>
    </w:p>
    <w:p w14:paraId="310F7B9A" w14:textId="77777777" w:rsidR="00591F21" w:rsidRPr="00F766AA" w:rsidRDefault="00591F21" w:rsidP="00591F2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591F21" w:rsidRPr="00F766AA" w14:paraId="265C8920" w14:textId="77777777" w:rsidTr="005F5655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8F99" w14:textId="77777777" w:rsidR="00591F21" w:rsidRPr="00F766AA" w:rsidRDefault="00591F21" w:rsidP="005F5655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B375" w14:textId="77777777" w:rsidR="00591F21" w:rsidRPr="00F766AA" w:rsidRDefault="00591F21" w:rsidP="005F5655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8B3EF0" w14:textId="77777777" w:rsidR="00591F21" w:rsidRPr="00F766AA" w:rsidRDefault="00591F21" w:rsidP="005F5655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FA2FD8" w14:textId="77777777" w:rsidR="00591F21" w:rsidRPr="00F766AA" w:rsidRDefault="00591F21" w:rsidP="005F5655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080A33DC" w14:textId="77777777" w:rsidR="00591F21" w:rsidRPr="00940543" w:rsidRDefault="00591F21" w:rsidP="00940543">
            <w:pPr>
              <w:pStyle w:val="1izenburua"/>
              <w:rPr>
                <w:sz w:val="20"/>
                <w:szCs w:val="20"/>
              </w:rPr>
            </w:pPr>
            <w:bookmarkStart w:id="13" w:name="HORMIGÓN_CONTROLS"/>
            <w:bookmarkStart w:id="14" w:name="HORMIGÓN_CONTROL"/>
            <w:bookmarkEnd w:id="13"/>
            <w:r w:rsidRPr="00940543">
              <w:rPr>
                <w:sz w:val="20"/>
                <w:szCs w:val="20"/>
              </w:rPr>
              <w:t>HORMIGÓN CONTROL ESTADÍSTICO    SIN DCOR</w:t>
            </w:r>
          </w:p>
          <w:p w14:paraId="0A742FDB" w14:textId="77777777" w:rsidR="00591F21" w:rsidRPr="00F766AA" w:rsidRDefault="00591F21" w:rsidP="00940543">
            <w:pPr>
              <w:pStyle w:val="1izenburua"/>
            </w:pPr>
            <w:r w:rsidRPr="00940543">
              <w:rPr>
                <w:sz w:val="20"/>
                <w:szCs w:val="20"/>
              </w:rPr>
              <w:t>CON DISPERSIÓN CERTIFICADA</w:t>
            </w:r>
            <w:bookmarkEnd w:id="14"/>
          </w:p>
        </w:tc>
      </w:tr>
    </w:tbl>
    <w:p w14:paraId="47055CAD" w14:textId="77777777" w:rsidR="00591F21" w:rsidRPr="00F766AA" w:rsidRDefault="00591F21" w:rsidP="00591F2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591F21" w:rsidRPr="00F766AA" w14:paraId="69B0A29D" w14:textId="77777777" w:rsidTr="005F5655">
        <w:trPr>
          <w:trHeight w:val="284"/>
        </w:trPr>
        <w:tc>
          <w:tcPr>
            <w:tcW w:w="1214" w:type="dxa"/>
            <w:vAlign w:val="center"/>
          </w:tcPr>
          <w:p w14:paraId="33C140B3" w14:textId="77777777" w:rsidR="00591F21" w:rsidRPr="00F766AA" w:rsidRDefault="00591F21" w:rsidP="005F5655">
            <w:pPr>
              <w:jc w:val="center"/>
            </w:pPr>
            <w:r w:rsidRPr="00F766AA">
              <w:t>OBRA</w:t>
            </w:r>
          </w:p>
        </w:tc>
        <w:tc>
          <w:tcPr>
            <w:tcW w:w="9843" w:type="dxa"/>
            <w:vAlign w:val="center"/>
          </w:tcPr>
          <w:p w14:paraId="17DBE36E" w14:textId="77777777" w:rsidR="00591F21" w:rsidRPr="00F766AA" w:rsidRDefault="00591F21" w:rsidP="005F5655">
            <w:pPr>
              <w:rPr>
                <w:b/>
              </w:rPr>
            </w:pPr>
          </w:p>
        </w:tc>
      </w:tr>
    </w:tbl>
    <w:p w14:paraId="385B4EF5" w14:textId="77777777" w:rsidR="00591F21" w:rsidRPr="00F766AA" w:rsidRDefault="00591F21" w:rsidP="00591F21">
      <w:pPr>
        <w:rPr>
          <w:b/>
        </w:rPr>
      </w:pPr>
    </w:p>
    <w:p w14:paraId="21F0D264" w14:textId="77777777" w:rsidR="00591F21" w:rsidRPr="00F766AA" w:rsidRDefault="00591F21" w:rsidP="00591F21">
      <w:pPr>
        <w:rPr>
          <w:b/>
        </w:rPr>
      </w:pPr>
      <w:r w:rsidRPr="00F766AA">
        <w:rPr>
          <w:b/>
        </w:rPr>
        <w:t>Identificación de Hormigones</w:t>
      </w:r>
    </w:p>
    <w:p w14:paraId="2EC40173" w14:textId="77777777" w:rsidR="00591F21" w:rsidRPr="00F766AA" w:rsidRDefault="00591F21" w:rsidP="00591F21">
      <w:pPr>
        <w:rPr>
          <w:b/>
          <w:sz w:val="8"/>
          <w:szCs w:val="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701"/>
        <w:gridCol w:w="1701"/>
        <w:gridCol w:w="2518"/>
      </w:tblGrid>
      <w:tr w:rsidR="00591F21" w:rsidRPr="00F766AA" w14:paraId="77592375" w14:textId="77777777" w:rsidTr="005F5655">
        <w:trPr>
          <w:cantSplit/>
          <w:trHeight w:val="284"/>
        </w:trPr>
        <w:tc>
          <w:tcPr>
            <w:tcW w:w="709" w:type="dxa"/>
            <w:vAlign w:val="center"/>
          </w:tcPr>
          <w:p w14:paraId="30785851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843" w:type="dxa"/>
            <w:vAlign w:val="center"/>
          </w:tcPr>
          <w:p w14:paraId="13E0F677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2552" w:type="dxa"/>
            <w:vAlign w:val="center"/>
          </w:tcPr>
          <w:p w14:paraId="385C014E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701" w:type="dxa"/>
            <w:vAlign w:val="center"/>
          </w:tcPr>
          <w:p w14:paraId="3CAAF184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00292D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5D1D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Amasadas mínimas/lote</w:t>
            </w:r>
          </w:p>
        </w:tc>
      </w:tr>
      <w:tr w:rsidR="00591F21" w:rsidRPr="00F766AA" w14:paraId="6B13DD69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31B23E82" w14:textId="77777777" w:rsidR="00591F21" w:rsidRPr="00F766AA" w:rsidRDefault="00591F21" w:rsidP="005F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14D693" w14:textId="77777777" w:rsidR="00591F21" w:rsidRPr="00F766AA" w:rsidRDefault="00591F21" w:rsidP="005F5655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78749C" w14:textId="77777777" w:rsidR="00591F21" w:rsidRPr="00F766AA" w:rsidRDefault="00591F21" w:rsidP="005F5655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1E48C8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FEC4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  <w:p w14:paraId="086C8471" w14:textId="77777777" w:rsidR="00591F21" w:rsidRPr="00F766AA" w:rsidRDefault="00591F21" w:rsidP="005F5655">
            <w:pPr>
              <w:ind w:left="114"/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ESTADÍSTICO</w:t>
            </w:r>
          </w:p>
          <w:p w14:paraId="4621915B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3A4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3</w:t>
            </w:r>
          </w:p>
        </w:tc>
      </w:tr>
      <w:tr w:rsidR="00591F21" w:rsidRPr="00F766AA" w14:paraId="6EBAFA10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7422063E" w14:textId="77777777" w:rsidR="00591F21" w:rsidRPr="00F766AA" w:rsidRDefault="00591F2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567787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344B64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3CEA88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4DE2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8EDA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</w:tc>
      </w:tr>
      <w:tr w:rsidR="00591F21" w:rsidRPr="00F766AA" w14:paraId="2FFC7BCB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161832D9" w14:textId="77777777" w:rsidR="00591F21" w:rsidRPr="00F766AA" w:rsidRDefault="00591F2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636C33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3AB14D" w14:textId="77777777" w:rsidR="00591F21" w:rsidRPr="00F766AA" w:rsidRDefault="00591F2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B0A979" w14:textId="77777777" w:rsidR="00591F21" w:rsidRPr="00F766AA" w:rsidRDefault="00591F2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9E9" w14:textId="77777777" w:rsidR="00591F21" w:rsidRPr="00F766AA" w:rsidRDefault="00591F2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6E7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</w:tc>
      </w:tr>
    </w:tbl>
    <w:p w14:paraId="0425E65A" w14:textId="77777777" w:rsidR="00591F21" w:rsidRPr="00F766AA" w:rsidRDefault="00591F21" w:rsidP="00591F21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376531" w:rsidRPr="00F766AA" w14:paraId="4B197F0D" w14:textId="77777777" w:rsidTr="00376531">
        <w:trPr>
          <w:trHeight w:val="397"/>
        </w:trPr>
        <w:tc>
          <w:tcPr>
            <w:tcW w:w="5104" w:type="dxa"/>
            <w:vAlign w:val="center"/>
          </w:tcPr>
          <w:p w14:paraId="3D02C8BD" w14:textId="77777777" w:rsidR="00376531" w:rsidRPr="00F766AA" w:rsidRDefault="00376531" w:rsidP="005F5655">
            <w:pPr>
              <w:rPr>
                <w:b/>
              </w:rPr>
            </w:pPr>
            <w:r w:rsidRPr="00F766AA">
              <w:rPr>
                <w:b/>
              </w:rPr>
              <w:t>Criterio aceptación resistencia:</w:t>
            </w:r>
            <w:r w:rsidRPr="00F766AA"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3EFEAC01" w14:textId="77777777" w:rsidR="00376531" w:rsidRPr="00F766AA" w:rsidRDefault="00376531" w:rsidP="005F5655">
            <w:pPr>
              <w:rPr>
                <w:b/>
              </w:rPr>
            </w:pPr>
            <w:r w:rsidRPr="00F766AA">
              <w:rPr>
                <w:b/>
              </w:rPr>
              <w:t>Criterio aceptación docilidad:</w:t>
            </w:r>
          </w:p>
        </w:tc>
      </w:tr>
      <w:tr w:rsidR="00376531" w:rsidRPr="00F766AA" w14:paraId="79B00F97" w14:textId="77777777" w:rsidTr="00376531">
        <w:trPr>
          <w:trHeight w:val="397"/>
        </w:trPr>
        <w:tc>
          <w:tcPr>
            <w:tcW w:w="5104" w:type="dxa"/>
            <w:vAlign w:val="center"/>
          </w:tcPr>
          <w:p w14:paraId="2C2BE3A6" w14:textId="77777777" w:rsidR="00376531" w:rsidRPr="00F766AA" w:rsidRDefault="00376531" w:rsidP="005F5655">
            <w:pPr>
              <w:rPr>
                <w:b/>
              </w:rPr>
            </w:pPr>
            <w:r w:rsidRPr="00F766AA">
              <w:rPr>
                <w:b/>
              </w:rPr>
              <w:t>Artículo 57.5.4.3 del CodE</w:t>
            </w:r>
          </w:p>
          <w:p w14:paraId="2AC92D8C" w14:textId="77777777" w:rsidR="00376531" w:rsidRPr="00F766AA" w:rsidRDefault="00376531" w:rsidP="005F5655">
            <w:pPr>
              <w:rPr>
                <w:b/>
                <w:noProof/>
              </w:rPr>
            </w:pPr>
            <w:r w:rsidRPr="00F766AA">
              <w:rPr>
                <w:b/>
              </w:rPr>
              <w:t>Tabla 57.5.4.3.a</w:t>
            </w:r>
          </w:p>
        </w:tc>
        <w:tc>
          <w:tcPr>
            <w:tcW w:w="5953" w:type="dxa"/>
            <w:vAlign w:val="center"/>
          </w:tcPr>
          <w:p w14:paraId="2D7B992D" w14:textId="77777777" w:rsidR="00376531" w:rsidRPr="00F766AA" w:rsidRDefault="00376531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Consistencia:</w:t>
            </w:r>
            <w:r w:rsidRPr="00F766AA">
              <w:t xml:space="preserve"> </w:t>
            </w:r>
            <w:r w:rsidRPr="00F766AA">
              <w:rPr>
                <w:b/>
              </w:rPr>
              <w:t>Tabla 57.5.2.2 (media 2 det. ± 10 mm)</w:t>
            </w:r>
          </w:p>
        </w:tc>
      </w:tr>
      <w:tr w:rsidR="00376531" w:rsidRPr="00F766AA" w14:paraId="303F161C" w14:textId="77777777" w:rsidTr="00376531">
        <w:trPr>
          <w:trHeight w:val="397"/>
        </w:trPr>
        <w:tc>
          <w:tcPr>
            <w:tcW w:w="5104" w:type="dxa"/>
            <w:vAlign w:val="center"/>
          </w:tcPr>
          <w:p w14:paraId="72530631" w14:textId="77777777" w:rsidR="00376531" w:rsidRPr="00F766AA" w:rsidRDefault="00376531" w:rsidP="005F5655">
            <w:pPr>
              <w:rPr>
                <w:b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acc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=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 (1-1,66 ∙ δ )≥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ck</m:t>
                  </m:r>
                </m:sub>
              </m:sSub>
            </m:oMath>
            <w:r w:rsidRPr="00F766AA">
              <w:rPr>
                <w:b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14:paraId="003299B3" w14:textId="6644FB3E" w:rsidR="00376531" w:rsidRPr="00F766AA" w:rsidRDefault="00376531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Autocompactabilidad: Tablas 33.6</w:t>
            </w:r>
          </w:p>
        </w:tc>
      </w:tr>
    </w:tbl>
    <w:p w14:paraId="7F3FFED8" w14:textId="77777777" w:rsidR="00591F21" w:rsidRPr="00F766AA" w:rsidRDefault="00591F21" w:rsidP="00591F21">
      <w:pPr>
        <w:rPr>
          <w:b/>
        </w:rPr>
      </w:pPr>
    </w:p>
    <w:p w14:paraId="5520A86B" w14:textId="77777777" w:rsidR="00591F21" w:rsidRPr="00F766AA" w:rsidRDefault="00591F21" w:rsidP="00591F21">
      <w:pPr>
        <w:rPr>
          <w:b/>
        </w:rPr>
      </w:pPr>
      <w:r w:rsidRPr="00F766AA">
        <w:rPr>
          <w:b/>
        </w:rPr>
        <w:t>CASO Nº1: Hormigón con dispersión certificada - Artículo 57.5.4.3 del CodE</w:t>
      </w:r>
    </w:p>
    <w:p w14:paraId="60E9E5C3" w14:textId="77777777" w:rsidR="00591F21" w:rsidRPr="00F766AA" w:rsidRDefault="00591F21" w:rsidP="00591F21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82"/>
        <w:gridCol w:w="908"/>
        <w:gridCol w:w="814"/>
        <w:gridCol w:w="1029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312AED" w:rsidRPr="00F766AA" w14:paraId="57F9E54B" w14:textId="77777777" w:rsidTr="004A23C5">
        <w:trPr>
          <w:cantSplit/>
          <w:trHeight w:val="272"/>
        </w:trPr>
        <w:tc>
          <w:tcPr>
            <w:tcW w:w="595" w:type="dxa"/>
            <w:vAlign w:val="center"/>
          </w:tcPr>
          <w:p w14:paraId="08206254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482" w:type="dxa"/>
            <w:vAlign w:val="center"/>
          </w:tcPr>
          <w:p w14:paraId="5D68E6FD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908" w:type="dxa"/>
            <w:vAlign w:val="center"/>
          </w:tcPr>
          <w:p w14:paraId="1C7253C6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814" w:type="dxa"/>
            <w:vAlign w:val="center"/>
          </w:tcPr>
          <w:p w14:paraId="6904A0EE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</w:t>
            </w:r>
          </w:p>
          <w:p w14:paraId="719EA7AB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029" w:type="dxa"/>
            <w:vAlign w:val="center"/>
          </w:tcPr>
          <w:p w14:paraId="6E9349D3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</w:t>
            </w:r>
          </w:p>
          <w:p w14:paraId="2384037D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134" w:type="dxa"/>
            <w:vAlign w:val="center"/>
          </w:tcPr>
          <w:p w14:paraId="1A86922D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 toma</w:t>
            </w:r>
          </w:p>
        </w:tc>
        <w:tc>
          <w:tcPr>
            <w:tcW w:w="850" w:type="dxa"/>
            <w:vAlign w:val="center"/>
          </w:tcPr>
          <w:p w14:paraId="72C5192C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Docilidad </w:t>
            </w:r>
          </w:p>
          <w:p w14:paraId="0E63924A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851" w:type="dxa"/>
            <w:vAlign w:val="center"/>
          </w:tcPr>
          <w:p w14:paraId="1CEFEA8A" w14:textId="77777777" w:rsidR="00312AED" w:rsidRPr="00F766AA" w:rsidRDefault="007F129E" w:rsidP="005F5655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312AED" w:rsidRPr="00F766AA">
              <w:rPr>
                <w:sz w:val="22"/>
                <w:szCs w:val="16"/>
              </w:rPr>
              <w:t xml:space="preserve"> </w:t>
            </w:r>
            <w:r w:rsidR="00312AED" w:rsidRPr="00F766AA">
              <w:rPr>
                <w:sz w:val="16"/>
                <w:szCs w:val="16"/>
              </w:rPr>
              <w:t>28</w:t>
            </w:r>
          </w:p>
          <w:p w14:paraId="3B0578D0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5BF8A4BE" w14:textId="77777777" w:rsidR="00312AED" w:rsidRPr="00F766AA" w:rsidRDefault="007F129E" w:rsidP="005F5655">
            <w:pPr>
              <w:jc w:val="center"/>
              <w:rPr>
                <w:sz w:val="16"/>
                <w:szCs w:val="1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</m:acc>
            </m:oMath>
            <w:r w:rsidR="00312AED" w:rsidRPr="00F766AA">
              <w:rPr>
                <w:rFonts w:ascii="Cambria Math" w:hAnsi="Cambria Math"/>
                <w:i/>
                <w:sz w:val="22"/>
                <w:szCs w:val="16"/>
              </w:rPr>
              <w:t xml:space="preserve"> </w:t>
            </w:r>
            <w:r w:rsidR="00312AED" w:rsidRPr="00F766AA">
              <w:rPr>
                <w:sz w:val="16"/>
                <w:szCs w:val="16"/>
              </w:rPr>
              <w:t>28</w:t>
            </w:r>
          </w:p>
          <w:p w14:paraId="6CD4FD6A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420AB708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w:r w:rsidRPr="00F766AA">
              <w:rPr>
                <w:rFonts w:ascii="Times New Roman" w:hAnsi="Times New Roman" w:cs="Times New Roman"/>
                <w:noProof/>
                <w:sz w:val="22"/>
              </w:rPr>
              <w:t>δ</w:t>
            </w:r>
          </w:p>
        </w:tc>
        <w:tc>
          <w:tcPr>
            <w:tcW w:w="850" w:type="dxa"/>
            <w:vAlign w:val="center"/>
          </w:tcPr>
          <w:p w14:paraId="301C7A8F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4F9692D2" w14:textId="77777777" w:rsidR="00312AED" w:rsidRPr="00F766AA" w:rsidRDefault="00312AED" w:rsidP="005F5655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E8B5815" w14:textId="77777777" w:rsidR="00312AED" w:rsidRPr="00F766AA" w:rsidRDefault="007F129E" w:rsidP="005F5655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22BEF6A5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308E9B1" w14:textId="77777777" w:rsidR="00312AED" w:rsidRPr="00F766AA" w:rsidRDefault="00312AED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Aceptación</w:t>
            </w:r>
          </w:p>
        </w:tc>
      </w:tr>
      <w:tr w:rsidR="00312AED" w:rsidRPr="00F766AA" w14:paraId="6ABA6E5E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28DE5EB7" w14:textId="77777777" w:rsidR="00312AED" w:rsidRPr="00F766AA" w:rsidRDefault="00312AED" w:rsidP="005F5655">
            <w:pPr>
              <w:rPr>
                <w:b/>
              </w:rPr>
            </w:pPr>
          </w:p>
          <w:p w14:paraId="75E45E9B" w14:textId="77777777" w:rsidR="00312AED" w:rsidRPr="00F766AA" w:rsidRDefault="00312AED" w:rsidP="005F5655">
            <w:pPr>
              <w:rPr>
                <w:b/>
              </w:rPr>
            </w:pPr>
          </w:p>
          <w:p w14:paraId="550E4F20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20FE715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5C4EF3F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BF23102" w14:textId="77777777" w:rsidR="00312AED" w:rsidRPr="00F766AA" w:rsidRDefault="00312AED" w:rsidP="005F5655">
            <w:pPr>
              <w:jc w:val="center"/>
            </w:pPr>
            <w:r w:rsidRPr="00F766AA">
              <w:t>1</w:t>
            </w:r>
          </w:p>
        </w:tc>
        <w:tc>
          <w:tcPr>
            <w:tcW w:w="1029" w:type="dxa"/>
            <w:vAlign w:val="center"/>
          </w:tcPr>
          <w:p w14:paraId="754EF13D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7089B75B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D37B47A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D136E2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6D76CDF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01C7CB35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8CB615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5D61D2BF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DEC434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5919B80F" w14:textId="77777777" w:rsidR="00312AED" w:rsidRPr="00F766AA" w:rsidRDefault="00312AED" w:rsidP="005F5655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4AB707FE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34C17413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0D28F6D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7792AF7B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5162FAEB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D40DF50" w14:textId="77777777" w:rsidR="00312AED" w:rsidRPr="00F766AA" w:rsidRDefault="00312AED" w:rsidP="005F5655">
            <w:pPr>
              <w:jc w:val="center"/>
            </w:pPr>
            <w:r w:rsidRPr="00F766AA">
              <w:t>2</w:t>
            </w:r>
          </w:p>
        </w:tc>
        <w:tc>
          <w:tcPr>
            <w:tcW w:w="1029" w:type="dxa"/>
            <w:vAlign w:val="center"/>
          </w:tcPr>
          <w:p w14:paraId="1CC3E704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22824DF6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9385EF0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29EF05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7677C4B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BC2DC1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D82A4B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7F4ECA7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5A2767AE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32E057B4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7C8ECC06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0D35FB31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AF247C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6BB7F02F" w14:textId="77777777" w:rsidR="00312AED" w:rsidRPr="00F766AA" w:rsidRDefault="00312AED" w:rsidP="005F5655">
            <w:pPr>
              <w:jc w:val="center"/>
            </w:pPr>
            <w:r w:rsidRPr="00F766AA">
              <w:t>3</w:t>
            </w:r>
          </w:p>
        </w:tc>
        <w:tc>
          <w:tcPr>
            <w:tcW w:w="1029" w:type="dxa"/>
            <w:vAlign w:val="center"/>
          </w:tcPr>
          <w:p w14:paraId="0A862E18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58A2FB4D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DC83F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0C0B17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3B6413CB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958212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4FB7BF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ECF036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36C15B8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24AD436F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6391672F" w14:textId="77777777" w:rsidR="00312AED" w:rsidRPr="00F766AA" w:rsidRDefault="00312AED" w:rsidP="005F5655">
            <w:pPr>
              <w:rPr>
                <w:b/>
              </w:rPr>
            </w:pPr>
          </w:p>
          <w:p w14:paraId="5C306B43" w14:textId="77777777" w:rsidR="00312AED" w:rsidRPr="00F766AA" w:rsidRDefault="00312AED" w:rsidP="005F5655">
            <w:pPr>
              <w:rPr>
                <w:b/>
              </w:rPr>
            </w:pPr>
          </w:p>
          <w:p w14:paraId="488FC67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EBE07B1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B39F52E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297FC46C" w14:textId="77777777" w:rsidR="00312AED" w:rsidRPr="00F766AA" w:rsidRDefault="00312AED" w:rsidP="005F5655">
            <w:pPr>
              <w:jc w:val="center"/>
            </w:pPr>
            <w:r w:rsidRPr="00F766AA">
              <w:t>1</w:t>
            </w:r>
          </w:p>
        </w:tc>
        <w:tc>
          <w:tcPr>
            <w:tcW w:w="1029" w:type="dxa"/>
            <w:vAlign w:val="center"/>
          </w:tcPr>
          <w:p w14:paraId="259F2D7E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66A0EE7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18D375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575170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18024F2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BA24CB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C65533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635EC7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BDBE16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733253EA" w14:textId="77777777" w:rsidR="00312AED" w:rsidRPr="00F766AA" w:rsidRDefault="00312AED" w:rsidP="005F5655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6CCA370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0C9B5751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2600CEF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0810CB2D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74F30F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416A012" w14:textId="77777777" w:rsidR="00312AED" w:rsidRPr="00F766AA" w:rsidRDefault="00312AED" w:rsidP="005F5655">
            <w:pPr>
              <w:jc w:val="center"/>
            </w:pPr>
            <w:r w:rsidRPr="00F766AA">
              <w:t>2</w:t>
            </w:r>
          </w:p>
        </w:tc>
        <w:tc>
          <w:tcPr>
            <w:tcW w:w="1029" w:type="dxa"/>
            <w:vAlign w:val="center"/>
          </w:tcPr>
          <w:p w14:paraId="73077D52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15FA822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E8F9C6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670122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047644B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837817D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46F842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52DD40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1A2B5CFF" w14:textId="77777777" w:rsidR="00312AED" w:rsidRPr="00F766AA" w:rsidRDefault="00312AED" w:rsidP="005F5655">
            <w:pPr>
              <w:jc w:val="center"/>
              <w:rPr>
                <w:sz w:val="16"/>
              </w:rPr>
            </w:pPr>
          </w:p>
        </w:tc>
      </w:tr>
      <w:tr w:rsidR="00312AED" w:rsidRPr="00F766AA" w14:paraId="276E5846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3E71662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1F6830E5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7B28956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EF8BD47" w14:textId="77777777" w:rsidR="00312AED" w:rsidRPr="00F766AA" w:rsidRDefault="00312AED" w:rsidP="005F5655">
            <w:pPr>
              <w:jc w:val="center"/>
            </w:pPr>
            <w:r w:rsidRPr="00F766AA">
              <w:t>3</w:t>
            </w:r>
          </w:p>
        </w:tc>
        <w:tc>
          <w:tcPr>
            <w:tcW w:w="1029" w:type="dxa"/>
            <w:vAlign w:val="center"/>
          </w:tcPr>
          <w:p w14:paraId="0782286F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2755E36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37537D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2EAF6BD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B0871C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E018CD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C854B7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0AC8D4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66B4214C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3EB775EE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4F3D2BFA" w14:textId="77777777" w:rsidR="00312AED" w:rsidRPr="00F766AA" w:rsidRDefault="00312AED" w:rsidP="005F5655">
            <w:pPr>
              <w:rPr>
                <w:b/>
              </w:rPr>
            </w:pPr>
          </w:p>
          <w:p w14:paraId="78CCF8A6" w14:textId="77777777" w:rsidR="00312AED" w:rsidRPr="00F766AA" w:rsidRDefault="00312AED" w:rsidP="005F5655">
            <w:pPr>
              <w:rPr>
                <w:b/>
              </w:rPr>
            </w:pPr>
          </w:p>
          <w:p w14:paraId="6A6BE88C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8C5209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D8049F9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4DA2BEBB" w14:textId="77777777" w:rsidR="00312AED" w:rsidRPr="00F766AA" w:rsidRDefault="00312AED" w:rsidP="005F5655">
            <w:pPr>
              <w:jc w:val="center"/>
            </w:pPr>
            <w:r w:rsidRPr="00F766AA">
              <w:t>1</w:t>
            </w:r>
          </w:p>
        </w:tc>
        <w:tc>
          <w:tcPr>
            <w:tcW w:w="1029" w:type="dxa"/>
            <w:vAlign w:val="center"/>
          </w:tcPr>
          <w:p w14:paraId="777BEDA3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68588105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7EC4EFB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F9ED6C4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2BA1E00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C1CBA5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7526A71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6E478B7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F7E536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7221358F" w14:textId="77777777" w:rsidR="00312AED" w:rsidRPr="00F766AA" w:rsidRDefault="00312AED" w:rsidP="005F5655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7F10B33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615B2652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1F34138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2BDE541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B4C268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37004A2" w14:textId="77777777" w:rsidR="00312AED" w:rsidRPr="00F766AA" w:rsidRDefault="00312AED" w:rsidP="005F5655">
            <w:pPr>
              <w:jc w:val="center"/>
            </w:pPr>
            <w:r w:rsidRPr="00F766AA">
              <w:t>2</w:t>
            </w:r>
          </w:p>
        </w:tc>
        <w:tc>
          <w:tcPr>
            <w:tcW w:w="1029" w:type="dxa"/>
            <w:vAlign w:val="center"/>
          </w:tcPr>
          <w:p w14:paraId="7B6E75AB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57A51183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1F29F97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3E12558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2F62715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EA3F92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39AAE2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018E02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555CBA12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409519AC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00DA00D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465F04E8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64C191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706B605E" w14:textId="77777777" w:rsidR="00312AED" w:rsidRPr="00F766AA" w:rsidRDefault="00312AED" w:rsidP="005F5655">
            <w:pPr>
              <w:jc w:val="center"/>
            </w:pPr>
            <w:r w:rsidRPr="00F766AA">
              <w:t>3</w:t>
            </w:r>
          </w:p>
        </w:tc>
        <w:tc>
          <w:tcPr>
            <w:tcW w:w="1029" w:type="dxa"/>
            <w:vAlign w:val="center"/>
          </w:tcPr>
          <w:p w14:paraId="625CEE42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222D3A6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5091886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8FEBBC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F776955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310D53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7CFA78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45B6B2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322B4223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0E3F35D0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3306B6F9" w14:textId="77777777" w:rsidR="00312AED" w:rsidRPr="00F766AA" w:rsidRDefault="00312AED" w:rsidP="005F5655">
            <w:pPr>
              <w:rPr>
                <w:b/>
              </w:rPr>
            </w:pPr>
          </w:p>
          <w:p w14:paraId="23A63FFB" w14:textId="77777777" w:rsidR="00312AED" w:rsidRPr="00F766AA" w:rsidRDefault="00312AED" w:rsidP="005F5655">
            <w:pPr>
              <w:rPr>
                <w:b/>
              </w:rPr>
            </w:pPr>
          </w:p>
          <w:p w14:paraId="3BF14BA3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32EF82A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29753E94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11EE86CA" w14:textId="77777777" w:rsidR="00312AED" w:rsidRPr="00F766AA" w:rsidRDefault="00312AED" w:rsidP="005F5655">
            <w:pPr>
              <w:jc w:val="center"/>
            </w:pPr>
            <w:r w:rsidRPr="00F766AA">
              <w:t>1</w:t>
            </w:r>
          </w:p>
        </w:tc>
        <w:tc>
          <w:tcPr>
            <w:tcW w:w="1029" w:type="dxa"/>
            <w:vAlign w:val="center"/>
          </w:tcPr>
          <w:p w14:paraId="06B5B0C1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34A8687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5333006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7C5F6C7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2098E44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47AED5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AEFB8C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990C7DD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50691D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  <w:p w14:paraId="21DD52E1" w14:textId="77777777" w:rsidR="00312AED" w:rsidRPr="00F766AA" w:rsidRDefault="00312AED" w:rsidP="005F5655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42C1574E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5FF95D7D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2A002450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627DC9EE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EB8AA7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D71875A" w14:textId="77777777" w:rsidR="00312AED" w:rsidRPr="00F766AA" w:rsidRDefault="00312AED" w:rsidP="005F5655">
            <w:pPr>
              <w:jc w:val="center"/>
            </w:pPr>
            <w:r w:rsidRPr="00F766AA">
              <w:t>2</w:t>
            </w:r>
          </w:p>
        </w:tc>
        <w:tc>
          <w:tcPr>
            <w:tcW w:w="1029" w:type="dxa"/>
            <w:vAlign w:val="center"/>
          </w:tcPr>
          <w:p w14:paraId="676270E4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4691DBE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950853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11270A8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1B78BE4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228EDE2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73AB82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2B70A0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6308B44A" w14:textId="77777777" w:rsidR="00312AED" w:rsidRPr="00F766AA" w:rsidRDefault="00312AED" w:rsidP="005F5655">
            <w:pPr>
              <w:jc w:val="center"/>
              <w:rPr>
                <w:b/>
              </w:rPr>
            </w:pPr>
          </w:p>
        </w:tc>
      </w:tr>
      <w:tr w:rsidR="00312AED" w:rsidRPr="00F766AA" w14:paraId="1EDEBBBD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7C845FBF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7D5A0C55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298131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1F2116B9" w14:textId="77777777" w:rsidR="00312AED" w:rsidRPr="00F766AA" w:rsidRDefault="00312AED" w:rsidP="005F5655">
            <w:pPr>
              <w:jc w:val="center"/>
            </w:pPr>
            <w:r w:rsidRPr="00F766AA">
              <w:t>3</w:t>
            </w:r>
          </w:p>
        </w:tc>
        <w:tc>
          <w:tcPr>
            <w:tcW w:w="1029" w:type="dxa"/>
            <w:vAlign w:val="center"/>
          </w:tcPr>
          <w:p w14:paraId="537187FB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457A91A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B65F019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0B8B3CA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28D63BE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DC3E50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F352F08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65A0D5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57BD93DF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312AED" w:rsidRPr="00F766AA" w14:paraId="118E477F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61D50073" w14:textId="77777777" w:rsidR="00312AED" w:rsidRPr="00F766AA" w:rsidRDefault="00312AED" w:rsidP="005F5655">
            <w:pPr>
              <w:rPr>
                <w:b/>
              </w:rPr>
            </w:pPr>
          </w:p>
          <w:p w14:paraId="437F1DDC" w14:textId="77777777" w:rsidR="00312AED" w:rsidRPr="00F766AA" w:rsidRDefault="00312AED" w:rsidP="005F5655">
            <w:pPr>
              <w:rPr>
                <w:b/>
              </w:rPr>
            </w:pPr>
          </w:p>
          <w:p w14:paraId="7EA951D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0B5ABE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14908E11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8A6F127" w14:textId="77777777" w:rsidR="00312AED" w:rsidRPr="00F766AA" w:rsidRDefault="00312AED" w:rsidP="005F5655">
            <w:pPr>
              <w:jc w:val="center"/>
            </w:pPr>
            <w:r w:rsidRPr="00F766AA">
              <w:t>1</w:t>
            </w:r>
          </w:p>
        </w:tc>
        <w:tc>
          <w:tcPr>
            <w:tcW w:w="1029" w:type="dxa"/>
            <w:vAlign w:val="center"/>
          </w:tcPr>
          <w:p w14:paraId="077E29E2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E1965D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DD24F6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83DCDFC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16140322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18C8E6E0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E4DE9B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3E0B7F6C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2434C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  <w:p w14:paraId="3A09179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09DA2A1D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312AED" w:rsidRPr="00F766AA" w14:paraId="20ECD524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1A598604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777707BD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2C70D805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01C0320" w14:textId="77777777" w:rsidR="00312AED" w:rsidRPr="00F766AA" w:rsidRDefault="00312AED" w:rsidP="005F5655">
            <w:pPr>
              <w:jc w:val="center"/>
            </w:pPr>
            <w:r w:rsidRPr="00F766AA">
              <w:t>2</w:t>
            </w:r>
          </w:p>
        </w:tc>
        <w:tc>
          <w:tcPr>
            <w:tcW w:w="1029" w:type="dxa"/>
            <w:vAlign w:val="center"/>
          </w:tcPr>
          <w:p w14:paraId="4DB084CB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07E332FF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3D064B2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B3CA9E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870F3F3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04BA858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185DD21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7813ECA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7452A0B9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312AED" w:rsidRPr="00F766AA" w14:paraId="2DBCEB7B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38B98A57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40FCF14A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2C17AE0" w14:textId="77777777" w:rsidR="00312AED" w:rsidRPr="00F766AA" w:rsidRDefault="00312AED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1393B8CC" w14:textId="77777777" w:rsidR="00312AED" w:rsidRPr="00F766AA" w:rsidRDefault="00312AED" w:rsidP="005F5655">
            <w:pPr>
              <w:jc w:val="center"/>
            </w:pPr>
            <w:r w:rsidRPr="00F766AA">
              <w:t>3</w:t>
            </w:r>
          </w:p>
        </w:tc>
        <w:tc>
          <w:tcPr>
            <w:tcW w:w="1029" w:type="dxa"/>
            <w:vAlign w:val="center"/>
          </w:tcPr>
          <w:p w14:paraId="25252049" w14:textId="77777777" w:rsidR="00312AED" w:rsidRPr="00F766AA" w:rsidRDefault="00312AED" w:rsidP="005F5655"/>
        </w:tc>
        <w:tc>
          <w:tcPr>
            <w:tcW w:w="1134" w:type="dxa"/>
            <w:vAlign w:val="center"/>
          </w:tcPr>
          <w:p w14:paraId="1C545083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EE71971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2C7E994" w14:textId="77777777" w:rsidR="00312AED" w:rsidRPr="00F766AA" w:rsidRDefault="00312AED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2A58B154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7979FD6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EDB90AE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84A6F67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6AA0968F" w14:textId="77777777" w:rsidR="00312AED" w:rsidRPr="00F766AA" w:rsidRDefault="00312AED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9779AF" w:rsidRPr="00F766AA" w14:paraId="50DB673A" w14:textId="77777777" w:rsidTr="004A23C5">
        <w:trPr>
          <w:cantSplit/>
          <w:trHeight w:val="272"/>
        </w:trPr>
        <w:tc>
          <w:tcPr>
            <w:tcW w:w="595" w:type="dxa"/>
            <w:vMerge w:val="restart"/>
          </w:tcPr>
          <w:p w14:paraId="500AB90B" w14:textId="77777777" w:rsidR="009779AF" w:rsidRPr="00F766AA" w:rsidRDefault="009779AF" w:rsidP="005F5655">
            <w:pPr>
              <w:rPr>
                <w:b/>
              </w:rPr>
            </w:pPr>
          </w:p>
          <w:p w14:paraId="4669AFBD" w14:textId="38C16696" w:rsidR="009779AF" w:rsidRPr="00F766AA" w:rsidRDefault="009779AF" w:rsidP="005F5655">
            <w:pPr>
              <w:rPr>
                <w:b/>
              </w:rPr>
            </w:pPr>
          </w:p>
          <w:p w14:paraId="4872676F" w14:textId="324FC18F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69F6706C" w14:textId="45FCBBCA" w:rsidR="009779AF" w:rsidRPr="00F766AA" w:rsidRDefault="009779AF" w:rsidP="005F5655">
            <w:pPr>
              <w:rPr>
                <w:b/>
              </w:rPr>
            </w:pPr>
          </w:p>
          <w:p w14:paraId="67F6E4FD" w14:textId="590C3FE9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5BBABAF" w14:textId="77777777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BB61006" w14:textId="0BBD0EAD" w:rsidR="009779AF" w:rsidRPr="00F766AA" w:rsidRDefault="009779AF" w:rsidP="005F5655">
            <w:pPr>
              <w:jc w:val="center"/>
            </w:pPr>
            <w:r w:rsidRPr="00F766AA">
              <w:t>1</w:t>
            </w:r>
          </w:p>
        </w:tc>
        <w:tc>
          <w:tcPr>
            <w:tcW w:w="1029" w:type="dxa"/>
            <w:vAlign w:val="center"/>
          </w:tcPr>
          <w:p w14:paraId="6291798A" w14:textId="77777777" w:rsidR="009779AF" w:rsidRPr="00F766AA" w:rsidRDefault="009779AF" w:rsidP="005F5655"/>
        </w:tc>
        <w:tc>
          <w:tcPr>
            <w:tcW w:w="1134" w:type="dxa"/>
            <w:vAlign w:val="center"/>
          </w:tcPr>
          <w:p w14:paraId="01F0884A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3A93A9B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E39F6E0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60C09A13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57E3AA06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53FE858A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655E568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BD6F77" w14:textId="77777777" w:rsidR="009779AF" w:rsidRPr="00F766AA" w:rsidRDefault="009779AF" w:rsidP="009779AF">
            <w:pPr>
              <w:jc w:val="center"/>
              <w:rPr>
                <w:sz w:val="15"/>
                <w:szCs w:val="15"/>
              </w:rPr>
            </w:pPr>
          </w:p>
          <w:p w14:paraId="7277D424" w14:textId="23C9909C" w:rsidR="009779AF" w:rsidRPr="00F766AA" w:rsidRDefault="009779AF" w:rsidP="009779A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084EC4AA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9779AF" w:rsidRPr="00F766AA" w14:paraId="4527060A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57C80848" w14:textId="27B8619D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2FF2A339" w14:textId="3ECA036A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A6C9F39" w14:textId="77777777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0424F533" w14:textId="6EE8B19A" w:rsidR="009779AF" w:rsidRPr="00F766AA" w:rsidRDefault="009779AF" w:rsidP="005F5655">
            <w:pPr>
              <w:jc w:val="center"/>
            </w:pPr>
            <w:r w:rsidRPr="00F766AA">
              <w:t>2</w:t>
            </w:r>
          </w:p>
        </w:tc>
        <w:tc>
          <w:tcPr>
            <w:tcW w:w="1029" w:type="dxa"/>
            <w:vAlign w:val="center"/>
          </w:tcPr>
          <w:p w14:paraId="18DF4E71" w14:textId="77777777" w:rsidR="009779AF" w:rsidRPr="00F766AA" w:rsidRDefault="009779AF" w:rsidP="005F5655"/>
        </w:tc>
        <w:tc>
          <w:tcPr>
            <w:tcW w:w="1134" w:type="dxa"/>
            <w:vAlign w:val="center"/>
          </w:tcPr>
          <w:p w14:paraId="49D0FF45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1DDD913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6DD9407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5D84C08F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8DC1CFE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F511D75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5E3DB89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3169DBEE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9779AF" w:rsidRPr="00F766AA" w14:paraId="6C608FB7" w14:textId="77777777" w:rsidTr="004A23C5">
        <w:trPr>
          <w:cantSplit/>
          <w:trHeight w:val="272"/>
        </w:trPr>
        <w:tc>
          <w:tcPr>
            <w:tcW w:w="595" w:type="dxa"/>
            <w:vMerge/>
          </w:tcPr>
          <w:p w14:paraId="2DAE974D" w14:textId="495DD0CB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482" w:type="dxa"/>
            <w:vMerge/>
            <w:vAlign w:val="center"/>
          </w:tcPr>
          <w:p w14:paraId="1DEF2231" w14:textId="3ACA53E2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79FF74A2" w14:textId="77777777" w:rsidR="009779AF" w:rsidRPr="00F766AA" w:rsidRDefault="009779AF" w:rsidP="005F5655"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 w14:paraId="582A6BF4" w14:textId="6FF247F8" w:rsidR="009779AF" w:rsidRPr="00F766AA" w:rsidRDefault="009779AF" w:rsidP="005F5655">
            <w:pPr>
              <w:jc w:val="center"/>
            </w:pPr>
            <w:r w:rsidRPr="00F766AA">
              <w:t>3</w:t>
            </w:r>
          </w:p>
        </w:tc>
        <w:tc>
          <w:tcPr>
            <w:tcW w:w="1029" w:type="dxa"/>
            <w:vAlign w:val="center"/>
          </w:tcPr>
          <w:p w14:paraId="6E7C4847" w14:textId="77777777" w:rsidR="009779AF" w:rsidRPr="00F766AA" w:rsidRDefault="009779AF" w:rsidP="005F5655"/>
        </w:tc>
        <w:tc>
          <w:tcPr>
            <w:tcW w:w="1134" w:type="dxa"/>
            <w:vAlign w:val="center"/>
          </w:tcPr>
          <w:p w14:paraId="30EDC76D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086F59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7A47F80" w14:textId="77777777" w:rsidR="009779AF" w:rsidRPr="00F766AA" w:rsidRDefault="009779AF" w:rsidP="005F5655">
            <w:pPr>
              <w:jc w:val="right"/>
              <w:rPr>
                <w:b/>
              </w:rPr>
            </w:pPr>
          </w:p>
        </w:tc>
        <w:tc>
          <w:tcPr>
            <w:tcW w:w="850" w:type="dxa"/>
            <w:vMerge/>
          </w:tcPr>
          <w:p w14:paraId="3CBC26FE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930C1C8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E86D185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520E08B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14:paraId="2952E67A" w14:textId="77777777" w:rsidR="009779AF" w:rsidRPr="00F766AA" w:rsidRDefault="009779AF" w:rsidP="005F5655">
            <w:pPr>
              <w:jc w:val="center"/>
              <w:rPr>
                <w:sz w:val="15"/>
                <w:szCs w:val="15"/>
              </w:rPr>
            </w:pPr>
          </w:p>
        </w:tc>
      </w:tr>
    </w:tbl>
    <w:p w14:paraId="1C18BE26" w14:textId="54C013CD" w:rsidR="00822EE0" w:rsidRPr="00F766AA" w:rsidRDefault="00591F21" w:rsidP="00591F21">
      <w:pPr>
        <w:rPr>
          <w:b/>
        </w:rPr>
      </w:pPr>
      <w:r w:rsidRPr="00F766AA">
        <w:rPr>
          <w:b/>
        </w:rPr>
        <w:tab/>
      </w:r>
    </w:p>
    <w:p w14:paraId="3257E93F" w14:textId="77777777" w:rsidR="00822EE0" w:rsidRPr="00F766AA" w:rsidRDefault="00822EE0" w:rsidP="00591F21">
      <w:pPr>
        <w:rPr>
          <w:b/>
        </w:rPr>
      </w:pPr>
    </w:p>
    <w:p w14:paraId="03463DE9" w14:textId="77777777" w:rsidR="00822EE0" w:rsidRPr="00F766AA" w:rsidRDefault="00822EE0" w:rsidP="00591F21">
      <w:pPr>
        <w:rPr>
          <w:b/>
        </w:rPr>
      </w:pPr>
    </w:p>
    <w:p w14:paraId="7A602032" w14:textId="77777777" w:rsidR="00822EE0" w:rsidRPr="00F766AA" w:rsidRDefault="00822EE0" w:rsidP="00591F21">
      <w:pPr>
        <w:rPr>
          <w:b/>
        </w:rPr>
      </w:pPr>
    </w:p>
    <w:p w14:paraId="43A28701" w14:textId="38C1B596" w:rsidR="00591F21" w:rsidRPr="00F766AA" w:rsidRDefault="007F129E" w:rsidP="00591F21">
      <w:pPr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591F21" w:rsidRPr="00F766AA">
        <w:rPr>
          <w:sz w:val="22"/>
          <w:szCs w:val="16"/>
        </w:rPr>
        <w:t xml:space="preserve"> </w:t>
      </w:r>
      <w:r w:rsidR="00591F21"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</w:t>
      </w:r>
    </w:p>
    <w:p w14:paraId="4D22097A" w14:textId="77777777" w:rsidR="00591F21" w:rsidRPr="00F766AA" w:rsidRDefault="007F129E" w:rsidP="00591F21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591F21" w:rsidRPr="00F766AA">
        <w:rPr>
          <w:b/>
          <w:sz w:val="22"/>
        </w:rPr>
        <w:t xml:space="preserve"> </w:t>
      </w:r>
      <w:r w:rsidR="00591F21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2DD27E8A" w14:textId="77777777" w:rsidR="00591F21" w:rsidRPr="00F766AA" w:rsidRDefault="007F129E" w:rsidP="00591F21">
      <w:pPr>
        <w:ind w:firstLine="708"/>
        <w:rPr>
          <w:rFonts w:ascii="Times-Roman" w:hAnsi="Times-Roman" w:cs="Times-Roman"/>
          <w:sz w:val="16"/>
          <w:szCs w:val="1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x</m:t>
            </m:r>
          </m:e>
        </m:acc>
      </m:oMath>
      <w:r w:rsidR="00591F21" w:rsidRPr="00F766AA">
        <w:rPr>
          <w:rFonts w:ascii="Cambria Math" w:hAnsi="Cambria Math"/>
          <w:i/>
          <w:sz w:val="22"/>
        </w:rPr>
        <w:t xml:space="preserve"> </w:t>
      </w:r>
      <w:r w:rsidR="00591F21" w:rsidRPr="00F766AA">
        <w:rPr>
          <w:rFonts w:ascii="Times-Roman" w:hAnsi="Times-Roman" w:cs="Times-Roman"/>
          <w:sz w:val="16"/>
          <w:szCs w:val="16"/>
        </w:rPr>
        <w:t>Valor medio de los resultados obtenidos en las N amasadas ensayadas por lote de obra</w:t>
      </w:r>
    </w:p>
    <w:p w14:paraId="7F4D3937" w14:textId="77777777" w:rsidR="00591F21" w:rsidRPr="00F766AA" w:rsidRDefault="00591F21" w:rsidP="00591F21">
      <w:pPr>
        <w:ind w:firstLine="708"/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</m:oMath>
      <w:r w:rsidRPr="00F766AA">
        <w:rPr>
          <w:rFonts w:ascii="Times-Roman" w:hAnsi="Times-Roman" w:cs="Times-Roman"/>
          <w:sz w:val="16"/>
          <w:szCs w:val="16"/>
        </w:rPr>
        <w:t xml:space="preserve"> Función de aceptación</w:t>
      </w:r>
    </w:p>
    <w:p w14:paraId="5098DEF4" w14:textId="77777777" w:rsidR="00591F21" w:rsidRPr="00F766AA" w:rsidRDefault="00591F21" w:rsidP="00591F21">
      <w:pPr>
        <w:ind w:firstLine="708"/>
        <w:rPr>
          <w:rFonts w:ascii="Times-Roman" w:hAnsi="Times-Roman" w:cs="Times-Roman"/>
          <w:sz w:val="16"/>
          <w:szCs w:val="16"/>
        </w:rPr>
      </w:pPr>
      <w:r w:rsidRPr="00F766AA">
        <w:rPr>
          <w:rFonts w:ascii="Times New Roman" w:hAnsi="Times New Roman" w:cs="Times New Roman"/>
          <w:sz w:val="22"/>
          <w:szCs w:val="16"/>
        </w:rPr>
        <w:t xml:space="preserve">δ </w:t>
      </w:r>
      <w:r w:rsidRPr="00F766AA">
        <w:rPr>
          <w:rFonts w:ascii="Times-Roman" w:hAnsi="Times-Roman" w:cs="Times-Roman"/>
          <w:sz w:val="16"/>
          <w:szCs w:val="16"/>
        </w:rPr>
        <w:t>Coeficiente de variación certificado</w:t>
      </w:r>
    </w:p>
    <w:p w14:paraId="1645612C" w14:textId="77777777" w:rsidR="00591F21" w:rsidRPr="00F766AA" w:rsidRDefault="00591F21" w:rsidP="00591F2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323"/>
      </w:tblGrid>
      <w:tr w:rsidR="00591F21" w:rsidRPr="00F766AA" w14:paraId="7A42E6CC" w14:textId="77777777" w:rsidTr="005F5655">
        <w:trPr>
          <w:trHeight w:val="1045"/>
        </w:trPr>
        <w:tc>
          <w:tcPr>
            <w:tcW w:w="7734" w:type="dxa"/>
          </w:tcPr>
          <w:p w14:paraId="7EAD86A9" w14:textId="77777777" w:rsidR="00591F21" w:rsidRPr="00F766AA" w:rsidRDefault="00591F21" w:rsidP="005F5655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6213EBA4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  <w:p w14:paraId="3143E24C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  <w:p w14:paraId="144D50C8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  <w:p w14:paraId="7520D3F5" w14:textId="77777777" w:rsidR="00591F21" w:rsidRPr="00F766AA" w:rsidRDefault="00591F21" w:rsidP="005F5655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07704CE7" w14:textId="77777777" w:rsidR="00591F21" w:rsidRPr="00F766AA" w:rsidRDefault="00591F21" w:rsidP="005F5655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39D18BE" w14:textId="77777777" w:rsidR="00591F21" w:rsidRPr="00F766AA" w:rsidRDefault="00591F21" w:rsidP="00591F21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591F21" w:rsidRPr="00F766AA" w14:paraId="46FBF48C" w14:textId="77777777" w:rsidTr="005F5655">
        <w:trPr>
          <w:trHeight w:val="334"/>
        </w:trPr>
        <w:tc>
          <w:tcPr>
            <w:tcW w:w="11057" w:type="dxa"/>
            <w:vAlign w:val="center"/>
          </w:tcPr>
          <w:p w14:paraId="6CCB1BF2" w14:textId="77777777" w:rsidR="00591F21" w:rsidRPr="00F766AA" w:rsidRDefault="00591F21" w:rsidP="005F5655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4727919" w14:textId="3FE5A3A1" w:rsidR="00591F21" w:rsidRPr="00F766AA" w:rsidRDefault="00591F21" w:rsidP="00F72710">
      <w:pPr>
        <w:rPr>
          <w:b/>
        </w:rPr>
      </w:pPr>
    </w:p>
    <w:p w14:paraId="67C32A0F" w14:textId="31A2F5D9" w:rsidR="003F4601" w:rsidRPr="00F766AA" w:rsidRDefault="003F4601" w:rsidP="00F72710">
      <w:pPr>
        <w:rPr>
          <w:b/>
        </w:rPr>
      </w:pPr>
    </w:p>
    <w:p w14:paraId="53BE4A77" w14:textId="2EF088C5" w:rsidR="003F4601" w:rsidRPr="00F766AA" w:rsidRDefault="003F4601" w:rsidP="00F72710">
      <w:pPr>
        <w:rPr>
          <w:b/>
        </w:rPr>
      </w:pPr>
    </w:p>
    <w:p w14:paraId="5CBBC0A9" w14:textId="1A606AC9" w:rsidR="003F4601" w:rsidRPr="00F766AA" w:rsidRDefault="003F4601" w:rsidP="00F72710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286"/>
        <w:gridCol w:w="4111"/>
      </w:tblGrid>
      <w:tr w:rsidR="00C9121A" w:rsidRPr="00F766AA" w14:paraId="40690E0A" w14:textId="77777777" w:rsidTr="006D36EA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260AA" w14:textId="77777777" w:rsidR="00C9121A" w:rsidRPr="00F766AA" w:rsidRDefault="00C9121A" w:rsidP="006D36EA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3140D" w14:textId="77777777" w:rsidR="00C9121A" w:rsidRPr="00F766AA" w:rsidRDefault="00C9121A" w:rsidP="006D36EA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851CB3" w14:textId="77777777" w:rsidR="00C9121A" w:rsidRPr="00F766AA" w:rsidRDefault="00C9121A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3AAE109" w14:textId="77777777" w:rsidR="00C9121A" w:rsidRPr="00F766AA" w:rsidRDefault="00C9121A" w:rsidP="006D36E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D87E03A" w14:textId="77777777" w:rsidR="00C9121A" w:rsidRPr="00526804" w:rsidRDefault="00C9121A" w:rsidP="00526804">
            <w:pPr>
              <w:pStyle w:val="1izenburua"/>
              <w:rPr>
                <w:sz w:val="20"/>
                <w:szCs w:val="20"/>
              </w:rPr>
            </w:pPr>
            <w:bookmarkStart w:id="15" w:name="HORMIGÓN_CONTROL_ESTADÍSTICOS"/>
            <w:r w:rsidRPr="00526804">
              <w:rPr>
                <w:sz w:val="20"/>
                <w:szCs w:val="20"/>
              </w:rPr>
              <w:t>HORMIGÓN CONTROL ESTADÍSTICO SIN DCOR</w:t>
            </w:r>
          </w:p>
          <w:p w14:paraId="00B1CF44" w14:textId="77777777" w:rsidR="00C9121A" w:rsidRPr="00F766AA" w:rsidRDefault="00C9121A" w:rsidP="00526804">
            <w:pPr>
              <w:pStyle w:val="1izenburua"/>
            </w:pPr>
            <w:r w:rsidRPr="00526804">
              <w:rPr>
                <w:sz w:val="20"/>
                <w:szCs w:val="20"/>
              </w:rPr>
              <w:t>HASTA LA 36ª AMASADA</w:t>
            </w:r>
            <w:bookmarkEnd w:id="15"/>
          </w:p>
        </w:tc>
      </w:tr>
    </w:tbl>
    <w:p w14:paraId="194C612A" w14:textId="77777777" w:rsidR="00C9121A" w:rsidRPr="00F766AA" w:rsidRDefault="00C9121A" w:rsidP="00C9121A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C9121A" w:rsidRPr="00F766AA" w14:paraId="0AA26383" w14:textId="77777777" w:rsidTr="006D36EA">
        <w:trPr>
          <w:trHeight w:val="284"/>
        </w:trPr>
        <w:tc>
          <w:tcPr>
            <w:tcW w:w="1214" w:type="dxa"/>
            <w:vAlign w:val="center"/>
          </w:tcPr>
          <w:p w14:paraId="22384ACC" w14:textId="77777777" w:rsidR="00C9121A" w:rsidRPr="00F766AA" w:rsidRDefault="00C9121A" w:rsidP="006D36EA">
            <w:pPr>
              <w:jc w:val="center"/>
            </w:pPr>
            <w:r w:rsidRPr="00F766AA">
              <w:t>OBRA</w:t>
            </w:r>
          </w:p>
        </w:tc>
        <w:tc>
          <w:tcPr>
            <w:tcW w:w="9843" w:type="dxa"/>
            <w:vAlign w:val="center"/>
          </w:tcPr>
          <w:p w14:paraId="649A32F9" w14:textId="77777777" w:rsidR="00C9121A" w:rsidRPr="00F766AA" w:rsidRDefault="00C9121A" w:rsidP="006D36EA">
            <w:pPr>
              <w:rPr>
                <w:b/>
              </w:rPr>
            </w:pPr>
          </w:p>
        </w:tc>
      </w:tr>
    </w:tbl>
    <w:p w14:paraId="12D03F08" w14:textId="77777777" w:rsidR="00C9121A" w:rsidRPr="00F766AA" w:rsidRDefault="00C9121A" w:rsidP="00C9121A">
      <w:pPr>
        <w:rPr>
          <w:b/>
        </w:rPr>
      </w:pPr>
    </w:p>
    <w:p w14:paraId="5A0ED059" w14:textId="77777777" w:rsidR="00C9121A" w:rsidRPr="00F766AA" w:rsidRDefault="00C9121A" w:rsidP="00C9121A">
      <w:pPr>
        <w:rPr>
          <w:b/>
        </w:rPr>
      </w:pPr>
      <w:r w:rsidRPr="00F766AA">
        <w:rPr>
          <w:b/>
        </w:rPr>
        <w:t>Identificación de Hormigones</w:t>
      </w:r>
    </w:p>
    <w:p w14:paraId="055BDA40" w14:textId="77777777" w:rsidR="00C9121A" w:rsidRPr="00F766AA" w:rsidRDefault="00C9121A" w:rsidP="00C9121A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"/>
        <w:gridCol w:w="1843"/>
        <w:gridCol w:w="2552"/>
        <w:gridCol w:w="1701"/>
        <w:gridCol w:w="1701"/>
        <w:gridCol w:w="2518"/>
      </w:tblGrid>
      <w:tr w:rsidR="00C9121A" w:rsidRPr="00F766AA" w14:paraId="46139641" w14:textId="77777777" w:rsidTr="006D36EA">
        <w:trPr>
          <w:cantSplit/>
          <w:trHeight w:val="284"/>
        </w:trPr>
        <w:tc>
          <w:tcPr>
            <w:tcW w:w="742" w:type="dxa"/>
            <w:vAlign w:val="center"/>
          </w:tcPr>
          <w:p w14:paraId="2FD07CA7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843" w:type="dxa"/>
            <w:vAlign w:val="center"/>
          </w:tcPr>
          <w:p w14:paraId="6C4ADD5E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2552" w:type="dxa"/>
            <w:vAlign w:val="center"/>
          </w:tcPr>
          <w:p w14:paraId="0F1B6307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701" w:type="dxa"/>
            <w:vAlign w:val="center"/>
          </w:tcPr>
          <w:p w14:paraId="28B2AB08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58212E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C24A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Amasadas mínimas/lote</w:t>
            </w:r>
          </w:p>
        </w:tc>
      </w:tr>
      <w:tr w:rsidR="00C9121A" w:rsidRPr="00F766AA" w14:paraId="23EC8845" w14:textId="77777777" w:rsidTr="006D36EA">
        <w:trPr>
          <w:cantSplit/>
          <w:trHeight w:val="20"/>
        </w:trPr>
        <w:tc>
          <w:tcPr>
            <w:tcW w:w="742" w:type="dxa"/>
            <w:vAlign w:val="center"/>
          </w:tcPr>
          <w:p w14:paraId="787821BD" w14:textId="77777777" w:rsidR="00C9121A" w:rsidRPr="00F766AA" w:rsidRDefault="00C9121A" w:rsidP="006D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33F9B" w14:textId="77777777" w:rsidR="00C9121A" w:rsidRPr="00F766AA" w:rsidRDefault="00C9121A" w:rsidP="006D36EA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BDF2B" w14:textId="77777777" w:rsidR="00C9121A" w:rsidRPr="00F766AA" w:rsidRDefault="00C9121A" w:rsidP="006D36EA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CD67DD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4AD9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  <w:p w14:paraId="05423E34" w14:textId="77777777" w:rsidR="00C9121A" w:rsidRPr="00F766AA" w:rsidRDefault="00C9121A" w:rsidP="006D36EA">
            <w:pPr>
              <w:ind w:left="114"/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ESTADÍSTICO</w:t>
            </w:r>
          </w:p>
          <w:p w14:paraId="5958FC6C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A987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3</w:t>
            </w:r>
          </w:p>
        </w:tc>
      </w:tr>
      <w:tr w:rsidR="00C9121A" w:rsidRPr="00F766AA" w14:paraId="34BA5BEC" w14:textId="77777777" w:rsidTr="006D36EA">
        <w:trPr>
          <w:cantSplit/>
          <w:trHeight w:val="20"/>
        </w:trPr>
        <w:tc>
          <w:tcPr>
            <w:tcW w:w="742" w:type="dxa"/>
            <w:vAlign w:val="center"/>
          </w:tcPr>
          <w:p w14:paraId="44348BF1" w14:textId="77777777" w:rsidR="00C9121A" w:rsidRPr="00F766AA" w:rsidRDefault="00C9121A" w:rsidP="006D36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E98454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8653F2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4F450D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F144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AD20" w14:textId="77777777" w:rsidR="00C9121A" w:rsidRPr="00F766AA" w:rsidRDefault="00C9121A" w:rsidP="006D36EA">
            <w:pPr>
              <w:rPr>
                <w:sz w:val="16"/>
                <w:szCs w:val="16"/>
              </w:rPr>
            </w:pPr>
          </w:p>
        </w:tc>
      </w:tr>
      <w:tr w:rsidR="00C9121A" w:rsidRPr="00F766AA" w14:paraId="36189458" w14:textId="77777777" w:rsidTr="006D36EA">
        <w:trPr>
          <w:cantSplit/>
          <w:trHeight w:val="20"/>
        </w:trPr>
        <w:tc>
          <w:tcPr>
            <w:tcW w:w="742" w:type="dxa"/>
            <w:vAlign w:val="center"/>
          </w:tcPr>
          <w:p w14:paraId="6C654885" w14:textId="77777777" w:rsidR="00C9121A" w:rsidRPr="00F766AA" w:rsidRDefault="00C9121A" w:rsidP="006D36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9C03B7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473E72" w14:textId="77777777" w:rsidR="00C9121A" w:rsidRPr="00F766AA" w:rsidRDefault="00C9121A" w:rsidP="006D36EA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3399BD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173" w14:textId="77777777" w:rsidR="00C9121A" w:rsidRPr="00F766AA" w:rsidRDefault="00C9121A" w:rsidP="006D36EA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CA7B" w14:textId="77777777" w:rsidR="00C9121A" w:rsidRPr="00F766AA" w:rsidRDefault="00C9121A" w:rsidP="006D36EA">
            <w:pPr>
              <w:rPr>
                <w:sz w:val="16"/>
                <w:szCs w:val="16"/>
              </w:rPr>
            </w:pPr>
          </w:p>
        </w:tc>
      </w:tr>
    </w:tbl>
    <w:p w14:paraId="67FFCEA1" w14:textId="77777777" w:rsidR="00C9121A" w:rsidRPr="00F766AA" w:rsidRDefault="00C9121A" w:rsidP="00C9121A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C9121A" w:rsidRPr="00F766AA" w14:paraId="30DA6AE0" w14:textId="77777777" w:rsidTr="006D36EA">
        <w:trPr>
          <w:trHeight w:val="340"/>
        </w:trPr>
        <w:tc>
          <w:tcPr>
            <w:tcW w:w="5104" w:type="dxa"/>
            <w:vAlign w:val="center"/>
          </w:tcPr>
          <w:p w14:paraId="5BA6EE72" w14:textId="77777777" w:rsidR="00C9121A" w:rsidRPr="00F766AA" w:rsidRDefault="00C9121A" w:rsidP="006D36EA">
            <w:pPr>
              <w:rPr>
                <w:b/>
              </w:rPr>
            </w:pPr>
            <w:r w:rsidRPr="00F766AA">
              <w:rPr>
                <w:b/>
              </w:rPr>
              <w:t>Criterio aceptación resistencia:</w:t>
            </w:r>
            <w:r w:rsidRPr="00F766AA"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2E168433" w14:textId="77777777" w:rsidR="00C9121A" w:rsidRPr="00F766AA" w:rsidRDefault="00C9121A" w:rsidP="006D36EA">
            <w:pPr>
              <w:rPr>
                <w:b/>
              </w:rPr>
            </w:pPr>
            <w:r w:rsidRPr="00F766AA">
              <w:rPr>
                <w:b/>
              </w:rPr>
              <w:t>Criterio aceptación docilidad:</w:t>
            </w:r>
          </w:p>
        </w:tc>
      </w:tr>
      <w:tr w:rsidR="00C9121A" w:rsidRPr="00F766AA" w14:paraId="1A9B5E8B" w14:textId="77777777" w:rsidTr="006D36EA">
        <w:trPr>
          <w:trHeight w:val="340"/>
        </w:trPr>
        <w:tc>
          <w:tcPr>
            <w:tcW w:w="5104" w:type="dxa"/>
            <w:vAlign w:val="center"/>
          </w:tcPr>
          <w:p w14:paraId="4642DEC1" w14:textId="77777777" w:rsidR="00C9121A" w:rsidRPr="00F766AA" w:rsidRDefault="00C9121A" w:rsidP="006D36EA">
            <w:pPr>
              <w:rPr>
                <w:b/>
              </w:rPr>
            </w:pPr>
            <w:r w:rsidRPr="00F766AA">
              <w:rPr>
                <w:b/>
              </w:rPr>
              <w:t>Artículo 57.5.4.3 del CodE</w:t>
            </w:r>
          </w:p>
          <w:p w14:paraId="0E68619E" w14:textId="77777777" w:rsidR="00C9121A" w:rsidRPr="00F766AA" w:rsidRDefault="00C9121A" w:rsidP="006D36EA">
            <w:pPr>
              <w:rPr>
                <w:b/>
                <w:noProof/>
              </w:rPr>
            </w:pPr>
            <w:r w:rsidRPr="00F766AA">
              <w:rPr>
                <w:b/>
              </w:rPr>
              <w:t>Tabla 57.5.4.3.a</w:t>
            </w:r>
          </w:p>
        </w:tc>
        <w:tc>
          <w:tcPr>
            <w:tcW w:w="5953" w:type="dxa"/>
            <w:vAlign w:val="center"/>
          </w:tcPr>
          <w:p w14:paraId="55759329" w14:textId="77777777" w:rsidR="00C9121A" w:rsidRPr="00F766AA" w:rsidRDefault="00C9121A" w:rsidP="006D36EA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Consistencia:</w:t>
            </w:r>
            <w:r w:rsidRPr="00F766AA">
              <w:t xml:space="preserve"> </w:t>
            </w:r>
            <w:r w:rsidRPr="00F766AA">
              <w:rPr>
                <w:b/>
              </w:rPr>
              <w:t>Tabla 57.5.2.2 (media 2 det. ± 10 mm)</w:t>
            </w:r>
          </w:p>
        </w:tc>
      </w:tr>
      <w:tr w:rsidR="00C9121A" w:rsidRPr="00F766AA" w14:paraId="300704CF" w14:textId="77777777" w:rsidTr="006D36EA">
        <w:trPr>
          <w:trHeight w:val="340"/>
        </w:trPr>
        <w:tc>
          <w:tcPr>
            <w:tcW w:w="5104" w:type="dxa"/>
            <w:vAlign w:val="center"/>
          </w:tcPr>
          <w:p w14:paraId="5586BB62" w14:textId="77777777" w:rsidR="00C9121A" w:rsidRPr="00F766AA" w:rsidRDefault="00C9121A" w:rsidP="006D36EA">
            <w:pPr>
              <w:rPr>
                <w:b/>
                <w:sz w:val="22"/>
                <w:szCs w:val="22"/>
              </w:rPr>
            </w:pPr>
            <w:r w:rsidRPr="00F766AA">
              <w:rPr>
                <w:b/>
                <w:noProof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f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 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</m:oMath>
            <w:r w:rsidRPr="00F766AA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CCF83FB" w14:textId="77777777" w:rsidR="00C9121A" w:rsidRPr="00F766AA" w:rsidRDefault="00C9121A" w:rsidP="006D36EA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Autocompactabilidad: Tablas 33.6</w:t>
            </w:r>
          </w:p>
        </w:tc>
      </w:tr>
    </w:tbl>
    <w:p w14:paraId="18503DC3" w14:textId="77777777" w:rsidR="00C9121A" w:rsidRPr="00F766AA" w:rsidRDefault="00C9121A" w:rsidP="00C9121A">
      <w:pPr>
        <w:rPr>
          <w:b/>
        </w:rPr>
      </w:pPr>
    </w:p>
    <w:p w14:paraId="595E1D08" w14:textId="77777777" w:rsidR="00C9121A" w:rsidRPr="00F766AA" w:rsidRDefault="00C9121A" w:rsidP="00C9121A">
      <w:pPr>
        <w:rPr>
          <w:b/>
        </w:rPr>
      </w:pPr>
      <w:r w:rsidRPr="00F766AA">
        <w:rPr>
          <w:b/>
        </w:rPr>
        <w:t>CASO Nº3: Hasta la 36ª amasada - Artículo 57.5.4.3 del CodE</w:t>
      </w:r>
    </w:p>
    <w:p w14:paraId="0A8CA8C8" w14:textId="77777777" w:rsidR="00C9121A" w:rsidRPr="00F766AA" w:rsidRDefault="00C9121A" w:rsidP="00C9121A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"/>
        <w:gridCol w:w="473"/>
        <w:gridCol w:w="935"/>
        <w:gridCol w:w="753"/>
        <w:gridCol w:w="1081"/>
        <w:gridCol w:w="992"/>
        <w:gridCol w:w="851"/>
        <w:gridCol w:w="850"/>
        <w:gridCol w:w="851"/>
        <w:gridCol w:w="850"/>
        <w:gridCol w:w="851"/>
        <w:gridCol w:w="850"/>
        <w:gridCol w:w="1134"/>
      </w:tblGrid>
      <w:tr w:rsidR="00C9121A" w:rsidRPr="00F766AA" w14:paraId="62C8A0E8" w14:textId="77777777" w:rsidTr="006D36EA">
        <w:trPr>
          <w:cantSplit/>
          <w:trHeight w:val="255"/>
        </w:trPr>
        <w:tc>
          <w:tcPr>
            <w:tcW w:w="586" w:type="dxa"/>
          </w:tcPr>
          <w:p w14:paraId="5133B136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473" w:type="dxa"/>
            <w:vAlign w:val="center"/>
          </w:tcPr>
          <w:p w14:paraId="47223311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935" w:type="dxa"/>
            <w:vAlign w:val="center"/>
          </w:tcPr>
          <w:p w14:paraId="060DF3D6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753" w:type="dxa"/>
            <w:vAlign w:val="center"/>
          </w:tcPr>
          <w:p w14:paraId="6050185B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</w:t>
            </w:r>
          </w:p>
          <w:p w14:paraId="7BC33D10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081" w:type="dxa"/>
            <w:vAlign w:val="center"/>
          </w:tcPr>
          <w:p w14:paraId="0C0A7F22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</w:t>
            </w:r>
          </w:p>
          <w:p w14:paraId="09BBF99F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992" w:type="dxa"/>
            <w:vAlign w:val="center"/>
          </w:tcPr>
          <w:p w14:paraId="0B63FA11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</w:t>
            </w:r>
          </w:p>
          <w:p w14:paraId="157D2596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toma</w:t>
            </w:r>
          </w:p>
        </w:tc>
        <w:tc>
          <w:tcPr>
            <w:tcW w:w="851" w:type="dxa"/>
            <w:vAlign w:val="center"/>
          </w:tcPr>
          <w:p w14:paraId="7D17A2F0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Docilidad </w:t>
            </w:r>
          </w:p>
          <w:p w14:paraId="0ED2BAEA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850" w:type="dxa"/>
            <w:vAlign w:val="center"/>
          </w:tcPr>
          <w:p w14:paraId="455961DF" w14:textId="77777777" w:rsidR="00C9121A" w:rsidRPr="00F766AA" w:rsidRDefault="007F129E" w:rsidP="006D36EA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C9121A" w:rsidRPr="00F766AA">
              <w:rPr>
                <w:sz w:val="22"/>
                <w:szCs w:val="16"/>
              </w:rPr>
              <w:t xml:space="preserve"> </w:t>
            </w:r>
            <w:r w:rsidR="00C9121A" w:rsidRPr="00F766AA">
              <w:rPr>
                <w:sz w:val="16"/>
                <w:szCs w:val="16"/>
              </w:rPr>
              <w:t>28</w:t>
            </w:r>
          </w:p>
          <w:p w14:paraId="110C9110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2A25DF9E" w14:textId="77777777" w:rsidR="00C9121A" w:rsidRPr="00F766AA" w:rsidRDefault="007F129E" w:rsidP="006D36EA">
            <w:pPr>
              <w:jc w:val="center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C9121A" w:rsidRPr="00F766AA">
              <w:rPr>
                <w:rFonts w:ascii="Cambria Math" w:hAnsi="Cambria Math"/>
                <w:i/>
                <w:sz w:val="22"/>
                <w:szCs w:val="16"/>
              </w:rPr>
              <w:t xml:space="preserve"> </w:t>
            </w:r>
            <w:r w:rsidR="00C9121A" w:rsidRPr="00F766AA">
              <w:rPr>
                <w:sz w:val="16"/>
                <w:szCs w:val="16"/>
              </w:rPr>
              <w:t>28</w:t>
            </w:r>
          </w:p>
          <w:p w14:paraId="0A006AD9" w14:textId="77777777" w:rsidR="00C9121A" w:rsidRPr="00F766AA" w:rsidRDefault="00C9121A" w:rsidP="006D36EA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4D0FAE05" w14:textId="77777777" w:rsidR="00C9121A" w:rsidRPr="00F766AA" w:rsidRDefault="007F129E" w:rsidP="006D36EA">
            <w:pPr>
              <w:jc w:val="center"/>
              <w:rPr>
                <w:noProof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D93CF94" w14:textId="77777777" w:rsidR="00C9121A" w:rsidRPr="00F766AA" w:rsidRDefault="00C9121A" w:rsidP="006D36EA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16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5A8F51D5" w14:textId="77777777" w:rsidR="00C9121A" w:rsidRPr="00F766AA" w:rsidRDefault="00C9121A" w:rsidP="006D36EA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474335F7" w14:textId="77777777" w:rsidR="00C9121A" w:rsidRPr="00F766AA" w:rsidRDefault="007F129E" w:rsidP="006D36EA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787A198C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F33015F" w14:textId="77777777" w:rsidR="00C9121A" w:rsidRPr="00F766AA" w:rsidRDefault="00C9121A" w:rsidP="006D36EA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Aceptación</w:t>
            </w:r>
          </w:p>
        </w:tc>
      </w:tr>
      <w:tr w:rsidR="00C9121A" w:rsidRPr="00F766AA" w14:paraId="595626EF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45D1C6D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1BC4EDE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6CE8B18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35EF81BA" w14:textId="77777777" w:rsidR="00C9121A" w:rsidRPr="00F766AA" w:rsidRDefault="00C9121A" w:rsidP="006D36EA">
            <w:pPr>
              <w:jc w:val="center"/>
            </w:pPr>
            <w:r w:rsidRPr="00F766AA">
              <w:t>1</w:t>
            </w:r>
          </w:p>
        </w:tc>
        <w:tc>
          <w:tcPr>
            <w:tcW w:w="1081" w:type="dxa"/>
            <w:vAlign w:val="center"/>
          </w:tcPr>
          <w:p w14:paraId="405095CF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6E900CD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749DB3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76AB21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33F7E5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5DEA2D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91A577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29A5B0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A208FB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713F7A4B" w14:textId="77777777" w:rsidR="00C9121A" w:rsidRPr="00F766AA" w:rsidRDefault="00C9121A" w:rsidP="006D36EA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2B438BC7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0B4F7B66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59209044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514B5AB1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2E317E9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6D1916CA" w14:textId="77777777" w:rsidR="00C9121A" w:rsidRPr="00F766AA" w:rsidRDefault="00C9121A" w:rsidP="006D36EA">
            <w:pPr>
              <w:jc w:val="center"/>
            </w:pPr>
            <w:r w:rsidRPr="00F766AA">
              <w:t>2</w:t>
            </w:r>
          </w:p>
        </w:tc>
        <w:tc>
          <w:tcPr>
            <w:tcW w:w="1081" w:type="dxa"/>
            <w:vAlign w:val="center"/>
          </w:tcPr>
          <w:p w14:paraId="768C38B8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7C68D61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CE9215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6B003D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990C3D2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1B5326C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F5C18A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B297F3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202AA64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5D1510EF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033DACF5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7020EF9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A957E95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425E031" w14:textId="77777777" w:rsidR="00C9121A" w:rsidRPr="00F766AA" w:rsidRDefault="00C9121A" w:rsidP="006D36EA">
            <w:pPr>
              <w:jc w:val="center"/>
            </w:pPr>
            <w:r w:rsidRPr="00F766AA">
              <w:t>3</w:t>
            </w:r>
          </w:p>
        </w:tc>
        <w:tc>
          <w:tcPr>
            <w:tcW w:w="1081" w:type="dxa"/>
            <w:vAlign w:val="center"/>
          </w:tcPr>
          <w:p w14:paraId="0C1664E9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229FF7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03A09E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D9B2AC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04C3F24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C3332A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32C650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92D78C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407ED744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77A70394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0C379ABC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4C37E614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1782678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0CB87B5" w14:textId="77777777" w:rsidR="00C9121A" w:rsidRPr="00F766AA" w:rsidRDefault="00C9121A" w:rsidP="006D36EA">
            <w:pPr>
              <w:jc w:val="center"/>
            </w:pPr>
            <w:r w:rsidRPr="00F766AA">
              <w:t>1</w:t>
            </w:r>
          </w:p>
        </w:tc>
        <w:tc>
          <w:tcPr>
            <w:tcW w:w="1081" w:type="dxa"/>
            <w:vAlign w:val="center"/>
          </w:tcPr>
          <w:p w14:paraId="1B21EB6B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7F51385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9EB7074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8460AB4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21558D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7FDBB2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2C0062A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5D4F7E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6370456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37AE4E44" w14:textId="77777777" w:rsidR="00C9121A" w:rsidRPr="00F766AA" w:rsidRDefault="00C9121A" w:rsidP="006D36EA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34FD620B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150AF1B9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5D413ED3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2B13FA7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87BC06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7E920DB4" w14:textId="77777777" w:rsidR="00C9121A" w:rsidRPr="00F766AA" w:rsidRDefault="00C9121A" w:rsidP="006D36EA">
            <w:pPr>
              <w:jc w:val="center"/>
            </w:pPr>
            <w:r w:rsidRPr="00F766AA">
              <w:t>2</w:t>
            </w:r>
          </w:p>
        </w:tc>
        <w:tc>
          <w:tcPr>
            <w:tcW w:w="1081" w:type="dxa"/>
            <w:vAlign w:val="center"/>
          </w:tcPr>
          <w:p w14:paraId="4424B91D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4FDE57C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FDABA73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52F8DFE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C67164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9CF575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7255CC5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08D007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C58C85A" w14:textId="77777777" w:rsidR="00C9121A" w:rsidRPr="00F766AA" w:rsidRDefault="00C9121A" w:rsidP="006D36EA">
            <w:pPr>
              <w:jc w:val="center"/>
              <w:rPr>
                <w:sz w:val="16"/>
              </w:rPr>
            </w:pPr>
          </w:p>
        </w:tc>
      </w:tr>
      <w:tr w:rsidR="00C9121A" w:rsidRPr="00F766AA" w14:paraId="5056CC51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5FE8158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658FD023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930A99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3AE75F73" w14:textId="77777777" w:rsidR="00C9121A" w:rsidRPr="00F766AA" w:rsidRDefault="00C9121A" w:rsidP="006D36EA">
            <w:pPr>
              <w:jc w:val="center"/>
            </w:pPr>
            <w:r w:rsidRPr="00F766AA">
              <w:t>3</w:t>
            </w:r>
          </w:p>
        </w:tc>
        <w:tc>
          <w:tcPr>
            <w:tcW w:w="1081" w:type="dxa"/>
            <w:vAlign w:val="center"/>
          </w:tcPr>
          <w:p w14:paraId="594584D6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B05D93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A6AD3CC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F4BF128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F6F604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ECD47F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44F26E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B9420A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5CB6152A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5D6ADEC7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2CE91405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04B1E06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6FBA2E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6EA5EBBB" w14:textId="77777777" w:rsidR="00C9121A" w:rsidRPr="00F766AA" w:rsidRDefault="00C9121A" w:rsidP="006D36EA">
            <w:pPr>
              <w:jc w:val="center"/>
            </w:pPr>
            <w:r w:rsidRPr="00F766AA">
              <w:t>1</w:t>
            </w:r>
          </w:p>
        </w:tc>
        <w:tc>
          <w:tcPr>
            <w:tcW w:w="1081" w:type="dxa"/>
            <w:vAlign w:val="center"/>
          </w:tcPr>
          <w:p w14:paraId="6E516762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43F7FD9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BC8150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5DB3D2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6C4EC7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BAF492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3E96F79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40A48D1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C62253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631F71A3" w14:textId="77777777" w:rsidR="00C9121A" w:rsidRPr="00F766AA" w:rsidRDefault="00C9121A" w:rsidP="006D36EA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48576FDA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3250010E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7F1574D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30AF0B1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4649AE06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3A60442" w14:textId="77777777" w:rsidR="00C9121A" w:rsidRPr="00F766AA" w:rsidRDefault="00C9121A" w:rsidP="006D36EA">
            <w:pPr>
              <w:jc w:val="center"/>
            </w:pPr>
            <w:r w:rsidRPr="00F766AA">
              <w:t>2</w:t>
            </w:r>
          </w:p>
        </w:tc>
        <w:tc>
          <w:tcPr>
            <w:tcW w:w="1081" w:type="dxa"/>
            <w:vAlign w:val="center"/>
          </w:tcPr>
          <w:p w14:paraId="62FE16EA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48C1FF0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561783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74E03E4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6F80BDC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4EBBC1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29B3E3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8AE4329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20532F73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002D06EF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42454B5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7768B0A8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064E0BA1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7B20D6DB" w14:textId="77777777" w:rsidR="00C9121A" w:rsidRPr="00F766AA" w:rsidRDefault="00C9121A" w:rsidP="006D36EA">
            <w:pPr>
              <w:jc w:val="center"/>
            </w:pPr>
            <w:r w:rsidRPr="00F766AA">
              <w:t>3</w:t>
            </w:r>
          </w:p>
        </w:tc>
        <w:tc>
          <w:tcPr>
            <w:tcW w:w="1081" w:type="dxa"/>
            <w:vAlign w:val="center"/>
          </w:tcPr>
          <w:p w14:paraId="35DF98AE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DF10E4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3BD5CB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29A7E53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4BECDF3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93C092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F375A7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997079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7209E1EC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6B7F04BC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5A6FBD63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0BC1728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1752AA8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59652448" w14:textId="77777777" w:rsidR="00C9121A" w:rsidRPr="00F766AA" w:rsidRDefault="00C9121A" w:rsidP="006D36EA">
            <w:pPr>
              <w:jc w:val="center"/>
            </w:pPr>
            <w:r w:rsidRPr="00F766AA">
              <w:t>1</w:t>
            </w:r>
          </w:p>
        </w:tc>
        <w:tc>
          <w:tcPr>
            <w:tcW w:w="1081" w:type="dxa"/>
            <w:vAlign w:val="center"/>
          </w:tcPr>
          <w:p w14:paraId="182DC82F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2F65676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03B9F78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A61B76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1C4D69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76903D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52C6518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D31DDB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138821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  <w:p w14:paraId="115A1AE1" w14:textId="77777777" w:rsidR="00C9121A" w:rsidRPr="00F766AA" w:rsidRDefault="00C9121A" w:rsidP="006D36EA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48C5E8C1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26D20E51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02E58B39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3B1AC4FA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0D03784D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592AE568" w14:textId="77777777" w:rsidR="00C9121A" w:rsidRPr="00F766AA" w:rsidRDefault="00C9121A" w:rsidP="006D36EA">
            <w:pPr>
              <w:jc w:val="center"/>
            </w:pPr>
            <w:r w:rsidRPr="00F766AA">
              <w:t>2</w:t>
            </w:r>
          </w:p>
        </w:tc>
        <w:tc>
          <w:tcPr>
            <w:tcW w:w="1081" w:type="dxa"/>
            <w:vAlign w:val="center"/>
          </w:tcPr>
          <w:p w14:paraId="5DAFB2E7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386F25E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B0CFA0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BE1082E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6303AF8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F72316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7ADD0D7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D5A3CB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59D6F717" w14:textId="77777777" w:rsidR="00C9121A" w:rsidRPr="00F766AA" w:rsidRDefault="00C9121A" w:rsidP="006D36EA">
            <w:pPr>
              <w:jc w:val="center"/>
              <w:rPr>
                <w:b/>
              </w:rPr>
            </w:pPr>
          </w:p>
        </w:tc>
      </w:tr>
      <w:tr w:rsidR="00C9121A" w:rsidRPr="00F766AA" w14:paraId="155A24F3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37BEE8C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247B68B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2D6E32D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77A13892" w14:textId="77777777" w:rsidR="00C9121A" w:rsidRPr="00F766AA" w:rsidRDefault="00C9121A" w:rsidP="006D36EA">
            <w:pPr>
              <w:jc w:val="center"/>
            </w:pPr>
            <w:r w:rsidRPr="00F766AA">
              <w:t>3</w:t>
            </w:r>
          </w:p>
        </w:tc>
        <w:tc>
          <w:tcPr>
            <w:tcW w:w="1081" w:type="dxa"/>
            <w:vAlign w:val="center"/>
          </w:tcPr>
          <w:p w14:paraId="7F042A67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5DDBAAE0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F373E2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5580B6D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6DBB2358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F47E380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3EF7B2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5540585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364994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1F633AE3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3E48291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715C19C9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75561F1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3F3A4ED" w14:textId="77777777" w:rsidR="00C9121A" w:rsidRPr="00F766AA" w:rsidRDefault="00C9121A" w:rsidP="006D36EA">
            <w:pPr>
              <w:jc w:val="center"/>
            </w:pPr>
            <w:r w:rsidRPr="00F766AA">
              <w:t>1</w:t>
            </w:r>
          </w:p>
        </w:tc>
        <w:tc>
          <w:tcPr>
            <w:tcW w:w="1081" w:type="dxa"/>
            <w:vAlign w:val="center"/>
          </w:tcPr>
          <w:p w14:paraId="350ADD68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7CDCB94B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ABD5C45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D899DCF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377C06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541CFDB8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73E4EA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C5BB86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BE248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  <w:p w14:paraId="7A8D2CF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150296E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4CD0532B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3CD6E7B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1B8320E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10913EB1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2F1ED5CF" w14:textId="77777777" w:rsidR="00C9121A" w:rsidRPr="00F766AA" w:rsidRDefault="00C9121A" w:rsidP="006D36EA">
            <w:pPr>
              <w:jc w:val="center"/>
            </w:pPr>
            <w:r w:rsidRPr="00F766AA">
              <w:t>2</w:t>
            </w:r>
          </w:p>
        </w:tc>
        <w:tc>
          <w:tcPr>
            <w:tcW w:w="1081" w:type="dxa"/>
            <w:vAlign w:val="center"/>
          </w:tcPr>
          <w:p w14:paraId="4CFD20F1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25E5A6F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6438E1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8AF47A6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175C7ACE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1DFFFF6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96B530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55C815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08DACBF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608A5E67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F13838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5AAA4D0D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25AD8B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239D5E2" w14:textId="77777777" w:rsidR="00C9121A" w:rsidRPr="00F766AA" w:rsidRDefault="00C9121A" w:rsidP="006D36EA">
            <w:pPr>
              <w:jc w:val="center"/>
            </w:pPr>
            <w:r w:rsidRPr="00F766AA">
              <w:t>3</w:t>
            </w:r>
          </w:p>
        </w:tc>
        <w:tc>
          <w:tcPr>
            <w:tcW w:w="1081" w:type="dxa"/>
            <w:vAlign w:val="center"/>
          </w:tcPr>
          <w:p w14:paraId="7FCEDEF1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3E4BCB53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C3FECC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612DB8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1C7CE15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DDCFCB9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1D841A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05BE55D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607AC2A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36FC27FB" w14:textId="77777777" w:rsidTr="006D36EA">
        <w:trPr>
          <w:cantSplit/>
          <w:trHeight w:val="255"/>
        </w:trPr>
        <w:tc>
          <w:tcPr>
            <w:tcW w:w="586" w:type="dxa"/>
            <w:vMerge w:val="restart"/>
          </w:tcPr>
          <w:p w14:paraId="3754868F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40BB006E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610C45B0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2EDA66F3" w14:textId="77777777" w:rsidR="00C9121A" w:rsidRPr="00F766AA" w:rsidRDefault="00C9121A" w:rsidP="006D36EA">
            <w:pPr>
              <w:jc w:val="center"/>
            </w:pPr>
            <w:r w:rsidRPr="00F766AA">
              <w:t>1</w:t>
            </w:r>
          </w:p>
        </w:tc>
        <w:tc>
          <w:tcPr>
            <w:tcW w:w="1081" w:type="dxa"/>
            <w:vAlign w:val="center"/>
          </w:tcPr>
          <w:p w14:paraId="0BAC5558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6D52B502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8F6F5BB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53DBEE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CD1980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4FC33FC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1071B3D2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750C378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BC5298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  <w:p w14:paraId="03B995EC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01B9263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45B26EA6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0296A8C6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68D55D37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C65E40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4BEA5B67" w14:textId="77777777" w:rsidR="00C9121A" w:rsidRPr="00F766AA" w:rsidRDefault="00C9121A" w:rsidP="006D36EA">
            <w:pPr>
              <w:jc w:val="center"/>
            </w:pPr>
            <w:r w:rsidRPr="00F766AA">
              <w:t>2</w:t>
            </w:r>
          </w:p>
        </w:tc>
        <w:tc>
          <w:tcPr>
            <w:tcW w:w="1081" w:type="dxa"/>
            <w:vAlign w:val="center"/>
          </w:tcPr>
          <w:p w14:paraId="78C15D59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2D2724DB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1BDB369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598926A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7935F373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5C9883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3F7BDFE1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E48872B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0F763A97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  <w:tr w:rsidR="00C9121A" w:rsidRPr="00F766AA" w14:paraId="2A25C08F" w14:textId="77777777" w:rsidTr="006D36EA">
        <w:trPr>
          <w:cantSplit/>
          <w:trHeight w:val="255"/>
        </w:trPr>
        <w:tc>
          <w:tcPr>
            <w:tcW w:w="586" w:type="dxa"/>
            <w:vMerge/>
          </w:tcPr>
          <w:p w14:paraId="694BAE32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473" w:type="dxa"/>
            <w:vMerge/>
            <w:vAlign w:val="center"/>
          </w:tcPr>
          <w:p w14:paraId="1766907B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54C169C4" w14:textId="77777777" w:rsidR="00C9121A" w:rsidRPr="00F766AA" w:rsidRDefault="00C9121A" w:rsidP="006D36EA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B036F0E" w14:textId="77777777" w:rsidR="00C9121A" w:rsidRPr="00F766AA" w:rsidRDefault="00C9121A" w:rsidP="006D36EA">
            <w:pPr>
              <w:jc w:val="center"/>
            </w:pPr>
            <w:r w:rsidRPr="00F766AA">
              <w:t>3</w:t>
            </w:r>
          </w:p>
        </w:tc>
        <w:tc>
          <w:tcPr>
            <w:tcW w:w="1081" w:type="dxa"/>
            <w:vAlign w:val="center"/>
          </w:tcPr>
          <w:p w14:paraId="6DC8204F" w14:textId="77777777" w:rsidR="00C9121A" w:rsidRPr="00F766AA" w:rsidRDefault="00C9121A" w:rsidP="006D36EA"/>
        </w:tc>
        <w:tc>
          <w:tcPr>
            <w:tcW w:w="992" w:type="dxa"/>
            <w:vAlign w:val="center"/>
          </w:tcPr>
          <w:p w14:paraId="318C67B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272C7D7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8697B71" w14:textId="77777777" w:rsidR="00C9121A" w:rsidRPr="00F766AA" w:rsidRDefault="00C9121A" w:rsidP="006D36EA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41B16D1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EB34A1F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F2F72A2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A4D95DA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3D7AC6B4" w14:textId="77777777" w:rsidR="00C9121A" w:rsidRPr="00F766AA" w:rsidRDefault="00C9121A" w:rsidP="006D36EA">
            <w:pPr>
              <w:jc w:val="center"/>
              <w:rPr>
                <w:sz w:val="15"/>
                <w:szCs w:val="15"/>
              </w:rPr>
            </w:pPr>
          </w:p>
        </w:tc>
      </w:tr>
    </w:tbl>
    <w:p w14:paraId="0558E746" w14:textId="77777777" w:rsidR="00C9121A" w:rsidRPr="00F766AA" w:rsidRDefault="00C9121A" w:rsidP="00C9121A">
      <w:pPr>
        <w:rPr>
          <w:rFonts w:ascii="Times-Roman" w:hAnsi="Times-Roman" w:cs="Times-Roman"/>
          <w:sz w:val="22"/>
        </w:rPr>
      </w:pPr>
      <w:r w:rsidRPr="00F766AA"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Pr="00F766AA">
        <w:rPr>
          <w:sz w:val="22"/>
          <w:szCs w:val="16"/>
        </w:rPr>
        <w:t xml:space="preserve"> </w:t>
      </w:r>
      <w:r w:rsidRPr="00F766AA">
        <w:rPr>
          <w:rFonts w:ascii="Times-Roman" w:hAnsi="Times-Roman" w:cs="Times-Roman"/>
          <w:sz w:val="16"/>
          <w:szCs w:val="16"/>
        </w:rPr>
        <w:t>Valor mínimo de los resultados obtenidos en las últimas N amasadas controladas del lote de obra</w:t>
      </w:r>
    </w:p>
    <w:p w14:paraId="3EAD1A2F" w14:textId="77777777" w:rsidR="00C9121A" w:rsidRPr="00F766AA" w:rsidRDefault="007F129E" w:rsidP="00C9121A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C9121A" w:rsidRPr="00F766AA">
        <w:rPr>
          <w:b/>
          <w:sz w:val="22"/>
        </w:rPr>
        <w:t xml:space="preserve"> </w:t>
      </w:r>
      <w:r w:rsidR="00C9121A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11D247EE" w14:textId="77777777" w:rsidR="00C9121A" w:rsidRPr="00F766AA" w:rsidRDefault="00C9121A" w:rsidP="00C9121A">
      <w:pPr>
        <w:ind w:firstLine="708"/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F766AA">
        <w:rPr>
          <w:rFonts w:ascii="Times-Roman" w:hAnsi="Times-Roman" w:cs="Times-Roman"/>
          <w:sz w:val="16"/>
          <w:szCs w:val="16"/>
        </w:rPr>
        <w:t xml:space="preserve"> Función de aceptación</w:t>
      </w:r>
    </w:p>
    <w:p w14:paraId="4B1E3A8B" w14:textId="77777777" w:rsidR="00C9121A" w:rsidRPr="00F766AA" w:rsidRDefault="007F129E" w:rsidP="00C9121A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-Roman"/>
                <w:i/>
                <w:sz w:val="20"/>
                <w:szCs w:val="16"/>
              </w:rPr>
            </m:ctrlPr>
          </m:sSubPr>
          <m:e>
            <m:r>
              <w:rPr>
                <w:rFonts w:ascii="Cambria Math" w:hAnsi="Cambria Math" w:cs="Times-Roman"/>
                <w:sz w:val="20"/>
                <w:szCs w:val="16"/>
              </w:rPr>
              <m:t>K</m:t>
            </m:r>
          </m:e>
          <m:sub>
            <m:r>
              <w:rPr>
                <w:rFonts w:ascii="Cambria Math" w:hAnsi="Cambria Math" w:cs="Times-Roman"/>
                <w:sz w:val="20"/>
                <w:szCs w:val="16"/>
              </w:rPr>
              <m:t>n</m:t>
            </m:r>
          </m:sub>
        </m:sSub>
      </m:oMath>
      <w:r w:rsidR="00C9121A" w:rsidRPr="00F766AA">
        <w:rPr>
          <w:rFonts w:ascii="Times-Roman" w:hAnsi="Times-Roman" w:cs="Times-Roman"/>
          <w:sz w:val="16"/>
          <w:szCs w:val="16"/>
        </w:rPr>
        <w:t>Coeficiente que toma los valores reflejados en la tabla 57.5.4.3.b Número de amasadas controladas</w:t>
      </w:r>
    </w:p>
    <w:p w14:paraId="61B8D277" w14:textId="77777777" w:rsidR="00C9121A" w:rsidRPr="00F766AA" w:rsidRDefault="00C9121A" w:rsidP="00C9121A">
      <w:pPr>
        <w:contextualSpacing/>
        <w:rPr>
          <w:rFonts w:ascii="Times-Roman" w:hAnsi="Times-Roman" w:cs="Times-Roman"/>
          <w:sz w:val="16"/>
          <w:szCs w:val="16"/>
        </w:rPr>
      </w:pPr>
      <w:r w:rsidRPr="00F766AA">
        <w:rPr>
          <w:b/>
        </w:rPr>
        <w:tab/>
      </w:r>
      <w:r w:rsidRPr="00F766AA">
        <w:rPr>
          <w:rFonts w:ascii="Cambria Math" w:hAnsi="Cambria Math"/>
          <w:i/>
          <w:sz w:val="22"/>
          <w:szCs w:val="16"/>
        </w:rPr>
        <w:t xml:space="preserve">xi </w:t>
      </w:r>
      <w:r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amasadas.</w:t>
      </w:r>
    </w:p>
    <w:p w14:paraId="0A6F159F" w14:textId="77777777" w:rsidR="00C9121A" w:rsidRPr="00F766AA" w:rsidRDefault="00C9121A" w:rsidP="00C9121A">
      <w:pPr>
        <w:ind w:firstLine="708"/>
        <w:rPr>
          <w:rFonts w:ascii="Times-Roman" w:hAnsi="Times-Roman" w:cs="Times-Roman"/>
          <w:sz w:val="16"/>
          <w:szCs w:val="16"/>
        </w:rPr>
      </w:pPr>
    </w:p>
    <w:p w14:paraId="629D27F0" w14:textId="77777777" w:rsidR="00C9121A" w:rsidRPr="00F766AA" w:rsidRDefault="00C9121A" w:rsidP="00C9121A">
      <w:pPr>
        <w:contextualSpacing/>
        <w:rPr>
          <w:b/>
        </w:rPr>
      </w:pPr>
    </w:p>
    <w:p w14:paraId="4211FE59" w14:textId="77777777" w:rsidR="00C9121A" w:rsidRPr="00F766AA" w:rsidRDefault="00C9121A" w:rsidP="00C9121A">
      <w:pPr>
        <w:contextualSpacing/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323"/>
      </w:tblGrid>
      <w:tr w:rsidR="00C9121A" w:rsidRPr="00F766AA" w14:paraId="5EB54ED4" w14:textId="77777777" w:rsidTr="006D36EA">
        <w:trPr>
          <w:trHeight w:val="1045"/>
        </w:trPr>
        <w:tc>
          <w:tcPr>
            <w:tcW w:w="7734" w:type="dxa"/>
          </w:tcPr>
          <w:p w14:paraId="47578635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03C46BFC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216F5606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4743F5DA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153B8596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278099B8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  <w:p w14:paraId="0B95F39A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12AF0090" w14:textId="77777777" w:rsidR="00C9121A" w:rsidRPr="00F766AA" w:rsidRDefault="00C9121A" w:rsidP="006D36EA">
            <w:pPr>
              <w:contextualSpacing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6C9E15E5" w14:textId="77777777" w:rsidR="00C9121A" w:rsidRPr="00F766AA" w:rsidRDefault="00C9121A" w:rsidP="00C9121A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C9121A" w:rsidRPr="00F766AA" w14:paraId="2950E5AF" w14:textId="77777777" w:rsidTr="006D36EA">
        <w:trPr>
          <w:trHeight w:val="334"/>
        </w:trPr>
        <w:tc>
          <w:tcPr>
            <w:tcW w:w="11057" w:type="dxa"/>
            <w:vAlign w:val="center"/>
          </w:tcPr>
          <w:p w14:paraId="07BAEE34" w14:textId="77777777" w:rsidR="00C9121A" w:rsidRPr="00F766AA" w:rsidRDefault="00C9121A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1F88252C" w14:textId="77777777" w:rsidR="00C9121A" w:rsidRPr="00F766AA" w:rsidRDefault="00C9121A" w:rsidP="00C9121A">
      <w:pPr>
        <w:rPr>
          <w:b/>
        </w:rPr>
      </w:pPr>
    </w:p>
    <w:p w14:paraId="4506BE1C" w14:textId="77777777" w:rsidR="00C9121A" w:rsidRPr="00F766AA" w:rsidRDefault="00C9121A" w:rsidP="00C9121A">
      <w:pPr>
        <w:rPr>
          <w:b/>
        </w:rPr>
      </w:pPr>
    </w:p>
    <w:p w14:paraId="7FED5371" w14:textId="2F798671" w:rsidR="00C9121A" w:rsidRPr="00F766AA" w:rsidRDefault="00C9121A">
      <w:pPr>
        <w:rPr>
          <w:b/>
        </w:rPr>
      </w:pPr>
      <w:r w:rsidRPr="00F766AA">
        <w:rPr>
          <w:b/>
        </w:rPr>
        <w:br w:type="page"/>
      </w:r>
    </w:p>
    <w:p w14:paraId="64276CEC" w14:textId="77777777" w:rsidR="003F4601" w:rsidRPr="00F766AA" w:rsidRDefault="003F4601" w:rsidP="00F72710">
      <w:pPr>
        <w:rPr>
          <w:b/>
        </w:rPr>
      </w:pPr>
    </w:p>
    <w:p w14:paraId="673DD3F5" w14:textId="77777777" w:rsidR="003F4601" w:rsidRPr="00F766AA" w:rsidRDefault="003F4601" w:rsidP="003F460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3F4601" w:rsidRPr="00F766AA" w14:paraId="0C6A3C2F" w14:textId="77777777" w:rsidTr="005F5655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956F0" w14:textId="77777777" w:rsidR="003F4601" w:rsidRPr="00F766AA" w:rsidRDefault="003F4601" w:rsidP="005F5655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91578" w14:textId="77777777" w:rsidR="003F4601" w:rsidRPr="00F766AA" w:rsidRDefault="003F4601" w:rsidP="005F5655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98619" w14:textId="77777777" w:rsidR="003F4601" w:rsidRPr="00F766AA" w:rsidRDefault="003F4601" w:rsidP="005F5655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6A16F7" w14:textId="77777777" w:rsidR="003F4601" w:rsidRPr="00F766AA" w:rsidRDefault="003F4601" w:rsidP="005F5655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2FFFF02D" w14:textId="1DCDCF8D" w:rsidR="003F4601" w:rsidRPr="00526804" w:rsidRDefault="003F4601" w:rsidP="00526804">
            <w:pPr>
              <w:pStyle w:val="1izenburua"/>
              <w:rPr>
                <w:sz w:val="20"/>
                <w:szCs w:val="20"/>
              </w:rPr>
            </w:pPr>
            <w:bookmarkStart w:id="16" w:name="HORMIGÓN_MÁS36"/>
            <w:r w:rsidRPr="00526804">
              <w:rPr>
                <w:sz w:val="20"/>
                <w:szCs w:val="20"/>
              </w:rPr>
              <w:t>HORMIGÓN CONT</w:t>
            </w:r>
            <w:r w:rsidR="00D91333" w:rsidRPr="00526804">
              <w:rPr>
                <w:sz w:val="20"/>
                <w:szCs w:val="20"/>
              </w:rPr>
              <w:t>ROL</w:t>
            </w:r>
            <w:r w:rsidRPr="00526804">
              <w:rPr>
                <w:sz w:val="20"/>
                <w:szCs w:val="20"/>
              </w:rPr>
              <w:t xml:space="preserve"> ESTADÍSTICO SIN DCOR</w:t>
            </w:r>
          </w:p>
          <w:p w14:paraId="08ADBE4D" w14:textId="77777777" w:rsidR="003F4601" w:rsidRPr="00F766AA" w:rsidRDefault="003F4601" w:rsidP="00526804">
            <w:pPr>
              <w:pStyle w:val="1izenburua"/>
            </w:pPr>
            <w:r w:rsidRPr="00526804">
              <w:rPr>
                <w:sz w:val="20"/>
                <w:szCs w:val="20"/>
              </w:rPr>
              <w:t>MÁS DE 36 AMASADAS</w:t>
            </w:r>
            <w:bookmarkEnd w:id="16"/>
          </w:p>
        </w:tc>
      </w:tr>
    </w:tbl>
    <w:p w14:paraId="629390FE" w14:textId="77777777" w:rsidR="003F4601" w:rsidRPr="00F766AA" w:rsidRDefault="003F4601" w:rsidP="003F4601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3F4601" w:rsidRPr="00F766AA" w14:paraId="712709CA" w14:textId="77777777" w:rsidTr="005F5655">
        <w:trPr>
          <w:trHeight w:val="284"/>
        </w:trPr>
        <w:tc>
          <w:tcPr>
            <w:tcW w:w="1214" w:type="dxa"/>
            <w:vAlign w:val="center"/>
          </w:tcPr>
          <w:p w14:paraId="522E49C6" w14:textId="77777777" w:rsidR="003F4601" w:rsidRPr="00F766AA" w:rsidRDefault="003F4601" w:rsidP="005F5655">
            <w:pPr>
              <w:jc w:val="center"/>
            </w:pPr>
            <w:r w:rsidRPr="00F766AA">
              <w:t>OBRA</w:t>
            </w:r>
          </w:p>
        </w:tc>
        <w:tc>
          <w:tcPr>
            <w:tcW w:w="9843" w:type="dxa"/>
            <w:vAlign w:val="center"/>
          </w:tcPr>
          <w:p w14:paraId="54D1012D" w14:textId="77777777" w:rsidR="003F4601" w:rsidRPr="00F766AA" w:rsidRDefault="003F4601" w:rsidP="005F5655">
            <w:pPr>
              <w:rPr>
                <w:b/>
              </w:rPr>
            </w:pPr>
          </w:p>
        </w:tc>
      </w:tr>
    </w:tbl>
    <w:p w14:paraId="01AF808D" w14:textId="77777777" w:rsidR="003F4601" w:rsidRPr="00F766AA" w:rsidRDefault="003F4601" w:rsidP="003F4601">
      <w:pPr>
        <w:rPr>
          <w:b/>
        </w:rPr>
      </w:pPr>
    </w:p>
    <w:p w14:paraId="44E33F92" w14:textId="77777777" w:rsidR="003F4601" w:rsidRPr="00F766AA" w:rsidRDefault="003F4601" w:rsidP="003F4601">
      <w:pPr>
        <w:rPr>
          <w:b/>
        </w:rPr>
      </w:pPr>
      <w:r w:rsidRPr="00F766AA">
        <w:rPr>
          <w:b/>
        </w:rPr>
        <w:t>Identificación de Hormigones</w:t>
      </w:r>
    </w:p>
    <w:p w14:paraId="5D0A8D2C" w14:textId="77777777" w:rsidR="003F4601" w:rsidRPr="00F766AA" w:rsidRDefault="003F4601" w:rsidP="003F4601">
      <w:pPr>
        <w:rPr>
          <w:b/>
          <w:sz w:val="8"/>
          <w:szCs w:val="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701"/>
        <w:gridCol w:w="1701"/>
        <w:gridCol w:w="2518"/>
      </w:tblGrid>
      <w:tr w:rsidR="003F4601" w:rsidRPr="00F766AA" w14:paraId="79E334CC" w14:textId="77777777" w:rsidTr="005F5655">
        <w:trPr>
          <w:cantSplit/>
          <w:trHeight w:val="284"/>
        </w:trPr>
        <w:tc>
          <w:tcPr>
            <w:tcW w:w="709" w:type="dxa"/>
            <w:vAlign w:val="center"/>
          </w:tcPr>
          <w:p w14:paraId="78D6A640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843" w:type="dxa"/>
            <w:vAlign w:val="center"/>
          </w:tcPr>
          <w:p w14:paraId="5DB4DA36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2552" w:type="dxa"/>
            <w:vAlign w:val="center"/>
          </w:tcPr>
          <w:p w14:paraId="7E243848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701" w:type="dxa"/>
            <w:vAlign w:val="center"/>
          </w:tcPr>
          <w:p w14:paraId="4E902D39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3C258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36D41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Amasadas mínimas/lote</w:t>
            </w:r>
          </w:p>
        </w:tc>
      </w:tr>
      <w:tr w:rsidR="003F4601" w:rsidRPr="00F766AA" w14:paraId="769A30E3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1C6D5C50" w14:textId="77777777" w:rsidR="003F4601" w:rsidRPr="00F766AA" w:rsidRDefault="003F4601" w:rsidP="005F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7B399D" w14:textId="77777777" w:rsidR="003F4601" w:rsidRPr="00F766AA" w:rsidRDefault="003F4601" w:rsidP="005F5655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5DF9A0" w14:textId="77777777" w:rsidR="003F4601" w:rsidRPr="00F766AA" w:rsidRDefault="003F4601" w:rsidP="005F5655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3E54CE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828F8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  <w:p w14:paraId="29588C89" w14:textId="77777777" w:rsidR="003F4601" w:rsidRPr="00F766AA" w:rsidRDefault="003F4601" w:rsidP="005F5655">
            <w:pPr>
              <w:ind w:left="114"/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ESTADÍSTICO</w:t>
            </w:r>
          </w:p>
          <w:p w14:paraId="45142076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DA7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3</w:t>
            </w:r>
          </w:p>
        </w:tc>
      </w:tr>
      <w:tr w:rsidR="003F4601" w:rsidRPr="00F766AA" w14:paraId="4FB197D2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145270C6" w14:textId="77777777" w:rsidR="003F4601" w:rsidRPr="00F766AA" w:rsidRDefault="003F460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BD1C98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FEC3B2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A63A4A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EC53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B8C" w14:textId="77777777" w:rsidR="003F4601" w:rsidRPr="00F766AA" w:rsidRDefault="003F4601" w:rsidP="005F5655">
            <w:pPr>
              <w:rPr>
                <w:sz w:val="16"/>
                <w:szCs w:val="16"/>
              </w:rPr>
            </w:pPr>
          </w:p>
        </w:tc>
      </w:tr>
      <w:tr w:rsidR="003F4601" w:rsidRPr="00F766AA" w14:paraId="7576F5A5" w14:textId="77777777" w:rsidTr="005F5655">
        <w:trPr>
          <w:cantSplit/>
          <w:trHeight w:val="20"/>
        </w:trPr>
        <w:tc>
          <w:tcPr>
            <w:tcW w:w="709" w:type="dxa"/>
            <w:vAlign w:val="center"/>
          </w:tcPr>
          <w:p w14:paraId="6B1A3B96" w14:textId="77777777" w:rsidR="003F4601" w:rsidRPr="00F766AA" w:rsidRDefault="003F4601" w:rsidP="005F5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6CE3B3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682DC2" w14:textId="77777777" w:rsidR="003F4601" w:rsidRPr="00F766AA" w:rsidRDefault="003F4601" w:rsidP="005F5655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B03C40" w14:textId="77777777" w:rsidR="003F4601" w:rsidRPr="00F766AA" w:rsidRDefault="003F4601" w:rsidP="005F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5BF" w14:textId="77777777" w:rsidR="003F4601" w:rsidRPr="00F766AA" w:rsidRDefault="003F4601" w:rsidP="005F5655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B9B3" w14:textId="77777777" w:rsidR="003F4601" w:rsidRPr="00F766AA" w:rsidRDefault="003F4601" w:rsidP="005F5655">
            <w:pPr>
              <w:rPr>
                <w:sz w:val="16"/>
                <w:szCs w:val="16"/>
              </w:rPr>
            </w:pPr>
          </w:p>
        </w:tc>
      </w:tr>
    </w:tbl>
    <w:p w14:paraId="6FBAB12D" w14:textId="77777777" w:rsidR="003F4601" w:rsidRPr="00F766AA" w:rsidRDefault="003F4601" w:rsidP="003F4601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7264DC" w:rsidRPr="00F766AA" w14:paraId="6B822146" w14:textId="77777777" w:rsidTr="00BB2A1C">
        <w:trPr>
          <w:trHeight w:val="397"/>
        </w:trPr>
        <w:tc>
          <w:tcPr>
            <w:tcW w:w="5104" w:type="dxa"/>
            <w:vAlign w:val="center"/>
          </w:tcPr>
          <w:p w14:paraId="682BFD76" w14:textId="77777777" w:rsidR="007264DC" w:rsidRPr="00F766AA" w:rsidRDefault="007264DC" w:rsidP="005F5655">
            <w:pPr>
              <w:rPr>
                <w:b/>
              </w:rPr>
            </w:pPr>
            <w:r w:rsidRPr="00F766AA">
              <w:rPr>
                <w:b/>
              </w:rPr>
              <w:t>Criterio aceptación resistencia:</w:t>
            </w:r>
            <w:r w:rsidRPr="00F766AA"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0870D403" w14:textId="77777777" w:rsidR="007264DC" w:rsidRPr="00F766AA" w:rsidRDefault="007264DC" w:rsidP="005F5655">
            <w:pPr>
              <w:rPr>
                <w:b/>
              </w:rPr>
            </w:pPr>
            <w:r w:rsidRPr="00F766AA">
              <w:rPr>
                <w:b/>
              </w:rPr>
              <w:t>Criterio aceptación docilidad:</w:t>
            </w:r>
          </w:p>
        </w:tc>
      </w:tr>
      <w:tr w:rsidR="007264DC" w:rsidRPr="00F766AA" w14:paraId="1F047B25" w14:textId="77777777" w:rsidTr="00BB2A1C">
        <w:trPr>
          <w:trHeight w:val="397"/>
        </w:trPr>
        <w:tc>
          <w:tcPr>
            <w:tcW w:w="5104" w:type="dxa"/>
            <w:vAlign w:val="center"/>
          </w:tcPr>
          <w:p w14:paraId="7A435E61" w14:textId="77777777" w:rsidR="007264DC" w:rsidRPr="00F766AA" w:rsidRDefault="007264DC" w:rsidP="005F5655">
            <w:pPr>
              <w:rPr>
                <w:b/>
              </w:rPr>
            </w:pPr>
            <w:r w:rsidRPr="00F766AA">
              <w:rPr>
                <w:b/>
              </w:rPr>
              <w:t>Artículo 57.5.4.3 del CodE</w:t>
            </w:r>
          </w:p>
          <w:p w14:paraId="0588BB6F" w14:textId="77777777" w:rsidR="007264DC" w:rsidRPr="00F766AA" w:rsidRDefault="007264DC" w:rsidP="005F5655">
            <w:pPr>
              <w:rPr>
                <w:b/>
                <w:noProof/>
              </w:rPr>
            </w:pPr>
            <w:r w:rsidRPr="00F766AA">
              <w:rPr>
                <w:b/>
              </w:rPr>
              <w:t>Tabla 57.5.4.3.a</w:t>
            </w:r>
          </w:p>
        </w:tc>
        <w:tc>
          <w:tcPr>
            <w:tcW w:w="5953" w:type="dxa"/>
            <w:vAlign w:val="center"/>
          </w:tcPr>
          <w:p w14:paraId="1E00C7FA" w14:textId="77777777" w:rsidR="007264DC" w:rsidRPr="00F766AA" w:rsidRDefault="007264DC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Consistencia:</w:t>
            </w:r>
            <w:r w:rsidRPr="00F766AA">
              <w:t xml:space="preserve"> </w:t>
            </w:r>
            <w:r w:rsidRPr="00F766AA">
              <w:rPr>
                <w:b/>
              </w:rPr>
              <w:t>Tabla 57.5.2.2 (media 2 det. ± 10 mm)</w:t>
            </w:r>
          </w:p>
        </w:tc>
      </w:tr>
      <w:tr w:rsidR="007264DC" w:rsidRPr="00F766AA" w14:paraId="32AB4487" w14:textId="77777777" w:rsidTr="00BB2A1C">
        <w:trPr>
          <w:trHeight w:val="397"/>
        </w:trPr>
        <w:tc>
          <w:tcPr>
            <w:tcW w:w="5104" w:type="dxa"/>
            <w:vAlign w:val="center"/>
          </w:tcPr>
          <w:p w14:paraId="09F4EC33" w14:textId="77777777" w:rsidR="007264DC" w:rsidRPr="00F766AA" w:rsidRDefault="007264DC" w:rsidP="005F5655">
            <w:pPr>
              <w:rPr>
                <w:b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acc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=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 -1,66∙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 xml:space="preserve"> 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35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*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 xml:space="preserve"> 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ck</m:t>
                  </m:r>
                </m:sub>
              </m:sSub>
            </m:oMath>
            <w:r w:rsidRPr="00F766AA">
              <w:rPr>
                <w:b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14:paraId="2BCB55E7" w14:textId="39945534" w:rsidR="007264DC" w:rsidRPr="00F766AA" w:rsidRDefault="007264DC" w:rsidP="005F5655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Autocompactabilidad: Tablas 33.6</w:t>
            </w:r>
          </w:p>
        </w:tc>
      </w:tr>
    </w:tbl>
    <w:p w14:paraId="6F70BF10" w14:textId="77777777" w:rsidR="003F4601" w:rsidRPr="00F766AA" w:rsidRDefault="003F4601" w:rsidP="003F4601">
      <w:pPr>
        <w:rPr>
          <w:b/>
        </w:rPr>
      </w:pPr>
    </w:p>
    <w:p w14:paraId="535EC8B7" w14:textId="77777777" w:rsidR="003F4601" w:rsidRPr="00F766AA" w:rsidRDefault="003F4601" w:rsidP="003F4601">
      <w:pPr>
        <w:rPr>
          <w:b/>
        </w:rPr>
      </w:pPr>
    </w:p>
    <w:p w14:paraId="7646F0B7" w14:textId="77777777" w:rsidR="003F4601" w:rsidRPr="00F766AA" w:rsidRDefault="003F4601" w:rsidP="003F4601">
      <w:pPr>
        <w:rPr>
          <w:b/>
        </w:rPr>
      </w:pPr>
      <w:r w:rsidRPr="00F766AA">
        <w:rPr>
          <w:b/>
        </w:rPr>
        <w:t>CASO Nº2: Se han controlado más de 36 amasadas - Artículo 57.5.4.3 del CodE</w:t>
      </w:r>
    </w:p>
    <w:p w14:paraId="1A8D8D53" w14:textId="77777777" w:rsidR="003F4601" w:rsidRPr="00F766AA" w:rsidRDefault="003F4601" w:rsidP="003F4601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7"/>
        <w:gridCol w:w="976"/>
        <w:gridCol w:w="786"/>
        <w:gridCol w:w="1034"/>
        <w:gridCol w:w="992"/>
        <w:gridCol w:w="992"/>
        <w:gridCol w:w="992"/>
        <w:gridCol w:w="851"/>
        <w:gridCol w:w="850"/>
        <w:gridCol w:w="851"/>
        <w:gridCol w:w="850"/>
        <w:gridCol w:w="1276"/>
      </w:tblGrid>
      <w:tr w:rsidR="00A946CB" w:rsidRPr="00F766AA" w14:paraId="629D9D4E" w14:textId="77777777" w:rsidTr="00BC577E">
        <w:trPr>
          <w:cantSplit/>
          <w:trHeight w:val="250"/>
        </w:trPr>
        <w:tc>
          <w:tcPr>
            <w:tcW w:w="607" w:type="dxa"/>
            <w:vAlign w:val="center"/>
          </w:tcPr>
          <w:p w14:paraId="437371E8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976" w:type="dxa"/>
            <w:vAlign w:val="center"/>
          </w:tcPr>
          <w:p w14:paraId="3EE5B96F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786" w:type="dxa"/>
            <w:vAlign w:val="center"/>
          </w:tcPr>
          <w:p w14:paraId="0E079D3C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</w:t>
            </w:r>
          </w:p>
          <w:p w14:paraId="5527CC54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034" w:type="dxa"/>
            <w:vAlign w:val="center"/>
          </w:tcPr>
          <w:p w14:paraId="72D6A1EE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</w:t>
            </w:r>
          </w:p>
          <w:p w14:paraId="2F0F2B7C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992" w:type="dxa"/>
            <w:vAlign w:val="center"/>
          </w:tcPr>
          <w:p w14:paraId="74040FFB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 toma</w:t>
            </w:r>
          </w:p>
        </w:tc>
        <w:tc>
          <w:tcPr>
            <w:tcW w:w="992" w:type="dxa"/>
            <w:vAlign w:val="center"/>
          </w:tcPr>
          <w:p w14:paraId="4654A031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Docilidad </w:t>
            </w:r>
          </w:p>
          <w:p w14:paraId="37925E74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992" w:type="dxa"/>
            <w:vAlign w:val="center"/>
          </w:tcPr>
          <w:p w14:paraId="053E5C24" w14:textId="77777777" w:rsidR="00A946CB" w:rsidRPr="00F766AA" w:rsidRDefault="007F129E" w:rsidP="005F5655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A946CB" w:rsidRPr="00F766AA">
              <w:rPr>
                <w:sz w:val="22"/>
                <w:szCs w:val="16"/>
              </w:rPr>
              <w:t xml:space="preserve"> </w:t>
            </w:r>
            <w:r w:rsidR="00A946CB" w:rsidRPr="00F766AA">
              <w:rPr>
                <w:sz w:val="16"/>
                <w:szCs w:val="16"/>
              </w:rPr>
              <w:t>28</w:t>
            </w:r>
          </w:p>
          <w:p w14:paraId="446175F1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69F68679" w14:textId="77777777" w:rsidR="00A946CB" w:rsidRPr="00F766AA" w:rsidRDefault="007F129E" w:rsidP="005F5655">
            <w:pPr>
              <w:jc w:val="center"/>
              <w:rPr>
                <w:sz w:val="16"/>
                <w:szCs w:val="1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</m:acc>
            </m:oMath>
            <w:r w:rsidR="00A946CB" w:rsidRPr="00F766AA">
              <w:rPr>
                <w:rFonts w:ascii="Cambria Math" w:hAnsi="Cambria Math"/>
                <w:i/>
                <w:sz w:val="22"/>
                <w:szCs w:val="16"/>
              </w:rPr>
              <w:t xml:space="preserve"> </w:t>
            </w:r>
            <w:r w:rsidR="00A946CB" w:rsidRPr="00F766AA">
              <w:rPr>
                <w:sz w:val="16"/>
                <w:szCs w:val="16"/>
              </w:rPr>
              <w:t>28</w:t>
            </w:r>
          </w:p>
          <w:p w14:paraId="3191CDB0" w14:textId="77777777" w:rsidR="00A946CB" w:rsidRPr="00F766AA" w:rsidRDefault="00A946CB" w:rsidP="005F5655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418CAAD6" w14:textId="77777777" w:rsidR="00A946CB" w:rsidRPr="00F766AA" w:rsidRDefault="007F129E" w:rsidP="005F5655">
            <w:pPr>
              <w:jc w:val="center"/>
              <w:rPr>
                <w:noProof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</w:rPr>
                      <m:t>35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4C829BAC" w14:textId="77777777" w:rsidR="00A946CB" w:rsidRPr="00F766AA" w:rsidRDefault="00A946CB" w:rsidP="005F5655">
            <w:pPr>
              <w:jc w:val="center"/>
              <w:rPr>
                <w:noProof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noProof/>
                        <w:sz w:val="20"/>
                      </w:rPr>
                    </m:ctrlPr>
                  </m:e>
                </m:d>
              </m:oMath>
            </m:oMathPara>
          </w:p>
          <w:p w14:paraId="499AFDB6" w14:textId="77777777" w:rsidR="00A946CB" w:rsidRPr="00F766AA" w:rsidRDefault="00A946CB" w:rsidP="005F5655">
            <w:pPr>
              <w:jc w:val="center"/>
              <w:rPr>
                <w:noProof/>
                <w:sz w:val="22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5A03FBFE" w14:textId="77777777" w:rsidR="00A946CB" w:rsidRPr="00F766AA" w:rsidRDefault="007F129E" w:rsidP="005F5655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65E7270C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FD1E726" w14:textId="77777777" w:rsidR="00A946CB" w:rsidRPr="00F766AA" w:rsidRDefault="00A946CB" w:rsidP="005F5655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Aceptación</w:t>
            </w:r>
          </w:p>
        </w:tc>
      </w:tr>
      <w:tr w:rsidR="00A946CB" w:rsidRPr="00F766AA" w14:paraId="5032783D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53A8A6F5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0819D4E2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2088757" w14:textId="77777777" w:rsidR="00A946CB" w:rsidRPr="00F766AA" w:rsidRDefault="00A946CB" w:rsidP="005F5655">
            <w:pPr>
              <w:jc w:val="center"/>
            </w:pPr>
            <w:r w:rsidRPr="00F766AA">
              <w:t>1</w:t>
            </w:r>
          </w:p>
        </w:tc>
        <w:tc>
          <w:tcPr>
            <w:tcW w:w="1034" w:type="dxa"/>
            <w:vAlign w:val="center"/>
          </w:tcPr>
          <w:p w14:paraId="7C3CF902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4A29AAD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EA8004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1FE0B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7FB968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59CB9E8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38D6BD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36E3BC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7BE60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694F1920" w14:textId="77777777" w:rsidR="00A946CB" w:rsidRPr="00F766AA" w:rsidRDefault="00A946CB" w:rsidP="005F5655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1A83DFEE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1EFD3172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3B3BA0A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98E7D4E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A6A0F59" w14:textId="77777777" w:rsidR="00A946CB" w:rsidRPr="00F766AA" w:rsidRDefault="00A946CB" w:rsidP="005F5655">
            <w:pPr>
              <w:jc w:val="center"/>
            </w:pPr>
            <w:r w:rsidRPr="00F766AA">
              <w:t>2</w:t>
            </w:r>
          </w:p>
        </w:tc>
        <w:tc>
          <w:tcPr>
            <w:tcW w:w="1034" w:type="dxa"/>
            <w:vAlign w:val="center"/>
          </w:tcPr>
          <w:p w14:paraId="01DBA679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628E1AF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553AB63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E2B62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572DC8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28428C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31D1110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D248A8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2DE400BD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285787AA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725EB3A2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361E4A29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430FC78F" w14:textId="77777777" w:rsidR="00A946CB" w:rsidRPr="00F766AA" w:rsidRDefault="00A946CB" w:rsidP="005F5655">
            <w:pPr>
              <w:jc w:val="center"/>
            </w:pPr>
            <w:r w:rsidRPr="00F766AA">
              <w:t>3</w:t>
            </w:r>
          </w:p>
        </w:tc>
        <w:tc>
          <w:tcPr>
            <w:tcW w:w="1034" w:type="dxa"/>
            <w:vAlign w:val="center"/>
          </w:tcPr>
          <w:p w14:paraId="4F67896C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520FD13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61BC034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1A9427E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56886B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3604AAA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C141E9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AE650B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50B41A08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659691F6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40FC47AB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29564CD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ECE3575" w14:textId="77777777" w:rsidR="00A946CB" w:rsidRPr="00F766AA" w:rsidRDefault="00A946CB" w:rsidP="005F5655">
            <w:pPr>
              <w:jc w:val="center"/>
            </w:pPr>
            <w:r w:rsidRPr="00F766AA">
              <w:t>1</w:t>
            </w:r>
          </w:p>
        </w:tc>
        <w:tc>
          <w:tcPr>
            <w:tcW w:w="1034" w:type="dxa"/>
            <w:vAlign w:val="center"/>
          </w:tcPr>
          <w:p w14:paraId="77E5BE8A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43CBA9D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939993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9777EF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84D6B3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D1624D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0591525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310601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44458E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542D0637" w14:textId="77777777" w:rsidR="00A946CB" w:rsidRPr="00F766AA" w:rsidRDefault="00A946CB" w:rsidP="005F5655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5E545D92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67EF0599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5C6A8818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DF3F8F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3A37D1E" w14:textId="77777777" w:rsidR="00A946CB" w:rsidRPr="00F766AA" w:rsidRDefault="00A946CB" w:rsidP="005F5655">
            <w:pPr>
              <w:jc w:val="center"/>
            </w:pPr>
            <w:r w:rsidRPr="00F766AA">
              <w:t>2</w:t>
            </w:r>
          </w:p>
        </w:tc>
        <w:tc>
          <w:tcPr>
            <w:tcW w:w="1034" w:type="dxa"/>
            <w:vAlign w:val="center"/>
          </w:tcPr>
          <w:p w14:paraId="0203A9C4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61946AB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AFE8269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0DDC73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6730775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95F808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FD283C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A17114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1FDFD65" w14:textId="77777777" w:rsidR="00A946CB" w:rsidRPr="00F766AA" w:rsidRDefault="00A946CB" w:rsidP="005F5655">
            <w:pPr>
              <w:jc w:val="center"/>
              <w:rPr>
                <w:sz w:val="16"/>
              </w:rPr>
            </w:pPr>
          </w:p>
        </w:tc>
      </w:tr>
      <w:tr w:rsidR="00A946CB" w:rsidRPr="00F766AA" w14:paraId="48FD0F8C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57B6ACB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60D35DD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3D80E0B" w14:textId="77777777" w:rsidR="00A946CB" w:rsidRPr="00F766AA" w:rsidRDefault="00A946CB" w:rsidP="005F5655">
            <w:pPr>
              <w:jc w:val="center"/>
            </w:pPr>
            <w:r w:rsidRPr="00F766AA">
              <w:t>3</w:t>
            </w:r>
          </w:p>
        </w:tc>
        <w:tc>
          <w:tcPr>
            <w:tcW w:w="1034" w:type="dxa"/>
            <w:vAlign w:val="center"/>
          </w:tcPr>
          <w:p w14:paraId="629F7CA8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1B7E2FDF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9314A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C8C106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045F0390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C18563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CB18BC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24CF3F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7D372E6D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4B0EFF26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2F4A42C1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4EEFB83C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5D7BB2A2" w14:textId="77777777" w:rsidR="00A946CB" w:rsidRPr="00F766AA" w:rsidRDefault="00A946CB" w:rsidP="005F5655">
            <w:pPr>
              <w:jc w:val="center"/>
            </w:pPr>
            <w:r w:rsidRPr="00F766AA">
              <w:t>1</w:t>
            </w:r>
          </w:p>
        </w:tc>
        <w:tc>
          <w:tcPr>
            <w:tcW w:w="1034" w:type="dxa"/>
            <w:vAlign w:val="center"/>
          </w:tcPr>
          <w:p w14:paraId="6D80CCB6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013A567C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CFDCE6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FE42C8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F8CC1C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45F20857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7136DBC7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09A49E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119F8D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31229108" w14:textId="77777777" w:rsidR="00A946CB" w:rsidRPr="00F766AA" w:rsidRDefault="00A946CB" w:rsidP="005F5655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1622AB36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32AC4611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195F280D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2904CFE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4E6970C" w14:textId="77777777" w:rsidR="00A946CB" w:rsidRPr="00F766AA" w:rsidRDefault="00A946CB" w:rsidP="005F5655">
            <w:pPr>
              <w:jc w:val="center"/>
            </w:pPr>
            <w:r w:rsidRPr="00F766AA">
              <w:t>2</w:t>
            </w:r>
          </w:p>
        </w:tc>
        <w:tc>
          <w:tcPr>
            <w:tcW w:w="1034" w:type="dxa"/>
            <w:vAlign w:val="center"/>
          </w:tcPr>
          <w:p w14:paraId="3D3D7B0E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AA69DC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7E7E90B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6E431F3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3B5D00C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9F3D9C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1AF5F74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91BB50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6FDD39E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3B6FEC96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1608C2B6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69226CFF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8BC6B45" w14:textId="77777777" w:rsidR="00A946CB" w:rsidRPr="00F766AA" w:rsidRDefault="00A946CB" w:rsidP="005F5655">
            <w:pPr>
              <w:jc w:val="center"/>
            </w:pPr>
            <w:r w:rsidRPr="00F766AA">
              <w:t>3</w:t>
            </w:r>
          </w:p>
        </w:tc>
        <w:tc>
          <w:tcPr>
            <w:tcW w:w="1034" w:type="dxa"/>
            <w:vAlign w:val="center"/>
          </w:tcPr>
          <w:p w14:paraId="1F6C20D7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1234ABBB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4D98F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CF1C47F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720C1FA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5626B8C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68CBC2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01A438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A9CC64B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74A89E31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4FD4075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42A1210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D039C8C" w14:textId="77777777" w:rsidR="00A946CB" w:rsidRPr="00F766AA" w:rsidRDefault="00A946CB" w:rsidP="005F5655">
            <w:pPr>
              <w:jc w:val="center"/>
            </w:pPr>
            <w:r w:rsidRPr="00F766AA">
              <w:t>1</w:t>
            </w:r>
          </w:p>
        </w:tc>
        <w:tc>
          <w:tcPr>
            <w:tcW w:w="1034" w:type="dxa"/>
            <w:vAlign w:val="center"/>
          </w:tcPr>
          <w:p w14:paraId="7E996B31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5EB229D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0B68CC7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435CF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1529C8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294B541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49E5AB8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AF33F1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0C7A999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  <w:p w14:paraId="76C2296C" w14:textId="77777777" w:rsidR="00A946CB" w:rsidRPr="00F766AA" w:rsidRDefault="00A946CB" w:rsidP="005F5655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11BC0215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3923B7E5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03C9B158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6BA5340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3BCA50E1" w14:textId="77777777" w:rsidR="00A946CB" w:rsidRPr="00F766AA" w:rsidRDefault="00A946CB" w:rsidP="005F5655">
            <w:pPr>
              <w:jc w:val="center"/>
            </w:pPr>
            <w:r w:rsidRPr="00F766AA">
              <w:t>2</w:t>
            </w:r>
          </w:p>
        </w:tc>
        <w:tc>
          <w:tcPr>
            <w:tcW w:w="1034" w:type="dxa"/>
            <w:vAlign w:val="center"/>
          </w:tcPr>
          <w:p w14:paraId="5B8D9B48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628B074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E1EB27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AB11989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472D46E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F0502B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E465D0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C6ADB7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A730215" w14:textId="77777777" w:rsidR="00A946CB" w:rsidRPr="00F766AA" w:rsidRDefault="00A946CB" w:rsidP="005F5655">
            <w:pPr>
              <w:jc w:val="center"/>
              <w:rPr>
                <w:b/>
              </w:rPr>
            </w:pPr>
          </w:p>
        </w:tc>
      </w:tr>
      <w:tr w:rsidR="00A946CB" w:rsidRPr="00F766AA" w14:paraId="5C228613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2A52A4FC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3F90146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56B06B0" w14:textId="77777777" w:rsidR="00A946CB" w:rsidRPr="00F766AA" w:rsidRDefault="00A946CB" w:rsidP="005F5655">
            <w:pPr>
              <w:jc w:val="center"/>
            </w:pPr>
            <w:r w:rsidRPr="00F766AA">
              <w:t>3</w:t>
            </w:r>
          </w:p>
        </w:tc>
        <w:tc>
          <w:tcPr>
            <w:tcW w:w="1034" w:type="dxa"/>
            <w:vAlign w:val="center"/>
          </w:tcPr>
          <w:p w14:paraId="45EC56EB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16CF4C11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BD13CD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18CF24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3CF5E4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6560F7E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54141E0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2D0F81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5C971E0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3A76B803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337E6FBA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49110D5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1C3F8230" w14:textId="77777777" w:rsidR="00A946CB" w:rsidRPr="00F766AA" w:rsidRDefault="00A946CB" w:rsidP="005F5655">
            <w:pPr>
              <w:jc w:val="center"/>
            </w:pPr>
            <w:r w:rsidRPr="00F766AA">
              <w:t>1</w:t>
            </w:r>
          </w:p>
        </w:tc>
        <w:tc>
          <w:tcPr>
            <w:tcW w:w="1034" w:type="dxa"/>
            <w:vAlign w:val="center"/>
          </w:tcPr>
          <w:p w14:paraId="4B7237DD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7D5FD9C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4B0F9D8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46D975C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B54474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6B3EC0E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617C8ABB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01E3162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D5B76C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  <w:p w14:paraId="44EAA19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7846429F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5DCF5143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777E1471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3AE32C96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383241F2" w14:textId="77777777" w:rsidR="00A946CB" w:rsidRPr="00F766AA" w:rsidRDefault="00A946CB" w:rsidP="005F5655">
            <w:pPr>
              <w:jc w:val="center"/>
            </w:pPr>
            <w:r w:rsidRPr="00F766AA">
              <w:t>2</w:t>
            </w:r>
          </w:p>
        </w:tc>
        <w:tc>
          <w:tcPr>
            <w:tcW w:w="1034" w:type="dxa"/>
            <w:vAlign w:val="center"/>
          </w:tcPr>
          <w:p w14:paraId="7B18B761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E3FF59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43B7030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74BDB7F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4306CE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70CFBF7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CF17D1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757D59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FAA92D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6547D056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756D6269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006545A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482D62D8" w14:textId="77777777" w:rsidR="00A946CB" w:rsidRPr="00F766AA" w:rsidRDefault="00A946CB" w:rsidP="005F5655">
            <w:pPr>
              <w:jc w:val="center"/>
            </w:pPr>
            <w:r w:rsidRPr="00F766AA">
              <w:t>3</w:t>
            </w:r>
          </w:p>
        </w:tc>
        <w:tc>
          <w:tcPr>
            <w:tcW w:w="1034" w:type="dxa"/>
            <w:vAlign w:val="center"/>
          </w:tcPr>
          <w:p w14:paraId="1035D024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B7EA481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3CF6446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6468B6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2B5F9EB4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0E582B8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678A55C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1095935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1EB01CA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522E61E3" w14:textId="77777777" w:rsidTr="00BC577E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14:paraId="0F1070C0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04C232BF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9217752" w14:textId="77777777" w:rsidR="00A946CB" w:rsidRPr="00F766AA" w:rsidRDefault="00A946CB" w:rsidP="005F5655">
            <w:pPr>
              <w:jc w:val="center"/>
            </w:pPr>
            <w:r w:rsidRPr="00F766AA">
              <w:t>1</w:t>
            </w:r>
          </w:p>
        </w:tc>
        <w:tc>
          <w:tcPr>
            <w:tcW w:w="1034" w:type="dxa"/>
            <w:vAlign w:val="center"/>
          </w:tcPr>
          <w:p w14:paraId="03EB4588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73D7237B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89E8F9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6BB4245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8EA122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36C842A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</w:tcPr>
          <w:p w14:paraId="3BB1051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14:paraId="111DEF3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6F0E56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  <w:p w14:paraId="7385CEA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  <w:p w14:paraId="6F5605EE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5079D6C0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586E26FE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14DABCD6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268B1A10" w14:textId="77777777" w:rsidR="00A946CB" w:rsidRPr="00F766AA" w:rsidRDefault="00A946CB" w:rsidP="005F5655">
            <w:pPr>
              <w:jc w:val="center"/>
            </w:pPr>
            <w:r w:rsidRPr="00F766AA">
              <w:t>2</w:t>
            </w:r>
          </w:p>
        </w:tc>
        <w:tc>
          <w:tcPr>
            <w:tcW w:w="1034" w:type="dxa"/>
            <w:vAlign w:val="center"/>
          </w:tcPr>
          <w:p w14:paraId="417393C1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09F838F2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EE2AF6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F2DCCE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3B0DC8F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1AE29401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154A4A9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73DA703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33CD9BD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  <w:tr w:rsidR="00A946CB" w:rsidRPr="00F766AA" w14:paraId="67858CF0" w14:textId="77777777" w:rsidTr="00BC577E">
        <w:trPr>
          <w:cantSplit/>
          <w:trHeight w:val="250"/>
        </w:trPr>
        <w:tc>
          <w:tcPr>
            <w:tcW w:w="607" w:type="dxa"/>
            <w:vMerge/>
            <w:vAlign w:val="center"/>
          </w:tcPr>
          <w:p w14:paraId="6D3076F4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14:paraId="775056B7" w14:textId="77777777" w:rsidR="00A946CB" w:rsidRPr="00F766AA" w:rsidRDefault="00A946CB" w:rsidP="005F5655">
            <w:pPr>
              <w:rPr>
                <w:b/>
              </w:rPr>
            </w:pPr>
          </w:p>
        </w:tc>
        <w:tc>
          <w:tcPr>
            <w:tcW w:w="786" w:type="dxa"/>
            <w:vAlign w:val="center"/>
          </w:tcPr>
          <w:p w14:paraId="601B8FDB" w14:textId="77777777" w:rsidR="00A946CB" w:rsidRPr="00F766AA" w:rsidRDefault="00A946CB" w:rsidP="005F5655">
            <w:pPr>
              <w:jc w:val="center"/>
            </w:pPr>
            <w:r w:rsidRPr="00F766AA">
              <w:t>3</w:t>
            </w:r>
          </w:p>
        </w:tc>
        <w:tc>
          <w:tcPr>
            <w:tcW w:w="1034" w:type="dxa"/>
            <w:vAlign w:val="center"/>
          </w:tcPr>
          <w:p w14:paraId="1C6ABB9F" w14:textId="77777777" w:rsidR="00A946CB" w:rsidRPr="00F766AA" w:rsidRDefault="00A946CB" w:rsidP="005F5655"/>
        </w:tc>
        <w:tc>
          <w:tcPr>
            <w:tcW w:w="992" w:type="dxa"/>
            <w:vAlign w:val="center"/>
          </w:tcPr>
          <w:p w14:paraId="45AC8E4A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C5632AD" w14:textId="77777777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1E2C3E1" w14:textId="4D731912" w:rsidR="00A946CB" w:rsidRPr="00F766AA" w:rsidRDefault="00A946CB" w:rsidP="005F5655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</w:tcPr>
          <w:p w14:paraId="53816EF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278A1C72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787215C8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14:paraId="4BBA87BA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DF5BDF7" w14:textId="77777777" w:rsidR="00A946CB" w:rsidRPr="00F766AA" w:rsidRDefault="00A946CB" w:rsidP="005F5655">
            <w:pPr>
              <w:jc w:val="center"/>
              <w:rPr>
                <w:sz w:val="15"/>
                <w:szCs w:val="15"/>
              </w:rPr>
            </w:pPr>
          </w:p>
        </w:tc>
      </w:tr>
    </w:tbl>
    <w:p w14:paraId="097CB5B9" w14:textId="77777777" w:rsidR="003F4601" w:rsidRPr="00F766AA" w:rsidRDefault="003F4601" w:rsidP="003F4601">
      <w:pPr>
        <w:rPr>
          <w:rFonts w:ascii="Times-Roman" w:hAnsi="Times-Roman" w:cs="Times-Roman"/>
          <w:sz w:val="22"/>
        </w:rPr>
      </w:pPr>
      <w:r w:rsidRPr="00F766AA"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Pr="00F766AA">
        <w:rPr>
          <w:sz w:val="22"/>
          <w:szCs w:val="16"/>
        </w:rPr>
        <w:t xml:space="preserve"> </w:t>
      </w:r>
      <w:r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</w:t>
      </w:r>
    </w:p>
    <w:p w14:paraId="10542837" w14:textId="77777777" w:rsidR="003F4601" w:rsidRPr="00F766AA" w:rsidRDefault="007F129E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3F4601" w:rsidRPr="00F766AA">
        <w:rPr>
          <w:b/>
          <w:sz w:val="22"/>
        </w:rPr>
        <w:t xml:space="preserve"> </w:t>
      </w:r>
      <w:r w:rsidR="003F4601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07978DB1" w14:textId="77777777" w:rsidR="003F4601" w:rsidRPr="00F766AA" w:rsidRDefault="007F129E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x</m:t>
            </m:r>
          </m:e>
        </m:acc>
      </m:oMath>
      <w:r w:rsidR="003F4601" w:rsidRPr="00F766AA">
        <w:rPr>
          <w:rFonts w:ascii="Cambria Math" w:hAnsi="Cambria Math"/>
          <w:i/>
          <w:sz w:val="22"/>
        </w:rPr>
        <w:t xml:space="preserve"> </w:t>
      </w:r>
      <w:r w:rsidR="003F4601" w:rsidRPr="00F766AA">
        <w:rPr>
          <w:rFonts w:ascii="Times-Roman" w:hAnsi="Times-Roman" w:cs="Times-Roman"/>
          <w:sz w:val="16"/>
          <w:szCs w:val="16"/>
        </w:rPr>
        <w:t>Valor medio de los resultados obtenidos en las N amasadas ensayadas por lote de obra</w:t>
      </w:r>
    </w:p>
    <w:p w14:paraId="5C236C42" w14:textId="77777777" w:rsidR="003F4601" w:rsidRPr="00F766AA" w:rsidRDefault="003F4601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</m:oMath>
      <w:r w:rsidRPr="00F766AA">
        <w:rPr>
          <w:rFonts w:ascii="Times-Roman" w:hAnsi="Times-Roman" w:cs="Times-Roman"/>
          <w:sz w:val="16"/>
          <w:szCs w:val="16"/>
        </w:rPr>
        <w:t xml:space="preserve"> Función de aceptación</w:t>
      </w:r>
    </w:p>
    <w:p w14:paraId="55FCF937" w14:textId="77777777" w:rsidR="003F4601" w:rsidRPr="00F766AA" w:rsidRDefault="007F129E" w:rsidP="003F4601">
      <w:pPr>
        <w:ind w:firstLine="708"/>
        <w:rPr>
          <w:rFonts w:ascii="Times-Roman" w:hAnsi="Times-Roman" w:cs="Times-Roman"/>
          <w:sz w:val="16"/>
          <w:szCs w:val="16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sz w:val="24"/>
              </w:rPr>
            </m:ctrlPr>
          </m:sSubSupPr>
          <m:e>
            <m:r>
              <w:rPr>
                <w:rFonts w:ascii="Cambria Math" w:hAnsi="Cambria Math"/>
                <w:noProof/>
                <w:sz w:val="24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4"/>
              </w:rPr>
              <m:t>35</m:t>
            </m:r>
          </m:sub>
          <m:sup>
            <m:r>
              <w:rPr>
                <w:rFonts w:ascii="Cambria Math" w:hAnsi="Cambria Math"/>
                <w:noProof/>
                <w:sz w:val="24"/>
              </w:rPr>
              <m:t>*</m:t>
            </m:r>
          </m:sup>
        </m:sSubSup>
      </m:oMath>
      <w:r w:rsidR="003F4601" w:rsidRPr="00F766AA">
        <w:rPr>
          <w:rFonts w:ascii="Times New Roman" w:hAnsi="Times New Roman" w:cs="Times New Roman"/>
          <w:sz w:val="22"/>
          <w:szCs w:val="16"/>
        </w:rPr>
        <w:t xml:space="preserve"> </w:t>
      </w:r>
      <w:r w:rsidR="003F4601" w:rsidRPr="00F766AA">
        <w:rPr>
          <w:rFonts w:ascii="Times-Roman" w:hAnsi="Times-Roman" w:cs="Times-Roman"/>
          <w:sz w:val="16"/>
          <w:szCs w:val="16"/>
        </w:rPr>
        <w:t>Valor de la desviación típica muestra, correspondiente a las últimas 35 amasadas</w:t>
      </w:r>
    </w:p>
    <w:p w14:paraId="64F199A1" w14:textId="77777777" w:rsidR="003F4601" w:rsidRPr="00F766AA" w:rsidRDefault="003F4601" w:rsidP="003F4601">
      <w:pPr>
        <w:ind w:firstLine="708"/>
        <w:contextualSpacing/>
        <w:rPr>
          <w:b/>
        </w:rPr>
      </w:pPr>
      <w:r w:rsidRPr="00F766AA">
        <w:rPr>
          <w:b/>
          <w:noProof/>
        </w:rPr>
        <w:drawing>
          <wp:inline distT="0" distB="0" distL="0" distR="0" wp14:anchorId="0B1A1A5F" wp14:editId="037253C1">
            <wp:extent cx="1413631" cy="330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48" t="71558" r="-1"/>
                    <a:stretch/>
                  </pic:blipFill>
                  <pic:spPr bwMode="auto">
                    <a:xfrm>
                      <a:off x="0" y="0"/>
                      <a:ext cx="1446835" cy="338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FAFD9" w14:textId="01FE33AA" w:rsidR="003F4601" w:rsidRPr="00F766AA" w:rsidRDefault="003F4601" w:rsidP="003F4601">
      <w:pPr>
        <w:ind w:firstLine="708"/>
        <w:rPr>
          <w:rFonts w:ascii="Times-Roman" w:hAnsi="Times-Roman" w:cs="Times-Roman"/>
          <w:sz w:val="16"/>
          <w:szCs w:val="16"/>
        </w:rPr>
      </w:pPr>
    </w:p>
    <w:p w14:paraId="4029E30F" w14:textId="77777777" w:rsidR="003F4601" w:rsidRPr="00F766AA" w:rsidRDefault="003F4601" w:rsidP="003F4601">
      <w:pPr>
        <w:ind w:firstLine="708"/>
        <w:contextualSpacing/>
        <w:rPr>
          <w:b/>
        </w:rPr>
      </w:pPr>
    </w:p>
    <w:p w14:paraId="21F89E60" w14:textId="77777777" w:rsidR="003F4601" w:rsidRPr="00F766AA" w:rsidRDefault="003F4601" w:rsidP="003F4601">
      <w:pPr>
        <w:contextualSpacing/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181"/>
      </w:tblGrid>
      <w:tr w:rsidR="003F4601" w:rsidRPr="00F766AA" w14:paraId="44047383" w14:textId="77777777" w:rsidTr="005F5655">
        <w:trPr>
          <w:trHeight w:val="1045"/>
        </w:trPr>
        <w:tc>
          <w:tcPr>
            <w:tcW w:w="7621" w:type="dxa"/>
          </w:tcPr>
          <w:p w14:paraId="59E0A03D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19703C6C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</w:p>
          <w:p w14:paraId="01CAC32B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</w:p>
          <w:p w14:paraId="5AAE0A7B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61D503ED" w14:textId="77777777" w:rsidR="003F4601" w:rsidRPr="00F766AA" w:rsidRDefault="003F4601" w:rsidP="005F5655">
            <w:pPr>
              <w:contextualSpacing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9D04F50" w14:textId="77777777" w:rsidR="003F4601" w:rsidRPr="00F766AA" w:rsidRDefault="003F4601" w:rsidP="003F460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2"/>
      </w:tblGrid>
      <w:tr w:rsidR="003F4601" w:rsidRPr="00F766AA" w14:paraId="08C51097" w14:textId="77777777" w:rsidTr="005F5655">
        <w:trPr>
          <w:trHeight w:val="334"/>
        </w:trPr>
        <w:tc>
          <w:tcPr>
            <w:tcW w:w="10802" w:type="dxa"/>
            <w:vAlign w:val="center"/>
          </w:tcPr>
          <w:p w14:paraId="477FB163" w14:textId="77777777" w:rsidR="003F4601" w:rsidRPr="00F766AA" w:rsidRDefault="003F4601" w:rsidP="005F5655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3A0CCA44" w14:textId="773C605A" w:rsidR="003F4601" w:rsidRPr="00F766AA" w:rsidRDefault="003F4601" w:rsidP="00F72710">
      <w:pPr>
        <w:rPr>
          <w:b/>
        </w:rPr>
      </w:pPr>
    </w:p>
    <w:p w14:paraId="624942F8" w14:textId="7241278B" w:rsidR="00461CA9" w:rsidRPr="00F766AA" w:rsidRDefault="00461CA9" w:rsidP="00F72710">
      <w:pPr>
        <w:rPr>
          <w:b/>
        </w:rPr>
      </w:pPr>
    </w:p>
    <w:p w14:paraId="769A6ACA" w14:textId="75C37E3B" w:rsidR="00461CA9" w:rsidRPr="00F766AA" w:rsidRDefault="00461CA9" w:rsidP="00F72710">
      <w:pPr>
        <w:rPr>
          <w:b/>
        </w:rPr>
      </w:pPr>
    </w:p>
    <w:p w14:paraId="170967E1" w14:textId="77777777" w:rsidR="00461CA9" w:rsidRPr="00F766AA" w:rsidRDefault="00461CA9" w:rsidP="00461CA9">
      <w:pPr>
        <w:rPr>
          <w:b/>
        </w:rPr>
      </w:pPr>
    </w:p>
    <w:p w14:paraId="6A657098" w14:textId="049DCB5E" w:rsidR="00DD736C" w:rsidRPr="00F766AA" w:rsidRDefault="00DD736C" w:rsidP="00F72710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DD736C" w:rsidRPr="00F766AA" w14:paraId="7C1C9751" w14:textId="77777777" w:rsidTr="006164AB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15CD" w14:textId="77777777" w:rsidR="00DD736C" w:rsidRPr="00F766AA" w:rsidRDefault="00DD736C" w:rsidP="006164AB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0FE0" w14:textId="77777777" w:rsidR="00DD736C" w:rsidRPr="00F766AA" w:rsidRDefault="00DD736C" w:rsidP="006164AB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1B2E7" w14:textId="77777777" w:rsidR="00DD736C" w:rsidRPr="00F766AA" w:rsidRDefault="00DD736C" w:rsidP="006164AB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594068" w14:textId="77777777" w:rsidR="00DD736C" w:rsidRPr="00F766AA" w:rsidRDefault="00DD736C" w:rsidP="006164AB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3D088C41" w14:textId="77777777" w:rsidR="00DD736C" w:rsidRPr="00526804" w:rsidRDefault="00DD736C" w:rsidP="00526804">
            <w:pPr>
              <w:pStyle w:val="1izenburua"/>
              <w:rPr>
                <w:sz w:val="20"/>
                <w:szCs w:val="20"/>
              </w:rPr>
            </w:pPr>
            <w:bookmarkStart w:id="17" w:name="HORMIGÓN_CONTROL100X100"/>
            <w:r w:rsidRPr="00526804">
              <w:rPr>
                <w:sz w:val="20"/>
                <w:szCs w:val="20"/>
              </w:rPr>
              <w:t>HORMIGÓN CONTROL 100x100</w:t>
            </w:r>
          </w:p>
          <w:p w14:paraId="0BF9757B" w14:textId="77777777" w:rsidR="00DD736C" w:rsidRPr="00F766AA" w:rsidRDefault="00DD736C" w:rsidP="00526804">
            <w:pPr>
              <w:pStyle w:val="1izenburua"/>
              <w:rPr>
                <w:sz w:val="20"/>
                <w:szCs w:val="20"/>
              </w:rPr>
            </w:pPr>
            <w:r w:rsidRPr="00526804">
              <w:rPr>
                <w:sz w:val="20"/>
                <w:szCs w:val="20"/>
              </w:rPr>
              <w:t>MENOS DE 21 AMASADAS</w:t>
            </w:r>
            <w:bookmarkEnd w:id="17"/>
          </w:p>
        </w:tc>
      </w:tr>
    </w:tbl>
    <w:p w14:paraId="6FE601FF" w14:textId="77777777" w:rsidR="00DD736C" w:rsidRPr="00F766AA" w:rsidRDefault="00DD736C" w:rsidP="00DD736C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DD736C" w:rsidRPr="00F766AA" w14:paraId="33B8F5BE" w14:textId="77777777" w:rsidTr="006164AB">
        <w:trPr>
          <w:trHeight w:val="284"/>
        </w:trPr>
        <w:tc>
          <w:tcPr>
            <w:tcW w:w="1214" w:type="dxa"/>
            <w:vAlign w:val="center"/>
          </w:tcPr>
          <w:p w14:paraId="65E79257" w14:textId="77777777" w:rsidR="00DD736C" w:rsidRPr="00F766AA" w:rsidRDefault="00DD736C" w:rsidP="006164AB">
            <w:pPr>
              <w:jc w:val="center"/>
            </w:pPr>
            <w:r w:rsidRPr="00F766AA">
              <w:t>OBRA</w:t>
            </w:r>
          </w:p>
        </w:tc>
        <w:tc>
          <w:tcPr>
            <w:tcW w:w="9843" w:type="dxa"/>
            <w:vAlign w:val="center"/>
          </w:tcPr>
          <w:p w14:paraId="7FE5F36F" w14:textId="77777777" w:rsidR="00DD736C" w:rsidRPr="00F766AA" w:rsidRDefault="00DD736C" w:rsidP="006164AB">
            <w:pPr>
              <w:rPr>
                <w:b/>
              </w:rPr>
            </w:pPr>
          </w:p>
        </w:tc>
      </w:tr>
    </w:tbl>
    <w:p w14:paraId="59B83CC9" w14:textId="77777777" w:rsidR="00DD736C" w:rsidRPr="00F766AA" w:rsidRDefault="00DD736C" w:rsidP="00DD736C">
      <w:pPr>
        <w:rPr>
          <w:b/>
        </w:rPr>
      </w:pPr>
    </w:p>
    <w:p w14:paraId="0C00BECB" w14:textId="77777777" w:rsidR="00DD736C" w:rsidRPr="00F766AA" w:rsidRDefault="00DD736C" w:rsidP="00DD736C">
      <w:pPr>
        <w:rPr>
          <w:b/>
        </w:rPr>
      </w:pPr>
      <w:r w:rsidRPr="00F766AA">
        <w:rPr>
          <w:b/>
        </w:rPr>
        <w:t>Identificación de Hormigones</w:t>
      </w:r>
    </w:p>
    <w:p w14:paraId="13A42812" w14:textId="77777777" w:rsidR="00DD736C" w:rsidRPr="00F766AA" w:rsidRDefault="00DD736C" w:rsidP="00DD736C">
      <w:pPr>
        <w:rPr>
          <w:b/>
          <w:sz w:val="8"/>
          <w:szCs w:val="8"/>
        </w:rPr>
      </w:pPr>
    </w:p>
    <w:tbl>
      <w:tblPr>
        <w:tblW w:w="110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701"/>
        <w:gridCol w:w="1701"/>
        <w:gridCol w:w="2518"/>
      </w:tblGrid>
      <w:tr w:rsidR="00DD736C" w:rsidRPr="00F766AA" w14:paraId="7FB77D28" w14:textId="77777777" w:rsidTr="006164AB">
        <w:trPr>
          <w:cantSplit/>
          <w:trHeight w:val="284"/>
        </w:trPr>
        <w:tc>
          <w:tcPr>
            <w:tcW w:w="709" w:type="dxa"/>
            <w:vAlign w:val="center"/>
          </w:tcPr>
          <w:p w14:paraId="1BA20878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843" w:type="dxa"/>
            <w:vAlign w:val="center"/>
          </w:tcPr>
          <w:p w14:paraId="322B9379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2552" w:type="dxa"/>
            <w:vAlign w:val="center"/>
          </w:tcPr>
          <w:p w14:paraId="4CC5656B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701" w:type="dxa"/>
            <w:vAlign w:val="center"/>
          </w:tcPr>
          <w:p w14:paraId="4BD09941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943539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A80AE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Amasadas mínimas/lote</w:t>
            </w:r>
          </w:p>
        </w:tc>
      </w:tr>
      <w:tr w:rsidR="00DD736C" w:rsidRPr="00F766AA" w14:paraId="6B1F7EC1" w14:textId="77777777" w:rsidTr="006164AB">
        <w:trPr>
          <w:cantSplit/>
          <w:trHeight w:val="20"/>
        </w:trPr>
        <w:tc>
          <w:tcPr>
            <w:tcW w:w="709" w:type="dxa"/>
            <w:vAlign w:val="center"/>
          </w:tcPr>
          <w:p w14:paraId="3D4961BD" w14:textId="77777777" w:rsidR="00DD736C" w:rsidRPr="00F766AA" w:rsidRDefault="00DD736C" w:rsidP="00616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377364" w14:textId="77777777" w:rsidR="00DD736C" w:rsidRPr="00F766AA" w:rsidRDefault="00DD736C" w:rsidP="006164AB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52941A" w14:textId="77777777" w:rsidR="00DD736C" w:rsidRPr="00F766AA" w:rsidRDefault="00DD736C" w:rsidP="006164AB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087BF2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7A5DE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  <w:p w14:paraId="26F2FCE8" w14:textId="77777777" w:rsidR="00DD736C" w:rsidRPr="00F766AA" w:rsidRDefault="00DD736C" w:rsidP="006164AB">
            <w:pPr>
              <w:ind w:left="114"/>
              <w:jc w:val="center"/>
              <w:rPr>
                <w:b/>
                <w:szCs w:val="16"/>
              </w:rPr>
            </w:pPr>
            <w:r w:rsidRPr="00F766AA">
              <w:rPr>
                <w:b/>
                <w:szCs w:val="16"/>
              </w:rPr>
              <w:t>100 X 100</w:t>
            </w:r>
          </w:p>
          <w:p w14:paraId="52DD2027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6A23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Todas</w:t>
            </w:r>
          </w:p>
        </w:tc>
      </w:tr>
      <w:tr w:rsidR="00DD736C" w:rsidRPr="00F766AA" w14:paraId="69E85590" w14:textId="77777777" w:rsidTr="006164AB">
        <w:trPr>
          <w:cantSplit/>
          <w:trHeight w:val="20"/>
        </w:trPr>
        <w:tc>
          <w:tcPr>
            <w:tcW w:w="709" w:type="dxa"/>
            <w:vAlign w:val="center"/>
          </w:tcPr>
          <w:p w14:paraId="324E9B3D" w14:textId="77777777" w:rsidR="00DD736C" w:rsidRPr="00F766AA" w:rsidRDefault="00DD736C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A64702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ED504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3EEAA0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AC60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DE2D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</w:tc>
      </w:tr>
      <w:tr w:rsidR="00DD736C" w:rsidRPr="00F766AA" w14:paraId="73607760" w14:textId="77777777" w:rsidTr="006164AB">
        <w:trPr>
          <w:cantSplit/>
          <w:trHeight w:val="20"/>
        </w:trPr>
        <w:tc>
          <w:tcPr>
            <w:tcW w:w="709" w:type="dxa"/>
            <w:vAlign w:val="center"/>
          </w:tcPr>
          <w:p w14:paraId="112760D6" w14:textId="77777777" w:rsidR="00DD736C" w:rsidRPr="00F766AA" w:rsidRDefault="00DD736C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ABE52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241BB1" w14:textId="77777777" w:rsidR="00DD736C" w:rsidRPr="00F766AA" w:rsidRDefault="00DD736C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472F36" w14:textId="77777777" w:rsidR="00DD736C" w:rsidRPr="00F766AA" w:rsidRDefault="00DD736C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99F" w14:textId="77777777" w:rsidR="00DD736C" w:rsidRPr="00F766AA" w:rsidRDefault="00DD736C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8E1C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</w:tc>
      </w:tr>
    </w:tbl>
    <w:p w14:paraId="56D08859" w14:textId="77777777" w:rsidR="00DD736C" w:rsidRPr="00F766AA" w:rsidRDefault="00DD736C" w:rsidP="00DD736C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3101DA" w:rsidRPr="00F766AA" w14:paraId="1DD7C04C" w14:textId="77777777" w:rsidTr="006659F1">
        <w:trPr>
          <w:trHeight w:val="340"/>
        </w:trPr>
        <w:tc>
          <w:tcPr>
            <w:tcW w:w="5104" w:type="dxa"/>
            <w:vAlign w:val="center"/>
          </w:tcPr>
          <w:p w14:paraId="190B9C85" w14:textId="77777777" w:rsidR="003101DA" w:rsidRPr="00F766AA" w:rsidRDefault="003101DA" w:rsidP="006164AB">
            <w:pPr>
              <w:rPr>
                <w:b/>
              </w:rPr>
            </w:pPr>
            <w:r w:rsidRPr="00F766AA">
              <w:rPr>
                <w:b/>
              </w:rPr>
              <w:t>Criterio aceptación resistencia:</w:t>
            </w:r>
            <w:r w:rsidRPr="00F766AA">
              <w:rPr>
                <w:b/>
              </w:rPr>
              <w:tab/>
            </w:r>
          </w:p>
        </w:tc>
        <w:tc>
          <w:tcPr>
            <w:tcW w:w="5953" w:type="dxa"/>
            <w:vAlign w:val="center"/>
          </w:tcPr>
          <w:p w14:paraId="700F8114" w14:textId="77777777" w:rsidR="003101DA" w:rsidRPr="00F766AA" w:rsidRDefault="003101DA" w:rsidP="006164AB">
            <w:pPr>
              <w:rPr>
                <w:b/>
              </w:rPr>
            </w:pPr>
            <w:r w:rsidRPr="00F766AA">
              <w:rPr>
                <w:b/>
              </w:rPr>
              <w:t>Criterio aceptación docilidad:</w:t>
            </w:r>
          </w:p>
        </w:tc>
      </w:tr>
      <w:tr w:rsidR="003101DA" w:rsidRPr="00F766AA" w14:paraId="295951DF" w14:textId="77777777" w:rsidTr="006659F1">
        <w:trPr>
          <w:trHeight w:val="340"/>
        </w:trPr>
        <w:tc>
          <w:tcPr>
            <w:tcW w:w="5104" w:type="dxa"/>
            <w:vAlign w:val="center"/>
          </w:tcPr>
          <w:p w14:paraId="78F8E9F7" w14:textId="77777777" w:rsidR="003101DA" w:rsidRPr="00F766AA" w:rsidRDefault="003101DA" w:rsidP="006164AB">
            <w:pPr>
              <w:rPr>
                <w:b/>
              </w:rPr>
            </w:pPr>
            <w:r w:rsidRPr="00F766AA">
              <w:rPr>
                <w:b/>
              </w:rPr>
              <w:t>Artículo 57.5.5.2 del CodE</w:t>
            </w:r>
          </w:p>
        </w:tc>
        <w:tc>
          <w:tcPr>
            <w:tcW w:w="5953" w:type="dxa"/>
            <w:vAlign w:val="center"/>
          </w:tcPr>
          <w:p w14:paraId="7CBAE7BE" w14:textId="77777777" w:rsidR="003101DA" w:rsidRPr="00F766AA" w:rsidRDefault="003101DA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Consistencia:</w:t>
            </w:r>
            <w:r w:rsidRPr="00F766AA">
              <w:t xml:space="preserve"> </w:t>
            </w:r>
            <w:r w:rsidRPr="00F766AA">
              <w:rPr>
                <w:b/>
              </w:rPr>
              <w:t>Tabla 57.5.2.2 (media 2 det. ± 10 mm)</w:t>
            </w:r>
          </w:p>
        </w:tc>
      </w:tr>
      <w:tr w:rsidR="003101DA" w:rsidRPr="00F766AA" w14:paraId="0F308194" w14:textId="77777777" w:rsidTr="006659F1">
        <w:trPr>
          <w:trHeight w:val="340"/>
        </w:trPr>
        <w:tc>
          <w:tcPr>
            <w:tcW w:w="5104" w:type="dxa"/>
            <w:vAlign w:val="center"/>
          </w:tcPr>
          <w:p w14:paraId="62A6A4D0" w14:textId="77777777" w:rsidR="003101DA" w:rsidRPr="00F766AA" w:rsidRDefault="007F129E" w:rsidP="006164AB">
            <w:pPr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c,real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 ≥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</m:oMath>
            <w:r w:rsidR="003101DA" w:rsidRPr="00F766AA">
              <w:rPr>
                <w:b/>
                <w:noProof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14:paraId="5BCE2A10" w14:textId="7E7B7151" w:rsidR="003101DA" w:rsidRPr="00F766AA" w:rsidRDefault="003101DA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Autocompactabilidad: Tablas 33.6</w:t>
            </w:r>
          </w:p>
        </w:tc>
      </w:tr>
    </w:tbl>
    <w:p w14:paraId="52E7D578" w14:textId="77777777" w:rsidR="00DD736C" w:rsidRPr="00F766AA" w:rsidRDefault="00DD736C" w:rsidP="00DD736C">
      <w:pPr>
        <w:rPr>
          <w:b/>
        </w:rPr>
      </w:pPr>
    </w:p>
    <w:p w14:paraId="22F53A1B" w14:textId="77777777" w:rsidR="00DD736C" w:rsidRPr="00F766AA" w:rsidRDefault="00DD736C" w:rsidP="00DD736C">
      <w:pPr>
        <w:rPr>
          <w:b/>
          <w:noProof/>
        </w:rPr>
      </w:pPr>
      <w:r w:rsidRPr="00F766AA">
        <w:rPr>
          <w:b/>
        </w:rPr>
        <w:t>El número N de amasadas es igual o menor que 20 - Artículo 57.5.5.2 del CodE</w:t>
      </w:r>
    </w:p>
    <w:p w14:paraId="34C2EBA9" w14:textId="77777777" w:rsidR="00DD736C" w:rsidRPr="00F766AA" w:rsidRDefault="00DD736C" w:rsidP="00DD736C">
      <w:pPr>
        <w:rPr>
          <w:b/>
          <w:sz w:val="8"/>
          <w:szCs w:val="8"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"/>
        <w:gridCol w:w="1592"/>
        <w:gridCol w:w="868"/>
        <w:gridCol w:w="1839"/>
        <w:gridCol w:w="1701"/>
        <w:gridCol w:w="851"/>
        <w:gridCol w:w="850"/>
        <w:gridCol w:w="851"/>
        <w:gridCol w:w="850"/>
        <w:gridCol w:w="1134"/>
      </w:tblGrid>
      <w:tr w:rsidR="002F31A2" w:rsidRPr="00F766AA" w14:paraId="38390A93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34D781AB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1592" w:type="dxa"/>
            <w:vAlign w:val="center"/>
          </w:tcPr>
          <w:p w14:paraId="4A965DB4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868" w:type="dxa"/>
            <w:vAlign w:val="center"/>
          </w:tcPr>
          <w:p w14:paraId="0595A167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</w:t>
            </w:r>
          </w:p>
          <w:p w14:paraId="585DAC2E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839" w:type="dxa"/>
            <w:vAlign w:val="center"/>
          </w:tcPr>
          <w:p w14:paraId="1CA350A8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</w:t>
            </w:r>
          </w:p>
          <w:p w14:paraId="4059FEBE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701" w:type="dxa"/>
          </w:tcPr>
          <w:p w14:paraId="578EA453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 toma</w:t>
            </w:r>
          </w:p>
        </w:tc>
        <w:tc>
          <w:tcPr>
            <w:tcW w:w="851" w:type="dxa"/>
            <w:vAlign w:val="center"/>
          </w:tcPr>
          <w:p w14:paraId="219E04AB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Docilidad </w:t>
            </w:r>
          </w:p>
          <w:p w14:paraId="4625CEF1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850" w:type="dxa"/>
          </w:tcPr>
          <w:p w14:paraId="3380BD95" w14:textId="77777777" w:rsidR="002F31A2" w:rsidRPr="00F766AA" w:rsidRDefault="007F129E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2F31A2" w:rsidRPr="00F766AA">
              <w:rPr>
                <w:sz w:val="22"/>
                <w:szCs w:val="16"/>
              </w:rPr>
              <w:t xml:space="preserve"> </w:t>
            </w:r>
            <w:r w:rsidR="002F31A2" w:rsidRPr="00F766AA">
              <w:rPr>
                <w:sz w:val="16"/>
                <w:szCs w:val="16"/>
              </w:rPr>
              <w:t>28</w:t>
            </w:r>
          </w:p>
          <w:p w14:paraId="6CF5C249" w14:textId="77777777" w:rsidR="002F31A2" w:rsidRPr="00F766AA" w:rsidRDefault="002F31A2" w:rsidP="006164AB">
            <w:pPr>
              <w:jc w:val="center"/>
              <w:rPr>
                <w:sz w:val="22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2B2B5D76" w14:textId="77777777" w:rsidR="002F31A2" w:rsidRPr="00F766AA" w:rsidRDefault="007F129E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2F31A2" w:rsidRPr="00F766AA">
              <w:rPr>
                <w:sz w:val="22"/>
                <w:szCs w:val="16"/>
              </w:rPr>
              <w:t xml:space="preserve"> </w:t>
            </w:r>
            <w:r w:rsidR="002F31A2" w:rsidRPr="00F766AA">
              <w:rPr>
                <w:sz w:val="16"/>
                <w:szCs w:val="16"/>
              </w:rPr>
              <w:t>28</w:t>
            </w:r>
          </w:p>
          <w:p w14:paraId="39AD43EC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47137639" w14:textId="77777777" w:rsidR="002F31A2" w:rsidRPr="00F766AA" w:rsidRDefault="007F129E" w:rsidP="006164AB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50AB391B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3BA96D3" w14:textId="77777777" w:rsidR="002F31A2" w:rsidRPr="00F766AA" w:rsidRDefault="002F31A2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Aceptación</w:t>
            </w:r>
          </w:p>
        </w:tc>
      </w:tr>
      <w:tr w:rsidR="002F31A2" w:rsidRPr="00F766AA" w14:paraId="34B37755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7F576EC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841F680" w14:textId="6408722F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59A727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126945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0015247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2B7268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74CFC0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F6D783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5AA2130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AC7F94B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0A50A7B1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63F5BD7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573346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FAF5FD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5FD7D7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78C2684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DEF598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249C84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3948BE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4C712E6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42CEB6E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1D79391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33DE4C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087E77F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6CD181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35232B7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148262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230FA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A1D5AB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2E8D9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BFA31D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8570575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197C8B6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E90DEA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26BBAE8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9241BF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95068F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CD73D4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3708EB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01F6D3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0AD274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DC7A76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F6DFC7F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7F25151A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9FD8EA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F57073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8BBD12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8544DE3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53CF3A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AB889C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48ACCD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BE158B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F15C4BE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1297974" w14:textId="77777777" w:rsidR="002F31A2" w:rsidRPr="00F766AA" w:rsidRDefault="002F31A2" w:rsidP="006164AB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70B7EE83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CA78EF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32471C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382D7CD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41A272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A5C089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09FE56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130EDF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25400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916CBBF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A9351DA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5824B29A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B45FB0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26BBCA2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D47241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D41669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5109AAF0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2BD52A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41923E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382BD6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9A87DD2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FEFA89E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40023F6E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12E4ABD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9A2290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D0CF96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5C830D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C078FB0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09F544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B70AF4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D0163A7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958D93B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09284EC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71C25EAE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314835C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A44E75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006AF33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2200F77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1A23824E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F035A3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EA9928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A68147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5E72DD7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0D68BE9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640DCAE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8B72EE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68FFB5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CAADA4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184B82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6B9A5CC7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97CF0F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934A7E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419BB3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A2FB0F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2A44C3F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68AD5E19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002ECF3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1ED0917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269D20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0AA730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560C181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1CEECF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A66B924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1D9975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39072E0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793B5AC" w14:textId="77777777" w:rsidR="002F31A2" w:rsidRPr="00F766AA" w:rsidRDefault="002F31A2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3D860218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DFFE46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CE974B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6330818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56E4FB9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2994C5D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A0FBA8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873685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E75C9C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7CA0B9D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D2C74B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2C704566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590B315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1D71335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1ACB952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0F25DF6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AF7100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1999C1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D06313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19AE56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E601CEC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8428EE1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295B36AF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6A23370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403646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130BC14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5AC4F9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6E76254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5D63D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0CB632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5A6BBC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87EDCD9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5EB279C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29EDC427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2B4D951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A5D7210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DEDC06E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34FC1607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45E5CAC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DFDC13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AEA1C2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24778A9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AECB97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69414C5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703523D9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218AC5F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63D863B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7F77953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29A532D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419CD267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D9DDC5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C1A8E7B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1D8EA3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99DF82D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C46B907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39D4A780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41AD21A9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29F1248A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23139B4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4239924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5AE1F5D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F1041A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DB3DC8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81F91E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E2D8F7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4E53FFE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2CF2CB6D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2E2AA42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4E75C8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2AD59F61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60501B23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7C2DF1D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673DC76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5DD7D0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D122711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C71B9DA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1F3B1A4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497E963B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7972EF55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49548EC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BF769A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6D9CE5F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372EF458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C34E1A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3C1575F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B41CEF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6AD0870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7296118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022A8D64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18563E56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3FA2281B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4AE97CDC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7A67D0B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7BBF2A0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4F6535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9EA4DA3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CB1469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7ED3F81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3AA2A6F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2F31A2" w:rsidRPr="00F766AA" w14:paraId="6BA9F5FB" w14:textId="77777777" w:rsidTr="00DD7398">
        <w:trPr>
          <w:cantSplit/>
          <w:trHeight w:val="261"/>
        </w:trPr>
        <w:tc>
          <w:tcPr>
            <w:tcW w:w="408" w:type="dxa"/>
            <w:vAlign w:val="center"/>
          </w:tcPr>
          <w:p w14:paraId="357ED71F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592" w:type="dxa"/>
            <w:vAlign w:val="center"/>
          </w:tcPr>
          <w:p w14:paraId="5E0F9708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1721E56D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839" w:type="dxa"/>
            <w:vAlign w:val="center"/>
          </w:tcPr>
          <w:p w14:paraId="0A6B4012" w14:textId="77777777" w:rsidR="002F31A2" w:rsidRPr="00F766AA" w:rsidRDefault="002F31A2" w:rsidP="006164AB">
            <w:pPr>
              <w:rPr>
                <w:b/>
              </w:rPr>
            </w:pPr>
          </w:p>
        </w:tc>
        <w:tc>
          <w:tcPr>
            <w:tcW w:w="1701" w:type="dxa"/>
          </w:tcPr>
          <w:p w14:paraId="4F85B23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9264632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C5FAABA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D25951C" w14:textId="77777777" w:rsidR="002F31A2" w:rsidRPr="00F766AA" w:rsidRDefault="002F31A2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5D6309C" w14:textId="77777777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513978E" w14:textId="0CA9BA62" w:rsidR="002F31A2" w:rsidRPr="00F766AA" w:rsidRDefault="002F31A2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724E7E64" w14:textId="77777777" w:rsidR="00DD736C" w:rsidRPr="00F766AA" w:rsidRDefault="00DD736C" w:rsidP="00DD736C">
      <w:pPr>
        <w:rPr>
          <w:rFonts w:ascii="Times-Roman" w:hAnsi="Times-Roman" w:cs="Times-Roman"/>
          <w:sz w:val="16"/>
          <w:szCs w:val="16"/>
        </w:rPr>
      </w:pPr>
      <w:r w:rsidRPr="00F766AA"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c,real</m:t>
            </m:r>
          </m:sub>
        </m:sSub>
      </m:oMath>
      <w:r w:rsidRPr="00F766AA">
        <w:rPr>
          <w:sz w:val="22"/>
          <w:szCs w:val="16"/>
        </w:rPr>
        <w:t xml:space="preserve">  </w:t>
      </w:r>
      <w:r w:rsidRPr="00F766AA">
        <w:rPr>
          <w:rFonts w:ascii="Times-Roman" w:hAnsi="Times-Roman" w:cs="Times-Roman"/>
          <w:sz w:val="16"/>
          <w:szCs w:val="16"/>
        </w:rPr>
        <w:t>Valor de la resistencia de la amasada más baja encontrada en la serie</w:t>
      </w:r>
    </w:p>
    <w:p w14:paraId="4853A4DC" w14:textId="77777777" w:rsidR="00DD736C" w:rsidRPr="00F766AA" w:rsidRDefault="007F129E" w:rsidP="00DD736C">
      <w:pPr>
        <w:ind w:firstLine="708"/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="00DD736C" w:rsidRPr="00F766AA">
        <w:rPr>
          <w:sz w:val="22"/>
          <w:szCs w:val="16"/>
        </w:rPr>
        <w:t xml:space="preserve"> </w:t>
      </w:r>
      <w:r w:rsidR="00DD736C" w:rsidRPr="00F766AA">
        <w:rPr>
          <w:rFonts w:ascii="Times-Roman" w:hAnsi="Times-Roman" w:cs="Times-Roman"/>
          <w:sz w:val="16"/>
          <w:szCs w:val="16"/>
        </w:rPr>
        <w:t>Valor mínimo de los resultados obtenidos en las N amasadas encontrada en la serie</w:t>
      </w:r>
    </w:p>
    <w:p w14:paraId="4BE8605E" w14:textId="77777777" w:rsidR="00DD736C" w:rsidRPr="00F766AA" w:rsidRDefault="007F129E" w:rsidP="00DD736C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DD736C" w:rsidRPr="00F766AA">
        <w:rPr>
          <w:b/>
          <w:sz w:val="22"/>
        </w:rPr>
        <w:t xml:space="preserve"> </w:t>
      </w:r>
      <w:r w:rsidR="00DD736C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2CC5C4D3" w14:textId="77777777" w:rsidR="00DD736C" w:rsidRPr="00F766AA" w:rsidRDefault="007F129E" w:rsidP="00DD736C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DD736C" w:rsidRPr="00F766AA">
        <w:rPr>
          <w:sz w:val="22"/>
          <w:szCs w:val="16"/>
        </w:rPr>
        <w:t xml:space="preserve"> </w:t>
      </w:r>
      <w:r w:rsidR="00DD736C"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</w:t>
      </w:r>
    </w:p>
    <w:p w14:paraId="777A01CE" w14:textId="77777777" w:rsidR="00DD736C" w:rsidRPr="00F766AA" w:rsidRDefault="00DD736C" w:rsidP="00DD736C">
      <w:pPr>
        <w:rPr>
          <w:b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323"/>
      </w:tblGrid>
      <w:tr w:rsidR="00DD736C" w:rsidRPr="00F766AA" w14:paraId="2A4A5B48" w14:textId="77777777" w:rsidTr="006164AB">
        <w:trPr>
          <w:trHeight w:val="1045"/>
        </w:trPr>
        <w:tc>
          <w:tcPr>
            <w:tcW w:w="7621" w:type="dxa"/>
          </w:tcPr>
          <w:p w14:paraId="1EA44555" w14:textId="77777777" w:rsidR="00DD736C" w:rsidRPr="00F766AA" w:rsidRDefault="00DD736C" w:rsidP="006164AB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1F048D58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  <w:p w14:paraId="0CAF3D0B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  <w:p w14:paraId="39C57AD4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  <w:p w14:paraId="6805FAD1" w14:textId="77777777" w:rsidR="00DD736C" w:rsidRPr="00F766AA" w:rsidRDefault="00DD736C" w:rsidP="006164AB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48742208" w14:textId="77777777" w:rsidR="00DD736C" w:rsidRPr="00F766AA" w:rsidRDefault="00DD736C" w:rsidP="006164AB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019CB2D9" w14:textId="77777777" w:rsidR="00DD736C" w:rsidRPr="00F766AA" w:rsidRDefault="00DD736C" w:rsidP="00DD736C"/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4"/>
      </w:tblGrid>
      <w:tr w:rsidR="00DD736C" w:rsidRPr="00F766AA" w14:paraId="74B7864E" w14:textId="77777777" w:rsidTr="006164AB">
        <w:trPr>
          <w:trHeight w:val="334"/>
        </w:trPr>
        <w:tc>
          <w:tcPr>
            <w:tcW w:w="10944" w:type="dxa"/>
            <w:vAlign w:val="center"/>
          </w:tcPr>
          <w:p w14:paraId="7385F290" w14:textId="77777777" w:rsidR="00DD736C" w:rsidRPr="00F766AA" w:rsidRDefault="00DD736C" w:rsidP="006164AB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3EB34FC0" w14:textId="3451CF42" w:rsidR="00DD736C" w:rsidRPr="00F766AA" w:rsidRDefault="00DD736C" w:rsidP="00F72710">
      <w:pPr>
        <w:rPr>
          <w:b/>
        </w:rPr>
      </w:pPr>
    </w:p>
    <w:p w14:paraId="4188D624" w14:textId="2AD557CD" w:rsidR="00167016" w:rsidRPr="00F766AA" w:rsidRDefault="00167016" w:rsidP="00F72710">
      <w:pPr>
        <w:rPr>
          <w:b/>
        </w:rPr>
      </w:pPr>
    </w:p>
    <w:p w14:paraId="559625AB" w14:textId="1A178D3F" w:rsidR="00167016" w:rsidRPr="00F766AA" w:rsidRDefault="00167016" w:rsidP="00F72710">
      <w:pPr>
        <w:rPr>
          <w:b/>
        </w:rPr>
      </w:pPr>
    </w:p>
    <w:p w14:paraId="14926981" w14:textId="48590705" w:rsidR="00167016" w:rsidRPr="00F766AA" w:rsidRDefault="00167016" w:rsidP="00F72710">
      <w:pPr>
        <w:rPr>
          <w:b/>
        </w:rPr>
      </w:pPr>
    </w:p>
    <w:p w14:paraId="1A6F2F39" w14:textId="67AF3558" w:rsidR="00167016" w:rsidRPr="00F766AA" w:rsidRDefault="00167016" w:rsidP="00F72710">
      <w:pPr>
        <w:rPr>
          <w:b/>
        </w:rPr>
      </w:pPr>
    </w:p>
    <w:p w14:paraId="479E6ABA" w14:textId="4BB490C9" w:rsidR="00167016" w:rsidRPr="00F766AA" w:rsidRDefault="00167016" w:rsidP="00F72710">
      <w:pPr>
        <w:rPr>
          <w:b/>
        </w:rPr>
      </w:pPr>
    </w:p>
    <w:p w14:paraId="69234842" w14:textId="3ADDE16D" w:rsidR="00167016" w:rsidRPr="00F766AA" w:rsidRDefault="00167016" w:rsidP="00F72710">
      <w:pPr>
        <w:rPr>
          <w:b/>
        </w:rPr>
      </w:pPr>
    </w:p>
    <w:p w14:paraId="057A649D" w14:textId="77777777" w:rsidR="00167016" w:rsidRPr="00F766AA" w:rsidRDefault="00167016" w:rsidP="00167016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4032"/>
      </w:tblGrid>
      <w:tr w:rsidR="00167016" w:rsidRPr="00F766AA" w14:paraId="302F63A8" w14:textId="77777777" w:rsidTr="006164AB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8ED0" w14:textId="77777777" w:rsidR="00167016" w:rsidRPr="00F766AA" w:rsidRDefault="00167016" w:rsidP="006164AB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88BF" w14:textId="77777777" w:rsidR="00167016" w:rsidRPr="00F766AA" w:rsidRDefault="00167016" w:rsidP="006164AB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3D04A" w14:textId="77777777" w:rsidR="00167016" w:rsidRPr="00F766AA" w:rsidRDefault="00167016" w:rsidP="006164AB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DEA9CF8" w14:textId="77777777" w:rsidR="00167016" w:rsidRPr="00F766AA" w:rsidRDefault="00167016" w:rsidP="006164AB">
            <w:pPr>
              <w:jc w:val="center"/>
              <w:rPr>
                <w:sz w:val="24"/>
              </w:rPr>
            </w:pPr>
          </w:p>
        </w:tc>
        <w:tc>
          <w:tcPr>
            <w:tcW w:w="4032" w:type="dxa"/>
            <w:shd w:val="clear" w:color="auto" w:fill="FFFFFF" w:themeFill="background1"/>
            <w:vAlign w:val="center"/>
          </w:tcPr>
          <w:p w14:paraId="3C94BA20" w14:textId="77777777" w:rsidR="00167016" w:rsidRPr="00526804" w:rsidRDefault="00167016" w:rsidP="00526804">
            <w:pPr>
              <w:pStyle w:val="1izenburua"/>
              <w:rPr>
                <w:sz w:val="20"/>
                <w:szCs w:val="20"/>
              </w:rPr>
            </w:pPr>
            <w:bookmarkStart w:id="18" w:name="HORMIGÓN_CONTROL20"/>
            <w:r w:rsidRPr="00526804">
              <w:rPr>
                <w:sz w:val="20"/>
                <w:szCs w:val="20"/>
              </w:rPr>
              <w:t>HORMIGÓN CONTROL 100x100</w:t>
            </w:r>
          </w:p>
          <w:p w14:paraId="30B523E9" w14:textId="77777777" w:rsidR="00167016" w:rsidRPr="00F766AA" w:rsidRDefault="00167016" w:rsidP="00526804">
            <w:pPr>
              <w:pStyle w:val="1izenburua"/>
              <w:rPr>
                <w:sz w:val="20"/>
                <w:szCs w:val="20"/>
              </w:rPr>
            </w:pPr>
            <w:r w:rsidRPr="00526804">
              <w:rPr>
                <w:sz w:val="20"/>
                <w:szCs w:val="20"/>
              </w:rPr>
              <w:t>MÁS DE 20 AMASADAS</w:t>
            </w:r>
            <w:bookmarkEnd w:id="18"/>
          </w:p>
        </w:tc>
      </w:tr>
    </w:tbl>
    <w:p w14:paraId="250EFED9" w14:textId="77777777" w:rsidR="00167016" w:rsidRPr="00F766AA" w:rsidRDefault="00167016" w:rsidP="00167016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843"/>
      </w:tblGrid>
      <w:tr w:rsidR="00167016" w:rsidRPr="00F766AA" w14:paraId="237B7B98" w14:textId="77777777" w:rsidTr="006164AB">
        <w:trPr>
          <w:trHeight w:val="284"/>
        </w:trPr>
        <w:tc>
          <w:tcPr>
            <w:tcW w:w="1214" w:type="dxa"/>
            <w:vAlign w:val="center"/>
          </w:tcPr>
          <w:p w14:paraId="4B538401" w14:textId="77777777" w:rsidR="00167016" w:rsidRPr="00F766AA" w:rsidRDefault="00167016" w:rsidP="006164AB">
            <w:pPr>
              <w:jc w:val="center"/>
            </w:pPr>
            <w:r w:rsidRPr="00F766AA">
              <w:t>OBRA</w:t>
            </w:r>
          </w:p>
        </w:tc>
        <w:tc>
          <w:tcPr>
            <w:tcW w:w="9843" w:type="dxa"/>
            <w:vAlign w:val="center"/>
          </w:tcPr>
          <w:p w14:paraId="5DFBE48A" w14:textId="77777777" w:rsidR="00167016" w:rsidRPr="00F766AA" w:rsidRDefault="00167016" w:rsidP="006164AB">
            <w:pPr>
              <w:rPr>
                <w:b/>
              </w:rPr>
            </w:pPr>
          </w:p>
        </w:tc>
      </w:tr>
    </w:tbl>
    <w:p w14:paraId="53413A8D" w14:textId="77777777" w:rsidR="00167016" w:rsidRPr="00F766AA" w:rsidRDefault="00167016" w:rsidP="00167016">
      <w:pPr>
        <w:rPr>
          <w:b/>
        </w:rPr>
      </w:pPr>
    </w:p>
    <w:p w14:paraId="0870263E" w14:textId="77777777" w:rsidR="00167016" w:rsidRPr="00F766AA" w:rsidRDefault="00167016" w:rsidP="00167016">
      <w:pPr>
        <w:rPr>
          <w:b/>
        </w:rPr>
      </w:pPr>
      <w:r w:rsidRPr="00F766AA">
        <w:rPr>
          <w:b/>
        </w:rPr>
        <w:t>Identificación de Hormigones</w:t>
      </w:r>
    </w:p>
    <w:p w14:paraId="5177C508" w14:textId="77777777" w:rsidR="00167016" w:rsidRPr="00F766AA" w:rsidRDefault="00167016" w:rsidP="00167016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"/>
        <w:gridCol w:w="1843"/>
        <w:gridCol w:w="2552"/>
        <w:gridCol w:w="1701"/>
        <w:gridCol w:w="1701"/>
        <w:gridCol w:w="2518"/>
      </w:tblGrid>
      <w:tr w:rsidR="00167016" w:rsidRPr="00F766AA" w14:paraId="1895CB36" w14:textId="77777777" w:rsidTr="006164AB">
        <w:trPr>
          <w:cantSplit/>
          <w:trHeight w:val="284"/>
        </w:trPr>
        <w:tc>
          <w:tcPr>
            <w:tcW w:w="742" w:type="dxa"/>
            <w:vAlign w:val="center"/>
          </w:tcPr>
          <w:p w14:paraId="7ACE99B2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843" w:type="dxa"/>
            <w:vAlign w:val="center"/>
          </w:tcPr>
          <w:p w14:paraId="62EB410A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2552" w:type="dxa"/>
            <w:vAlign w:val="center"/>
          </w:tcPr>
          <w:p w14:paraId="762B14BD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701" w:type="dxa"/>
            <w:vAlign w:val="center"/>
          </w:tcPr>
          <w:p w14:paraId="6DC79D61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ED82DC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E5B3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Amasadas mínimas/lote</w:t>
            </w:r>
          </w:p>
        </w:tc>
      </w:tr>
      <w:tr w:rsidR="00167016" w:rsidRPr="00F766AA" w14:paraId="11161A5F" w14:textId="77777777" w:rsidTr="006164AB">
        <w:trPr>
          <w:cantSplit/>
          <w:trHeight w:val="20"/>
        </w:trPr>
        <w:tc>
          <w:tcPr>
            <w:tcW w:w="742" w:type="dxa"/>
            <w:vAlign w:val="center"/>
          </w:tcPr>
          <w:p w14:paraId="45A19F86" w14:textId="77777777" w:rsidR="00167016" w:rsidRPr="00F766AA" w:rsidRDefault="00167016" w:rsidP="00616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71A767" w14:textId="77777777" w:rsidR="00167016" w:rsidRPr="00F766AA" w:rsidRDefault="00167016" w:rsidP="006164AB">
            <w:pPr>
              <w:jc w:val="center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2FFE72" w14:textId="77777777" w:rsidR="00167016" w:rsidRPr="00F766AA" w:rsidRDefault="00167016" w:rsidP="006164AB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414810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4FF9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  <w:p w14:paraId="4BE6EC35" w14:textId="77777777" w:rsidR="00167016" w:rsidRPr="00F766AA" w:rsidRDefault="00167016" w:rsidP="006164AB">
            <w:pPr>
              <w:ind w:left="114"/>
              <w:jc w:val="center"/>
              <w:rPr>
                <w:b/>
                <w:szCs w:val="16"/>
              </w:rPr>
            </w:pPr>
            <w:r w:rsidRPr="00F766AA">
              <w:rPr>
                <w:b/>
                <w:szCs w:val="16"/>
              </w:rPr>
              <w:t>100 X 100</w:t>
            </w:r>
          </w:p>
          <w:p w14:paraId="750084B1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988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Todas</w:t>
            </w:r>
          </w:p>
        </w:tc>
      </w:tr>
      <w:tr w:rsidR="00167016" w:rsidRPr="00F766AA" w14:paraId="208ACB6C" w14:textId="77777777" w:rsidTr="006164AB">
        <w:trPr>
          <w:cantSplit/>
          <w:trHeight w:val="20"/>
        </w:trPr>
        <w:tc>
          <w:tcPr>
            <w:tcW w:w="742" w:type="dxa"/>
            <w:vAlign w:val="center"/>
          </w:tcPr>
          <w:p w14:paraId="17FE5853" w14:textId="77777777" w:rsidR="00167016" w:rsidRPr="00F766AA" w:rsidRDefault="00167016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F2945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2EE99F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C56364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92B9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A12B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</w:tc>
      </w:tr>
      <w:tr w:rsidR="00167016" w:rsidRPr="00F766AA" w14:paraId="0CA497A1" w14:textId="77777777" w:rsidTr="006164AB">
        <w:trPr>
          <w:cantSplit/>
          <w:trHeight w:val="20"/>
        </w:trPr>
        <w:tc>
          <w:tcPr>
            <w:tcW w:w="742" w:type="dxa"/>
            <w:vAlign w:val="center"/>
          </w:tcPr>
          <w:p w14:paraId="07AAB379" w14:textId="77777777" w:rsidR="00167016" w:rsidRPr="00F766AA" w:rsidRDefault="00167016" w:rsidP="006164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B3D624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2AEADD" w14:textId="77777777" w:rsidR="00167016" w:rsidRPr="00F766AA" w:rsidRDefault="00167016" w:rsidP="006164AB">
            <w:pPr>
              <w:rPr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80D436" w14:textId="77777777" w:rsidR="00167016" w:rsidRPr="00F766AA" w:rsidRDefault="00167016" w:rsidP="00616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0BC" w14:textId="77777777" w:rsidR="00167016" w:rsidRPr="00F766AA" w:rsidRDefault="00167016" w:rsidP="006164AB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352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</w:tc>
      </w:tr>
    </w:tbl>
    <w:p w14:paraId="2159B243" w14:textId="77777777" w:rsidR="00167016" w:rsidRPr="00F766AA" w:rsidRDefault="00167016" w:rsidP="00167016">
      <w:pPr>
        <w:rPr>
          <w:b/>
        </w:rPr>
      </w:pPr>
    </w:p>
    <w:tbl>
      <w:tblPr>
        <w:tblStyle w:val="Saretadunta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34E18" w:rsidRPr="00F766AA" w14:paraId="15F68B97" w14:textId="77777777" w:rsidTr="003F5C6C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5B7" w14:textId="77777777" w:rsidR="00534E18" w:rsidRPr="00F766AA" w:rsidRDefault="00534E18" w:rsidP="006164AB">
            <w:pPr>
              <w:rPr>
                <w:b/>
              </w:rPr>
            </w:pPr>
            <w:r w:rsidRPr="00F766AA">
              <w:rPr>
                <w:b/>
              </w:rPr>
              <w:t>Criterio aceptación resistencia:</w:t>
            </w:r>
            <w:r w:rsidRPr="00F766AA">
              <w:rPr>
                <w:b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6758" w14:textId="77777777" w:rsidR="00534E18" w:rsidRPr="00F766AA" w:rsidRDefault="00534E18" w:rsidP="006164AB">
            <w:pPr>
              <w:rPr>
                <w:b/>
              </w:rPr>
            </w:pPr>
            <w:r w:rsidRPr="00F766AA">
              <w:rPr>
                <w:b/>
              </w:rPr>
              <w:t>Criterio aceptación docilidad:</w:t>
            </w:r>
          </w:p>
        </w:tc>
      </w:tr>
      <w:tr w:rsidR="00534E18" w:rsidRPr="00F766AA" w14:paraId="7FE8B4DD" w14:textId="77777777" w:rsidTr="003F5C6C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38F" w14:textId="77777777" w:rsidR="00534E18" w:rsidRPr="00F766AA" w:rsidRDefault="00534E18" w:rsidP="006164AB">
            <w:pPr>
              <w:rPr>
                <w:b/>
              </w:rPr>
            </w:pPr>
            <w:r w:rsidRPr="00F766AA">
              <w:rPr>
                <w:b/>
              </w:rPr>
              <w:t>Artículo 57.5.5.2 del CodE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7949" w14:textId="77777777" w:rsidR="00534E18" w:rsidRPr="00F766AA" w:rsidRDefault="00534E18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Consistencia:</w:t>
            </w:r>
            <w:r w:rsidRPr="00F766AA">
              <w:t xml:space="preserve"> </w:t>
            </w:r>
            <w:r w:rsidRPr="00F766AA">
              <w:rPr>
                <w:b/>
              </w:rPr>
              <w:t>Tabla 57.5.2.2 (media 2 det. ± 10 mm)</w:t>
            </w:r>
          </w:p>
        </w:tc>
      </w:tr>
      <w:tr w:rsidR="00534E18" w:rsidRPr="00F766AA" w14:paraId="0F90B6AF" w14:textId="77777777" w:rsidTr="003F5C6C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9034" w14:textId="77777777" w:rsidR="00534E18" w:rsidRPr="00F766AA" w:rsidRDefault="007F129E" w:rsidP="006164AB">
            <w:pPr>
              <w:rPr>
                <w:rFonts w:ascii="Cambria Math" w:hAnsi="Cambria Math"/>
                <w:b/>
                <w:i/>
                <w:noProof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c,real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ck</m:t>
                    </m:r>
                  </m:sub>
                </m:sSub>
              </m:oMath>
            </m:oMathPara>
          </w:p>
          <w:p w14:paraId="5BFBCF90" w14:textId="77777777" w:rsidR="00534E18" w:rsidRPr="00F766AA" w:rsidRDefault="007F129E" w:rsidP="006164AB">
            <w:pPr>
              <w:rPr>
                <w:b/>
                <w:noProof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</m:oMath>
            <w:r w:rsidR="00534E18" w:rsidRPr="00F766AA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≥ </m:t>
              </m:r>
              <m:r>
                <m:rPr>
                  <m:sty m:val="b"/>
                </m:rPr>
                <w:rPr>
                  <w:rFonts w:ascii="Cambria Math" w:hAnsi="Cambria Math"/>
                  <w:noProof/>
                  <w:sz w:val="24"/>
                </w:rPr>
                <m:t xml:space="preserve">0,9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</w:rPr>
                    <m:t>ck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 xml:space="preserve"> </m:t>
              </m:r>
            </m:oMath>
            <w:r w:rsidR="00534E18" w:rsidRPr="00F766AA">
              <w:rPr>
                <w:b/>
                <w:noProof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98EE" w14:textId="77777777" w:rsidR="00534E18" w:rsidRPr="00F766AA" w:rsidRDefault="00534E18" w:rsidP="006164AB">
            <w:pPr>
              <w:pStyle w:val="Zerrenda-paragrafoa"/>
              <w:numPr>
                <w:ilvl w:val="0"/>
                <w:numId w:val="1"/>
              </w:numPr>
              <w:ind w:left="168" w:hanging="168"/>
              <w:rPr>
                <w:b/>
              </w:rPr>
            </w:pPr>
            <w:r w:rsidRPr="00F766AA">
              <w:rPr>
                <w:b/>
              </w:rPr>
              <w:t>Autocompactabilidad: Tablas 33.6</w:t>
            </w:r>
          </w:p>
        </w:tc>
      </w:tr>
    </w:tbl>
    <w:p w14:paraId="3DBD1158" w14:textId="77777777" w:rsidR="00167016" w:rsidRPr="00F766AA" w:rsidRDefault="00167016" w:rsidP="00167016">
      <w:pPr>
        <w:rPr>
          <w:b/>
        </w:rPr>
      </w:pPr>
    </w:p>
    <w:p w14:paraId="194F3889" w14:textId="77777777" w:rsidR="00167016" w:rsidRPr="00F766AA" w:rsidRDefault="00167016" w:rsidP="00167016">
      <w:pPr>
        <w:rPr>
          <w:b/>
        </w:rPr>
      </w:pPr>
      <w:r w:rsidRPr="00F766AA">
        <w:rPr>
          <w:b/>
        </w:rPr>
        <w:t>El número N de amasadas es mayor que 20 - Artículo 57.5.5.2 del CodE</w:t>
      </w:r>
    </w:p>
    <w:p w14:paraId="0F3891E6" w14:textId="77777777" w:rsidR="00167016" w:rsidRPr="00F766AA" w:rsidRDefault="00167016" w:rsidP="00167016">
      <w:pPr>
        <w:rPr>
          <w:b/>
          <w:sz w:val="8"/>
          <w:szCs w:val="8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519"/>
        <w:gridCol w:w="757"/>
        <w:gridCol w:w="1559"/>
        <w:gridCol w:w="1701"/>
        <w:gridCol w:w="992"/>
        <w:gridCol w:w="992"/>
        <w:gridCol w:w="993"/>
        <w:gridCol w:w="850"/>
        <w:gridCol w:w="1134"/>
      </w:tblGrid>
      <w:tr w:rsidR="00D40774" w:rsidRPr="00F766AA" w14:paraId="2F2B38F0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0841EBE4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1519" w:type="dxa"/>
            <w:vAlign w:val="center"/>
          </w:tcPr>
          <w:p w14:paraId="64033A4E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757" w:type="dxa"/>
            <w:vAlign w:val="center"/>
          </w:tcPr>
          <w:p w14:paraId="6AE0B02E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</w:t>
            </w:r>
          </w:p>
          <w:p w14:paraId="48D3B97D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559" w:type="dxa"/>
            <w:vAlign w:val="center"/>
          </w:tcPr>
          <w:p w14:paraId="7D7FD616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</w:t>
            </w:r>
          </w:p>
          <w:p w14:paraId="2C44F67D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701" w:type="dxa"/>
            <w:vAlign w:val="center"/>
          </w:tcPr>
          <w:p w14:paraId="6CB0F3D9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</w:t>
            </w:r>
          </w:p>
        </w:tc>
        <w:tc>
          <w:tcPr>
            <w:tcW w:w="992" w:type="dxa"/>
            <w:vAlign w:val="center"/>
          </w:tcPr>
          <w:p w14:paraId="7F4D1965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Docilidad </w:t>
            </w:r>
          </w:p>
          <w:p w14:paraId="4BD43D37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992" w:type="dxa"/>
          </w:tcPr>
          <w:p w14:paraId="283D34D5" w14:textId="77777777" w:rsidR="00D40774" w:rsidRPr="00F766AA" w:rsidRDefault="007F129E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i</m:t>
                  </m:r>
                </m:sub>
              </m:sSub>
            </m:oMath>
            <w:r w:rsidR="00D40774" w:rsidRPr="00F766AA">
              <w:rPr>
                <w:sz w:val="22"/>
                <w:szCs w:val="16"/>
              </w:rPr>
              <w:t xml:space="preserve"> </w:t>
            </w:r>
            <w:r w:rsidR="00D40774" w:rsidRPr="00F766AA">
              <w:rPr>
                <w:sz w:val="16"/>
                <w:szCs w:val="16"/>
              </w:rPr>
              <w:t>28</w:t>
            </w:r>
          </w:p>
          <w:p w14:paraId="4F209EA7" w14:textId="77777777" w:rsidR="00D40774" w:rsidRPr="00F766AA" w:rsidRDefault="00D40774" w:rsidP="006164AB">
            <w:pPr>
              <w:jc w:val="center"/>
              <w:rPr>
                <w:sz w:val="22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31734D40" w14:textId="77777777" w:rsidR="00D40774" w:rsidRPr="00F766AA" w:rsidRDefault="007F129E" w:rsidP="006164AB">
            <w:pPr>
              <w:jc w:val="center"/>
              <w:rPr>
                <w:sz w:val="22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16"/>
                    </w:rPr>
                    <m:t>1</m:t>
                  </m:r>
                </m:sub>
              </m:sSub>
            </m:oMath>
            <w:r w:rsidR="00D40774" w:rsidRPr="00F766AA">
              <w:rPr>
                <w:sz w:val="22"/>
                <w:szCs w:val="16"/>
              </w:rPr>
              <w:t xml:space="preserve"> </w:t>
            </w:r>
            <w:r w:rsidR="00D40774" w:rsidRPr="00F766AA">
              <w:rPr>
                <w:sz w:val="16"/>
                <w:szCs w:val="16"/>
              </w:rPr>
              <w:t>28</w:t>
            </w:r>
          </w:p>
          <w:p w14:paraId="2F676F43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2E241D1B" w14:textId="77777777" w:rsidR="00D40774" w:rsidRPr="00F766AA" w:rsidRDefault="007F129E" w:rsidP="006164AB">
            <w:pPr>
              <w:jc w:val="center"/>
              <w:rPr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2"/>
                      </w:rPr>
                      <m:t>ck</m:t>
                    </m:r>
                  </m:sub>
                </m:sSub>
              </m:oMath>
            </m:oMathPara>
          </w:p>
          <w:p w14:paraId="3A7D5E64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(N/mm</w:t>
            </w:r>
            <w:r w:rsidRPr="00F766AA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  <w:r w:rsidRPr="00F766A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69AE40A" w14:textId="77777777" w:rsidR="00D40774" w:rsidRPr="00F766AA" w:rsidRDefault="00D40774" w:rsidP="006164AB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Aceptación</w:t>
            </w:r>
          </w:p>
        </w:tc>
      </w:tr>
      <w:tr w:rsidR="00D40774" w:rsidRPr="00F766AA" w14:paraId="79C81FA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283418D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1A9DF2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1CE295F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A0D504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418C69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8ADE8C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2C7A3F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FE9D86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91FBE90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1DE574D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0EF2D59B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0D724AA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4A73A3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4E72383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EE43C3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4E73C2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4723D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7F371DC3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07DAB4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020190E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A6E27A0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2C48211D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14F962C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3E4FC429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15253E8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0DB73A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DF11F5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140731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08D055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D1394D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34267C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5933AEA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52788400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662B23F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20105B3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2E87BFD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8D889A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625BBF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16912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0DCB03F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0641E8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5BF40E4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CD50047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3F398A2E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746CD68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0E6EF3C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518AE12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7EC500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FC846D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90D92E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68C949E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D26418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FAB7FA7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14CED54" w14:textId="77777777" w:rsidR="00D40774" w:rsidRPr="00F766AA" w:rsidRDefault="00D40774" w:rsidP="006164AB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277D63A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1D76D84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355211E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23E4749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E5A5021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9C0B21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884453A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1560A5CE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7C57A3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DEF956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B42A9EA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57727446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1063E75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63AFA663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48F085E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E40E74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AF53C3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88604F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879EE6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8BB710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9EC1FA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2879BD7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467D47B8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5CE3944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21BCEC8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7CB6E8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25C2FA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59DB247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E1DEC94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D09A9AE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6BF4FB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4627267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FCBBF77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04E45AA3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4F3531B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46C0109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5149610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71BF9C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74AE00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0B29BF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F16B5F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550818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4C85F0FB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97ABE53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05680C0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4775C29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0BB69DC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77CFB85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6E0457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4D5A7F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355541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B87948E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B5AC6D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348B8D0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8AE6510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78FC1A62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03A13924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5B19C51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06AAC0E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FB609B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59FC87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94010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6F8A9A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C9187B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66116B93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558C14A" w14:textId="77777777" w:rsidR="00D40774" w:rsidRPr="00F766AA" w:rsidRDefault="00D40774" w:rsidP="006164AB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6BF88FFF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7A8D0E0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105FCFBA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46B0DA6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9B868D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29B6A8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8B9A6D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5434BA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1BAC1B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4A6D7E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FB5C94E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04384C89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39B92199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0E4ABD15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4448194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32BF863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8E4BDD7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715802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4EE267A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EAF6BC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AC7742A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0C016D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1E3D3CD6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7EDCD9D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799EF907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62C48A9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9057EE0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2E11DC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3C5AA6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126052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AA0B90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2E73828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B621E9D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4557694E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2E53A261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5989256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7D6CA2C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AE9021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2DC0CFF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1E803FB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CED7599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CC53803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2502A53B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1898F9D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76FC9B56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456FA522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671EF459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2990E2D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65BD44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BECB1F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941EF2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0473EB68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E1A9ED0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E4B8DF2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3914479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001B22B1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53E03A1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5C2143F8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0339631B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9BA666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D4B7B9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90BE056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07AA2181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4D418AC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77C34AE8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A1DB0FA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D40774" w:rsidRPr="00F766AA" w14:paraId="0EEC2A8F" w14:textId="77777777" w:rsidTr="00D40774">
        <w:trPr>
          <w:cantSplit/>
          <w:trHeight w:val="274"/>
        </w:trPr>
        <w:tc>
          <w:tcPr>
            <w:tcW w:w="560" w:type="dxa"/>
            <w:vAlign w:val="center"/>
          </w:tcPr>
          <w:p w14:paraId="2C0E98CC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4708A24D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757" w:type="dxa"/>
            <w:vAlign w:val="center"/>
          </w:tcPr>
          <w:p w14:paraId="3147442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60F7B3F" w14:textId="77777777" w:rsidR="00D40774" w:rsidRPr="00F766AA" w:rsidRDefault="00D40774" w:rsidP="006164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AF7CDE4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AC3F7F3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B0C057D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73B4895" w14:textId="77777777" w:rsidR="00D40774" w:rsidRPr="00F766AA" w:rsidRDefault="00D40774" w:rsidP="006164AB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085C2A23" w14:textId="77777777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2C9486C" w14:textId="2A04907D" w:rsidR="00D40774" w:rsidRPr="00F766AA" w:rsidRDefault="00D40774" w:rsidP="006164AB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152962D4" w14:textId="77777777" w:rsidR="00167016" w:rsidRPr="00F766AA" w:rsidRDefault="00167016" w:rsidP="00167016">
      <w:pPr>
        <w:rPr>
          <w:rFonts w:ascii="Times-Roman" w:hAnsi="Times-Roman" w:cs="Times-Roman"/>
          <w:sz w:val="16"/>
          <w:szCs w:val="16"/>
        </w:rPr>
      </w:pPr>
      <w:r w:rsidRPr="00F766AA"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c,real</m:t>
            </m:r>
          </m:sub>
        </m:sSub>
      </m:oMath>
      <w:r w:rsidRPr="00F766AA">
        <w:rPr>
          <w:sz w:val="22"/>
          <w:szCs w:val="16"/>
        </w:rPr>
        <w:t xml:space="preserve">  </w:t>
      </w:r>
      <w:r w:rsidRPr="00F766AA">
        <w:rPr>
          <w:rFonts w:ascii="Times-Roman" w:hAnsi="Times-Roman" w:cs="Times-Roman"/>
          <w:sz w:val="16"/>
          <w:szCs w:val="16"/>
        </w:rPr>
        <w:t>Resistencia de la amasada que, una vez ordenadas las N determinaciones de menor a mayor, ocupa el lugar n = 0,05 N</w:t>
      </w:r>
    </w:p>
    <w:p w14:paraId="6FC11F4D" w14:textId="77777777" w:rsidR="00167016" w:rsidRPr="00F766AA" w:rsidRDefault="007F129E" w:rsidP="00167016">
      <w:pPr>
        <w:ind w:firstLine="708"/>
        <w:rPr>
          <w:rFonts w:ascii="Times-Roman" w:hAnsi="Times-Roman" w:cs="Times-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1</m:t>
            </m:r>
          </m:sub>
        </m:sSub>
      </m:oMath>
      <w:r w:rsidR="00167016" w:rsidRPr="00F766AA">
        <w:rPr>
          <w:sz w:val="22"/>
          <w:szCs w:val="16"/>
        </w:rPr>
        <w:t xml:space="preserve"> </w:t>
      </w:r>
      <w:r w:rsidR="00167016" w:rsidRPr="00F766AA">
        <w:rPr>
          <w:rFonts w:ascii="Times-Roman" w:hAnsi="Times-Roman" w:cs="Times-Roman"/>
          <w:sz w:val="16"/>
          <w:szCs w:val="16"/>
        </w:rPr>
        <w:t>Valor mínimo de los resultados obtenidos en las N amasadas controladas</w:t>
      </w:r>
    </w:p>
    <w:p w14:paraId="5EDAC754" w14:textId="77777777" w:rsidR="00167016" w:rsidRPr="00F766AA" w:rsidRDefault="007F129E" w:rsidP="00167016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ck</m:t>
            </m:r>
          </m:sub>
        </m:sSub>
      </m:oMath>
      <w:r w:rsidR="00167016" w:rsidRPr="00F766AA">
        <w:rPr>
          <w:b/>
          <w:sz w:val="22"/>
        </w:rPr>
        <w:t xml:space="preserve"> </w:t>
      </w:r>
      <w:r w:rsidR="00167016" w:rsidRPr="00F766AA">
        <w:rPr>
          <w:rFonts w:ascii="Times-Roman" w:hAnsi="Times-Roman" w:cs="Times-Roman"/>
          <w:sz w:val="16"/>
          <w:szCs w:val="16"/>
        </w:rPr>
        <w:t>Valor de la resistencia característica especificada en el proyecto</w:t>
      </w:r>
    </w:p>
    <w:p w14:paraId="0A1DD32F" w14:textId="77777777" w:rsidR="00167016" w:rsidRPr="00F766AA" w:rsidRDefault="007F129E" w:rsidP="00167016">
      <w:pPr>
        <w:ind w:firstLine="708"/>
        <w:rPr>
          <w:rFonts w:ascii="Times-Roman" w:hAnsi="Times-Roman" w:cs="Times-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16"/>
              </w:rPr>
            </m:ctrlPr>
          </m:sSubPr>
          <m:e>
            <m:r>
              <w:rPr>
                <w:rFonts w:ascii="Cambria Math" w:hAnsi="Cambria Math"/>
                <w:sz w:val="22"/>
                <w:szCs w:val="16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16"/>
              </w:rPr>
              <m:t>i</m:t>
            </m:r>
          </m:sub>
        </m:sSub>
      </m:oMath>
      <w:r w:rsidR="00167016" w:rsidRPr="00F766AA">
        <w:rPr>
          <w:sz w:val="22"/>
          <w:szCs w:val="16"/>
        </w:rPr>
        <w:t xml:space="preserve"> </w:t>
      </w:r>
      <w:r w:rsidR="00167016" w:rsidRPr="00F766AA">
        <w:rPr>
          <w:rFonts w:ascii="Times-Roman" w:hAnsi="Times-Roman" w:cs="Times-Roman"/>
          <w:sz w:val="16"/>
          <w:szCs w:val="16"/>
        </w:rPr>
        <w:t>Resistencia a la compresión obtenida en las determinaciones de resistencia para cada una de las amasadas</w:t>
      </w:r>
    </w:p>
    <w:p w14:paraId="353B7A9B" w14:textId="591D6E02" w:rsidR="00167016" w:rsidRPr="00F766AA" w:rsidRDefault="00167016" w:rsidP="00167016">
      <w:pPr>
        <w:ind w:firstLine="708"/>
        <w:rPr>
          <w:rFonts w:ascii="Times-Roman" w:hAnsi="Times-Roman" w:cs="Times-Roman"/>
          <w:sz w:val="16"/>
          <w:szCs w:val="16"/>
        </w:rPr>
      </w:pPr>
    </w:p>
    <w:p w14:paraId="45DB5F8E" w14:textId="77777777" w:rsidR="00167016" w:rsidRPr="00F766AA" w:rsidRDefault="00167016" w:rsidP="00167016">
      <w:pPr>
        <w:rPr>
          <w:b/>
        </w:rPr>
      </w:pPr>
    </w:p>
    <w:p w14:paraId="0BED9CDC" w14:textId="77777777" w:rsidR="00167016" w:rsidRPr="00F766AA" w:rsidRDefault="00167016" w:rsidP="00167016">
      <w:pPr>
        <w:rPr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323"/>
      </w:tblGrid>
      <w:tr w:rsidR="00167016" w:rsidRPr="00F766AA" w14:paraId="1358412F" w14:textId="77777777" w:rsidTr="006164AB">
        <w:trPr>
          <w:trHeight w:val="1045"/>
        </w:trPr>
        <w:tc>
          <w:tcPr>
            <w:tcW w:w="7734" w:type="dxa"/>
          </w:tcPr>
          <w:p w14:paraId="35A76855" w14:textId="77777777" w:rsidR="00167016" w:rsidRPr="00F766AA" w:rsidRDefault="00167016" w:rsidP="006164AB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725A587F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  <w:p w14:paraId="0F01F541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  <w:p w14:paraId="592A6E7E" w14:textId="77777777" w:rsidR="00167016" w:rsidRPr="00F766AA" w:rsidRDefault="00167016" w:rsidP="006164AB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</w:tcPr>
          <w:p w14:paraId="4BDDB43C" w14:textId="77777777" w:rsidR="00167016" w:rsidRPr="00F766AA" w:rsidRDefault="00167016" w:rsidP="006164AB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BC96451" w14:textId="77777777" w:rsidR="00167016" w:rsidRPr="00F766AA" w:rsidRDefault="00167016" w:rsidP="00167016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167016" w:rsidRPr="00F766AA" w14:paraId="64E5ECC9" w14:textId="77777777" w:rsidTr="006164AB">
        <w:trPr>
          <w:trHeight w:val="334"/>
        </w:trPr>
        <w:tc>
          <w:tcPr>
            <w:tcW w:w="11057" w:type="dxa"/>
            <w:vAlign w:val="center"/>
          </w:tcPr>
          <w:p w14:paraId="381A52C4" w14:textId="77777777" w:rsidR="00167016" w:rsidRPr="00F766AA" w:rsidRDefault="00167016" w:rsidP="006164AB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6D1DE47E" w14:textId="309EBB4C" w:rsidR="00167016" w:rsidRPr="00F766AA" w:rsidRDefault="00167016" w:rsidP="00F72710">
      <w:pPr>
        <w:rPr>
          <w:b/>
        </w:rPr>
      </w:pPr>
    </w:p>
    <w:p w14:paraId="548422B5" w14:textId="3FDFFF86" w:rsidR="005B3FE7" w:rsidRPr="00F766AA" w:rsidRDefault="005B3FE7" w:rsidP="00F72710">
      <w:pPr>
        <w:rPr>
          <w:b/>
        </w:rPr>
      </w:pPr>
    </w:p>
    <w:p w14:paraId="0F5A8B9B" w14:textId="728B500F" w:rsidR="005B3FE7" w:rsidRPr="00F766AA" w:rsidRDefault="005B3FE7" w:rsidP="00F72710">
      <w:pPr>
        <w:rPr>
          <w:b/>
        </w:rPr>
      </w:pPr>
    </w:p>
    <w:p w14:paraId="658B3A5F" w14:textId="6D83F48C" w:rsidR="005B3FE7" w:rsidRPr="00F766AA" w:rsidRDefault="005B3FE7" w:rsidP="00F72710">
      <w:pPr>
        <w:rPr>
          <w:b/>
        </w:rPr>
      </w:pPr>
    </w:p>
    <w:p w14:paraId="7A499697" w14:textId="5AE4D75F" w:rsidR="005B3FE7" w:rsidRPr="00F766AA" w:rsidRDefault="005B3FE7" w:rsidP="00F72710">
      <w:pPr>
        <w:rPr>
          <w:b/>
        </w:rPr>
      </w:pPr>
    </w:p>
    <w:p w14:paraId="18272C7C" w14:textId="0517C08F" w:rsidR="005B3FE7" w:rsidRPr="00F766AA" w:rsidRDefault="005B3FE7" w:rsidP="00F72710">
      <w:pPr>
        <w:rPr>
          <w:b/>
        </w:rPr>
      </w:pPr>
    </w:p>
    <w:p w14:paraId="7B42EFBC" w14:textId="0480EE40" w:rsidR="005B3FE7" w:rsidRPr="00F766AA" w:rsidRDefault="005B3FE7" w:rsidP="00F72710">
      <w:pPr>
        <w:rPr>
          <w:b/>
        </w:rPr>
      </w:pPr>
    </w:p>
    <w:p w14:paraId="6140D0C2" w14:textId="31BEE72E" w:rsidR="005B3FE7" w:rsidRPr="00F766AA" w:rsidRDefault="005B3FE7" w:rsidP="00F72710">
      <w:pPr>
        <w:rPr>
          <w:b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862"/>
      </w:tblGrid>
      <w:tr w:rsidR="005B3FE7" w:rsidRPr="00F766AA" w14:paraId="664E21EF" w14:textId="77777777" w:rsidTr="00F66D7F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0700" w14:textId="77777777" w:rsidR="005B3FE7" w:rsidRPr="00F766AA" w:rsidRDefault="005B3FE7" w:rsidP="00F66D7F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7D3A" w14:textId="77777777" w:rsidR="005B3FE7" w:rsidRPr="00F766AA" w:rsidRDefault="005B3FE7" w:rsidP="00F66D7F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A03B9" w14:textId="77777777" w:rsidR="005B3FE7" w:rsidRPr="00F766AA" w:rsidRDefault="005B3FE7" w:rsidP="00F66D7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2D8807" w14:textId="77777777" w:rsidR="005B3FE7" w:rsidRPr="00F766AA" w:rsidRDefault="005B3FE7" w:rsidP="00F66D7F">
            <w:pPr>
              <w:jc w:val="center"/>
              <w:rPr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9C85AC0" w14:textId="77777777" w:rsidR="005B3FE7" w:rsidRPr="00526804" w:rsidRDefault="005B3FE7" w:rsidP="00526804">
            <w:pPr>
              <w:pStyle w:val="1izenburua"/>
              <w:rPr>
                <w:sz w:val="20"/>
                <w:szCs w:val="20"/>
              </w:rPr>
            </w:pPr>
            <w:bookmarkStart w:id="19" w:name="HORMIGÓN_CONTROL_INDIRECTO"/>
            <w:r w:rsidRPr="00526804">
              <w:rPr>
                <w:sz w:val="20"/>
                <w:szCs w:val="20"/>
              </w:rPr>
              <w:t>HORMIGÓN CONTROL INDIRECTO CON DCOR</w:t>
            </w:r>
            <w:bookmarkEnd w:id="19"/>
          </w:p>
        </w:tc>
      </w:tr>
    </w:tbl>
    <w:p w14:paraId="5E78B1C7" w14:textId="77777777" w:rsidR="005B3FE7" w:rsidRPr="00F766AA" w:rsidRDefault="005B3FE7" w:rsidP="005B3FE7">
      <w:pPr>
        <w:rPr>
          <w:b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673"/>
      </w:tblGrid>
      <w:tr w:rsidR="005B3FE7" w:rsidRPr="00F766AA" w14:paraId="57E19D4B" w14:textId="77777777" w:rsidTr="00F66D7F">
        <w:trPr>
          <w:trHeight w:val="284"/>
        </w:trPr>
        <w:tc>
          <w:tcPr>
            <w:tcW w:w="1214" w:type="dxa"/>
            <w:vAlign w:val="center"/>
          </w:tcPr>
          <w:p w14:paraId="574904F8" w14:textId="77777777" w:rsidR="005B3FE7" w:rsidRPr="00F766AA" w:rsidRDefault="005B3FE7" w:rsidP="00F66D7F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27508A97" w14:textId="77777777" w:rsidR="005B3FE7" w:rsidRPr="00F766AA" w:rsidRDefault="005B3FE7" w:rsidP="00F66D7F">
            <w:pPr>
              <w:rPr>
                <w:b/>
              </w:rPr>
            </w:pPr>
          </w:p>
        </w:tc>
      </w:tr>
    </w:tbl>
    <w:p w14:paraId="055C294E" w14:textId="77777777" w:rsidR="005B3FE7" w:rsidRPr="00F766AA" w:rsidRDefault="005B3FE7" w:rsidP="005B3FE7">
      <w:pPr>
        <w:rPr>
          <w:b/>
        </w:rPr>
      </w:pPr>
    </w:p>
    <w:p w14:paraId="3BA94DC2" w14:textId="77777777" w:rsidR="005B3FE7" w:rsidRPr="00F766AA" w:rsidRDefault="005B3FE7" w:rsidP="005B3FE7">
      <w:pPr>
        <w:rPr>
          <w:b/>
        </w:rPr>
      </w:pPr>
      <w:r w:rsidRPr="00F766AA">
        <w:rPr>
          <w:b/>
        </w:rPr>
        <w:t>Identificación de Hormigones</w:t>
      </w:r>
    </w:p>
    <w:p w14:paraId="6918DCB2" w14:textId="77777777" w:rsidR="005B3FE7" w:rsidRPr="00F766AA" w:rsidRDefault="005B3FE7" w:rsidP="005B3FE7">
      <w:pPr>
        <w:rPr>
          <w:b/>
          <w:sz w:val="8"/>
          <w:szCs w:val="8"/>
        </w:rPr>
      </w:pPr>
    </w:p>
    <w:tbl>
      <w:tblPr>
        <w:tblW w:w="108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71"/>
        <w:gridCol w:w="1948"/>
        <w:gridCol w:w="1418"/>
        <w:gridCol w:w="2233"/>
        <w:gridCol w:w="1371"/>
        <w:gridCol w:w="1371"/>
        <w:gridCol w:w="1915"/>
      </w:tblGrid>
      <w:tr w:rsidR="005B3FE7" w:rsidRPr="00F766AA" w14:paraId="02160ADE" w14:textId="77777777" w:rsidTr="00F66D7F">
        <w:trPr>
          <w:cantSplit/>
          <w:trHeight w:val="246"/>
        </w:trPr>
        <w:tc>
          <w:tcPr>
            <w:tcW w:w="571" w:type="dxa"/>
            <w:vAlign w:val="center"/>
          </w:tcPr>
          <w:p w14:paraId="79D794F8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948" w:type="dxa"/>
            <w:vAlign w:val="center"/>
          </w:tcPr>
          <w:p w14:paraId="5E7AD50B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1418" w:type="dxa"/>
          </w:tcPr>
          <w:p w14:paraId="294BF704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Docilidad</w:t>
            </w:r>
          </w:p>
          <w:p w14:paraId="62501D2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(mm)</w:t>
            </w:r>
          </w:p>
        </w:tc>
        <w:tc>
          <w:tcPr>
            <w:tcW w:w="2233" w:type="dxa"/>
            <w:vAlign w:val="center"/>
          </w:tcPr>
          <w:p w14:paraId="367A8289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1371" w:type="dxa"/>
            <w:vAlign w:val="center"/>
          </w:tcPr>
          <w:p w14:paraId="14EE8BC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Distintivo calidad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E75FCA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Modalidad de control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9F6E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Frecuencia muestreo</w:t>
            </w:r>
          </w:p>
        </w:tc>
      </w:tr>
      <w:tr w:rsidR="005B3FE7" w:rsidRPr="00F766AA" w14:paraId="7E73C23E" w14:textId="77777777" w:rsidTr="00F66D7F">
        <w:trPr>
          <w:cantSplit/>
          <w:trHeight w:val="17"/>
        </w:trPr>
        <w:tc>
          <w:tcPr>
            <w:tcW w:w="571" w:type="dxa"/>
            <w:vAlign w:val="center"/>
          </w:tcPr>
          <w:p w14:paraId="22AB9A34" w14:textId="77777777" w:rsidR="005B3FE7" w:rsidRPr="00F766AA" w:rsidRDefault="005B3FE7" w:rsidP="00F66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C476F2C" w14:textId="77777777" w:rsidR="005B3FE7" w:rsidRPr="00F766AA" w:rsidRDefault="005B3FE7" w:rsidP="00F66D7F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4B80B0E4" w14:textId="77777777" w:rsidR="005B3FE7" w:rsidRPr="00F766AA" w:rsidRDefault="005B3FE7" w:rsidP="00F66D7F">
            <w:pPr>
              <w:jc w:val="center"/>
              <w:rPr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30F06BA" w14:textId="77777777" w:rsidR="005B3FE7" w:rsidRPr="00F766AA" w:rsidRDefault="005B3FE7" w:rsidP="00F66D7F">
            <w:pPr>
              <w:jc w:val="center"/>
              <w:rPr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1281D6A1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395C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  <w:p w14:paraId="7C661BCE" w14:textId="77777777" w:rsidR="005B3FE7" w:rsidRPr="00F766AA" w:rsidRDefault="005B3FE7" w:rsidP="00F66D7F">
            <w:pPr>
              <w:ind w:left="114"/>
              <w:jc w:val="center"/>
              <w:rPr>
                <w:b/>
                <w:szCs w:val="16"/>
              </w:rPr>
            </w:pPr>
            <w:r w:rsidRPr="00F766AA">
              <w:rPr>
                <w:b/>
                <w:szCs w:val="16"/>
              </w:rPr>
              <w:t>INDIRECTO</w:t>
            </w:r>
          </w:p>
          <w:p w14:paraId="74459B3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7C4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4 consistencias/día</w:t>
            </w:r>
          </w:p>
        </w:tc>
      </w:tr>
      <w:tr w:rsidR="005B3FE7" w:rsidRPr="00F766AA" w14:paraId="4C894C81" w14:textId="77777777" w:rsidTr="00F66D7F">
        <w:trPr>
          <w:cantSplit/>
          <w:trHeight w:val="17"/>
        </w:trPr>
        <w:tc>
          <w:tcPr>
            <w:tcW w:w="571" w:type="dxa"/>
            <w:vAlign w:val="center"/>
          </w:tcPr>
          <w:p w14:paraId="39EFAEC6" w14:textId="77777777" w:rsidR="005B3FE7" w:rsidRPr="00F766AA" w:rsidRDefault="005B3FE7" w:rsidP="00F66D7F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B10AB49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418" w:type="dxa"/>
          </w:tcPr>
          <w:p w14:paraId="0987E2B2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D106B9B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39FCE1D7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0C85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F6F7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</w:tc>
      </w:tr>
      <w:tr w:rsidR="005B3FE7" w:rsidRPr="00F766AA" w14:paraId="4064296D" w14:textId="77777777" w:rsidTr="00F66D7F">
        <w:trPr>
          <w:cantSplit/>
          <w:trHeight w:val="17"/>
        </w:trPr>
        <w:tc>
          <w:tcPr>
            <w:tcW w:w="571" w:type="dxa"/>
            <w:vAlign w:val="center"/>
          </w:tcPr>
          <w:p w14:paraId="4A48C47C" w14:textId="77777777" w:rsidR="005B3FE7" w:rsidRPr="00F766AA" w:rsidRDefault="005B3FE7" w:rsidP="00F66D7F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4A697CB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418" w:type="dxa"/>
          </w:tcPr>
          <w:p w14:paraId="661A4346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893D04A" w14:textId="77777777" w:rsidR="005B3FE7" w:rsidRPr="00F766AA" w:rsidRDefault="005B3FE7" w:rsidP="00F66D7F">
            <w:pPr>
              <w:rPr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79AA6405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C6A" w14:textId="77777777" w:rsidR="005B3FE7" w:rsidRPr="00F766AA" w:rsidRDefault="005B3FE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C714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</w:tc>
      </w:tr>
    </w:tbl>
    <w:p w14:paraId="5D96084C" w14:textId="77777777" w:rsidR="005B3FE7" w:rsidRPr="00F766AA" w:rsidRDefault="005B3FE7" w:rsidP="005B3FE7">
      <w:pPr>
        <w:rPr>
          <w:b/>
        </w:rPr>
      </w:pPr>
    </w:p>
    <w:p w14:paraId="5FC9334F" w14:textId="77777777" w:rsidR="005B3FE7" w:rsidRPr="00F766AA" w:rsidRDefault="005B3FE7" w:rsidP="005B3FE7">
      <w:pPr>
        <w:rPr>
          <w:b/>
        </w:rPr>
      </w:pPr>
      <w:r w:rsidRPr="00F766AA">
        <w:rPr>
          <w:b/>
        </w:rPr>
        <w:t>Artículo 57.5.6 del CodE</w:t>
      </w:r>
    </w:p>
    <w:p w14:paraId="44C24686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 w:rsidRPr="00F766AA">
        <w:rPr>
          <w:b/>
          <w:noProof/>
        </w:rPr>
        <w:t>Elementos de edificios de viviendas de una o dos plantas, con luces inferiores a 6,00 m</w:t>
      </w:r>
    </w:p>
    <w:p w14:paraId="6C1860F0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 w:rsidRPr="00F766AA">
        <w:rPr>
          <w:b/>
          <w:noProof/>
        </w:rPr>
        <w:t>Elementos de edificios de viviendas de hasta cuatro plantas, que trabajen a flexión, con luces inferiores a 6,00 m</w:t>
      </w:r>
    </w:p>
    <w:p w14:paraId="7E4BC45B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 w:rsidRPr="00F766AA">
        <w:rPr>
          <w:b/>
          <w:noProof/>
        </w:rPr>
        <w:t>Obras de ingeniería de pequeña importancia</w:t>
      </w:r>
    </w:p>
    <w:p w14:paraId="3BB8C9ED" w14:textId="77777777" w:rsidR="005B3FE7" w:rsidRPr="00F766AA" w:rsidRDefault="005B3FE7" w:rsidP="005B3FE7">
      <w:pPr>
        <w:rPr>
          <w:b/>
          <w:noProof/>
        </w:rPr>
      </w:pPr>
      <w:r w:rsidRPr="00F766AA">
        <w:rPr>
          <w:b/>
          <w:noProof/>
        </w:rPr>
        <w:t>Que cumplan dos condiciones:</w:t>
      </w:r>
    </w:p>
    <w:p w14:paraId="3B274E1B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 w:rsidRPr="00F766AA">
        <w:rPr>
          <w:b/>
          <w:noProof/>
        </w:rPr>
        <w:t>Que estén en ambientes X0 o XC, según Artículo 27</w:t>
      </w:r>
    </w:p>
    <w:p w14:paraId="6DEC46CF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 w:rsidRPr="00F766AA">
        <w:rPr>
          <w:b/>
          <w:noProof/>
        </w:rPr>
        <w:t>Que en el proyecto se haya adoptado una resistencia de cálculo a compresión no superior a 15 N/mm²</w:t>
      </w:r>
    </w:p>
    <w:p w14:paraId="1C656DB6" w14:textId="77777777" w:rsidR="005B3FE7" w:rsidRPr="00F766AA" w:rsidRDefault="005B3FE7" w:rsidP="005B3FE7">
      <w:pPr>
        <w:rPr>
          <w:b/>
          <w:sz w:val="8"/>
          <w:szCs w:val="8"/>
        </w:rPr>
      </w:pPr>
    </w:p>
    <w:tbl>
      <w:tblPr>
        <w:tblW w:w="10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"/>
        <w:gridCol w:w="614"/>
        <w:gridCol w:w="2974"/>
        <w:gridCol w:w="992"/>
        <w:gridCol w:w="1332"/>
        <w:gridCol w:w="1142"/>
        <w:gridCol w:w="685"/>
        <w:gridCol w:w="686"/>
        <w:gridCol w:w="686"/>
        <w:gridCol w:w="1116"/>
      </w:tblGrid>
      <w:tr w:rsidR="005B3FE7" w:rsidRPr="00F766AA" w14:paraId="0EEF6387" w14:textId="77777777" w:rsidTr="00F66D7F">
        <w:trPr>
          <w:cantSplit/>
          <w:trHeight w:val="128"/>
        </w:trPr>
        <w:tc>
          <w:tcPr>
            <w:tcW w:w="552" w:type="dxa"/>
            <w:vMerge w:val="restart"/>
            <w:vAlign w:val="center"/>
          </w:tcPr>
          <w:p w14:paraId="7A2E91FE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614" w:type="dxa"/>
            <w:vMerge w:val="restart"/>
            <w:vAlign w:val="center"/>
          </w:tcPr>
          <w:p w14:paraId="67A3A3EC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Lote</w:t>
            </w:r>
          </w:p>
        </w:tc>
        <w:tc>
          <w:tcPr>
            <w:tcW w:w="2974" w:type="dxa"/>
            <w:vMerge w:val="restart"/>
            <w:vAlign w:val="center"/>
          </w:tcPr>
          <w:p w14:paraId="0BD48F3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Parte de la obra</w:t>
            </w:r>
          </w:p>
        </w:tc>
        <w:tc>
          <w:tcPr>
            <w:tcW w:w="992" w:type="dxa"/>
            <w:vMerge w:val="restart"/>
            <w:vAlign w:val="center"/>
          </w:tcPr>
          <w:p w14:paraId="748816A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Amasada</w:t>
            </w:r>
          </w:p>
          <w:p w14:paraId="23DB3D9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332" w:type="dxa"/>
            <w:vMerge w:val="restart"/>
            <w:vAlign w:val="center"/>
          </w:tcPr>
          <w:p w14:paraId="2CD7D4F4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Informe</w:t>
            </w:r>
          </w:p>
          <w:p w14:paraId="6F116676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</w:t>
            </w:r>
          </w:p>
        </w:tc>
        <w:tc>
          <w:tcPr>
            <w:tcW w:w="1142" w:type="dxa"/>
            <w:vMerge w:val="restart"/>
            <w:vAlign w:val="center"/>
          </w:tcPr>
          <w:p w14:paraId="0994A43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Fecha y hora</w:t>
            </w:r>
          </w:p>
        </w:tc>
        <w:tc>
          <w:tcPr>
            <w:tcW w:w="2057" w:type="dxa"/>
            <w:gridSpan w:val="3"/>
            <w:vAlign w:val="center"/>
          </w:tcPr>
          <w:p w14:paraId="266BD839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Docilidad (mm)</w:t>
            </w:r>
          </w:p>
        </w:tc>
        <w:tc>
          <w:tcPr>
            <w:tcW w:w="1116" w:type="dxa"/>
            <w:vMerge w:val="restart"/>
            <w:vAlign w:val="center"/>
          </w:tcPr>
          <w:p w14:paraId="1252D62E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Aceptación</w:t>
            </w:r>
          </w:p>
        </w:tc>
      </w:tr>
      <w:tr w:rsidR="005B3FE7" w:rsidRPr="00F766AA" w14:paraId="1583E2C4" w14:textId="77777777" w:rsidTr="00F66D7F">
        <w:trPr>
          <w:cantSplit/>
          <w:trHeight w:val="127"/>
        </w:trPr>
        <w:tc>
          <w:tcPr>
            <w:tcW w:w="552" w:type="dxa"/>
            <w:vMerge/>
            <w:vAlign w:val="center"/>
          </w:tcPr>
          <w:p w14:paraId="10C9EA18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14:paraId="2D26491A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0CF2EA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73CBB92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14:paraId="0FF484CB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vAlign w:val="center"/>
          </w:tcPr>
          <w:p w14:paraId="32970E6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14:paraId="68114BA7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Cono 1</w:t>
            </w:r>
          </w:p>
        </w:tc>
        <w:tc>
          <w:tcPr>
            <w:tcW w:w="686" w:type="dxa"/>
            <w:vAlign w:val="center"/>
          </w:tcPr>
          <w:p w14:paraId="7A90409F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Cono 2</w:t>
            </w:r>
          </w:p>
        </w:tc>
        <w:tc>
          <w:tcPr>
            <w:tcW w:w="686" w:type="dxa"/>
            <w:vAlign w:val="center"/>
          </w:tcPr>
          <w:p w14:paraId="0B0C16B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Valor medio</w:t>
            </w:r>
          </w:p>
        </w:tc>
        <w:tc>
          <w:tcPr>
            <w:tcW w:w="1116" w:type="dxa"/>
            <w:vMerge/>
            <w:vAlign w:val="center"/>
          </w:tcPr>
          <w:p w14:paraId="69D1179D" w14:textId="77777777" w:rsidR="005B3FE7" w:rsidRPr="00F766AA" w:rsidRDefault="005B3FE7" w:rsidP="00F66D7F">
            <w:pPr>
              <w:jc w:val="center"/>
              <w:rPr>
                <w:sz w:val="16"/>
                <w:szCs w:val="16"/>
              </w:rPr>
            </w:pPr>
          </w:p>
        </w:tc>
      </w:tr>
      <w:tr w:rsidR="005B3FE7" w:rsidRPr="00F766AA" w14:paraId="50FC4668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7F9F2EE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8D81D0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35DD803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D8C711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FDB07D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0C7F14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418049DF" w14:textId="77777777" w:rsidR="005B3FE7" w:rsidRPr="00F766AA" w:rsidRDefault="005B3FE7" w:rsidP="00F66D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719ECD7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43C7BA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4F60D5F0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51CBABBC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7925E509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DD081A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0309E4F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DA1ABA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2E42E9E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8152C2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3F4B7BB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DD68B2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AA619C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138F996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158FAD77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0D8826A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B3EFEC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7AC1D22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8A8915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75DC88A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2873449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691BFBB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193D27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EFF557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347F5FEC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0EC2E72C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43FE61B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0F72E6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75BCE4F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AA98C2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0571E679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DA3559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E16A2E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5750C5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666CF3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127CBD1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1F3FA8E2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62B391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2339BA0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78A1E7B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42730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E42B10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0F8E0DE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7B8C90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67044D5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B18910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8805B69" w14:textId="77777777" w:rsidR="005B3FE7" w:rsidRPr="00F766AA" w:rsidRDefault="005B3FE7" w:rsidP="00F66D7F">
            <w:pPr>
              <w:jc w:val="center"/>
              <w:rPr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3ED62459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83EA27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45ECA50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22849F1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4D7239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C7E596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639ECE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27419A1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AC0D46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2A10C7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7673E84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743BD818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383D2E5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E28A34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180D313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D26C57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371DA3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21CE53F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03780399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E2EC86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3CA8CE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C8D4FD1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5D7B7049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36DE026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7E0E589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0768B34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6B192C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75582DF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2E9130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28B144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C96F9B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6F67AE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38D4F9AF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29E906F3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38F85D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40DB94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6D8AD46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2026E6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3252EF5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32B4A8B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7BA13C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894BCB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D17832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A0F597E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18E2B6FD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BBC596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3BE254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20A7CC8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5D834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7E81EB6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93163A7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6C8DA3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267E33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1685A00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F584884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6487E40E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4C92C2E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54B09B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1AC021A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7D890C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2A38406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4B0C464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30F1D45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86CA5D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B22E979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55637B8E" w14:textId="77777777" w:rsidR="005B3FE7" w:rsidRPr="00F766AA" w:rsidRDefault="005B3FE7" w:rsidP="00F66D7F">
            <w:pPr>
              <w:jc w:val="center"/>
              <w:rPr>
                <w:b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77F8FD86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4C44D563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07BB0AD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2D9A8AD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CDBD5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1BE66F6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724C9B5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FF0E33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749002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697D64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A0409CE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4648AB8E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2622E7C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24229EE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5F37B79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8A553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10F3545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61F7DDD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D0605B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6B177AA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EC8514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5E2BBBA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21895563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6CEA506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741AABB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3E3AB63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6E40D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39BB3E0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5F480B3A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69E3AB1A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E27E80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BFD176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7776BEF9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2F8D4044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2C9D856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214142B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4756753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ADC60C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37A88C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EDE91F0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5B9174E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63DF3F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1C634B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BE0F112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37D82B53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58E74CF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C7F840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02F8EF8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094ECE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372102FD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087C7FB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2B3BBD10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DD0C9C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DD9D59F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8E5180A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29EE1A8C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7B02D402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368C4E2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3F9F311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92A3F8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44D3FC8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38BA2C2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6EEFAC8A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BBB0F95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251C53C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26085D40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3281D34F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2E7D2C7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131FFFF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4DAB70A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0ECE21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40698AF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6C1C6376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1820A9AB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819CC14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0B6F5A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15F9FD94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51D7BA9B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39944E8C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09962A54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60E28758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6F28F6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5C835815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35D6FB11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136A8210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80C4CD7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AECDAAE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3B8E0161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5B3FE7" w:rsidRPr="00F766AA" w14:paraId="423035DD" w14:textId="77777777" w:rsidTr="00F66D7F">
        <w:trPr>
          <w:cantSplit/>
          <w:trHeight w:val="261"/>
        </w:trPr>
        <w:tc>
          <w:tcPr>
            <w:tcW w:w="552" w:type="dxa"/>
            <w:vAlign w:val="center"/>
          </w:tcPr>
          <w:p w14:paraId="5C1EBA6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614" w:type="dxa"/>
          </w:tcPr>
          <w:p w14:paraId="21E0EE9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2974" w:type="dxa"/>
            <w:vAlign w:val="center"/>
          </w:tcPr>
          <w:p w14:paraId="4D2CBD30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862C117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0F96635A" w14:textId="77777777" w:rsidR="005B3FE7" w:rsidRPr="00F766AA" w:rsidRDefault="005B3FE7" w:rsidP="00F66D7F">
            <w:pPr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76E3EED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5" w:type="dxa"/>
            <w:vAlign w:val="center"/>
          </w:tcPr>
          <w:p w14:paraId="7B70CBA8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141E9C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8B1AFE3" w14:textId="77777777" w:rsidR="005B3FE7" w:rsidRPr="00F766AA" w:rsidRDefault="005B3FE7" w:rsidP="00F66D7F">
            <w:pPr>
              <w:jc w:val="right"/>
              <w:rPr>
                <w:b/>
              </w:rPr>
            </w:pPr>
          </w:p>
        </w:tc>
        <w:tc>
          <w:tcPr>
            <w:tcW w:w="1116" w:type="dxa"/>
            <w:vAlign w:val="center"/>
          </w:tcPr>
          <w:p w14:paraId="63B56D55" w14:textId="77777777" w:rsidR="005B3FE7" w:rsidRPr="00F766AA" w:rsidRDefault="005B3FE7" w:rsidP="00F66D7F">
            <w:pPr>
              <w:jc w:val="center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4E8F2CE9" w14:textId="77777777" w:rsidR="005B3FE7" w:rsidRPr="00F766AA" w:rsidRDefault="005B3FE7" w:rsidP="005B3FE7">
      <w:pPr>
        <w:rPr>
          <w:b/>
        </w:rPr>
      </w:pPr>
      <w:r w:rsidRPr="00F766AA">
        <w:rPr>
          <w:b/>
        </w:rPr>
        <w:t>Criterio aceptación docilidad:</w:t>
      </w:r>
    </w:p>
    <w:p w14:paraId="65BAC760" w14:textId="77777777" w:rsidR="005B3FE7" w:rsidRPr="00F766AA" w:rsidRDefault="005B3FE7" w:rsidP="005B3FE7">
      <w:pPr>
        <w:pStyle w:val="Zerrenda-paragrafoa"/>
        <w:numPr>
          <w:ilvl w:val="0"/>
          <w:numId w:val="2"/>
        </w:numPr>
        <w:ind w:left="284" w:hanging="284"/>
        <w:rPr>
          <w:b/>
          <w:noProof/>
        </w:rPr>
      </w:pPr>
      <w:r w:rsidRPr="00F766AA">
        <w:rPr>
          <w:b/>
          <w:noProof/>
        </w:rPr>
        <w:t>Consistencia: Tabla 57.5.2.2 (media 2 det. ± 10 mm)</w:t>
      </w:r>
    </w:p>
    <w:p w14:paraId="497F9AD2" w14:textId="77777777" w:rsidR="005B3FE7" w:rsidRPr="00F766AA" w:rsidRDefault="005B3FE7" w:rsidP="005B3FE7">
      <w:pPr>
        <w:pStyle w:val="Zerrenda-paragrafoa"/>
        <w:rPr>
          <w:b/>
        </w:rPr>
      </w:pPr>
    </w:p>
    <w:p w14:paraId="3F63482D" w14:textId="77777777" w:rsidR="005B3FE7" w:rsidRPr="00F766AA" w:rsidRDefault="005B3FE7" w:rsidP="005B3FE7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5ED4B0AD" w14:textId="77777777" w:rsidR="005B3FE7" w:rsidRPr="00F766AA" w:rsidRDefault="005B3FE7" w:rsidP="005B3FE7">
      <w:pPr>
        <w:rPr>
          <w:b/>
          <w:sz w:val="8"/>
          <w:szCs w:val="8"/>
        </w:rPr>
      </w:pPr>
    </w:p>
    <w:tbl>
      <w:tblPr>
        <w:tblStyle w:val="NormalTable0"/>
        <w:tblW w:w="10773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065"/>
        <w:gridCol w:w="3172"/>
        <w:gridCol w:w="2781"/>
      </w:tblGrid>
      <w:tr w:rsidR="005B3FE7" w:rsidRPr="00F766AA" w14:paraId="6355A290" w14:textId="77777777" w:rsidTr="00F66D7F">
        <w:trPr>
          <w:trHeight w:val="297"/>
        </w:trPr>
        <w:tc>
          <w:tcPr>
            <w:tcW w:w="4820" w:type="dxa"/>
            <w:gridSpan w:val="2"/>
            <w:vAlign w:val="center"/>
          </w:tcPr>
          <w:p w14:paraId="208ABDE2" w14:textId="77777777" w:rsidR="005B3FE7" w:rsidRPr="00F766AA" w:rsidRDefault="005B3FE7" w:rsidP="00F66D7F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766AA">
              <w:rPr>
                <w:rFonts w:ascii="Arial" w:hAnsi="Arial" w:cs="Arial"/>
                <w:sz w:val="18"/>
                <w:szCs w:val="18"/>
                <w:lang w:val="es-ES"/>
              </w:rPr>
              <w:t>Organismo de certificación acreditado</w:t>
            </w:r>
          </w:p>
        </w:tc>
        <w:tc>
          <w:tcPr>
            <w:tcW w:w="5953" w:type="dxa"/>
            <w:gridSpan w:val="2"/>
            <w:vAlign w:val="center"/>
          </w:tcPr>
          <w:p w14:paraId="05A34333" w14:textId="77777777" w:rsidR="005B3FE7" w:rsidRPr="00F766AA" w:rsidRDefault="005B3FE7" w:rsidP="00F66D7F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B3FE7" w:rsidRPr="00F766AA" w14:paraId="01925277" w14:textId="77777777" w:rsidTr="00F66D7F">
        <w:trPr>
          <w:trHeight w:val="297"/>
        </w:trPr>
        <w:tc>
          <w:tcPr>
            <w:tcW w:w="1755" w:type="dxa"/>
            <w:vAlign w:val="center"/>
          </w:tcPr>
          <w:p w14:paraId="674A6080" w14:textId="77777777" w:rsidR="005B3FE7" w:rsidRPr="00F766AA" w:rsidRDefault="005B3FE7" w:rsidP="00F66D7F">
            <w:pPr>
              <w:pStyle w:val="TableParagraph"/>
              <w:spacing w:before="57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766AA">
              <w:rPr>
                <w:rFonts w:ascii="Arial" w:hAnsi="Arial" w:cs="Arial"/>
                <w:sz w:val="18"/>
                <w:szCs w:val="18"/>
                <w:lang w:val="es-ES"/>
              </w:rPr>
              <w:t>DCOR</w:t>
            </w:r>
          </w:p>
        </w:tc>
        <w:tc>
          <w:tcPr>
            <w:tcW w:w="3065" w:type="dxa"/>
            <w:vAlign w:val="center"/>
          </w:tcPr>
          <w:p w14:paraId="2B6507CF" w14:textId="77777777" w:rsidR="005B3FE7" w:rsidRPr="00F766AA" w:rsidRDefault="005B3FE7" w:rsidP="00F66D7F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72" w:type="dxa"/>
            <w:vAlign w:val="center"/>
          </w:tcPr>
          <w:p w14:paraId="5DE96CF5" w14:textId="77777777" w:rsidR="005B3FE7" w:rsidRPr="00F766AA" w:rsidRDefault="005B3FE7" w:rsidP="00F66D7F">
            <w:pPr>
              <w:pStyle w:val="TableParagraph"/>
              <w:spacing w:before="57"/>
              <w:ind w:left="187" w:right="-296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766AA">
              <w:rPr>
                <w:rFonts w:ascii="Arial" w:hAnsi="Arial" w:cs="Arial"/>
                <w:sz w:val="18"/>
                <w:szCs w:val="18"/>
                <w:lang w:val="es-ES"/>
              </w:rPr>
              <w:t>Fecha de expiración</w:t>
            </w:r>
          </w:p>
        </w:tc>
        <w:tc>
          <w:tcPr>
            <w:tcW w:w="2781" w:type="dxa"/>
            <w:vAlign w:val="center"/>
          </w:tcPr>
          <w:p w14:paraId="5F05EE42" w14:textId="77777777" w:rsidR="005B3FE7" w:rsidRPr="00F766AA" w:rsidRDefault="005B3FE7" w:rsidP="00F66D7F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57255B4" w14:textId="77777777" w:rsidR="005B3FE7" w:rsidRPr="00F766AA" w:rsidRDefault="005B3FE7" w:rsidP="005B3FE7">
      <w:pPr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3181"/>
      </w:tblGrid>
      <w:tr w:rsidR="005B3FE7" w:rsidRPr="00F766AA" w14:paraId="5829819A" w14:textId="77777777" w:rsidTr="00F66D7F">
        <w:trPr>
          <w:trHeight w:val="1045"/>
        </w:trPr>
        <w:tc>
          <w:tcPr>
            <w:tcW w:w="7621" w:type="dxa"/>
          </w:tcPr>
          <w:p w14:paraId="6E4EB640" w14:textId="77777777" w:rsidR="005B3FE7" w:rsidRPr="00F766AA" w:rsidRDefault="005B3FE7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5CB2B514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  <w:p w14:paraId="4ED9959C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  <w:p w14:paraId="0C4D573E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  <w:p w14:paraId="0E18A9A3" w14:textId="77777777" w:rsidR="005B3FE7" w:rsidRPr="00F766AA" w:rsidRDefault="005B3FE7" w:rsidP="00F66D7F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633089F6" w14:textId="77777777" w:rsidR="005B3FE7" w:rsidRPr="00F766AA" w:rsidRDefault="005B3FE7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B5DC59D" w14:textId="77777777" w:rsidR="005B3FE7" w:rsidRPr="00F766AA" w:rsidRDefault="005B3FE7" w:rsidP="005B3FE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2"/>
      </w:tblGrid>
      <w:tr w:rsidR="005B3FE7" w:rsidRPr="00F766AA" w14:paraId="412B9F3C" w14:textId="77777777" w:rsidTr="00F66D7F">
        <w:trPr>
          <w:trHeight w:val="334"/>
        </w:trPr>
        <w:tc>
          <w:tcPr>
            <w:tcW w:w="10802" w:type="dxa"/>
            <w:vAlign w:val="center"/>
          </w:tcPr>
          <w:p w14:paraId="6772FB9D" w14:textId="77777777" w:rsidR="005B3FE7" w:rsidRPr="00F766AA" w:rsidRDefault="005B3FE7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3B79B78" w14:textId="79A38FB6" w:rsidR="005B3FE7" w:rsidRPr="00F766AA" w:rsidRDefault="005B3FE7" w:rsidP="00F72710">
      <w:pPr>
        <w:rPr>
          <w:b/>
        </w:rPr>
      </w:pPr>
    </w:p>
    <w:p w14:paraId="12CD2C6F" w14:textId="251A2162" w:rsidR="007B3CF7" w:rsidRPr="00F766AA" w:rsidRDefault="007B3CF7" w:rsidP="00F72710">
      <w:pPr>
        <w:rPr>
          <w:b/>
        </w:rPr>
      </w:pPr>
    </w:p>
    <w:p w14:paraId="767F6997" w14:textId="428B0CC7" w:rsidR="007B3CF7" w:rsidRPr="00F766AA" w:rsidRDefault="007B3CF7" w:rsidP="00F72710">
      <w:pPr>
        <w:rPr>
          <w:b/>
        </w:rPr>
      </w:pPr>
    </w:p>
    <w:p w14:paraId="6B7618EA" w14:textId="10C99FEF" w:rsidR="007B3CF7" w:rsidRPr="00F766AA" w:rsidRDefault="007B3CF7" w:rsidP="00F72710">
      <w:pPr>
        <w:rPr>
          <w:b/>
        </w:rPr>
      </w:pPr>
    </w:p>
    <w:p w14:paraId="220944E8" w14:textId="26DD2649" w:rsidR="007B3CF7" w:rsidRPr="00F766AA" w:rsidRDefault="007B3CF7" w:rsidP="00F72710">
      <w:pPr>
        <w:rPr>
          <w:b/>
        </w:rPr>
      </w:pPr>
    </w:p>
    <w:p w14:paraId="0D1289D3" w14:textId="2C7FDE55" w:rsidR="007B3CF7" w:rsidRPr="00F766AA" w:rsidRDefault="007B3CF7" w:rsidP="00F72710">
      <w:pPr>
        <w:rPr>
          <w:b/>
        </w:rPr>
      </w:pPr>
    </w:p>
    <w:p w14:paraId="59A97EA5" w14:textId="77777777" w:rsidR="007B3CF7" w:rsidRPr="00F766AA" w:rsidRDefault="007B3CF7" w:rsidP="007B3CF7">
      <w:pPr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06"/>
        <w:gridCol w:w="425"/>
        <w:gridCol w:w="4029"/>
        <w:gridCol w:w="365"/>
        <w:gridCol w:w="3890"/>
      </w:tblGrid>
      <w:tr w:rsidR="007B3CF7" w:rsidRPr="00F766AA" w14:paraId="3DB84421" w14:textId="77777777" w:rsidTr="00F66D7F">
        <w:trPr>
          <w:trHeight w:val="566"/>
        </w:trPr>
        <w:tc>
          <w:tcPr>
            <w:tcW w:w="22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5595" w14:textId="77777777" w:rsidR="007B3CF7" w:rsidRPr="00F766AA" w:rsidRDefault="007B3CF7" w:rsidP="00F66D7F">
            <w:pPr>
              <w:jc w:val="center"/>
              <w:rPr>
                <w:sz w:val="28"/>
                <w:szCs w:val="28"/>
              </w:rPr>
            </w:pPr>
            <w:r w:rsidRPr="0042242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2693" w14:textId="77777777" w:rsidR="007B3CF7" w:rsidRPr="00F766AA" w:rsidRDefault="007B3CF7" w:rsidP="00F66D7F">
            <w:pPr>
              <w:jc w:val="center"/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008906" w14:textId="77777777" w:rsidR="007B3CF7" w:rsidRPr="00F766AA" w:rsidRDefault="007B3CF7" w:rsidP="00F66D7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95B127" w14:textId="77777777" w:rsidR="007B3CF7" w:rsidRPr="00F766AA" w:rsidRDefault="007B3CF7" w:rsidP="00F66D7F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shd w:val="clear" w:color="auto" w:fill="FFFFFF" w:themeFill="background1"/>
            <w:vAlign w:val="center"/>
          </w:tcPr>
          <w:p w14:paraId="30B9F651" w14:textId="77777777" w:rsidR="007B3CF7" w:rsidRPr="00526804" w:rsidRDefault="007B3CF7" w:rsidP="00526804">
            <w:pPr>
              <w:pStyle w:val="1izenburua"/>
              <w:rPr>
                <w:sz w:val="20"/>
                <w:szCs w:val="20"/>
              </w:rPr>
            </w:pPr>
            <w:bookmarkStart w:id="20" w:name="HORMIGÓN_SIN_DCOR"/>
            <w:r w:rsidRPr="00526804">
              <w:rPr>
                <w:sz w:val="20"/>
                <w:szCs w:val="20"/>
              </w:rPr>
              <w:t>HORMIGÓN SIN DCOR</w:t>
            </w:r>
          </w:p>
          <w:p w14:paraId="692B5066" w14:textId="77777777" w:rsidR="007B3CF7" w:rsidRPr="00F766AA" w:rsidRDefault="007B3CF7" w:rsidP="00526804">
            <w:pPr>
              <w:pStyle w:val="1izenburua"/>
            </w:pPr>
            <w:r w:rsidRPr="00526804">
              <w:rPr>
                <w:sz w:val="20"/>
                <w:szCs w:val="20"/>
              </w:rPr>
              <w:t>DURABILIDAD</w:t>
            </w:r>
            <w:bookmarkEnd w:id="20"/>
          </w:p>
        </w:tc>
      </w:tr>
    </w:tbl>
    <w:p w14:paraId="611A6F1E" w14:textId="77777777" w:rsidR="007B3CF7" w:rsidRPr="00F766AA" w:rsidRDefault="007B3CF7" w:rsidP="007B3CF7">
      <w:pPr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9701"/>
      </w:tblGrid>
      <w:tr w:rsidR="007B3CF7" w:rsidRPr="00F766AA" w14:paraId="5BD17D86" w14:textId="77777777" w:rsidTr="00F66D7F">
        <w:trPr>
          <w:trHeight w:val="284"/>
        </w:trPr>
        <w:tc>
          <w:tcPr>
            <w:tcW w:w="1214" w:type="dxa"/>
            <w:vAlign w:val="center"/>
          </w:tcPr>
          <w:p w14:paraId="4E25B687" w14:textId="77777777" w:rsidR="007B3CF7" w:rsidRPr="00F766AA" w:rsidRDefault="007B3CF7" w:rsidP="00F66D7F">
            <w:pPr>
              <w:jc w:val="center"/>
            </w:pPr>
            <w:r w:rsidRPr="00F766AA">
              <w:t>OBRA</w:t>
            </w:r>
          </w:p>
        </w:tc>
        <w:tc>
          <w:tcPr>
            <w:tcW w:w="9701" w:type="dxa"/>
            <w:vAlign w:val="center"/>
          </w:tcPr>
          <w:p w14:paraId="17D830B6" w14:textId="77777777" w:rsidR="007B3CF7" w:rsidRPr="00F766AA" w:rsidRDefault="007B3CF7" w:rsidP="00F66D7F">
            <w:pPr>
              <w:rPr>
                <w:b/>
              </w:rPr>
            </w:pPr>
          </w:p>
        </w:tc>
      </w:tr>
    </w:tbl>
    <w:p w14:paraId="0EC95B7E" w14:textId="77777777" w:rsidR="007B3CF7" w:rsidRPr="00F766AA" w:rsidRDefault="007B3CF7" w:rsidP="007B3CF7">
      <w:pPr>
        <w:rPr>
          <w:b/>
        </w:rPr>
      </w:pPr>
    </w:p>
    <w:p w14:paraId="5DC7B422" w14:textId="77777777" w:rsidR="007B3CF7" w:rsidRPr="00F766AA" w:rsidRDefault="007B3CF7" w:rsidP="007B3CF7">
      <w:pPr>
        <w:rPr>
          <w:b/>
        </w:rPr>
      </w:pPr>
      <w:r w:rsidRPr="00F766AA">
        <w:rPr>
          <w:b/>
        </w:rPr>
        <w:t>Identificación de Hormigones</w:t>
      </w:r>
    </w:p>
    <w:p w14:paraId="51566181" w14:textId="77777777" w:rsidR="007B3CF7" w:rsidRPr="00F766AA" w:rsidRDefault="007B3CF7" w:rsidP="007B3CF7">
      <w:pPr>
        <w:rPr>
          <w:b/>
          <w:sz w:val="8"/>
          <w:szCs w:val="8"/>
        </w:rPr>
      </w:pPr>
    </w:p>
    <w:tbl>
      <w:tblPr>
        <w:tblW w:w="108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3"/>
        <w:gridCol w:w="1205"/>
        <w:gridCol w:w="982"/>
        <w:gridCol w:w="2192"/>
        <w:gridCol w:w="2069"/>
        <w:gridCol w:w="2315"/>
        <w:gridCol w:w="1668"/>
      </w:tblGrid>
      <w:tr w:rsidR="007B3CF7" w:rsidRPr="00F766AA" w14:paraId="32E4DCB7" w14:textId="77777777" w:rsidTr="00F66D7F">
        <w:trPr>
          <w:cantSplit/>
          <w:trHeight w:val="228"/>
        </w:trPr>
        <w:tc>
          <w:tcPr>
            <w:tcW w:w="463" w:type="dxa"/>
            <w:vAlign w:val="center"/>
          </w:tcPr>
          <w:p w14:paraId="79E773F1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</w:t>
            </w:r>
          </w:p>
        </w:tc>
        <w:tc>
          <w:tcPr>
            <w:tcW w:w="1205" w:type="dxa"/>
            <w:vAlign w:val="center"/>
          </w:tcPr>
          <w:p w14:paraId="3F57DBD6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Tipificación s/CodE</w:t>
            </w:r>
          </w:p>
        </w:tc>
        <w:tc>
          <w:tcPr>
            <w:tcW w:w="982" w:type="dxa"/>
          </w:tcPr>
          <w:p w14:paraId="2899812D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Ambiente</w:t>
            </w:r>
          </w:p>
        </w:tc>
        <w:tc>
          <w:tcPr>
            <w:tcW w:w="2192" w:type="dxa"/>
            <w:vAlign w:val="center"/>
          </w:tcPr>
          <w:p w14:paraId="23FD6C6C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Zona de empleo</w:t>
            </w:r>
          </w:p>
        </w:tc>
        <w:tc>
          <w:tcPr>
            <w:tcW w:w="2069" w:type="dxa"/>
          </w:tcPr>
          <w:p w14:paraId="4C35333D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Penetración de agua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FFB9A5B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Contenido de aire ocluido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D5DD0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Frecuencia</w:t>
            </w:r>
          </w:p>
        </w:tc>
      </w:tr>
      <w:tr w:rsidR="007B3CF7" w:rsidRPr="00F766AA" w14:paraId="36B05A9F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10F41E64" w14:textId="77777777" w:rsidR="007B3CF7" w:rsidRPr="00F766AA" w:rsidRDefault="007B3CF7" w:rsidP="00F66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03EA7DE" w14:textId="77777777" w:rsidR="007B3CF7" w:rsidRPr="00F766AA" w:rsidRDefault="007B3CF7" w:rsidP="00F66D7F">
            <w:pPr>
              <w:jc w:val="center"/>
              <w:rPr>
                <w:szCs w:val="18"/>
              </w:rPr>
            </w:pPr>
          </w:p>
        </w:tc>
        <w:tc>
          <w:tcPr>
            <w:tcW w:w="982" w:type="dxa"/>
          </w:tcPr>
          <w:p w14:paraId="7EBA9256" w14:textId="77777777" w:rsidR="007B3CF7" w:rsidRPr="00F766AA" w:rsidRDefault="007B3CF7" w:rsidP="00F66D7F">
            <w:pPr>
              <w:jc w:val="center"/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68CF144" w14:textId="77777777" w:rsidR="007B3CF7" w:rsidRPr="00F766AA" w:rsidRDefault="007B3CF7" w:rsidP="00F66D7F">
            <w:pPr>
              <w:jc w:val="center"/>
              <w:rPr>
                <w:szCs w:val="18"/>
              </w:rPr>
            </w:pPr>
          </w:p>
        </w:tc>
        <w:tc>
          <w:tcPr>
            <w:tcW w:w="2069" w:type="dxa"/>
          </w:tcPr>
          <w:p w14:paraId="7810A7E0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24FA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542E" w14:textId="77777777" w:rsidR="007B3CF7" w:rsidRPr="00F766AA" w:rsidRDefault="007B3CF7" w:rsidP="00F66D7F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Al inicio y cada 6 meses</w:t>
            </w:r>
          </w:p>
          <w:p w14:paraId="5F721584" w14:textId="77777777" w:rsidR="007B3CF7" w:rsidRPr="00F766AA" w:rsidRDefault="007B3CF7" w:rsidP="00F66D7F">
            <w:pPr>
              <w:jc w:val="center"/>
              <w:rPr>
                <w:sz w:val="16"/>
                <w:szCs w:val="16"/>
              </w:rPr>
            </w:pPr>
          </w:p>
        </w:tc>
      </w:tr>
      <w:tr w:rsidR="007B3CF7" w:rsidRPr="00F766AA" w14:paraId="1C3881CE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26914E4B" w14:textId="77777777" w:rsidR="007B3CF7" w:rsidRPr="00F766AA" w:rsidRDefault="007B3CF7" w:rsidP="00F66D7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F75667E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982" w:type="dxa"/>
          </w:tcPr>
          <w:p w14:paraId="45E9C20B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33C60AC5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069" w:type="dxa"/>
          </w:tcPr>
          <w:p w14:paraId="4F97FB30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2F31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A9A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</w:tc>
      </w:tr>
      <w:tr w:rsidR="00F5274B" w:rsidRPr="00F766AA" w14:paraId="43729547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18D2106B" w14:textId="77777777" w:rsidR="00F5274B" w:rsidRPr="00F766AA" w:rsidRDefault="00F5274B" w:rsidP="00F66D7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DCC9064" w14:textId="77777777" w:rsidR="00F5274B" w:rsidRPr="00F766AA" w:rsidRDefault="00F5274B" w:rsidP="00F66D7F">
            <w:pPr>
              <w:rPr>
                <w:szCs w:val="18"/>
              </w:rPr>
            </w:pPr>
          </w:p>
        </w:tc>
        <w:tc>
          <w:tcPr>
            <w:tcW w:w="982" w:type="dxa"/>
          </w:tcPr>
          <w:p w14:paraId="3BCC3D05" w14:textId="77777777" w:rsidR="00F5274B" w:rsidRPr="00F766AA" w:rsidRDefault="00F5274B" w:rsidP="00F66D7F">
            <w:pPr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254DC9DA" w14:textId="77777777" w:rsidR="00F5274B" w:rsidRPr="00F766AA" w:rsidRDefault="00F5274B" w:rsidP="00F66D7F">
            <w:pPr>
              <w:rPr>
                <w:szCs w:val="18"/>
              </w:rPr>
            </w:pPr>
          </w:p>
        </w:tc>
        <w:tc>
          <w:tcPr>
            <w:tcW w:w="2069" w:type="dxa"/>
          </w:tcPr>
          <w:p w14:paraId="34456C4A" w14:textId="77777777" w:rsidR="00F5274B" w:rsidRPr="00F766AA" w:rsidRDefault="00F5274B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2048" w14:textId="77777777" w:rsidR="00F5274B" w:rsidRPr="00F766AA" w:rsidRDefault="00F5274B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5C58" w14:textId="77777777" w:rsidR="00F5274B" w:rsidRPr="00F766AA" w:rsidRDefault="00F5274B" w:rsidP="00F66D7F">
            <w:pPr>
              <w:rPr>
                <w:sz w:val="16"/>
                <w:szCs w:val="16"/>
              </w:rPr>
            </w:pPr>
          </w:p>
        </w:tc>
      </w:tr>
      <w:tr w:rsidR="007B3CF7" w:rsidRPr="00F766AA" w14:paraId="16F401FF" w14:textId="77777777" w:rsidTr="00F66D7F">
        <w:trPr>
          <w:cantSplit/>
          <w:trHeight w:val="15"/>
        </w:trPr>
        <w:tc>
          <w:tcPr>
            <w:tcW w:w="463" w:type="dxa"/>
            <w:vAlign w:val="center"/>
          </w:tcPr>
          <w:p w14:paraId="3ED878FA" w14:textId="77777777" w:rsidR="007B3CF7" w:rsidRPr="00F766AA" w:rsidRDefault="007B3CF7" w:rsidP="00F66D7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1A5F10E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982" w:type="dxa"/>
          </w:tcPr>
          <w:p w14:paraId="261D5E95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4FC25252" w14:textId="77777777" w:rsidR="007B3CF7" w:rsidRPr="00F766AA" w:rsidRDefault="007B3CF7" w:rsidP="00F66D7F">
            <w:pPr>
              <w:rPr>
                <w:szCs w:val="18"/>
              </w:rPr>
            </w:pPr>
          </w:p>
        </w:tc>
        <w:tc>
          <w:tcPr>
            <w:tcW w:w="2069" w:type="dxa"/>
          </w:tcPr>
          <w:p w14:paraId="6CDCE59C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8FF" w14:textId="77777777" w:rsidR="007B3CF7" w:rsidRPr="00F766AA" w:rsidRDefault="007B3CF7" w:rsidP="00F66D7F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BB0F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</w:tc>
      </w:tr>
    </w:tbl>
    <w:p w14:paraId="29FD5B6B" w14:textId="77777777" w:rsidR="007B3CF7" w:rsidRPr="00F766AA" w:rsidRDefault="007B3CF7" w:rsidP="007B3CF7">
      <w:pPr>
        <w:rPr>
          <w:b/>
        </w:rPr>
      </w:pPr>
    </w:p>
    <w:p w14:paraId="77A8F228" w14:textId="77777777" w:rsidR="007B3CF7" w:rsidRPr="00F766AA" w:rsidRDefault="007B3CF7" w:rsidP="007B3CF7">
      <w:pPr>
        <w:rPr>
          <w:b/>
        </w:rPr>
      </w:pPr>
      <w:r w:rsidRPr="00F766AA">
        <w:rPr>
          <w:b/>
        </w:rPr>
        <w:t>Artículo 57.5.7 del CodE</w:t>
      </w:r>
    </w:p>
    <w:p w14:paraId="275EE404" w14:textId="77777777" w:rsidR="007B3CF7" w:rsidRPr="00F766AA" w:rsidRDefault="007B3CF7" w:rsidP="007B3CF7">
      <w:pPr>
        <w:pStyle w:val="Zerrenda-paragrafoa"/>
        <w:numPr>
          <w:ilvl w:val="0"/>
          <w:numId w:val="3"/>
        </w:numPr>
        <w:rPr>
          <w:b/>
        </w:rPr>
      </w:pPr>
      <w:r w:rsidRPr="00F766AA">
        <w:rPr>
          <w:b/>
        </w:rPr>
        <w:t>Criterio aceptación aire ocluido: Artículo 43.3.3: contenido mínimo de aire ocluido del 4,5%, según UNE-EN 12350-7.</w:t>
      </w:r>
    </w:p>
    <w:p w14:paraId="7E5E2E1D" w14:textId="00F994CB" w:rsidR="007B3CF7" w:rsidRPr="00F766AA" w:rsidRDefault="007B3CF7" w:rsidP="007B3CF7">
      <w:pPr>
        <w:pStyle w:val="Zerrenda-paragrafoa"/>
        <w:numPr>
          <w:ilvl w:val="0"/>
          <w:numId w:val="3"/>
        </w:numPr>
        <w:rPr>
          <w:b/>
        </w:rPr>
      </w:pPr>
      <w:r w:rsidRPr="00F766AA">
        <w:rPr>
          <w:b/>
        </w:rPr>
        <w:t>Criterio aceptación penetración de agua: Tabla 43.3.2 y Tabla 57.5.7.</w:t>
      </w:r>
    </w:p>
    <w:p w14:paraId="01CDD0F2" w14:textId="77777777" w:rsidR="0015249A" w:rsidRPr="00F766AA" w:rsidRDefault="0015249A" w:rsidP="0015249A">
      <w:pPr>
        <w:pStyle w:val="Zerrenda-paragrafoa"/>
        <w:rPr>
          <w:b/>
        </w:rPr>
      </w:pPr>
    </w:p>
    <w:p w14:paraId="7E1C055E" w14:textId="77777777" w:rsidR="007B3CF7" w:rsidRPr="00F766AA" w:rsidRDefault="007B3CF7" w:rsidP="007B3CF7">
      <w:pPr>
        <w:rPr>
          <w:b/>
          <w:sz w:val="8"/>
          <w:szCs w:val="8"/>
        </w:rPr>
      </w:pPr>
    </w:p>
    <w:p w14:paraId="1406EAA7" w14:textId="77777777" w:rsidR="007B3CF7" w:rsidRPr="00F766AA" w:rsidRDefault="007B3CF7" w:rsidP="007B3CF7">
      <w:pPr>
        <w:rPr>
          <w:b/>
          <w:sz w:val="8"/>
          <w:szCs w:val="8"/>
        </w:rPr>
      </w:pPr>
    </w:p>
    <w:tbl>
      <w:tblPr>
        <w:tblW w:w="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780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</w:tblGrid>
      <w:tr w:rsidR="0015249A" w:rsidRPr="00F766AA" w14:paraId="0AF83CDA" w14:textId="77777777" w:rsidTr="0015249A">
        <w:trPr>
          <w:cantSplit/>
          <w:trHeight w:val="29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DBD" w14:textId="77777777" w:rsidR="0015249A" w:rsidRPr="00F766AA" w:rsidRDefault="0015249A">
            <w:pPr>
              <w:rPr>
                <w:sz w:val="16"/>
              </w:rPr>
            </w:pPr>
            <w:r w:rsidRPr="00F766AA">
              <w:rPr>
                <w:sz w:val="16"/>
              </w:rPr>
              <w:t>PRODUCTO</w:t>
            </w:r>
          </w:p>
        </w:tc>
        <w:tc>
          <w:tcPr>
            <w:tcW w:w="8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577" w14:textId="77777777" w:rsidR="0015249A" w:rsidRPr="00F766AA" w:rsidRDefault="0015249A">
            <w:pPr>
              <w:rPr>
                <w:sz w:val="16"/>
              </w:rPr>
            </w:pPr>
            <w:r w:rsidRPr="00F766AA">
              <w:rPr>
                <w:sz w:val="16"/>
              </w:rPr>
              <w:t>TIPO DE DOSIFICACIÓN</w:t>
            </w:r>
          </w:p>
        </w:tc>
      </w:tr>
      <w:tr w:rsidR="0015249A" w:rsidRPr="00F766AA" w14:paraId="6D9643C4" w14:textId="77777777" w:rsidTr="0015249A">
        <w:trPr>
          <w:trHeight w:val="29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29C5" w14:textId="77777777" w:rsidR="0015249A" w:rsidRPr="00F766AA" w:rsidRDefault="0015249A">
            <w:pPr>
              <w:rPr>
                <w:sz w:val="16"/>
              </w:rPr>
            </w:pPr>
            <w:r w:rsidRPr="00F766AA">
              <w:rPr>
                <w:sz w:val="16"/>
              </w:rPr>
              <w:t>Nº de Informe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BB5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363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E45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47A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</w:tr>
      <w:tr w:rsidR="0015249A" w:rsidRPr="00F766AA" w14:paraId="2A3DA2B9" w14:textId="77777777" w:rsidTr="0015249A">
        <w:trPr>
          <w:trHeight w:val="31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FED" w14:textId="77777777" w:rsidR="0015249A" w:rsidRPr="00F766AA" w:rsidRDefault="0015249A">
            <w:pPr>
              <w:rPr>
                <w:sz w:val="16"/>
              </w:rPr>
            </w:pPr>
            <w:r w:rsidRPr="00F766AA">
              <w:rPr>
                <w:sz w:val="16"/>
              </w:rPr>
              <w:t>Fecha toma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C54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534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8B1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F1B" w14:textId="77777777" w:rsidR="0015249A" w:rsidRPr="00F766AA" w:rsidRDefault="0015249A">
            <w:pPr>
              <w:jc w:val="right"/>
              <w:rPr>
                <w:bCs/>
                <w:sz w:val="16"/>
              </w:rPr>
            </w:pPr>
          </w:p>
        </w:tc>
      </w:tr>
      <w:tr w:rsidR="0015249A" w:rsidRPr="00F766AA" w14:paraId="52E23E08" w14:textId="77777777" w:rsidTr="0015249A">
        <w:trPr>
          <w:trHeight w:val="12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6CF9" w14:textId="77777777" w:rsidR="0015249A" w:rsidRPr="00F766AA" w:rsidRDefault="0015249A">
            <w:pPr>
              <w:rPr>
                <w:bCs/>
                <w:sz w:val="16"/>
              </w:rPr>
            </w:pPr>
            <w:r w:rsidRPr="00F766AA">
              <w:rPr>
                <w:sz w:val="16"/>
              </w:rPr>
              <w:t>Ref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572A" w14:textId="77777777" w:rsidR="0015249A" w:rsidRPr="00F766AA" w:rsidRDefault="0015249A">
            <w:pPr>
              <w:rPr>
                <w:sz w:val="16"/>
                <w:szCs w:val="22"/>
              </w:rPr>
            </w:pPr>
            <w:r w:rsidRPr="00F766AA">
              <w:rPr>
                <w:sz w:val="16"/>
              </w:rPr>
              <w:t>Ensayo / Prueba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9D68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6CA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522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7635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AE43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2678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932C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710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0FC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28C5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640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01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4C9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4233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Z</w:t>
            </w:r>
            <w:r w:rsidRPr="00F766AA">
              <w:rPr>
                <w:vertAlign w:val="subscript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B1B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B6B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  <w:r w:rsidRPr="00F766AA">
              <w:t>T</w:t>
            </w:r>
            <w:r w:rsidRPr="00F766AA">
              <w:rPr>
                <w:vertAlign w:val="subscript"/>
              </w:rPr>
              <w:t>m</w:t>
            </w:r>
          </w:p>
        </w:tc>
      </w:tr>
      <w:tr w:rsidR="0015249A" w:rsidRPr="00F766AA" w14:paraId="0C806D2E" w14:textId="77777777" w:rsidTr="0015249A">
        <w:trPr>
          <w:trHeight w:val="29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18C" w14:textId="77777777" w:rsidR="0015249A" w:rsidRPr="00F766AA" w:rsidRDefault="0015249A">
            <w:pPr>
              <w:rPr>
                <w:bCs/>
                <w:sz w:val="16"/>
              </w:rPr>
            </w:pPr>
            <w:r w:rsidRPr="00F766AA">
              <w:rPr>
                <w:bCs/>
                <w:sz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7D20" w14:textId="6D8080C6" w:rsidR="0015249A" w:rsidRPr="00DB6C72" w:rsidRDefault="0015249A">
            <w:pPr>
              <w:rPr>
                <w:sz w:val="16"/>
                <w:szCs w:val="22"/>
              </w:rPr>
            </w:pPr>
            <w:r w:rsidRPr="00DB6C72">
              <w:rPr>
                <w:sz w:val="16"/>
                <w:szCs w:val="22"/>
              </w:rPr>
              <w:t>Penetración de agua</w:t>
            </w:r>
            <w:r w:rsidR="00264F5C" w:rsidRPr="00DB6C72">
              <w:rPr>
                <w:sz w:val="16"/>
                <w:szCs w:val="22"/>
              </w:rPr>
              <w:t xml:space="preserve"> bajo presión</w:t>
            </w:r>
            <w:r w:rsidRPr="00DB6C72">
              <w:rPr>
                <w:sz w:val="16"/>
                <w:szCs w:val="22"/>
              </w:rPr>
              <w:t xml:space="preserve"> UNE-EN 12390-8:2009/1M:2011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997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E17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FBA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553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A6C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961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9BA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618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22C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874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525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F7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59A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F5B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88F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8E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</w:tr>
      <w:tr w:rsidR="0015249A" w:rsidRPr="00F766AA" w14:paraId="3ECCC18C" w14:textId="77777777" w:rsidTr="0015249A">
        <w:trPr>
          <w:trHeight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274C" w14:textId="77777777" w:rsidR="0015249A" w:rsidRPr="00F766AA" w:rsidRDefault="0015249A">
            <w:pPr>
              <w:rPr>
                <w:bCs/>
                <w:sz w:val="16"/>
              </w:rPr>
            </w:pPr>
            <w:r w:rsidRPr="00F766AA">
              <w:rPr>
                <w:bCs/>
                <w:sz w:val="16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612E" w14:textId="77777777" w:rsidR="0015249A" w:rsidRPr="00DB6C72" w:rsidRDefault="0015249A">
            <w:pPr>
              <w:rPr>
                <w:sz w:val="16"/>
                <w:szCs w:val="22"/>
              </w:rPr>
            </w:pPr>
            <w:r w:rsidRPr="00DB6C72">
              <w:rPr>
                <w:sz w:val="16"/>
                <w:szCs w:val="22"/>
              </w:rPr>
              <w:t>Contenido de aire ocluido UNE-EN 12350-7:2010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1FF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6C6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A2D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ECB" w14:textId="77777777" w:rsidR="0015249A" w:rsidRPr="00F766AA" w:rsidRDefault="0015249A">
            <w:pPr>
              <w:jc w:val="center"/>
              <w:rPr>
                <w:bCs/>
                <w:sz w:val="16"/>
              </w:rPr>
            </w:pPr>
          </w:p>
        </w:tc>
      </w:tr>
      <w:tr w:rsidR="0015249A" w:rsidRPr="00F766AA" w14:paraId="6FDB08FA" w14:textId="77777777" w:rsidTr="0015249A">
        <w:trPr>
          <w:trHeight w:val="27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C7E" w14:textId="4FCF27EB" w:rsidR="0015249A" w:rsidRPr="00F766AA" w:rsidRDefault="0015249A" w:rsidP="0015249A">
            <w:pPr>
              <w:rPr>
                <w:b/>
                <w:sz w:val="16"/>
              </w:rPr>
            </w:pPr>
            <w:r w:rsidRPr="00F766AA">
              <w:rPr>
                <w:b/>
                <w:sz w:val="16"/>
              </w:rPr>
              <w:t>ACEPTACIÓN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64C" w14:textId="1406D97D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6A5C" w14:textId="65D25BDC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2DE" w14:textId="521B03C0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126" w14:textId="716BCE1D" w:rsidR="0015249A" w:rsidRPr="00F766AA" w:rsidRDefault="0015249A" w:rsidP="0015249A">
            <w:pPr>
              <w:jc w:val="center"/>
              <w:rPr>
                <w:b/>
                <w:bCs/>
                <w:sz w:val="16"/>
              </w:rPr>
            </w:pPr>
            <w:r w:rsidRPr="00F766AA">
              <w:rPr>
                <w:sz w:val="15"/>
                <w:szCs w:val="15"/>
              </w:rPr>
              <w:t>SI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5"/>
                <w:szCs w:val="15"/>
              </w:rPr>
              <w:t>NO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3BF22C78" w14:textId="77777777" w:rsidR="007B3CF7" w:rsidRPr="00F766AA" w:rsidRDefault="007B3CF7" w:rsidP="007B3CF7">
      <w:pPr>
        <w:rPr>
          <w:b/>
        </w:rPr>
      </w:pPr>
    </w:p>
    <w:p w14:paraId="54A0D76D" w14:textId="77777777" w:rsidR="007B3CF7" w:rsidRPr="00F766AA" w:rsidRDefault="007B3CF7" w:rsidP="007B3CF7">
      <w:pPr>
        <w:rPr>
          <w:b/>
        </w:rPr>
      </w:pPr>
    </w:p>
    <w:p w14:paraId="397556A7" w14:textId="77777777" w:rsidR="007B3CF7" w:rsidRPr="00F766AA" w:rsidRDefault="007B3CF7" w:rsidP="007B3CF7">
      <w:pPr>
        <w:rPr>
          <w:b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4"/>
        <w:gridCol w:w="3181"/>
      </w:tblGrid>
      <w:tr w:rsidR="007B3CF7" w:rsidRPr="00F766AA" w14:paraId="38D50301" w14:textId="77777777" w:rsidTr="00F66D7F">
        <w:trPr>
          <w:trHeight w:val="1045"/>
        </w:trPr>
        <w:tc>
          <w:tcPr>
            <w:tcW w:w="7734" w:type="dxa"/>
          </w:tcPr>
          <w:p w14:paraId="658A0747" w14:textId="77777777" w:rsidR="007B3CF7" w:rsidRPr="00F766AA" w:rsidRDefault="007B3CF7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7B461AFC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  <w:p w14:paraId="4B8640D7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  <w:p w14:paraId="7872455A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  <w:p w14:paraId="52DB9850" w14:textId="77777777" w:rsidR="007B3CF7" w:rsidRPr="00F766AA" w:rsidRDefault="007B3CF7" w:rsidP="00F66D7F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</w:tcPr>
          <w:p w14:paraId="4D6F1066" w14:textId="77777777" w:rsidR="007B3CF7" w:rsidRPr="00F766AA" w:rsidRDefault="007B3CF7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5EE1110E" w14:textId="77777777" w:rsidR="007B3CF7" w:rsidRPr="00F766AA" w:rsidRDefault="007B3CF7" w:rsidP="007B3CF7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7B3CF7" w:rsidRPr="00F766AA" w14:paraId="03EF3DAC" w14:textId="77777777" w:rsidTr="00F66D7F">
        <w:trPr>
          <w:trHeight w:val="334"/>
        </w:trPr>
        <w:tc>
          <w:tcPr>
            <w:tcW w:w="10915" w:type="dxa"/>
            <w:vAlign w:val="center"/>
          </w:tcPr>
          <w:p w14:paraId="7B58422A" w14:textId="77777777" w:rsidR="007B3CF7" w:rsidRPr="00F766AA" w:rsidRDefault="007B3CF7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C1D9F11" w14:textId="77777777" w:rsidR="007B3CF7" w:rsidRPr="00F766AA" w:rsidRDefault="007B3CF7" w:rsidP="007B3CF7">
      <w:pPr>
        <w:rPr>
          <w:b/>
        </w:rPr>
      </w:pPr>
    </w:p>
    <w:p w14:paraId="40812245" w14:textId="5D41BEBF" w:rsidR="007B3CF7" w:rsidRPr="00F766AA" w:rsidRDefault="007B3CF7" w:rsidP="00F72710">
      <w:pPr>
        <w:rPr>
          <w:b/>
        </w:rPr>
      </w:pPr>
    </w:p>
    <w:p w14:paraId="3E3F96C1" w14:textId="206D6653" w:rsidR="00E620B6" w:rsidRPr="00F766AA" w:rsidRDefault="00E620B6" w:rsidP="00F72710">
      <w:pPr>
        <w:rPr>
          <w:b/>
        </w:rPr>
      </w:pPr>
    </w:p>
    <w:p w14:paraId="1FFB4569" w14:textId="3FDDB38E" w:rsidR="00E620B6" w:rsidRPr="00F766AA" w:rsidRDefault="00E620B6" w:rsidP="00F72710">
      <w:pPr>
        <w:rPr>
          <w:b/>
        </w:rPr>
      </w:pPr>
    </w:p>
    <w:p w14:paraId="373E225B" w14:textId="6655225D" w:rsidR="00E620B6" w:rsidRPr="00F766AA" w:rsidRDefault="00E620B6" w:rsidP="00F72710">
      <w:pPr>
        <w:rPr>
          <w:b/>
        </w:rPr>
      </w:pPr>
    </w:p>
    <w:p w14:paraId="6B142844" w14:textId="16F50E39" w:rsidR="00E620B6" w:rsidRPr="00F766AA" w:rsidRDefault="00E620B6" w:rsidP="00F72710">
      <w:pPr>
        <w:rPr>
          <w:b/>
        </w:rPr>
      </w:pPr>
    </w:p>
    <w:p w14:paraId="522F5CA6" w14:textId="2DA1C4E0" w:rsidR="00E620B6" w:rsidRPr="00F766AA" w:rsidRDefault="00E620B6" w:rsidP="00F72710">
      <w:pPr>
        <w:rPr>
          <w:b/>
        </w:rPr>
      </w:pPr>
    </w:p>
    <w:p w14:paraId="320AA270" w14:textId="55ACFC0C" w:rsidR="00E620B6" w:rsidRPr="00F766AA" w:rsidRDefault="00E620B6" w:rsidP="00F72710">
      <w:pPr>
        <w:rPr>
          <w:b/>
        </w:rPr>
      </w:pPr>
    </w:p>
    <w:p w14:paraId="684E4AFF" w14:textId="08834433" w:rsidR="00E620B6" w:rsidRPr="00F766AA" w:rsidRDefault="00E620B6" w:rsidP="00F72710">
      <w:pPr>
        <w:rPr>
          <w:b/>
        </w:rPr>
      </w:pPr>
    </w:p>
    <w:p w14:paraId="2EDC1C30" w14:textId="57DA41B8" w:rsidR="00E620B6" w:rsidRPr="00F766AA" w:rsidRDefault="00E620B6" w:rsidP="00F72710">
      <w:pPr>
        <w:rPr>
          <w:b/>
        </w:rPr>
      </w:pPr>
    </w:p>
    <w:p w14:paraId="6B1825B4" w14:textId="73112F06" w:rsidR="00E620B6" w:rsidRPr="00F766AA" w:rsidRDefault="00E620B6" w:rsidP="00F72710">
      <w:pPr>
        <w:rPr>
          <w:b/>
        </w:rPr>
      </w:pPr>
    </w:p>
    <w:p w14:paraId="7545E419" w14:textId="6D5EBADF" w:rsidR="00E620B6" w:rsidRPr="00F766AA" w:rsidRDefault="00E620B6" w:rsidP="00F72710">
      <w:pPr>
        <w:rPr>
          <w:b/>
        </w:rPr>
      </w:pPr>
    </w:p>
    <w:p w14:paraId="6633F139" w14:textId="5F179F0A" w:rsidR="00E620B6" w:rsidRPr="00F766AA" w:rsidRDefault="00E620B6" w:rsidP="00F72710">
      <w:pPr>
        <w:rPr>
          <w:b/>
        </w:rPr>
      </w:pPr>
    </w:p>
    <w:p w14:paraId="283D3D38" w14:textId="28A66324" w:rsidR="00E620B6" w:rsidRPr="00F766AA" w:rsidRDefault="00E620B6" w:rsidP="00F72710">
      <w:pPr>
        <w:rPr>
          <w:b/>
        </w:rPr>
      </w:pPr>
    </w:p>
    <w:p w14:paraId="12362390" w14:textId="10034B5C" w:rsidR="00E620B6" w:rsidRPr="00F766AA" w:rsidRDefault="00E620B6" w:rsidP="00F72710">
      <w:pPr>
        <w:rPr>
          <w:b/>
        </w:rPr>
      </w:pPr>
    </w:p>
    <w:p w14:paraId="696EC03E" w14:textId="4E5BF982" w:rsidR="00E620B6" w:rsidRPr="00F766AA" w:rsidRDefault="00E620B6" w:rsidP="00F72710">
      <w:pPr>
        <w:rPr>
          <w:b/>
        </w:rPr>
      </w:pPr>
    </w:p>
    <w:p w14:paraId="397FCAAA" w14:textId="4B1503E2" w:rsidR="00E620B6" w:rsidRPr="00F766AA" w:rsidRDefault="00E620B6" w:rsidP="00F72710">
      <w:pPr>
        <w:rPr>
          <w:b/>
        </w:rPr>
      </w:pPr>
    </w:p>
    <w:p w14:paraId="0042E559" w14:textId="483C1627" w:rsidR="00E620B6" w:rsidRPr="00F766AA" w:rsidRDefault="00E620B6" w:rsidP="00F72710">
      <w:pPr>
        <w:rPr>
          <w:b/>
        </w:rPr>
      </w:pPr>
    </w:p>
    <w:p w14:paraId="442AA2E5" w14:textId="7796A23A" w:rsidR="00E620B6" w:rsidRPr="00F766AA" w:rsidRDefault="00E620B6" w:rsidP="00F72710">
      <w:pPr>
        <w:rPr>
          <w:b/>
        </w:rPr>
      </w:pPr>
    </w:p>
    <w:p w14:paraId="68DA7D69" w14:textId="18E5A1DC" w:rsidR="00E620B6" w:rsidRPr="00F766AA" w:rsidRDefault="00E620B6" w:rsidP="00F72710">
      <w:pPr>
        <w:rPr>
          <w:b/>
        </w:rPr>
      </w:pPr>
    </w:p>
    <w:p w14:paraId="3C7F2B52" w14:textId="5EBEC007" w:rsidR="00E620B6" w:rsidRPr="00F766AA" w:rsidRDefault="00E620B6" w:rsidP="00F72710">
      <w:pPr>
        <w:rPr>
          <w:b/>
        </w:rPr>
      </w:pPr>
    </w:p>
    <w:p w14:paraId="56D9AA21" w14:textId="25E67118" w:rsidR="00E620B6" w:rsidRPr="00F766AA" w:rsidRDefault="00E620B6" w:rsidP="00F72710">
      <w:pPr>
        <w:rPr>
          <w:b/>
        </w:rPr>
      </w:pPr>
    </w:p>
    <w:p w14:paraId="148D7F7C" w14:textId="07D6AD5C" w:rsidR="00E620B6" w:rsidRPr="00F766AA" w:rsidRDefault="00E620B6" w:rsidP="00F72710">
      <w:pPr>
        <w:rPr>
          <w:b/>
        </w:rPr>
      </w:pPr>
    </w:p>
    <w:p w14:paraId="51C55719" w14:textId="4AD99170" w:rsidR="00E620B6" w:rsidRPr="00F766AA" w:rsidRDefault="00E620B6" w:rsidP="00F72710">
      <w:pPr>
        <w:rPr>
          <w:b/>
        </w:rPr>
      </w:pPr>
    </w:p>
    <w:p w14:paraId="17AD4E55" w14:textId="3730F32D" w:rsidR="00E620B6" w:rsidRPr="00F766AA" w:rsidRDefault="00E620B6" w:rsidP="00F72710">
      <w:pPr>
        <w:rPr>
          <w:b/>
        </w:rPr>
      </w:pPr>
    </w:p>
    <w:p w14:paraId="6BEDD645" w14:textId="36DE0ADB" w:rsidR="00E620B6" w:rsidRPr="00F766AA" w:rsidRDefault="00E620B6" w:rsidP="00F72710">
      <w:pPr>
        <w:rPr>
          <w:b/>
        </w:rPr>
      </w:pPr>
    </w:p>
    <w:p w14:paraId="7F5338CA" w14:textId="2917F571" w:rsidR="00E620B6" w:rsidRPr="00F766AA" w:rsidRDefault="00E620B6" w:rsidP="00F72710">
      <w:pPr>
        <w:rPr>
          <w:b/>
        </w:rPr>
      </w:pPr>
    </w:p>
    <w:p w14:paraId="172FC3F9" w14:textId="3246A77A" w:rsidR="00E620B6" w:rsidRPr="00F766AA" w:rsidRDefault="00E620B6" w:rsidP="00F72710">
      <w:pPr>
        <w:rPr>
          <w:b/>
        </w:rPr>
      </w:pPr>
    </w:p>
    <w:p w14:paraId="5B93B34F" w14:textId="78E8D53D" w:rsidR="00E620B6" w:rsidRPr="00F766AA" w:rsidRDefault="00E620B6" w:rsidP="00F72710">
      <w:pPr>
        <w:rPr>
          <w:b/>
        </w:rPr>
      </w:pPr>
    </w:p>
    <w:p w14:paraId="17496C0A" w14:textId="1C2F3919" w:rsidR="00E620B6" w:rsidRPr="00F766AA" w:rsidRDefault="00E620B6" w:rsidP="00F72710">
      <w:pPr>
        <w:rPr>
          <w:b/>
        </w:rPr>
      </w:pPr>
    </w:p>
    <w:p w14:paraId="2ABC2C05" w14:textId="308892FC" w:rsidR="00E620B6" w:rsidRPr="00F766AA" w:rsidRDefault="00E620B6" w:rsidP="00F72710">
      <w:pPr>
        <w:rPr>
          <w:b/>
        </w:rPr>
      </w:pPr>
    </w:p>
    <w:p w14:paraId="57A1F593" w14:textId="77777777" w:rsidR="00E620B6" w:rsidRPr="00F766AA" w:rsidRDefault="00E620B6" w:rsidP="00E620B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E620B6" w:rsidRPr="00F766AA" w14:paraId="4B650806" w14:textId="77777777" w:rsidTr="00F66D7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E5FC" w14:textId="77777777" w:rsidR="00E620B6" w:rsidRPr="00F766AA" w:rsidRDefault="00E620B6" w:rsidP="00F66D7F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EFBA" w14:textId="77777777" w:rsidR="00E620B6" w:rsidRPr="00F766AA" w:rsidRDefault="00E620B6" w:rsidP="00F66D7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6A416" w14:textId="77777777" w:rsidR="00E620B6" w:rsidRPr="00F766AA" w:rsidRDefault="00E620B6" w:rsidP="00F66D7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A1C0F4" w14:textId="77777777" w:rsidR="00E620B6" w:rsidRPr="00F766AA" w:rsidRDefault="00E620B6" w:rsidP="00F66D7F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97405C4" w14:textId="77777777" w:rsidR="00E620B6" w:rsidRPr="00526804" w:rsidRDefault="00E620B6" w:rsidP="00526804">
            <w:pPr>
              <w:pStyle w:val="1izenburua"/>
              <w:rPr>
                <w:sz w:val="20"/>
                <w:szCs w:val="20"/>
              </w:rPr>
            </w:pPr>
            <w:bookmarkStart w:id="21" w:name="ACERO_PARA_ELABORAR"/>
            <w:r w:rsidRPr="00526804">
              <w:rPr>
                <w:sz w:val="20"/>
                <w:szCs w:val="20"/>
              </w:rPr>
              <w:t xml:space="preserve">ACERO PARA ELABORAR </w:t>
            </w:r>
          </w:p>
          <w:p w14:paraId="030E01BB" w14:textId="77777777" w:rsidR="00E620B6" w:rsidRPr="00F766AA" w:rsidRDefault="00E620B6" w:rsidP="00526804">
            <w:pPr>
              <w:pStyle w:val="1izenburua"/>
              <w:rPr>
                <w:sz w:val="24"/>
              </w:rPr>
            </w:pPr>
            <w:r w:rsidRPr="00526804">
              <w:rPr>
                <w:sz w:val="20"/>
                <w:szCs w:val="20"/>
              </w:rPr>
              <w:t>ARMADURAS PASIVAS</w:t>
            </w:r>
            <w:r w:rsidRPr="00F766AA">
              <w:t xml:space="preserve">  </w:t>
            </w:r>
            <w:bookmarkEnd w:id="21"/>
          </w:p>
        </w:tc>
      </w:tr>
    </w:tbl>
    <w:p w14:paraId="7DF1A4A5" w14:textId="77777777" w:rsidR="00E620B6" w:rsidRPr="00F766AA" w:rsidRDefault="00E620B6" w:rsidP="00E620B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E620B6" w:rsidRPr="00F766AA" w14:paraId="794F4F01" w14:textId="77777777" w:rsidTr="00F66D7F">
        <w:trPr>
          <w:trHeight w:val="284"/>
        </w:trPr>
        <w:tc>
          <w:tcPr>
            <w:tcW w:w="1101" w:type="dxa"/>
            <w:vAlign w:val="center"/>
          </w:tcPr>
          <w:p w14:paraId="3A465650" w14:textId="77777777" w:rsidR="00E620B6" w:rsidRPr="00F766AA" w:rsidRDefault="00E620B6" w:rsidP="00F66D7F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376A0504" w14:textId="77777777" w:rsidR="00E620B6" w:rsidRPr="00F766AA" w:rsidRDefault="00E620B6" w:rsidP="00F66D7F">
            <w:pPr>
              <w:rPr>
                <w:b/>
              </w:rPr>
            </w:pPr>
          </w:p>
        </w:tc>
      </w:tr>
    </w:tbl>
    <w:p w14:paraId="7296D06C" w14:textId="77777777" w:rsidR="00E620B6" w:rsidRPr="00F766AA" w:rsidRDefault="00E620B6" w:rsidP="00E620B6">
      <w:pPr>
        <w:rPr>
          <w:b/>
        </w:rPr>
      </w:pPr>
    </w:p>
    <w:p w14:paraId="1EC6B134" w14:textId="77777777" w:rsidR="00E620B6" w:rsidRPr="00F766AA" w:rsidRDefault="00E620B6" w:rsidP="00E620B6">
      <w:pPr>
        <w:rPr>
          <w:b/>
        </w:rPr>
      </w:pPr>
      <w:r w:rsidRPr="00F766AA">
        <w:rPr>
          <w:b/>
        </w:rPr>
        <w:t>Identificación Producto</w:t>
      </w:r>
    </w:p>
    <w:p w14:paraId="4788D602" w14:textId="77777777" w:rsidR="00E620B6" w:rsidRPr="00F766AA" w:rsidRDefault="00E620B6" w:rsidP="00E620B6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276"/>
        <w:gridCol w:w="2726"/>
        <w:gridCol w:w="1560"/>
        <w:gridCol w:w="1417"/>
        <w:gridCol w:w="1418"/>
      </w:tblGrid>
      <w:tr w:rsidR="00E620B6" w:rsidRPr="00F766AA" w14:paraId="3CE33317" w14:textId="77777777" w:rsidTr="00F66D7F">
        <w:trPr>
          <w:cantSplit/>
          <w:trHeight w:val="119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14:paraId="6786D474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Serie de diámetros (mm)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915C2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 de acero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14:paraId="7589213A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Fabricante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8CC9ED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Forma de suministro</w:t>
            </w:r>
          </w:p>
          <w:p w14:paraId="4CF65FD1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(rollo/barra)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6BA3B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 de lotes</w:t>
            </w:r>
          </w:p>
        </w:tc>
      </w:tr>
      <w:tr w:rsidR="00E620B6" w:rsidRPr="00F766AA" w14:paraId="080A8C68" w14:textId="77777777" w:rsidTr="00F66D7F">
        <w:trPr>
          <w:cantSplit/>
          <w:trHeight w:val="119"/>
        </w:trPr>
        <w:tc>
          <w:tcPr>
            <w:tcW w:w="2377" w:type="dxa"/>
            <w:vMerge/>
            <w:shd w:val="clear" w:color="auto" w:fill="auto"/>
            <w:vAlign w:val="center"/>
          </w:tcPr>
          <w:p w14:paraId="732BC208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BFB473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6" w:type="dxa"/>
            <w:vMerge/>
            <w:shd w:val="clear" w:color="auto" w:fill="auto"/>
            <w:vAlign w:val="center"/>
          </w:tcPr>
          <w:p w14:paraId="057A9040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C8D1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D7AC7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Programados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12D1" w14:textId="77777777" w:rsidR="00E620B6" w:rsidRPr="00F766AA" w:rsidRDefault="00E620B6" w:rsidP="00F66D7F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Ensayados</w:t>
            </w:r>
          </w:p>
        </w:tc>
      </w:tr>
      <w:tr w:rsidR="00E620B6" w:rsidRPr="00F766AA" w14:paraId="3D1BB4EE" w14:textId="77777777" w:rsidTr="00F66D7F">
        <w:trPr>
          <w:cantSplit/>
          <w:trHeight w:val="211"/>
        </w:trPr>
        <w:tc>
          <w:tcPr>
            <w:tcW w:w="2377" w:type="dxa"/>
            <w:shd w:val="clear" w:color="auto" w:fill="auto"/>
            <w:vAlign w:val="center"/>
          </w:tcPr>
          <w:p w14:paraId="17B93944" w14:textId="77777777" w:rsidR="00E620B6" w:rsidRPr="00F766AA" w:rsidRDefault="00E620B6" w:rsidP="00F66D7F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Serie fina ( </w:t>
            </w:r>
            <m:oMath>
              <m:r>
                <w:rPr>
                  <w:rFonts w:ascii="Cambria Math" w:hAnsi="Cambria Math"/>
                  <w:lang w:val="en-US"/>
                </w:rPr>
                <m:t>∅≤10)</m:t>
              </m:r>
            </m:oMath>
            <w:r w:rsidRPr="00F766AA">
              <w:rPr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6A41F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2F880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2C07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E71A" w14:textId="77777777" w:rsidR="00E620B6" w:rsidRPr="00F766AA" w:rsidRDefault="00E620B6" w:rsidP="00F66D7F">
            <w:pPr>
              <w:ind w:left="255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3B320" w14:textId="77777777" w:rsidR="00E620B6" w:rsidRPr="00F766AA" w:rsidRDefault="00E620B6" w:rsidP="00F66D7F">
            <w:pPr>
              <w:ind w:left="255"/>
              <w:rPr>
                <w:szCs w:val="18"/>
              </w:rPr>
            </w:pPr>
          </w:p>
        </w:tc>
      </w:tr>
      <w:tr w:rsidR="00E620B6" w:rsidRPr="00F766AA" w14:paraId="64675F6B" w14:textId="77777777" w:rsidTr="00F66D7F">
        <w:trPr>
          <w:cantSplit/>
          <w:trHeight w:val="32"/>
        </w:trPr>
        <w:tc>
          <w:tcPr>
            <w:tcW w:w="2377" w:type="dxa"/>
            <w:shd w:val="clear" w:color="auto" w:fill="auto"/>
            <w:vAlign w:val="center"/>
          </w:tcPr>
          <w:p w14:paraId="6AF8F449" w14:textId="77777777" w:rsidR="00E620B6" w:rsidRPr="00F766AA" w:rsidRDefault="00E620B6" w:rsidP="00F66D7F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Serie media </w:t>
            </w:r>
            <w:r w:rsidRPr="00F766AA">
              <w:rPr>
                <w:lang w:val="en-US"/>
              </w:rPr>
              <w:t>(</w:t>
            </w:r>
            <m:oMath>
              <m:r>
                <w:rPr>
                  <w:rFonts w:ascii="Cambria Math" w:hAnsi="Cambria Math"/>
                  <w:lang w:val="en-US"/>
                </w:rPr>
                <m:t>12≤∅≤20)</m:t>
              </m:r>
            </m:oMath>
          </w:p>
        </w:tc>
        <w:tc>
          <w:tcPr>
            <w:tcW w:w="1276" w:type="dxa"/>
            <w:shd w:val="clear" w:color="auto" w:fill="auto"/>
            <w:vAlign w:val="center"/>
          </w:tcPr>
          <w:p w14:paraId="6BC08EF3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8F8FC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CD5E" w14:textId="77777777" w:rsidR="00E620B6" w:rsidRPr="00F766AA" w:rsidRDefault="00E620B6" w:rsidP="00F66D7F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3F42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6B9E" w14:textId="77777777" w:rsidR="00E620B6" w:rsidRPr="00F766AA" w:rsidRDefault="00E620B6" w:rsidP="00F66D7F">
            <w:pPr>
              <w:rPr>
                <w:szCs w:val="18"/>
              </w:rPr>
            </w:pPr>
          </w:p>
        </w:tc>
      </w:tr>
      <w:tr w:rsidR="00E620B6" w:rsidRPr="00F766AA" w14:paraId="412A7A04" w14:textId="77777777" w:rsidTr="00F66D7F">
        <w:trPr>
          <w:cantSplit/>
          <w:trHeight w:val="98"/>
        </w:trPr>
        <w:tc>
          <w:tcPr>
            <w:tcW w:w="2377" w:type="dxa"/>
            <w:vAlign w:val="center"/>
          </w:tcPr>
          <w:p w14:paraId="6CC46F99" w14:textId="77777777" w:rsidR="00E620B6" w:rsidRPr="00F766AA" w:rsidRDefault="00E620B6" w:rsidP="00F66D7F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Serie gruesa </w:t>
            </w:r>
            <w:r w:rsidRPr="00F766AA">
              <w:rPr>
                <w:lang w:val="en-US"/>
              </w:rPr>
              <w:t xml:space="preserve"> (</w:t>
            </w:r>
            <m:oMath>
              <m:r>
                <w:rPr>
                  <w:rFonts w:ascii="Cambria Math" w:hAnsi="Cambria Math"/>
                  <w:lang w:val="en-US"/>
                </w:rPr>
                <m:t>25≤∅≤32)</m:t>
              </m:r>
            </m:oMath>
          </w:p>
        </w:tc>
        <w:tc>
          <w:tcPr>
            <w:tcW w:w="1276" w:type="dxa"/>
            <w:vAlign w:val="center"/>
          </w:tcPr>
          <w:p w14:paraId="46FA37B8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vAlign w:val="center"/>
          </w:tcPr>
          <w:p w14:paraId="0838607E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82A9" w14:textId="77777777" w:rsidR="00E620B6" w:rsidRPr="00F766AA" w:rsidRDefault="00E620B6" w:rsidP="00F66D7F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72C5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E6A0" w14:textId="77777777" w:rsidR="00E620B6" w:rsidRPr="00F766AA" w:rsidRDefault="00E620B6" w:rsidP="00F66D7F">
            <w:pPr>
              <w:rPr>
                <w:szCs w:val="18"/>
              </w:rPr>
            </w:pPr>
          </w:p>
        </w:tc>
      </w:tr>
      <w:tr w:rsidR="00E620B6" w:rsidRPr="00F766AA" w14:paraId="7319942F" w14:textId="77777777" w:rsidTr="00F66D7F">
        <w:trPr>
          <w:cantSplit/>
          <w:trHeight w:val="98"/>
        </w:trPr>
        <w:tc>
          <w:tcPr>
            <w:tcW w:w="2377" w:type="dxa"/>
            <w:vAlign w:val="center"/>
          </w:tcPr>
          <w:p w14:paraId="1597C8E4" w14:textId="36E3D86C" w:rsidR="00E620B6" w:rsidRPr="00F766AA" w:rsidRDefault="00E620B6" w:rsidP="00927B9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Serie muy gruesa </w:t>
            </w:r>
            <m:oMath>
              <m:r>
                <w:rPr>
                  <w:rFonts w:ascii="Cambria Math" w:hAnsi="Cambria Math"/>
                  <w:szCs w:val="18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∅≥40 )</m:t>
              </m:r>
            </m:oMath>
          </w:p>
        </w:tc>
        <w:tc>
          <w:tcPr>
            <w:tcW w:w="1276" w:type="dxa"/>
            <w:vAlign w:val="center"/>
          </w:tcPr>
          <w:p w14:paraId="7B0299B5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vAlign w:val="center"/>
          </w:tcPr>
          <w:p w14:paraId="2DCFAE84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B7E0" w14:textId="77777777" w:rsidR="00E620B6" w:rsidRPr="00F766AA" w:rsidRDefault="00E620B6" w:rsidP="00F66D7F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CF82" w14:textId="77777777" w:rsidR="00E620B6" w:rsidRPr="00F766AA" w:rsidRDefault="00E620B6" w:rsidP="00F66D7F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A4D6" w14:textId="77777777" w:rsidR="00E620B6" w:rsidRPr="00F766AA" w:rsidRDefault="00E620B6" w:rsidP="00F66D7F">
            <w:pPr>
              <w:rPr>
                <w:szCs w:val="18"/>
              </w:rPr>
            </w:pPr>
          </w:p>
        </w:tc>
      </w:tr>
    </w:tbl>
    <w:p w14:paraId="3756C563" w14:textId="77777777" w:rsidR="00E620B6" w:rsidRPr="00F766AA" w:rsidRDefault="00E620B6" w:rsidP="00E620B6">
      <w:pPr>
        <w:rPr>
          <w:b/>
          <w:sz w:val="8"/>
          <w:szCs w:val="8"/>
        </w:rPr>
      </w:pPr>
    </w:p>
    <w:p w14:paraId="16DF399D" w14:textId="77777777" w:rsidR="00E620B6" w:rsidRPr="00F766AA" w:rsidRDefault="00E620B6" w:rsidP="00E620B6">
      <w:pPr>
        <w:rPr>
          <w:b/>
        </w:rPr>
      </w:pPr>
      <w:r w:rsidRPr="00F766AA">
        <w:rPr>
          <w:b/>
        </w:rPr>
        <w:t>Control Documental de Recepción</w:t>
      </w:r>
    </w:p>
    <w:p w14:paraId="0CB1FCED" w14:textId="77777777" w:rsidR="00E620B6" w:rsidRPr="00F766AA" w:rsidRDefault="00E620B6" w:rsidP="00E620B6">
      <w:pPr>
        <w:rPr>
          <w:b/>
          <w:sz w:val="10"/>
          <w:szCs w:val="10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10"/>
        <w:gridCol w:w="1701"/>
        <w:gridCol w:w="1701"/>
        <w:gridCol w:w="1843"/>
        <w:gridCol w:w="1843"/>
        <w:gridCol w:w="1843"/>
      </w:tblGrid>
      <w:tr w:rsidR="00485CF4" w:rsidRPr="00F766AA" w14:paraId="5E64F76D" w14:textId="77777777" w:rsidTr="00485CF4">
        <w:trPr>
          <w:cantSplit/>
          <w:trHeight w:val="216"/>
        </w:trPr>
        <w:tc>
          <w:tcPr>
            <w:tcW w:w="1810" w:type="dxa"/>
            <w:vAlign w:val="center"/>
          </w:tcPr>
          <w:p w14:paraId="2340CF1D" w14:textId="4E369322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Serie de diámetros (mm)</w:t>
            </w:r>
          </w:p>
        </w:tc>
        <w:tc>
          <w:tcPr>
            <w:tcW w:w="1701" w:type="dxa"/>
          </w:tcPr>
          <w:p w14:paraId="1317C1F1" w14:textId="1B43522E" w:rsidR="00485CF4" w:rsidRPr="00F766AA" w:rsidRDefault="00F5274B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Certificado de garantía</w:t>
            </w:r>
          </w:p>
        </w:tc>
        <w:tc>
          <w:tcPr>
            <w:tcW w:w="1701" w:type="dxa"/>
            <w:vAlign w:val="center"/>
          </w:tcPr>
          <w:p w14:paraId="08565C29" w14:textId="6F72684A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Marcado CE</w:t>
            </w:r>
          </w:p>
        </w:tc>
        <w:tc>
          <w:tcPr>
            <w:tcW w:w="1843" w:type="dxa"/>
            <w:vAlign w:val="center"/>
          </w:tcPr>
          <w:p w14:paraId="741A5573" w14:textId="77777777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Distintivo de calidad</w:t>
            </w:r>
          </w:p>
        </w:tc>
        <w:tc>
          <w:tcPr>
            <w:tcW w:w="1843" w:type="dxa"/>
            <w:vAlign w:val="center"/>
          </w:tcPr>
          <w:p w14:paraId="314D24B3" w14:textId="77777777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Certif. de adherencia 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</w:p>
        </w:tc>
        <w:tc>
          <w:tcPr>
            <w:tcW w:w="1843" w:type="dxa"/>
            <w:vAlign w:val="center"/>
          </w:tcPr>
          <w:p w14:paraId="7785ADAF" w14:textId="6C9E0A77" w:rsidR="00485CF4" w:rsidRPr="00F766AA" w:rsidRDefault="00485CF4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 de la Recepción</w:t>
            </w:r>
          </w:p>
        </w:tc>
      </w:tr>
      <w:tr w:rsidR="00F5274B" w:rsidRPr="00F766AA" w14:paraId="6C8D1B1D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6274FD51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384A786" w14:textId="1C02C2BF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3D26FBC5" w14:textId="1CA6BBF0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1B958B43" w14:textId="06412BAD" w:rsidR="00F5274B" w:rsidRPr="00F766AA" w:rsidRDefault="00F5274B" w:rsidP="00F5274B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530C42E2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186EC520" w14:textId="7F4F88D2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F5274B" w:rsidRPr="00F766AA" w14:paraId="2F083910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7C56141A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DE4CBC0" w14:textId="30F5C85E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0D4E314B" w14:textId="4115016F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0BC5C9DD" w14:textId="0B1B74AB" w:rsidR="00F5274B" w:rsidRPr="00F766AA" w:rsidRDefault="00F5274B" w:rsidP="00F5274B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3DDDDEEE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03BE1A6B" w14:textId="654DD2B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F5274B" w:rsidRPr="00F766AA" w14:paraId="2A1C3507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6981EB82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352E8EF" w14:textId="601493B7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3834CC1E" w14:textId="1C903521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5C877855" w14:textId="1BDB7B9A" w:rsidR="00F5274B" w:rsidRPr="00F766AA" w:rsidRDefault="00F5274B" w:rsidP="00F5274B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54204220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74959904" w14:textId="60FFB3F2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F5274B" w:rsidRPr="00F766AA" w14:paraId="29A7E3DB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172B09B7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EDDD9C6" w14:textId="1073BDF5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69205F7C" w14:textId="7FC40AC3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19FC061F" w14:textId="744B9842" w:rsidR="00F5274B" w:rsidRPr="00F766AA" w:rsidRDefault="00F5274B" w:rsidP="00F5274B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74838037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73DABD95" w14:textId="589AB35E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F5274B" w:rsidRPr="00F766AA" w14:paraId="650FE3EF" w14:textId="77777777" w:rsidTr="00612B80">
        <w:trPr>
          <w:cantSplit/>
          <w:trHeight w:val="216"/>
        </w:trPr>
        <w:tc>
          <w:tcPr>
            <w:tcW w:w="1810" w:type="dxa"/>
            <w:vAlign w:val="center"/>
          </w:tcPr>
          <w:p w14:paraId="28DD2399" w14:textId="77777777" w:rsidR="00F5274B" w:rsidRPr="00F766AA" w:rsidRDefault="00F5274B" w:rsidP="00F5274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C97C0DC" w14:textId="434B17C0" w:rsidR="00F5274B" w:rsidRPr="00F766AA" w:rsidRDefault="00F5274B" w:rsidP="00F5274B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46AB72A8" w14:textId="465A2DB1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3A5A7B36" w14:textId="78BC905A" w:rsidR="00F5274B" w:rsidRPr="00F766AA" w:rsidRDefault="00F5274B" w:rsidP="00F5274B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3C359AD6" w14:textId="77777777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  <w:vAlign w:val="center"/>
          </w:tcPr>
          <w:p w14:paraId="6F81E3DF" w14:textId="4210E8DD" w:rsidR="00F5274B" w:rsidRPr="00F766AA" w:rsidRDefault="00F5274B" w:rsidP="00F5274B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</w:tbl>
    <w:p w14:paraId="2DA846D4" w14:textId="77777777" w:rsidR="00E620B6" w:rsidRPr="00F766AA" w:rsidRDefault="00E620B6" w:rsidP="00E620B6">
      <w:pPr>
        <w:pStyle w:val="Zerrenda-paragrafoa"/>
        <w:numPr>
          <w:ilvl w:val="0"/>
          <w:numId w:val="4"/>
        </w:numPr>
        <w:tabs>
          <w:tab w:val="left" w:pos="6946"/>
        </w:tabs>
        <w:rPr>
          <w:sz w:val="16"/>
          <w:szCs w:val="16"/>
        </w:rPr>
      </w:pPr>
      <w:r w:rsidRPr="00F766AA">
        <w:rPr>
          <w:sz w:val="16"/>
          <w:szCs w:val="16"/>
        </w:rPr>
        <w:t>El certificado de adherencia deberá tener una antigüedad máxima de 36 meses</w:t>
      </w:r>
    </w:p>
    <w:p w14:paraId="2BB20849" w14:textId="77777777" w:rsidR="00E620B6" w:rsidRPr="00F766AA" w:rsidRDefault="00E620B6" w:rsidP="00E620B6">
      <w:pPr>
        <w:pStyle w:val="Zerrenda-paragrafoa"/>
        <w:tabs>
          <w:tab w:val="left" w:pos="6946"/>
        </w:tabs>
        <w:rPr>
          <w:sz w:val="16"/>
          <w:szCs w:val="16"/>
        </w:rPr>
      </w:pPr>
      <w:r w:rsidRPr="00F766AA">
        <w:rPr>
          <w:b/>
          <w:sz w:val="16"/>
          <w:szCs w:val="16"/>
        </w:rPr>
        <w:tab/>
      </w:r>
    </w:p>
    <w:p w14:paraId="67F4A71E" w14:textId="77777777" w:rsidR="00E620B6" w:rsidRPr="00F766AA" w:rsidRDefault="00E620B6" w:rsidP="00E620B6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2FBC187E" w14:textId="77777777" w:rsidR="00E620B6" w:rsidRPr="00F766AA" w:rsidRDefault="00E620B6" w:rsidP="00E620B6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E620B6" w:rsidRPr="00F766AA" w14:paraId="2A1EBE76" w14:textId="77777777" w:rsidTr="00F66D7F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5E047782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5954" w:type="dxa"/>
            <w:gridSpan w:val="6"/>
            <w:vAlign w:val="center"/>
          </w:tcPr>
          <w:p w14:paraId="6C6998FB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Diámetro / Lote</w:t>
            </w:r>
          </w:p>
        </w:tc>
      </w:tr>
      <w:tr w:rsidR="00E620B6" w:rsidRPr="00F766AA" w14:paraId="4E8B55D8" w14:textId="77777777" w:rsidTr="00F66D7F">
        <w:tc>
          <w:tcPr>
            <w:tcW w:w="4849" w:type="dxa"/>
            <w:gridSpan w:val="2"/>
            <w:vMerge/>
          </w:tcPr>
          <w:p w14:paraId="787D7048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F497BEE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1244A61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463AE4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4DF387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E844C73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475996B" w14:textId="77777777" w:rsidR="00E620B6" w:rsidRPr="00F766AA" w:rsidRDefault="00E620B6" w:rsidP="00F66D7F">
            <w:pPr>
              <w:rPr>
                <w:sz w:val="28"/>
                <w:szCs w:val="28"/>
              </w:rPr>
            </w:pPr>
          </w:p>
        </w:tc>
      </w:tr>
      <w:tr w:rsidR="00E620B6" w:rsidRPr="00F766AA" w14:paraId="34B12681" w14:textId="77777777" w:rsidTr="00F66D7F">
        <w:trPr>
          <w:trHeight w:val="235"/>
        </w:trPr>
        <w:tc>
          <w:tcPr>
            <w:tcW w:w="4849" w:type="dxa"/>
            <w:gridSpan w:val="2"/>
            <w:vMerge/>
          </w:tcPr>
          <w:p w14:paraId="52690D3E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232DF232" w14:textId="77777777" w:rsidR="00E620B6" w:rsidRPr="00F766AA" w:rsidRDefault="00E620B6" w:rsidP="00F66D7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  (C=conforme   NC=no conforme)</w:t>
            </w:r>
          </w:p>
        </w:tc>
      </w:tr>
      <w:tr w:rsidR="00E620B6" w:rsidRPr="00F766AA" w14:paraId="4561AF53" w14:textId="77777777" w:rsidTr="00F66D7F">
        <w:trPr>
          <w:trHeight w:val="267"/>
        </w:trPr>
        <w:tc>
          <w:tcPr>
            <w:tcW w:w="4849" w:type="dxa"/>
            <w:gridSpan w:val="2"/>
            <w:vAlign w:val="center"/>
          </w:tcPr>
          <w:p w14:paraId="0B1F0180" w14:textId="77777777" w:rsidR="00E620B6" w:rsidRPr="00F766AA" w:rsidRDefault="00E620B6" w:rsidP="00F66D7F">
            <w:pPr>
              <w:rPr>
                <w:szCs w:val="18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992" w:type="dxa"/>
          </w:tcPr>
          <w:p w14:paraId="3F894EC9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1A0533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EA4D818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502E14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A88D1A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DDFFFB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5B2E9666" w14:textId="77777777" w:rsidTr="00F66D7F">
        <w:trPr>
          <w:trHeight w:val="271"/>
        </w:trPr>
        <w:tc>
          <w:tcPr>
            <w:tcW w:w="4849" w:type="dxa"/>
            <w:gridSpan w:val="2"/>
            <w:vAlign w:val="center"/>
          </w:tcPr>
          <w:p w14:paraId="4F8FE4A2" w14:textId="77777777" w:rsidR="00E620B6" w:rsidRPr="00F766AA" w:rsidRDefault="00E620B6" w:rsidP="00F66D7F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92" w:type="dxa"/>
          </w:tcPr>
          <w:p w14:paraId="5E4300C1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B80C72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664F13F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987BBB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738BC9C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6A88CCF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68E0869A" w14:textId="77777777" w:rsidTr="00F66D7F">
        <w:tc>
          <w:tcPr>
            <w:tcW w:w="426" w:type="dxa"/>
            <w:vAlign w:val="center"/>
          </w:tcPr>
          <w:p w14:paraId="254C9F8C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423" w:type="dxa"/>
          </w:tcPr>
          <w:p w14:paraId="07918532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Tracción* con envejecimiento artificial  UNE-EN ISO 15630-1:2011</w:t>
            </w:r>
          </w:p>
        </w:tc>
        <w:tc>
          <w:tcPr>
            <w:tcW w:w="992" w:type="dxa"/>
          </w:tcPr>
          <w:p w14:paraId="74AF7FA4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BC0A46D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870A829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4F02070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191FC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DE442B8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69C094FF" w14:textId="77777777" w:rsidTr="00F66D7F">
        <w:tc>
          <w:tcPr>
            <w:tcW w:w="426" w:type="dxa"/>
            <w:vAlign w:val="center"/>
          </w:tcPr>
          <w:p w14:paraId="0898A23B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62947491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Doblado-desdoblado (doblado simple alternativo)</w:t>
            </w:r>
          </w:p>
          <w:p w14:paraId="7448D549" w14:textId="77777777" w:rsidR="00E620B6" w:rsidRPr="00DB6C72" w:rsidRDefault="00E620B6" w:rsidP="00F66D7F">
            <w:pPr>
              <w:rPr>
                <w:sz w:val="12"/>
                <w:szCs w:val="12"/>
              </w:rPr>
            </w:pPr>
            <w:r w:rsidRPr="00DB6C72">
              <w:rPr>
                <w:rFonts w:ascii="Times-Roman" w:hAnsi="Times-Roman" w:cs="Times-Roman"/>
                <w:sz w:val="16"/>
                <w:szCs w:val="16"/>
              </w:rPr>
              <w:t xml:space="preserve">    </w:t>
            </w:r>
            <w:r w:rsidRPr="00DB6C72">
              <w:rPr>
                <w:sz w:val="17"/>
                <w:szCs w:val="17"/>
              </w:rPr>
              <w:t>UNE-EN ISO 15630-1:2011</w:t>
            </w:r>
          </w:p>
        </w:tc>
        <w:tc>
          <w:tcPr>
            <w:tcW w:w="992" w:type="dxa"/>
          </w:tcPr>
          <w:p w14:paraId="292B3FF7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B41B6AD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30A03C9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3FF017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9EA736D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25B0AF8" w14:textId="77777777" w:rsidR="00E620B6" w:rsidRPr="00F766AA" w:rsidRDefault="00E620B6" w:rsidP="00F66D7F">
            <w:pPr>
              <w:rPr>
                <w:sz w:val="24"/>
              </w:rPr>
            </w:pPr>
          </w:p>
        </w:tc>
      </w:tr>
      <w:tr w:rsidR="00E620B6" w:rsidRPr="00F766AA" w14:paraId="5DD0964D" w14:textId="77777777" w:rsidTr="00F66D7F">
        <w:tc>
          <w:tcPr>
            <w:tcW w:w="426" w:type="dxa"/>
            <w:vAlign w:val="center"/>
          </w:tcPr>
          <w:p w14:paraId="1C20F0BA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423" w:type="dxa"/>
          </w:tcPr>
          <w:p w14:paraId="36BFCD3D" w14:textId="62208F79" w:rsidR="00E620B6" w:rsidRPr="00DB6C72" w:rsidRDefault="00E620B6" w:rsidP="00F66D7F">
            <w:pPr>
              <w:rPr>
                <w:sz w:val="12"/>
                <w:szCs w:val="12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="00ED1ABD" w:rsidRPr="00DB6C72">
              <w:rPr>
                <w:sz w:val="17"/>
                <w:szCs w:val="17"/>
              </w:rPr>
              <w:t>Desviación de</w:t>
            </w:r>
            <w:r w:rsidR="00ED1ABD" w:rsidRPr="00DB6C72">
              <w:rPr>
                <w:sz w:val="12"/>
                <w:szCs w:val="12"/>
              </w:rPr>
              <w:t xml:space="preserve"> </w:t>
            </w:r>
            <w:r w:rsidR="00ED1ABD" w:rsidRPr="00DB6C72">
              <w:rPr>
                <w:sz w:val="17"/>
                <w:szCs w:val="17"/>
              </w:rPr>
              <w:t>m</w:t>
            </w:r>
            <w:r w:rsidRPr="00DB6C72">
              <w:rPr>
                <w:sz w:val="17"/>
                <w:szCs w:val="17"/>
              </w:rPr>
              <w:t>asa por metro (m/m) UNE-EN ISO 15630-1:2011</w:t>
            </w:r>
          </w:p>
        </w:tc>
        <w:tc>
          <w:tcPr>
            <w:tcW w:w="992" w:type="dxa"/>
          </w:tcPr>
          <w:p w14:paraId="77316371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CC0CE6D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BBC067C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751A98D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2E24C4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E9539A1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2CFACCAC" w14:textId="77777777" w:rsidTr="00F66D7F">
        <w:tc>
          <w:tcPr>
            <w:tcW w:w="426" w:type="dxa"/>
            <w:vAlign w:val="center"/>
          </w:tcPr>
          <w:p w14:paraId="2622E662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423" w:type="dxa"/>
          </w:tcPr>
          <w:p w14:paraId="23ED1259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Características geométricas corrugas o grafilas</w:t>
            </w:r>
          </w:p>
          <w:p w14:paraId="58E5A484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  UNE-EN ISO 15630-1:2011</w:t>
            </w:r>
          </w:p>
        </w:tc>
        <w:tc>
          <w:tcPr>
            <w:tcW w:w="992" w:type="dxa"/>
          </w:tcPr>
          <w:p w14:paraId="7CE54107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1FCAB06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39B3DC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1B5DEFC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9382EC8" w14:textId="77777777" w:rsidR="00E620B6" w:rsidRPr="00F766AA" w:rsidRDefault="00E620B6" w:rsidP="00F66D7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B678233" w14:textId="77777777" w:rsidR="00E620B6" w:rsidRPr="00F766AA" w:rsidRDefault="00E620B6" w:rsidP="00F66D7F">
            <w:pPr>
              <w:rPr>
                <w:sz w:val="24"/>
              </w:rPr>
            </w:pPr>
          </w:p>
        </w:tc>
      </w:tr>
      <w:tr w:rsidR="00E620B6" w:rsidRPr="00F766AA" w14:paraId="02082215" w14:textId="77777777" w:rsidTr="00F66D7F">
        <w:tc>
          <w:tcPr>
            <w:tcW w:w="426" w:type="dxa"/>
            <w:vAlign w:val="center"/>
          </w:tcPr>
          <w:p w14:paraId="2C8ABCC6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423" w:type="dxa"/>
          </w:tcPr>
          <w:p w14:paraId="6178CD0C" w14:textId="77777777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Composición química ( </w:t>
            </w:r>
            <w:r w:rsidRPr="00DB6C72">
              <w:rPr>
                <w:rFonts w:ascii="Arial-Identity-H" w:eastAsia="Arial-Identity-H" w:hAnsi="Times New Roman" w:cs="Arial-Identity-H" w:hint="eastAsia"/>
                <w:w w:val="125"/>
                <w:szCs w:val="18"/>
              </w:rPr>
              <w:t>&gt;</w:t>
            </w:r>
            <w:r w:rsidRPr="00DB6C72">
              <w:rPr>
                <w:rFonts w:ascii="Arial-Identity-H" w:eastAsia="Arial-Identity-H" w:hAnsi="Times New Roman" w:cs="Arial-Identity-H"/>
                <w:w w:val="125"/>
                <w:szCs w:val="18"/>
              </w:rPr>
              <w:t xml:space="preserve"> </w:t>
            </w:r>
            <w:r w:rsidRPr="00DB6C72">
              <w:rPr>
                <w:rFonts w:ascii="Times-Roman" w:hAnsi="Times-Roman" w:cs="Times-Roman"/>
                <w:sz w:val="16"/>
                <w:szCs w:val="16"/>
              </w:rPr>
              <w:t>300t)</w:t>
            </w:r>
          </w:p>
        </w:tc>
        <w:tc>
          <w:tcPr>
            <w:tcW w:w="992" w:type="dxa"/>
          </w:tcPr>
          <w:p w14:paraId="725F2C6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836A270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3027FD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1EE9306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88B3135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EEBAAE7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268E7F39" w14:textId="77777777" w:rsidTr="00F66D7F">
        <w:tc>
          <w:tcPr>
            <w:tcW w:w="426" w:type="dxa"/>
            <w:vAlign w:val="center"/>
          </w:tcPr>
          <w:p w14:paraId="0D104205" w14:textId="77777777" w:rsidR="00E620B6" w:rsidRPr="00F766AA" w:rsidRDefault="00E620B6" w:rsidP="00F66D7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423" w:type="dxa"/>
          </w:tcPr>
          <w:p w14:paraId="43C16ABF" w14:textId="05F756F1" w:rsidR="00E620B6" w:rsidRPr="00DB6C72" w:rsidRDefault="00E620B6" w:rsidP="00F66D7F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="004D38BB" w:rsidRPr="00DB6C72">
              <w:rPr>
                <w:sz w:val="17"/>
                <w:szCs w:val="17"/>
              </w:rPr>
              <w:t>F</w:t>
            </w:r>
            <w:r w:rsidRPr="00DB6C72">
              <w:rPr>
                <w:sz w:val="17"/>
                <w:szCs w:val="17"/>
              </w:rPr>
              <w:t>atiga (aceros SD) UNE-EN ISO 15630-1:2011 (antigüedad ≤ 1 año)</w:t>
            </w:r>
          </w:p>
        </w:tc>
        <w:tc>
          <w:tcPr>
            <w:tcW w:w="992" w:type="dxa"/>
          </w:tcPr>
          <w:p w14:paraId="6E29034E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670C7C4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FAC6A92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48117A4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774B5AF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36AE2E0" w14:textId="77777777" w:rsidR="00E620B6" w:rsidRPr="00F766AA" w:rsidRDefault="00E620B6" w:rsidP="00F66D7F">
            <w:pPr>
              <w:rPr>
                <w:sz w:val="17"/>
                <w:szCs w:val="17"/>
              </w:rPr>
            </w:pPr>
          </w:p>
        </w:tc>
      </w:tr>
      <w:tr w:rsidR="00E620B6" w:rsidRPr="00F766AA" w14:paraId="4A2A2430" w14:textId="77777777" w:rsidTr="00F66D7F">
        <w:tc>
          <w:tcPr>
            <w:tcW w:w="4849" w:type="dxa"/>
            <w:gridSpan w:val="2"/>
            <w:vAlign w:val="center"/>
          </w:tcPr>
          <w:p w14:paraId="43B36B00" w14:textId="77777777" w:rsidR="00E620B6" w:rsidRPr="00F766AA" w:rsidRDefault="00E620B6" w:rsidP="00F66D7F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992" w:type="dxa"/>
          </w:tcPr>
          <w:p w14:paraId="551CA8CE" w14:textId="77777777" w:rsidR="00E620B6" w:rsidRPr="00F766AA" w:rsidRDefault="00E620B6" w:rsidP="00F66D7F">
            <w:pPr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4784BD74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4A64E415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1B8EC469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4F11AE42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74570A11" w14:textId="77777777" w:rsidR="00E620B6" w:rsidRPr="00F766AA" w:rsidRDefault="00E620B6" w:rsidP="00F66D7F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4DBB2293" w14:textId="77777777" w:rsidR="00E620B6" w:rsidRPr="00F766AA" w:rsidRDefault="00E620B6" w:rsidP="00E620B6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>*Incluye: - Alargamiento de rotura</w:t>
      </w:r>
    </w:p>
    <w:p w14:paraId="1F2A32C7" w14:textId="77777777" w:rsidR="00E620B6" w:rsidRPr="00F766AA" w:rsidRDefault="00E620B6" w:rsidP="00E620B6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ab/>
        <w:t xml:space="preserve">     - Alargamiento bajo fuerza máxima</w:t>
      </w:r>
    </w:p>
    <w:p w14:paraId="7A0FB16E" w14:textId="77777777" w:rsidR="00BB7558" w:rsidRPr="00F766AA" w:rsidRDefault="00BB7558" w:rsidP="00E620B6">
      <w:pPr>
        <w:rPr>
          <w:b/>
          <w:bCs/>
          <w:szCs w:val="18"/>
        </w:rPr>
      </w:pPr>
    </w:p>
    <w:p w14:paraId="30EAB9CF" w14:textId="76857CBF" w:rsidR="00E620B6" w:rsidRPr="00F766AA" w:rsidRDefault="00E620B6" w:rsidP="00E620B6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37E718E9" w14:textId="77777777" w:rsidR="00E620B6" w:rsidRPr="00F766AA" w:rsidRDefault="00E620B6" w:rsidP="00E620B6">
      <w:pPr>
        <w:rPr>
          <w:b/>
          <w:sz w:val="8"/>
          <w:szCs w:val="8"/>
        </w:rPr>
      </w:pPr>
    </w:p>
    <w:tbl>
      <w:tblPr>
        <w:tblStyle w:val="TableNormal1"/>
        <w:tblW w:w="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2747"/>
        <w:gridCol w:w="2781"/>
      </w:tblGrid>
      <w:tr w:rsidR="00E620B6" w:rsidRPr="00F766AA" w14:paraId="47F6CCFA" w14:textId="77777777" w:rsidTr="00F66D7F">
        <w:trPr>
          <w:trHeight w:val="297"/>
        </w:trPr>
        <w:tc>
          <w:tcPr>
            <w:tcW w:w="52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B36CE6" w14:textId="77777777" w:rsidR="00E620B6" w:rsidRPr="00F766AA" w:rsidRDefault="00E620B6" w:rsidP="00F66D7F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658D9E" w14:textId="77777777" w:rsidR="00E620B6" w:rsidRPr="00F766AA" w:rsidRDefault="00E620B6" w:rsidP="00F66D7F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E620B6" w:rsidRPr="00F766AA" w14:paraId="72F7FF17" w14:textId="77777777" w:rsidTr="00F66D7F">
        <w:trPr>
          <w:trHeight w:val="297"/>
        </w:trPr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225FEB" w14:textId="77777777" w:rsidR="00E620B6" w:rsidRPr="00F766AA" w:rsidRDefault="00E620B6" w:rsidP="00F66D7F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C6B70D" w14:textId="77777777" w:rsidR="00E620B6" w:rsidRPr="00F766AA" w:rsidRDefault="00E620B6" w:rsidP="00F66D7F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1695126" w14:textId="77777777" w:rsidR="00E620B6" w:rsidRPr="00F766AA" w:rsidRDefault="00E620B6" w:rsidP="00F66D7F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5B206E" w14:textId="77777777" w:rsidR="00E620B6" w:rsidRPr="00F766AA" w:rsidRDefault="00E620B6" w:rsidP="00F66D7F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2F01FB2F" w14:textId="77777777" w:rsidR="00E620B6" w:rsidRPr="00F766AA" w:rsidRDefault="00E620B6" w:rsidP="00E620B6">
      <w:pPr>
        <w:ind w:left="-142"/>
        <w:rPr>
          <w:b/>
          <w:sz w:val="17"/>
          <w:szCs w:val="17"/>
        </w:rPr>
      </w:pPr>
    </w:p>
    <w:p w14:paraId="7A0E0E37" w14:textId="77777777" w:rsidR="00E620B6" w:rsidRPr="00F766AA" w:rsidRDefault="00E620B6" w:rsidP="00E620B6">
      <w:pPr>
        <w:rPr>
          <w:b/>
          <w:sz w:val="8"/>
          <w:szCs w:val="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E620B6" w:rsidRPr="00F766AA" w14:paraId="0EA20244" w14:textId="77777777" w:rsidTr="00F66D7F">
        <w:trPr>
          <w:trHeight w:val="1045"/>
        </w:trPr>
        <w:tc>
          <w:tcPr>
            <w:tcW w:w="7621" w:type="dxa"/>
          </w:tcPr>
          <w:p w14:paraId="08445383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4044820F" w14:textId="77777777" w:rsidR="00E620B6" w:rsidRPr="00F766AA" w:rsidRDefault="00E620B6" w:rsidP="00F66D7F"/>
          <w:p w14:paraId="1F3E5F81" w14:textId="77777777" w:rsidR="00E620B6" w:rsidRPr="00F766AA" w:rsidRDefault="00E620B6" w:rsidP="00F66D7F"/>
          <w:p w14:paraId="36E29A7A" w14:textId="77777777" w:rsidR="00E620B6" w:rsidRPr="00F766AA" w:rsidRDefault="00E620B6" w:rsidP="00F66D7F"/>
          <w:p w14:paraId="2E4D0028" w14:textId="77777777" w:rsidR="00E620B6" w:rsidRPr="00F766AA" w:rsidRDefault="00E620B6" w:rsidP="00F66D7F"/>
          <w:p w14:paraId="5B0BBD18" w14:textId="77777777" w:rsidR="00E620B6" w:rsidRPr="00F766AA" w:rsidRDefault="00E620B6" w:rsidP="00F66D7F"/>
        </w:tc>
        <w:tc>
          <w:tcPr>
            <w:tcW w:w="3153" w:type="dxa"/>
          </w:tcPr>
          <w:p w14:paraId="6C623541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83DA3B8" w14:textId="77777777" w:rsidR="00E620B6" w:rsidRPr="00F766AA" w:rsidRDefault="00E620B6" w:rsidP="00E620B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E620B6" w:rsidRPr="00F766AA" w14:paraId="06AA50E7" w14:textId="77777777" w:rsidTr="00F66D7F">
        <w:trPr>
          <w:trHeight w:val="334"/>
        </w:trPr>
        <w:tc>
          <w:tcPr>
            <w:tcW w:w="10774" w:type="dxa"/>
            <w:vAlign w:val="center"/>
          </w:tcPr>
          <w:p w14:paraId="6FBED2CF" w14:textId="77777777" w:rsidR="00E620B6" w:rsidRPr="00F766AA" w:rsidRDefault="00E620B6" w:rsidP="00F66D7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41593486" w14:textId="3AC61C18" w:rsidR="00E620B6" w:rsidRPr="00F766AA" w:rsidRDefault="00E620B6" w:rsidP="00F72710">
      <w:pPr>
        <w:rPr>
          <w:b/>
        </w:rPr>
      </w:pPr>
    </w:p>
    <w:p w14:paraId="5D308CE0" w14:textId="2DBC158C" w:rsidR="00A42A2C" w:rsidRPr="00F766AA" w:rsidRDefault="00A42A2C" w:rsidP="00F72710">
      <w:pPr>
        <w:rPr>
          <w:b/>
        </w:rPr>
      </w:pPr>
    </w:p>
    <w:p w14:paraId="23936FA2" w14:textId="3F0E45F2" w:rsidR="00A42A2C" w:rsidRPr="00F766AA" w:rsidRDefault="00A42A2C" w:rsidP="00F72710">
      <w:pPr>
        <w:rPr>
          <w:b/>
        </w:rPr>
      </w:pPr>
    </w:p>
    <w:p w14:paraId="685F8E8C" w14:textId="77777777" w:rsidR="00A42A2C" w:rsidRPr="00F766AA" w:rsidRDefault="00A42A2C" w:rsidP="00A42A2C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A42A2C" w:rsidRPr="00F766AA" w14:paraId="70918055" w14:textId="77777777" w:rsidTr="009A1B12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70D8" w14:textId="77777777" w:rsidR="00A42A2C" w:rsidRPr="00F766AA" w:rsidRDefault="00A42A2C" w:rsidP="009A1B12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DC18" w14:textId="77777777" w:rsidR="00A42A2C" w:rsidRPr="00F766AA" w:rsidRDefault="00A42A2C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556573" w14:textId="77777777" w:rsidR="00A42A2C" w:rsidRPr="00F766AA" w:rsidRDefault="00A42A2C" w:rsidP="009A1B12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21D9CC" w14:textId="77777777" w:rsidR="00A42A2C" w:rsidRPr="00F766AA" w:rsidRDefault="00A42A2C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BAD4BF7" w14:textId="77777777" w:rsidR="00A42A2C" w:rsidRPr="00940543" w:rsidRDefault="00A42A2C" w:rsidP="00940543">
            <w:pPr>
              <w:pStyle w:val="1izenburua"/>
              <w:rPr>
                <w:sz w:val="20"/>
                <w:szCs w:val="20"/>
              </w:rPr>
            </w:pPr>
            <w:bookmarkStart w:id="22" w:name="ARMADURAS_NORMALIZADAS"/>
            <w:r w:rsidRPr="00940543">
              <w:rPr>
                <w:sz w:val="20"/>
                <w:szCs w:val="20"/>
              </w:rPr>
              <w:t>ARMADURAS</w:t>
            </w:r>
          </w:p>
          <w:p w14:paraId="12480917" w14:textId="77777777" w:rsidR="00A42A2C" w:rsidRPr="00F766AA" w:rsidRDefault="00A42A2C" w:rsidP="00940543">
            <w:pPr>
              <w:pStyle w:val="1izenburua"/>
              <w:rPr>
                <w:sz w:val="24"/>
              </w:rPr>
            </w:pPr>
            <w:r w:rsidRPr="00940543">
              <w:rPr>
                <w:sz w:val="20"/>
                <w:szCs w:val="20"/>
              </w:rPr>
              <w:t>NORMALIZADAS</w:t>
            </w:r>
            <w:r w:rsidRPr="00F766AA">
              <w:t xml:space="preserve"> </w:t>
            </w:r>
            <w:bookmarkEnd w:id="22"/>
          </w:p>
        </w:tc>
      </w:tr>
    </w:tbl>
    <w:p w14:paraId="18F539F0" w14:textId="77777777" w:rsidR="00A42A2C" w:rsidRPr="00F766AA" w:rsidRDefault="00A42A2C" w:rsidP="00A42A2C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A42A2C" w:rsidRPr="00F766AA" w14:paraId="22C01663" w14:textId="77777777" w:rsidTr="009A1B12">
        <w:trPr>
          <w:trHeight w:val="284"/>
        </w:trPr>
        <w:tc>
          <w:tcPr>
            <w:tcW w:w="1101" w:type="dxa"/>
            <w:vAlign w:val="center"/>
          </w:tcPr>
          <w:p w14:paraId="12BC65CF" w14:textId="77777777" w:rsidR="00A42A2C" w:rsidRPr="00F766AA" w:rsidRDefault="00A42A2C" w:rsidP="009A1B12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609A83D3" w14:textId="77777777" w:rsidR="00A42A2C" w:rsidRPr="00F766AA" w:rsidRDefault="00A42A2C" w:rsidP="009A1B12">
            <w:pPr>
              <w:rPr>
                <w:b/>
              </w:rPr>
            </w:pPr>
          </w:p>
        </w:tc>
      </w:tr>
    </w:tbl>
    <w:p w14:paraId="3E279A8C" w14:textId="77777777" w:rsidR="00A42A2C" w:rsidRPr="00F766AA" w:rsidRDefault="00A42A2C" w:rsidP="00A42A2C">
      <w:pPr>
        <w:rPr>
          <w:b/>
        </w:rPr>
      </w:pPr>
    </w:p>
    <w:p w14:paraId="1060CABF" w14:textId="77777777" w:rsidR="00A42A2C" w:rsidRPr="00F766AA" w:rsidRDefault="00A42A2C" w:rsidP="00A42A2C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6C4ECBB7" w14:textId="77777777" w:rsidR="00A42A2C" w:rsidRPr="00F766AA" w:rsidRDefault="00A42A2C" w:rsidP="00A42A2C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2944"/>
        <w:gridCol w:w="2551"/>
        <w:gridCol w:w="1701"/>
        <w:gridCol w:w="1560"/>
      </w:tblGrid>
      <w:tr w:rsidR="00383DF4" w:rsidRPr="00F766AA" w14:paraId="6FA1084E" w14:textId="77777777" w:rsidTr="00A87B4F">
        <w:trPr>
          <w:cantSplit/>
          <w:trHeight w:val="11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5EA0C84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Tipo/Designación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1EEEE01F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 de acero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18D9A1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Fabricante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B845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 de Lotes</w:t>
            </w:r>
          </w:p>
        </w:tc>
      </w:tr>
      <w:tr w:rsidR="00383DF4" w:rsidRPr="00F766AA" w14:paraId="767B08C1" w14:textId="77777777" w:rsidTr="00A87B4F">
        <w:trPr>
          <w:cantSplit/>
          <w:trHeight w:val="119"/>
        </w:trPr>
        <w:tc>
          <w:tcPr>
            <w:tcW w:w="1985" w:type="dxa"/>
            <w:vMerge/>
            <w:shd w:val="clear" w:color="auto" w:fill="auto"/>
            <w:vAlign w:val="center"/>
          </w:tcPr>
          <w:p w14:paraId="0FC87EFE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19BC840F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2E63F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1D04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Programados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F447" w14:textId="77777777" w:rsidR="00383DF4" w:rsidRPr="00F766AA" w:rsidRDefault="00383DF4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Ensayados</w:t>
            </w:r>
          </w:p>
        </w:tc>
      </w:tr>
      <w:tr w:rsidR="00383DF4" w:rsidRPr="00F766AA" w14:paraId="4B542D78" w14:textId="77777777" w:rsidTr="00A87B4F">
        <w:trPr>
          <w:cantSplit/>
          <w:trHeight w:val="2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90BC075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Mallas electrosoldadas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2E33B86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F302F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30274" w14:textId="77777777" w:rsidR="00383DF4" w:rsidRPr="00F766AA" w:rsidRDefault="00383DF4" w:rsidP="009A1B12">
            <w:pPr>
              <w:ind w:left="255"/>
              <w:rPr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E4D2" w14:textId="77777777" w:rsidR="00383DF4" w:rsidRPr="00F766AA" w:rsidRDefault="00383DF4" w:rsidP="009A1B12">
            <w:pPr>
              <w:ind w:left="255"/>
              <w:rPr>
                <w:szCs w:val="18"/>
              </w:rPr>
            </w:pPr>
          </w:p>
        </w:tc>
      </w:tr>
      <w:tr w:rsidR="00383DF4" w:rsidRPr="00F766AA" w14:paraId="1BBF66D2" w14:textId="77777777" w:rsidTr="00A87B4F">
        <w:trPr>
          <w:cantSplit/>
          <w:trHeight w:val="32"/>
        </w:trPr>
        <w:tc>
          <w:tcPr>
            <w:tcW w:w="1985" w:type="dxa"/>
            <w:vMerge/>
            <w:shd w:val="clear" w:color="auto" w:fill="auto"/>
            <w:vAlign w:val="center"/>
          </w:tcPr>
          <w:p w14:paraId="776144FC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69A06311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57631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447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70E3" w14:textId="77777777" w:rsidR="00383DF4" w:rsidRPr="00F766AA" w:rsidRDefault="00383DF4" w:rsidP="009A1B12">
            <w:pPr>
              <w:rPr>
                <w:szCs w:val="18"/>
              </w:rPr>
            </w:pPr>
          </w:p>
        </w:tc>
      </w:tr>
      <w:tr w:rsidR="00383DF4" w:rsidRPr="00F766AA" w14:paraId="5D4ED133" w14:textId="77777777" w:rsidTr="00A87B4F">
        <w:trPr>
          <w:cantSplit/>
          <w:trHeight w:val="98"/>
        </w:trPr>
        <w:tc>
          <w:tcPr>
            <w:tcW w:w="1985" w:type="dxa"/>
            <w:vMerge w:val="restart"/>
            <w:vAlign w:val="center"/>
          </w:tcPr>
          <w:p w14:paraId="18D83C2A" w14:textId="77777777" w:rsidR="00383DF4" w:rsidRPr="00F766AA" w:rsidRDefault="00383DF4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Armaduras básicas electrosoldadas celosía</w:t>
            </w:r>
          </w:p>
        </w:tc>
        <w:tc>
          <w:tcPr>
            <w:tcW w:w="2944" w:type="dxa"/>
            <w:vAlign w:val="center"/>
          </w:tcPr>
          <w:p w14:paraId="3A88E1BD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048D844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3F86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BC8A" w14:textId="77777777" w:rsidR="00383DF4" w:rsidRPr="00F766AA" w:rsidRDefault="00383DF4" w:rsidP="009A1B12">
            <w:pPr>
              <w:rPr>
                <w:szCs w:val="18"/>
              </w:rPr>
            </w:pPr>
          </w:p>
        </w:tc>
      </w:tr>
      <w:tr w:rsidR="00383DF4" w:rsidRPr="00F766AA" w14:paraId="590D69AD" w14:textId="77777777" w:rsidTr="00A87B4F">
        <w:trPr>
          <w:cantSplit/>
          <w:trHeight w:val="98"/>
        </w:trPr>
        <w:tc>
          <w:tcPr>
            <w:tcW w:w="1985" w:type="dxa"/>
            <w:vMerge/>
            <w:vAlign w:val="center"/>
          </w:tcPr>
          <w:p w14:paraId="33BC6DEA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5ED1826C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6854FF7" w14:textId="77777777" w:rsidR="00383DF4" w:rsidRPr="00F766AA" w:rsidRDefault="00383DF4" w:rsidP="009A1B12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62FC" w14:textId="77777777" w:rsidR="00383DF4" w:rsidRPr="00F766AA" w:rsidRDefault="00383DF4" w:rsidP="009A1B12">
            <w:pPr>
              <w:rPr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5DA" w14:textId="5A01178E" w:rsidR="00383DF4" w:rsidRPr="00F766AA" w:rsidRDefault="00383DF4" w:rsidP="009A1B12">
            <w:pPr>
              <w:rPr>
                <w:szCs w:val="18"/>
              </w:rPr>
            </w:pPr>
          </w:p>
        </w:tc>
      </w:tr>
    </w:tbl>
    <w:p w14:paraId="729BF580" w14:textId="77777777" w:rsidR="00A42A2C" w:rsidRPr="00F766AA" w:rsidRDefault="00A42A2C" w:rsidP="00A42A2C">
      <w:pPr>
        <w:rPr>
          <w:b/>
          <w:sz w:val="8"/>
          <w:szCs w:val="8"/>
        </w:rPr>
      </w:pPr>
    </w:p>
    <w:p w14:paraId="64261FAA" w14:textId="77777777" w:rsidR="00A42A2C" w:rsidRPr="00F766AA" w:rsidRDefault="00A42A2C" w:rsidP="00A42A2C">
      <w:pPr>
        <w:rPr>
          <w:b/>
        </w:rPr>
      </w:pPr>
    </w:p>
    <w:p w14:paraId="2599B9D1" w14:textId="77777777" w:rsidR="00A42A2C" w:rsidRPr="00F766AA" w:rsidRDefault="00A42A2C" w:rsidP="00A42A2C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157A4079" w14:textId="77777777" w:rsidR="00A42A2C" w:rsidRPr="00F766AA" w:rsidRDefault="00A42A2C" w:rsidP="00A42A2C">
      <w:pPr>
        <w:rPr>
          <w:b/>
          <w:sz w:val="10"/>
          <w:szCs w:val="10"/>
        </w:rPr>
      </w:pPr>
    </w:p>
    <w:tbl>
      <w:tblPr>
        <w:tblW w:w="107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"/>
        <w:gridCol w:w="3409"/>
        <w:gridCol w:w="1417"/>
        <w:gridCol w:w="1276"/>
        <w:gridCol w:w="1417"/>
        <w:gridCol w:w="1332"/>
        <w:gridCol w:w="1410"/>
      </w:tblGrid>
      <w:tr w:rsidR="00DB7957" w:rsidRPr="00F766AA" w14:paraId="714A38D0" w14:textId="77777777" w:rsidTr="00BB0072">
        <w:trPr>
          <w:cantSplit/>
          <w:trHeight w:val="220"/>
        </w:trPr>
        <w:tc>
          <w:tcPr>
            <w:tcW w:w="3937" w:type="dxa"/>
            <w:gridSpan w:val="2"/>
            <w:vAlign w:val="center"/>
          </w:tcPr>
          <w:p w14:paraId="0E08289E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 / Designación</w:t>
            </w:r>
          </w:p>
        </w:tc>
        <w:tc>
          <w:tcPr>
            <w:tcW w:w="1417" w:type="dxa"/>
          </w:tcPr>
          <w:p w14:paraId="287AA77A" w14:textId="2975AB35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Certificado de garantía</w:t>
            </w:r>
          </w:p>
        </w:tc>
        <w:tc>
          <w:tcPr>
            <w:tcW w:w="1276" w:type="dxa"/>
            <w:vAlign w:val="center"/>
          </w:tcPr>
          <w:p w14:paraId="6A0AF3E3" w14:textId="28F70B56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Marcado CE</w:t>
            </w:r>
          </w:p>
        </w:tc>
        <w:tc>
          <w:tcPr>
            <w:tcW w:w="1417" w:type="dxa"/>
            <w:vAlign w:val="center"/>
          </w:tcPr>
          <w:p w14:paraId="413B3809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Distintivo de calidad</w:t>
            </w:r>
          </w:p>
        </w:tc>
        <w:tc>
          <w:tcPr>
            <w:tcW w:w="1332" w:type="dxa"/>
            <w:vAlign w:val="center"/>
          </w:tcPr>
          <w:p w14:paraId="17E192AE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Certificado de adherencia 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</w:p>
        </w:tc>
        <w:tc>
          <w:tcPr>
            <w:tcW w:w="1410" w:type="dxa"/>
            <w:vAlign w:val="center"/>
          </w:tcPr>
          <w:p w14:paraId="43C4D5C8" w14:textId="77777777" w:rsidR="00DB7957" w:rsidRPr="00F766AA" w:rsidRDefault="00DB795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 de la Recepción</w:t>
            </w:r>
          </w:p>
        </w:tc>
      </w:tr>
      <w:tr w:rsidR="00DB7957" w:rsidRPr="00F766AA" w14:paraId="3B29D045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477277A0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0D641CE7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748CF45E" w14:textId="038ECF3F" w:rsidR="00DB7957" w:rsidRPr="00F766AA" w:rsidRDefault="00DB7957" w:rsidP="00DB7957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54B59359" w14:textId="79D8283F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54E29778" w14:textId="3E1456BF" w:rsidR="00DB7957" w:rsidRPr="00F766AA" w:rsidRDefault="00DB7957" w:rsidP="0048492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2" w:type="dxa"/>
            <w:vAlign w:val="center"/>
          </w:tcPr>
          <w:p w14:paraId="13D9C424" w14:textId="1AFA7E4C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0" w:type="dxa"/>
            <w:vAlign w:val="center"/>
          </w:tcPr>
          <w:p w14:paraId="244661FC" w14:textId="68FBC390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DB7957" w:rsidRPr="00F766AA" w14:paraId="15FF73E9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4E27CB18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67A7445D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1A85D393" w14:textId="7DBD1253" w:rsidR="00DB7957" w:rsidRPr="00F766AA" w:rsidRDefault="008A625F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16F68C2A" w14:textId="7E6F9A77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0B6BDBB6" w14:textId="6F80CB65" w:rsidR="00DB7957" w:rsidRPr="00F766AA" w:rsidRDefault="00DB7957" w:rsidP="0048492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2" w:type="dxa"/>
            <w:vAlign w:val="center"/>
          </w:tcPr>
          <w:p w14:paraId="43D88E4A" w14:textId="74C9242E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0" w:type="dxa"/>
            <w:vAlign w:val="center"/>
          </w:tcPr>
          <w:p w14:paraId="65D7770F" w14:textId="598EE941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DB7957" w:rsidRPr="00F766AA" w14:paraId="2DBBFB07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040E75FC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39D0EAD6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5D3E634C" w14:textId="51E4E9F8" w:rsidR="00DB7957" w:rsidRPr="00F766AA" w:rsidRDefault="008A625F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1ECDE69D" w14:textId="77A70381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5C14EAD4" w14:textId="38B1BAFC" w:rsidR="00DB7957" w:rsidRPr="00F766AA" w:rsidRDefault="00DB7957" w:rsidP="0048492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2" w:type="dxa"/>
            <w:vAlign w:val="center"/>
          </w:tcPr>
          <w:p w14:paraId="2981A008" w14:textId="30F71ACE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0" w:type="dxa"/>
            <w:vAlign w:val="center"/>
          </w:tcPr>
          <w:p w14:paraId="6CE524A7" w14:textId="088757A9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DB7957" w:rsidRPr="00F766AA" w14:paraId="2998EEE5" w14:textId="77777777" w:rsidTr="00BB0072">
        <w:trPr>
          <w:cantSplit/>
          <w:trHeight w:val="220"/>
        </w:trPr>
        <w:tc>
          <w:tcPr>
            <w:tcW w:w="528" w:type="dxa"/>
            <w:vAlign w:val="center"/>
          </w:tcPr>
          <w:p w14:paraId="1F9A05CD" w14:textId="77777777" w:rsidR="00DB7957" w:rsidRPr="00F766AA" w:rsidRDefault="00DB7957" w:rsidP="009A1B1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14:paraId="72DD3D2C" w14:textId="77777777" w:rsidR="00DB7957" w:rsidRPr="00F766AA" w:rsidRDefault="00DB795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7F7B91CE" w14:textId="081FDBB2" w:rsidR="00DB7957" w:rsidRPr="00F766AA" w:rsidRDefault="008A625F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2C80A790" w14:textId="2581CBFE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5EA90C6A" w14:textId="446CE8F5" w:rsidR="00DB7957" w:rsidRPr="00F766AA" w:rsidRDefault="00DB7957" w:rsidP="0048492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2" w:type="dxa"/>
            <w:vAlign w:val="center"/>
          </w:tcPr>
          <w:p w14:paraId="164E14D4" w14:textId="1CC0A57D" w:rsidR="00DB7957" w:rsidRPr="00F766AA" w:rsidRDefault="00DB795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0" w:type="dxa"/>
            <w:vAlign w:val="center"/>
          </w:tcPr>
          <w:p w14:paraId="4C81C615" w14:textId="238C6D37" w:rsidR="00DB7957" w:rsidRPr="00F766AA" w:rsidRDefault="00DB7957" w:rsidP="006D2C30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</w:tbl>
    <w:p w14:paraId="6B1183CE" w14:textId="77777777" w:rsidR="00A42A2C" w:rsidRPr="00F766AA" w:rsidRDefault="00A42A2C" w:rsidP="00A42A2C">
      <w:pPr>
        <w:tabs>
          <w:tab w:val="left" w:pos="6946"/>
        </w:tabs>
        <w:rPr>
          <w:b/>
          <w:sz w:val="8"/>
          <w:szCs w:val="8"/>
        </w:rPr>
      </w:pPr>
    </w:p>
    <w:p w14:paraId="19FA7405" w14:textId="77777777" w:rsidR="00A42A2C" w:rsidRPr="00F766AA" w:rsidRDefault="00A42A2C" w:rsidP="00A42A2C">
      <w:pPr>
        <w:pStyle w:val="Zerrenda-paragrafoa"/>
        <w:numPr>
          <w:ilvl w:val="0"/>
          <w:numId w:val="5"/>
        </w:numPr>
        <w:tabs>
          <w:tab w:val="left" w:pos="6946"/>
        </w:tabs>
      </w:pPr>
      <w:r w:rsidRPr="00F766AA">
        <w:rPr>
          <w:sz w:val="16"/>
          <w:szCs w:val="16"/>
        </w:rPr>
        <w:t>El certificado de adherencia deberá tener una antigüedad máxima de 36 meses</w:t>
      </w:r>
      <w:r w:rsidRPr="00F766AA">
        <w:rPr>
          <w:b/>
        </w:rPr>
        <w:tab/>
      </w:r>
    </w:p>
    <w:p w14:paraId="384192CC" w14:textId="77777777" w:rsidR="00A42A2C" w:rsidRPr="00F766AA" w:rsidRDefault="00A42A2C" w:rsidP="00A42A2C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46A971AD" w14:textId="77777777" w:rsidR="00A42A2C" w:rsidRPr="00F766AA" w:rsidRDefault="00A42A2C" w:rsidP="00A42A2C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A42A2C" w:rsidRPr="00F766AA" w14:paraId="7AED85C9" w14:textId="77777777" w:rsidTr="009A1B12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6D7AE451" w14:textId="77777777" w:rsidR="00A42A2C" w:rsidRPr="00F766AA" w:rsidRDefault="00A42A2C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5954" w:type="dxa"/>
            <w:gridSpan w:val="6"/>
            <w:vAlign w:val="center"/>
          </w:tcPr>
          <w:p w14:paraId="1E95FBE7" w14:textId="77777777" w:rsidR="00A42A2C" w:rsidRPr="00F766AA" w:rsidRDefault="00A42A2C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A42A2C" w:rsidRPr="00F766AA" w14:paraId="39F36037" w14:textId="77777777" w:rsidTr="009A1B12">
        <w:tc>
          <w:tcPr>
            <w:tcW w:w="4849" w:type="dxa"/>
            <w:gridSpan w:val="2"/>
            <w:vMerge/>
          </w:tcPr>
          <w:p w14:paraId="05326B0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A41B573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5DAF3EA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CC2AA7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8D2FEB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742FE6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5E691D" w14:textId="77777777" w:rsidR="00A42A2C" w:rsidRPr="00F766AA" w:rsidRDefault="00A42A2C" w:rsidP="009A1B12">
            <w:pPr>
              <w:rPr>
                <w:sz w:val="28"/>
                <w:szCs w:val="28"/>
              </w:rPr>
            </w:pPr>
          </w:p>
        </w:tc>
      </w:tr>
      <w:tr w:rsidR="00A42A2C" w:rsidRPr="00F766AA" w14:paraId="1D7DE867" w14:textId="77777777" w:rsidTr="009A1B12">
        <w:trPr>
          <w:trHeight w:val="235"/>
        </w:trPr>
        <w:tc>
          <w:tcPr>
            <w:tcW w:w="4849" w:type="dxa"/>
            <w:gridSpan w:val="2"/>
            <w:vMerge/>
          </w:tcPr>
          <w:p w14:paraId="48BF004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627AD658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Cs w:val="18"/>
              </w:rPr>
              <w:t>Conformidad del ensayo (C=conforme    NC=no conforme</w:t>
            </w:r>
            <w:r w:rsidRPr="00F766AA">
              <w:rPr>
                <w:sz w:val="17"/>
                <w:szCs w:val="17"/>
              </w:rPr>
              <w:t>)</w:t>
            </w:r>
          </w:p>
        </w:tc>
      </w:tr>
      <w:tr w:rsidR="00A42A2C" w:rsidRPr="00F766AA" w14:paraId="7B72B5D0" w14:textId="77777777" w:rsidTr="009A1B12">
        <w:trPr>
          <w:trHeight w:val="267"/>
        </w:trPr>
        <w:tc>
          <w:tcPr>
            <w:tcW w:w="4849" w:type="dxa"/>
            <w:gridSpan w:val="2"/>
            <w:vAlign w:val="center"/>
          </w:tcPr>
          <w:p w14:paraId="0249899E" w14:textId="77777777" w:rsidR="00A42A2C" w:rsidRPr="00F766AA" w:rsidRDefault="00A42A2C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992" w:type="dxa"/>
          </w:tcPr>
          <w:p w14:paraId="5A312FD7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C0522DA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C16C43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0721C3D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4B23B1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4917643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08A699C7" w14:textId="77777777" w:rsidTr="009A1B12">
        <w:trPr>
          <w:trHeight w:val="271"/>
        </w:trPr>
        <w:tc>
          <w:tcPr>
            <w:tcW w:w="4849" w:type="dxa"/>
            <w:gridSpan w:val="2"/>
            <w:vAlign w:val="center"/>
          </w:tcPr>
          <w:p w14:paraId="7AB5E5B8" w14:textId="77777777" w:rsidR="00A42A2C" w:rsidRPr="00F766AA" w:rsidRDefault="00A42A2C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92" w:type="dxa"/>
          </w:tcPr>
          <w:p w14:paraId="2F3AB91C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ADC24FC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A83D221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E211C1F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740ACD3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732F32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5FFA6AB7" w14:textId="77777777" w:rsidTr="009A1B12">
        <w:tc>
          <w:tcPr>
            <w:tcW w:w="426" w:type="dxa"/>
            <w:vAlign w:val="center"/>
          </w:tcPr>
          <w:p w14:paraId="7A6617C5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423" w:type="dxa"/>
          </w:tcPr>
          <w:p w14:paraId="39AACE69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Tracción* con envejecimiento artificial  UNE-EN ISO</w:t>
            </w:r>
            <w:r w:rsidRPr="00DB6C72">
              <w:rPr>
                <w:rFonts w:ascii="Times-Roman" w:hAnsi="Times-Roman" w:cs="Times-Roman"/>
                <w:sz w:val="16"/>
                <w:szCs w:val="16"/>
              </w:rPr>
              <w:t xml:space="preserve"> </w:t>
            </w:r>
            <w:r w:rsidRPr="00DB6C72">
              <w:rPr>
                <w:sz w:val="17"/>
                <w:szCs w:val="17"/>
              </w:rPr>
              <w:t>15630-1:2011</w:t>
            </w:r>
          </w:p>
        </w:tc>
        <w:tc>
          <w:tcPr>
            <w:tcW w:w="992" w:type="dxa"/>
          </w:tcPr>
          <w:p w14:paraId="68BD7712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78DE11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900998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70F958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BE85E0B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C6CAB7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78D5E013" w14:textId="77777777" w:rsidTr="009A1B12">
        <w:tc>
          <w:tcPr>
            <w:tcW w:w="426" w:type="dxa"/>
            <w:vAlign w:val="center"/>
          </w:tcPr>
          <w:p w14:paraId="24DCC5B3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449927FD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Doblado-desdoblado (doblado simple alternativo)</w:t>
            </w:r>
          </w:p>
          <w:p w14:paraId="429FE515" w14:textId="77777777" w:rsidR="00A42A2C" w:rsidRPr="00DB6C72" w:rsidRDefault="00A42A2C" w:rsidP="009A1B12">
            <w:pPr>
              <w:tabs>
                <w:tab w:val="left" w:pos="255"/>
              </w:tabs>
              <w:rPr>
                <w:sz w:val="12"/>
                <w:szCs w:val="12"/>
              </w:rPr>
            </w:pPr>
            <w:r w:rsidRPr="00DB6C72">
              <w:rPr>
                <w:rFonts w:ascii="Times-Roman" w:hAnsi="Times-Roman" w:cs="Times-Roman"/>
                <w:sz w:val="16"/>
                <w:szCs w:val="16"/>
              </w:rPr>
              <w:t xml:space="preserve">    </w:t>
            </w:r>
            <w:r w:rsidRPr="00DB6C72">
              <w:rPr>
                <w:sz w:val="17"/>
                <w:szCs w:val="17"/>
              </w:rPr>
              <w:t>UNE-EN ISO 15630-1:2011</w:t>
            </w:r>
          </w:p>
        </w:tc>
        <w:tc>
          <w:tcPr>
            <w:tcW w:w="992" w:type="dxa"/>
          </w:tcPr>
          <w:p w14:paraId="0B243E1C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86F65BB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9E7B32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EE8F2D9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B945D4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3B88513" w14:textId="77777777" w:rsidR="00A42A2C" w:rsidRPr="00F766AA" w:rsidRDefault="00A42A2C" w:rsidP="009A1B12">
            <w:pPr>
              <w:rPr>
                <w:sz w:val="24"/>
              </w:rPr>
            </w:pPr>
          </w:p>
        </w:tc>
      </w:tr>
      <w:tr w:rsidR="00A42A2C" w:rsidRPr="00F766AA" w14:paraId="6FF01FFF" w14:textId="77777777" w:rsidTr="009A1B12">
        <w:tc>
          <w:tcPr>
            <w:tcW w:w="426" w:type="dxa"/>
            <w:vAlign w:val="center"/>
          </w:tcPr>
          <w:p w14:paraId="40021F41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423" w:type="dxa"/>
          </w:tcPr>
          <w:p w14:paraId="2C75DF40" w14:textId="7FB52B92" w:rsidR="00A42A2C" w:rsidRPr="00DB6C72" w:rsidRDefault="00A42A2C" w:rsidP="009A1B12">
            <w:pPr>
              <w:rPr>
                <w:sz w:val="12"/>
                <w:szCs w:val="12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</w:t>
            </w:r>
            <w:r w:rsidR="009F11FA" w:rsidRPr="00DB6C72">
              <w:rPr>
                <w:sz w:val="17"/>
                <w:szCs w:val="17"/>
              </w:rPr>
              <w:t>Desviación de</w:t>
            </w:r>
            <w:r w:rsidR="009F11FA" w:rsidRPr="00DB6C72">
              <w:rPr>
                <w:sz w:val="12"/>
                <w:szCs w:val="12"/>
              </w:rPr>
              <w:t xml:space="preserve"> </w:t>
            </w:r>
            <w:r w:rsidR="009F11FA" w:rsidRPr="00DB6C72">
              <w:rPr>
                <w:sz w:val="17"/>
                <w:szCs w:val="17"/>
              </w:rPr>
              <w:t xml:space="preserve">masa </w:t>
            </w:r>
            <w:r w:rsidRPr="00DB6C72">
              <w:rPr>
                <w:sz w:val="17"/>
                <w:szCs w:val="17"/>
              </w:rPr>
              <w:t>por metro (m/m) UNE-EN ISO 15630-1:2011</w:t>
            </w:r>
          </w:p>
        </w:tc>
        <w:tc>
          <w:tcPr>
            <w:tcW w:w="992" w:type="dxa"/>
          </w:tcPr>
          <w:p w14:paraId="41025D8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2CB2EF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7D52CD8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68262B0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B4D1C69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847A775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0CDE980B" w14:textId="77777777" w:rsidTr="009A1B12">
        <w:tc>
          <w:tcPr>
            <w:tcW w:w="426" w:type="dxa"/>
            <w:vAlign w:val="center"/>
          </w:tcPr>
          <w:p w14:paraId="6A087A70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423" w:type="dxa"/>
          </w:tcPr>
          <w:p w14:paraId="624DFDD1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Características geométricas corrugas o grafilas</w:t>
            </w:r>
          </w:p>
          <w:p w14:paraId="650F20AD" w14:textId="77777777" w:rsidR="00A42A2C" w:rsidRPr="00DB6C72" w:rsidRDefault="00A42A2C" w:rsidP="009A1B12">
            <w:pPr>
              <w:tabs>
                <w:tab w:val="left" w:pos="257"/>
                <w:tab w:val="left" w:pos="2523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  UNE-EN ISO 15630-1:2011</w:t>
            </w:r>
          </w:p>
        </w:tc>
        <w:tc>
          <w:tcPr>
            <w:tcW w:w="992" w:type="dxa"/>
          </w:tcPr>
          <w:p w14:paraId="10658051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0F85362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1A393AA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B64E263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84DACBB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6E867B0" w14:textId="77777777" w:rsidR="00A42A2C" w:rsidRPr="00F766AA" w:rsidRDefault="00A42A2C" w:rsidP="009A1B12">
            <w:pPr>
              <w:rPr>
                <w:sz w:val="24"/>
              </w:rPr>
            </w:pPr>
          </w:p>
        </w:tc>
      </w:tr>
      <w:tr w:rsidR="00A42A2C" w:rsidRPr="00F766AA" w14:paraId="5876A48F" w14:textId="77777777" w:rsidTr="009A1B12">
        <w:tc>
          <w:tcPr>
            <w:tcW w:w="426" w:type="dxa"/>
            <w:vAlign w:val="center"/>
          </w:tcPr>
          <w:p w14:paraId="527B8DF3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423" w:type="dxa"/>
          </w:tcPr>
          <w:p w14:paraId="690186B4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Cortante en cizalladura o despegue de nudo</w:t>
            </w:r>
          </w:p>
          <w:p w14:paraId="7A99A903" w14:textId="77777777" w:rsidR="00A42A2C" w:rsidRPr="00DB6C72" w:rsidRDefault="00A42A2C" w:rsidP="009A1B12">
            <w:pPr>
              <w:tabs>
                <w:tab w:val="left" w:pos="257"/>
                <w:tab w:val="left" w:pos="2523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UNE-EN ISO 15630-2:2011</w:t>
            </w:r>
          </w:p>
        </w:tc>
        <w:tc>
          <w:tcPr>
            <w:tcW w:w="992" w:type="dxa"/>
          </w:tcPr>
          <w:p w14:paraId="73F5E16E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AD63737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711155E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56D8F90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7296E0B" w14:textId="77777777" w:rsidR="00A42A2C" w:rsidRPr="00F766AA" w:rsidRDefault="00A42A2C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B6F50AB" w14:textId="77777777" w:rsidR="00A42A2C" w:rsidRPr="00F766AA" w:rsidRDefault="00A42A2C" w:rsidP="009A1B12">
            <w:pPr>
              <w:rPr>
                <w:sz w:val="24"/>
              </w:rPr>
            </w:pPr>
          </w:p>
        </w:tc>
      </w:tr>
      <w:tr w:rsidR="00A42A2C" w:rsidRPr="00F766AA" w14:paraId="3B39958E" w14:textId="77777777" w:rsidTr="009A1B12">
        <w:tc>
          <w:tcPr>
            <w:tcW w:w="426" w:type="dxa"/>
            <w:vAlign w:val="center"/>
          </w:tcPr>
          <w:p w14:paraId="5A93E621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423" w:type="dxa"/>
          </w:tcPr>
          <w:p w14:paraId="76F05434" w14:textId="77777777" w:rsidR="00A42A2C" w:rsidRPr="00DB6C72" w:rsidRDefault="00A42A2C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Dimensiones. Artículo 59.1.4.2</w:t>
            </w:r>
          </w:p>
          <w:p w14:paraId="0567929B" w14:textId="2F9C8425" w:rsidR="00A42A2C" w:rsidRPr="00DB6C72" w:rsidRDefault="00625152" w:rsidP="00E260CA">
            <w:pPr>
              <w:tabs>
                <w:tab w:val="left" w:pos="255"/>
                <w:tab w:val="left" w:pos="2523"/>
              </w:tabs>
              <w:ind w:left="257" w:hanging="257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UNE-EN ISO 15630-2:2011 MALLAS</w:t>
            </w:r>
            <w:r w:rsidR="00E260CA" w:rsidRPr="00DB6C72">
              <w:rPr>
                <w:sz w:val="17"/>
                <w:szCs w:val="17"/>
              </w:rPr>
              <w:t xml:space="preserve"> y CELOSÍAS</w:t>
            </w:r>
          </w:p>
        </w:tc>
        <w:tc>
          <w:tcPr>
            <w:tcW w:w="992" w:type="dxa"/>
          </w:tcPr>
          <w:p w14:paraId="716FFD7A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05C21DC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98BEE88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84AA9C1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35F1C7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2D4DD47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2B64B266" w14:textId="77777777" w:rsidTr="009A1B12">
        <w:tc>
          <w:tcPr>
            <w:tcW w:w="426" w:type="dxa"/>
            <w:vAlign w:val="center"/>
          </w:tcPr>
          <w:p w14:paraId="2B2B3B3C" w14:textId="77777777" w:rsidR="00A42A2C" w:rsidRPr="00F766AA" w:rsidRDefault="00A42A2C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4423" w:type="dxa"/>
          </w:tcPr>
          <w:p w14:paraId="348C44B0" w14:textId="0260CED3" w:rsidR="00A42A2C" w:rsidRPr="00DB6C72" w:rsidRDefault="00A42A2C" w:rsidP="009A1B12">
            <w:pPr>
              <w:rPr>
                <w:strike/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Determinación número de elementos </w:t>
            </w:r>
          </w:p>
          <w:p w14:paraId="0433F041" w14:textId="77777777" w:rsidR="00A42A2C" w:rsidRPr="00DB6C72" w:rsidRDefault="00A42A2C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UNE-EN ISO 15630-2:2011</w:t>
            </w:r>
          </w:p>
        </w:tc>
        <w:tc>
          <w:tcPr>
            <w:tcW w:w="992" w:type="dxa"/>
          </w:tcPr>
          <w:p w14:paraId="579498B2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AB2CF82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8CFAF2E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280426B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D80BA04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E6D1FAB" w14:textId="77777777" w:rsidR="00A42A2C" w:rsidRPr="00F766AA" w:rsidRDefault="00A42A2C" w:rsidP="009A1B12">
            <w:pPr>
              <w:rPr>
                <w:sz w:val="17"/>
                <w:szCs w:val="17"/>
              </w:rPr>
            </w:pPr>
          </w:p>
        </w:tc>
      </w:tr>
      <w:tr w:rsidR="00A42A2C" w:rsidRPr="00F766AA" w14:paraId="483099A4" w14:textId="77777777" w:rsidTr="009A1B12">
        <w:tc>
          <w:tcPr>
            <w:tcW w:w="4849" w:type="dxa"/>
            <w:gridSpan w:val="2"/>
            <w:vAlign w:val="center"/>
          </w:tcPr>
          <w:p w14:paraId="511CAD46" w14:textId="77777777" w:rsidR="00A42A2C" w:rsidRPr="00F766AA" w:rsidRDefault="00A42A2C" w:rsidP="009A1B12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992" w:type="dxa"/>
          </w:tcPr>
          <w:p w14:paraId="54303570" w14:textId="77777777" w:rsidR="00A42A2C" w:rsidRPr="00F766AA" w:rsidRDefault="00A42A2C" w:rsidP="009A1B12">
            <w:pPr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587EEFD0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18C2EE82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0944B2F1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2B91867E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08E1596E" w14:textId="77777777" w:rsidR="00A42A2C" w:rsidRPr="00F766AA" w:rsidRDefault="00A42A2C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0B8309C3" w14:textId="77777777" w:rsidR="00A42A2C" w:rsidRPr="00F766AA" w:rsidRDefault="00A42A2C" w:rsidP="00A42A2C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>*Incluye: - Alargamiento de rotura</w:t>
      </w:r>
    </w:p>
    <w:p w14:paraId="3D1A47DF" w14:textId="77777777" w:rsidR="00A42A2C" w:rsidRPr="00F766AA" w:rsidRDefault="00A42A2C" w:rsidP="00A42A2C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ab/>
        <w:t xml:space="preserve">     - Alargamiento bajo fuerza máxima</w:t>
      </w:r>
    </w:p>
    <w:p w14:paraId="3443FB2C" w14:textId="77777777" w:rsidR="00A42A2C" w:rsidRPr="00F766AA" w:rsidRDefault="00A42A2C" w:rsidP="00A42A2C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2F079390" w14:textId="77777777" w:rsidR="00A42A2C" w:rsidRPr="00F766AA" w:rsidRDefault="00A42A2C" w:rsidP="00A42A2C">
      <w:pPr>
        <w:rPr>
          <w:b/>
          <w:sz w:val="8"/>
          <w:szCs w:val="8"/>
        </w:rPr>
      </w:pPr>
    </w:p>
    <w:tbl>
      <w:tblPr>
        <w:tblStyle w:val="TableNormal1"/>
        <w:tblW w:w="10774" w:type="dxa"/>
        <w:tblInd w:w="-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260"/>
        <w:gridCol w:w="2747"/>
        <w:gridCol w:w="2660"/>
      </w:tblGrid>
      <w:tr w:rsidR="00A42A2C" w:rsidRPr="00F766AA" w14:paraId="611DC3D4" w14:textId="77777777" w:rsidTr="009A1B12">
        <w:trPr>
          <w:trHeight w:val="297"/>
        </w:trPr>
        <w:tc>
          <w:tcPr>
            <w:tcW w:w="53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B4C737" w14:textId="77777777" w:rsidR="00A42A2C" w:rsidRPr="00F766AA" w:rsidRDefault="00A42A2C" w:rsidP="009A1B12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40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B62E5" w14:textId="77777777" w:rsidR="00A42A2C" w:rsidRPr="00F766AA" w:rsidRDefault="00A42A2C" w:rsidP="009A1B12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A42A2C" w:rsidRPr="00F766AA" w14:paraId="0FA90EE9" w14:textId="77777777" w:rsidTr="009A1B12">
        <w:trPr>
          <w:trHeight w:val="297"/>
        </w:trPr>
        <w:tc>
          <w:tcPr>
            <w:tcW w:w="2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DEE97A6" w14:textId="77777777" w:rsidR="00A42A2C" w:rsidRPr="00F766AA" w:rsidRDefault="00A42A2C" w:rsidP="009A1B12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3C89E7" w14:textId="77777777" w:rsidR="00A42A2C" w:rsidRPr="00F766AA" w:rsidRDefault="00A42A2C" w:rsidP="009A1B12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E835184" w14:textId="77777777" w:rsidR="00A42A2C" w:rsidRPr="00F766AA" w:rsidRDefault="00A42A2C" w:rsidP="009A1B12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DAEC53" w14:textId="77777777" w:rsidR="00A42A2C" w:rsidRPr="00F766AA" w:rsidRDefault="00A42A2C" w:rsidP="009A1B12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63ADC38E" w14:textId="77777777" w:rsidR="00A42A2C" w:rsidRPr="00F766AA" w:rsidRDefault="00A42A2C" w:rsidP="00A42A2C">
      <w:pPr>
        <w:rPr>
          <w:b/>
          <w:sz w:val="28"/>
          <w:szCs w:val="2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A42A2C" w:rsidRPr="00F766AA" w14:paraId="28CB1E46" w14:textId="77777777" w:rsidTr="00753146">
        <w:trPr>
          <w:trHeight w:val="1045"/>
        </w:trPr>
        <w:tc>
          <w:tcPr>
            <w:tcW w:w="7734" w:type="dxa"/>
          </w:tcPr>
          <w:p w14:paraId="1C34004C" w14:textId="77777777" w:rsidR="00A42A2C" w:rsidRPr="00F766AA" w:rsidRDefault="00A42A2C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11FC11B2" w14:textId="77777777" w:rsidR="00A42A2C" w:rsidRPr="00F766AA" w:rsidRDefault="00A42A2C" w:rsidP="009A1B12"/>
          <w:p w14:paraId="0E3F81FB" w14:textId="77777777" w:rsidR="00A42A2C" w:rsidRPr="00F766AA" w:rsidRDefault="00A42A2C" w:rsidP="009A1B12"/>
          <w:p w14:paraId="356A2305" w14:textId="77777777" w:rsidR="00A42A2C" w:rsidRPr="00F766AA" w:rsidRDefault="00A42A2C" w:rsidP="009A1B12"/>
          <w:p w14:paraId="43CE506E" w14:textId="77777777" w:rsidR="00A42A2C" w:rsidRPr="00F766AA" w:rsidRDefault="00A42A2C" w:rsidP="009A1B12"/>
          <w:p w14:paraId="5CF06F17" w14:textId="77777777" w:rsidR="00A42A2C" w:rsidRPr="00F766AA" w:rsidRDefault="00A42A2C" w:rsidP="009A1B12"/>
        </w:tc>
        <w:tc>
          <w:tcPr>
            <w:tcW w:w="3153" w:type="dxa"/>
          </w:tcPr>
          <w:p w14:paraId="0EE2AB1D" w14:textId="77777777" w:rsidR="00A42A2C" w:rsidRPr="00F766AA" w:rsidRDefault="00A42A2C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135539C0" w14:textId="77777777" w:rsidR="00A42A2C" w:rsidRPr="00F766AA" w:rsidRDefault="00A42A2C" w:rsidP="00A42A2C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A42A2C" w:rsidRPr="00F766AA" w14:paraId="428B2830" w14:textId="77777777" w:rsidTr="00753146">
        <w:trPr>
          <w:trHeight w:val="334"/>
        </w:trPr>
        <w:tc>
          <w:tcPr>
            <w:tcW w:w="10887" w:type="dxa"/>
            <w:vAlign w:val="center"/>
          </w:tcPr>
          <w:p w14:paraId="479537D1" w14:textId="77777777" w:rsidR="00A42A2C" w:rsidRPr="00F766AA" w:rsidRDefault="00A42A2C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19E344D" w14:textId="2C8E3C90" w:rsidR="00A42A2C" w:rsidRPr="00F766AA" w:rsidRDefault="00A42A2C" w:rsidP="00F72710">
      <w:pPr>
        <w:rPr>
          <w:b/>
        </w:rPr>
      </w:pPr>
    </w:p>
    <w:p w14:paraId="67B63534" w14:textId="22A328FB" w:rsidR="00D27786" w:rsidRPr="00F766AA" w:rsidRDefault="00D27786" w:rsidP="00F72710">
      <w:pPr>
        <w:rPr>
          <w:b/>
        </w:rPr>
      </w:pPr>
    </w:p>
    <w:p w14:paraId="6867F32F" w14:textId="1154E03E" w:rsidR="00D27786" w:rsidRPr="00F766AA" w:rsidRDefault="00D27786" w:rsidP="00F72710">
      <w:pPr>
        <w:rPr>
          <w:b/>
        </w:rPr>
      </w:pPr>
    </w:p>
    <w:p w14:paraId="53ADB1A1" w14:textId="77777777" w:rsidR="0035715F" w:rsidRPr="00F766AA" w:rsidRDefault="0035715F" w:rsidP="0035715F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749"/>
      </w:tblGrid>
      <w:tr w:rsidR="0035715F" w:rsidRPr="00F766AA" w14:paraId="4C71280E" w14:textId="77777777" w:rsidTr="0084263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4532A" w14:textId="77777777" w:rsidR="0035715F" w:rsidRPr="00F766AA" w:rsidRDefault="0035715F" w:rsidP="009A1B12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75EC0" w14:textId="77777777" w:rsidR="0035715F" w:rsidRPr="00F766AA" w:rsidRDefault="0035715F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AEC8E" w14:textId="77777777" w:rsidR="0035715F" w:rsidRPr="00F766AA" w:rsidRDefault="0035715F" w:rsidP="009A1B12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0D1C05A" w14:textId="77777777" w:rsidR="0035715F" w:rsidRPr="00F766AA" w:rsidRDefault="0035715F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69CD2272" w14:textId="77777777" w:rsidR="0035715F" w:rsidRPr="00526804" w:rsidRDefault="0035715F" w:rsidP="00526804">
            <w:pPr>
              <w:pStyle w:val="1izenburua"/>
              <w:rPr>
                <w:sz w:val="20"/>
                <w:szCs w:val="20"/>
              </w:rPr>
            </w:pPr>
            <w:bookmarkStart w:id="23" w:name="FERRALLA_ELABORADA"/>
            <w:r w:rsidRPr="00526804">
              <w:rPr>
                <w:sz w:val="20"/>
                <w:szCs w:val="20"/>
              </w:rPr>
              <w:t>FERRALLA ELABORADA Y</w:t>
            </w:r>
          </w:p>
          <w:p w14:paraId="7DAF62E0" w14:textId="77777777" w:rsidR="0035715F" w:rsidRPr="00F766AA" w:rsidRDefault="0035715F" w:rsidP="00526804">
            <w:pPr>
              <w:pStyle w:val="1izenburua"/>
            </w:pPr>
            <w:r w:rsidRPr="00526804">
              <w:rPr>
                <w:sz w:val="20"/>
                <w:szCs w:val="20"/>
              </w:rPr>
              <w:t>FERRALLA ARMADA</w:t>
            </w:r>
            <w:r w:rsidRPr="00F766AA">
              <w:t xml:space="preserve"> </w:t>
            </w:r>
            <w:bookmarkEnd w:id="23"/>
          </w:p>
        </w:tc>
      </w:tr>
    </w:tbl>
    <w:p w14:paraId="2C1A8484" w14:textId="77777777" w:rsidR="0035715F" w:rsidRPr="00F766AA" w:rsidRDefault="0035715F" w:rsidP="0035715F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560"/>
      </w:tblGrid>
      <w:tr w:rsidR="0035715F" w:rsidRPr="00F766AA" w14:paraId="7639E42E" w14:textId="77777777" w:rsidTr="00842636">
        <w:trPr>
          <w:trHeight w:val="284"/>
        </w:trPr>
        <w:tc>
          <w:tcPr>
            <w:tcW w:w="1101" w:type="dxa"/>
            <w:vAlign w:val="center"/>
          </w:tcPr>
          <w:p w14:paraId="105A9738" w14:textId="77777777" w:rsidR="0035715F" w:rsidRPr="00F766AA" w:rsidRDefault="0035715F" w:rsidP="009A1B12">
            <w:pPr>
              <w:jc w:val="center"/>
            </w:pPr>
            <w:r w:rsidRPr="00F766AA">
              <w:t>OBRA</w:t>
            </w:r>
          </w:p>
        </w:tc>
        <w:tc>
          <w:tcPr>
            <w:tcW w:w="9560" w:type="dxa"/>
            <w:vAlign w:val="center"/>
          </w:tcPr>
          <w:p w14:paraId="7E67FBF5" w14:textId="77777777" w:rsidR="0035715F" w:rsidRPr="00F766AA" w:rsidRDefault="0035715F" w:rsidP="009A1B12">
            <w:pPr>
              <w:rPr>
                <w:b/>
              </w:rPr>
            </w:pPr>
          </w:p>
        </w:tc>
      </w:tr>
    </w:tbl>
    <w:p w14:paraId="25F3B46B" w14:textId="77777777" w:rsidR="0035715F" w:rsidRPr="00F766AA" w:rsidRDefault="0035715F" w:rsidP="0035715F">
      <w:pPr>
        <w:rPr>
          <w:b/>
        </w:rPr>
      </w:pPr>
    </w:p>
    <w:p w14:paraId="115D4284" w14:textId="77777777" w:rsidR="0035715F" w:rsidRPr="00F766AA" w:rsidRDefault="0035715F" w:rsidP="0035715F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1CD8D08" w14:textId="77777777" w:rsidR="0035715F" w:rsidRPr="00F766AA" w:rsidRDefault="0035715F" w:rsidP="0035715F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3085"/>
        <w:gridCol w:w="3119"/>
        <w:gridCol w:w="1559"/>
        <w:gridCol w:w="1418"/>
      </w:tblGrid>
      <w:tr w:rsidR="00D86EA0" w:rsidRPr="00F766AA" w14:paraId="24FB50A5" w14:textId="77777777" w:rsidTr="00D86EA0">
        <w:trPr>
          <w:cantSplit/>
          <w:trHeight w:val="11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5A845E6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Tipo/Designación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14:paraId="238E41CD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 de acero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37F269F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Fabricante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C75E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 de Lotes</w:t>
            </w:r>
          </w:p>
        </w:tc>
      </w:tr>
      <w:tr w:rsidR="00D86EA0" w:rsidRPr="00F766AA" w14:paraId="29F52DCF" w14:textId="77777777" w:rsidTr="00D86EA0">
        <w:trPr>
          <w:cantSplit/>
          <w:trHeight w:val="119"/>
        </w:trPr>
        <w:tc>
          <w:tcPr>
            <w:tcW w:w="1560" w:type="dxa"/>
            <w:vMerge/>
            <w:shd w:val="clear" w:color="auto" w:fill="auto"/>
            <w:vAlign w:val="center"/>
          </w:tcPr>
          <w:p w14:paraId="58518835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14:paraId="4AE330EB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8D89525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AE531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Programados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47AB" w14:textId="77777777" w:rsidR="00D86EA0" w:rsidRPr="00F766AA" w:rsidRDefault="00D86EA0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Ensayados</w:t>
            </w:r>
          </w:p>
        </w:tc>
      </w:tr>
      <w:tr w:rsidR="00D86EA0" w:rsidRPr="00F766AA" w14:paraId="00DC02C9" w14:textId="77777777" w:rsidTr="00D86EA0">
        <w:trPr>
          <w:cantSplit/>
          <w:trHeight w:val="211"/>
        </w:trPr>
        <w:tc>
          <w:tcPr>
            <w:tcW w:w="1560" w:type="dxa"/>
            <w:shd w:val="clear" w:color="auto" w:fill="auto"/>
            <w:vAlign w:val="center"/>
          </w:tcPr>
          <w:p w14:paraId="3DEB2B00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01DD7FD0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CF5C0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C9A9" w14:textId="77777777" w:rsidR="00D86EA0" w:rsidRPr="00F766AA" w:rsidRDefault="00D86EA0" w:rsidP="009A1B12">
            <w:pPr>
              <w:ind w:left="255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32CD6" w14:textId="77777777" w:rsidR="00D86EA0" w:rsidRPr="00F766AA" w:rsidRDefault="00D86EA0" w:rsidP="009A1B12">
            <w:pPr>
              <w:ind w:left="255"/>
              <w:rPr>
                <w:szCs w:val="18"/>
              </w:rPr>
            </w:pPr>
          </w:p>
        </w:tc>
      </w:tr>
      <w:tr w:rsidR="00D86EA0" w:rsidRPr="00F766AA" w14:paraId="1D94B5E7" w14:textId="77777777" w:rsidTr="00D86EA0">
        <w:trPr>
          <w:cantSplit/>
          <w:trHeight w:val="32"/>
        </w:trPr>
        <w:tc>
          <w:tcPr>
            <w:tcW w:w="1560" w:type="dxa"/>
            <w:shd w:val="clear" w:color="auto" w:fill="auto"/>
            <w:vAlign w:val="center"/>
          </w:tcPr>
          <w:p w14:paraId="136381DC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6B79882C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9EE9E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7302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E3F9" w14:textId="77777777" w:rsidR="00D86EA0" w:rsidRPr="00F766AA" w:rsidRDefault="00D86EA0" w:rsidP="009A1B12">
            <w:pPr>
              <w:rPr>
                <w:szCs w:val="18"/>
              </w:rPr>
            </w:pPr>
          </w:p>
        </w:tc>
      </w:tr>
      <w:tr w:rsidR="00D86EA0" w:rsidRPr="00F766AA" w14:paraId="18BE9E7F" w14:textId="77777777" w:rsidTr="00D86EA0">
        <w:trPr>
          <w:cantSplit/>
          <w:trHeight w:val="98"/>
        </w:trPr>
        <w:tc>
          <w:tcPr>
            <w:tcW w:w="1560" w:type="dxa"/>
            <w:vAlign w:val="center"/>
          </w:tcPr>
          <w:p w14:paraId="6D132EB7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13F40D7B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4B5E9D9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F7A3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F324" w14:textId="77777777" w:rsidR="00D86EA0" w:rsidRPr="00F766AA" w:rsidRDefault="00D86EA0" w:rsidP="009A1B12">
            <w:pPr>
              <w:rPr>
                <w:szCs w:val="18"/>
              </w:rPr>
            </w:pPr>
          </w:p>
        </w:tc>
      </w:tr>
      <w:tr w:rsidR="00D86EA0" w:rsidRPr="00F766AA" w14:paraId="717A3D75" w14:textId="77777777" w:rsidTr="00D86EA0">
        <w:trPr>
          <w:cantSplit/>
          <w:trHeight w:val="98"/>
        </w:trPr>
        <w:tc>
          <w:tcPr>
            <w:tcW w:w="1560" w:type="dxa"/>
            <w:vAlign w:val="center"/>
          </w:tcPr>
          <w:p w14:paraId="63D32F9F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37D6DD86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8FD33B2" w14:textId="77777777" w:rsidR="00D86EA0" w:rsidRPr="00F766AA" w:rsidRDefault="00D86EA0" w:rsidP="009A1B12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3CE1" w14:textId="77777777" w:rsidR="00D86EA0" w:rsidRPr="00F766AA" w:rsidRDefault="00D86EA0" w:rsidP="009A1B12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3EDB" w14:textId="05674E86" w:rsidR="00D86EA0" w:rsidRPr="00F766AA" w:rsidRDefault="00D86EA0" w:rsidP="009A1B12">
            <w:pPr>
              <w:rPr>
                <w:szCs w:val="18"/>
              </w:rPr>
            </w:pPr>
          </w:p>
        </w:tc>
      </w:tr>
    </w:tbl>
    <w:p w14:paraId="7994B2E7" w14:textId="77777777" w:rsidR="0035715F" w:rsidRPr="00F766AA" w:rsidRDefault="0035715F" w:rsidP="0035715F">
      <w:pPr>
        <w:rPr>
          <w:b/>
          <w:sz w:val="8"/>
          <w:szCs w:val="8"/>
        </w:rPr>
      </w:pPr>
    </w:p>
    <w:p w14:paraId="58A03C6E" w14:textId="77777777" w:rsidR="0035715F" w:rsidRPr="00F766AA" w:rsidRDefault="0035715F" w:rsidP="0035715F">
      <w:pPr>
        <w:rPr>
          <w:b/>
        </w:rPr>
      </w:pPr>
    </w:p>
    <w:p w14:paraId="163B3330" w14:textId="77777777" w:rsidR="0035715F" w:rsidRPr="00F766AA" w:rsidRDefault="0035715F" w:rsidP="0035715F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78276923" w14:textId="77777777" w:rsidR="0035715F" w:rsidRPr="00F766AA" w:rsidRDefault="0035715F" w:rsidP="0035715F">
      <w:pPr>
        <w:rPr>
          <w:b/>
          <w:sz w:val="10"/>
          <w:szCs w:val="10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9"/>
        <w:gridCol w:w="3002"/>
        <w:gridCol w:w="1276"/>
        <w:gridCol w:w="1559"/>
        <w:gridCol w:w="1560"/>
        <w:gridCol w:w="1417"/>
        <w:gridCol w:w="1451"/>
      </w:tblGrid>
      <w:tr w:rsidR="00C50637" w:rsidRPr="00F766AA" w14:paraId="3490A3B3" w14:textId="77777777" w:rsidTr="00F54F99">
        <w:trPr>
          <w:cantSplit/>
          <w:trHeight w:val="220"/>
        </w:trPr>
        <w:tc>
          <w:tcPr>
            <w:tcW w:w="3511" w:type="dxa"/>
            <w:gridSpan w:val="2"/>
            <w:vAlign w:val="center"/>
          </w:tcPr>
          <w:p w14:paraId="1AF96678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 / Designación</w:t>
            </w:r>
          </w:p>
        </w:tc>
        <w:tc>
          <w:tcPr>
            <w:tcW w:w="1276" w:type="dxa"/>
          </w:tcPr>
          <w:p w14:paraId="3E965F70" w14:textId="1C803C70" w:rsidR="00C50637" w:rsidRPr="00F766AA" w:rsidRDefault="00F54F99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Certificado de garantía</w:t>
            </w:r>
          </w:p>
        </w:tc>
        <w:tc>
          <w:tcPr>
            <w:tcW w:w="1559" w:type="dxa"/>
            <w:vAlign w:val="center"/>
          </w:tcPr>
          <w:p w14:paraId="6CDCBBB8" w14:textId="28040DE9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Certificado adherencia 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</w:p>
        </w:tc>
        <w:tc>
          <w:tcPr>
            <w:tcW w:w="1560" w:type="dxa"/>
            <w:vAlign w:val="center"/>
          </w:tcPr>
          <w:p w14:paraId="6B1A6F89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Certificado cualificación soldadores</w:t>
            </w:r>
            <w:r w:rsidRPr="00F766AA">
              <w:rPr>
                <w:sz w:val="17"/>
                <w:szCs w:val="17"/>
                <w:vertAlign w:val="superscript"/>
              </w:rPr>
              <w:t>(2)</w:t>
            </w:r>
          </w:p>
        </w:tc>
        <w:tc>
          <w:tcPr>
            <w:tcW w:w="1417" w:type="dxa"/>
            <w:vAlign w:val="center"/>
          </w:tcPr>
          <w:p w14:paraId="7035D7F9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Certificado homologación soldadores </w:t>
            </w:r>
            <w:r w:rsidRPr="00F766AA">
              <w:rPr>
                <w:sz w:val="17"/>
                <w:szCs w:val="17"/>
                <w:vertAlign w:val="superscript"/>
              </w:rPr>
              <w:t>(3)</w:t>
            </w:r>
          </w:p>
        </w:tc>
        <w:tc>
          <w:tcPr>
            <w:tcW w:w="1451" w:type="dxa"/>
            <w:vAlign w:val="center"/>
          </w:tcPr>
          <w:p w14:paraId="5CAB5960" w14:textId="77777777" w:rsidR="00C50637" w:rsidRPr="00F766AA" w:rsidRDefault="00C50637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 de la Recepción</w:t>
            </w:r>
          </w:p>
        </w:tc>
      </w:tr>
      <w:tr w:rsidR="00C50637" w:rsidRPr="00F766AA" w14:paraId="4FF5B7F6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2BE4CC1E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03775652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713C49F6" w14:textId="503D78A1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14373CD7" w14:textId="33D0EDB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2625CEA9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1375F8F9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51" w:type="dxa"/>
            <w:vAlign w:val="center"/>
          </w:tcPr>
          <w:p w14:paraId="2FDD1830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C50637" w:rsidRPr="00F766AA" w14:paraId="7C9D1BFD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209F3FFF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1866D522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D6EC45F" w14:textId="0956230C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C0B355F" w14:textId="7376BE48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150B43F2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6C3A6AD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51" w:type="dxa"/>
            <w:vAlign w:val="center"/>
          </w:tcPr>
          <w:p w14:paraId="182272D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C50637" w:rsidRPr="00F766AA" w14:paraId="2445EB1D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3247B059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03450E7E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05E722F9" w14:textId="59D397D6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0B49A82E" w14:textId="368776D9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23C5AD3B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71936399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51" w:type="dxa"/>
            <w:vAlign w:val="center"/>
          </w:tcPr>
          <w:p w14:paraId="3E60D7D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C50637" w:rsidRPr="00F766AA" w14:paraId="177C8A81" w14:textId="77777777" w:rsidTr="00F54F99">
        <w:trPr>
          <w:cantSplit/>
          <w:trHeight w:val="220"/>
        </w:trPr>
        <w:tc>
          <w:tcPr>
            <w:tcW w:w="509" w:type="dxa"/>
            <w:vAlign w:val="center"/>
          </w:tcPr>
          <w:p w14:paraId="2959895C" w14:textId="77777777" w:rsidR="00C50637" w:rsidRPr="00F766AA" w:rsidRDefault="00C50637" w:rsidP="009A1B12">
            <w:pPr>
              <w:jc w:val="center"/>
              <w:rPr>
                <w:b/>
              </w:rPr>
            </w:pPr>
          </w:p>
        </w:tc>
        <w:tc>
          <w:tcPr>
            <w:tcW w:w="3002" w:type="dxa"/>
          </w:tcPr>
          <w:p w14:paraId="6AF74F62" w14:textId="77777777" w:rsidR="00C50637" w:rsidRPr="00F766AA" w:rsidRDefault="00C50637" w:rsidP="009A1B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5857B8E" w14:textId="44351DC6" w:rsidR="00C50637" w:rsidRPr="00F766AA" w:rsidRDefault="00F54F99" w:rsidP="009A1B1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2CAD4EF3" w14:textId="419C5569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0FBA8CEF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02BD5956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51" w:type="dxa"/>
            <w:vAlign w:val="center"/>
          </w:tcPr>
          <w:p w14:paraId="3518E7AC" w14:textId="77777777" w:rsidR="00C50637" w:rsidRPr="00F766AA" w:rsidRDefault="00C50637" w:rsidP="009A1B1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</w:tbl>
    <w:p w14:paraId="1FDA3941" w14:textId="77777777" w:rsidR="0035715F" w:rsidRPr="00F766AA" w:rsidRDefault="0035715F" w:rsidP="0035715F">
      <w:pPr>
        <w:tabs>
          <w:tab w:val="left" w:pos="6946"/>
        </w:tabs>
        <w:rPr>
          <w:b/>
          <w:sz w:val="8"/>
          <w:szCs w:val="8"/>
        </w:rPr>
      </w:pPr>
    </w:p>
    <w:p w14:paraId="11D3238B" w14:textId="77777777" w:rsidR="0035715F" w:rsidRPr="00F766AA" w:rsidRDefault="0035715F" w:rsidP="0035715F">
      <w:pPr>
        <w:pStyle w:val="Zerrenda-paragrafoa"/>
        <w:numPr>
          <w:ilvl w:val="0"/>
          <w:numId w:val="6"/>
        </w:numPr>
        <w:tabs>
          <w:tab w:val="left" w:pos="6946"/>
        </w:tabs>
      </w:pPr>
      <w:r w:rsidRPr="00F766AA">
        <w:rPr>
          <w:sz w:val="16"/>
          <w:szCs w:val="16"/>
        </w:rPr>
        <w:t>El certificado de adherencia deberá tener una antigüedad máxima de 36 meses</w:t>
      </w:r>
    </w:p>
    <w:p w14:paraId="6C07566C" w14:textId="77777777" w:rsidR="0035715F" w:rsidRPr="00F766AA" w:rsidRDefault="0035715F" w:rsidP="0035715F">
      <w:pPr>
        <w:pStyle w:val="Zerrenda-paragrafoa"/>
        <w:numPr>
          <w:ilvl w:val="0"/>
          <w:numId w:val="6"/>
        </w:numPr>
        <w:tabs>
          <w:tab w:val="left" w:pos="6946"/>
        </w:tabs>
      </w:pPr>
      <w:r w:rsidRPr="00F766AA">
        <w:rPr>
          <w:sz w:val="16"/>
          <w:szCs w:val="16"/>
        </w:rPr>
        <w:t>En el caso de ferralla armada mediante soldadura no resistente</w:t>
      </w:r>
    </w:p>
    <w:p w14:paraId="708B5FA6" w14:textId="77777777" w:rsidR="0035715F" w:rsidRPr="00F766AA" w:rsidRDefault="0035715F" w:rsidP="0035715F">
      <w:pPr>
        <w:pStyle w:val="Zerrenda-paragrafoa"/>
        <w:numPr>
          <w:ilvl w:val="0"/>
          <w:numId w:val="6"/>
        </w:numPr>
        <w:tabs>
          <w:tab w:val="left" w:pos="6946"/>
        </w:tabs>
        <w:rPr>
          <w:sz w:val="16"/>
          <w:szCs w:val="16"/>
        </w:rPr>
      </w:pPr>
      <w:r w:rsidRPr="00F766AA">
        <w:rPr>
          <w:sz w:val="16"/>
          <w:szCs w:val="16"/>
        </w:rPr>
        <w:t>En el caso de ferralla armada mediante soldadura resistente</w:t>
      </w:r>
    </w:p>
    <w:p w14:paraId="2DE14B3B" w14:textId="77777777" w:rsidR="0035715F" w:rsidRPr="00F766AA" w:rsidRDefault="0035715F" w:rsidP="0035715F">
      <w:pPr>
        <w:pStyle w:val="Zerrenda-paragrafoa"/>
        <w:ind w:left="405"/>
        <w:rPr>
          <w:b/>
        </w:rPr>
      </w:pPr>
      <w:r w:rsidRPr="00F766AA">
        <w:rPr>
          <w:b/>
        </w:rPr>
        <w:tab/>
      </w:r>
    </w:p>
    <w:p w14:paraId="370FEDE0" w14:textId="77777777" w:rsidR="0035715F" w:rsidRPr="00F766AA" w:rsidRDefault="0035715F" w:rsidP="0035715F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7925833D" w14:textId="77777777" w:rsidR="0035715F" w:rsidRPr="00F766AA" w:rsidRDefault="0035715F" w:rsidP="0035715F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35715F" w:rsidRPr="00F766AA" w14:paraId="65AB95E8" w14:textId="77777777" w:rsidTr="009A1B12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2F28A556" w14:textId="77777777" w:rsidR="0035715F" w:rsidRPr="00F766AA" w:rsidRDefault="0035715F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5954" w:type="dxa"/>
            <w:gridSpan w:val="6"/>
            <w:vAlign w:val="center"/>
          </w:tcPr>
          <w:p w14:paraId="455B968E" w14:textId="77777777" w:rsidR="0035715F" w:rsidRPr="00F766AA" w:rsidRDefault="0035715F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35715F" w:rsidRPr="00F766AA" w14:paraId="2A2F45EF" w14:textId="77777777" w:rsidTr="009A1B12">
        <w:tc>
          <w:tcPr>
            <w:tcW w:w="4849" w:type="dxa"/>
            <w:gridSpan w:val="2"/>
            <w:vMerge/>
          </w:tcPr>
          <w:p w14:paraId="02A2DAB3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CACAA58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70FB6FB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EB90D4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1FE018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E4D2B5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A74495E" w14:textId="77777777" w:rsidR="0035715F" w:rsidRPr="00F766AA" w:rsidRDefault="0035715F" w:rsidP="009A1B12">
            <w:pPr>
              <w:rPr>
                <w:sz w:val="28"/>
                <w:szCs w:val="28"/>
              </w:rPr>
            </w:pPr>
          </w:p>
        </w:tc>
      </w:tr>
      <w:tr w:rsidR="0035715F" w:rsidRPr="00F766AA" w14:paraId="6DD26D47" w14:textId="77777777" w:rsidTr="009A1B12">
        <w:trPr>
          <w:trHeight w:val="235"/>
        </w:trPr>
        <w:tc>
          <w:tcPr>
            <w:tcW w:w="4849" w:type="dxa"/>
            <w:gridSpan w:val="2"/>
            <w:vMerge/>
          </w:tcPr>
          <w:p w14:paraId="729AB0C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337D6D2F" w14:textId="77777777" w:rsidR="0035715F" w:rsidRPr="00F766AA" w:rsidRDefault="0035715F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(C=conforme    NC=no conforme)</w:t>
            </w:r>
          </w:p>
        </w:tc>
      </w:tr>
      <w:tr w:rsidR="0035715F" w:rsidRPr="00F766AA" w14:paraId="15741D79" w14:textId="77777777" w:rsidTr="009A1B12">
        <w:trPr>
          <w:trHeight w:val="267"/>
        </w:trPr>
        <w:tc>
          <w:tcPr>
            <w:tcW w:w="4849" w:type="dxa"/>
            <w:gridSpan w:val="2"/>
            <w:vAlign w:val="center"/>
          </w:tcPr>
          <w:p w14:paraId="3CB72864" w14:textId="77777777" w:rsidR="0035715F" w:rsidRPr="00F766AA" w:rsidRDefault="0035715F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992" w:type="dxa"/>
          </w:tcPr>
          <w:p w14:paraId="599557DF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5158F42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C9B7CD2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410596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242D1D0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877C2A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155E0E23" w14:textId="77777777" w:rsidTr="009A1B12">
        <w:trPr>
          <w:trHeight w:val="271"/>
        </w:trPr>
        <w:tc>
          <w:tcPr>
            <w:tcW w:w="4849" w:type="dxa"/>
            <w:gridSpan w:val="2"/>
            <w:vAlign w:val="center"/>
          </w:tcPr>
          <w:p w14:paraId="229B6E65" w14:textId="77777777" w:rsidR="0035715F" w:rsidRPr="00F766AA" w:rsidRDefault="0035715F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92" w:type="dxa"/>
          </w:tcPr>
          <w:p w14:paraId="3FE6DE73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6F0BFBE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CF886F5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55E41EA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C1390D7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5A851F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3BA8DE87" w14:textId="77777777" w:rsidTr="009A1B12">
        <w:tc>
          <w:tcPr>
            <w:tcW w:w="426" w:type="dxa"/>
            <w:vAlign w:val="center"/>
          </w:tcPr>
          <w:p w14:paraId="5451032B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423" w:type="dxa"/>
          </w:tcPr>
          <w:p w14:paraId="42F37A23" w14:textId="77777777" w:rsidR="0035715F" w:rsidRPr="00DB6C72" w:rsidRDefault="0035715F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 </w:t>
            </w:r>
            <w:r w:rsidRPr="00DB6C72">
              <w:rPr>
                <w:sz w:val="17"/>
                <w:szCs w:val="17"/>
              </w:rPr>
              <w:t>Tracción* sobre probetas envejecidas artificialmente  UNE-EN ISO 15630-1:2011</w:t>
            </w:r>
          </w:p>
        </w:tc>
        <w:tc>
          <w:tcPr>
            <w:tcW w:w="992" w:type="dxa"/>
          </w:tcPr>
          <w:p w14:paraId="11A171A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992AEF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B4F57F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DEF03A2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56B5AAE" w14:textId="77777777" w:rsidR="0035715F" w:rsidRPr="00F766AA" w:rsidRDefault="0035715F" w:rsidP="00D26D6C">
            <w:pPr>
              <w:tabs>
                <w:tab w:val="left" w:pos="255"/>
              </w:tabs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1282B6BB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0908C161" w14:textId="77777777" w:rsidTr="009A1B12">
        <w:tc>
          <w:tcPr>
            <w:tcW w:w="426" w:type="dxa"/>
            <w:vAlign w:val="center"/>
          </w:tcPr>
          <w:p w14:paraId="586DBC87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04E67EEF" w14:textId="77777777" w:rsidR="0035715F" w:rsidRPr="00DB6C72" w:rsidRDefault="0035715F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Doblado-desdoblado (doblado simple alternativo)</w:t>
            </w:r>
          </w:p>
          <w:p w14:paraId="19A03BEB" w14:textId="77777777" w:rsidR="0035715F" w:rsidRPr="00DB6C72" w:rsidRDefault="0035715F" w:rsidP="009A1B12">
            <w:pPr>
              <w:tabs>
                <w:tab w:val="left" w:pos="255"/>
              </w:tabs>
              <w:rPr>
                <w:sz w:val="12"/>
                <w:szCs w:val="12"/>
              </w:rPr>
            </w:pPr>
            <w:r w:rsidRPr="00DB6C72">
              <w:rPr>
                <w:rFonts w:ascii="Times-Roman" w:hAnsi="Times-Roman" w:cs="Times-Roman"/>
                <w:sz w:val="16"/>
                <w:szCs w:val="16"/>
              </w:rPr>
              <w:t xml:space="preserve">    </w:t>
            </w:r>
            <w:r w:rsidRPr="00DB6C72">
              <w:rPr>
                <w:sz w:val="17"/>
                <w:szCs w:val="17"/>
              </w:rPr>
              <w:t>UNE-EN ISO 15630-1:2011</w:t>
            </w:r>
          </w:p>
        </w:tc>
        <w:tc>
          <w:tcPr>
            <w:tcW w:w="992" w:type="dxa"/>
          </w:tcPr>
          <w:p w14:paraId="3327567A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72D5154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095B02C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9946BB7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DF51C55" w14:textId="77777777" w:rsidR="0035715F" w:rsidRPr="00F766AA" w:rsidRDefault="0035715F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F4C9BFC" w14:textId="77777777" w:rsidR="0035715F" w:rsidRPr="00F766AA" w:rsidRDefault="0035715F" w:rsidP="009A1B12">
            <w:pPr>
              <w:rPr>
                <w:sz w:val="24"/>
              </w:rPr>
            </w:pPr>
          </w:p>
        </w:tc>
      </w:tr>
      <w:tr w:rsidR="0035715F" w:rsidRPr="00F766AA" w14:paraId="4454A6EB" w14:textId="77777777" w:rsidTr="009A1B12">
        <w:tc>
          <w:tcPr>
            <w:tcW w:w="426" w:type="dxa"/>
            <w:vAlign w:val="center"/>
          </w:tcPr>
          <w:p w14:paraId="2FEF6DDF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423" w:type="dxa"/>
          </w:tcPr>
          <w:p w14:paraId="0F56D05E" w14:textId="77777777" w:rsidR="0035715F" w:rsidRPr="00DB6C72" w:rsidRDefault="0035715F" w:rsidP="009A1B12">
            <w:pPr>
              <w:rPr>
                <w:sz w:val="17"/>
                <w:szCs w:val="17"/>
              </w:rPr>
            </w:pPr>
            <w:r w:rsidRPr="00DB6C72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2"/>
                <w:szCs w:val="12"/>
              </w:rPr>
              <w:instrText xml:space="preserve"> FORMCHECKBOX </w:instrText>
            </w:r>
            <w:r w:rsidRPr="00DB6C72">
              <w:rPr>
                <w:sz w:val="12"/>
                <w:szCs w:val="12"/>
              </w:rPr>
            </w:r>
            <w:r w:rsidRPr="00DB6C72">
              <w:rPr>
                <w:sz w:val="12"/>
                <w:szCs w:val="12"/>
              </w:rPr>
              <w:fldChar w:fldCharType="separate"/>
            </w:r>
            <w:r w:rsidRPr="00DB6C72">
              <w:rPr>
                <w:sz w:val="12"/>
                <w:szCs w:val="12"/>
              </w:rPr>
              <w:fldChar w:fldCharType="end"/>
            </w:r>
            <w:r w:rsidRPr="00DB6C72">
              <w:rPr>
                <w:sz w:val="12"/>
                <w:szCs w:val="12"/>
              </w:rPr>
              <w:t xml:space="preserve"> </w:t>
            </w:r>
            <w:r w:rsidRPr="00DB6C72">
              <w:rPr>
                <w:sz w:val="17"/>
                <w:szCs w:val="17"/>
              </w:rPr>
              <w:t xml:space="preserve"> Geometría superficial de corrugas</w:t>
            </w:r>
          </w:p>
          <w:p w14:paraId="10845D26" w14:textId="77777777" w:rsidR="0035715F" w:rsidRPr="00DB6C72" w:rsidRDefault="0035715F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ISO 15630-1:2011</w:t>
            </w:r>
          </w:p>
        </w:tc>
        <w:tc>
          <w:tcPr>
            <w:tcW w:w="992" w:type="dxa"/>
          </w:tcPr>
          <w:p w14:paraId="40F63AB8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1377C5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8AAB542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7F864AB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F3AB6B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7A811020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27DEFBBA" w14:textId="77777777" w:rsidTr="009A1B12">
        <w:tc>
          <w:tcPr>
            <w:tcW w:w="426" w:type="dxa"/>
            <w:vAlign w:val="center"/>
          </w:tcPr>
          <w:p w14:paraId="7E94529E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423" w:type="dxa"/>
          </w:tcPr>
          <w:p w14:paraId="1B328205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7"/>
                <w:szCs w:val="17"/>
              </w:rPr>
              <w:t xml:space="preserve"> Dimensiones ferralla elaborada </w:t>
            </w:r>
          </w:p>
          <w:p w14:paraId="7BB2AECA" w14:textId="77777777" w:rsidR="0035715F" w:rsidRPr="00F766AA" w:rsidRDefault="0035715F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CodE Art. 59.2.4.4</w:t>
            </w:r>
          </w:p>
        </w:tc>
        <w:tc>
          <w:tcPr>
            <w:tcW w:w="992" w:type="dxa"/>
          </w:tcPr>
          <w:p w14:paraId="10E86556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E8441B9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72DA39D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8EA9D17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B99520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3ED7644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70ADA9EB" w14:textId="77777777" w:rsidTr="009A1B12">
        <w:tc>
          <w:tcPr>
            <w:tcW w:w="426" w:type="dxa"/>
            <w:vAlign w:val="center"/>
          </w:tcPr>
          <w:p w14:paraId="306BCD10" w14:textId="77777777" w:rsidR="0035715F" w:rsidRPr="00F766AA" w:rsidRDefault="0035715F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423" w:type="dxa"/>
          </w:tcPr>
          <w:p w14:paraId="32A6A505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7"/>
                <w:szCs w:val="17"/>
              </w:rPr>
              <w:t xml:space="preserve"> Dimensiones ferralla armada</w:t>
            </w:r>
          </w:p>
          <w:p w14:paraId="3E159239" w14:textId="77777777" w:rsidR="0035715F" w:rsidRPr="00F766AA" w:rsidRDefault="0035715F" w:rsidP="009A1B12">
            <w:pPr>
              <w:tabs>
                <w:tab w:val="left" w:pos="255"/>
              </w:tabs>
              <w:rPr>
                <w:sz w:val="12"/>
                <w:szCs w:val="12"/>
              </w:rPr>
            </w:pPr>
            <w:r w:rsidRPr="00F766AA">
              <w:rPr>
                <w:sz w:val="17"/>
                <w:szCs w:val="17"/>
              </w:rPr>
              <w:tab/>
              <w:t>CodE Art. 59.2.4.4</w:t>
            </w:r>
          </w:p>
        </w:tc>
        <w:tc>
          <w:tcPr>
            <w:tcW w:w="992" w:type="dxa"/>
          </w:tcPr>
          <w:p w14:paraId="5C9773A4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93C39BD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67FD55C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1291220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FA91817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50DE241" w14:textId="77777777" w:rsidR="0035715F" w:rsidRPr="00F766AA" w:rsidRDefault="0035715F" w:rsidP="009A1B12">
            <w:pPr>
              <w:rPr>
                <w:sz w:val="17"/>
                <w:szCs w:val="17"/>
              </w:rPr>
            </w:pPr>
          </w:p>
        </w:tc>
      </w:tr>
      <w:tr w:rsidR="0035715F" w:rsidRPr="00F766AA" w14:paraId="436767C6" w14:textId="77777777" w:rsidTr="009A1B12">
        <w:tc>
          <w:tcPr>
            <w:tcW w:w="4849" w:type="dxa"/>
            <w:gridSpan w:val="2"/>
            <w:vAlign w:val="center"/>
          </w:tcPr>
          <w:p w14:paraId="515C9DCF" w14:textId="77777777" w:rsidR="0035715F" w:rsidRPr="00F766AA" w:rsidRDefault="0035715F" w:rsidP="009A1B12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992" w:type="dxa"/>
          </w:tcPr>
          <w:p w14:paraId="691EF2FA" w14:textId="77777777" w:rsidR="0035715F" w:rsidRPr="00F766AA" w:rsidRDefault="0035715F" w:rsidP="009A1B12">
            <w:pPr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635C466C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660682C3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22D35167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1FE698BD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6C7E469A" w14:textId="77777777" w:rsidR="0035715F" w:rsidRPr="00F766AA" w:rsidRDefault="0035715F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7104EB12" w14:textId="77777777" w:rsidR="0035715F" w:rsidRPr="00F766AA" w:rsidRDefault="0035715F" w:rsidP="0035715F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>*Incluye: - Alargamiento de rotura</w:t>
      </w:r>
    </w:p>
    <w:p w14:paraId="64BB1111" w14:textId="77777777" w:rsidR="0035715F" w:rsidRPr="00F766AA" w:rsidRDefault="0035715F" w:rsidP="0035715F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ab/>
        <w:t xml:space="preserve">     - Alargamiento bajo fuerza máxima</w:t>
      </w:r>
    </w:p>
    <w:p w14:paraId="4A0B3287" w14:textId="77777777" w:rsidR="006507FE" w:rsidRPr="00F766AA" w:rsidRDefault="006507FE" w:rsidP="0035715F">
      <w:pPr>
        <w:rPr>
          <w:b/>
          <w:bCs/>
          <w:szCs w:val="18"/>
        </w:rPr>
      </w:pPr>
    </w:p>
    <w:p w14:paraId="778A9902" w14:textId="5E7BAF91" w:rsidR="0035715F" w:rsidRPr="00F766AA" w:rsidRDefault="0035715F" w:rsidP="0035715F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1B1CC7C8" w14:textId="77777777" w:rsidR="0035715F" w:rsidRPr="00F766AA" w:rsidRDefault="0035715F" w:rsidP="0035715F">
      <w:pPr>
        <w:rPr>
          <w:b/>
          <w:sz w:val="8"/>
          <w:szCs w:val="8"/>
        </w:rPr>
      </w:pPr>
    </w:p>
    <w:tbl>
      <w:tblPr>
        <w:tblStyle w:val="TableNormal1"/>
        <w:tblW w:w="10895" w:type="dxa"/>
        <w:tblInd w:w="-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260"/>
        <w:gridCol w:w="2747"/>
        <w:gridCol w:w="2781"/>
      </w:tblGrid>
      <w:tr w:rsidR="0035715F" w:rsidRPr="00F766AA" w14:paraId="2AED1244" w14:textId="77777777" w:rsidTr="00AE5717">
        <w:trPr>
          <w:trHeight w:val="297"/>
        </w:trPr>
        <w:tc>
          <w:tcPr>
            <w:tcW w:w="53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A29066B" w14:textId="77777777" w:rsidR="0035715F" w:rsidRPr="00F766AA" w:rsidRDefault="0035715F" w:rsidP="009A1B12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E80AA4" w14:textId="77777777" w:rsidR="0035715F" w:rsidRPr="00F766AA" w:rsidRDefault="0035715F" w:rsidP="009A1B12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35715F" w:rsidRPr="00F766AA" w14:paraId="170DBD83" w14:textId="77777777" w:rsidTr="00AE5717">
        <w:trPr>
          <w:trHeight w:val="297"/>
        </w:trPr>
        <w:tc>
          <w:tcPr>
            <w:tcW w:w="2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3E288A0" w14:textId="77777777" w:rsidR="0035715F" w:rsidRPr="00F766AA" w:rsidRDefault="0035715F" w:rsidP="009A1B12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A05EBC" w14:textId="77777777" w:rsidR="0035715F" w:rsidRPr="00F766AA" w:rsidRDefault="0035715F" w:rsidP="009A1B12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75F0866" w14:textId="77777777" w:rsidR="0035715F" w:rsidRPr="00F766AA" w:rsidRDefault="0035715F" w:rsidP="009A1B12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D1EA14" w14:textId="77777777" w:rsidR="0035715F" w:rsidRPr="00F766AA" w:rsidRDefault="0035715F" w:rsidP="009A1B12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052BFF91" w14:textId="77777777" w:rsidR="0035715F" w:rsidRPr="00F766AA" w:rsidRDefault="0035715F" w:rsidP="0035715F">
      <w:pPr>
        <w:rPr>
          <w:b/>
          <w:sz w:val="28"/>
          <w:szCs w:val="2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35715F" w:rsidRPr="00F766AA" w14:paraId="67B314F7" w14:textId="77777777" w:rsidTr="00484BAC">
        <w:trPr>
          <w:trHeight w:val="1045"/>
        </w:trPr>
        <w:tc>
          <w:tcPr>
            <w:tcW w:w="7734" w:type="dxa"/>
          </w:tcPr>
          <w:p w14:paraId="03F82144" w14:textId="77777777" w:rsidR="0035715F" w:rsidRPr="00F766AA" w:rsidRDefault="0035715F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6120DB08" w14:textId="77777777" w:rsidR="0035715F" w:rsidRPr="00F766AA" w:rsidRDefault="0035715F" w:rsidP="009A1B12"/>
          <w:p w14:paraId="447FBDFD" w14:textId="77777777" w:rsidR="0035715F" w:rsidRPr="00F766AA" w:rsidRDefault="0035715F" w:rsidP="009A1B12"/>
          <w:p w14:paraId="73A864F4" w14:textId="77777777" w:rsidR="0035715F" w:rsidRPr="00F766AA" w:rsidRDefault="0035715F" w:rsidP="009A1B12"/>
          <w:p w14:paraId="1E35E0E0" w14:textId="77777777" w:rsidR="0035715F" w:rsidRPr="00F766AA" w:rsidRDefault="0035715F" w:rsidP="009A1B12"/>
          <w:p w14:paraId="1400AB26" w14:textId="77777777" w:rsidR="0035715F" w:rsidRPr="00F766AA" w:rsidRDefault="0035715F" w:rsidP="009A1B12"/>
          <w:p w14:paraId="78B28600" w14:textId="77777777" w:rsidR="0035715F" w:rsidRPr="00F766AA" w:rsidRDefault="0035715F" w:rsidP="009A1B12"/>
        </w:tc>
        <w:tc>
          <w:tcPr>
            <w:tcW w:w="3153" w:type="dxa"/>
          </w:tcPr>
          <w:p w14:paraId="73CBACDA" w14:textId="77777777" w:rsidR="0035715F" w:rsidRPr="00F766AA" w:rsidRDefault="0035715F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5C38259D" w14:textId="77777777" w:rsidR="0035715F" w:rsidRPr="00F766AA" w:rsidRDefault="0035715F" w:rsidP="0035715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35715F" w:rsidRPr="00F766AA" w14:paraId="5778089A" w14:textId="77777777" w:rsidTr="00484BAC">
        <w:trPr>
          <w:trHeight w:val="334"/>
        </w:trPr>
        <w:tc>
          <w:tcPr>
            <w:tcW w:w="10887" w:type="dxa"/>
            <w:vAlign w:val="center"/>
          </w:tcPr>
          <w:p w14:paraId="7107E8BA" w14:textId="77777777" w:rsidR="0035715F" w:rsidRPr="00F766AA" w:rsidRDefault="0035715F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02B741B" w14:textId="306FEB3D" w:rsidR="00D27786" w:rsidRPr="00F766AA" w:rsidRDefault="00D27786" w:rsidP="00F72710">
      <w:pPr>
        <w:rPr>
          <w:b/>
        </w:rPr>
      </w:pPr>
    </w:p>
    <w:p w14:paraId="50A04D30" w14:textId="4FD4E8BF" w:rsidR="00D50F6B" w:rsidRPr="00F766AA" w:rsidRDefault="00D50F6B" w:rsidP="00F72710">
      <w:pPr>
        <w:rPr>
          <w:b/>
        </w:rPr>
      </w:pPr>
    </w:p>
    <w:p w14:paraId="35F1BCA8" w14:textId="0F5E138B" w:rsidR="00D50F6B" w:rsidRPr="00F766AA" w:rsidRDefault="00D50F6B" w:rsidP="00F72710">
      <w:pPr>
        <w:rPr>
          <w:b/>
        </w:rPr>
      </w:pPr>
    </w:p>
    <w:p w14:paraId="6135EA10" w14:textId="77777777" w:rsidR="00D50F6B" w:rsidRPr="00F766AA" w:rsidRDefault="00D50F6B" w:rsidP="00D50F6B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50F6B" w:rsidRPr="00F766AA" w14:paraId="101A76AD" w14:textId="77777777" w:rsidTr="009A1B12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4EB0" w14:textId="77777777" w:rsidR="00D50F6B" w:rsidRPr="00F766AA" w:rsidRDefault="00D50F6B" w:rsidP="009A1B12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49ED6" w14:textId="77777777" w:rsidR="00D50F6B" w:rsidRPr="00F766AA" w:rsidRDefault="00D50F6B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E5CF8" w14:textId="77777777" w:rsidR="00D50F6B" w:rsidRPr="00F766AA" w:rsidRDefault="00D50F6B" w:rsidP="009A1B12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E17F38" w14:textId="77777777" w:rsidR="00D50F6B" w:rsidRPr="00F766AA" w:rsidRDefault="00D50F6B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EDA5B30" w14:textId="77777777" w:rsidR="00D50F6B" w:rsidRPr="00526804" w:rsidRDefault="00D50F6B" w:rsidP="00526804">
            <w:pPr>
              <w:pStyle w:val="1izenburua"/>
              <w:rPr>
                <w:sz w:val="20"/>
                <w:szCs w:val="20"/>
              </w:rPr>
            </w:pPr>
            <w:bookmarkStart w:id="24" w:name="ACERO_PARA_ARMADURAS_ACTIVAS"/>
            <w:r w:rsidRPr="00526804">
              <w:rPr>
                <w:sz w:val="20"/>
                <w:szCs w:val="20"/>
              </w:rPr>
              <w:t>ACERO PARA ARMADURAS</w:t>
            </w:r>
          </w:p>
          <w:p w14:paraId="49E92418" w14:textId="77777777" w:rsidR="00D50F6B" w:rsidRPr="00F766AA" w:rsidRDefault="00D50F6B" w:rsidP="00526804">
            <w:pPr>
              <w:pStyle w:val="1izenburua"/>
              <w:rPr>
                <w:sz w:val="24"/>
              </w:rPr>
            </w:pPr>
            <w:r w:rsidRPr="00526804">
              <w:rPr>
                <w:sz w:val="20"/>
                <w:szCs w:val="20"/>
              </w:rPr>
              <w:t>ACTIVAS</w:t>
            </w:r>
            <w:r w:rsidRPr="00F766AA">
              <w:t xml:space="preserve"> </w:t>
            </w:r>
            <w:bookmarkEnd w:id="24"/>
          </w:p>
        </w:tc>
      </w:tr>
    </w:tbl>
    <w:p w14:paraId="62478909" w14:textId="77777777" w:rsidR="00D50F6B" w:rsidRPr="00F766AA" w:rsidRDefault="00D50F6B" w:rsidP="00D50F6B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50F6B" w:rsidRPr="00F766AA" w14:paraId="764D5837" w14:textId="77777777" w:rsidTr="009A1B12">
        <w:trPr>
          <w:trHeight w:val="284"/>
        </w:trPr>
        <w:tc>
          <w:tcPr>
            <w:tcW w:w="1101" w:type="dxa"/>
            <w:vAlign w:val="center"/>
          </w:tcPr>
          <w:p w14:paraId="6D611554" w14:textId="77777777" w:rsidR="00D50F6B" w:rsidRPr="00F766AA" w:rsidRDefault="00D50F6B" w:rsidP="009A1B12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407C2968" w14:textId="77777777" w:rsidR="00D50F6B" w:rsidRPr="00F766AA" w:rsidRDefault="00D50F6B" w:rsidP="009A1B12">
            <w:pPr>
              <w:rPr>
                <w:b/>
              </w:rPr>
            </w:pPr>
          </w:p>
        </w:tc>
      </w:tr>
    </w:tbl>
    <w:p w14:paraId="103E233B" w14:textId="77777777" w:rsidR="00D50F6B" w:rsidRPr="00F766AA" w:rsidRDefault="00D50F6B" w:rsidP="00D50F6B">
      <w:pPr>
        <w:rPr>
          <w:b/>
        </w:rPr>
      </w:pPr>
    </w:p>
    <w:p w14:paraId="3ADA3B9E" w14:textId="77777777" w:rsidR="00D50F6B" w:rsidRPr="00F766AA" w:rsidRDefault="00D50F6B" w:rsidP="00D50F6B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612DE42E" w14:textId="77777777" w:rsidR="00D50F6B" w:rsidRPr="00F766AA" w:rsidRDefault="00D50F6B" w:rsidP="00D50F6B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2944"/>
        <w:gridCol w:w="2409"/>
        <w:gridCol w:w="1985"/>
        <w:gridCol w:w="1984"/>
      </w:tblGrid>
      <w:tr w:rsidR="000B6CC5" w:rsidRPr="00F766AA" w14:paraId="2C89BEFB" w14:textId="77777777" w:rsidTr="000B6CC5">
        <w:trPr>
          <w:cantSplit/>
          <w:trHeight w:val="11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8979300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Diámetro Nominal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29EF3C1F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Tipo de acero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9E231EC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Fabricante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EBB06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Nº de Lotes</w:t>
            </w:r>
          </w:p>
        </w:tc>
      </w:tr>
      <w:tr w:rsidR="000B6CC5" w:rsidRPr="00F766AA" w14:paraId="4380C0A6" w14:textId="77777777" w:rsidTr="000B6CC5">
        <w:trPr>
          <w:cantSplit/>
          <w:trHeight w:val="119"/>
        </w:trPr>
        <w:tc>
          <w:tcPr>
            <w:tcW w:w="1560" w:type="dxa"/>
            <w:vMerge/>
            <w:shd w:val="clear" w:color="auto" w:fill="auto"/>
            <w:vAlign w:val="center"/>
          </w:tcPr>
          <w:p w14:paraId="3B7068F1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6276C382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13749E4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653B5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Programados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61C19" w14:textId="77777777" w:rsidR="000B6CC5" w:rsidRPr="00F766AA" w:rsidRDefault="000B6CC5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Ensayados</w:t>
            </w:r>
          </w:p>
        </w:tc>
      </w:tr>
      <w:tr w:rsidR="000B6CC5" w:rsidRPr="00F766AA" w14:paraId="2BC7A826" w14:textId="77777777" w:rsidTr="000B6CC5">
        <w:trPr>
          <w:cantSplit/>
          <w:trHeight w:val="32"/>
        </w:trPr>
        <w:tc>
          <w:tcPr>
            <w:tcW w:w="1560" w:type="dxa"/>
            <w:shd w:val="clear" w:color="auto" w:fill="auto"/>
          </w:tcPr>
          <w:p w14:paraId="3D6B8AC7" w14:textId="77777777" w:rsidR="000B6CC5" w:rsidRPr="00F766AA" w:rsidRDefault="000B6CC5" w:rsidP="009A1B12">
            <w:pPr>
              <w:rPr>
                <w:szCs w:val="18"/>
              </w:rPr>
            </w:pPr>
            <w:r w:rsidRPr="00F766AA">
              <w:t>Alambre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1B7D267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F98A6" w14:textId="77777777" w:rsidR="000B6CC5" w:rsidRPr="00F766AA" w:rsidRDefault="000B6CC5" w:rsidP="009A1B12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ADD3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A7D" w14:textId="77777777" w:rsidR="000B6CC5" w:rsidRPr="00F766AA" w:rsidRDefault="000B6CC5" w:rsidP="009A1B12">
            <w:pPr>
              <w:rPr>
                <w:szCs w:val="18"/>
              </w:rPr>
            </w:pPr>
          </w:p>
        </w:tc>
      </w:tr>
      <w:tr w:rsidR="000B6CC5" w:rsidRPr="00F766AA" w14:paraId="72A9C0BB" w14:textId="77777777" w:rsidTr="000B6CC5">
        <w:trPr>
          <w:cantSplit/>
          <w:trHeight w:val="98"/>
        </w:trPr>
        <w:tc>
          <w:tcPr>
            <w:tcW w:w="1560" w:type="dxa"/>
          </w:tcPr>
          <w:p w14:paraId="258A925F" w14:textId="77777777" w:rsidR="000B6CC5" w:rsidRPr="00F766AA" w:rsidRDefault="000B6CC5" w:rsidP="009A1B12">
            <w:pPr>
              <w:rPr>
                <w:szCs w:val="18"/>
              </w:rPr>
            </w:pPr>
            <w:r w:rsidRPr="00F766AA">
              <w:t>Barra</w:t>
            </w:r>
          </w:p>
        </w:tc>
        <w:tc>
          <w:tcPr>
            <w:tcW w:w="2944" w:type="dxa"/>
            <w:vAlign w:val="center"/>
          </w:tcPr>
          <w:p w14:paraId="501E14D0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D114249" w14:textId="77777777" w:rsidR="000B6CC5" w:rsidRPr="00F766AA" w:rsidRDefault="000B6CC5" w:rsidP="009A1B12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EE22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5F59" w14:textId="77777777" w:rsidR="000B6CC5" w:rsidRPr="00F766AA" w:rsidRDefault="000B6CC5" w:rsidP="009A1B12">
            <w:pPr>
              <w:rPr>
                <w:szCs w:val="18"/>
              </w:rPr>
            </w:pPr>
          </w:p>
        </w:tc>
      </w:tr>
      <w:tr w:rsidR="000B6CC5" w:rsidRPr="00F766AA" w14:paraId="2342D160" w14:textId="77777777" w:rsidTr="000B6CC5">
        <w:trPr>
          <w:cantSplit/>
          <w:trHeight w:val="98"/>
        </w:trPr>
        <w:tc>
          <w:tcPr>
            <w:tcW w:w="1560" w:type="dxa"/>
          </w:tcPr>
          <w:p w14:paraId="7553B93F" w14:textId="77777777" w:rsidR="000B6CC5" w:rsidRPr="00F766AA" w:rsidRDefault="000B6CC5" w:rsidP="009A1B12">
            <w:pPr>
              <w:rPr>
                <w:szCs w:val="18"/>
              </w:rPr>
            </w:pPr>
            <w:r w:rsidRPr="00F766AA">
              <w:t>Cordón</w:t>
            </w:r>
          </w:p>
        </w:tc>
        <w:tc>
          <w:tcPr>
            <w:tcW w:w="2944" w:type="dxa"/>
            <w:vAlign w:val="center"/>
          </w:tcPr>
          <w:p w14:paraId="27F694B5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9B3B01B" w14:textId="77777777" w:rsidR="000B6CC5" w:rsidRPr="00F766AA" w:rsidRDefault="000B6CC5" w:rsidP="009A1B12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2CE6" w14:textId="77777777" w:rsidR="000B6CC5" w:rsidRPr="00F766AA" w:rsidRDefault="000B6CC5" w:rsidP="009A1B12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B11" w14:textId="73E44B20" w:rsidR="000B6CC5" w:rsidRPr="00F766AA" w:rsidRDefault="000B6CC5" w:rsidP="009A1B12">
            <w:pPr>
              <w:rPr>
                <w:szCs w:val="18"/>
              </w:rPr>
            </w:pPr>
          </w:p>
        </w:tc>
      </w:tr>
    </w:tbl>
    <w:p w14:paraId="55670FA3" w14:textId="77777777" w:rsidR="00D50F6B" w:rsidRPr="00F766AA" w:rsidRDefault="00D50F6B" w:rsidP="00D50F6B">
      <w:pPr>
        <w:rPr>
          <w:b/>
          <w:sz w:val="8"/>
          <w:szCs w:val="8"/>
        </w:rPr>
      </w:pPr>
    </w:p>
    <w:p w14:paraId="6DCFD028" w14:textId="77777777" w:rsidR="00D50F6B" w:rsidRPr="00F766AA" w:rsidRDefault="00D50F6B" w:rsidP="00D50F6B">
      <w:pPr>
        <w:rPr>
          <w:b/>
        </w:rPr>
      </w:pPr>
    </w:p>
    <w:p w14:paraId="5871769B" w14:textId="77777777" w:rsidR="00D50F6B" w:rsidRPr="00F766AA" w:rsidRDefault="00D50F6B" w:rsidP="00D50F6B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13DFFDB1" w14:textId="77777777" w:rsidR="00D50F6B" w:rsidRPr="00F766AA" w:rsidRDefault="00D50F6B" w:rsidP="00D50F6B">
      <w:pPr>
        <w:rPr>
          <w:b/>
          <w:sz w:val="10"/>
          <w:szCs w:val="10"/>
        </w:rPr>
      </w:pPr>
    </w:p>
    <w:tbl>
      <w:tblPr>
        <w:tblW w:w="1081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3560"/>
        <w:gridCol w:w="1418"/>
        <w:gridCol w:w="1276"/>
        <w:gridCol w:w="1134"/>
        <w:gridCol w:w="1304"/>
        <w:gridCol w:w="1601"/>
      </w:tblGrid>
      <w:tr w:rsidR="009C1E32" w:rsidRPr="00F766AA" w14:paraId="31AA25BE" w14:textId="77777777" w:rsidTr="0038311E">
        <w:trPr>
          <w:cantSplit/>
          <w:trHeight w:val="224"/>
        </w:trPr>
        <w:tc>
          <w:tcPr>
            <w:tcW w:w="4078" w:type="dxa"/>
            <w:gridSpan w:val="2"/>
            <w:vAlign w:val="center"/>
          </w:tcPr>
          <w:p w14:paraId="13141990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 / Designación</w:t>
            </w:r>
          </w:p>
        </w:tc>
        <w:tc>
          <w:tcPr>
            <w:tcW w:w="1418" w:type="dxa"/>
          </w:tcPr>
          <w:p w14:paraId="32E090B9" w14:textId="6CFE8A02" w:rsidR="009C1E32" w:rsidRPr="00F766AA" w:rsidRDefault="0038311E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Certificado de garantía</w:t>
            </w:r>
          </w:p>
        </w:tc>
        <w:tc>
          <w:tcPr>
            <w:tcW w:w="1276" w:type="dxa"/>
            <w:vAlign w:val="center"/>
          </w:tcPr>
          <w:p w14:paraId="05256DE0" w14:textId="5E13A652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Marcado CE</w:t>
            </w:r>
          </w:p>
        </w:tc>
        <w:tc>
          <w:tcPr>
            <w:tcW w:w="1134" w:type="dxa"/>
            <w:vAlign w:val="center"/>
          </w:tcPr>
          <w:p w14:paraId="07F4E592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Distintivo de calidad</w:t>
            </w:r>
          </w:p>
        </w:tc>
        <w:tc>
          <w:tcPr>
            <w:tcW w:w="1304" w:type="dxa"/>
            <w:vAlign w:val="center"/>
          </w:tcPr>
          <w:p w14:paraId="5917D88C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Otros</w:t>
            </w:r>
          </w:p>
        </w:tc>
        <w:tc>
          <w:tcPr>
            <w:tcW w:w="1601" w:type="dxa"/>
            <w:vAlign w:val="center"/>
          </w:tcPr>
          <w:p w14:paraId="02DB49C8" w14:textId="77777777" w:rsidR="009C1E32" w:rsidRPr="00F766AA" w:rsidRDefault="009C1E32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 de la Recepción</w:t>
            </w:r>
          </w:p>
        </w:tc>
      </w:tr>
      <w:tr w:rsidR="009C1E32" w:rsidRPr="00F766AA" w14:paraId="36634329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6776CAAE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534A7231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52A5FC46" w14:textId="1DA28AD0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6A0B9ABD" w14:textId="39BE3FE5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5A3C35CD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04" w:type="dxa"/>
            <w:vAlign w:val="center"/>
          </w:tcPr>
          <w:p w14:paraId="52E8DDF3" w14:textId="4A1E78EF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601" w:type="dxa"/>
            <w:vAlign w:val="center"/>
          </w:tcPr>
          <w:p w14:paraId="4A97A35F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9C1E32" w:rsidRPr="00F766AA" w14:paraId="2BA06E40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191458F5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3CA57969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4BA398C7" w14:textId="16888D45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332F72C8" w14:textId="115381B4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3E5340FE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04" w:type="dxa"/>
            <w:vAlign w:val="center"/>
          </w:tcPr>
          <w:p w14:paraId="1AF11E0D" w14:textId="0E124B0F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601" w:type="dxa"/>
            <w:vAlign w:val="center"/>
          </w:tcPr>
          <w:p w14:paraId="2F1AA108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9C1E32" w:rsidRPr="00F766AA" w14:paraId="53A48472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44B24585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0621E8F8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4F17995F" w14:textId="530F71AF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5DF329EA" w14:textId="2E60B54A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549BDC36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04" w:type="dxa"/>
            <w:vAlign w:val="center"/>
          </w:tcPr>
          <w:p w14:paraId="7A5BD429" w14:textId="6ED636F1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601" w:type="dxa"/>
            <w:vAlign w:val="center"/>
          </w:tcPr>
          <w:p w14:paraId="2FE73337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9C1E32" w:rsidRPr="00F766AA" w14:paraId="175A1A02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6979DD7B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0332B03F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3C9C6ACF" w14:textId="009CA395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AA01E54" w14:textId="5C156A50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7BB85441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04" w:type="dxa"/>
            <w:vAlign w:val="center"/>
          </w:tcPr>
          <w:p w14:paraId="69854D5A" w14:textId="2B06BA1B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601" w:type="dxa"/>
            <w:vAlign w:val="center"/>
          </w:tcPr>
          <w:p w14:paraId="39F56CC2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9C1E32" w:rsidRPr="00F766AA" w14:paraId="44D6257A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76A475CC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1E48005B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0B1E03EA" w14:textId="77635428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B42769A" w14:textId="70D73520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4FCCE017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04" w:type="dxa"/>
            <w:vAlign w:val="center"/>
          </w:tcPr>
          <w:p w14:paraId="01BDACA6" w14:textId="3C1E6FB5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601" w:type="dxa"/>
            <w:vAlign w:val="center"/>
          </w:tcPr>
          <w:p w14:paraId="64950B0F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  <w:tr w:rsidR="009C1E32" w:rsidRPr="00F766AA" w14:paraId="21352725" w14:textId="77777777" w:rsidTr="0038311E">
        <w:trPr>
          <w:cantSplit/>
          <w:trHeight w:val="224"/>
        </w:trPr>
        <w:tc>
          <w:tcPr>
            <w:tcW w:w="518" w:type="dxa"/>
            <w:vAlign w:val="center"/>
          </w:tcPr>
          <w:p w14:paraId="6668A0CB" w14:textId="77777777" w:rsidR="009C1E32" w:rsidRPr="00F766AA" w:rsidRDefault="009C1E32" w:rsidP="00B435E2">
            <w:pPr>
              <w:jc w:val="center"/>
              <w:rPr>
                <w:b/>
              </w:rPr>
            </w:pPr>
          </w:p>
        </w:tc>
        <w:tc>
          <w:tcPr>
            <w:tcW w:w="3560" w:type="dxa"/>
          </w:tcPr>
          <w:p w14:paraId="56ED8607" w14:textId="77777777" w:rsidR="009C1E32" w:rsidRPr="00F766AA" w:rsidRDefault="009C1E32" w:rsidP="00B435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1F6DE" w14:textId="19049950" w:rsidR="009C1E32" w:rsidRPr="00F766AA" w:rsidRDefault="0038311E" w:rsidP="00B435E2">
            <w:pPr>
              <w:jc w:val="center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713BA52A" w14:textId="020BD39E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183C284F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04" w:type="dxa"/>
            <w:vAlign w:val="center"/>
          </w:tcPr>
          <w:p w14:paraId="56E30F7A" w14:textId="76B03AAF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601" w:type="dxa"/>
            <w:vAlign w:val="center"/>
          </w:tcPr>
          <w:p w14:paraId="5FD59EAC" w14:textId="77777777" w:rsidR="009C1E32" w:rsidRPr="00F766AA" w:rsidRDefault="009C1E32" w:rsidP="00B435E2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</w:tr>
    </w:tbl>
    <w:p w14:paraId="0F2B772F" w14:textId="77777777" w:rsidR="00D50F6B" w:rsidRPr="00F766AA" w:rsidRDefault="00D50F6B" w:rsidP="00D50F6B">
      <w:pPr>
        <w:tabs>
          <w:tab w:val="left" w:pos="6946"/>
        </w:tabs>
        <w:rPr>
          <w:b/>
          <w:sz w:val="8"/>
          <w:szCs w:val="8"/>
        </w:rPr>
      </w:pPr>
    </w:p>
    <w:p w14:paraId="1187F728" w14:textId="77777777" w:rsidR="00D50F6B" w:rsidRPr="00F766AA" w:rsidRDefault="00D50F6B" w:rsidP="00D50F6B">
      <w:pPr>
        <w:tabs>
          <w:tab w:val="left" w:pos="6946"/>
        </w:tabs>
      </w:pPr>
      <w:r w:rsidRPr="00F766AA">
        <w:rPr>
          <w:b/>
        </w:rPr>
        <w:tab/>
      </w:r>
    </w:p>
    <w:p w14:paraId="28216C09" w14:textId="77777777" w:rsidR="00D50F6B" w:rsidRPr="00F766AA" w:rsidRDefault="00D50F6B" w:rsidP="00D50F6B">
      <w:pPr>
        <w:tabs>
          <w:tab w:val="left" w:pos="6946"/>
        </w:tabs>
        <w:ind w:left="-142"/>
      </w:pPr>
      <w:r w:rsidRPr="00F766AA">
        <w:rPr>
          <w:b/>
          <w:sz w:val="17"/>
          <w:szCs w:val="17"/>
        </w:rPr>
        <w:t>Control de Recepción (ensayos y pruebas)</w:t>
      </w:r>
    </w:p>
    <w:p w14:paraId="253A5915" w14:textId="77777777" w:rsidR="00D50F6B" w:rsidRPr="00F766AA" w:rsidRDefault="00D50F6B" w:rsidP="00D50F6B">
      <w:pPr>
        <w:tabs>
          <w:tab w:val="left" w:pos="6946"/>
        </w:tabs>
        <w:ind w:left="-142"/>
        <w:rPr>
          <w:sz w:val="10"/>
          <w:szCs w:val="10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423"/>
        <w:gridCol w:w="992"/>
        <w:gridCol w:w="993"/>
        <w:gridCol w:w="992"/>
        <w:gridCol w:w="992"/>
        <w:gridCol w:w="992"/>
        <w:gridCol w:w="993"/>
      </w:tblGrid>
      <w:tr w:rsidR="00D50F6B" w:rsidRPr="00F766AA" w14:paraId="518F2B88" w14:textId="77777777" w:rsidTr="009A1B12">
        <w:trPr>
          <w:trHeight w:val="311"/>
        </w:trPr>
        <w:tc>
          <w:tcPr>
            <w:tcW w:w="4849" w:type="dxa"/>
            <w:gridSpan w:val="2"/>
            <w:vMerge w:val="restart"/>
            <w:vAlign w:val="center"/>
          </w:tcPr>
          <w:p w14:paraId="4A783CDD" w14:textId="77777777" w:rsidR="00D50F6B" w:rsidRPr="00F766AA" w:rsidRDefault="00D50F6B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5954" w:type="dxa"/>
            <w:gridSpan w:val="6"/>
            <w:vAlign w:val="center"/>
          </w:tcPr>
          <w:p w14:paraId="01C3DA02" w14:textId="77777777" w:rsidR="00D50F6B" w:rsidRPr="00F766AA" w:rsidRDefault="00D50F6B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D50F6B" w:rsidRPr="00F766AA" w14:paraId="3C1EA5DA" w14:textId="77777777" w:rsidTr="009A1B12">
        <w:tc>
          <w:tcPr>
            <w:tcW w:w="4849" w:type="dxa"/>
            <w:gridSpan w:val="2"/>
            <w:vMerge/>
          </w:tcPr>
          <w:p w14:paraId="7C85F212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9A4A270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BF86CF0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78339E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60F4C4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9AB7CE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68A20F1" w14:textId="77777777" w:rsidR="00D50F6B" w:rsidRPr="00F766AA" w:rsidRDefault="00D50F6B" w:rsidP="009A1B12">
            <w:pPr>
              <w:rPr>
                <w:sz w:val="28"/>
                <w:szCs w:val="28"/>
              </w:rPr>
            </w:pPr>
          </w:p>
        </w:tc>
      </w:tr>
      <w:tr w:rsidR="00D50F6B" w:rsidRPr="00F766AA" w14:paraId="5D00C7D6" w14:textId="77777777" w:rsidTr="009A1B12">
        <w:trPr>
          <w:trHeight w:val="235"/>
        </w:trPr>
        <w:tc>
          <w:tcPr>
            <w:tcW w:w="4849" w:type="dxa"/>
            <w:gridSpan w:val="2"/>
            <w:vMerge/>
          </w:tcPr>
          <w:p w14:paraId="7ECD7009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5954" w:type="dxa"/>
            <w:gridSpan w:val="6"/>
            <w:vAlign w:val="center"/>
          </w:tcPr>
          <w:p w14:paraId="2A50134A" w14:textId="77777777" w:rsidR="00D50F6B" w:rsidRPr="00F766AA" w:rsidRDefault="00D50F6B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(C=conforme    NC=no conforme)</w:t>
            </w:r>
          </w:p>
        </w:tc>
      </w:tr>
      <w:tr w:rsidR="00D50F6B" w:rsidRPr="00F766AA" w14:paraId="4DDB80EA" w14:textId="77777777" w:rsidTr="009A1B12">
        <w:trPr>
          <w:trHeight w:val="267"/>
        </w:trPr>
        <w:tc>
          <w:tcPr>
            <w:tcW w:w="4849" w:type="dxa"/>
            <w:gridSpan w:val="2"/>
            <w:vAlign w:val="center"/>
          </w:tcPr>
          <w:p w14:paraId="01FF414D" w14:textId="77777777" w:rsidR="00D50F6B" w:rsidRPr="00F766AA" w:rsidRDefault="00D50F6B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992" w:type="dxa"/>
          </w:tcPr>
          <w:p w14:paraId="3878D14F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E028F3C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133D9883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D109768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08D4500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69CF123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6FC8BF97" w14:textId="77777777" w:rsidTr="009A1B12">
        <w:trPr>
          <w:trHeight w:val="334"/>
        </w:trPr>
        <w:tc>
          <w:tcPr>
            <w:tcW w:w="4849" w:type="dxa"/>
            <w:gridSpan w:val="2"/>
            <w:vAlign w:val="center"/>
          </w:tcPr>
          <w:p w14:paraId="78ED697F" w14:textId="77777777" w:rsidR="00D50F6B" w:rsidRPr="00F766AA" w:rsidRDefault="00D50F6B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92" w:type="dxa"/>
          </w:tcPr>
          <w:p w14:paraId="46F51AD5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44133439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FC73631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876B438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CEC8795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291A44A9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6611FA6F" w14:textId="77777777" w:rsidTr="009A1B12">
        <w:tc>
          <w:tcPr>
            <w:tcW w:w="426" w:type="dxa"/>
            <w:vAlign w:val="center"/>
          </w:tcPr>
          <w:p w14:paraId="036AE68A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423" w:type="dxa"/>
          </w:tcPr>
          <w:p w14:paraId="371AF827" w14:textId="77777777" w:rsidR="00D50F6B" w:rsidRPr="00DB6C72" w:rsidRDefault="00D50F6B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Tracción* con envejecimiento artificial  UNE-EN ISO 15630-3:2011</w:t>
            </w:r>
          </w:p>
        </w:tc>
        <w:tc>
          <w:tcPr>
            <w:tcW w:w="992" w:type="dxa"/>
          </w:tcPr>
          <w:p w14:paraId="20AEB69A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69A001E4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A7580C3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8D9991F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ED423C2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B6CC017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0CC45AE4" w14:textId="77777777" w:rsidTr="009A1B12">
        <w:tc>
          <w:tcPr>
            <w:tcW w:w="426" w:type="dxa"/>
            <w:vAlign w:val="center"/>
          </w:tcPr>
          <w:p w14:paraId="5AC16A7C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423" w:type="dxa"/>
            <w:vAlign w:val="center"/>
          </w:tcPr>
          <w:p w14:paraId="491F020B" w14:textId="77777777" w:rsidR="00D50F6B" w:rsidRPr="00DB6C72" w:rsidRDefault="00D50F6B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Doblado alternativo (alambres </w:t>
            </w:r>
            <w:r w:rsidRPr="00DB6C72">
              <w:rPr>
                <w:rFonts w:ascii="Calibri" w:hAnsi="Calibri" w:cs="Calibri"/>
                <w:sz w:val="17"/>
                <w:szCs w:val="17"/>
              </w:rPr>
              <w:t>Ø</w:t>
            </w:r>
            <w:r w:rsidRPr="00DB6C72">
              <w:rPr>
                <w:sz w:val="17"/>
                <w:szCs w:val="17"/>
              </w:rPr>
              <w:t xml:space="preserve"> ≥ 5 mm)</w:t>
            </w:r>
          </w:p>
          <w:p w14:paraId="459E4885" w14:textId="77777777" w:rsidR="00D50F6B" w:rsidRPr="00DB6C72" w:rsidRDefault="00D50F6B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ISO 15630-3:2011</w:t>
            </w:r>
          </w:p>
        </w:tc>
        <w:tc>
          <w:tcPr>
            <w:tcW w:w="992" w:type="dxa"/>
          </w:tcPr>
          <w:p w14:paraId="6450FF10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2560678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42F487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8AB84BB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0FE1C9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755AC6B" w14:textId="77777777" w:rsidR="00D50F6B" w:rsidRPr="00F766AA" w:rsidRDefault="00D50F6B" w:rsidP="009A1B12">
            <w:pPr>
              <w:rPr>
                <w:sz w:val="24"/>
              </w:rPr>
            </w:pPr>
          </w:p>
        </w:tc>
      </w:tr>
      <w:tr w:rsidR="00D50F6B" w:rsidRPr="00F766AA" w14:paraId="0C8B018B" w14:textId="77777777" w:rsidTr="009A1B12">
        <w:tc>
          <w:tcPr>
            <w:tcW w:w="426" w:type="dxa"/>
            <w:vAlign w:val="center"/>
          </w:tcPr>
          <w:p w14:paraId="63DFA462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423" w:type="dxa"/>
          </w:tcPr>
          <w:p w14:paraId="15B22F5A" w14:textId="77777777" w:rsidR="00D50F6B" w:rsidRPr="00DB6C72" w:rsidRDefault="00D50F6B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Características geométricas</w:t>
            </w:r>
          </w:p>
          <w:p w14:paraId="6FCF4AD0" w14:textId="77777777" w:rsidR="00D50F6B" w:rsidRPr="00DB6C72" w:rsidRDefault="00D50F6B" w:rsidP="009A1B12">
            <w:pPr>
              <w:tabs>
                <w:tab w:val="left" w:pos="255"/>
              </w:tabs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ISO 15630-3:2011</w:t>
            </w:r>
          </w:p>
        </w:tc>
        <w:tc>
          <w:tcPr>
            <w:tcW w:w="992" w:type="dxa"/>
          </w:tcPr>
          <w:p w14:paraId="7E75F376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E09F746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F5FE038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C298922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07E8717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01113781" w14:textId="77777777" w:rsidR="00D50F6B" w:rsidRPr="00F766AA" w:rsidRDefault="00D50F6B" w:rsidP="009A1B12">
            <w:pPr>
              <w:rPr>
                <w:sz w:val="17"/>
                <w:szCs w:val="17"/>
              </w:rPr>
            </w:pPr>
          </w:p>
        </w:tc>
      </w:tr>
      <w:tr w:rsidR="00D50F6B" w:rsidRPr="00F766AA" w14:paraId="7FCD0284" w14:textId="77777777" w:rsidTr="009A1B12">
        <w:tc>
          <w:tcPr>
            <w:tcW w:w="426" w:type="dxa"/>
            <w:vAlign w:val="center"/>
          </w:tcPr>
          <w:p w14:paraId="4BC6F562" w14:textId="77777777" w:rsidR="00D50F6B" w:rsidRPr="00F766AA" w:rsidRDefault="00D50F6B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423" w:type="dxa"/>
          </w:tcPr>
          <w:p w14:paraId="2AC0854F" w14:textId="77777777" w:rsidR="00D50F6B" w:rsidRPr="00DB6C72" w:rsidRDefault="00D50F6B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Ensayos de contraste de la colada mediante características químicas (para &gt;100t s/art. 60 CodE)</w:t>
            </w:r>
          </w:p>
        </w:tc>
        <w:tc>
          <w:tcPr>
            <w:tcW w:w="992" w:type="dxa"/>
          </w:tcPr>
          <w:p w14:paraId="36C6FB9F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0AAFC706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72F6DE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9755348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508A036" w14:textId="77777777" w:rsidR="00D50F6B" w:rsidRPr="00F766AA" w:rsidRDefault="00D50F6B" w:rsidP="009A1B1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6F71427" w14:textId="77777777" w:rsidR="00D50F6B" w:rsidRPr="00F766AA" w:rsidRDefault="00D50F6B" w:rsidP="009A1B12">
            <w:pPr>
              <w:rPr>
                <w:sz w:val="24"/>
              </w:rPr>
            </w:pPr>
          </w:p>
        </w:tc>
      </w:tr>
      <w:tr w:rsidR="00D50F6B" w:rsidRPr="00F766AA" w14:paraId="406970E7" w14:textId="77777777" w:rsidTr="009A1B12">
        <w:tc>
          <w:tcPr>
            <w:tcW w:w="4849" w:type="dxa"/>
            <w:gridSpan w:val="2"/>
            <w:vAlign w:val="center"/>
          </w:tcPr>
          <w:p w14:paraId="76E686F3" w14:textId="77777777" w:rsidR="00D50F6B" w:rsidRPr="00F766AA" w:rsidRDefault="00D50F6B" w:rsidP="009A1B12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992" w:type="dxa"/>
          </w:tcPr>
          <w:p w14:paraId="04D40201" w14:textId="77777777" w:rsidR="00D50F6B" w:rsidRPr="00F766AA" w:rsidRDefault="00D50F6B" w:rsidP="009A1B12">
            <w:pPr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545D9F3A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26B25D1F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23AB3B11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</w:tcPr>
          <w:p w14:paraId="7B05B59E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</w:tcPr>
          <w:p w14:paraId="25156251" w14:textId="77777777" w:rsidR="00D50F6B" w:rsidRPr="00F766AA" w:rsidRDefault="00D50F6B" w:rsidP="009A1B12">
            <w:pPr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281D1F97" w14:textId="77777777" w:rsidR="00D50F6B" w:rsidRPr="00F766AA" w:rsidRDefault="00D50F6B" w:rsidP="00D50F6B">
      <w:pPr>
        <w:pStyle w:val="Zerrenda-paragrafoa"/>
        <w:ind w:left="218"/>
        <w:rPr>
          <w:sz w:val="17"/>
          <w:szCs w:val="17"/>
        </w:rPr>
      </w:pPr>
      <w:r w:rsidRPr="00F766AA">
        <w:rPr>
          <w:sz w:val="17"/>
          <w:szCs w:val="17"/>
        </w:rPr>
        <w:t>*Incluye:  - Alargamiento bajo carga máxima</w:t>
      </w:r>
    </w:p>
    <w:p w14:paraId="0051BD40" w14:textId="77777777" w:rsidR="00D50F6B" w:rsidRPr="00F766AA" w:rsidRDefault="00D50F6B" w:rsidP="00D50F6B">
      <w:pPr>
        <w:pStyle w:val="Zerrenda-paragrafoa"/>
        <w:ind w:left="218"/>
        <w:rPr>
          <w:sz w:val="17"/>
          <w:szCs w:val="17"/>
        </w:rPr>
      </w:pPr>
    </w:p>
    <w:p w14:paraId="5AD5E81C" w14:textId="77777777" w:rsidR="00D50F6B" w:rsidRPr="00F766AA" w:rsidRDefault="00D50F6B" w:rsidP="00D50F6B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5B366C4A" w14:textId="77777777" w:rsidR="00D50F6B" w:rsidRPr="00F766AA" w:rsidRDefault="00D50F6B" w:rsidP="00D50F6B">
      <w:pPr>
        <w:rPr>
          <w:b/>
          <w:sz w:val="8"/>
          <w:szCs w:val="8"/>
        </w:rPr>
      </w:pPr>
    </w:p>
    <w:tbl>
      <w:tblPr>
        <w:tblStyle w:val="NormalTable0"/>
        <w:tblW w:w="10915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747"/>
        <w:gridCol w:w="2781"/>
      </w:tblGrid>
      <w:tr w:rsidR="00D50F6B" w:rsidRPr="00F766AA" w14:paraId="53BD245D" w14:textId="77777777" w:rsidTr="00AE51A6">
        <w:trPr>
          <w:trHeight w:val="297"/>
        </w:trPr>
        <w:tc>
          <w:tcPr>
            <w:tcW w:w="5387" w:type="dxa"/>
            <w:gridSpan w:val="2"/>
            <w:vAlign w:val="center"/>
          </w:tcPr>
          <w:p w14:paraId="51E52D3F" w14:textId="77777777" w:rsidR="00D50F6B" w:rsidRPr="00F766AA" w:rsidRDefault="00D50F6B" w:rsidP="009A1B12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766AA">
              <w:rPr>
                <w:rFonts w:ascii="Arial" w:hAnsi="Arial" w:cs="Arial"/>
                <w:sz w:val="18"/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528" w:type="dxa"/>
            <w:gridSpan w:val="2"/>
            <w:vAlign w:val="center"/>
          </w:tcPr>
          <w:p w14:paraId="6005A5F9" w14:textId="77777777" w:rsidR="00D50F6B" w:rsidRPr="00F766AA" w:rsidRDefault="00D50F6B" w:rsidP="009A1B12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50F6B" w:rsidRPr="00F766AA" w14:paraId="5577AA0B" w14:textId="77777777" w:rsidTr="00AE51A6">
        <w:trPr>
          <w:trHeight w:val="297"/>
        </w:trPr>
        <w:tc>
          <w:tcPr>
            <w:tcW w:w="2127" w:type="dxa"/>
            <w:vAlign w:val="center"/>
          </w:tcPr>
          <w:p w14:paraId="1A28D4A3" w14:textId="77777777" w:rsidR="00D50F6B" w:rsidRPr="00F766AA" w:rsidRDefault="00D50F6B" w:rsidP="009A1B12">
            <w:pPr>
              <w:pStyle w:val="TableParagraph"/>
              <w:spacing w:before="57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766AA">
              <w:rPr>
                <w:rFonts w:ascii="Arial" w:hAnsi="Arial" w:cs="Arial"/>
                <w:sz w:val="18"/>
                <w:szCs w:val="18"/>
                <w:lang w:val="es-ES"/>
              </w:rPr>
              <w:t>Nº certificado DCOR</w:t>
            </w:r>
          </w:p>
        </w:tc>
        <w:tc>
          <w:tcPr>
            <w:tcW w:w="3260" w:type="dxa"/>
            <w:vAlign w:val="center"/>
          </w:tcPr>
          <w:p w14:paraId="2B722451" w14:textId="77777777" w:rsidR="00D50F6B" w:rsidRPr="00F766AA" w:rsidRDefault="00D50F6B" w:rsidP="009A1B12">
            <w:pPr>
              <w:pStyle w:val="TableParagraph"/>
              <w:ind w:left="18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47" w:type="dxa"/>
            <w:vAlign w:val="center"/>
          </w:tcPr>
          <w:p w14:paraId="54E80C9E" w14:textId="77777777" w:rsidR="00D50F6B" w:rsidRPr="00F766AA" w:rsidRDefault="00D50F6B" w:rsidP="009A1B12">
            <w:pPr>
              <w:pStyle w:val="TableParagraph"/>
              <w:spacing w:before="57"/>
              <w:ind w:left="187" w:right="-296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766AA">
              <w:rPr>
                <w:rFonts w:ascii="Arial" w:hAnsi="Arial" w:cs="Arial"/>
                <w:sz w:val="18"/>
                <w:szCs w:val="18"/>
                <w:lang w:val="es-ES"/>
              </w:rPr>
              <w:t>Fecha de expiración</w:t>
            </w:r>
          </w:p>
        </w:tc>
        <w:tc>
          <w:tcPr>
            <w:tcW w:w="2781" w:type="dxa"/>
            <w:vAlign w:val="center"/>
          </w:tcPr>
          <w:p w14:paraId="6538F764" w14:textId="77777777" w:rsidR="00D50F6B" w:rsidRPr="00F766AA" w:rsidRDefault="00D50F6B" w:rsidP="009A1B12">
            <w:pPr>
              <w:pStyle w:val="TableParagraph"/>
              <w:spacing w:before="56"/>
              <w:ind w:left="157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AC3455B" w14:textId="77777777" w:rsidR="00D50F6B" w:rsidRPr="00F766AA" w:rsidRDefault="00D50F6B" w:rsidP="00D50F6B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50F6B" w:rsidRPr="00F766AA" w14:paraId="49394242" w14:textId="77777777" w:rsidTr="009A1B12">
        <w:trPr>
          <w:trHeight w:val="1045"/>
        </w:trPr>
        <w:tc>
          <w:tcPr>
            <w:tcW w:w="7621" w:type="dxa"/>
          </w:tcPr>
          <w:p w14:paraId="60489A56" w14:textId="77777777" w:rsidR="00D50F6B" w:rsidRPr="00F766AA" w:rsidRDefault="00D50F6B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5C55ACC2" w14:textId="77777777" w:rsidR="00D50F6B" w:rsidRPr="00F766AA" w:rsidRDefault="00D50F6B" w:rsidP="009A1B12"/>
          <w:p w14:paraId="5DD16E4F" w14:textId="77777777" w:rsidR="00D50F6B" w:rsidRPr="00F766AA" w:rsidRDefault="00D50F6B" w:rsidP="009A1B12"/>
          <w:p w14:paraId="4681B2C0" w14:textId="77777777" w:rsidR="00D50F6B" w:rsidRPr="00F766AA" w:rsidRDefault="00D50F6B" w:rsidP="009A1B12"/>
          <w:p w14:paraId="78B358B9" w14:textId="77777777" w:rsidR="00D50F6B" w:rsidRPr="00F766AA" w:rsidRDefault="00D50F6B" w:rsidP="009A1B12"/>
          <w:p w14:paraId="135F9D68" w14:textId="77777777" w:rsidR="00D50F6B" w:rsidRPr="00F766AA" w:rsidRDefault="00D50F6B" w:rsidP="009A1B12"/>
          <w:p w14:paraId="56265D58" w14:textId="77777777" w:rsidR="00D50F6B" w:rsidRPr="00F766AA" w:rsidRDefault="00D50F6B" w:rsidP="009A1B12"/>
          <w:p w14:paraId="18D7EC83" w14:textId="77777777" w:rsidR="00D50F6B" w:rsidRPr="00F766AA" w:rsidRDefault="00D50F6B" w:rsidP="009A1B12"/>
          <w:p w14:paraId="2E991484" w14:textId="77777777" w:rsidR="00D50F6B" w:rsidRPr="00F766AA" w:rsidRDefault="00D50F6B" w:rsidP="009A1B12"/>
          <w:p w14:paraId="41B4C4E6" w14:textId="77777777" w:rsidR="00D50F6B" w:rsidRPr="00F766AA" w:rsidRDefault="00D50F6B" w:rsidP="009A1B12"/>
        </w:tc>
        <w:tc>
          <w:tcPr>
            <w:tcW w:w="3153" w:type="dxa"/>
          </w:tcPr>
          <w:p w14:paraId="4EF28731" w14:textId="77777777" w:rsidR="00D50F6B" w:rsidRPr="00F766AA" w:rsidRDefault="00D50F6B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4AFC78D" w14:textId="77777777" w:rsidR="00D50F6B" w:rsidRPr="00F766AA" w:rsidRDefault="00D50F6B" w:rsidP="00D50F6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D50F6B" w:rsidRPr="00F766AA" w14:paraId="1E330A03" w14:textId="77777777" w:rsidTr="009A1B12">
        <w:trPr>
          <w:trHeight w:val="334"/>
        </w:trPr>
        <w:tc>
          <w:tcPr>
            <w:tcW w:w="10774" w:type="dxa"/>
            <w:vAlign w:val="center"/>
          </w:tcPr>
          <w:p w14:paraId="56874370" w14:textId="77777777" w:rsidR="00D50F6B" w:rsidRPr="00F766AA" w:rsidRDefault="00D50F6B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7207E8F" w14:textId="05F65DFA" w:rsidR="00D50F6B" w:rsidRPr="00F766AA" w:rsidRDefault="00D50F6B" w:rsidP="00F72710">
      <w:pPr>
        <w:rPr>
          <w:b/>
        </w:rPr>
      </w:pPr>
    </w:p>
    <w:p w14:paraId="577FF671" w14:textId="23E9849A" w:rsidR="001A7BB1" w:rsidRPr="00F766AA" w:rsidRDefault="001A7BB1" w:rsidP="00F72710">
      <w:pPr>
        <w:rPr>
          <w:b/>
        </w:rPr>
      </w:pPr>
    </w:p>
    <w:p w14:paraId="5090D93E" w14:textId="33749ABB" w:rsidR="001A7BB1" w:rsidRPr="00F766AA" w:rsidRDefault="001A7BB1" w:rsidP="00F72710">
      <w:pPr>
        <w:rPr>
          <w:b/>
        </w:rPr>
      </w:pPr>
    </w:p>
    <w:p w14:paraId="1B60CCC1" w14:textId="1468E25D" w:rsidR="001A7BB1" w:rsidRPr="00F766AA" w:rsidRDefault="001A7BB1" w:rsidP="00F72710">
      <w:pPr>
        <w:rPr>
          <w:b/>
        </w:rPr>
      </w:pPr>
    </w:p>
    <w:p w14:paraId="5E6CFE2B" w14:textId="77777777" w:rsidR="00005A25" w:rsidRPr="00F766AA" w:rsidRDefault="00005A25" w:rsidP="00F7271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A7BB1" w:rsidRPr="00F766AA" w14:paraId="10EAF7FB" w14:textId="77777777" w:rsidTr="009A1B12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2BCEC" w14:textId="77777777" w:rsidR="001A7BB1" w:rsidRPr="00F766AA" w:rsidRDefault="001A7BB1" w:rsidP="009A1B12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82E5" w14:textId="77777777" w:rsidR="001A7BB1" w:rsidRPr="00F766AA" w:rsidRDefault="001A7BB1" w:rsidP="009A1B12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8913C" w14:textId="77777777" w:rsidR="001A7BB1" w:rsidRPr="00F766AA" w:rsidRDefault="001A7BB1" w:rsidP="009A1B12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48A959" w14:textId="77777777" w:rsidR="001A7BB1" w:rsidRPr="00F766AA" w:rsidRDefault="001A7BB1" w:rsidP="009A1B12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1179639" w14:textId="0F837FCD" w:rsidR="001A7BB1" w:rsidRPr="00526804" w:rsidRDefault="001A7BB1" w:rsidP="00526804">
            <w:pPr>
              <w:pStyle w:val="1izenburua"/>
              <w:rPr>
                <w:sz w:val="20"/>
                <w:szCs w:val="20"/>
              </w:rPr>
            </w:pPr>
            <w:bookmarkStart w:id="25" w:name="FORJADOS_UNIDIRECCIONALES"/>
            <w:r w:rsidRPr="00526804">
              <w:rPr>
                <w:sz w:val="20"/>
                <w:szCs w:val="20"/>
              </w:rPr>
              <w:t>FORJADOS UNIDIRECCIONALES</w:t>
            </w:r>
            <w:bookmarkEnd w:id="25"/>
          </w:p>
        </w:tc>
      </w:tr>
    </w:tbl>
    <w:p w14:paraId="2138018C" w14:textId="77777777" w:rsidR="001A7BB1" w:rsidRPr="00F766AA" w:rsidRDefault="001A7BB1" w:rsidP="001A7BB1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A7BB1" w:rsidRPr="00F766AA" w14:paraId="106E32AE" w14:textId="77777777" w:rsidTr="009A1B12">
        <w:trPr>
          <w:trHeight w:val="284"/>
        </w:trPr>
        <w:tc>
          <w:tcPr>
            <w:tcW w:w="1101" w:type="dxa"/>
            <w:vAlign w:val="center"/>
          </w:tcPr>
          <w:p w14:paraId="7CA01586" w14:textId="77777777" w:rsidR="001A7BB1" w:rsidRPr="00F766AA" w:rsidRDefault="001A7BB1" w:rsidP="009A1B12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2466A254" w14:textId="77777777" w:rsidR="001A7BB1" w:rsidRPr="00F766AA" w:rsidRDefault="001A7BB1" w:rsidP="009A1B12">
            <w:pPr>
              <w:rPr>
                <w:b/>
              </w:rPr>
            </w:pPr>
          </w:p>
        </w:tc>
      </w:tr>
    </w:tbl>
    <w:p w14:paraId="6E9AFF98" w14:textId="77777777" w:rsidR="001A7BB1" w:rsidRPr="00F766AA" w:rsidRDefault="001A7BB1" w:rsidP="001A7BB1">
      <w:pPr>
        <w:rPr>
          <w:b/>
        </w:rPr>
      </w:pPr>
    </w:p>
    <w:p w14:paraId="4B4C67E0" w14:textId="77777777" w:rsidR="001A7BB1" w:rsidRPr="00F766AA" w:rsidRDefault="001A7BB1" w:rsidP="001A7BB1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D39C761" w14:textId="77777777" w:rsidR="001A7BB1" w:rsidRPr="00F766AA" w:rsidRDefault="001A7BB1" w:rsidP="001A7BB1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5387"/>
        <w:gridCol w:w="1417"/>
        <w:gridCol w:w="1418"/>
      </w:tblGrid>
      <w:tr w:rsidR="001A7BB1" w:rsidRPr="00F766AA" w14:paraId="6681EA72" w14:textId="77777777" w:rsidTr="009A1B12">
        <w:trPr>
          <w:cantSplit/>
          <w:trHeight w:val="1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CA2A742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Diámetro Nominal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6F772B5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DF85A87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Clase / Dimensiones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5BF8A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1A7BB1" w:rsidRPr="00F766AA" w14:paraId="5F39097B" w14:textId="77777777" w:rsidTr="009A1B12">
        <w:trPr>
          <w:cantSplit/>
          <w:trHeight w:val="119"/>
        </w:trPr>
        <w:tc>
          <w:tcPr>
            <w:tcW w:w="1702" w:type="dxa"/>
            <w:vMerge/>
            <w:shd w:val="clear" w:color="auto" w:fill="auto"/>
            <w:vAlign w:val="center"/>
          </w:tcPr>
          <w:p w14:paraId="210C0509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29FA24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166E290C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6F67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Programados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3852E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1A7BB1" w:rsidRPr="00F766AA" w14:paraId="53B85081" w14:textId="77777777" w:rsidTr="009A1B12">
        <w:trPr>
          <w:cantSplit/>
          <w:trHeight w:val="211"/>
        </w:trPr>
        <w:tc>
          <w:tcPr>
            <w:tcW w:w="1702" w:type="dxa"/>
            <w:shd w:val="clear" w:color="auto" w:fill="auto"/>
            <w:vAlign w:val="center"/>
          </w:tcPr>
          <w:p w14:paraId="2A2D905F" w14:textId="77777777" w:rsidR="001A7BB1" w:rsidRPr="00F766AA" w:rsidRDefault="001A7BB1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Viguetas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85A70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50EF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796ED" w14:textId="77777777" w:rsidR="001A7BB1" w:rsidRPr="00F766AA" w:rsidRDefault="001A7BB1" w:rsidP="009A1B12">
            <w:pPr>
              <w:ind w:left="255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BB1E" w14:textId="77777777" w:rsidR="001A7BB1" w:rsidRPr="00F766AA" w:rsidRDefault="001A7BB1" w:rsidP="009A1B12">
            <w:pPr>
              <w:ind w:left="255"/>
              <w:rPr>
                <w:sz w:val="17"/>
                <w:szCs w:val="17"/>
              </w:rPr>
            </w:pPr>
          </w:p>
        </w:tc>
      </w:tr>
      <w:tr w:rsidR="001A7BB1" w:rsidRPr="00F766AA" w14:paraId="752059B5" w14:textId="77777777" w:rsidTr="009A1B12">
        <w:trPr>
          <w:cantSplit/>
          <w:trHeight w:val="98"/>
        </w:trPr>
        <w:tc>
          <w:tcPr>
            <w:tcW w:w="1702" w:type="dxa"/>
            <w:vAlign w:val="center"/>
          </w:tcPr>
          <w:p w14:paraId="07DB6AEB" w14:textId="77777777" w:rsidR="001A7BB1" w:rsidRPr="00F766AA" w:rsidRDefault="001A7BB1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Bovedillas</w:t>
            </w:r>
          </w:p>
        </w:tc>
        <w:tc>
          <w:tcPr>
            <w:tcW w:w="850" w:type="dxa"/>
            <w:vAlign w:val="center"/>
          </w:tcPr>
          <w:p w14:paraId="07A160A3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55050795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CC13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D2C9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</w:tr>
      <w:tr w:rsidR="001A7BB1" w:rsidRPr="00F766AA" w14:paraId="1A410081" w14:textId="77777777" w:rsidTr="009A1B12">
        <w:trPr>
          <w:cantSplit/>
          <w:trHeight w:val="98"/>
        </w:trPr>
        <w:tc>
          <w:tcPr>
            <w:tcW w:w="1702" w:type="dxa"/>
            <w:vAlign w:val="center"/>
          </w:tcPr>
          <w:p w14:paraId="50EE8D38" w14:textId="77777777" w:rsidR="001A7BB1" w:rsidRPr="00F766AA" w:rsidRDefault="001A7BB1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Losas alveolares</w:t>
            </w:r>
          </w:p>
        </w:tc>
        <w:tc>
          <w:tcPr>
            <w:tcW w:w="850" w:type="dxa"/>
            <w:vAlign w:val="center"/>
          </w:tcPr>
          <w:p w14:paraId="6AAC85F1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79B5E44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503D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F9D" w14:textId="77777777" w:rsidR="001A7BB1" w:rsidRPr="00F766AA" w:rsidRDefault="001A7BB1" w:rsidP="009A1B12">
            <w:pPr>
              <w:rPr>
                <w:sz w:val="17"/>
                <w:szCs w:val="17"/>
              </w:rPr>
            </w:pPr>
          </w:p>
        </w:tc>
      </w:tr>
    </w:tbl>
    <w:p w14:paraId="2FB9191D" w14:textId="77777777" w:rsidR="001A7BB1" w:rsidRPr="00F766AA" w:rsidRDefault="001A7BB1" w:rsidP="001A7BB1">
      <w:pPr>
        <w:rPr>
          <w:b/>
          <w:sz w:val="8"/>
          <w:szCs w:val="8"/>
        </w:rPr>
      </w:pPr>
    </w:p>
    <w:p w14:paraId="6B053949" w14:textId="77777777" w:rsidR="001A7BB1" w:rsidRPr="00F766AA" w:rsidRDefault="001A7BB1" w:rsidP="001A7BB1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427397DC" w14:textId="77777777" w:rsidR="001A7BB1" w:rsidRPr="00F766AA" w:rsidRDefault="001A7BB1" w:rsidP="001A7BB1">
      <w:pPr>
        <w:rPr>
          <w:b/>
          <w:sz w:val="8"/>
          <w:szCs w:val="8"/>
        </w:rPr>
      </w:pPr>
    </w:p>
    <w:tbl>
      <w:tblPr>
        <w:tblW w:w="1078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2137"/>
        <w:gridCol w:w="1326"/>
        <w:gridCol w:w="1275"/>
        <w:gridCol w:w="1418"/>
        <w:gridCol w:w="1417"/>
        <w:gridCol w:w="1350"/>
        <w:gridCol w:w="1389"/>
      </w:tblGrid>
      <w:tr w:rsidR="00AB16B9" w:rsidRPr="00F766AA" w14:paraId="52893663" w14:textId="77777777" w:rsidTr="00721A6E">
        <w:trPr>
          <w:cantSplit/>
          <w:trHeight w:val="117"/>
        </w:trPr>
        <w:tc>
          <w:tcPr>
            <w:tcW w:w="474" w:type="dxa"/>
            <w:vAlign w:val="center"/>
          </w:tcPr>
          <w:p w14:paraId="6795B3F4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Tipo </w:t>
            </w:r>
          </w:p>
        </w:tc>
        <w:tc>
          <w:tcPr>
            <w:tcW w:w="2137" w:type="dxa"/>
            <w:vAlign w:val="center"/>
          </w:tcPr>
          <w:p w14:paraId="75257A18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Clase</w:t>
            </w:r>
          </w:p>
        </w:tc>
        <w:tc>
          <w:tcPr>
            <w:tcW w:w="1326" w:type="dxa"/>
          </w:tcPr>
          <w:p w14:paraId="66A5F290" w14:textId="74DB16A0" w:rsidR="00AB16B9" w:rsidRPr="00F766AA" w:rsidRDefault="00774F48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275" w:type="dxa"/>
            <w:vAlign w:val="center"/>
          </w:tcPr>
          <w:p w14:paraId="39C9DE7C" w14:textId="79D11F2D" w:rsidR="00AB16B9" w:rsidRPr="00F766AA" w:rsidRDefault="00AB16B9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418" w:type="dxa"/>
            <w:vAlign w:val="center"/>
          </w:tcPr>
          <w:p w14:paraId="106906F4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17" w:type="dxa"/>
          </w:tcPr>
          <w:p w14:paraId="283C7231" w14:textId="77777777" w:rsidR="00AB16B9" w:rsidRPr="00F766AA" w:rsidRDefault="00AB16B9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Certificado cualificación soldadores 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</w:p>
        </w:tc>
        <w:tc>
          <w:tcPr>
            <w:tcW w:w="1350" w:type="dxa"/>
            <w:vAlign w:val="center"/>
          </w:tcPr>
          <w:p w14:paraId="31F59A71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Certificado homologación soldadores</w:t>
            </w:r>
            <w:r w:rsidRPr="00F766AA">
              <w:rPr>
                <w:sz w:val="17"/>
                <w:szCs w:val="17"/>
                <w:vertAlign w:val="superscript"/>
              </w:rPr>
              <w:t>(2)</w:t>
            </w:r>
          </w:p>
        </w:tc>
        <w:tc>
          <w:tcPr>
            <w:tcW w:w="1389" w:type="dxa"/>
          </w:tcPr>
          <w:p w14:paraId="3632B652" w14:textId="77777777" w:rsidR="00AB16B9" w:rsidRPr="00F766AA" w:rsidRDefault="00AB16B9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AB16B9" w:rsidRPr="00F766AA" w14:paraId="46AFD18C" w14:textId="77777777" w:rsidTr="00721A6E">
        <w:trPr>
          <w:cantSplit/>
          <w:trHeight w:val="444"/>
        </w:trPr>
        <w:tc>
          <w:tcPr>
            <w:tcW w:w="474" w:type="dxa"/>
            <w:vAlign w:val="center"/>
          </w:tcPr>
          <w:p w14:paraId="74F8628E" w14:textId="5384507F" w:rsidR="00AB16B9" w:rsidRPr="00F766AA" w:rsidRDefault="00AB16B9" w:rsidP="00BB566B">
            <w:pPr>
              <w:jc w:val="center"/>
              <w:rPr>
                <w:b/>
              </w:rPr>
            </w:pPr>
          </w:p>
        </w:tc>
        <w:tc>
          <w:tcPr>
            <w:tcW w:w="2137" w:type="dxa"/>
          </w:tcPr>
          <w:p w14:paraId="77E9E5AE" w14:textId="77777777" w:rsidR="00AB16B9" w:rsidRPr="00F766AA" w:rsidRDefault="00AB16B9" w:rsidP="00BB56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</w:tcPr>
          <w:p w14:paraId="2D481FB4" w14:textId="77777777" w:rsidR="00AB16B9" w:rsidRPr="00F766AA" w:rsidRDefault="00AB16B9" w:rsidP="00BB566B">
            <w:pPr>
              <w:ind w:left="85"/>
              <w:rPr>
                <w:sz w:val="12"/>
                <w:szCs w:val="12"/>
              </w:rPr>
            </w:pPr>
          </w:p>
          <w:p w14:paraId="3E3F5C37" w14:textId="0DAB904F" w:rsidR="00622C45" w:rsidRPr="00F766AA" w:rsidRDefault="00622C45" w:rsidP="00BB566B">
            <w:pPr>
              <w:ind w:left="85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14:paraId="631D4D67" w14:textId="2DED1CA8" w:rsidR="00AB16B9" w:rsidRPr="00F766AA" w:rsidRDefault="00AB16B9" w:rsidP="00BB566B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="00DC3ADB"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  <w:tc>
          <w:tcPr>
            <w:tcW w:w="1418" w:type="dxa"/>
            <w:vAlign w:val="center"/>
          </w:tcPr>
          <w:p w14:paraId="762F58BC" w14:textId="77777777" w:rsidR="00AB16B9" w:rsidRPr="00F766AA" w:rsidRDefault="00AB16B9" w:rsidP="00BB566B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116C08DB" w14:textId="31D8054F" w:rsidR="00AB16B9" w:rsidRPr="00F766AA" w:rsidRDefault="00AB16B9" w:rsidP="00BB566B">
            <w:pPr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  <w:tc>
          <w:tcPr>
            <w:tcW w:w="1350" w:type="dxa"/>
            <w:vAlign w:val="center"/>
          </w:tcPr>
          <w:p w14:paraId="22B6D376" w14:textId="3AF559CA" w:rsidR="00AB16B9" w:rsidRPr="00F766AA" w:rsidRDefault="00AB16B9" w:rsidP="00BB566B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  <w:tc>
          <w:tcPr>
            <w:tcW w:w="1389" w:type="dxa"/>
            <w:vAlign w:val="center"/>
          </w:tcPr>
          <w:p w14:paraId="25158C30" w14:textId="084A85B0" w:rsidR="00AB16B9" w:rsidRPr="00F766AA" w:rsidRDefault="00AB16B9" w:rsidP="00BB566B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AB16B9" w:rsidRPr="00F766AA" w14:paraId="4FECC57A" w14:textId="77777777" w:rsidTr="00721A6E">
        <w:trPr>
          <w:cantSplit/>
          <w:trHeight w:val="102"/>
        </w:trPr>
        <w:tc>
          <w:tcPr>
            <w:tcW w:w="474" w:type="dxa"/>
            <w:vAlign w:val="center"/>
          </w:tcPr>
          <w:p w14:paraId="6206C5F8" w14:textId="3D2C6151" w:rsidR="00AB16B9" w:rsidRPr="00F766AA" w:rsidRDefault="00AB16B9" w:rsidP="00BB566B">
            <w:pPr>
              <w:jc w:val="center"/>
              <w:rPr>
                <w:b/>
              </w:rPr>
            </w:pPr>
          </w:p>
        </w:tc>
        <w:tc>
          <w:tcPr>
            <w:tcW w:w="2137" w:type="dxa"/>
          </w:tcPr>
          <w:p w14:paraId="38E59A54" w14:textId="77777777" w:rsidR="00AB16B9" w:rsidRPr="00F766AA" w:rsidRDefault="00AB16B9" w:rsidP="00BB56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</w:tcPr>
          <w:p w14:paraId="2D7B84B4" w14:textId="77777777" w:rsidR="007B3156" w:rsidRPr="00F766AA" w:rsidRDefault="007B3156" w:rsidP="00BB566B">
            <w:pPr>
              <w:ind w:left="84"/>
              <w:rPr>
                <w:sz w:val="12"/>
                <w:szCs w:val="12"/>
              </w:rPr>
            </w:pPr>
          </w:p>
          <w:p w14:paraId="7C741552" w14:textId="554404DD" w:rsidR="00AB16B9" w:rsidRPr="00F766AA" w:rsidRDefault="007B3156" w:rsidP="00BB566B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D41DB74" w14:textId="7DCB5475" w:rsidR="007B3156" w:rsidRPr="00F766AA" w:rsidRDefault="007B3156" w:rsidP="00BB566B">
            <w:pPr>
              <w:ind w:left="84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5B5E5D2F" w14:textId="3F191588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4E29B7A7" w14:textId="77777777" w:rsidR="00AB16B9" w:rsidRPr="00F766AA" w:rsidRDefault="00AB16B9" w:rsidP="00BB566B">
            <w:pPr>
              <w:ind w:left="85"/>
              <w:rPr>
                <w:b/>
              </w:rPr>
            </w:pPr>
            <w:r w:rsidRPr="00F766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1776ADE" w14:textId="77777777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4D4BA163" w14:textId="77777777" w:rsidR="00AB16B9" w:rsidRPr="00F766AA" w:rsidRDefault="00AB16B9" w:rsidP="00BB566B">
            <w:pPr>
              <w:ind w:left="84"/>
              <w:rPr>
                <w:sz w:val="8"/>
                <w:szCs w:val="8"/>
              </w:rPr>
            </w:pPr>
          </w:p>
          <w:p w14:paraId="697B2B87" w14:textId="77777777" w:rsidR="00AB16B9" w:rsidRPr="00F766AA" w:rsidRDefault="00AB16B9" w:rsidP="00BB566B">
            <w:pPr>
              <w:ind w:left="84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91077D2" w14:textId="4750757A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3541CEB5" w14:textId="37D1997E" w:rsidR="00AB16B9" w:rsidRPr="00F766AA" w:rsidRDefault="00AB16B9" w:rsidP="00BB566B">
            <w:pPr>
              <w:ind w:left="539"/>
              <w:rPr>
                <w:sz w:val="8"/>
                <w:szCs w:val="8"/>
              </w:rPr>
            </w:pPr>
            <w:r w:rsidRPr="00F766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8D5ECC4" w14:textId="335AD45D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7E4EB82C" w14:textId="11E8DB6B" w:rsidR="00AB16B9" w:rsidRPr="00F766AA" w:rsidRDefault="00AB16B9" w:rsidP="00BB566B">
            <w:pPr>
              <w:ind w:left="539"/>
              <w:rPr>
                <w:b/>
              </w:rPr>
            </w:pPr>
            <w:r w:rsidRPr="00F766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5E790ED7" w14:textId="05B774FD" w:rsidR="00AB16B9" w:rsidRPr="00F766AA" w:rsidRDefault="00AB16B9" w:rsidP="00BB566B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6C854674" w14:textId="653B4756" w:rsidR="00AB16B9" w:rsidRPr="00F766AA" w:rsidRDefault="00AB16B9" w:rsidP="00BB566B">
            <w:pPr>
              <w:ind w:left="539"/>
              <w:rPr>
                <w:sz w:val="12"/>
                <w:szCs w:val="12"/>
              </w:rPr>
            </w:pPr>
            <w:r w:rsidRPr="00F766AA">
              <w:rPr>
                <w:sz w:val="16"/>
                <w:szCs w:val="16"/>
              </w:rPr>
              <w:t xml:space="preserve"> </w:t>
            </w:r>
          </w:p>
        </w:tc>
      </w:tr>
      <w:tr w:rsidR="00AB16B9" w:rsidRPr="00F766AA" w14:paraId="64755EF9" w14:textId="77777777" w:rsidTr="00721A6E">
        <w:trPr>
          <w:cantSplit/>
          <w:trHeight w:val="317"/>
        </w:trPr>
        <w:tc>
          <w:tcPr>
            <w:tcW w:w="474" w:type="dxa"/>
            <w:vAlign w:val="center"/>
          </w:tcPr>
          <w:p w14:paraId="4960C48B" w14:textId="5AC6CFDA" w:rsidR="00AB16B9" w:rsidRPr="00F766AA" w:rsidRDefault="00AB16B9" w:rsidP="00BB566B">
            <w:pPr>
              <w:jc w:val="center"/>
              <w:rPr>
                <w:b/>
              </w:rPr>
            </w:pPr>
          </w:p>
        </w:tc>
        <w:tc>
          <w:tcPr>
            <w:tcW w:w="2137" w:type="dxa"/>
          </w:tcPr>
          <w:p w14:paraId="2060DF91" w14:textId="77777777" w:rsidR="00AB16B9" w:rsidRPr="00F766AA" w:rsidRDefault="00AB16B9" w:rsidP="00BB56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</w:tcPr>
          <w:p w14:paraId="6B12B1D5" w14:textId="77777777" w:rsidR="00AB16B9" w:rsidRPr="00F766AA" w:rsidRDefault="00AB16B9" w:rsidP="00BB566B">
            <w:pPr>
              <w:ind w:left="84"/>
              <w:rPr>
                <w:sz w:val="12"/>
                <w:szCs w:val="12"/>
              </w:rPr>
            </w:pPr>
          </w:p>
          <w:p w14:paraId="10BABEE8" w14:textId="77777777" w:rsidR="007B3156" w:rsidRPr="00F766AA" w:rsidRDefault="007B3156" w:rsidP="007B3156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4C966C0" w14:textId="7CAF45B8" w:rsidR="007B3156" w:rsidRPr="00F766AA" w:rsidRDefault="007B3156" w:rsidP="00BB566B">
            <w:pPr>
              <w:ind w:left="84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3F6D73B3" w14:textId="442CDF9D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64FC7271" w14:textId="77777777" w:rsidR="00AB16B9" w:rsidRPr="00F766AA" w:rsidRDefault="00AB16B9" w:rsidP="00BB566B">
            <w:pPr>
              <w:ind w:left="85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3BF3FC7" w14:textId="77777777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1AFE9042" w14:textId="77777777" w:rsidR="00AB16B9" w:rsidRPr="00F766AA" w:rsidRDefault="00AB16B9" w:rsidP="00BB566B">
            <w:pPr>
              <w:ind w:left="84"/>
              <w:rPr>
                <w:sz w:val="8"/>
                <w:szCs w:val="8"/>
              </w:rPr>
            </w:pPr>
          </w:p>
          <w:p w14:paraId="32F0FB16" w14:textId="77777777" w:rsidR="00AB16B9" w:rsidRPr="00F766AA" w:rsidRDefault="00AB16B9" w:rsidP="00BB566B">
            <w:pPr>
              <w:ind w:left="84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EFA4751" w14:textId="74B791A0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61DD3CED" w14:textId="77777777" w:rsidR="00AB16B9" w:rsidRPr="00F766AA" w:rsidRDefault="00AB16B9" w:rsidP="00BB566B">
            <w:pPr>
              <w:ind w:left="539"/>
              <w:rPr>
                <w:sz w:val="8"/>
                <w:szCs w:val="8"/>
              </w:rPr>
            </w:pPr>
          </w:p>
        </w:tc>
        <w:tc>
          <w:tcPr>
            <w:tcW w:w="1350" w:type="dxa"/>
            <w:vAlign w:val="center"/>
          </w:tcPr>
          <w:p w14:paraId="2D3664E6" w14:textId="1CCB1A88" w:rsidR="00AB16B9" w:rsidRPr="00F766AA" w:rsidRDefault="00AB16B9" w:rsidP="00BB566B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="00BF316E" w:rsidRPr="00F766AA">
              <w:rPr>
                <w:sz w:val="16"/>
              </w:rPr>
              <w:t xml:space="preserve"> SI      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1E6A75FE" w14:textId="77777777" w:rsidR="00AB16B9" w:rsidRPr="00F766AA" w:rsidRDefault="00AB16B9" w:rsidP="00BB566B">
            <w:pPr>
              <w:ind w:left="539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14:paraId="2E2CAA66" w14:textId="774FFD98" w:rsidR="00AB16B9" w:rsidRPr="00F766AA" w:rsidRDefault="00AB16B9" w:rsidP="00BB566B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</w:rPr>
              <w:t xml:space="preserve"> NO</w:t>
            </w:r>
          </w:p>
          <w:p w14:paraId="4DE1A4A0" w14:textId="67705056" w:rsidR="00AB16B9" w:rsidRPr="00F766AA" w:rsidRDefault="00AB16B9" w:rsidP="00BB566B">
            <w:pPr>
              <w:ind w:left="539"/>
              <w:rPr>
                <w:sz w:val="12"/>
                <w:szCs w:val="12"/>
              </w:rPr>
            </w:pPr>
          </w:p>
        </w:tc>
      </w:tr>
    </w:tbl>
    <w:p w14:paraId="05C94FED" w14:textId="77777777" w:rsidR="001A7BB1" w:rsidRPr="00F766AA" w:rsidRDefault="001A7BB1" w:rsidP="001A7BB1">
      <w:pPr>
        <w:tabs>
          <w:tab w:val="left" w:pos="6946"/>
        </w:tabs>
        <w:rPr>
          <w:b/>
          <w:sz w:val="8"/>
          <w:szCs w:val="8"/>
        </w:rPr>
      </w:pPr>
    </w:p>
    <w:p w14:paraId="4E0E1594" w14:textId="13DFDC9A" w:rsidR="005E7B8B" w:rsidRPr="00F766AA" w:rsidRDefault="005E7B8B" w:rsidP="005E7B8B">
      <w:pPr>
        <w:tabs>
          <w:tab w:val="left" w:pos="6946"/>
        </w:tabs>
        <w:rPr>
          <w:sz w:val="16"/>
          <w:szCs w:val="16"/>
        </w:rPr>
      </w:pPr>
      <w:r w:rsidRPr="00F766AA">
        <w:rPr>
          <w:sz w:val="16"/>
          <w:szCs w:val="16"/>
        </w:rPr>
        <w:t>(1) En el caso de ferralla armada mediante soldadura no resistente</w:t>
      </w:r>
    </w:p>
    <w:p w14:paraId="47DDD332" w14:textId="0D0E1978" w:rsidR="005E7B8B" w:rsidRPr="00F766AA" w:rsidRDefault="005E7B8B" w:rsidP="005E7B8B">
      <w:pPr>
        <w:tabs>
          <w:tab w:val="left" w:pos="6946"/>
        </w:tabs>
        <w:rPr>
          <w:sz w:val="16"/>
          <w:szCs w:val="16"/>
        </w:rPr>
      </w:pPr>
      <w:r w:rsidRPr="00F766AA">
        <w:rPr>
          <w:sz w:val="16"/>
          <w:szCs w:val="16"/>
        </w:rPr>
        <w:t>(2) En el caso de ferralla armada mediante soldadura resistente</w:t>
      </w:r>
    </w:p>
    <w:p w14:paraId="70F3C890" w14:textId="77777777" w:rsidR="00BF316E" w:rsidRPr="00F766AA" w:rsidRDefault="00BF316E" w:rsidP="005E7B8B">
      <w:pPr>
        <w:tabs>
          <w:tab w:val="left" w:pos="6946"/>
        </w:tabs>
        <w:rPr>
          <w:sz w:val="16"/>
          <w:szCs w:val="16"/>
        </w:rPr>
      </w:pPr>
    </w:p>
    <w:p w14:paraId="170BE5EE" w14:textId="6171051B" w:rsidR="001A7BB1" w:rsidRPr="00F766AA" w:rsidRDefault="001A7BB1" w:rsidP="001A7BB1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3E80A318" w14:textId="77777777" w:rsidR="001A7BB1" w:rsidRPr="00F766AA" w:rsidRDefault="001A7BB1" w:rsidP="001A7BB1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033"/>
        <w:gridCol w:w="1134"/>
        <w:gridCol w:w="1134"/>
        <w:gridCol w:w="1134"/>
        <w:gridCol w:w="1055"/>
      </w:tblGrid>
      <w:tr w:rsidR="001A7BB1" w:rsidRPr="00F766AA" w14:paraId="4DECD706" w14:textId="77777777" w:rsidTr="00BC140E">
        <w:trPr>
          <w:trHeight w:val="263"/>
        </w:trPr>
        <w:tc>
          <w:tcPr>
            <w:tcW w:w="6346" w:type="dxa"/>
            <w:gridSpan w:val="2"/>
            <w:vMerge w:val="restart"/>
            <w:vAlign w:val="center"/>
          </w:tcPr>
          <w:p w14:paraId="67FD9C12" w14:textId="77777777" w:rsidR="001A7BB1" w:rsidRPr="00DB6C72" w:rsidRDefault="001A7BB1" w:rsidP="009A1B12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Ensayo – Prueba</w:t>
            </w:r>
          </w:p>
          <w:p w14:paraId="07593BE7" w14:textId="77777777" w:rsidR="001A7BB1" w:rsidRPr="00DB6C72" w:rsidRDefault="001A7BB1" w:rsidP="009A1B12">
            <w:pPr>
              <w:jc w:val="center"/>
              <w:rPr>
                <w:sz w:val="8"/>
                <w:szCs w:val="8"/>
              </w:rPr>
            </w:pPr>
          </w:p>
          <w:p w14:paraId="055BCCD6" w14:textId="36FC8619" w:rsidR="001A7BB1" w:rsidRPr="00DB6C72" w:rsidRDefault="001A7BB1" w:rsidP="009A1B12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Bovedillas</w:t>
            </w:r>
            <w:r w:rsidR="00F57CD7" w:rsidRPr="00DB6C72">
              <w:rPr>
                <w:szCs w:val="18"/>
              </w:rPr>
              <w:t xml:space="preserve"> (h) hormigón (c)</w:t>
            </w:r>
            <w:r w:rsidR="006D1C83" w:rsidRPr="00DB6C72">
              <w:rPr>
                <w:szCs w:val="18"/>
              </w:rPr>
              <w:t xml:space="preserve"> arcilla cocida</w:t>
            </w:r>
            <w:r w:rsidR="00290CC0" w:rsidRPr="00DB6C72">
              <w:rPr>
                <w:szCs w:val="18"/>
              </w:rPr>
              <w:t xml:space="preserve"> (p) p</w:t>
            </w:r>
            <w:r w:rsidR="00056F25" w:rsidRPr="00DB6C72">
              <w:rPr>
                <w:szCs w:val="18"/>
              </w:rPr>
              <w:t>oliestireno</w:t>
            </w:r>
          </w:p>
        </w:tc>
        <w:tc>
          <w:tcPr>
            <w:tcW w:w="4457" w:type="dxa"/>
            <w:gridSpan w:val="4"/>
            <w:vAlign w:val="center"/>
          </w:tcPr>
          <w:p w14:paraId="2DCDDEE6" w14:textId="77777777" w:rsidR="001A7BB1" w:rsidRPr="00F766AA" w:rsidRDefault="001A7BB1" w:rsidP="009A1B12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Lote</w:t>
            </w:r>
          </w:p>
        </w:tc>
      </w:tr>
      <w:tr w:rsidR="001A7BB1" w:rsidRPr="00F766AA" w14:paraId="216DFE89" w14:textId="77777777" w:rsidTr="00B46489">
        <w:trPr>
          <w:trHeight w:val="240"/>
        </w:trPr>
        <w:tc>
          <w:tcPr>
            <w:tcW w:w="6346" w:type="dxa"/>
            <w:gridSpan w:val="2"/>
            <w:vMerge/>
          </w:tcPr>
          <w:p w14:paraId="1201E73C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E10AB6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8CA0FB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87BBF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68041E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1B7DAC06" w14:textId="77777777" w:rsidTr="00BC140E">
        <w:trPr>
          <w:trHeight w:val="235"/>
        </w:trPr>
        <w:tc>
          <w:tcPr>
            <w:tcW w:w="6346" w:type="dxa"/>
            <w:gridSpan w:val="2"/>
            <w:vMerge/>
          </w:tcPr>
          <w:p w14:paraId="13CA94A8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5DB59E10" w14:textId="44544DDB" w:rsidR="001A7BB1" w:rsidRPr="00F766AA" w:rsidRDefault="001A7BB1" w:rsidP="00B46489">
            <w:pPr>
              <w:rPr>
                <w:szCs w:val="18"/>
              </w:rPr>
            </w:pPr>
            <w:r w:rsidRPr="00F766AA">
              <w:rPr>
                <w:szCs w:val="18"/>
              </w:rPr>
              <w:t>Confo</w:t>
            </w:r>
            <w:r w:rsidR="00B46489" w:rsidRPr="00F766AA">
              <w:rPr>
                <w:szCs w:val="18"/>
              </w:rPr>
              <w:t xml:space="preserve">rmidad del ensayo (C=conforme </w:t>
            </w:r>
            <w:r w:rsidRPr="00F766AA">
              <w:rPr>
                <w:szCs w:val="18"/>
              </w:rPr>
              <w:t xml:space="preserve"> NC=no conforme)</w:t>
            </w:r>
          </w:p>
        </w:tc>
      </w:tr>
      <w:tr w:rsidR="001A7BB1" w:rsidRPr="00F766AA" w14:paraId="7356B2AE" w14:textId="77777777" w:rsidTr="00B46489">
        <w:trPr>
          <w:trHeight w:val="267"/>
        </w:trPr>
        <w:tc>
          <w:tcPr>
            <w:tcW w:w="6346" w:type="dxa"/>
            <w:gridSpan w:val="2"/>
            <w:vAlign w:val="center"/>
          </w:tcPr>
          <w:p w14:paraId="3F3D1E59" w14:textId="77777777" w:rsidR="001A7BB1" w:rsidRPr="00DB6C72" w:rsidRDefault="001A7BB1" w:rsidP="009A1B12">
            <w:pPr>
              <w:rPr>
                <w:szCs w:val="18"/>
              </w:rPr>
            </w:pPr>
            <w:r w:rsidRPr="00DB6C72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26C210B4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7911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63F6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1ECB2BA9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74669CCD" w14:textId="77777777" w:rsidTr="00B46489">
        <w:trPr>
          <w:trHeight w:val="271"/>
        </w:trPr>
        <w:tc>
          <w:tcPr>
            <w:tcW w:w="6346" w:type="dxa"/>
            <w:gridSpan w:val="2"/>
            <w:vAlign w:val="center"/>
          </w:tcPr>
          <w:p w14:paraId="6011B791" w14:textId="77777777" w:rsidR="001A7BB1" w:rsidRPr="00DB6C72" w:rsidRDefault="001A7BB1" w:rsidP="009A1B12">
            <w:pPr>
              <w:rPr>
                <w:szCs w:val="18"/>
              </w:rPr>
            </w:pPr>
            <w:r w:rsidRPr="00DB6C72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22BC275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E238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E4B8C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029049A9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43728A" w:rsidRPr="00F766AA" w14:paraId="5605EFFA" w14:textId="77777777" w:rsidTr="00B46489">
        <w:tc>
          <w:tcPr>
            <w:tcW w:w="313" w:type="dxa"/>
            <w:vAlign w:val="center"/>
          </w:tcPr>
          <w:p w14:paraId="40E3FEB0" w14:textId="4FD0F472" w:rsidR="0043728A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1</w:t>
            </w:r>
          </w:p>
        </w:tc>
        <w:tc>
          <w:tcPr>
            <w:tcW w:w="6033" w:type="dxa"/>
            <w:vAlign w:val="center"/>
          </w:tcPr>
          <w:p w14:paraId="05AE7CC9" w14:textId="1E6A8082" w:rsidR="0043728A" w:rsidRPr="00DB6C72" w:rsidRDefault="002E0103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="0043728A" w:rsidRPr="00DB6C72">
              <w:rPr>
                <w:sz w:val="17"/>
                <w:szCs w:val="17"/>
              </w:rPr>
              <w:t>Características geométricas</w:t>
            </w:r>
            <w:r w:rsidR="00BD79FC" w:rsidRPr="00DB6C72">
              <w:rPr>
                <w:sz w:val="17"/>
                <w:szCs w:val="17"/>
              </w:rPr>
              <w:t xml:space="preserve"> </w:t>
            </w:r>
            <w:r w:rsidR="0043728A" w:rsidRPr="00DB6C72">
              <w:rPr>
                <w:sz w:val="17"/>
                <w:szCs w:val="17"/>
              </w:rPr>
              <w:t xml:space="preserve"> </w:t>
            </w:r>
            <w:r w:rsidR="00BD79FC" w:rsidRPr="00DB6C72">
              <w:rPr>
                <w:sz w:val="17"/>
                <w:szCs w:val="17"/>
              </w:rPr>
              <w:t>UNE-EN 15037-2:2009+A1:2011 ERRATUM:2011</w:t>
            </w:r>
            <w:r w:rsidR="007C6E73" w:rsidRPr="00DB6C72">
              <w:rPr>
                <w:sz w:val="17"/>
                <w:szCs w:val="17"/>
              </w:rPr>
              <w:t xml:space="preserve"> (h); UNE-EN 15037-3:2010+A1:2011 (c)</w:t>
            </w:r>
          </w:p>
        </w:tc>
        <w:tc>
          <w:tcPr>
            <w:tcW w:w="1134" w:type="dxa"/>
          </w:tcPr>
          <w:p w14:paraId="11F5CC24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53F7F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1AA60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74720A66" w14:textId="77777777" w:rsidR="0043728A" w:rsidRPr="00F766AA" w:rsidRDefault="0043728A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5B20A83" w14:textId="77777777" w:rsidTr="00B46489">
        <w:tc>
          <w:tcPr>
            <w:tcW w:w="313" w:type="dxa"/>
            <w:vAlign w:val="center"/>
          </w:tcPr>
          <w:p w14:paraId="1F9A5E76" w14:textId="429C14C1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2</w:t>
            </w:r>
          </w:p>
        </w:tc>
        <w:tc>
          <w:tcPr>
            <w:tcW w:w="6033" w:type="dxa"/>
            <w:vAlign w:val="center"/>
          </w:tcPr>
          <w:p w14:paraId="00269456" w14:textId="77777777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Resistencia a compresión* UNE-EN 15037-2 (h) /UNE 67038 (c)</w:t>
            </w:r>
          </w:p>
        </w:tc>
        <w:tc>
          <w:tcPr>
            <w:tcW w:w="1134" w:type="dxa"/>
          </w:tcPr>
          <w:p w14:paraId="631554F2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68C07A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ACD427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5E5388C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0C40CD9F" w14:textId="77777777" w:rsidTr="00B46489">
        <w:tc>
          <w:tcPr>
            <w:tcW w:w="313" w:type="dxa"/>
            <w:vAlign w:val="center"/>
          </w:tcPr>
          <w:p w14:paraId="5A4A2F7C" w14:textId="687A5EF3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3</w:t>
            </w:r>
          </w:p>
        </w:tc>
        <w:tc>
          <w:tcPr>
            <w:tcW w:w="6033" w:type="dxa"/>
            <w:vAlign w:val="center"/>
          </w:tcPr>
          <w:p w14:paraId="6B0C9777" w14:textId="77777777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Resistencia a carga puntual/concentrada mínima (serie de normas UNE-EN 15037).</w:t>
            </w:r>
          </w:p>
        </w:tc>
        <w:tc>
          <w:tcPr>
            <w:tcW w:w="1134" w:type="dxa"/>
          </w:tcPr>
          <w:p w14:paraId="5D1B8DE4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1F3FC5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ADE172D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552BCC1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222A325" w14:textId="77777777" w:rsidTr="00B46489">
        <w:tc>
          <w:tcPr>
            <w:tcW w:w="313" w:type="dxa"/>
            <w:vAlign w:val="center"/>
          </w:tcPr>
          <w:p w14:paraId="2D1D02A3" w14:textId="6DAC4177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4</w:t>
            </w:r>
          </w:p>
        </w:tc>
        <w:tc>
          <w:tcPr>
            <w:tcW w:w="6033" w:type="dxa"/>
            <w:vAlign w:val="center"/>
          </w:tcPr>
          <w:p w14:paraId="4CFAF1B1" w14:textId="62AAB058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Expansión por humedad (c)   UNE-EN 772-19</w:t>
            </w:r>
            <w:r w:rsidR="001F0C30" w:rsidRPr="00DB6C72">
              <w:rPr>
                <w:sz w:val="17"/>
                <w:szCs w:val="17"/>
              </w:rPr>
              <w:t>:2001</w:t>
            </w:r>
          </w:p>
        </w:tc>
        <w:tc>
          <w:tcPr>
            <w:tcW w:w="1134" w:type="dxa"/>
          </w:tcPr>
          <w:p w14:paraId="52170245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BEEB47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4F74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0A0567C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28AC991A" w14:textId="77777777" w:rsidTr="00B46489">
        <w:tc>
          <w:tcPr>
            <w:tcW w:w="313" w:type="dxa"/>
            <w:vAlign w:val="center"/>
          </w:tcPr>
          <w:p w14:paraId="45D9A2F3" w14:textId="0F323024" w:rsidR="001A7BB1" w:rsidRPr="00DB6C72" w:rsidRDefault="0043728A" w:rsidP="009A1B12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5</w:t>
            </w:r>
          </w:p>
        </w:tc>
        <w:tc>
          <w:tcPr>
            <w:tcW w:w="6033" w:type="dxa"/>
            <w:vAlign w:val="center"/>
          </w:tcPr>
          <w:p w14:paraId="494D1C51" w14:textId="3EA728A3" w:rsidR="001A7BB1" w:rsidRPr="00DB6C72" w:rsidRDefault="001A7BB1" w:rsidP="009A1B12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 Reacción al fuego</w:t>
            </w:r>
            <w:r w:rsidR="009F6506" w:rsidRPr="00DB6C72">
              <w:rPr>
                <w:sz w:val="17"/>
                <w:szCs w:val="17"/>
              </w:rPr>
              <w:t>**</w:t>
            </w:r>
            <w:r w:rsidRPr="00DB6C72">
              <w:rPr>
                <w:sz w:val="17"/>
                <w:szCs w:val="17"/>
              </w:rPr>
              <w:t xml:space="preserve"> UNE-EN 13501-1 (p)</w:t>
            </w:r>
          </w:p>
        </w:tc>
        <w:tc>
          <w:tcPr>
            <w:tcW w:w="1134" w:type="dxa"/>
          </w:tcPr>
          <w:p w14:paraId="2E4439AD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56B0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C8BD51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0313C657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6B5D329B" w14:textId="77777777" w:rsidTr="009A1B12">
        <w:tc>
          <w:tcPr>
            <w:tcW w:w="10803" w:type="dxa"/>
            <w:gridSpan w:val="6"/>
            <w:vAlign w:val="center"/>
          </w:tcPr>
          <w:p w14:paraId="49D12DED" w14:textId="5A43A65A" w:rsidR="005E2265" w:rsidRPr="00DB6C72" w:rsidRDefault="001A7BB1" w:rsidP="005E2265">
            <w:pPr>
              <w:rPr>
                <w:sz w:val="16"/>
                <w:szCs w:val="28"/>
              </w:rPr>
            </w:pPr>
            <w:r w:rsidRPr="00DB6C72">
              <w:rPr>
                <w:sz w:val="16"/>
                <w:szCs w:val="16"/>
              </w:rPr>
              <w:tab/>
              <w:t xml:space="preserve">* Solo para piezas colaborantes  </w:t>
            </w:r>
            <w:r w:rsidR="00AC449A" w:rsidRPr="00DB6C72">
              <w:rPr>
                <w:sz w:val="16"/>
                <w:szCs w:val="16"/>
              </w:rPr>
              <w:t xml:space="preserve">  </w:t>
            </w:r>
            <w:r w:rsidR="005E2265" w:rsidRPr="00DB6C72">
              <w:rPr>
                <w:sz w:val="16"/>
                <w:szCs w:val="28"/>
              </w:rPr>
              <w:t>**Si no dispone de garantía documental</w:t>
            </w:r>
          </w:p>
          <w:p w14:paraId="007A3558" w14:textId="1924200D" w:rsidR="001A7BB1" w:rsidRPr="00DB6C72" w:rsidRDefault="001A7BB1" w:rsidP="005E2265">
            <w:pPr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 xml:space="preserve"> </w:t>
            </w:r>
          </w:p>
        </w:tc>
      </w:tr>
      <w:tr w:rsidR="001A7BB1" w:rsidRPr="00F766AA" w14:paraId="01C2CAF9" w14:textId="77777777" w:rsidTr="00B46489">
        <w:tc>
          <w:tcPr>
            <w:tcW w:w="6346" w:type="dxa"/>
            <w:gridSpan w:val="2"/>
            <w:vAlign w:val="center"/>
          </w:tcPr>
          <w:p w14:paraId="716B42A4" w14:textId="77777777" w:rsidR="001A7BB1" w:rsidRPr="00DB6C72" w:rsidRDefault="001A7BB1" w:rsidP="009A1B12">
            <w:pPr>
              <w:rPr>
                <w:b/>
                <w:szCs w:val="18"/>
              </w:rPr>
            </w:pPr>
            <w:r w:rsidRPr="00DB6C72">
              <w:rPr>
                <w:b/>
                <w:szCs w:val="18"/>
              </w:rPr>
              <w:t>Aceptación</w:t>
            </w:r>
          </w:p>
        </w:tc>
        <w:tc>
          <w:tcPr>
            <w:tcW w:w="1134" w:type="dxa"/>
            <w:tcMar>
              <w:top w:w="57" w:type="dxa"/>
            </w:tcMar>
          </w:tcPr>
          <w:p w14:paraId="3AE88D55" w14:textId="77777777" w:rsidR="001A7BB1" w:rsidRPr="00F766AA" w:rsidRDefault="001A7BB1" w:rsidP="009A1B12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</w:tcMar>
          </w:tcPr>
          <w:p w14:paraId="0682C42F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</w:tcMar>
          </w:tcPr>
          <w:p w14:paraId="61ACEB6E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55" w:type="dxa"/>
            <w:tcMar>
              <w:top w:w="57" w:type="dxa"/>
            </w:tcMar>
          </w:tcPr>
          <w:p w14:paraId="41D0C92E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  <w:tr w:rsidR="001A7BB1" w:rsidRPr="00F766AA" w14:paraId="7B1966B5" w14:textId="77777777" w:rsidTr="00BC140E">
        <w:tc>
          <w:tcPr>
            <w:tcW w:w="6346" w:type="dxa"/>
            <w:gridSpan w:val="2"/>
            <w:vMerge w:val="restart"/>
            <w:vAlign w:val="center"/>
          </w:tcPr>
          <w:p w14:paraId="28F15D18" w14:textId="77777777" w:rsidR="001A7BB1" w:rsidRPr="00DB6C72" w:rsidRDefault="001A7BB1" w:rsidP="009A1B12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Ensayo – Prueba</w:t>
            </w:r>
          </w:p>
          <w:p w14:paraId="4E8D22C2" w14:textId="77777777" w:rsidR="001A7BB1" w:rsidRPr="00DB6C72" w:rsidRDefault="001A7BB1" w:rsidP="009A1B12">
            <w:pPr>
              <w:jc w:val="center"/>
              <w:rPr>
                <w:sz w:val="12"/>
                <w:szCs w:val="12"/>
              </w:rPr>
            </w:pPr>
          </w:p>
          <w:p w14:paraId="177B506F" w14:textId="171EADCD" w:rsidR="001A7BB1" w:rsidRPr="00DB6C72" w:rsidRDefault="00056F25" w:rsidP="009A1B12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 xml:space="preserve">(V) </w:t>
            </w:r>
            <w:r w:rsidR="001A7BB1" w:rsidRPr="00DB6C72">
              <w:rPr>
                <w:szCs w:val="18"/>
              </w:rPr>
              <w:t xml:space="preserve">Viguetas y </w:t>
            </w:r>
            <w:r w:rsidRPr="00DB6C72">
              <w:rPr>
                <w:szCs w:val="18"/>
              </w:rPr>
              <w:t xml:space="preserve">(L) </w:t>
            </w:r>
            <w:r w:rsidR="001A7BB1" w:rsidRPr="00DB6C72">
              <w:rPr>
                <w:szCs w:val="18"/>
              </w:rPr>
              <w:t>Losas Alveolares</w:t>
            </w:r>
          </w:p>
        </w:tc>
        <w:tc>
          <w:tcPr>
            <w:tcW w:w="4457" w:type="dxa"/>
            <w:gridSpan w:val="4"/>
            <w:vAlign w:val="center"/>
          </w:tcPr>
          <w:p w14:paraId="70C971A3" w14:textId="77777777" w:rsidR="001A7BB1" w:rsidRPr="00F766AA" w:rsidRDefault="001A7BB1" w:rsidP="009A1B12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szCs w:val="18"/>
              </w:rPr>
              <w:t>Producto / Lote</w:t>
            </w:r>
          </w:p>
        </w:tc>
      </w:tr>
      <w:tr w:rsidR="001A7BB1" w:rsidRPr="00F766AA" w14:paraId="333A2F39" w14:textId="77777777" w:rsidTr="00B46489">
        <w:trPr>
          <w:trHeight w:val="150"/>
        </w:trPr>
        <w:tc>
          <w:tcPr>
            <w:tcW w:w="6346" w:type="dxa"/>
            <w:gridSpan w:val="2"/>
            <w:vMerge/>
          </w:tcPr>
          <w:p w14:paraId="18862E8F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EB4E0B7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1DB23C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B750D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14:paraId="0BD6319E" w14:textId="77777777" w:rsidR="001A7BB1" w:rsidRPr="00F766AA" w:rsidRDefault="001A7BB1" w:rsidP="009A1B12">
            <w:pPr>
              <w:rPr>
                <w:sz w:val="16"/>
                <w:szCs w:val="16"/>
              </w:rPr>
            </w:pPr>
          </w:p>
        </w:tc>
      </w:tr>
      <w:tr w:rsidR="001A7BB1" w:rsidRPr="00F766AA" w14:paraId="5524C4A0" w14:textId="77777777" w:rsidTr="00BC140E">
        <w:tc>
          <w:tcPr>
            <w:tcW w:w="6346" w:type="dxa"/>
            <w:gridSpan w:val="2"/>
            <w:vMerge/>
          </w:tcPr>
          <w:p w14:paraId="5A3279B8" w14:textId="77777777" w:rsidR="001A7BB1" w:rsidRPr="00DB6C72" w:rsidRDefault="001A7BB1" w:rsidP="009A1B12">
            <w:pPr>
              <w:rPr>
                <w:sz w:val="17"/>
                <w:szCs w:val="17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5D7463C7" w14:textId="77777777" w:rsidR="001A7BB1" w:rsidRPr="00F766AA" w:rsidRDefault="001A7BB1" w:rsidP="009A1B12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Conformidad del ensayo   (C=conforme    NC=no conforme)</w:t>
            </w:r>
          </w:p>
        </w:tc>
      </w:tr>
      <w:tr w:rsidR="001A7BB1" w:rsidRPr="00F766AA" w14:paraId="02DDDB5B" w14:textId="77777777" w:rsidTr="00B46489">
        <w:tc>
          <w:tcPr>
            <w:tcW w:w="6346" w:type="dxa"/>
            <w:gridSpan w:val="2"/>
            <w:vAlign w:val="center"/>
          </w:tcPr>
          <w:p w14:paraId="7E980736" w14:textId="77777777" w:rsidR="001A7BB1" w:rsidRPr="00DB6C72" w:rsidRDefault="001A7BB1" w:rsidP="009A1B12">
            <w:pPr>
              <w:rPr>
                <w:szCs w:val="18"/>
              </w:rPr>
            </w:pPr>
            <w:r w:rsidRPr="00DB6C72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2959A1B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D05E6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F83966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05BEC6D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7145B9F8" w14:textId="77777777" w:rsidTr="00B46489">
        <w:tc>
          <w:tcPr>
            <w:tcW w:w="6346" w:type="dxa"/>
            <w:gridSpan w:val="2"/>
            <w:vAlign w:val="center"/>
          </w:tcPr>
          <w:p w14:paraId="1434D19B" w14:textId="77777777" w:rsidR="001A7BB1" w:rsidRPr="00F766AA" w:rsidRDefault="001A7BB1" w:rsidP="009A1B12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4959ECD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DFFA8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9AE1A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10CF06D4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B064774" w14:textId="77777777" w:rsidTr="00B46489">
        <w:tc>
          <w:tcPr>
            <w:tcW w:w="313" w:type="dxa"/>
            <w:vAlign w:val="center"/>
          </w:tcPr>
          <w:p w14:paraId="1AFC5FD3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6033" w:type="dxa"/>
            <w:vAlign w:val="center"/>
          </w:tcPr>
          <w:p w14:paraId="5EF4D786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6"/>
                <w:szCs w:val="16"/>
              </w:rPr>
              <w:instrText xml:space="preserve"> FORMCHECKBOX </w:instrText>
            </w:r>
            <w:r w:rsidRPr="00F766AA">
              <w:rPr>
                <w:sz w:val="16"/>
                <w:szCs w:val="16"/>
              </w:rPr>
            </w:r>
            <w:r w:rsidRPr="00F766AA">
              <w:rPr>
                <w:sz w:val="16"/>
                <w:szCs w:val="16"/>
              </w:rPr>
              <w:fldChar w:fldCharType="separate"/>
            </w:r>
            <w:r w:rsidRPr="00F766AA">
              <w:rPr>
                <w:sz w:val="16"/>
                <w:szCs w:val="16"/>
              </w:rPr>
              <w:fldChar w:fldCharType="end"/>
            </w:r>
            <w:r w:rsidRPr="00F766AA">
              <w:rPr>
                <w:sz w:val="16"/>
                <w:szCs w:val="16"/>
              </w:rPr>
              <w:t xml:space="preserve">  Dimensiones geométricas Art. 62.5.3.4 CodE (V)</w:t>
            </w:r>
          </w:p>
        </w:tc>
        <w:tc>
          <w:tcPr>
            <w:tcW w:w="1134" w:type="dxa"/>
          </w:tcPr>
          <w:p w14:paraId="71FD2085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57D4A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3433D0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48B46151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0E34D374" w14:textId="77777777" w:rsidTr="00B46489">
        <w:tc>
          <w:tcPr>
            <w:tcW w:w="313" w:type="dxa"/>
            <w:vAlign w:val="center"/>
          </w:tcPr>
          <w:p w14:paraId="4AEFFD9D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6033" w:type="dxa"/>
            <w:vAlign w:val="center"/>
          </w:tcPr>
          <w:p w14:paraId="73E14D05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6"/>
                <w:szCs w:val="16"/>
              </w:rPr>
              <w:instrText xml:space="preserve"> FORMCHECKBOX </w:instrText>
            </w:r>
            <w:r w:rsidRPr="00F766AA">
              <w:rPr>
                <w:sz w:val="16"/>
                <w:szCs w:val="16"/>
              </w:rPr>
            </w:r>
            <w:r w:rsidRPr="00F766AA">
              <w:rPr>
                <w:sz w:val="16"/>
                <w:szCs w:val="16"/>
              </w:rPr>
              <w:fldChar w:fldCharType="separate"/>
            </w:r>
            <w:r w:rsidRPr="00F766AA">
              <w:rPr>
                <w:sz w:val="16"/>
                <w:szCs w:val="16"/>
              </w:rPr>
              <w:fldChar w:fldCharType="end"/>
            </w:r>
            <w:r w:rsidRPr="00F766AA">
              <w:rPr>
                <w:sz w:val="16"/>
                <w:szCs w:val="16"/>
              </w:rPr>
              <w:t xml:space="preserve">  Dimensiones geométricas Art. 62.5.3.4 CodE (L)</w:t>
            </w:r>
          </w:p>
        </w:tc>
        <w:tc>
          <w:tcPr>
            <w:tcW w:w="1134" w:type="dxa"/>
            <w:vAlign w:val="center"/>
          </w:tcPr>
          <w:p w14:paraId="2554A29E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EF4D28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6FD57F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25E1413" w14:textId="77777777" w:rsidR="001A7BB1" w:rsidRPr="00F766AA" w:rsidRDefault="001A7BB1" w:rsidP="009A1B12">
            <w:pPr>
              <w:rPr>
                <w:sz w:val="22"/>
                <w:szCs w:val="22"/>
              </w:rPr>
            </w:pPr>
          </w:p>
        </w:tc>
      </w:tr>
      <w:tr w:rsidR="001A7BB1" w:rsidRPr="00F766AA" w14:paraId="40747059" w14:textId="77777777" w:rsidTr="00B46489">
        <w:tc>
          <w:tcPr>
            <w:tcW w:w="6346" w:type="dxa"/>
            <w:gridSpan w:val="2"/>
            <w:vAlign w:val="center"/>
          </w:tcPr>
          <w:p w14:paraId="1BA0C59C" w14:textId="77777777" w:rsidR="001A7BB1" w:rsidRPr="00F766AA" w:rsidRDefault="001A7BB1" w:rsidP="009A1B12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1134" w:type="dxa"/>
            <w:vAlign w:val="center"/>
          </w:tcPr>
          <w:p w14:paraId="01C9BB8E" w14:textId="77777777" w:rsidR="001A7BB1" w:rsidRPr="00F766AA" w:rsidRDefault="001A7BB1" w:rsidP="009A1B12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vAlign w:val="center"/>
          </w:tcPr>
          <w:p w14:paraId="332CEDCF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vAlign w:val="center"/>
          </w:tcPr>
          <w:p w14:paraId="5DABF305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55" w:type="dxa"/>
            <w:vAlign w:val="center"/>
          </w:tcPr>
          <w:p w14:paraId="2896E8F9" w14:textId="77777777" w:rsidR="001A7BB1" w:rsidRPr="00F766AA" w:rsidRDefault="001A7BB1" w:rsidP="009A1B12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00A2B1D1" w14:textId="77777777" w:rsidR="001A7BB1" w:rsidRPr="00F766AA" w:rsidRDefault="001A7BB1" w:rsidP="001A7BB1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7C8C534C" w14:textId="77777777" w:rsidR="001A7BB1" w:rsidRPr="00F766AA" w:rsidRDefault="001A7BB1" w:rsidP="001A7BB1">
      <w:pPr>
        <w:rPr>
          <w:b/>
          <w:sz w:val="8"/>
          <w:szCs w:val="8"/>
        </w:rPr>
      </w:pPr>
    </w:p>
    <w:tbl>
      <w:tblPr>
        <w:tblStyle w:val="TableNormal1"/>
        <w:tblW w:w="10774" w:type="dxa"/>
        <w:tblInd w:w="-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260"/>
        <w:gridCol w:w="2747"/>
        <w:gridCol w:w="2660"/>
      </w:tblGrid>
      <w:tr w:rsidR="001A7BB1" w:rsidRPr="00F766AA" w14:paraId="4D7EBE21" w14:textId="77777777" w:rsidTr="009A1B12">
        <w:trPr>
          <w:trHeight w:val="297"/>
        </w:trPr>
        <w:tc>
          <w:tcPr>
            <w:tcW w:w="53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E64898A" w14:textId="77777777" w:rsidR="001A7BB1" w:rsidRPr="00F766AA" w:rsidRDefault="001A7BB1" w:rsidP="009A1B12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40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FD4CF8" w14:textId="77777777" w:rsidR="001A7BB1" w:rsidRPr="00F766AA" w:rsidRDefault="001A7BB1" w:rsidP="009A1B12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1A7BB1" w:rsidRPr="00F766AA" w14:paraId="7576DCB5" w14:textId="77777777" w:rsidTr="009A1B12">
        <w:trPr>
          <w:trHeight w:val="297"/>
        </w:trPr>
        <w:tc>
          <w:tcPr>
            <w:tcW w:w="2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250D161" w14:textId="77777777" w:rsidR="001A7BB1" w:rsidRPr="00F766AA" w:rsidRDefault="001A7BB1" w:rsidP="009A1B12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7D4477" w14:textId="77777777" w:rsidR="001A7BB1" w:rsidRPr="00F766AA" w:rsidRDefault="001A7BB1" w:rsidP="009A1B12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DB854FB" w14:textId="77777777" w:rsidR="001A7BB1" w:rsidRPr="00F766AA" w:rsidRDefault="001A7BB1" w:rsidP="009A1B12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A11387" w14:textId="77777777" w:rsidR="001A7BB1" w:rsidRPr="00F766AA" w:rsidRDefault="001A7BB1" w:rsidP="009A1B12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6BFE1492" w14:textId="77777777" w:rsidR="001A7BB1" w:rsidRPr="00F766AA" w:rsidRDefault="001A7BB1" w:rsidP="001A7BB1">
      <w:pPr>
        <w:rPr>
          <w:b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040"/>
      </w:tblGrid>
      <w:tr w:rsidR="001A7BB1" w:rsidRPr="00F766AA" w14:paraId="1A419A5C" w14:textId="77777777" w:rsidTr="005E2265">
        <w:trPr>
          <w:trHeight w:val="546"/>
        </w:trPr>
        <w:tc>
          <w:tcPr>
            <w:tcW w:w="7734" w:type="dxa"/>
          </w:tcPr>
          <w:p w14:paraId="6FF41E97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3F9C0B88" w14:textId="77777777" w:rsidR="00BD78B1" w:rsidRPr="00F766AA" w:rsidRDefault="00BD78B1" w:rsidP="009A1B12">
            <w:pPr>
              <w:rPr>
                <w:sz w:val="16"/>
                <w:szCs w:val="16"/>
              </w:rPr>
            </w:pPr>
          </w:p>
          <w:p w14:paraId="0D6818F5" w14:textId="03466BA3" w:rsidR="00BD78B1" w:rsidRPr="00F766AA" w:rsidRDefault="00BD78B1" w:rsidP="009A1B1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</w:tcPr>
          <w:p w14:paraId="6D92227A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61CB6E99" w14:textId="77777777" w:rsidR="001A7BB1" w:rsidRPr="00F766AA" w:rsidRDefault="001A7BB1" w:rsidP="001A7BB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1A7BB1" w:rsidRPr="00F766AA" w14:paraId="51EEC5E5" w14:textId="77777777" w:rsidTr="009A1B12">
        <w:trPr>
          <w:trHeight w:val="425"/>
        </w:trPr>
        <w:tc>
          <w:tcPr>
            <w:tcW w:w="10774" w:type="dxa"/>
            <w:vAlign w:val="center"/>
          </w:tcPr>
          <w:p w14:paraId="545EBFBE" w14:textId="77777777" w:rsidR="001A7BB1" w:rsidRPr="00F766AA" w:rsidRDefault="001A7BB1" w:rsidP="009A1B12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743B8AD" w14:textId="09793041" w:rsidR="001A7BB1" w:rsidRPr="00F766AA" w:rsidRDefault="001A7BB1" w:rsidP="00F72710">
      <w:pPr>
        <w:rPr>
          <w:b/>
        </w:rPr>
      </w:pPr>
    </w:p>
    <w:p w14:paraId="07E64097" w14:textId="77777777" w:rsidR="00901857" w:rsidRPr="00F766AA" w:rsidRDefault="00901857" w:rsidP="00901857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901857" w:rsidRPr="00F766AA" w14:paraId="01678AD1" w14:textId="77777777" w:rsidTr="0031617C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8F8A" w14:textId="77777777" w:rsidR="00901857" w:rsidRPr="00F766AA" w:rsidRDefault="00901857" w:rsidP="00DC5F4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5AD4" w14:textId="77777777" w:rsidR="00901857" w:rsidRPr="00F766AA" w:rsidRDefault="00901857" w:rsidP="00DC5F4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244B9D" w14:textId="77777777" w:rsidR="00901857" w:rsidRPr="00F766AA" w:rsidRDefault="00901857" w:rsidP="00DC5F4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HORMIGÓN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757C49" w14:textId="77777777" w:rsidR="00901857" w:rsidRPr="00F766AA" w:rsidRDefault="00901857" w:rsidP="00DC5F41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5B0F9AF" w14:textId="3EE13812" w:rsidR="00901857" w:rsidRPr="00526804" w:rsidRDefault="00901857" w:rsidP="00526804">
            <w:pPr>
              <w:pStyle w:val="1izenburua"/>
              <w:rPr>
                <w:sz w:val="20"/>
                <w:szCs w:val="20"/>
              </w:rPr>
            </w:pPr>
            <w:bookmarkStart w:id="26" w:name="ELEMENTOS_PREFABRICADOS"/>
            <w:r w:rsidRPr="00526804">
              <w:rPr>
                <w:sz w:val="20"/>
                <w:szCs w:val="20"/>
              </w:rPr>
              <w:t>ELEMENTOS PREFABRICADOS</w:t>
            </w:r>
            <w:bookmarkEnd w:id="26"/>
          </w:p>
        </w:tc>
      </w:tr>
    </w:tbl>
    <w:p w14:paraId="7C45180A" w14:textId="77777777" w:rsidR="00901857" w:rsidRPr="00F766AA" w:rsidRDefault="00901857" w:rsidP="00901857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901857" w:rsidRPr="00F766AA" w14:paraId="75D5CB00" w14:textId="77777777" w:rsidTr="00DC5F41">
        <w:trPr>
          <w:trHeight w:val="284"/>
        </w:trPr>
        <w:tc>
          <w:tcPr>
            <w:tcW w:w="1101" w:type="dxa"/>
            <w:vAlign w:val="center"/>
          </w:tcPr>
          <w:p w14:paraId="01B8269B" w14:textId="77777777" w:rsidR="00901857" w:rsidRPr="00F766AA" w:rsidRDefault="00901857" w:rsidP="00DC5F4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10ADC7C7" w14:textId="77777777" w:rsidR="00901857" w:rsidRPr="00F766AA" w:rsidRDefault="00901857" w:rsidP="00DC5F41">
            <w:pPr>
              <w:rPr>
                <w:b/>
              </w:rPr>
            </w:pPr>
          </w:p>
        </w:tc>
      </w:tr>
    </w:tbl>
    <w:p w14:paraId="25D9A834" w14:textId="77777777" w:rsidR="00901857" w:rsidRPr="00F766AA" w:rsidRDefault="00901857" w:rsidP="00901857">
      <w:pPr>
        <w:rPr>
          <w:b/>
        </w:rPr>
      </w:pPr>
    </w:p>
    <w:p w14:paraId="2A168744" w14:textId="77777777" w:rsidR="00901857" w:rsidRPr="00F766AA" w:rsidRDefault="00901857" w:rsidP="00901857">
      <w:pPr>
        <w:rPr>
          <w:b/>
        </w:rPr>
      </w:pPr>
    </w:p>
    <w:p w14:paraId="3D501445" w14:textId="77777777" w:rsidR="00901857" w:rsidRPr="00F766AA" w:rsidRDefault="00901857" w:rsidP="00901857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426695E" w14:textId="77777777" w:rsidR="00901857" w:rsidRPr="00F766AA" w:rsidRDefault="00901857" w:rsidP="00901857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709"/>
        <w:gridCol w:w="4820"/>
        <w:gridCol w:w="1417"/>
        <w:gridCol w:w="1418"/>
      </w:tblGrid>
      <w:tr w:rsidR="00901857" w:rsidRPr="00F766AA" w14:paraId="02FC5046" w14:textId="77777777" w:rsidTr="00DC5F41">
        <w:trPr>
          <w:cantSplit/>
          <w:trHeight w:val="119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0A50DDF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Diámetro Nominal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11EBDF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759284E7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Clase / Dimensiones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18948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901857" w:rsidRPr="00F766AA" w14:paraId="1807F46E" w14:textId="77777777" w:rsidTr="00DC5F41">
        <w:trPr>
          <w:cantSplit/>
          <w:trHeight w:val="119"/>
        </w:trPr>
        <w:tc>
          <w:tcPr>
            <w:tcW w:w="2410" w:type="dxa"/>
            <w:vMerge/>
            <w:shd w:val="clear" w:color="auto" w:fill="auto"/>
            <w:vAlign w:val="center"/>
          </w:tcPr>
          <w:p w14:paraId="24A03AFD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03C02C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54F034AB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786A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Programados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2A64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901857" w:rsidRPr="00F766AA" w14:paraId="14F30A83" w14:textId="77777777" w:rsidTr="00DC5F41">
        <w:trPr>
          <w:cantSplit/>
          <w:trHeight w:val="21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438D8FC" w14:textId="77777777" w:rsidR="00901857" w:rsidRPr="00F766AA" w:rsidRDefault="00901857" w:rsidP="00DC5F4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Bloques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8F7CB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6DBB8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0BCB" w14:textId="77777777" w:rsidR="00901857" w:rsidRPr="00F766AA" w:rsidRDefault="00901857" w:rsidP="00DC5F41">
            <w:pPr>
              <w:ind w:left="255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93E98" w14:textId="77777777" w:rsidR="00901857" w:rsidRPr="00F766AA" w:rsidRDefault="00901857" w:rsidP="00DC5F41">
            <w:pPr>
              <w:ind w:left="255"/>
              <w:rPr>
                <w:szCs w:val="18"/>
              </w:rPr>
            </w:pPr>
          </w:p>
        </w:tc>
      </w:tr>
      <w:tr w:rsidR="00901857" w:rsidRPr="00F766AA" w14:paraId="300372EB" w14:textId="77777777" w:rsidTr="00DC5F41">
        <w:trPr>
          <w:cantSplit/>
          <w:trHeight w:val="32"/>
        </w:trPr>
        <w:tc>
          <w:tcPr>
            <w:tcW w:w="2410" w:type="dxa"/>
            <w:vMerge/>
            <w:shd w:val="clear" w:color="auto" w:fill="auto"/>
            <w:vAlign w:val="center"/>
          </w:tcPr>
          <w:p w14:paraId="4AE70D65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F9C0A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188DC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3BDD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3BE4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372BC267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0F5C7A17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C47A3A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191F3EA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09D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0141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0D93FC83" w14:textId="77777777" w:rsidTr="00DC5F41">
        <w:trPr>
          <w:cantSplit/>
          <w:trHeight w:val="98"/>
        </w:trPr>
        <w:tc>
          <w:tcPr>
            <w:tcW w:w="2410" w:type="dxa"/>
            <w:vMerge w:val="restart"/>
            <w:vAlign w:val="center"/>
          </w:tcPr>
          <w:p w14:paraId="24CDAE34" w14:textId="77777777" w:rsidR="00901857" w:rsidRPr="00F766AA" w:rsidRDefault="00901857" w:rsidP="00DC5F4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Losas, paneles, pilares jácenas</w:t>
            </w:r>
          </w:p>
        </w:tc>
        <w:tc>
          <w:tcPr>
            <w:tcW w:w="709" w:type="dxa"/>
            <w:vAlign w:val="center"/>
          </w:tcPr>
          <w:p w14:paraId="01A0D0F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7E5A6C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92EA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EA64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7EC59D9B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014ADC93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FCA29C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9F6FEC9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844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A697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61463A47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7E3C50B2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F0B393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F25F26F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2A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CC8D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2E5DE530" w14:textId="77777777" w:rsidTr="00DC5F41">
        <w:trPr>
          <w:cantSplit/>
          <w:trHeight w:val="98"/>
        </w:trPr>
        <w:tc>
          <w:tcPr>
            <w:tcW w:w="2410" w:type="dxa"/>
            <w:vMerge w:val="restart"/>
            <w:vAlign w:val="center"/>
          </w:tcPr>
          <w:p w14:paraId="5E3695B3" w14:textId="77777777" w:rsidR="00901857" w:rsidRPr="00F766AA" w:rsidRDefault="00901857" w:rsidP="00DC5F41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 xml:space="preserve"> Elementos de grandes dimensiones_ paneles, estribos, artesas, cajones</w:t>
            </w:r>
          </w:p>
        </w:tc>
        <w:tc>
          <w:tcPr>
            <w:tcW w:w="709" w:type="dxa"/>
            <w:vAlign w:val="center"/>
          </w:tcPr>
          <w:p w14:paraId="6F19E10C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EDB6E36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A56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A497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1B1215D8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632E1BFB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F45933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B0F04BF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D9BE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D5E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  <w:tr w:rsidR="00901857" w:rsidRPr="00F766AA" w14:paraId="477E361E" w14:textId="77777777" w:rsidTr="00DC5F41">
        <w:trPr>
          <w:cantSplit/>
          <w:trHeight w:val="98"/>
        </w:trPr>
        <w:tc>
          <w:tcPr>
            <w:tcW w:w="2410" w:type="dxa"/>
            <w:vMerge/>
            <w:vAlign w:val="center"/>
          </w:tcPr>
          <w:p w14:paraId="1FDCB904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B2951C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B0F3806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AE7" w14:textId="77777777" w:rsidR="00901857" w:rsidRPr="00F766AA" w:rsidRDefault="00901857" w:rsidP="00DC5F41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A8FA" w14:textId="77777777" w:rsidR="00901857" w:rsidRPr="00F766AA" w:rsidRDefault="00901857" w:rsidP="00DC5F41">
            <w:pPr>
              <w:rPr>
                <w:szCs w:val="18"/>
              </w:rPr>
            </w:pPr>
          </w:p>
        </w:tc>
      </w:tr>
    </w:tbl>
    <w:p w14:paraId="4FEEF8AF" w14:textId="77777777" w:rsidR="00901857" w:rsidRPr="00F766AA" w:rsidRDefault="00901857" w:rsidP="00901857">
      <w:pPr>
        <w:rPr>
          <w:b/>
          <w:sz w:val="8"/>
          <w:szCs w:val="8"/>
        </w:rPr>
      </w:pPr>
    </w:p>
    <w:p w14:paraId="1DC73EF9" w14:textId="77777777" w:rsidR="00901857" w:rsidRPr="00F766AA" w:rsidRDefault="00901857" w:rsidP="00901857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7FC7916C" w14:textId="77777777" w:rsidR="00901857" w:rsidRPr="00F766AA" w:rsidRDefault="00901857" w:rsidP="00901857">
      <w:pPr>
        <w:rPr>
          <w:b/>
          <w:sz w:val="8"/>
          <w:szCs w:val="8"/>
        </w:rPr>
      </w:pPr>
    </w:p>
    <w:tbl>
      <w:tblPr>
        <w:tblW w:w="107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76"/>
        <w:gridCol w:w="2977"/>
        <w:gridCol w:w="1276"/>
        <w:gridCol w:w="1134"/>
        <w:gridCol w:w="1134"/>
        <w:gridCol w:w="1134"/>
        <w:gridCol w:w="1276"/>
        <w:gridCol w:w="1149"/>
      </w:tblGrid>
      <w:tr w:rsidR="004E105B" w:rsidRPr="00F766AA" w14:paraId="06774FB3" w14:textId="77777777" w:rsidTr="004E105B">
        <w:trPr>
          <w:cantSplit/>
          <w:trHeight w:val="125"/>
        </w:trPr>
        <w:tc>
          <w:tcPr>
            <w:tcW w:w="676" w:type="dxa"/>
            <w:vAlign w:val="center"/>
          </w:tcPr>
          <w:p w14:paraId="2622DA91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Tipo </w:t>
            </w:r>
          </w:p>
        </w:tc>
        <w:tc>
          <w:tcPr>
            <w:tcW w:w="2977" w:type="dxa"/>
            <w:vAlign w:val="center"/>
          </w:tcPr>
          <w:p w14:paraId="2227A9BF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Clase</w:t>
            </w:r>
          </w:p>
        </w:tc>
        <w:tc>
          <w:tcPr>
            <w:tcW w:w="1276" w:type="dxa"/>
          </w:tcPr>
          <w:p w14:paraId="0B10BBA2" w14:textId="6C586FBF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134" w:type="dxa"/>
            <w:vAlign w:val="center"/>
          </w:tcPr>
          <w:p w14:paraId="66A7B949" w14:textId="10403A7E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34" w:type="dxa"/>
            <w:vAlign w:val="center"/>
          </w:tcPr>
          <w:p w14:paraId="4B7C0880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calidad acero</w:t>
            </w:r>
          </w:p>
        </w:tc>
        <w:tc>
          <w:tcPr>
            <w:tcW w:w="1134" w:type="dxa"/>
          </w:tcPr>
          <w:p w14:paraId="705EEE50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Certificado cualificación soldadores</w:t>
            </w:r>
            <w:r w:rsidRPr="00F766AA">
              <w:rPr>
                <w:sz w:val="17"/>
                <w:szCs w:val="17"/>
                <w:vertAlign w:val="superscript"/>
              </w:rPr>
              <w:t>(1)</w:t>
            </w:r>
          </w:p>
        </w:tc>
        <w:tc>
          <w:tcPr>
            <w:tcW w:w="1276" w:type="dxa"/>
          </w:tcPr>
          <w:p w14:paraId="04E96EC6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 xml:space="preserve">Certificado homologación soldadores </w:t>
            </w:r>
            <w:r w:rsidRPr="00F766AA">
              <w:rPr>
                <w:sz w:val="17"/>
                <w:szCs w:val="17"/>
                <w:vertAlign w:val="superscript"/>
              </w:rPr>
              <w:t>(2)</w:t>
            </w:r>
          </w:p>
        </w:tc>
        <w:tc>
          <w:tcPr>
            <w:tcW w:w="1149" w:type="dxa"/>
            <w:vAlign w:val="center"/>
          </w:tcPr>
          <w:p w14:paraId="0A4B5137" w14:textId="77777777" w:rsidR="00BC140E" w:rsidRPr="00F766AA" w:rsidRDefault="00BC140E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Recepción</w:t>
            </w:r>
          </w:p>
        </w:tc>
      </w:tr>
      <w:tr w:rsidR="004E105B" w:rsidRPr="00F766AA" w14:paraId="77C0E73D" w14:textId="77777777" w:rsidTr="004E105B">
        <w:trPr>
          <w:cantSplit/>
          <w:trHeight w:val="184"/>
        </w:trPr>
        <w:tc>
          <w:tcPr>
            <w:tcW w:w="676" w:type="dxa"/>
            <w:vAlign w:val="center"/>
          </w:tcPr>
          <w:p w14:paraId="2A3939A8" w14:textId="35D1921F" w:rsidR="00BC140E" w:rsidRPr="00F766AA" w:rsidRDefault="00BC140E" w:rsidP="0011765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0659B46" w14:textId="77777777" w:rsidR="00BC140E" w:rsidRPr="00F766AA" w:rsidRDefault="00BC140E" w:rsidP="001176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6CF8767" w14:textId="77777777" w:rsidR="004E105B" w:rsidRPr="00F766AA" w:rsidRDefault="004E105B" w:rsidP="004E105B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28A65F0" w14:textId="77777777" w:rsidR="004E105B" w:rsidRPr="00F766AA" w:rsidRDefault="004E105B" w:rsidP="004E105B">
            <w:pPr>
              <w:ind w:left="200"/>
              <w:rPr>
                <w:sz w:val="8"/>
                <w:szCs w:val="8"/>
              </w:rPr>
            </w:pPr>
          </w:p>
          <w:p w14:paraId="6F1C6E50" w14:textId="42759B21" w:rsidR="00BC140E" w:rsidRPr="00F766AA" w:rsidRDefault="004E105B" w:rsidP="004E105B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0502C3F2" w14:textId="6AFFB700" w:rsidR="00BC140E" w:rsidRPr="00F766AA" w:rsidRDefault="00BC140E" w:rsidP="0011765F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623C399" w14:textId="77777777" w:rsidR="00BC140E" w:rsidRPr="00F766AA" w:rsidRDefault="00BC140E" w:rsidP="0011765F">
            <w:pPr>
              <w:ind w:left="200"/>
              <w:rPr>
                <w:sz w:val="8"/>
                <w:szCs w:val="8"/>
              </w:rPr>
            </w:pPr>
          </w:p>
          <w:p w14:paraId="3513B6A0" w14:textId="77777777" w:rsidR="00BC140E" w:rsidRPr="00F766AA" w:rsidRDefault="00BC140E" w:rsidP="0011765F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5051DD22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F9D465A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7FA0E533" w14:textId="77777777" w:rsidR="00BC140E" w:rsidRPr="00F766AA" w:rsidRDefault="00BC140E" w:rsidP="0011765F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68CF4EC2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40D4A8E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5A85D521" w14:textId="4F0DCF4F" w:rsidR="00BC140E" w:rsidRPr="00F766AA" w:rsidRDefault="00BC140E" w:rsidP="0011765F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1B266789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B5EB1DC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5B4E39B7" w14:textId="37711302" w:rsidR="00BC140E" w:rsidRPr="00F766AA" w:rsidRDefault="00BC140E" w:rsidP="0011765F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49" w:type="dxa"/>
            <w:vAlign w:val="center"/>
          </w:tcPr>
          <w:p w14:paraId="4BBB9E9E" w14:textId="7A65FE16" w:rsidR="00BC140E" w:rsidRPr="00F766AA" w:rsidRDefault="00BC140E" w:rsidP="0011765F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4E105B" w:rsidRPr="00F766AA" w14:paraId="7577F2D5" w14:textId="77777777" w:rsidTr="004E105B">
        <w:trPr>
          <w:cantSplit/>
          <w:trHeight w:val="108"/>
        </w:trPr>
        <w:tc>
          <w:tcPr>
            <w:tcW w:w="676" w:type="dxa"/>
            <w:vAlign w:val="center"/>
          </w:tcPr>
          <w:p w14:paraId="3E74192E" w14:textId="268C9612" w:rsidR="00BC140E" w:rsidRPr="00F766AA" w:rsidRDefault="00BC140E" w:rsidP="0011765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06F6C3AB" w14:textId="77777777" w:rsidR="00BC140E" w:rsidRPr="00F766AA" w:rsidRDefault="00BC140E" w:rsidP="001176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75899E13" w14:textId="77777777" w:rsidR="004E105B" w:rsidRPr="00F766AA" w:rsidRDefault="004E105B" w:rsidP="004E105B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B823511" w14:textId="77777777" w:rsidR="004E105B" w:rsidRPr="00F766AA" w:rsidRDefault="004E105B" w:rsidP="004E105B">
            <w:pPr>
              <w:ind w:left="200"/>
              <w:rPr>
                <w:sz w:val="8"/>
                <w:szCs w:val="8"/>
              </w:rPr>
            </w:pPr>
          </w:p>
          <w:p w14:paraId="2A28D6EE" w14:textId="0D3A91E3" w:rsidR="00BC140E" w:rsidRPr="00F766AA" w:rsidRDefault="004E105B" w:rsidP="004E105B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43BD3550" w14:textId="74DBAA80" w:rsidR="00BC140E" w:rsidRPr="00F766AA" w:rsidRDefault="00BC140E" w:rsidP="0011765F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CB30EC3" w14:textId="77777777" w:rsidR="00BC140E" w:rsidRPr="00F766AA" w:rsidRDefault="00BC140E" w:rsidP="0011765F">
            <w:pPr>
              <w:ind w:left="200"/>
              <w:rPr>
                <w:sz w:val="8"/>
                <w:szCs w:val="8"/>
              </w:rPr>
            </w:pPr>
          </w:p>
          <w:p w14:paraId="0C4A1A5F" w14:textId="77777777" w:rsidR="00BC140E" w:rsidRPr="00F766AA" w:rsidRDefault="00BC140E" w:rsidP="0011765F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11E26596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355FF260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3CE22045" w14:textId="77777777" w:rsidR="00BC140E" w:rsidRPr="00F766AA" w:rsidRDefault="00BC140E" w:rsidP="0011765F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2FE3EB72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55CC457C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49FCD746" w14:textId="52F22AA6" w:rsidR="00BC140E" w:rsidRPr="00F766AA" w:rsidRDefault="00BC140E" w:rsidP="0011765F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C84B464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1A094243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03DB7AF7" w14:textId="31BB9D8B" w:rsidR="00BC140E" w:rsidRPr="00F766AA" w:rsidRDefault="00BC140E" w:rsidP="0011765F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49" w:type="dxa"/>
            <w:vAlign w:val="center"/>
          </w:tcPr>
          <w:p w14:paraId="442FB678" w14:textId="4996501F" w:rsidR="00BC140E" w:rsidRPr="00F766AA" w:rsidRDefault="00BC140E" w:rsidP="0011765F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4E105B" w:rsidRPr="00F766AA" w14:paraId="186E18EB" w14:textId="77777777" w:rsidTr="004E105B">
        <w:trPr>
          <w:cantSplit/>
          <w:trHeight w:val="120"/>
        </w:trPr>
        <w:tc>
          <w:tcPr>
            <w:tcW w:w="676" w:type="dxa"/>
            <w:vAlign w:val="center"/>
          </w:tcPr>
          <w:p w14:paraId="15ABBC09" w14:textId="410A777A" w:rsidR="00BC140E" w:rsidRPr="00F766AA" w:rsidRDefault="00BC140E" w:rsidP="0011765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859530C" w14:textId="77777777" w:rsidR="00BC140E" w:rsidRPr="00F766AA" w:rsidRDefault="00BC140E" w:rsidP="001176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1094580" w14:textId="77777777" w:rsidR="004E105B" w:rsidRPr="00F766AA" w:rsidRDefault="004E105B" w:rsidP="004E105B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BBC06E7" w14:textId="77777777" w:rsidR="004E105B" w:rsidRPr="00F766AA" w:rsidRDefault="004E105B" w:rsidP="004E105B">
            <w:pPr>
              <w:ind w:left="200"/>
              <w:rPr>
                <w:sz w:val="8"/>
                <w:szCs w:val="8"/>
              </w:rPr>
            </w:pPr>
          </w:p>
          <w:p w14:paraId="7049E6A8" w14:textId="7761D017" w:rsidR="00BC140E" w:rsidRPr="00F766AA" w:rsidRDefault="004E105B" w:rsidP="004E105B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15D3F2E4" w14:textId="791D3367" w:rsidR="00BC140E" w:rsidRPr="00F766AA" w:rsidRDefault="00BC140E" w:rsidP="0011765F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F19CE4B" w14:textId="77777777" w:rsidR="00BC140E" w:rsidRPr="00F766AA" w:rsidRDefault="00BC140E" w:rsidP="0011765F">
            <w:pPr>
              <w:ind w:left="200"/>
              <w:rPr>
                <w:sz w:val="8"/>
                <w:szCs w:val="8"/>
              </w:rPr>
            </w:pPr>
          </w:p>
          <w:p w14:paraId="1C0C1FAA" w14:textId="77777777" w:rsidR="00BC140E" w:rsidRPr="00F766AA" w:rsidRDefault="00BC140E" w:rsidP="0011765F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18277F86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3E53E516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338859AE" w14:textId="77777777" w:rsidR="00BC140E" w:rsidRPr="00F766AA" w:rsidRDefault="00BC140E" w:rsidP="0011765F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4A5495B3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29FFE326" w14:textId="77777777" w:rsidR="00BC140E" w:rsidRPr="00F766AA" w:rsidRDefault="00BC140E" w:rsidP="0011765F">
            <w:pPr>
              <w:ind w:left="84"/>
              <w:rPr>
                <w:sz w:val="8"/>
                <w:szCs w:val="8"/>
              </w:rPr>
            </w:pPr>
          </w:p>
          <w:p w14:paraId="10E53624" w14:textId="4FE6F05B" w:rsidR="00BC140E" w:rsidRPr="00F766AA" w:rsidRDefault="00BC140E" w:rsidP="0011765F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59CEA3D3" w14:textId="77777777" w:rsidR="00BC140E" w:rsidRPr="00F766AA" w:rsidRDefault="00BC140E" w:rsidP="0011765F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18A75FD5" w14:textId="77777777" w:rsidR="00BC140E" w:rsidRPr="00F766AA" w:rsidRDefault="00BC140E" w:rsidP="0011765F">
            <w:pPr>
              <w:rPr>
                <w:sz w:val="8"/>
                <w:szCs w:val="8"/>
              </w:rPr>
            </w:pPr>
          </w:p>
          <w:p w14:paraId="445AB2F5" w14:textId="6A5A7E16" w:rsidR="00BC140E" w:rsidRPr="00F766AA" w:rsidRDefault="00BC140E" w:rsidP="0011765F">
            <w:pPr>
              <w:rPr>
                <w:sz w:val="12"/>
                <w:szCs w:val="12"/>
              </w:rPr>
            </w:pPr>
            <w:r w:rsidRPr="00F766AA">
              <w:rPr>
                <w:sz w:val="8"/>
                <w:szCs w:val="8"/>
              </w:rPr>
              <w:t xml:space="preserve"> 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49" w:type="dxa"/>
            <w:vAlign w:val="center"/>
          </w:tcPr>
          <w:p w14:paraId="0B4CB2A5" w14:textId="446A6751" w:rsidR="00BC140E" w:rsidRPr="00F766AA" w:rsidRDefault="00BC140E" w:rsidP="0011765F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</w:tbl>
    <w:p w14:paraId="52BEB2F5" w14:textId="77777777" w:rsidR="00901857" w:rsidRPr="00F766AA" w:rsidRDefault="00901857" w:rsidP="00901857">
      <w:pPr>
        <w:tabs>
          <w:tab w:val="left" w:pos="6946"/>
        </w:tabs>
        <w:rPr>
          <w:b/>
          <w:sz w:val="8"/>
          <w:szCs w:val="8"/>
        </w:rPr>
      </w:pPr>
    </w:p>
    <w:p w14:paraId="78E434B2" w14:textId="11ECC615" w:rsidR="00901857" w:rsidRPr="00F766AA" w:rsidRDefault="00901857" w:rsidP="009A132A">
      <w:pPr>
        <w:pStyle w:val="Zerrenda-paragrafoa"/>
        <w:numPr>
          <w:ilvl w:val="0"/>
          <w:numId w:val="7"/>
        </w:numPr>
        <w:tabs>
          <w:tab w:val="left" w:pos="6946"/>
        </w:tabs>
      </w:pPr>
      <w:r w:rsidRPr="00F766AA">
        <w:rPr>
          <w:sz w:val="16"/>
          <w:szCs w:val="16"/>
        </w:rPr>
        <w:t>En el caso de realizarse soldadura no resistente</w:t>
      </w:r>
    </w:p>
    <w:p w14:paraId="65C68CBE" w14:textId="77777777" w:rsidR="00901857" w:rsidRPr="00F766AA" w:rsidRDefault="00901857" w:rsidP="009A132A">
      <w:pPr>
        <w:pStyle w:val="Zerrenda-paragrafoa"/>
        <w:numPr>
          <w:ilvl w:val="0"/>
          <w:numId w:val="7"/>
        </w:numPr>
        <w:tabs>
          <w:tab w:val="left" w:pos="6946"/>
        </w:tabs>
        <w:rPr>
          <w:sz w:val="16"/>
          <w:szCs w:val="16"/>
        </w:rPr>
      </w:pPr>
      <w:r w:rsidRPr="00F766AA">
        <w:rPr>
          <w:sz w:val="16"/>
          <w:szCs w:val="16"/>
        </w:rPr>
        <w:t>En el caso de realizarse soldadura resistente</w:t>
      </w:r>
    </w:p>
    <w:p w14:paraId="0D124D70" w14:textId="77777777" w:rsidR="00901857" w:rsidRPr="00F766AA" w:rsidRDefault="00901857" w:rsidP="00901857">
      <w:pPr>
        <w:tabs>
          <w:tab w:val="left" w:pos="6946"/>
        </w:tabs>
      </w:pPr>
      <w:r w:rsidRPr="00F766AA">
        <w:rPr>
          <w:b/>
        </w:rPr>
        <w:tab/>
      </w:r>
    </w:p>
    <w:p w14:paraId="12317132" w14:textId="77777777" w:rsidR="00901857" w:rsidRPr="00F766AA" w:rsidRDefault="00901857" w:rsidP="00901857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0DD044CA" w14:textId="77777777" w:rsidR="00901857" w:rsidRPr="00F766AA" w:rsidRDefault="00901857" w:rsidP="00901857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820"/>
        <w:gridCol w:w="1417"/>
        <w:gridCol w:w="1418"/>
        <w:gridCol w:w="1417"/>
        <w:gridCol w:w="1418"/>
      </w:tblGrid>
      <w:tr w:rsidR="00901857" w:rsidRPr="00F766AA" w14:paraId="2BCC456F" w14:textId="77777777" w:rsidTr="00DC5F41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09EBA0A6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5670" w:type="dxa"/>
            <w:gridSpan w:val="4"/>
            <w:vAlign w:val="center"/>
          </w:tcPr>
          <w:p w14:paraId="2F7EBAAD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Lote</w:t>
            </w:r>
          </w:p>
        </w:tc>
      </w:tr>
      <w:tr w:rsidR="00901857" w:rsidRPr="00F766AA" w14:paraId="2CB833A1" w14:textId="77777777" w:rsidTr="00DC5F41">
        <w:trPr>
          <w:trHeight w:val="240"/>
        </w:trPr>
        <w:tc>
          <w:tcPr>
            <w:tcW w:w="5133" w:type="dxa"/>
            <w:gridSpan w:val="2"/>
            <w:vMerge/>
          </w:tcPr>
          <w:p w14:paraId="56906AD8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7D5FD128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E7F2ED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5F50A0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A504DC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</w:tr>
      <w:tr w:rsidR="00901857" w:rsidRPr="00F766AA" w14:paraId="31DC1F57" w14:textId="77777777" w:rsidTr="00DC5F41">
        <w:trPr>
          <w:trHeight w:val="235"/>
        </w:trPr>
        <w:tc>
          <w:tcPr>
            <w:tcW w:w="5133" w:type="dxa"/>
            <w:gridSpan w:val="2"/>
            <w:vMerge/>
          </w:tcPr>
          <w:p w14:paraId="31A17ACF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AF13071" w14:textId="77777777" w:rsidR="00901857" w:rsidRPr="00F766AA" w:rsidRDefault="00901857" w:rsidP="00DC5F4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(C=conforme    NC=no conforme)</w:t>
            </w:r>
          </w:p>
        </w:tc>
      </w:tr>
      <w:tr w:rsidR="00901857" w:rsidRPr="00F766AA" w14:paraId="445DE1D7" w14:textId="77777777" w:rsidTr="00DC5F41">
        <w:trPr>
          <w:trHeight w:val="267"/>
        </w:trPr>
        <w:tc>
          <w:tcPr>
            <w:tcW w:w="5133" w:type="dxa"/>
            <w:gridSpan w:val="2"/>
            <w:vAlign w:val="center"/>
          </w:tcPr>
          <w:p w14:paraId="64AB2099" w14:textId="77777777" w:rsidR="00901857" w:rsidRPr="00F766AA" w:rsidRDefault="00901857" w:rsidP="00DC5F41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417" w:type="dxa"/>
          </w:tcPr>
          <w:p w14:paraId="140E7F2D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31A2EA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439C04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C4F0FC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</w:tr>
      <w:tr w:rsidR="00901857" w:rsidRPr="00F766AA" w14:paraId="696C7114" w14:textId="77777777" w:rsidTr="00DC5F41">
        <w:trPr>
          <w:trHeight w:val="271"/>
        </w:trPr>
        <w:tc>
          <w:tcPr>
            <w:tcW w:w="5133" w:type="dxa"/>
            <w:gridSpan w:val="2"/>
            <w:vAlign w:val="center"/>
          </w:tcPr>
          <w:p w14:paraId="60ADDD54" w14:textId="77777777" w:rsidR="00901857" w:rsidRPr="00F766AA" w:rsidRDefault="00901857" w:rsidP="00DC5F41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417" w:type="dxa"/>
          </w:tcPr>
          <w:p w14:paraId="0910D2C2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721DE3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F17D42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5F271D" w14:textId="77777777" w:rsidR="00901857" w:rsidRPr="00F766AA" w:rsidRDefault="00901857" w:rsidP="00DC5F41">
            <w:pPr>
              <w:rPr>
                <w:sz w:val="22"/>
                <w:szCs w:val="22"/>
              </w:rPr>
            </w:pPr>
          </w:p>
        </w:tc>
      </w:tr>
      <w:tr w:rsidR="00901857" w:rsidRPr="00F766AA" w14:paraId="5D2C4AB0" w14:textId="77777777" w:rsidTr="00DC5F41">
        <w:tc>
          <w:tcPr>
            <w:tcW w:w="313" w:type="dxa"/>
            <w:vAlign w:val="center"/>
          </w:tcPr>
          <w:p w14:paraId="003AFBB0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820" w:type="dxa"/>
            <w:vAlign w:val="center"/>
          </w:tcPr>
          <w:p w14:paraId="71D6463B" w14:textId="77777777" w:rsidR="00901857" w:rsidRPr="00F766AA" w:rsidRDefault="00901857" w:rsidP="00DC5F41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  <w:t xml:space="preserve">Dimensiones geométricas Bloques. </w:t>
            </w:r>
            <w:r w:rsidRPr="00F766AA">
              <w:rPr>
                <w:sz w:val="16"/>
                <w:szCs w:val="16"/>
              </w:rPr>
              <w:t>Art. 62.5.3.4 CodE</w:t>
            </w:r>
          </w:p>
        </w:tc>
        <w:tc>
          <w:tcPr>
            <w:tcW w:w="1417" w:type="dxa"/>
          </w:tcPr>
          <w:p w14:paraId="44514796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  <w:p w14:paraId="7D341AFB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52FC190D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C59E9F5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10711481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</w:tr>
      <w:tr w:rsidR="00901857" w:rsidRPr="00F766AA" w14:paraId="3F8ED720" w14:textId="77777777" w:rsidTr="00DC5F41">
        <w:tc>
          <w:tcPr>
            <w:tcW w:w="313" w:type="dxa"/>
            <w:vAlign w:val="center"/>
          </w:tcPr>
          <w:p w14:paraId="073A3A20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820" w:type="dxa"/>
            <w:vAlign w:val="center"/>
          </w:tcPr>
          <w:p w14:paraId="5FD49E96" w14:textId="77777777" w:rsidR="00901857" w:rsidRPr="00F766AA" w:rsidRDefault="00901857" w:rsidP="00DC5F41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  <w:t xml:space="preserve">Dimensiones geométricas Losas, paneles, pilares, jácenas. </w:t>
            </w:r>
            <w:r w:rsidRPr="00F766AA">
              <w:rPr>
                <w:sz w:val="16"/>
                <w:szCs w:val="16"/>
              </w:rPr>
              <w:t>Art. 62.5.3.4 CodE</w:t>
            </w:r>
          </w:p>
        </w:tc>
        <w:tc>
          <w:tcPr>
            <w:tcW w:w="1417" w:type="dxa"/>
          </w:tcPr>
          <w:p w14:paraId="7AD4CCD6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50C3209B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68C6C5AE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2C9A8937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</w:tr>
      <w:tr w:rsidR="00901857" w:rsidRPr="00F766AA" w14:paraId="6925C279" w14:textId="77777777" w:rsidTr="00DC5F41">
        <w:tc>
          <w:tcPr>
            <w:tcW w:w="313" w:type="dxa"/>
            <w:vAlign w:val="center"/>
          </w:tcPr>
          <w:p w14:paraId="65DFBFCA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820" w:type="dxa"/>
            <w:vAlign w:val="center"/>
          </w:tcPr>
          <w:p w14:paraId="53CD8811" w14:textId="77777777" w:rsidR="00901857" w:rsidRPr="00F766AA" w:rsidRDefault="00901857" w:rsidP="00DC5F41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 xml:space="preserve"> </w:t>
            </w:r>
            <w:r w:rsidRPr="00F766AA">
              <w:rPr>
                <w:sz w:val="17"/>
                <w:szCs w:val="17"/>
              </w:rPr>
              <w:tab/>
              <w:t xml:space="preserve">Dimensiones geométricas Elementos de grandes dimensiones: artesas, cajones. </w:t>
            </w:r>
            <w:r w:rsidRPr="00F766AA">
              <w:rPr>
                <w:sz w:val="16"/>
                <w:szCs w:val="16"/>
              </w:rPr>
              <w:t>Art. 62.5.3.4 CodE</w:t>
            </w:r>
          </w:p>
        </w:tc>
        <w:tc>
          <w:tcPr>
            <w:tcW w:w="1417" w:type="dxa"/>
          </w:tcPr>
          <w:p w14:paraId="0EE9CC4B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3A4F241A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0928BE88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7B222D03" w14:textId="77777777" w:rsidR="00901857" w:rsidRPr="00F766AA" w:rsidRDefault="00901857" w:rsidP="00DC5F41">
            <w:pPr>
              <w:rPr>
                <w:sz w:val="17"/>
                <w:szCs w:val="17"/>
              </w:rPr>
            </w:pPr>
          </w:p>
        </w:tc>
      </w:tr>
      <w:tr w:rsidR="00901857" w:rsidRPr="00F766AA" w14:paraId="11D9976A" w14:textId="77777777" w:rsidTr="00DC5F41">
        <w:tc>
          <w:tcPr>
            <w:tcW w:w="5133" w:type="dxa"/>
            <w:gridSpan w:val="2"/>
            <w:vAlign w:val="center"/>
          </w:tcPr>
          <w:p w14:paraId="68A29BDC" w14:textId="77777777" w:rsidR="00901857" w:rsidRPr="00F766AA" w:rsidRDefault="00901857" w:rsidP="00DC5F41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Aceptación</w:t>
            </w:r>
          </w:p>
        </w:tc>
        <w:tc>
          <w:tcPr>
            <w:tcW w:w="1417" w:type="dxa"/>
            <w:tcMar>
              <w:top w:w="57" w:type="dxa"/>
            </w:tcMar>
          </w:tcPr>
          <w:p w14:paraId="41422315" w14:textId="77777777" w:rsidR="00901857" w:rsidRPr="00F766AA" w:rsidRDefault="00901857" w:rsidP="00DC5F4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18" w:type="dxa"/>
            <w:tcMar>
              <w:top w:w="57" w:type="dxa"/>
            </w:tcMar>
          </w:tcPr>
          <w:p w14:paraId="2148C681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17" w:type="dxa"/>
            <w:tcMar>
              <w:top w:w="57" w:type="dxa"/>
            </w:tcMar>
          </w:tcPr>
          <w:p w14:paraId="7FF40F96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18" w:type="dxa"/>
            <w:tcMar>
              <w:top w:w="57" w:type="dxa"/>
            </w:tcMar>
          </w:tcPr>
          <w:p w14:paraId="5106EDB2" w14:textId="77777777" w:rsidR="00901857" w:rsidRPr="00F766AA" w:rsidRDefault="00901857" w:rsidP="00DC5F4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63927780" w14:textId="77777777" w:rsidR="00901857" w:rsidRPr="00F766AA" w:rsidRDefault="00901857" w:rsidP="00901857">
      <w:pPr>
        <w:rPr>
          <w:b/>
          <w:bCs/>
          <w:szCs w:val="18"/>
        </w:rPr>
      </w:pPr>
    </w:p>
    <w:p w14:paraId="04FF59F9" w14:textId="77777777" w:rsidR="00901857" w:rsidRPr="00F766AA" w:rsidRDefault="00901857" w:rsidP="00901857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532B4B38" w14:textId="77777777" w:rsidR="00901857" w:rsidRPr="00F766AA" w:rsidRDefault="00901857" w:rsidP="00901857">
      <w:pPr>
        <w:rPr>
          <w:b/>
          <w:sz w:val="8"/>
          <w:szCs w:val="8"/>
        </w:rPr>
      </w:pPr>
    </w:p>
    <w:tbl>
      <w:tblPr>
        <w:tblStyle w:val="TableNormal1"/>
        <w:tblW w:w="10774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747"/>
        <w:gridCol w:w="2640"/>
      </w:tblGrid>
      <w:tr w:rsidR="00901857" w:rsidRPr="00F766AA" w14:paraId="78F05B29" w14:textId="77777777" w:rsidTr="00DC5F41">
        <w:trPr>
          <w:trHeight w:val="297"/>
        </w:trPr>
        <w:tc>
          <w:tcPr>
            <w:tcW w:w="53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EF1922A" w14:textId="77777777" w:rsidR="00901857" w:rsidRPr="00F766AA" w:rsidRDefault="00901857" w:rsidP="00DC5F41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3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12189" w14:textId="77777777" w:rsidR="00901857" w:rsidRPr="00F766AA" w:rsidRDefault="00901857" w:rsidP="00DC5F41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901857" w:rsidRPr="00F766AA" w14:paraId="410615BB" w14:textId="77777777" w:rsidTr="00DC5F41">
        <w:trPr>
          <w:trHeight w:val="2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E61E4B" w14:textId="77777777" w:rsidR="00901857" w:rsidRPr="00F766AA" w:rsidRDefault="00901857" w:rsidP="00DC5F41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24FA64" w14:textId="77777777" w:rsidR="00901857" w:rsidRPr="00F766AA" w:rsidRDefault="00901857" w:rsidP="00DC5F41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A68B52" w14:textId="77777777" w:rsidR="00901857" w:rsidRPr="00F766AA" w:rsidRDefault="00901857" w:rsidP="00DC5F41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3B9D16" w14:textId="77777777" w:rsidR="00901857" w:rsidRPr="00F766AA" w:rsidRDefault="00901857" w:rsidP="00DC5F41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217C7E61" w14:textId="77777777" w:rsidR="00901857" w:rsidRPr="00F766AA" w:rsidRDefault="00901857" w:rsidP="00901857">
      <w:pPr>
        <w:rPr>
          <w:b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040"/>
      </w:tblGrid>
      <w:tr w:rsidR="00901857" w:rsidRPr="00F766AA" w14:paraId="2BE73625" w14:textId="77777777" w:rsidTr="00DC5F41">
        <w:trPr>
          <w:trHeight w:val="1045"/>
        </w:trPr>
        <w:tc>
          <w:tcPr>
            <w:tcW w:w="7734" w:type="dxa"/>
          </w:tcPr>
          <w:p w14:paraId="400901BE" w14:textId="77777777" w:rsidR="00901857" w:rsidRPr="00F766AA" w:rsidRDefault="00901857" w:rsidP="00DC5F4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349499D6" w14:textId="77777777" w:rsidR="00901857" w:rsidRPr="00F766AA" w:rsidRDefault="00901857" w:rsidP="00DC5F41"/>
          <w:p w14:paraId="43DE68FB" w14:textId="77777777" w:rsidR="00901857" w:rsidRPr="00F766AA" w:rsidRDefault="00901857" w:rsidP="00DC5F41"/>
          <w:p w14:paraId="466E2E8A" w14:textId="77777777" w:rsidR="00901857" w:rsidRPr="00F766AA" w:rsidRDefault="00901857" w:rsidP="00DC5F41"/>
          <w:p w14:paraId="0BFC374F" w14:textId="77777777" w:rsidR="00901857" w:rsidRPr="00F766AA" w:rsidRDefault="00901857" w:rsidP="00DC5F41"/>
          <w:p w14:paraId="65E276A3" w14:textId="77777777" w:rsidR="00901857" w:rsidRPr="00F766AA" w:rsidRDefault="00901857" w:rsidP="00DC5F41"/>
          <w:p w14:paraId="3BEE3A1C" w14:textId="77777777" w:rsidR="00901857" w:rsidRPr="00F766AA" w:rsidRDefault="00901857" w:rsidP="00DC5F41"/>
        </w:tc>
        <w:tc>
          <w:tcPr>
            <w:tcW w:w="3040" w:type="dxa"/>
          </w:tcPr>
          <w:p w14:paraId="3D38176B" w14:textId="77777777" w:rsidR="00901857" w:rsidRPr="00F766AA" w:rsidRDefault="00901857" w:rsidP="00DC5F4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6014EDD9" w14:textId="77777777" w:rsidR="00901857" w:rsidRPr="00F766AA" w:rsidRDefault="00901857" w:rsidP="00901857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901857" w:rsidRPr="00F766AA" w14:paraId="71CDFBAC" w14:textId="77777777" w:rsidTr="00DC5F41">
        <w:trPr>
          <w:trHeight w:val="425"/>
        </w:trPr>
        <w:tc>
          <w:tcPr>
            <w:tcW w:w="10774" w:type="dxa"/>
            <w:vAlign w:val="center"/>
          </w:tcPr>
          <w:p w14:paraId="1DF597D1" w14:textId="77777777" w:rsidR="00901857" w:rsidRPr="00F766AA" w:rsidRDefault="00901857" w:rsidP="00DC5F4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688440BB" w14:textId="79C35348" w:rsidR="001362ED" w:rsidRPr="00F766AA" w:rsidRDefault="001362ED" w:rsidP="001362ED">
      <w:pPr>
        <w:rPr>
          <w:b/>
          <w:sz w:val="24"/>
        </w:rPr>
      </w:pPr>
    </w:p>
    <w:p w14:paraId="44F82871" w14:textId="77777777" w:rsidR="00EB236B" w:rsidRPr="00F766AA" w:rsidRDefault="00EB236B" w:rsidP="00EB236B">
      <w:pPr>
        <w:rPr>
          <w:b/>
          <w:sz w:val="24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749"/>
      </w:tblGrid>
      <w:tr w:rsidR="00EB236B" w:rsidRPr="00F766AA" w14:paraId="002F68AF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44D97" w14:textId="77777777" w:rsidR="00EB236B" w:rsidRPr="00F766AA" w:rsidRDefault="00EB236B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9231" w14:textId="77777777" w:rsidR="00EB236B" w:rsidRPr="00F766AA" w:rsidRDefault="00EB236B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A230DA" w14:textId="77777777" w:rsidR="00EB236B" w:rsidRPr="00F766AA" w:rsidRDefault="00EB236B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MADERA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38E6DF" w14:textId="77777777" w:rsidR="00EB236B" w:rsidRPr="00F766AA" w:rsidRDefault="00EB236B" w:rsidP="00612B80">
            <w:pPr>
              <w:jc w:val="center"/>
              <w:rPr>
                <w:b/>
                <w:sz w:val="24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2DFDE463" w14:textId="77777777" w:rsidR="00EB236B" w:rsidRPr="00526804" w:rsidRDefault="00EB236B" w:rsidP="00526804">
            <w:pPr>
              <w:pStyle w:val="1izenburua"/>
              <w:rPr>
                <w:sz w:val="20"/>
                <w:szCs w:val="20"/>
              </w:rPr>
            </w:pPr>
            <w:bookmarkStart w:id="27" w:name="MADERA_ESTRUCTURAL"/>
            <w:r w:rsidRPr="00526804">
              <w:rPr>
                <w:sz w:val="20"/>
                <w:szCs w:val="20"/>
              </w:rPr>
              <w:t>MADERA ESTRUCTURAL</w:t>
            </w:r>
            <w:bookmarkEnd w:id="27"/>
          </w:p>
        </w:tc>
      </w:tr>
    </w:tbl>
    <w:p w14:paraId="35CFB653" w14:textId="77777777" w:rsidR="00EB236B" w:rsidRPr="00F766AA" w:rsidRDefault="00EB236B" w:rsidP="00EB236B">
      <w:pPr>
        <w:rPr>
          <w:b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560"/>
      </w:tblGrid>
      <w:tr w:rsidR="00EB236B" w:rsidRPr="00F766AA" w14:paraId="389E279F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7C926332" w14:textId="77777777" w:rsidR="00EB236B" w:rsidRPr="00F766AA" w:rsidRDefault="00EB236B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560" w:type="dxa"/>
            <w:vAlign w:val="center"/>
          </w:tcPr>
          <w:p w14:paraId="16F4639C" w14:textId="77777777" w:rsidR="00EB236B" w:rsidRPr="00F766AA" w:rsidRDefault="00EB236B" w:rsidP="00612B80">
            <w:pPr>
              <w:rPr>
                <w:b/>
              </w:rPr>
            </w:pPr>
          </w:p>
        </w:tc>
      </w:tr>
    </w:tbl>
    <w:p w14:paraId="2662D156" w14:textId="77777777" w:rsidR="00EB236B" w:rsidRPr="00F766AA" w:rsidRDefault="00EB236B" w:rsidP="00EB236B">
      <w:pPr>
        <w:rPr>
          <w:b/>
        </w:rPr>
      </w:pPr>
    </w:p>
    <w:p w14:paraId="38058A2A" w14:textId="77777777" w:rsidR="00EB236B" w:rsidRPr="00F766AA" w:rsidRDefault="00EB236B" w:rsidP="00EB236B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7923065" w14:textId="77777777" w:rsidR="00EB236B" w:rsidRPr="00F766AA" w:rsidRDefault="00EB236B" w:rsidP="00EB236B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3"/>
        <w:gridCol w:w="1417"/>
        <w:gridCol w:w="1385"/>
        <w:gridCol w:w="1701"/>
        <w:gridCol w:w="1417"/>
        <w:gridCol w:w="1418"/>
      </w:tblGrid>
      <w:tr w:rsidR="00EB236B" w:rsidRPr="00F766AA" w14:paraId="314DDAE3" w14:textId="77777777" w:rsidTr="00612B80">
        <w:trPr>
          <w:cantSplit/>
          <w:trHeight w:val="119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4E5762F0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7B7FA3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/ Clase 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61DC39A6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9C804D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F280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EB236B" w:rsidRPr="00F766AA" w14:paraId="24004E65" w14:textId="77777777" w:rsidTr="00612B80">
        <w:trPr>
          <w:cantSplit/>
          <w:trHeight w:val="119"/>
        </w:trPr>
        <w:tc>
          <w:tcPr>
            <w:tcW w:w="3403" w:type="dxa"/>
            <w:vMerge/>
            <w:shd w:val="clear" w:color="auto" w:fill="auto"/>
            <w:vAlign w:val="center"/>
          </w:tcPr>
          <w:p w14:paraId="12D30DC2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C39668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7B6DDFD5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0D63B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9765FC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303224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EB236B" w:rsidRPr="00F766AA" w14:paraId="291043CA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3ACC3ED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Madera Aserrada</w:t>
            </w:r>
          </w:p>
          <w:p w14:paraId="4892FF17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0F869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1F56B2EE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B25A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818085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C2EE8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  <w:tr w:rsidR="00EB236B" w:rsidRPr="00F766AA" w14:paraId="115B66E7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70055720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Tablero Estructural</w:t>
            </w:r>
          </w:p>
          <w:p w14:paraId="17EC500D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C7CC13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EECEE70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409FE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01DC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43B14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  <w:tr w:rsidR="00EB236B" w:rsidRPr="00F766AA" w14:paraId="576A74B7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7A87705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Madera Laminada Encolada</w:t>
            </w:r>
          </w:p>
          <w:p w14:paraId="38ED1A2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107F76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2F6CE66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58F4B3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0421C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E4DFCC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  <w:tr w:rsidR="00EB236B" w:rsidRPr="00F766AA" w14:paraId="774A1BB8" w14:textId="77777777" w:rsidTr="00612B80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2A0C87FE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Otros Elementos de Taller</w:t>
            </w:r>
          </w:p>
          <w:p w14:paraId="3DC9EA40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C5DF7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F1D6F7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B3FC4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A19F1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274A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</w:p>
        </w:tc>
      </w:tr>
    </w:tbl>
    <w:p w14:paraId="711659E0" w14:textId="77777777" w:rsidR="00EB236B" w:rsidRPr="00F766AA" w:rsidRDefault="00EB236B" w:rsidP="00EB236B">
      <w:pPr>
        <w:ind w:left="-142"/>
        <w:rPr>
          <w:b/>
          <w:sz w:val="28"/>
          <w:szCs w:val="28"/>
        </w:rPr>
      </w:pPr>
    </w:p>
    <w:p w14:paraId="0182E648" w14:textId="77777777" w:rsidR="00EB236B" w:rsidRPr="00F766AA" w:rsidRDefault="00EB236B" w:rsidP="00EB236B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15C90E08" w14:textId="77777777" w:rsidR="00EB236B" w:rsidRPr="00F766AA" w:rsidRDefault="00EB236B" w:rsidP="00EB236B">
      <w:pPr>
        <w:rPr>
          <w:b/>
          <w:sz w:val="8"/>
          <w:szCs w:val="8"/>
        </w:rPr>
      </w:pPr>
    </w:p>
    <w:tbl>
      <w:tblPr>
        <w:tblW w:w="108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11"/>
        <w:gridCol w:w="1418"/>
        <w:gridCol w:w="1276"/>
        <w:gridCol w:w="1417"/>
        <w:gridCol w:w="1761"/>
        <w:gridCol w:w="1417"/>
      </w:tblGrid>
      <w:tr w:rsidR="00EB236B" w:rsidRPr="00F766AA" w14:paraId="2DE2B0F3" w14:textId="77777777" w:rsidTr="00612B80">
        <w:trPr>
          <w:cantSplit/>
          <w:trHeight w:val="218"/>
        </w:trPr>
        <w:tc>
          <w:tcPr>
            <w:tcW w:w="3511" w:type="dxa"/>
            <w:vAlign w:val="center"/>
          </w:tcPr>
          <w:p w14:paraId="5D2C1362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</w:t>
            </w:r>
          </w:p>
        </w:tc>
        <w:tc>
          <w:tcPr>
            <w:tcW w:w="1418" w:type="dxa"/>
          </w:tcPr>
          <w:p w14:paraId="7EF09111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276" w:type="dxa"/>
            <w:vAlign w:val="center"/>
          </w:tcPr>
          <w:p w14:paraId="6DFA4870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417" w:type="dxa"/>
            <w:vAlign w:val="center"/>
          </w:tcPr>
          <w:p w14:paraId="35B9D5EB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761" w:type="dxa"/>
            <w:vAlign w:val="center"/>
          </w:tcPr>
          <w:p w14:paraId="35505B22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17" w:type="dxa"/>
            <w:vAlign w:val="center"/>
          </w:tcPr>
          <w:p w14:paraId="66C4FB1F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EB236B" w:rsidRPr="00F766AA" w14:paraId="2D6CFDC7" w14:textId="77777777" w:rsidTr="00612B80">
        <w:trPr>
          <w:cantSplit/>
          <w:trHeight w:val="321"/>
        </w:trPr>
        <w:tc>
          <w:tcPr>
            <w:tcW w:w="3511" w:type="dxa"/>
            <w:vAlign w:val="center"/>
          </w:tcPr>
          <w:p w14:paraId="6CAB283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Madera Aserrada</w:t>
            </w:r>
          </w:p>
          <w:p w14:paraId="7D322921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60D9E4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693BFE5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6D357347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369468C0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6834E43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265E493E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0A2C8E64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6A5F5503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664D4741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61" w:type="dxa"/>
            <w:vAlign w:val="center"/>
          </w:tcPr>
          <w:p w14:paraId="3DB3696C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6E021C9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7F7CF5C8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17" w:type="dxa"/>
            <w:vAlign w:val="center"/>
          </w:tcPr>
          <w:p w14:paraId="77EDEAB8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D5298CA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64BC78A3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EB236B" w:rsidRPr="00F766AA" w14:paraId="6559E783" w14:textId="77777777" w:rsidTr="00612B80">
        <w:trPr>
          <w:cantSplit/>
          <w:trHeight w:val="190"/>
        </w:trPr>
        <w:tc>
          <w:tcPr>
            <w:tcW w:w="3511" w:type="dxa"/>
            <w:vAlign w:val="center"/>
          </w:tcPr>
          <w:p w14:paraId="495078BC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Tablero Estructural</w:t>
            </w:r>
          </w:p>
          <w:p w14:paraId="2F349C0A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52FA03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A4DF86A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7C3FE49A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3A31EFF1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8CEBE1A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1E5FC536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5B1D7352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3DDEE4D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440BCDD3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61" w:type="dxa"/>
            <w:vAlign w:val="center"/>
          </w:tcPr>
          <w:p w14:paraId="13E3E6EE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91EF2AF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2350DC39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17" w:type="dxa"/>
            <w:vAlign w:val="center"/>
          </w:tcPr>
          <w:p w14:paraId="701D3678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BBF898A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6E0C34FE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EB236B" w:rsidRPr="00F766AA" w14:paraId="6DE4BEFE" w14:textId="77777777" w:rsidTr="00612B80">
        <w:trPr>
          <w:cantSplit/>
          <w:trHeight w:val="210"/>
        </w:trPr>
        <w:tc>
          <w:tcPr>
            <w:tcW w:w="3511" w:type="dxa"/>
            <w:vAlign w:val="center"/>
          </w:tcPr>
          <w:p w14:paraId="45137484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Madera Laminada Encolada</w:t>
            </w:r>
          </w:p>
          <w:p w14:paraId="1669C353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76F2AF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84911DE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063F59E1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767B340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0548606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75A683F8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1021C199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A0CD1D6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58DAF4FA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61" w:type="dxa"/>
            <w:vAlign w:val="center"/>
          </w:tcPr>
          <w:p w14:paraId="62F50CEF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DFE1F2A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48FE6F24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17" w:type="dxa"/>
            <w:vAlign w:val="center"/>
          </w:tcPr>
          <w:p w14:paraId="63FA8CAC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DF37F19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215FA90B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EB236B" w:rsidRPr="00F766AA" w14:paraId="0B184698" w14:textId="77777777" w:rsidTr="00612B80">
        <w:trPr>
          <w:cantSplit/>
          <w:trHeight w:val="210"/>
        </w:trPr>
        <w:tc>
          <w:tcPr>
            <w:tcW w:w="3511" w:type="dxa"/>
            <w:vAlign w:val="center"/>
          </w:tcPr>
          <w:p w14:paraId="7B8018B8" w14:textId="77777777" w:rsidR="00EB236B" w:rsidRPr="00F766AA" w:rsidRDefault="00EB236B" w:rsidP="00612B80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Otros Elementos de Taller</w:t>
            </w:r>
          </w:p>
          <w:p w14:paraId="7C41542F" w14:textId="77777777" w:rsidR="00EB236B" w:rsidRPr="00F766AA" w:rsidRDefault="00EB236B" w:rsidP="00612B80">
            <w:pPr>
              <w:ind w:left="114"/>
              <w:rPr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478D53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105ABE7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31A09569" w14:textId="77777777" w:rsidR="00EB236B" w:rsidRPr="00F766AA" w:rsidRDefault="00EB236B" w:rsidP="00612B80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7890A479" w14:textId="77777777" w:rsidR="00EB236B" w:rsidRPr="00F766AA" w:rsidRDefault="00EB236B" w:rsidP="00612B80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002B329" w14:textId="77777777" w:rsidR="00EB236B" w:rsidRPr="00F766AA" w:rsidRDefault="00EB236B" w:rsidP="00612B80">
            <w:pPr>
              <w:ind w:left="200"/>
              <w:rPr>
                <w:sz w:val="8"/>
                <w:szCs w:val="8"/>
              </w:rPr>
            </w:pPr>
          </w:p>
          <w:p w14:paraId="62A019D0" w14:textId="77777777" w:rsidR="00EB236B" w:rsidRPr="00F766AA" w:rsidRDefault="00EB236B" w:rsidP="00612B80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14:paraId="330B2C4F" w14:textId="77777777" w:rsidR="00EB236B" w:rsidRPr="00F766AA" w:rsidRDefault="00EB236B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EAFB42E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45A02E9D" w14:textId="77777777" w:rsidR="00EB236B" w:rsidRPr="00F766AA" w:rsidRDefault="00EB236B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61" w:type="dxa"/>
            <w:vAlign w:val="center"/>
          </w:tcPr>
          <w:p w14:paraId="2D291813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C8D5EFB" w14:textId="77777777" w:rsidR="00EB236B" w:rsidRPr="00F766AA" w:rsidRDefault="00EB236B" w:rsidP="00612B80">
            <w:pPr>
              <w:ind w:left="84"/>
              <w:rPr>
                <w:sz w:val="8"/>
                <w:szCs w:val="8"/>
              </w:rPr>
            </w:pPr>
          </w:p>
          <w:p w14:paraId="768180FF" w14:textId="77777777" w:rsidR="00EB236B" w:rsidRPr="00F766AA" w:rsidRDefault="00EB236B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17" w:type="dxa"/>
            <w:vAlign w:val="center"/>
          </w:tcPr>
          <w:p w14:paraId="613EB138" w14:textId="77777777" w:rsidR="00EB236B" w:rsidRPr="00F766AA" w:rsidRDefault="00EB236B" w:rsidP="00612B80">
            <w:pPr>
              <w:ind w:left="539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D21917A" w14:textId="77777777" w:rsidR="00EB236B" w:rsidRPr="00F766AA" w:rsidRDefault="00EB236B" w:rsidP="00612B80">
            <w:pPr>
              <w:ind w:left="539"/>
              <w:rPr>
                <w:sz w:val="8"/>
                <w:szCs w:val="8"/>
              </w:rPr>
            </w:pPr>
          </w:p>
          <w:p w14:paraId="4BD6D0E2" w14:textId="77777777" w:rsidR="00EB236B" w:rsidRPr="00F766AA" w:rsidRDefault="00EB236B" w:rsidP="00612B80">
            <w:pPr>
              <w:ind w:left="539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</w:tbl>
    <w:p w14:paraId="3D58FC8D" w14:textId="77777777" w:rsidR="00EB236B" w:rsidRPr="00F766AA" w:rsidRDefault="00EB236B" w:rsidP="00EB236B">
      <w:pPr>
        <w:tabs>
          <w:tab w:val="left" w:pos="6946"/>
        </w:tabs>
        <w:rPr>
          <w:sz w:val="28"/>
          <w:szCs w:val="28"/>
        </w:rPr>
      </w:pPr>
    </w:p>
    <w:p w14:paraId="19DD8411" w14:textId="77777777" w:rsidR="00EB236B" w:rsidRPr="00F766AA" w:rsidRDefault="00EB236B" w:rsidP="00EB236B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622047A8" w14:textId="77777777" w:rsidR="00EB236B" w:rsidRPr="00F766AA" w:rsidRDefault="00EB236B" w:rsidP="00EB236B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041"/>
        <w:gridCol w:w="1362"/>
        <w:gridCol w:w="1362"/>
        <w:gridCol w:w="1362"/>
        <w:gridCol w:w="1363"/>
      </w:tblGrid>
      <w:tr w:rsidR="00EB236B" w:rsidRPr="00F766AA" w14:paraId="40655C00" w14:textId="77777777" w:rsidTr="00612B80">
        <w:trPr>
          <w:trHeight w:val="263"/>
        </w:trPr>
        <w:tc>
          <w:tcPr>
            <w:tcW w:w="5354" w:type="dxa"/>
            <w:gridSpan w:val="2"/>
            <w:vMerge w:val="restart"/>
            <w:vAlign w:val="center"/>
          </w:tcPr>
          <w:p w14:paraId="0B69DCD0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5449" w:type="dxa"/>
            <w:gridSpan w:val="4"/>
            <w:vAlign w:val="center"/>
          </w:tcPr>
          <w:p w14:paraId="7748D6CD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EB236B" w:rsidRPr="00F766AA" w14:paraId="09943B10" w14:textId="77777777" w:rsidTr="00612B80">
        <w:trPr>
          <w:trHeight w:val="240"/>
        </w:trPr>
        <w:tc>
          <w:tcPr>
            <w:tcW w:w="5354" w:type="dxa"/>
            <w:gridSpan w:val="2"/>
            <w:vMerge/>
          </w:tcPr>
          <w:p w14:paraId="0B874AA3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</w:tcPr>
          <w:p w14:paraId="60471280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19D96B0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35AA9DC7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14:paraId="6D73ABD7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</w:tr>
      <w:tr w:rsidR="00EB236B" w:rsidRPr="00F766AA" w14:paraId="15905F7C" w14:textId="77777777" w:rsidTr="00612B80">
        <w:trPr>
          <w:trHeight w:val="235"/>
        </w:trPr>
        <w:tc>
          <w:tcPr>
            <w:tcW w:w="5354" w:type="dxa"/>
            <w:gridSpan w:val="2"/>
            <w:vMerge/>
          </w:tcPr>
          <w:p w14:paraId="16AA9448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5449" w:type="dxa"/>
            <w:gridSpan w:val="4"/>
            <w:vAlign w:val="center"/>
          </w:tcPr>
          <w:p w14:paraId="29073BDD" w14:textId="77777777" w:rsidR="00EB236B" w:rsidRPr="00F766AA" w:rsidRDefault="00EB236B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del ensayo  (C=conforme    NC=no conforme)</w:t>
            </w:r>
          </w:p>
        </w:tc>
      </w:tr>
      <w:tr w:rsidR="00EB236B" w:rsidRPr="00F766AA" w14:paraId="25CA56D5" w14:textId="77777777" w:rsidTr="00612B80">
        <w:trPr>
          <w:trHeight w:val="267"/>
        </w:trPr>
        <w:tc>
          <w:tcPr>
            <w:tcW w:w="5354" w:type="dxa"/>
            <w:gridSpan w:val="2"/>
            <w:vAlign w:val="center"/>
          </w:tcPr>
          <w:p w14:paraId="5EABD57D" w14:textId="77777777" w:rsidR="00EB236B" w:rsidRPr="00F766AA" w:rsidRDefault="00EB236B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362" w:type="dxa"/>
          </w:tcPr>
          <w:p w14:paraId="0129F428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41884A8B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24A09030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14:paraId="3EC850A3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</w:tr>
      <w:tr w:rsidR="00EB236B" w:rsidRPr="00F766AA" w14:paraId="3458A827" w14:textId="77777777" w:rsidTr="00612B80">
        <w:trPr>
          <w:trHeight w:val="271"/>
        </w:trPr>
        <w:tc>
          <w:tcPr>
            <w:tcW w:w="5354" w:type="dxa"/>
            <w:gridSpan w:val="2"/>
            <w:vAlign w:val="center"/>
          </w:tcPr>
          <w:p w14:paraId="5E71E625" w14:textId="77777777" w:rsidR="00EB236B" w:rsidRPr="00F766AA" w:rsidRDefault="00EB236B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362" w:type="dxa"/>
          </w:tcPr>
          <w:p w14:paraId="5296FF31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5C8EE45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8697D06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14:paraId="51EE0C3F" w14:textId="77777777" w:rsidR="00EB236B" w:rsidRPr="00F766AA" w:rsidRDefault="00EB236B" w:rsidP="00612B80">
            <w:pPr>
              <w:rPr>
                <w:sz w:val="22"/>
                <w:szCs w:val="22"/>
              </w:rPr>
            </w:pPr>
          </w:p>
        </w:tc>
      </w:tr>
      <w:tr w:rsidR="00EB236B" w:rsidRPr="00F766AA" w14:paraId="3BFAFD5F" w14:textId="77777777" w:rsidTr="00612B80">
        <w:tc>
          <w:tcPr>
            <w:tcW w:w="313" w:type="dxa"/>
            <w:vAlign w:val="center"/>
          </w:tcPr>
          <w:p w14:paraId="48379CC9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041" w:type="dxa"/>
            <w:vAlign w:val="center"/>
          </w:tcPr>
          <w:p w14:paraId="1886A2D7" w14:textId="77777777" w:rsidR="00EB236B" w:rsidRPr="00DB6C72" w:rsidRDefault="00EB236B" w:rsidP="00612B80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Identificación especie botánica</w:t>
            </w:r>
          </w:p>
        </w:tc>
        <w:tc>
          <w:tcPr>
            <w:tcW w:w="1362" w:type="dxa"/>
          </w:tcPr>
          <w:p w14:paraId="0021C117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29F93E90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9E1DE6C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491EC1BB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</w:tr>
      <w:tr w:rsidR="00EB236B" w:rsidRPr="00F766AA" w14:paraId="09E7FB55" w14:textId="77777777" w:rsidTr="00612B80">
        <w:tc>
          <w:tcPr>
            <w:tcW w:w="313" w:type="dxa"/>
            <w:vAlign w:val="center"/>
          </w:tcPr>
          <w:p w14:paraId="26D70892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041" w:type="dxa"/>
            <w:vAlign w:val="center"/>
          </w:tcPr>
          <w:p w14:paraId="22708176" w14:textId="77777777" w:rsidR="00EB236B" w:rsidRPr="00DB6C72" w:rsidRDefault="00EB236B" w:rsidP="00612B80">
            <w:pPr>
              <w:tabs>
                <w:tab w:val="left" w:pos="368"/>
                <w:tab w:val="left" w:pos="1786"/>
              </w:tabs>
              <w:autoSpaceDE w:val="0"/>
              <w:autoSpaceDN w:val="0"/>
              <w:adjustRightInd w:val="0"/>
              <w:ind w:left="368" w:hanging="368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Clase Resistente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6"/>
                <w:szCs w:val="16"/>
              </w:rPr>
              <w:t>UNE EN 1912 y 56544</w:t>
            </w:r>
          </w:p>
          <w:p w14:paraId="51235D17" w14:textId="77777777" w:rsidR="00EB236B" w:rsidRPr="00DB6C72" w:rsidRDefault="00EB236B" w:rsidP="00612B80">
            <w:pPr>
              <w:tabs>
                <w:tab w:val="left" w:pos="1794"/>
              </w:tabs>
              <w:rPr>
                <w:sz w:val="17"/>
                <w:szCs w:val="17"/>
                <w:lang w:val="fr-FR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</w:r>
            <w:r w:rsidRPr="00DB6C72">
              <w:rPr>
                <w:rFonts w:ascii="ArialMT" w:hAnsi="ArialMT" w:cs="ArialMT"/>
                <w:sz w:val="16"/>
                <w:szCs w:val="16"/>
                <w:lang w:val="fr-FR"/>
              </w:rPr>
              <w:t xml:space="preserve">UNE EN 408 </w:t>
            </w:r>
          </w:p>
        </w:tc>
        <w:tc>
          <w:tcPr>
            <w:tcW w:w="1362" w:type="dxa"/>
          </w:tcPr>
          <w:p w14:paraId="54B7114C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362" w:type="dxa"/>
          </w:tcPr>
          <w:p w14:paraId="0E1F7790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362" w:type="dxa"/>
          </w:tcPr>
          <w:p w14:paraId="683A98D1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363" w:type="dxa"/>
          </w:tcPr>
          <w:p w14:paraId="2B056B09" w14:textId="77777777" w:rsidR="00EB236B" w:rsidRPr="00F766AA" w:rsidRDefault="00EB236B" w:rsidP="00612B80">
            <w:pPr>
              <w:rPr>
                <w:sz w:val="17"/>
                <w:szCs w:val="17"/>
                <w:lang w:val="fr-FR"/>
              </w:rPr>
            </w:pPr>
          </w:p>
        </w:tc>
      </w:tr>
      <w:tr w:rsidR="00EB236B" w:rsidRPr="00F766AA" w14:paraId="2EF2F515" w14:textId="77777777" w:rsidTr="00612B80">
        <w:tc>
          <w:tcPr>
            <w:tcW w:w="313" w:type="dxa"/>
            <w:vAlign w:val="center"/>
          </w:tcPr>
          <w:p w14:paraId="23A1B529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041" w:type="dxa"/>
            <w:vAlign w:val="center"/>
          </w:tcPr>
          <w:p w14:paraId="0DAFB21A" w14:textId="77777777" w:rsidR="00EB236B" w:rsidRPr="00DB6C72" w:rsidRDefault="00EB236B" w:rsidP="00612B80">
            <w:pPr>
              <w:tabs>
                <w:tab w:val="left" w:pos="368"/>
                <w:tab w:val="left" w:pos="2495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 xml:space="preserve">Tolerancias Dimensionales  UNE EN 336 ó 300 ó 622 ó 315 </w:t>
            </w:r>
          </w:p>
        </w:tc>
        <w:tc>
          <w:tcPr>
            <w:tcW w:w="1362" w:type="dxa"/>
          </w:tcPr>
          <w:p w14:paraId="28503882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</w:tcPr>
          <w:p w14:paraId="28949B62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</w:tcPr>
          <w:p w14:paraId="6819D55E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  <w:tc>
          <w:tcPr>
            <w:tcW w:w="1363" w:type="dxa"/>
          </w:tcPr>
          <w:p w14:paraId="421B5E06" w14:textId="77777777" w:rsidR="00EB236B" w:rsidRPr="00F766AA" w:rsidRDefault="00EB236B" w:rsidP="00612B80">
            <w:pPr>
              <w:rPr>
                <w:sz w:val="17"/>
                <w:szCs w:val="17"/>
              </w:rPr>
            </w:pPr>
          </w:p>
        </w:tc>
      </w:tr>
      <w:tr w:rsidR="00EB236B" w:rsidRPr="00F766AA" w14:paraId="67A75C5C" w14:textId="77777777" w:rsidTr="00612B80">
        <w:trPr>
          <w:trHeight w:val="275"/>
        </w:trPr>
        <w:tc>
          <w:tcPr>
            <w:tcW w:w="313" w:type="dxa"/>
            <w:vAlign w:val="center"/>
          </w:tcPr>
          <w:p w14:paraId="39B0E57F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041" w:type="dxa"/>
            <w:vAlign w:val="center"/>
          </w:tcPr>
          <w:p w14:paraId="5260FBD2" w14:textId="77777777" w:rsidR="00EB236B" w:rsidRPr="00DB6C72" w:rsidRDefault="00EB236B" w:rsidP="00612B80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Contenido en Humedad    UNE EN 13183-1</w:t>
            </w:r>
          </w:p>
        </w:tc>
        <w:tc>
          <w:tcPr>
            <w:tcW w:w="1362" w:type="dxa"/>
          </w:tcPr>
          <w:p w14:paraId="6DA99A74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1E9734F3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29D71BD4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3C536DC8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</w:tr>
      <w:tr w:rsidR="00EB236B" w:rsidRPr="00F766AA" w14:paraId="67981D94" w14:textId="77777777" w:rsidTr="00612B80">
        <w:tc>
          <w:tcPr>
            <w:tcW w:w="313" w:type="dxa"/>
            <w:vAlign w:val="center"/>
          </w:tcPr>
          <w:p w14:paraId="1A8F12EF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041" w:type="dxa"/>
            <w:vAlign w:val="center"/>
          </w:tcPr>
          <w:p w14:paraId="7DD628AC" w14:textId="77777777" w:rsidR="00EB236B" w:rsidRPr="00DB6C72" w:rsidRDefault="00EB236B" w:rsidP="00612B80">
            <w:pPr>
              <w:tabs>
                <w:tab w:val="left" w:pos="368"/>
              </w:tabs>
              <w:ind w:left="368" w:hanging="368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Control tratamiento protector  UNE EN 351-1</w:t>
            </w:r>
          </w:p>
        </w:tc>
        <w:tc>
          <w:tcPr>
            <w:tcW w:w="1362" w:type="dxa"/>
          </w:tcPr>
          <w:p w14:paraId="1BE34420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8B939FE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4F2B237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1DABEC62" w14:textId="77777777" w:rsidR="00EB236B" w:rsidRPr="00F766AA" w:rsidRDefault="00EB236B" w:rsidP="00612B80">
            <w:pPr>
              <w:rPr>
                <w:sz w:val="28"/>
                <w:szCs w:val="28"/>
              </w:rPr>
            </w:pPr>
          </w:p>
        </w:tc>
      </w:tr>
      <w:tr w:rsidR="00EB236B" w:rsidRPr="00F766AA" w14:paraId="5AB62DFB" w14:textId="77777777" w:rsidTr="00612B80">
        <w:trPr>
          <w:trHeight w:val="313"/>
        </w:trPr>
        <w:tc>
          <w:tcPr>
            <w:tcW w:w="5354" w:type="dxa"/>
            <w:gridSpan w:val="2"/>
            <w:vAlign w:val="center"/>
          </w:tcPr>
          <w:p w14:paraId="51B39686" w14:textId="77777777" w:rsidR="00EB236B" w:rsidRPr="00F766AA" w:rsidRDefault="00EB236B" w:rsidP="00612B80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362" w:type="dxa"/>
            <w:tcMar>
              <w:top w:w="57" w:type="dxa"/>
            </w:tcMar>
            <w:vAlign w:val="center"/>
          </w:tcPr>
          <w:p w14:paraId="71A271C3" w14:textId="77777777" w:rsidR="00EB236B" w:rsidRPr="00F766AA" w:rsidRDefault="00EB236B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362" w:type="dxa"/>
            <w:tcMar>
              <w:top w:w="57" w:type="dxa"/>
            </w:tcMar>
            <w:vAlign w:val="center"/>
          </w:tcPr>
          <w:p w14:paraId="7FF332EF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362" w:type="dxa"/>
            <w:tcMar>
              <w:top w:w="57" w:type="dxa"/>
            </w:tcMar>
            <w:vAlign w:val="center"/>
          </w:tcPr>
          <w:p w14:paraId="2FF5E6A6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363" w:type="dxa"/>
            <w:tcMar>
              <w:top w:w="57" w:type="dxa"/>
            </w:tcMar>
            <w:vAlign w:val="center"/>
          </w:tcPr>
          <w:p w14:paraId="079E3078" w14:textId="77777777" w:rsidR="00EB236B" w:rsidRPr="00F766AA" w:rsidRDefault="00EB236B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1A0ECD7A" w14:textId="77777777" w:rsidR="00EB236B" w:rsidRPr="00F766AA" w:rsidRDefault="00EB236B" w:rsidP="00EB236B">
      <w:pPr>
        <w:rPr>
          <w:b/>
          <w:sz w:val="16"/>
          <w:szCs w:val="16"/>
        </w:rPr>
      </w:pPr>
    </w:p>
    <w:p w14:paraId="44ED8C40" w14:textId="77777777" w:rsidR="00EB236B" w:rsidRPr="00F766AA" w:rsidRDefault="00EB236B" w:rsidP="00EB236B">
      <w:pPr>
        <w:rPr>
          <w:b/>
          <w:sz w:val="16"/>
          <w:szCs w:val="16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EB236B" w:rsidRPr="00F766AA" w14:paraId="46E9C524" w14:textId="77777777" w:rsidTr="00612B80">
        <w:trPr>
          <w:trHeight w:val="1045"/>
        </w:trPr>
        <w:tc>
          <w:tcPr>
            <w:tcW w:w="7734" w:type="dxa"/>
          </w:tcPr>
          <w:p w14:paraId="682A3F4D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37CB54D3" w14:textId="77777777" w:rsidR="00EB236B" w:rsidRPr="00F766AA" w:rsidRDefault="00EB236B" w:rsidP="00612B80"/>
          <w:p w14:paraId="0E81F30E" w14:textId="77777777" w:rsidR="00EB236B" w:rsidRPr="00F766AA" w:rsidRDefault="00EB236B" w:rsidP="00612B80"/>
          <w:p w14:paraId="2A560FBE" w14:textId="77777777" w:rsidR="00EB236B" w:rsidRPr="00F766AA" w:rsidRDefault="00EB236B" w:rsidP="00612B80"/>
          <w:p w14:paraId="42A6B395" w14:textId="77777777" w:rsidR="00EB236B" w:rsidRPr="00F766AA" w:rsidRDefault="00EB236B" w:rsidP="00612B80"/>
          <w:p w14:paraId="10442084" w14:textId="77777777" w:rsidR="00EB236B" w:rsidRPr="00F766AA" w:rsidRDefault="00EB236B" w:rsidP="00612B80"/>
          <w:p w14:paraId="20A02313" w14:textId="77777777" w:rsidR="00EB236B" w:rsidRPr="00F766AA" w:rsidRDefault="00EB236B" w:rsidP="00612B80"/>
          <w:p w14:paraId="3A6E4F71" w14:textId="77777777" w:rsidR="00EB236B" w:rsidRPr="00F766AA" w:rsidRDefault="00EB236B" w:rsidP="00612B80"/>
          <w:p w14:paraId="34EA7D17" w14:textId="77777777" w:rsidR="00EB236B" w:rsidRPr="00F766AA" w:rsidRDefault="00EB236B" w:rsidP="00612B80"/>
        </w:tc>
        <w:tc>
          <w:tcPr>
            <w:tcW w:w="3153" w:type="dxa"/>
          </w:tcPr>
          <w:p w14:paraId="22CDA96F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113CCA4D" w14:textId="77777777" w:rsidR="00EB236B" w:rsidRPr="00F766AA" w:rsidRDefault="00EB236B" w:rsidP="00EB236B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EB236B" w:rsidRPr="00F766AA" w14:paraId="2CC84596" w14:textId="77777777" w:rsidTr="00612B80">
        <w:trPr>
          <w:trHeight w:val="425"/>
        </w:trPr>
        <w:tc>
          <w:tcPr>
            <w:tcW w:w="10887" w:type="dxa"/>
            <w:vAlign w:val="center"/>
          </w:tcPr>
          <w:p w14:paraId="6429A5BE" w14:textId="77777777" w:rsidR="00EB236B" w:rsidRPr="00F766AA" w:rsidRDefault="00EB236B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55EFB66" w14:textId="14A43776" w:rsidR="00EB236B" w:rsidRPr="00F766AA" w:rsidRDefault="00EB236B" w:rsidP="001362ED">
      <w:pPr>
        <w:rPr>
          <w:b/>
          <w:sz w:val="24"/>
        </w:rPr>
      </w:pPr>
    </w:p>
    <w:p w14:paraId="7AF06A74" w14:textId="77777777" w:rsidR="00EB236B" w:rsidRPr="00F766AA" w:rsidRDefault="00EB236B" w:rsidP="001362ED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362ED" w:rsidRPr="00F766AA" w14:paraId="3D3815A2" w14:textId="77777777" w:rsidTr="00B7173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42FD" w14:textId="77777777" w:rsidR="001362ED" w:rsidRPr="00F766AA" w:rsidRDefault="001362ED" w:rsidP="00B71738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C3D3" w14:textId="77777777" w:rsidR="001362ED" w:rsidRPr="00F766AA" w:rsidRDefault="001362ED" w:rsidP="00B7173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B715F2" w14:textId="77777777" w:rsidR="001362ED" w:rsidRPr="00F766AA" w:rsidRDefault="001362ED" w:rsidP="00B71738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ESTRUCTURAS DE ACERO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D1C9C6" w14:textId="77777777" w:rsidR="001362ED" w:rsidRPr="00F766AA" w:rsidRDefault="001362ED" w:rsidP="00B71738">
            <w:pPr>
              <w:jc w:val="center"/>
              <w:rPr>
                <w:b/>
                <w:sz w:val="24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73667C7" w14:textId="77777777" w:rsidR="001362ED" w:rsidRPr="00526804" w:rsidRDefault="001362ED" w:rsidP="00526804">
            <w:pPr>
              <w:pStyle w:val="1izenburua"/>
              <w:rPr>
                <w:sz w:val="20"/>
                <w:szCs w:val="20"/>
              </w:rPr>
            </w:pPr>
            <w:bookmarkStart w:id="28" w:name="ELEMENTOS_DE_ACERO_ESTRUCTURAL"/>
            <w:r w:rsidRPr="00526804">
              <w:rPr>
                <w:sz w:val="20"/>
                <w:szCs w:val="20"/>
              </w:rPr>
              <w:t>ELEMENTOS DE ACERO ESTRUCTURAL</w:t>
            </w:r>
            <w:bookmarkEnd w:id="28"/>
          </w:p>
        </w:tc>
      </w:tr>
    </w:tbl>
    <w:p w14:paraId="2BA2C79D" w14:textId="77777777" w:rsidR="001362ED" w:rsidRPr="00F766AA" w:rsidRDefault="001362ED" w:rsidP="001362ED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362ED" w:rsidRPr="00F766AA" w14:paraId="4D1D0C13" w14:textId="77777777" w:rsidTr="00B71738">
        <w:trPr>
          <w:trHeight w:val="284"/>
        </w:trPr>
        <w:tc>
          <w:tcPr>
            <w:tcW w:w="1101" w:type="dxa"/>
            <w:vAlign w:val="center"/>
          </w:tcPr>
          <w:p w14:paraId="1ED08AC2" w14:textId="77777777" w:rsidR="001362ED" w:rsidRPr="00F766AA" w:rsidRDefault="001362ED" w:rsidP="00B71738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4167FB36" w14:textId="77777777" w:rsidR="001362ED" w:rsidRPr="00F766AA" w:rsidRDefault="001362ED" w:rsidP="00B71738">
            <w:pPr>
              <w:rPr>
                <w:b/>
              </w:rPr>
            </w:pPr>
          </w:p>
        </w:tc>
      </w:tr>
    </w:tbl>
    <w:p w14:paraId="6E651D5A" w14:textId="77777777" w:rsidR="001362ED" w:rsidRPr="00F766AA" w:rsidRDefault="001362ED" w:rsidP="001362ED">
      <w:pPr>
        <w:rPr>
          <w:b/>
          <w:sz w:val="22"/>
          <w:szCs w:val="22"/>
        </w:rPr>
      </w:pPr>
    </w:p>
    <w:p w14:paraId="3823E77A" w14:textId="77777777" w:rsidR="001362ED" w:rsidRPr="00F766AA" w:rsidRDefault="001362ED" w:rsidP="001362ED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54740ECF" w14:textId="77777777" w:rsidR="001362ED" w:rsidRPr="00F766AA" w:rsidRDefault="001362ED" w:rsidP="001362ED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3"/>
        <w:gridCol w:w="1417"/>
        <w:gridCol w:w="1276"/>
        <w:gridCol w:w="1810"/>
        <w:gridCol w:w="1559"/>
        <w:gridCol w:w="1417"/>
      </w:tblGrid>
      <w:tr w:rsidR="0020482A" w:rsidRPr="00F766AA" w14:paraId="36F6657C" w14:textId="77777777" w:rsidTr="00691C52">
        <w:trPr>
          <w:cantSplit/>
          <w:trHeight w:val="119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368ECBA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4E40A8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Tipo / Clase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1369DD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67D10E70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F86E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20482A" w:rsidRPr="00F766AA" w14:paraId="5AA83DCB" w14:textId="77777777" w:rsidTr="00691C52">
        <w:trPr>
          <w:cantSplit/>
          <w:trHeight w:val="119"/>
        </w:trPr>
        <w:tc>
          <w:tcPr>
            <w:tcW w:w="3403" w:type="dxa"/>
            <w:vMerge/>
            <w:shd w:val="clear" w:color="auto" w:fill="auto"/>
            <w:vAlign w:val="center"/>
          </w:tcPr>
          <w:p w14:paraId="25A01180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CC31F9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A5C219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1E140C1B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9C001F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D77C3" w14:textId="77777777" w:rsidR="0020482A" w:rsidRPr="00F766AA" w:rsidRDefault="0020482A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20482A" w:rsidRPr="00F766AA" w14:paraId="58319BE7" w14:textId="77777777" w:rsidTr="00691C52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0357794E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  <w:p w14:paraId="4DD54FAB" w14:textId="77777777" w:rsidR="0020482A" w:rsidRPr="00F766AA" w:rsidRDefault="0020482A" w:rsidP="00B7173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Aceros en chapas y perfiles</w:t>
            </w:r>
          </w:p>
          <w:p w14:paraId="0B5E4504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A6187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C3EEC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B96DD7E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FE21B7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603DDB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</w:tr>
      <w:tr w:rsidR="0020482A" w:rsidRPr="00F766AA" w14:paraId="5DE11FA3" w14:textId="77777777" w:rsidTr="00691C52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0236C03E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  <w:p w14:paraId="0979BD67" w14:textId="77777777" w:rsidR="0020482A" w:rsidRPr="00F766AA" w:rsidRDefault="0020482A" w:rsidP="00B7173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Tornillos, tuercas y arandelas</w:t>
            </w:r>
          </w:p>
          <w:p w14:paraId="1E63D8B6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D82BD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D8C4D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3CC3CF8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0B7F57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2112F6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</w:tr>
      <w:tr w:rsidR="0020482A" w:rsidRPr="00F766AA" w14:paraId="2F8895F9" w14:textId="77777777" w:rsidTr="00691C52">
        <w:trPr>
          <w:cantSplit/>
          <w:trHeight w:val="119"/>
        </w:trPr>
        <w:tc>
          <w:tcPr>
            <w:tcW w:w="3403" w:type="dxa"/>
            <w:shd w:val="clear" w:color="auto" w:fill="auto"/>
            <w:vAlign w:val="center"/>
          </w:tcPr>
          <w:p w14:paraId="208799DE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  <w:p w14:paraId="0D269179" w14:textId="77777777" w:rsidR="0020482A" w:rsidRPr="00F766AA" w:rsidRDefault="0020482A" w:rsidP="00B7173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Material de aportación</w:t>
            </w:r>
          </w:p>
          <w:p w14:paraId="1BA78ECC" w14:textId="77777777" w:rsidR="0020482A" w:rsidRPr="00F766AA" w:rsidRDefault="0020482A" w:rsidP="00B71738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DF8A9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D928FC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406313A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945953" w14:textId="77777777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33CE93" w14:textId="4F5A8798" w:rsidR="0020482A" w:rsidRPr="00F766AA" w:rsidRDefault="0020482A" w:rsidP="00B71738">
            <w:pPr>
              <w:jc w:val="center"/>
              <w:rPr>
                <w:szCs w:val="18"/>
              </w:rPr>
            </w:pPr>
          </w:p>
        </w:tc>
      </w:tr>
    </w:tbl>
    <w:p w14:paraId="25EE509E" w14:textId="77777777" w:rsidR="001362ED" w:rsidRPr="00F766AA" w:rsidRDefault="001362ED" w:rsidP="001362ED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42978B19" w14:textId="77777777" w:rsidR="001362ED" w:rsidRPr="00F766AA" w:rsidRDefault="001362ED" w:rsidP="001362ED">
      <w:pPr>
        <w:rPr>
          <w:b/>
          <w:sz w:val="8"/>
          <w:szCs w:val="8"/>
        </w:rPr>
      </w:pPr>
    </w:p>
    <w:tbl>
      <w:tblPr>
        <w:tblW w:w="1083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61"/>
        <w:gridCol w:w="1276"/>
        <w:gridCol w:w="1134"/>
        <w:gridCol w:w="1559"/>
        <w:gridCol w:w="1559"/>
        <w:gridCol w:w="1243"/>
        <w:gridCol w:w="1398"/>
      </w:tblGrid>
      <w:tr w:rsidR="00170B4B" w:rsidRPr="00F766AA" w14:paraId="46B43EBE" w14:textId="77777777" w:rsidTr="00170B4B">
        <w:trPr>
          <w:cantSplit/>
          <w:trHeight w:val="170"/>
        </w:trPr>
        <w:tc>
          <w:tcPr>
            <w:tcW w:w="2661" w:type="dxa"/>
            <w:vAlign w:val="center"/>
          </w:tcPr>
          <w:p w14:paraId="4AC025C8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</w:t>
            </w:r>
          </w:p>
        </w:tc>
        <w:tc>
          <w:tcPr>
            <w:tcW w:w="1276" w:type="dxa"/>
          </w:tcPr>
          <w:p w14:paraId="0351A2C2" w14:textId="51A98DFC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134" w:type="dxa"/>
            <w:vAlign w:val="center"/>
          </w:tcPr>
          <w:p w14:paraId="4876527B" w14:textId="36FC2CDB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559" w:type="dxa"/>
          </w:tcPr>
          <w:p w14:paraId="7E4716F1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</w:p>
          <w:p w14:paraId="084808BA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calidad acero</w:t>
            </w:r>
          </w:p>
        </w:tc>
        <w:tc>
          <w:tcPr>
            <w:tcW w:w="1559" w:type="dxa"/>
            <w:vAlign w:val="center"/>
          </w:tcPr>
          <w:p w14:paraId="4E836DB5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calidad elemento</w:t>
            </w:r>
          </w:p>
        </w:tc>
        <w:tc>
          <w:tcPr>
            <w:tcW w:w="1243" w:type="dxa"/>
            <w:vAlign w:val="center"/>
          </w:tcPr>
          <w:p w14:paraId="2314A40E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homologación soldadores</w:t>
            </w:r>
          </w:p>
        </w:tc>
        <w:tc>
          <w:tcPr>
            <w:tcW w:w="1398" w:type="dxa"/>
            <w:vAlign w:val="center"/>
          </w:tcPr>
          <w:p w14:paraId="69E664C1" w14:textId="77777777" w:rsidR="00CC1475" w:rsidRPr="00F766AA" w:rsidRDefault="00CC1475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170B4B" w:rsidRPr="00F766AA" w14:paraId="06E46981" w14:textId="77777777" w:rsidTr="00170B4B">
        <w:trPr>
          <w:cantSplit/>
          <w:trHeight w:val="250"/>
        </w:trPr>
        <w:tc>
          <w:tcPr>
            <w:tcW w:w="2661" w:type="dxa"/>
            <w:vAlign w:val="center"/>
          </w:tcPr>
          <w:p w14:paraId="0BD7D7D1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  <w:p w14:paraId="727F29C4" w14:textId="77777777" w:rsidR="00CC1475" w:rsidRPr="00F766AA" w:rsidRDefault="00CC1475" w:rsidP="00B7173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Aceros en chapas y perfiles</w:t>
            </w:r>
          </w:p>
          <w:p w14:paraId="137230ED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</w:tcPr>
          <w:p w14:paraId="25DE6CA7" w14:textId="77777777" w:rsidR="00CC1475" w:rsidRPr="00F766AA" w:rsidRDefault="00CC1475" w:rsidP="00CC1475">
            <w:pPr>
              <w:ind w:left="200"/>
              <w:rPr>
                <w:sz w:val="12"/>
                <w:szCs w:val="12"/>
              </w:rPr>
            </w:pPr>
          </w:p>
          <w:p w14:paraId="12D45043" w14:textId="2D0B4EE5" w:rsidR="00CC1475" w:rsidRPr="00F766AA" w:rsidRDefault="00CC1475" w:rsidP="00CC1475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617CB6A" w14:textId="77777777" w:rsidR="00CC1475" w:rsidRPr="00F766AA" w:rsidRDefault="00CC1475" w:rsidP="00CC1475">
            <w:pPr>
              <w:ind w:left="200"/>
              <w:rPr>
                <w:sz w:val="8"/>
                <w:szCs w:val="8"/>
              </w:rPr>
            </w:pPr>
          </w:p>
          <w:p w14:paraId="48965264" w14:textId="09E3A0BD" w:rsidR="00CC1475" w:rsidRPr="00F766AA" w:rsidRDefault="00CC1475" w:rsidP="00CC1475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1ECBBD28" w14:textId="2623DB0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9245ED5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5356C6CD" w14:textId="77777777" w:rsidR="00CC1475" w:rsidRPr="00F766AA" w:rsidRDefault="00CC1475" w:rsidP="00B71738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431593DE" w14:textId="7777777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DD68CFB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1AEB5127" w14:textId="77777777" w:rsidR="00CC1475" w:rsidRPr="00F766AA" w:rsidRDefault="00CC1475" w:rsidP="00B71738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50950216" w14:textId="77777777" w:rsidR="00CC1475" w:rsidRPr="00F766AA" w:rsidRDefault="00CC1475" w:rsidP="00B7173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F7DD351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1920B5A7" w14:textId="77777777" w:rsidR="00CC1475" w:rsidRPr="00F766AA" w:rsidRDefault="00CC1475" w:rsidP="00B71738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43" w:type="dxa"/>
            <w:vAlign w:val="center"/>
          </w:tcPr>
          <w:p w14:paraId="16E57873" w14:textId="347CB11B" w:rsidR="00CC1475" w:rsidRPr="00F766AA" w:rsidRDefault="00676A4C" w:rsidP="00B7173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="00CC1475"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475" w:rsidRPr="00F766AA">
              <w:rPr>
                <w:sz w:val="12"/>
                <w:szCs w:val="12"/>
              </w:rPr>
              <w:instrText xml:space="preserve"> FORMCHECKBOX </w:instrText>
            </w:r>
            <w:r w:rsidR="00CC1475" w:rsidRPr="00F766AA">
              <w:rPr>
                <w:sz w:val="12"/>
                <w:szCs w:val="12"/>
              </w:rPr>
            </w:r>
            <w:r w:rsidR="00CC1475" w:rsidRPr="00F766AA">
              <w:rPr>
                <w:sz w:val="12"/>
                <w:szCs w:val="12"/>
              </w:rPr>
              <w:fldChar w:fldCharType="separate"/>
            </w:r>
            <w:r w:rsidR="00CC1475" w:rsidRPr="00F766AA">
              <w:rPr>
                <w:sz w:val="12"/>
                <w:szCs w:val="12"/>
              </w:rPr>
              <w:fldChar w:fldCharType="end"/>
            </w:r>
            <w:r w:rsidR="00CC1475" w:rsidRPr="00F766AA">
              <w:rPr>
                <w:sz w:val="16"/>
              </w:rPr>
              <w:t xml:space="preserve"> SI  </w:t>
            </w:r>
            <w:r w:rsidR="00CC1475" w:rsidRPr="00F766AA">
              <w:rPr>
                <w:sz w:val="16"/>
                <w:szCs w:val="16"/>
              </w:rPr>
              <w:t xml:space="preserve"> </w:t>
            </w:r>
          </w:p>
          <w:p w14:paraId="7C4A90C4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53A0A9DC" w14:textId="77777777" w:rsidR="00CC1475" w:rsidRPr="00F766AA" w:rsidRDefault="00CC1475" w:rsidP="00B71738">
            <w:pPr>
              <w:ind w:left="11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8" w:type="dxa"/>
            <w:vAlign w:val="center"/>
          </w:tcPr>
          <w:p w14:paraId="47CFC783" w14:textId="77777777" w:rsidR="009B1FD2" w:rsidRPr="00F766AA" w:rsidRDefault="009B1FD2" w:rsidP="009B1FD2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57C7D2CA" w14:textId="77777777" w:rsidR="009B1FD2" w:rsidRPr="00F766AA" w:rsidRDefault="009B1FD2" w:rsidP="009B1FD2">
            <w:pPr>
              <w:rPr>
                <w:sz w:val="8"/>
                <w:szCs w:val="8"/>
              </w:rPr>
            </w:pPr>
          </w:p>
          <w:p w14:paraId="6E492384" w14:textId="5792947F" w:rsidR="00CC1475" w:rsidRPr="00F766AA" w:rsidRDefault="009B1FD2" w:rsidP="009B1FD2">
            <w:pPr>
              <w:rPr>
                <w:b/>
              </w:rPr>
            </w:pPr>
            <w:r w:rsidRPr="00F766AA">
              <w:rPr>
                <w:sz w:val="8"/>
                <w:szCs w:val="8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</w:tr>
      <w:tr w:rsidR="00170B4B" w:rsidRPr="00F766AA" w14:paraId="0BC9AA92" w14:textId="77777777" w:rsidTr="00170B4B">
        <w:trPr>
          <w:cantSplit/>
          <w:trHeight w:val="148"/>
        </w:trPr>
        <w:tc>
          <w:tcPr>
            <w:tcW w:w="2661" w:type="dxa"/>
            <w:vAlign w:val="center"/>
          </w:tcPr>
          <w:p w14:paraId="03B038BB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  <w:p w14:paraId="1A7D209F" w14:textId="77777777" w:rsidR="00CC1475" w:rsidRPr="00F766AA" w:rsidRDefault="00CC1475" w:rsidP="00B7173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Tornillos, tuercas y arandelas</w:t>
            </w:r>
          </w:p>
          <w:p w14:paraId="4D594090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</w:tcPr>
          <w:p w14:paraId="47B163EE" w14:textId="77777777" w:rsidR="00830F3F" w:rsidRPr="00F766AA" w:rsidRDefault="00830F3F" w:rsidP="00830F3F">
            <w:pPr>
              <w:ind w:left="200"/>
              <w:rPr>
                <w:sz w:val="12"/>
                <w:szCs w:val="12"/>
              </w:rPr>
            </w:pPr>
          </w:p>
          <w:p w14:paraId="7BC316B4" w14:textId="73C7811E" w:rsidR="00830F3F" w:rsidRPr="00F766AA" w:rsidRDefault="00830F3F" w:rsidP="00830F3F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64AF0EE" w14:textId="77777777" w:rsidR="00830F3F" w:rsidRPr="00F766AA" w:rsidRDefault="00830F3F" w:rsidP="00830F3F">
            <w:pPr>
              <w:ind w:left="200"/>
              <w:rPr>
                <w:sz w:val="8"/>
                <w:szCs w:val="8"/>
              </w:rPr>
            </w:pPr>
          </w:p>
          <w:p w14:paraId="623BB062" w14:textId="04097F8E" w:rsidR="00CC1475" w:rsidRPr="00F766AA" w:rsidRDefault="00830F3F" w:rsidP="00830F3F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740EB51E" w14:textId="2061C7D3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34733CF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0D9B8C68" w14:textId="77777777" w:rsidR="00CC1475" w:rsidRPr="00F766AA" w:rsidRDefault="00CC1475" w:rsidP="00B71738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23661D2B" w14:textId="7777777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F79B49E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1B12DB81" w14:textId="77777777" w:rsidR="00CC1475" w:rsidRPr="00F766AA" w:rsidRDefault="00CC1475" w:rsidP="00B71738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D7BAFFE" w14:textId="77777777" w:rsidR="00CC1475" w:rsidRPr="00F766AA" w:rsidRDefault="00CC1475" w:rsidP="00B71738">
            <w:pPr>
              <w:ind w:left="84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D1B6BBB" w14:textId="77777777" w:rsidR="00CC1475" w:rsidRPr="00F766AA" w:rsidRDefault="00CC1475" w:rsidP="00B71738">
            <w:pPr>
              <w:ind w:left="84"/>
              <w:rPr>
                <w:sz w:val="16"/>
              </w:rPr>
            </w:pPr>
          </w:p>
          <w:p w14:paraId="3000B136" w14:textId="77777777" w:rsidR="00CC1475" w:rsidRPr="00F766AA" w:rsidRDefault="00CC1475" w:rsidP="00B71738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43" w:type="dxa"/>
            <w:vAlign w:val="center"/>
          </w:tcPr>
          <w:p w14:paraId="259B3B03" w14:textId="77777777" w:rsidR="00CC1475" w:rsidRPr="00F766AA" w:rsidRDefault="00CC1475" w:rsidP="00B71738">
            <w:pPr>
              <w:ind w:left="84"/>
              <w:rPr>
                <w:sz w:val="16"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F33A620" w14:textId="77777777" w:rsidR="00CC1475" w:rsidRPr="00F766AA" w:rsidRDefault="00CC1475" w:rsidP="00B71738">
            <w:pPr>
              <w:ind w:left="84"/>
              <w:rPr>
                <w:sz w:val="16"/>
              </w:rPr>
            </w:pPr>
          </w:p>
          <w:p w14:paraId="0B78F0C5" w14:textId="77777777" w:rsidR="00CC1475" w:rsidRPr="00F766AA" w:rsidRDefault="00CC1475" w:rsidP="00B71738">
            <w:pPr>
              <w:ind w:left="114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8" w:type="dxa"/>
            <w:vAlign w:val="center"/>
          </w:tcPr>
          <w:p w14:paraId="4C51CF72" w14:textId="1A4D0E0B" w:rsidR="009B1FD2" w:rsidRPr="00F766AA" w:rsidRDefault="009B1FD2" w:rsidP="009B1FD2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799036EE" w14:textId="77777777" w:rsidR="009B1FD2" w:rsidRPr="00F766AA" w:rsidRDefault="009B1FD2" w:rsidP="009B1FD2">
            <w:pPr>
              <w:ind w:left="84"/>
              <w:rPr>
                <w:sz w:val="8"/>
                <w:szCs w:val="8"/>
              </w:rPr>
            </w:pPr>
          </w:p>
          <w:p w14:paraId="5618ADA0" w14:textId="0BC60D9E" w:rsidR="00CC1475" w:rsidRPr="00F766AA" w:rsidRDefault="009B1FD2" w:rsidP="009B1FD2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</w:tr>
      <w:tr w:rsidR="00170B4B" w:rsidRPr="00F766AA" w14:paraId="492207D3" w14:textId="77777777" w:rsidTr="00170B4B">
        <w:trPr>
          <w:cantSplit/>
          <w:trHeight w:val="164"/>
        </w:trPr>
        <w:tc>
          <w:tcPr>
            <w:tcW w:w="2661" w:type="dxa"/>
            <w:vAlign w:val="center"/>
          </w:tcPr>
          <w:p w14:paraId="52A1558A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  <w:p w14:paraId="125B794F" w14:textId="77777777" w:rsidR="00CC1475" w:rsidRPr="00F766AA" w:rsidRDefault="00CC1475" w:rsidP="00B7173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Material de aportación</w:t>
            </w:r>
          </w:p>
          <w:p w14:paraId="5A498DEF" w14:textId="77777777" w:rsidR="00CC1475" w:rsidRPr="00F766AA" w:rsidRDefault="00CC1475" w:rsidP="00B71738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</w:tcPr>
          <w:p w14:paraId="5AB7322C" w14:textId="77777777" w:rsidR="00830F3F" w:rsidRPr="00F766AA" w:rsidRDefault="00830F3F" w:rsidP="00830F3F">
            <w:pPr>
              <w:ind w:left="200"/>
              <w:rPr>
                <w:sz w:val="12"/>
                <w:szCs w:val="12"/>
              </w:rPr>
            </w:pPr>
          </w:p>
          <w:p w14:paraId="40EC0C7C" w14:textId="3D435240" w:rsidR="00830F3F" w:rsidRPr="00F766AA" w:rsidRDefault="00830F3F" w:rsidP="00830F3F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AA7B874" w14:textId="77777777" w:rsidR="00830F3F" w:rsidRPr="00F766AA" w:rsidRDefault="00830F3F" w:rsidP="00830F3F">
            <w:pPr>
              <w:ind w:left="200"/>
              <w:rPr>
                <w:sz w:val="8"/>
                <w:szCs w:val="8"/>
              </w:rPr>
            </w:pPr>
          </w:p>
          <w:p w14:paraId="43501379" w14:textId="4F5C17F3" w:rsidR="00CC1475" w:rsidRPr="00F766AA" w:rsidRDefault="00830F3F" w:rsidP="00830F3F">
            <w:pPr>
              <w:ind w:left="200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52D6F98B" w14:textId="31E8995B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C301CAB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7CC8976C" w14:textId="77777777" w:rsidR="00CC1475" w:rsidRPr="00F766AA" w:rsidRDefault="00CC1475" w:rsidP="00B71738">
            <w:pPr>
              <w:ind w:left="200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665F921" w14:textId="77777777" w:rsidR="00CC1475" w:rsidRPr="00F766AA" w:rsidRDefault="00CC1475" w:rsidP="00B71738">
            <w:pPr>
              <w:ind w:left="200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1133A3D" w14:textId="77777777" w:rsidR="00CC1475" w:rsidRPr="00F766AA" w:rsidRDefault="00CC1475" w:rsidP="00B71738">
            <w:pPr>
              <w:ind w:left="200"/>
              <w:rPr>
                <w:sz w:val="8"/>
                <w:szCs w:val="8"/>
              </w:rPr>
            </w:pPr>
          </w:p>
          <w:p w14:paraId="59ADE211" w14:textId="77777777" w:rsidR="00CC1475" w:rsidRPr="00F766AA" w:rsidRDefault="00CC1475" w:rsidP="00B71738">
            <w:pPr>
              <w:ind w:left="84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7EC690F2" w14:textId="77777777" w:rsidR="00CC1475" w:rsidRPr="00F766AA" w:rsidRDefault="00CC1475" w:rsidP="00B7173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22B3995D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5F0F4B97" w14:textId="77777777" w:rsidR="00CC1475" w:rsidRPr="00F766AA" w:rsidRDefault="00CC1475" w:rsidP="00B71738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43" w:type="dxa"/>
            <w:vAlign w:val="center"/>
          </w:tcPr>
          <w:p w14:paraId="68D3D2A5" w14:textId="77777777" w:rsidR="00CC1475" w:rsidRPr="00F766AA" w:rsidRDefault="00CC1475" w:rsidP="00B71738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2144E846" w14:textId="77777777" w:rsidR="00CC1475" w:rsidRPr="00F766AA" w:rsidRDefault="00CC1475" w:rsidP="00B71738">
            <w:pPr>
              <w:ind w:left="84"/>
              <w:rPr>
                <w:sz w:val="8"/>
                <w:szCs w:val="8"/>
              </w:rPr>
            </w:pPr>
          </w:p>
          <w:p w14:paraId="6B8F8138" w14:textId="77777777" w:rsidR="00CC1475" w:rsidRPr="00F766AA" w:rsidRDefault="00CC1475" w:rsidP="00B71738">
            <w:pPr>
              <w:ind w:left="114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8" w:type="dxa"/>
            <w:vAlign w:val="center"/>
          </w:tcPr>
          <w:p w14:paraId="57564441" w14:textId="29EBE714" w:rsidR="009B1FD2" w:rsidRPr="00F766AA" w:rsidRDefault="009B1FD2" w:rsidP="009B1FD2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2385447C" w14:textId="77777777" w:rsidR="009B1FD2" w:rsidRPr="00F766AA" w:rsidRDefault="009B1FD2" w:rsidP="009B1FD2">
            <w:pPr>
              <w:ind w:left="84"/>
              <w:rPr>
                <w:sz w:val="8"/>
                <w:szCs w:val="8"/>
              </w:rPr>
            </w:pPr>
          </w:p>
          <w:p w14:paraId="7BC17E95" w14:textId="7ABA7915" w:rsidR="00CC1475" w:rsidRPr="00F766AA" w:rsidRDefault="009B1FD2" w:rsidP="009B1FD2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</w:tr>
    </w:tbl>
    <w:p w14:paraId="3993007F" w14:textId="77777777" w:rsidR="001362ED" w:rsidRPr="00F766AA" w:rsidRDefault="001362ED" w:rsidP="001362ED">
      <w:pPr>
        <w:tabs>
          <w:tab w:val="left" w:pos="6946"/>
        </w:tabs>
        <w:rPr>
          <w:sz w:val="22"/>
          <w:szCs w:val="22"/>
        </w:rPr>
      </w:pPr>
    </w:p>
    <w:p w14:paraId="5786CF9E" w14:textId="77777777" w:rsidR="001362ED" w:rsidRPr="00F766AA" w:rsidRDefault="001362ED" w:rsidP="001362ED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69D7C52D" w14:textId="77777777" w:rsidR="001362ED" w:rsidRPr="00F766AA" w:rsidRDefault="001362ED" w:rsidP="001362ED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0" w:type="auto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804"/>
        <w:gridCol w:w="907"/>
        <w:gridCol w:w="907"/>
        <w:gridCol w:w="907"/>
        <w:gridCol w:w="965"/>
      </w:tblGrid>
      <w:tr w:rsidR="001362ED" w:rsidRPr="00F766AA" w14:paraId="2EB04466" w14:textId="77777777" w:rsidTr="00B71738">
        <w:trPr>
          <w:trHeight w:val="263"/>
        </w:trPr>
        <w:tc>
          <w:tcPr>
            <w:tcW w:w="7117" w:type="dxa"/>
            <w:gridSpan w:val="2"/>
            <w:vMerge w:val="restart"/>
            <w:vAlign w:val="center"/>
          </w:tcPr>
          <w:p w14:paraId="15B434F4" w14:textId="77777777" w:rsidR="001362ED" w:rsidRPr="00F766AA" w:rsidRDefault="001362ED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3686" w:type="dxa"/>
            <w:gridSpan w:val="4"/>
            <w:vAlign w:val="center"/>
          </w:tcPr>
          <w:p w14:paraId="3D6033CE" w14:textId="77777777" w:rsidR="001362ED" w:rsidRPr="00F766AA" w:rsidRDefault="001362ED" w:rsidP="00B7173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1362ED" w:rsidRPr="00F766AA" w14:paraId="29C219DF" w14:textId="77777777" w:rsidTr="00B71738">
        <w:trPr>
          <w:trHeight w:val="240"/>
        </w:trPr>
        <w:tc>
          <w:tcPr>
            <w:tcW w:w="7117" w:type="dxa"/>
            <w:gridSpan w:val="2"/>
            <w:vMerge/>
          </w:tcPr>
          <w:p w14:paraId="3B3CB95F" w14:textId="77777777" w:rsidR="001362ED" w:rsidRPr="00F766AA" w:rsidRDefault="001362ED" w:rsidP="00B71738">
            <w:pPr>
              <w:rPr>
                <w:sz w:val="17"/>
                <w:szCs w:val="17"/>
              </w:rPr>
            </w:pPr>
          </w:p>
        </w:tc>
        <w:tc>
          <w:tcPr>
            <w:tcW w:w="907" w:type="dxa"/>
          </w:tcPr>
          <w:p w14:paraId="23A053D2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58BC5EC1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D8BE62F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14:paraId="0B0A6B46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</w:tr>
      <w:tr w:rsidR="001362ED" w:rsidRPr="00F766AA" w14:paraId="6EB9872E" w14:textId="77777777" w:rsidTr="00B71738">
        <w:trPr>
          <w:trHeight w:val="235"/>
        </w:trPr>
        <w:tc>
          <w:tcPr>
            <w:tcW w:w="7117" w:type="dxa"/>
            <w:gridSpan w:val="2"/>
            <w:vMerge/>
          </w:tcPr>
          <w:p w14:paraId="166757C1" w14:textId="77777777" w:rsidR="001362ED" w:rsidRPr="00F766AA" w:rsidRDefault="001362ED" w:rsidP="00B71738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59E557E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 DEL ENSAYO</w:t>
            </w:r>
          </w:p>
          <w:p w14:paraId="76427619" w14:textId="77777777" w:rsidR="001362ED" w:rsidRPr="00F766AA" w:rsidRDefault="001362ED" w:rsidP="00B71738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1362ED" w:rsidRPr="00F766AA" w14:paraId="63D59679" w14:textId="77777777" w:rsidTr="00B71738">
        <w:trPr>
          <w:trHeight w:val="267"/>
        </w:trPr>
        <w:tc>
          <w:tcPr>
            <w:tcW w:w="7117" w:type="dxa"/>
            <w:gridSpan w:val="2"/>
            <w:vAlign w:val="center"/>
          </w:tcPr>
          <w:p w14:paraId="5E83D157" w14:textId="77777777" w:rsidR="001362ED" w:rsidRPr="00F766AA" w:rsidRDefault="001362ED" w:rsidP="00B71738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907" w:type="dxa"/>
          </w:tcPr>
          <w:p w14:paraId="0202EA86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4EBCA15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24B45256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14:paraId="34C77B65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</w:tr>
      <w:tr w:rsidR="001362ED" w:rsidRPr="00F766AA" w14:paraId="6AF05D1F" w14:textId="77777777" w:rsidTr="00B71738">
        <w:trPr>
          <w:trHeight w:val="271"/>
        </w:trPr>
        <w:tc>
          <w:tcPr>
            <w:tcW w:w="7117" w:type="dxa"/>
            <w:gridSpan w:val="2"/>
            <w:vAlign w:val="center"/>
          </w:tcPr>
          <w:p w14:paraId="13FA966C" w14:textId="77777777" w:rsidR="001362ED" w:rsidRPr="00F766AA" w:rsidRDefault="001362ED" w:rsidP="00B71738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07" w:type="dxa"/>
          </w:tcPr>
          <w:p w14:paraId="0F696762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59AFCC47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83CAA0B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14:paraId="5A543133" w14:textId="77777777" w:rsidR="001362ED" w:rsidRPr="00F766AA" w:rsidRDefault="001362ED" w:rsidP="00B71738">
            <w:pPr>
              <w:rPr>
                <w:sz w:val="22"/>
                <w:szCs w:val="22"/>
              </w:rPr>
            </w:pPr>
          </w:p>
        </w:tc>
      </w:tr>
      <w:tr w:rsidR="001362ED" w:rsidRPr="00F766AA" w14:paraId="49D1B7E0" w14:textId="77777777" w:rsidTr="00B71738">
        <w:tc>
          <w:tcPr>
            <w:tcW w:w="313" w:type="dxa"/>
            <w:vAlign w:val="center"/>
          </w:tcPr>
          <w:p w14:paraId="2231682C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5C7627D7" w14:textId="77777777" w:rsidR="001362ED" w:rsidRPr="00DB6C72" w:rsidRDefault="001362ED" w:rsidP="00B71738">
            <w:pPr>
              <w:tabs>
                <w:tab w:val="left" w:pos="227"/>
                <w:tab w:val="left" w:pos="2495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Inspección visual y geométrica de soldaduras UNE-EN ISO 17637:2017</w:t>
            </w:r>
          </w:p>
        </w:tc>
        <w:tc>
          <w:tcPr>
            <w:tcW w:w="907" w:type="dxa"/>
          </w:tcPr>
          <w:p w14:paraId="3BE3445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18C274C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707040E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63338066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520C57A9" w14:textId="77777777" w:rsidTr="00B71738">
        <w:trPr>
          <w:trHeight w:val="275"/>
        </w:trPr>
        <w:tc>
          <w:tcPr>
            <w:tcW w:w="313" w:type="dxa"/>
            <w:vAlign w:val="center"/>
          </w:tcPr>
          <w:p w14:paraId="0D87D8A8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2F8F5510" w14:textId="17E581E8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Reconoc.</w:t>
            </w:r>
            <w:r w:rsidR="00C46046"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>soldadura líquidos penetrantes UNE-EN ISO 3452-1:2013</w:t>
            </w:r>
          </w:p>
        </w:tc>
        <w:tc>
          <w:tcPr>
            <w:tcW w:w="907" w:type="dxa"/>
          </w:tcPr>
          <w:p w14:paraId="28BF0AD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440FFDF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348F1CD0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71512BDB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4EBE5129" w14:textId="77777777" w:rsidTr="00B71738">
        <w:tc>
          <w:tcPr>
            <w:tcW w:w="313" w:type="dxa"/>
            <w:vAlign w:val="center"/>
          </w:tcPr>
          <w:p w14:paraId="3E8BC5D6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13317B9C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 xml:space="preserve">Examen soldadura partículas magnéticas UNE-EN ISO 17638:2017 </w:t>
            </w:r>
          </w:p>
        </w:tc>
        <w:tc>
          <w:tcPr>
            <w:tcW w:w="907" w:type="dxa"/>
          </w:tcPr>
          <w:p w14:paraId="6C5FD37B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3340FE4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5F67FFDF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33D0078C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38561061" w14:textId="77777777" w:rsidTr="00B71738">
        <w:tc>
          <w:tcPr>
            <w:tcW w:w="313" w:type="dxa"/>
            <w:vAlign w:val="center"/>
          </w:tcPr>
          <w:p w14:paraId="763C80C9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0A2598A2" w14:textId="7EA488D6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Reconoc. soldadura: ultrasonidos UNE-EN ISO 17640:</w:t>
            </w:r>
            <w:r w:rsidR="00D609AF" w:rsidRPr="00DB6C72">
              <w:rPr>
                <w:sz w:val="17"/>
                <w:szCs w:val="17"/>
              </w:rPr>
              <w:t>2011</w:t>
            </w:r>
          </w:p>
        </w:tc>
        <w:tc>
          <w:tcPr>
            <w:tcW w:w="907" w:type="dxa"/>
          </w:tcPr>
          <w:p w14:paraId="5F5D2AD5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14411F1F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2153B7C3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23BD82F7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0F6551C5" w14:textId="77777777" w:rsidTr="00B71738">
        <w:tc>
          <w:tcPr>
            <w:tcW w:w="313" w:type="dxa"/>
            <w:vAlign w:val="center"/>
          </w:tcPr>
          <w:p w14:paraId="58BF1A20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65A2301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Examen radiográfico uniones soldadas UNE-EN ISO 17636-1:2013</w:t>
            </w:r>
          </w:p>
        </w:tc>
        <w:tc>
          <w:tcPr>
            <w:tcW w:w="907" w:type="dxa"/>
          </w:tcPr>
          <w:p w14:paraId="3AFDADF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31088779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2F41E827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0E73E6AE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7AFF17D7" w14:textId="77777777" w:rsidTr="00B71738">
        <w:tc>
          <w:tcPr>
            <w:tcW w:w="313" w:type="dxa"/>
            <w:vAlign w:val="center"/>
          </w:tcPr>
          <w:p w14:paraId="3CFE9AA7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0E7FD954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Comprobación geométrica y par apriete tornillos UNE-EN 1090-2</w:t>
            </w:r>
          </w:p>
        </w:tc>
        <w:tc>
          <w:tcPr>
            <w:tcW w:w="907" w:type="dxa"/>
          </w:tcPr>
          <w:p w14:paraId="59C12B21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62A072FE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40686A97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00CE076A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3C5DE718" w14:textId="77777777" w:rsidTr="00B71738">
        <w:tc>
          <w:tcPr>
            <w:tcW w:w="313" w:type="dxa"/>
            <w:vAlign w:val="center"/>
          </w:tcPr>
          <w:p w14:paraId="27428500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DF5139D" w14:textId="32F8377D" w:rsidR="001362ED" w:rsidRPr="00DB6C72" w:rsidRDefault="001362ED" w:rsidP="00C46046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Espesor recubri</w:t>
            </w:r>
            <w:r w:rsidR="00C46046" w:rsidRPr="00DB6C72">
              <w:rPr>
                <w:sz w:val="17"/>
                <w:szCs w:val="17"/>
              </w:rPr>
              <w:t>miento pinturas, galvanizadas</w:t>
            </w:r>
            <w:r w:rsidRPr="00DB6C72">
              <w:rPr>
                <w:sz w:val="17"/>
                <w:szCs w:val="17"/>
              </w:rPr>
              <w:t>, morteros  UNE-EN-ISO-2808:200</w:t>
            </w:r>
            <w:r w:rsidR="007C029E" w:rsidRPr="00DB6C72">
              <w:rPr>
                <w:sz w:val="17"/>
                <w:szCs w:val="17"/>
              </w:rPr>
              <w:t>7</w:t>
            </w:r>
          </w:p>
        </w:tc>
        <w:tc>
          <w:tcPr>
            <w:tcW w:w="907" w:type="dxa"/>
          </w:tcPr>
          <w:p w14:paraId="7DFE33D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1C18B094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A3AEB03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4156DCB5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40EDDEBF" w14:textId="77777777" w:rsidTr="00B71738">
        <w:tc>
          <w:tcPr>
            <w:tcW w:w="313" w:type="dxa"/>
            <w:vAlign w:val="center"/>
          </w:tcPr>
          <w:p w14:paraId="7977474D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6FF74F07" w14:textId="77777777" w:rsidR="001362ED" w:rsidRPr="00DB6C72" w:rsidRDefault="001362ED" w:rsidP="00B71738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Adherencia de pinturas y morteros UNE-EN ISO 4624:2016</w:t>
            </w:r>
          </w:p>
        </w:tc>
        <w:tc>
          <w:tcPr>
            <w:tcW w:w="907" w:type="dxa"/>
          </w:tcPr>
          <w:p w14:paraId="7D9FBBB2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3F09B1D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07" w:type="dxa"/>
          </w:tcPr>
          <w:p w14:paraId="707BA6B0" w14:textId="77777777" w:rsidR="001362ED" w:rsidRPr="00F766AA" w:rsidRDefault="001362ED" w:rsidP="00B71738">
            <w:pPr>
              <w:rPr>
                <w:sz w:val="24"/>
              </w:rPr>
            </w:pPr>
          </w:p>
        </w:tc>
        <w:tc>
          <w:tcPr>
            <w:tcW w:w="965" w:type="dxa"/>
          </w:tcPr>
          <w:p w14:paraId="52B69137" w14:textId="77777777" w:rsidR="001362ED" w:rsidRPr="00F766AA" w:rsidRDefault="001362ED" w:rsidP="00B71738">
            <w:pPr>
              <w:rPr>
                <w:sz w:val="24"/>
              </w:rPr>
            </w:pPr>
          </w:p>
        </w:tc>
      </w:tr>
      <w:tr w:rsidR="001362ED" w:rsidRPr="00F766AA" w14:paraId="0E30DF8C" w14:textId="77777777" w:rsidTr="00B71738">
        <w:trPr>
          <w:trHeight w:val="313"/>
        </w:trPr>
        <w:tc>
          <w:tcPr>
            <w:tcW w:w="7117" w:type="dxa"/>
            <w:gridSpan w:val="2"/>
            <w:vAlign w:val="center"/>
          </w:tcPr>
          <w:p w14:paraId="00871138" w14:textId="77777777" w:rsidR="001362ED" w:rsidRPr="00F766AA" w:rsidRDefault="001362ED" w:rsidP="00B71738">
            <w:pPr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90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8AC3DED" w14:textId="77777777" w:rsidR="001362ED" w:rsidRPr="00F766AA" w:rsidRDefault="001362ED" w:rsidP="00B7173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0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2D089DC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0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5459D47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6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AAF9D44" w14:textId="77777777" w:rsidR="001362ED" w:rsidRPr="00F766AA" w:rsidRDefault="001362ED" w:rsidP="00B7173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03FCA6ED" w14:textId="77777777" w:rsidR="001362ED" w:rsidRPr="00F766AA" w:rsidRDefault="001362ED" w:rsidP="001362ED">
      <w:pPr>
        <w:rPr>
          <w:b/>
          <w:bCs/>
          <w:szCs w:val="18"/>
        </w:rPr>
      </w:pPr>
    </w:p>
    <w:p w14:paraId="0E9C73E5" w14:textId="77777777" w:rsidR="001362ED" w:rsidRPr="00F766AA" w:rsidRDefault="001362ED" w:rsidP="001362ED">
      <w:pPr>
        <w:rPr>
          <w:b/>
          <w:bCs/>
          <w:szCs w:val="18"/>
        </w:rPr>
      </w:pPr>
      <w:r w:rsidRPr="00F766AA">
        <w:rPr>
          <w:b/>
          <w:bCs/>
          <w:szCs w:val="18"/>
        </w:rPr>
        <w:t>Vigencia del reconocimiento oficial del DCOR</w:t>
      </w:r>
    </w:p>
    <w:p w14:paraId="2316C899" w14:textId="77777777" w:rsidR="001362ED" w:rsidRPr="00F766AA" w:rsidRDefault="001362ED" w:rsidP="001362ED">
      <w:pPr>
        <w:rPr>
          <w:b/>
          <w:sz w:val="8"/>
          <w:szCs w:val="8"/>
        </w:rPr>
      </w:pPr>
    </w:p>
    <w:tbl>
      <w:tblPr>
        <w:tblStyle w:val="TableNormal1"/>
        <w:tblW w:w="10915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747"/>
        <w:gridCol w:w="2781"/>
      </w:tblGrid>
      <w:tr w:rsidR="001362ED" w:rsidRPr="00F766AA" w14:paraId="2F74F5A1" w14:textId="77777777" w:rsidTr="004C1424">
        <w:trPr>
          <w:trHeight w:val="297"/>
        </w:trPr>
        <w:tc>
          <w:tcPr>
            <w:tcW w:w="53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C1A5619" w14:textId="77777777" w:rsidR="001362ED" w:rsidRPr="00F766AA" w:rsidRDefault="001362ED" w:rsidP="00B71738">
            <w:pPr>
              <w:ind w:left="187"/>
              <w:contextualSpacing/>
              <w:rPr>
                <w:szCs w:val="18"/>
                <w:lang w:val="es-ES"/>
              </w:rPr>
            </w:pPr>
            <w:r w:rsidRPr="00F766AA">
              <w:rPr>
                <w:szCs w:val="18"/>
                <w:lang w:val="es-ES"/>
              </w:rPr>
              <w:t>Organismo de certificación acreditado DCOR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65BF9E" w14:textId="77777777" w:rsidR="001362ED" w:rsidRPr="00F766AA" w:rsidRDefault="001362ED" w:rsidP="00B71738">
            <w:pPr>
              <w:spacing w:before="56"/>
              <w:ind w:left="157"/>
              <w:contextualSpacing/>
              <w:rPr>
                <w:szCs w:val="18"/>
                <w:lang w:val="es-ES"/>
              </w:rPr>
            </w:pPr>
          </w:p>
        </w:tc>
      </w:tr>
      <w:tr w:rsidR="001362ED" w:rsidRPr="00F766AA" w14:paraId="57CB5555" w14:textId="77777777" w:rsidTr="004C1424">
        <w:trPr>
          <w:trHeight w:val="2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FFE42D" w14:textId="77777777" w:rsidR="001362ED" w:rsidRPr="00F766AA" w:rsidRDefault="001362ED" w:rsidP="00B71738">
            <w:pPr>
              <w:spacing w:before="57"/>
              <w:ind w:left="187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Nº certificado DCOR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E15F26" w14:textId="77777777" w:rsidR="001362ED" w:rsidRPr="00F766AA" w:rsidRDefault="001362ED" w:rsidP="00B71738">
            <w:pPr>
              <w:ind w:left="187"/>
              <w:contextualSpacing/>
              <w:rPr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C0C159C" w14:textId="77777777" w:rsidR="001362ED" w:rsidRPr="00F766AA" w:rsidRDefault="001362ED" w:rsidP="00B71738">
            <w:pPr>
              <w:spacing w:before="57"/>
              <w:ind w:left="187" w:right="-296"/>
              <w:contextualSpacing/>
              <w:rPr>
                <w:szCs w:val="18"/>
              </w:rPr>
            </w:pPr>
            <w:r w:rsidRPr="00F766AA">
              <w:rPr>
                <w:szCs w:val="18"/>
              </w:rPr>
              <w:t>Fecha de expiración</w:t>
            </w:r>
          </w:p>
        </w:tc>
        <w:tc>
          <w:tcPr>
            <w:tcW w:w="2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A5F595" w14:textId="77777777" w:rsidR="001362ED" w:rsidRPr="00F766AA" w:rsidRDefault="001362ED" w:rsidP="00B71738">
            <w:pPr>
              <w:spacing w:before="56"/>
              <w:ind w:left="157"/>
              <w:contextualSpacing/>
              <w:rPr>
                <w:szCs w:val="18"/>
              </w:rPr>
            </w:pPr>
          </w:p>
        </w:tc>
      </w:tr>
    </w:tbl>
    <w:p w14:paraId="2E956FA1" w14:textId="77777777" w:rsidR="001362ED" w:rsidRPr="00F766AA" w:rsidRDefault="001362ED" w:rsidP="001362ED">
      <w:pPr>
        <w:rPr>
          <w:b/>
          <w:sz w:val="22"/>
          <w:szCs w:val="22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153"/>
      </w:tblGrid>
      <w:tr w:rsidR="001362ED" w:rsidRPr="00F766AA" w14:paraId="4D92B087" w14:textId="77777777" w:rsidTr="00B71738">
        <w:trPr>
          <w:trHeight w:val="231"/>
        </w:trPr>
        <w:tc>
          <w:tcPr>
            <w:tcW w:w="7734" w:type="dxa"/>
          </w:tcPr>
          <w:p w14:paraId="35E82D7C" w14:textId="77777777" w:rsidR="001362ED" w:rsidRPr="00F766AA" w:rsidRDefault="001362ED" w:rsidP="00B7173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2725B827" w14:textId="77777777" w:rsidR="001362ED" w:rsidRPr="00F766AA" w:rsidRDefault="001362ED" w:rsidP="00B71738">
            <w:pPr>
              <w:rPr>
                <w:sz w:val="16"/>
                <w:szCs w:val="16"/>
              </w:rPr>
            </w:pPr>
          </w:p>
          <w:p w14:paraId="6D167C4B" w14:textId="77777777" w:rsidR="001362ED" w:rsidRPr="00F766AA" w:rsidRDefault="001362ED" w:rsidP="00B7173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2AB3811" w14:textId="77777777" w:rsidR="001362ED" w:rsidRPr="00F766AA" w:rsidRDefault="001362ED" w:rsidP="00B7173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0F8B0868" w14:textId="77777777" w:rsidR="001362ED" w:rsidRPr="00F766AA" w:rsidRDefault="001362ED" w:rsidP="001362ED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7"/>
      </w:tblGrid>
      <w:tr w:rsidR="001362ED" w:rsidRPr="00F766AA" w14:paraId="7A21AD2D" w14:textId="77777777" w:rsidTr="00B71738">
        <w:trPr>
          <w:trHeight w:val="425"/>
        </w:trPr>
        <w:tc>
          <w:tcPr>
            <w:tcW w:w="10887" w:type="dxa"/>
            <w:vAlign w:val="center"/>
          </w:tcPr>
          <w:p w14:paraId="63CE3DB1" w14:textId="77777777" w:rsidR="001362ED" w:rsidRPr="00F766AA" w:rsidRDefault="001362ED" w:rsidP="00B7173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4EC7B3E7" w14:textId="5FBAD9C3" w:rsidR="00665BE3" w:rsidRPr="00F766AA" w:rsidRDefault="00665BE3" w:rsidP="002E49A3">
      <w:pPr>
        <w:rPr>
          <w:b/>
        </w:rPr>
      </w:pPr>
    </w:p>
    <w:p w14:paraId="1E40FC49" w14:textId="49D5D9C2" w:rsidR="00115C7A" w:rsidRPr="00F766AA" w:rsidRDefault="00115C7A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A72F30" w:rsidRPr="00F766AA" w14:paraId="6E9DBC0E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9049" w14:textId="77777777" w:rsidR="00A72F30" w:rsidRPr="00F766AA" w:rsidRDefault="00A72F30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23C14" w14:textId="77777777" w:rsidR="00A72F30" w:rsidRPr="00F766AA" w:rsidRDefault="00A72F30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792F8" w14:textId="77777777" w:rsidR="00A72F30" w:rsidRPr="00F766AA" w:rsidRDefault="00A72F30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FABRICAS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84E2DC7" w14:textId="77777777" w:rsidR="00A72F30" w:rsidRPr="00F766AA" w:rsidRDefault="00A72F30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A3F0488" w14:textId="77777777" w:rsidR="00A72F30" w:rsidRPr="00526804" w:rsidRDefault="00A72F30" w:rsidP="00526804">
            <w:pPr>
              <w:pStyle w:val="1izenburua"/>
              <w:rPr>
                <w:sz w:val="20"/>
                <w:szCs w:val="20"/>
              </w:rPr>
            </w:pPr>
            <w:bookmarkStart w:id="29" w:name="PIEZAS_DE_ARCILLA_COCIDA"/>
            <w:r w:rsidRPr="00526804">
              <w:rPr>
                <w:sz w:val="20"/>
                <w:szCs w:val="20"/>
              </w:rPr>
              <w:t>PIEZAS DE ARCILLA COCIDA</w:t>
            </w:r>
            <w:bookmarkEnd w:id="29"/>
          </w:p>
        </w:tc>
      </w:tr>
    </w:tbl>
    <w:p w14:paraId="34445F72" w14:textId="77777777" w:rsidR="00A72F30" w:rsidRPr="00F766AA" w:rsidRDefault="00A72F30" w:rsidP="00A72F3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A72F30" w:rsidRPr="00F766AA" w14:paraId="2BA9001F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3E0E63B8" w14:textId="77777777" w:rsidR="00A72F30" w:rsidRPr="00F766AA" w:rsidRDefault="00A72F30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49145260" w14:textId="77777777" w:rsidR="00A72F30" w:rsidRPr="00F766AA" w:rsidRDefault="00A72F30" w:rsidP="00612B80">
            <w:pPr>
              <w:rPr>
                <w:b/>
              </w:rPr>
            </w:pPr>
          </w:p>
        </w:tc>
      </w:tr>
    </w:tbl>
    <w:p w14:paraId="0D767789" w14:textId="77777777" w:rsidR="00A72F30" w:rsidRPr="00F766AA" w:rsidRDefault="00A72F30" w:rsidP="00A72F30">
      <w:pPr>
        <w:rPr>
          <w:b/>
          <w:sz w:val="22"/>
          <w:szCs w:val="22"/>
        </w:rPr>
      </w:pPr>
    </w:p>
    <w:p w14:paraId="14D4872F" w14:textId="77777777" w:rsidR="00A72F30" w:rsidRPr="00F766AA" w:rsidRDefault="00A72F30" w:rsidP="00A72F30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3852C355" w14:textId="77777777" w:rsidR="00A72F30" w:rsidRPr="00F766AA" w:rsidRDefault="00A72F30" w:rsidP="00A72F30">
      <w:pPr>
        <w:rPr>
          <w:b/>
          <w:sz w:val="8"/>
          <w:szCs w:val="8"/>
        </w:rPr>
      </w:pP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2943"/>
        <w:gridCol w:w="1560"/>
        <w:gridCol w:w="2551"/>
        <w:gridCol w:w="1559"/>
        <w:gridCol w:w="1560"/>
      </w:tblGrid>
      <w:tr w:rsidR="00A72F30" w:rsidRPr="00F766AA" w14:paraId="1FB2674F" w14:textId="77777777" w:rsidTr="00612B80">
        <w:trPr>
          <w:cantSplit/>
          <w:trHeight w:val="119"/>
        </w:trPr>
        <w:tc>
          <w:tcPr>
            <w:tcW w:w="3511" w:type="dxa"/>
            <w:gridSpan w:val="2"/>
            <w:vMerge w:val="restart"/>
            <w:shd w:val="clear" w:color="auto" w:fill="auto"/>
            <w:vAlign w:val="center"/>
          </w:tcPr>
          <w:p w14:paraId="5A1C62A1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0090A9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6BA5286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C22E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A72F30" w:rsidRPr="00F766AA" w14:paraId="1A68C161" w14:textId="77777777" w:rsidTr="00612B80">
        <w:trPr>
          <w:cantSplit/>
          <w:trHeight w:val="119"/>
        </w:trPr>
        <w:tc>
          <w:tcPr>
            <w:tcW w:w="3511" w:type="dxa"/>
            <w:gridSpan w:val="2"/>
            <w:vMerge/>
            <w:shd w:val="clear" w:color="auto" w:fill="auto"/>
            <w:vAlign w:val="center"/>
          </w:tcPr>
          <w:p w14:paraId="1A31FA46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5B083B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5766C5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0E7B44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9BC887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A72F30" w:rsidRPr="00F766AA" w14:paraId="117DF169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3FCF7404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4A285C3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F2482E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C7EB59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9C789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CC239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5AB832EB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27A2FA60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26BF551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AEDFFE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D3FCA0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F489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080C0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3D16A3F4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67865429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7578D3A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D1A5DC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D4E72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585A8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D575D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1E0C1EAD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289CA23B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C087C11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8C485C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C09D0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50ACF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8C6504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  <w:tr w:rsidR="00A72F30" w:rsidRPr="00F766AA" w14:paraId="3B0AA353" w14:textId="77777777" w:rsidTr="00612B80">
        <w:trPr>
          <w:cantSplit/>
          <w:trHeight w:val="35"/>
        </w:trPr>
        <w:tc>
          <w:tcPr>
            <w:tcW w:w="568" w:type="dxa"/>
            <w:shd w:val="clear" w:color="auto" w:fill="auto"/>
            <w:vAlign w:val="center"/>
          </w:tcPr>
          <w:p w14:paraId="52018C9E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07C64F7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3A09DB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990441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45087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6237F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</w:p>
        </w:tc>
      </w:tr>
    </w:tbl>
    <w:p w14:paraId="22288CC2" w14:textId="77777777" w:rsidR="00A72F30" w:rsidRPr="00F766AA" w:rsidRDefault="00A72F30" w:rsidP="00A72F30">
      <w:pPr>
        <w:ind w:left="-142"/>
        <w:rPr>
          <w:b/>
          <w:sz w:val="22"/>
          <w:szCs w:val="22"/>
        </w:rPr>
      </w:pPr>
    </w:p>
    <w:p w14:paraId="08ACADA5" w14:textId="77777777" w:rsidR="00A72F30" w:rsidRPr="00F766AA" w:rsidRDefault="00A72F30" w:rsidP="00A72F30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638E4B23" w14:textId="77777777" w:rsidR="00A72F30" w:rsidRPr="00F766AA" w:rsidRDefault="00A72F30" w:rsidP="00A72F30">
      <w:pPr>
        <w:rPr>
          <w:b/>
          <w:sz w:val="8"/>
          <w:szCs w:val="8"/>
        </w:rPr>
      </w:pPr>
    </w:p>
    <w:tbl>
      <w:tblPr>
        <w:tblW w:w="1072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2"/>
        <w:gridCol w:w="3993"/>
        <w:gridCol w:w="1137"/>
        <w:gridCol w:w="1137"/>
        <w:gridCol w:w="1067"/>
        <w:gridCol w:w="1392"/>
        <w:gridCol w:w="1462"/>
      </w:tblGrid>
      <w:tr w:rsidR="00A72F30" w:rsidRPr="00F766AA" w14:paraId="3DB28757" w14:textId="77777777" w:rsidTr="00612B80">
        <w:trPr>
          <w:cantSplit/>
          <w:trHeight w:val="215"/>
        </w:trPr>
        <w:tc>
          <w:tcPr>
            <w:tcW w:w="4525" w:type="dxa"/>
            <w:gridSpan w:val="2"/>
            <w:vAlign w:val="center"/>
          </w:tcPr>
          <w:p w14:paraId="64E5606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137" w:type="dxa"/>
          </w:tcPr>
          <w:p w14:paraId="4EAFE4FF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137" w:type="dxa"/>
            <w:vAlign w:val="center"/>
          </w:tcPr>
          <w:p w14:paraId="4CF0F077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067" w:type="dxa"/>
            <w:vAlign w:val="center"/>
          </w:tcPr>
          <w:p w14:paraId="5245D94D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392" w:type="dxa"/>
            <w:vAlign w:val="center"/>
          </w:tcPr>
          <w:p w14:paraId="5CAE312B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62" w:type="dxa"/>
            <w:vAlign w:val="center"/>
          </w:tcPr>
          <w:p w14:paraId="21A1226E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A72F30" w:rsidRPr="00F766AA" w14:paraId="4C36303A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04FEE2FC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415690DF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</w:tcPr>
          <w:p w14:paraId="3100A51D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0CB04C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07842051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7" w:type="dxa"/>
            <w:vAlign w:val="center"/>
          </w:tcPr>
          <w:p w14:paraId="72D86FDB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448253F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0EC9CDB6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67" w:type="dxa"/>
            <w:vAlign w:val="center"/>
          </w:tcPr>
          <w:p w14:paraId="6EE58147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59D698A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32E6D0F0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2" w:type="dxa"/>
            <w:vAlign w:val="center"/>
          </w:tcPr>
          <w:p w14:paraId="5BEA6020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9769CC4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6668EFAE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62" w:type="dxa"/>
            <w:vAlign w:val="center"/>
          </w:tcPr>
          <w:p w14:paraId="62BFD64D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48D3DFB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698FC99B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2CC22CDB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55E4F0A5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4AF0C009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</w:tcPr>
          <w:p w14:paraId="1103E7CC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DE03E5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7EC5A45D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7" w:type="dxa"/>
            <w:vAlign w:val="center"/>
          </w:tcPr>
          <w:p w14:paraId="7F3F8C87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3FF03EA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2945FF00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67" w:type="dxa"/>
            <w:vAlign w:val="center"/>
          </w:tcPr>
          <w:p w14:paraId="7D54786A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C9C7D69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0A83E536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2" w:type="dxa"/>
            <w:vAlign w:val="center"/>
          </w:tcPr>
          <w:p w14:paraId="00FD07B6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61D8259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351E50C6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62" w:type="dxa"/>
            <w:vAlign w:val="center"/>
          </w:tcPr>
          <w:p w14:paraId="670D82FE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C673AA2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6F41074E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1F784280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303F883B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1059FB88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7133771" w14:textId="77777777" w:rsidR="00A72F30" w:rsidRPr="00F766AA" w:rsidRDefault="00A72F30" w:rsidP="00612B80">
            <w:pPr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742DC3D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0B080979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7" w:type="dxa"/>
            <w:vAlign w:val="center"/>
          </w:tcPr>
          <w:p w14:paraId="4E601D5B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85300F4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035862C4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67" w:type="dxa"/>
            <w:vAlign w:val="center"/>
          </w:tcPr>
          <w:p w14:paraId="70D1AFAC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374D5BB6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2DC42345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2" w:type="dxa"/>
            <w:vAlign w:val="center"/>
          </w:tcPr>
          <w:p w14:paraId="5889D2D9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A6AC54B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2D1FAEC1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62" w:type="dxa"/>
            <w:vAlign w:val="center"/>
          </w:tcPr>
          <w:p w14:paraId="337FFA28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FAC946A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2AC69614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6A0EF079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639BFC0B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72212023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BDADF5D" w14:textId="77777777" w:rsidR="00A72F30" w:rsidRPr="00F766AA" w:rsidRDefault="00A72F30" w:rsidP="00612B80">
            <w:pPr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6B7EE58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293F6DAD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7" w:type="dxa"/>
            <w:vAlign w:val="center"/>
          </w:tcPr>
          <w:p w14:paraId="015F592C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1EC9FDC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2DBDA194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67" w:type="dxa"/>
            <w:vAlign w:val="center"/>
          </w:tcPr>
          <w:p w14:paraId="5EEC63DC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DBFD87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33E1575B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2" w:type="dxa"/>
            <w:vAlign w:val="center"/>
          </w:tcPr>
          <w:p w14:paraId="66E10204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11749FD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557E5663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62" w:type="dxa"/>
            <w:vAlign w:val="center"/>
          </w:tcPr>
          <w:p w14:paraId="6AC4E7E2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F00B3BA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78FBAC53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  <w:tr w:rsidR="00A72F30" w:rsidRPr="00F766AA" w14:paraId="2838234B" w14:textId="77777777" w:rsidTr="00612B80">
        <w:trPr>
          <w:cantSplit/>
          <w:trHeight w:val="317"/>
        </w:trPr>
        <w:tc>
          <w:tcPr>
            <w:tcW w:w="532" w:type="dxa"/>
            <w:vAlign w:val="center"/>
          </w:tcPr>
          <w:p w14:paraId="5A2C49C4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3993" w:type="dxa"/>
            <w:vAlign w:val="center"/>
          </w:tcPr>
          <w:p w14:paraId="7016CF0C" w14:textId="77777777" w:rsidR="00A72F30" w:rsidRPr="00F766AA" w:rsidRDefault="00A72F30" w:rsidP="00612B80">
            <w:pPr>
              <w:ind w:left="114"/>
              <w:rPr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6120050" w14:textId="77777777" w:rsidR="00A72F30" w:rsidRPr="00F766AA" w:rsidRDefault="00A72F30" w:rsidP="00612B80">
            <w:pPr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BA2C7C3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5ED687B6" w14:textId="77777777" w:rsidR="00A72F30" w:rsidRPr="00F766AA" w:rsidRDefault="00A72F30" w:rsidP="00612B80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7" w:type="dxa"/>
            <w:vAlign w:val="center"/>
          </w:tcPr>
          <w:p w14:paraId="67214554" w14:textId="77777777" w:rsidR="00A72F30" w:rsidRPr="00F766AA" w:rsidRDefault="00A72F30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26D9D28" w14:textId="77777777" w:rsidR="00A72F30" w:rsidRPr="00F766AA" w:rsidRDefault="00A72F30" w:rsidP="00612B80">
            <w:pPr>
              <w:ind w:left="368"/>
              <w:rPr>
                <w:sz w:val="8"/>
                <w:szCs w:val="8"/>
              </w:rPr>
            </w:pPr>
          </w:p>
          <w:p w14:paraId="4232C1C0" w14:textId="77777777" w:rsidR="00A72F30" w:rsidRPr="00F766AA" w:rsidRDefault="00A72F30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67" w:type="dxa"/>
            <w:vAlign w:val="center"/>
          </w:tcPr>
          <w:p w14:paraId="303FC1C3" w14:textId="77777777" w:rsidR="00A72F30" w:rsidRPr="00F766AA" w:rsidRDefault="00A72F30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8F92C9C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2A311D30" w14:textId="77777777" w:rsidR="00A72F30" w:rsidRPr="00F766AA" w:rsidRDefault="00A72F30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92" w:type="dxa"/>
            <w:vAlign w:val="center"/>
          </w:tcPr>
          <w:p w14:paraId="39397CF9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D7C41AF" w14:textId="77777777" w:rsidR="00A72F30" w:rsidRPr="00F766AA" w:rsidRDefault="00A72F30" w:rsidP="00612B80">
            <w:pPr>
              <w:ind w:left="84"/>
              <w:rPr>
                <w:sz w:val="8"/>
                <w:szCs w:val="8"/>
              </w:rPr>
            </w:pPr>
          </w:p>
          <w:p w14:paraId="52F0BF9F" w14:textId="77777777" w:rsidR="00A72F30" w:rsidRPr="00F766AA" w:rsidRDefault="00A72F30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62" w:type="dxa"/>
            <w:vAlign w:val="center"/>
          </w:tcPr>
          <w:p w14:paraId="78F42A13" w14:textId="77777777" w:rsidR="00A72F30" w:rsidRPr="00F766AA" w:rsidRDefault="00A72F30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9FF09A5" w14:textId="77777777" w:rsidR="00A72F30" w:rsidRPr="00F766AA" w:rsidRDefault="00A72F30" w:rsidP="00612B80">
            <w:pPr>
              <w:ind w:left="227"/>
              <w:rPr>
                <w:sz w:val="8"/>
                <w:szCs w:val="8"/>
              </w:rPr>
            </w:pPr>
          </w:p>
          <w:p w14:paraId="5821EAC3" w14:textId="77777777" w:rsidR="00A72F30" w:rsidRPr="00F766AA" w:rsidRDefault="00A72F30" w:rsidP="00612B80">
            <w:pPr>
              <w:ind w:left="227"/>
              <w:rPr>
                <w:b/>
              </w:rPr>
            </w:pPr>
          </w:p>
        </w:tc>
      </w:tr>
    </w:tbl>
    <w:p w14:paraId="0CAEAFAB" w14:textId="77777777" w:rsidR="00A72F30" w:rsidRPr="00F766AA" w:rsidRDefault="00A72F30" w:rsidP="00A72F30">
      <w:pPr>
        <w:tabs>
          <w:tab w:val="left" w:pos="6946"/>
        </w:tabs>
        <w:rPr>
          <w:sz w:val="22"/>
          <w:szCs w:val="22"/>
        </w:rPr>
      </w:pPr>
    </w:p>
    <w:p w14:paraId="2495E82C" w14:textId="77777777" w:rsidR="00A72F30" w:rsidRPr="00F766AA" w:rsidRDefault="00A72F30" w:rsidP="00A72F30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25F8AA8A" w14:textId="77777777" w:rsidR="00A72F30" w:rsidRPr="00F766AA" w:rsidRDefault="00A72F30" w:rsidP="00A72F30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0" w:type="auto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804"/>
        <w:gridCol w:w="851"/>
        <w:gridCol w:w="851"/>
        <w:gridCol w:w="929"/>
        <w:gridCol w:w="993"/>
      </w:tblGrid>
      <w:tr w:rsidR="00A72F30" w:rsidRPr="00F766AA" w14:paraId="514ECB5B" w14:textId="77777777" w:rsidTr="00612B80">
        <w:trPr>
          <w:trHeight w:val="263"/>
        </w:trPr>
        <w:tc>
          <w:tcPr>
            <w:tcW w:w="7117" w:type="dxa"/>
            <w:gridSpan w:val="2"/>
            <w:vMerge w:val="restart"/>
            <w:vAlign w:val="center"/>
          </w:tcPr>
          <w:p w14:paraId="4FB33FB5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3624" w:type="dxa"/>
            <w:gridSpan w:val="4"/>
            <w:vAlign w:val="center"/>
          </w:tcPr>
          <w:p w14:paraId="2A9FD8D9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A72F30" w:rsidRPr="00F766AA" w14:paraId="291067B9" w14:textId="77777777" w:rsidTr="00612B80">
        <w:trPr>
          <w:trHeight w:val="240"/>
        </w:trPr>
        <w:tc>
          <w:tcPr>
            <w:tcW w:w="7117" w:type="dxa"/>
            <w:gridSpan w:val="2"/>
            <w:vMerge/>
          </w:tcPr>
          <w:p w14:paraId="56DC49AF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5C03A06E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2E7E58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1CB1BC67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958B5D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</w:tr>
      <w:tr w:rsidR="00A72F30" w:rsidRPr="00F766AA" w14:paraId="56951B74" w14:textId="77777777" w:rsidTr="00612B80">
        <w:trPr>
          <w:trHeight w:val="235"/>
        </w:trPr>
        <w:tc>
          <w:tcPr>
            <w:tcW w:w="7117" w:type="dxa"/>
            <w:gridSpan w:val="2"/>
            <w:vMerge/>
          </w:tcPr>
          <w:p w14:paraId="7567DE20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3624" w:type="dxa"/>
            <w:gridSpan w:val="4"/>
            <w:vAlign w:val="center"/>
          </w:tcPr>
          <w:p w14:paraId="2CC15B2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 DEL ENSAYO</w:t>
            </w:r>
          </w:p>
          <w:p w14:paraId="10D1AAE0" w14:textId="77777777" w:rsidR="00A72F30" w:rsidRPr="00F766AA" w:rsidRDefault="00A72F30" w:rsidP="00612B80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A72F30" w:rsidRPr="00F766AA" w14:paraId="347E3E03" w14:textId="77777777" w:rsidTr="00612B80">
        <w:trPr>
          <w:trHeight w:val="267"/>
        </w:trPr>
        <w:tc>
          <w:tcPr>
            <w:tcW w:w="7117" w:type="dxa"/>
            <w:gridSpan w:val="2"/>
            <w:vAlign w:val="center"/>
          </w:tcPr>
          <w:p w14:paraId="314B274E" w14:textId="77777777" w:rsidR="00A72F30" w:rsidRPr="00F766AA" w:rsidRDefault="00A72F30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851" w:type="dxa"/>
          </w:tcPr>
          <w:p w14:paraId="2B2F9FF9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18D59E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1CC7F727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614419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</w:tr>
      <w:tr w:rsidR="00A72F30" w:rsidRPr="00F766AA" w14:paraId="4422EC8E" w14:textId="77777777" w:rsidTr="00612B80">
        <w:trPr>
          <w:trHeight w:val="271"/>
        </w:trPr>
        <w:tc>
          <w:tcPr>
            <w:tcW w:w="7117" w:type="dxa"/>
            <w:gridSpan w:val="2"/>
            <w:vAlign w:val="center"/>
          </w:tcPr>
          <w:p w14:paraId="6A1DC524" w14:textId="77777777" w:rsidR="00A72F30" w:rsidRPr="00F766AA" w:rsidRDefault="00A72F30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851" w:type="dxa"/>
          </w:tcPr>
          <w:p w14:paraId="1320DDEF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EEC3DB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58DCA4F0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B0791C" w14:textId="77777777" w:rsidR="00A72F30" w:rsidRPr="00F766AA" w:rsidRDefault="00A72F30" w:rsidP="00612B80">
            <w:pPr>
              <w:rPr>
                <w:sz w:val="22"/>
                <w:szCs w:val="22"/>
              </w:rPr>
            </w:pPr>
          </w:p>
        </w:tc>
      </w:tr>
      <w:tr w:rsidR="00A72F30" w:rsidRPr="00F766AA" w14:paraId="0B749B6E" w14:textId="77777777" w:rsidTr="00612B80">
        <w:trPr>
          <w:trHeight w:val="227"/>
        </w:trPr>
        <w:tc>
          <w:tcPr>
            <w:tcW w:w="313" w:type="dxa"/>
            <w:vAlign w:val="center"/>
          </w:tcPr>
          <w:p w14:paraId="0AD9E512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6435A314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Densidad aparente UNE EN 772-13:2001</w:t>
            </w:r>
          </w:p>
        </w:tc>
        <w:tc>
          <w:tcPr>
            <w:tcW w:w="851" w:type="dxa"/>
          </w:tcPr>
          <w:p w14:paraId="78BE114D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2EAAAB6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647EBF79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D84671C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0F1BBA38" w14:textId="77777777" w:rsidTr="00612B80">
        <w:tc>
          <w:tcPr>
            <w:tcW w:w="313" w:type="dxa"/>
            <w:vAlign w:val="center"/>
          </w:tcPr>
          <w:p w14:paraId="137B80FD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04101BF7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Densidad seca UNE EN 772-13:2001</w:t>
            </w:r>
          </w:p>
        </w:tc>
        <w:tc>
          <w:tcPr>
            <w:tcW w:w="851" w:type="dxa"/>
          </w:tcPr>
          <w:p w14:paraId="790D9317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18D0DAAF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1F6232D5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544E541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42711388" w14:textId="77777777" w:rsidTr="00612B80">
        <w:tc>
          <w:tcPr>
            <w:tcW w:w="313" w:type="dxa"/>
            <w:vAlign w:val="center"/>
          </w:tcPr>
          <w:p w14:paraId="35C3B463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2FEBFCBA" w14:textId="77777777" w:rsidR="00A72F30" w:rsidRPr="00DB6C72" w:rsidRDefault="00A72F30" w:rsidP="00612B80">
            <w:pPr>
              <w:tabs>
                <w:tab w:val="left" w:pos="227"/>
                <w:tab w:val="left" w:pos="2495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Características dimensionales UNE EN 772-16:2011</w:t>
            </w:r>
          </w:p>
        </w:tc>
        <w:tc>
          <w:tcPr>
            <w:tcW w:w="851" w:type="dxa"/>
          </w:tcPr>
          <w:p w14:paraId="0B4B3F58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60C9C94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383C102C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73453E39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303C9C24" w14:textId="77777777" w:rsidTr="00612B80">
        <w:trPr>
          <w:trHeight w:val="275"/>
        </w:trPr>
        <w:tc>
          <w:tcPr>
            <w:tcW w:w="313" w:type="dxa"/>
            <w:vAlign w:val="center"/>
          </w:tcPr>
          <w:p w14:paraId="070727F2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89412BB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Absorción de agua UNE-EN 772-21:2011</w:t>
            </w:r>
          </w:p>
        </w:tc>
        <w:tc>
          <w:tcPr>
            <w:tcW w:w="851" w:type="dxa"/>
          </w:tcPr>
          <w:p w14:paraId="239F6308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34A6EE3E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030E8D2E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04ACA37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676EA7B3" w14:textId="77777777" w:rsidTr="00612B80">
        <w:tc>
          <w:tcPr>
            <w:tcW w:w="313" w:type="dxa"/>
            <w:vAlign w:val="center"/>
          </w:tcPr>
          <w:p w14:paraId="203EDABC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265A26FB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Succión de agua UNE EN 772-11:2011</w:t>
            </w:r>
          </w:p>
        </w:tc>
        <w:tc>
          <w:tcPr>
            <w:tcW w:w="851" w:type="dxa"/>
          </w:tcPr>
          <w:p w14:paraId="6B962600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7A3CBE64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0760EDDB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2C9190D9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1B3CA39D" w14:textId="77777777" w:rsidTr="00612B80">
        <w:tc>
          <w:tcPr>
            <w:tcW w:w="313" w:type="dxa"/>
            <w:vAlign w:val="center"/>
          </w:tcPr>
          <w:p w14:paraId="1B247A3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61703616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Eflorescencias UNE 136029:2019</w:t>
            </w:r>
          </w:p>
        </w:tc>
        <w:tc>
          <w:tcPr>
            <w:tcW w:w="851" w:type="dxa"/>
          </w:tcPr>
          <w:p w14:paraId="28D7E21B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7D09DFCD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7EDBABF0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4C6008C1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6061ADF6" w14:textId="77777777" w:rsidTr="00612B80">
        <w:tc>
          <w:tcPr>
            <w:tcW w:w="313" w:type="dxa"/>
            <w:vAlign w:val="center"/>
          </w:tcPr>
          <w:p w14:paraId="005D8D2A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1FFD308B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 compresión S/ UNE EN 772-1:2011+A1:2016</w:t>
            </w:r>
          </w:p>
        </w:tc>
        <w:tc>
          <w:tcPr>
            <w:tcW w:w="851" w:type="dxa"/>
          </w:tcPr>
          <w:p w14:paraId="4F3C0563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4CA7745E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4F2805F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4D7A1AC4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1D9EF250" w14:textId="77777777" w:rsidTr="00612B80">
        <w:tc>
          <w:tcPr>
            <w:tcW w:w="313" w:type="dxa"/>
            <w:vAlign w:val="center"/>
          </w:tcPr>
          <w:p w14:paraId="1E5BB1A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6804" w:type="dxa"/>
            <w:tcMar>
              <w:left w:w="57" w:type="dxa"/>
              <w:right w:w="28" w:type="dxa"/>
            </w:tcMar>
            <w:vAlign w:val="center"/>
          </w:tcPr>
          <w:p w14:paraId="3EBA193F" w14:textId="77777777" w:rsidR="00A72F30" w:rsidRPr="00DB6C72" w:rsidRDefault="00A72F30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Expansión por humedad UNE 67036:1999 y UNE EN 772-19:2001</w:t>
            </w:r>
          </w:p>
        </w:tc>
        <w:tc>
          <w:tcPr>
            <w:tcW w:w="851" w:type="dxa"/>
          </w:tcPr>
          <w:p w14:paraId="046762BA" w14:textId="77777777" w:rsidR="00A72F30" w:rsidRPr="00F766AA" w:rsidRDefault="00A72F30" w:rsidP="00612B8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14:paraId="0D432F13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29" w:type="dxa"/>
          </w:tcPr>
          <w:p w14:paraId="6571938A" w14:textId="77777777" w:rsidR="00A72F30" w:rsidRPr="00F766AA" w:rsidRDefault="00A72F30" w:rsidP="00612B80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135F258" w14:textId="77777777" w:rsidR="00A72F30" w:rsidRPr="00F766AA" w:rsidRDefault="00A72F30" w:rsidP="00612B80">
            <w:pPr>
              <w:rPr>
                <w:sz w:val="24"/>
              </w:rPr>
            </w:pPr>
          </w:p>
        </w:tc>
      </w:tr>
      <w:tr w:rsidR="00A72F30" w:rsidRPr="00F766AA" w14:paraId="3AA95493" w14:textId="77777777" w:rsidTr="00612B80">
        <w:trPr>
          <w:trHeight w:val="313"/>
        </w:trPr>
        <w:tc>
          <w:tcPr>
            <w:tcW w:w="7117" w:type="dxa"/>
            <w:gridSpan w:val="2"/>
            <w:vAlign w:val="center"/>
          </w:tcPr>
          <w:p w14:paraId="75C2A074" w14:textId="77777777" w:rsidR="00A72F30" w:rsidRPr="00F766AA" w:rsidRDefault="00A72F30" w:rsidP="00612B80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851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6928796" w14:textId="77777777" w:rsidR="00A72F30" w:rsidRPr="00F766AA" w:rsidRDefault="00A72F30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851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E6872A9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2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803B030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08ADF68" w14:textId="77777777" w:rsidR="00A72F30" w:rsidRPr="00F766AA" w:rsidRDefault="00A72F30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0D1E634C" w14:textId="77777777" w:rsidR="00A72F30" w:rsidRPr="00F766AA" w:rsidRDefault="00A72F30" w:rsidP="00A72F30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A72F30" w:rsidRPr="00F766AA" w14:paraId="3C150D7E" w14:textId="77777777" w:rsidTr="00612B80">
        <w:trPr>
          <w:trHeight w:val="231"/>
        </w:trPr>
        <w:tc>
          <w:tcPr>
            <w:tcW w:w="7621" w:type="dxa"/>
          </w:tcPr>
          <w:p w14:paraId="61D4108E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1F8C0F66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  <w:p w14:paraId="5B37808A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  <w:p w14:paraId="7B4B08B8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  <w:p w14:paraId="089A6BD7" w14:textId="77777777" w:rsidR="00A72F30" w:rsidRPr="00F766AA" w:rsidRDefault="00A72F30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727C749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0EB369AD" w14:textId="77777777" w:rsidR="00A72F30" w:rsidRPr="00F766AA" w:rsidRDefault="00A72F30" w:rsidP="00A72F3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A72F30" w:rsidRPr="00F766AA" w14:paraId="0BCDA11C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13E9CF97" w14:textId="77777777" w:rsidR="00A72F30" w:rsidRPr="00F766AA" w:rsidRDefault="00A72F30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C0FD03A" w14:textId="47458CBC" w:rsidR="00115C7A" w:rsidRPr="00F766AA" w:rsidRDefault="00115C7A" w:rsidP="002E49A3">
      <w:pPr>
        <w:rPr>
          <w:b/>
        </w:rPr>
      </w:pPr>
    </w:p>
    <w:p w14:paraId="5234DD6A" w14:textId="708E1ACA" w:rsidR="002A76C1" w:rsidRPr="00F766AA" w:rsidRDefault="002A76C1" w:rsidP="002E49A3">
      <w:pPr>
        <w:rPr>
          <w:b/>
        </w:rPr>
      </w:pPr>
    </w:p>
    <w:p w14:paraId="16A69B7D" w14:textId="14AE10F6" w:rsidR="002A76C1" w:rsidRPr="00F766AA" w:rsidRDefault="002A76C1" w:rsidP="002E49A3">
      <w:pPr>
        <w:rPr>
          <w:b/>
        </w:rPr>
      </w:pPr>
    </w:p>
    <w:p w14:paraId="74CD5BF8" w14:textId="1EC29043" w:rsidR="002A76C1" w:rsidRPr="00F766AA" w:rsidRDefault="002A76C1" w:rsidP="002E49A3">
      <w:pPr>
        <w:rPr>
          <w:b/>
        </w:rPr>
      </w:pPr>
    </w:p>
    <w:p w14:paraId="3A2B6FC8" w14:textId="77777777" w:rsidR="002A76C1" w:rsidRPr="00F766AA" w:rsidRDefault="002A76C1" w:rsidP="002A76C1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A76C1" w:rsidRPr="00F766AA" w14:paraId="1A9F98BD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C195C" w14:textId="77777777" w:rsidR="002A76C1" w:rsidRPr="00F766AA" w:rsidRDefault="002A76C1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9FC2" w14:textId="77777777" w:rsidR="002A76C1" w:rsidRPr="00F766AA" w:rsidRDefault="002A76C1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9EBE4E" w14:textId="77777777" w:rsidR="002A76C1" w:rsidRPr="00F766AA" w:rsidRDefault="002A76C1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FABRICAS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F76E3C" w14:textId="77777777" w:rsidR="002A76C1" w:rsidRPr="00F766AA" w:rsidRDefault="002A76C1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04CBA9C" w14:textId="77777777" w:rsidR="002A76C1" w:rsidRPr="00526804" w:rsidRDefault="002A76C1" w:rsidP="00526804">
            <w:pPr>
              <w:pStyle w:val="1izenburua"/>
              <w:rPr>
                <w:sz w:val="20"/>
                <w:szCs w:val="20"/>
              </w:rPr>
            </w:pPr>
            <w:bookmarkStart w:id="30" w:name="BLOQUES_DE_HORMIGON"/>
            <w:r w:rsidRPr="00526804">
              <w:rPr>
                <w:sz w:val="20"/>
                <w:szCs w:val="20"/>
              </w:rPr>
              <w:t>BLOQUES DE HORMIGON</w:t>
            </w:r>
            <w:bookmarkEnd w:id="30"/>
          </w:p>
        </w:tc>
      </w:tr>
    </w:tbl>
    <w:p w14:paraId="77B348A0" w14:textId="77777777" w:rsidR="002A76C1" w:rsidRPr="00F766AA" w:rsidRDefault="002A76C1" w:rsidP="002A76C1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A76C1" w:rsidRPr="00F766AA" w14:paraId="770F0F0A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33F612A6" w14:textId="77777777" w:rsidR="002A76C1" w:rsidRPr="00F766AA" w:rsidRDefault="002A76C1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02364559" w14:textId="77777777" w:rsidR="002A76C1" w:rsidRPr="00F766AA" w:rsidRDefault="002A76C1" w:rsidP="00612B80">
            <w:pPr>
              <w:rPr>
                <w:b/>
              </w:rPr>
            </w:pPr>
          </w:p>
        </w:tc>
      </w:tr>
    </w:tbl>
    <w:p w14:paraId="17C0FD2E" w14:textId="77777777" w:rsidR="002A76C1" w:rsidRPr="00F766AA" w:rsidRDefault="002A76C1" w:rsidP="002A76C1">
      <w:pPr>
        <w:rPr>
          <w:b/>
          <w:sz w:val="22"/>
          <w:szCs w:val="22"/>
        </w:rPr>
      </w:pPr>
    </w:p>
    <w:p w14:paraId="61BD9291" w14:textId="77777777" w:rsidR="002A76C1" w:rsidRPr="00F766AA" w:rsidRDefault="002A76C1" w:rsidP="002A76C1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0ACC21B" w14:textId="77777777" w:rsidR="002A76C1" w:rsidRPr="00F766AA" w:rsidRDefault="002A76C1" w:rsidP="002A76C1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085"/>
        <w:gridCol w:w="1843"/>
        <w:gridCol w:w="1984"/>
        <w:gridCol w:w="1701"/>
        <w:gridCol w:w="1701"/>
      </w:tblGrid>
      <w:tr w:rsidR="002A76C1" w:rsidRPr="00F766AA" w14:paraId="1909C9EB" w14:textId="77777777" w:rsidTr="00612B80">
        <w:trPr>
          <w:cantSplit/>
          <w:trHeight w:val="119"/>
        </w:trPr>
        <w:tc>
          <w:tcPr>
            <w:tcW w:w="3653" w:type="dxa"/>
            <w:gridSpan w:val="2"/>
            <w:vMerge w:val="restart"/>
            <w:shd w:val="clear" w:color="auto" w:fill="auto"/>
            <w:vAlign w:val="center"/>
          </w:tcPr>
          <w:p w14:paraId="3E9F6232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386F095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AC8447D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70BD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2A76C1" w:rsidRPr="00F766AA" w14:paraId="73576A96" w14:textId="77777777" w:rsidTr="00612B80">
        <w:trPr>
          <w:cantSplit/>
          <w:trHeight w:val="119"/>
        </w:trPr>
        <w:tc>
          <w:tcPr>
            <w:tcW w:w="3653" w:type="dxa"/>
            <w:gridSpan w:val="2"/>
            <w:vMerge/>
            <w:shd w:val="clear" w:color="auto" w:fill="auto"/>
            <w:vAlign w:val="center"/>
          </w:tcPr>
          <w:p w14:paraId="27940C3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A6987D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34D7D1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82FA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46B6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2A76C1" w:rsidRPr="00F766AA" w14:paraId="3EF3F6FB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BA0FEB7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6A58A6FE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0B497E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0F6434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83FB48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BAB36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  <w:tr w:rsidR="002A76C1" w:rsidRPr="00F766AA" w14:paraId="1BB7F827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3056D626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0E6236EA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E170F1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B6C7C3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A412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17F27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  <w:tr w:rsidR="002A76C1" w:rsidRPr="00F766AA" w14:paraId="3EB9C03E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BB7A2BE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EEB442A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2E3E3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0D532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B06C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7F1E4A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  <w:tr w:rsidR="002A76C1" w:rsidRPr="00F766AA" w14:paraId="66341405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710EFAC" w14:textId="77777777" w:rsidR="002A76C1" w:rsidRPr="00F766AA" w:rsidRDefault="002A76C1" w:rsidP="00612B80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5FC7A1ED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BF876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9787E7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59C3B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7722E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</w:tc>
      </w:tr>
    </w:tbl>
    <w:p w14:paraId="76F0DE54" w14:textId="77777777" w:rsidR="002A76C1" w:rsidRPr="00F766AA" w:rsidRDefault="002A76C1" w:rsidP="002A76C1">
      <w:pPr>
        <w:ind w:left="-142"/>
        <w:rPr>
          <w:b/>
          <w:sz w:val="22"/>
          <w:szCs w:val="22"/>
        </w:rPr>
      </w:pPr>
    </w:p>
    <w:p w14:paraId="118E268B" w14:textId="77777777" w:rsidR="002A76C1" w:rsidRPr="00F766AA" w:rsidRDefault="002A76C1" w:rsidP="002A76C1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156956E0" w14:textId="77777777" w:rsidR="002A76C1" w:rsidRPr="00F766AA" w:rsidRDefault="002A76C1" w:rsidP="002A76C1">
      <w:pPr>
        <w:rPr>
          <w:b/>
          <w:sz w:val="8"/>
          <w:szCs w:val="8"/>
        </w:rPr>
      </w:pPr>
    </w:p>
    <w:tbl>
      <w:tblPr>
        <w:tblW w:w="108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28"/>
        <w:gridCol w:w="3692"/>
        <w:gridCol w:w="1276"/>
        <w:gridCol w:w="1376"/>
        <w:gridCol w:w="1255"/>
        <w:gridCol w:w="1480"/>
        <w:gridCol w:w="1210"/>
      </w:tblGrid>
      <w:tr w:rsidR="002A76C1" w:rsidRPr="00F766AA" w14:paraId="74BFB398" w14:textId="77777777" w:rsidTr="00612B80">
        <w:trPr>
          <w:cantSplit/>
          <w:trHeight w:val="207"/>
        </w:trPr>
        <w:tc>
          <w:tcPr>
            <w:tcW w:w="4220" w:type="dxa"/>
            <w:gridSpan w:val="2"/>
            <w:vAlign w:val="center"/>
          </w:tcPr>
          <w:p w14:paraId="05368195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276" w:type="dxa"/>
          </w:tcPr>
          <w:p w14:paraId="1715D912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</w:p>
          <w:p w14:paraId="3C3533E6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376" w:type="dxa"/>
            <w:vAlign w:val="center"/>
          </w:tcPr>
          <w:p w14:paraId="6014C669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255" w:type="dxa"/>
            <w:vAlign w:val="center"/>
          </w:tcPr>
          <w:p w14:paraId="180C8B67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80" w:type="dxa"/>
            <w:vAlign w:val="center"/>
          </w:tcPr>
          <w:p w14:paraId="344CBF6B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210" w:type="dxa"/>
            <w:vAlign w:val="center"/>
          </w:tcPr>
          <w:p w14:paraId="7F582CE8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2A76C1" w:rsidRPr="00F766AA" w14:paraId="32F02BAF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7959BD09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02B5F4FD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8444FC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2573E6F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6802EC5B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6" w:type="dxa"/>
            <w:vAlign w:val="center"/>
          </w:tcPr>
          <w:p w14:paraId="53325C91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E15FAAB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3C3E63B7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55" w:type="dxa"/>
            <w:vAlign w:val="center"/>
          </w:tcPr>
          <w:p w14:paraId="4084250B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88DEE5D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67FE37AE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80" w:type="dxa"/>
            <w:vAlign w:val="center"/>
          </w:tcPr>
          <w:p w14:paraId="1EAAFC82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0A5C917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1320443C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10" w:type="dxa"/>
            <w:vAlign w:val="center"/>
          </w:tcPr>
          <w:p w14:paraId="57E67335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EDEA80C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7EE1AE7F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2A76C1" w:rsidRPr="00F766AA" w14:paraId="0F3B2313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42C8A1A1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25ED7B27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9A3C98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2135A41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0B7A2A96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6" w:type="dxa"/>
            <w:vAlign w:val="center"/>
          </w:tcPr>
          <w:p w14:paraId="68C06E18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94C7200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44BE3753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55" w:type="dxa"/>
            <w:vAlign w:val="center"/>
          </w:tcPr>
          <w:p w14:paraId="505D5660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7C777F2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2A5134F0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80" w:type="dxa"/>
            <w:vAlign w:val="center"/>
          </w:tcPr>
          <w:p w14:paraId="0868B39B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3BF01AC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41AFFE73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10" w:type="dxa"/>
            <w:vAlign w:val="center"/>
          </w:tcPr>
          <w:p w14:paraId="17C148E3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D15EE66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7D67B942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2A76C1" w:rsidRPr="00F766AA" w14:paraId="2975568C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6ABD3A62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7875C16D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8A6E27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1B0BC3D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0432437C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6" w:type="dxa"/>
            <w:vAlign w:val="center"/>
          </w:tcPr>
          <w:p w14:paraId="17539EED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E04AA62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14096BF6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55" w:type="dxa"/>
            <w:vAlign w:val="center"/>
          </w:tcPr>
          <w:p w14:paraId="487F87AC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F849A03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7D155EB2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80" w:type="dxa"/>
            <w:vAlign w:val="center"/>
          </w:tcPr>
          <w:p w14:paraId="37DECB4D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92A0D87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5D55FBF6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10" w:type="dxa"/>
            <w:vAlign w:val="center"/>
          </w:tcPr>
          <w:p w14:paraId="46AFF963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7FF2FD1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43DA517F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2A76C1" w:rsidRPr="00F766AA" w14:paraId="616FF570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1585F16F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4E8BE81F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54BAF6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5955712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1D3A1001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6" w:type="dxa"/>
            <w:vAlign w:val="center"/>
          </w:tcPr>
          <w:p w14:paraId="5784AE42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81E0726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5305093B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55" w:type="dxa"/>
            <w:vAlign w:val="center"/>
          </w:tcPr>
          <w:p w14:paraId="034000C4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96A1AFF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069A8089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80" w:type="dxa"/>
            <w:vAlign w:val="center"/>
          </w:tcPr>
          <w:p w14:paraId="7041AE5B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2CAC7CE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585FEF4B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10" w:type="dxa"/>
            <w:vAlign w:val="center"/>
          </w:tcPr>
          <w:p w14:paraId="736BF8B1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030A673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356E3EE7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  <w:tr w:rsidR="002A76C1" w:rsidRPr="00F766AA" w14:paraId="2B7B3FC9" w14:textId="77777777" w:rsidTr="00612B80">
        <w:trPr>
          <w:cantSplit/>
          <w:trHeight w:val="304"/>
        </w:trPr>
        <w:tc>
          <w:tcPr>
            <w:tcW w:w="528" w:type="dxa"/>
            <w:vAlign w:val="center"/>
          </w:tcPr>
          <w:p w14:paraId="1F27BB82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52511A54" w14:textId="77777777" w:rsidR="002A76C1" w:rsidRPr="00F766AA" w:rsidRDefault="002A76C1" w:rsidP="00612B80">
            <w:pPr>
              <w:ind w:left="114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6BF9E3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55E2620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27E956FE" w14:textId="77777777" w:rsidR="002A76C1" w:rsidRPr="00F766AA" w:rsidRDefault="002A76C1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76" w:type="dxa"/>
            <w:vAlign w:val="center"/>
          </w:tcPr>
          <w:p w14:paraId="3DBB1F0C" w14:textId="77777777" w:rsidR="002A76C1" w:rsidRPr="00F766AA" w:rsidRDefault="002A76C1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EA2E1DB" w14:textId="77777777" w:rsidR="002A76C1" w:rsidRPr="00F766AA" w:rsidRDefault="002A76C1" w:rsidP="00612B80">
            <w:pPr>
              <w:ind w:left="368"/>
              <w:rPr>
                <w:sz w:val="8"/>
                <w:szCs w:val="8"/>
              </w:rPr>
            </w:pPr>
          </w:p>
          <w:p w14:paraId="59BF67DF" w14:textId="77777777" w:rsidR="002A76C1" w:rsidRPr="00F766AA" w:rsidRDefault="002A76C1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55" w:type="dxa"/>
            <w:vAlign w:val="center"/>
          </w:tcPr>
          <w:p w14:paraId="1F00C3A2" w14:textId="77777777" w:rsidR="002A76C1" w:rsidRPr="00F766AA" w:rsidRDefault="002A76C1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B5DEDB9" w14:textId="77777777" w:rsidR="002A76C1" w:rsidRPr="00F766AA" w:rsidRDefault="002A76C1" w:rsidP="00612B80">
            <w:pPr>
              <w:ind w:left="84"/>
              <w:rPr>
                <w:sz w:val="8"/>
                <w:szCs w:val="8"/>
              </w:rPr>
            </w:pPr>
          </w:p>
          <w:p w14:paraId="5D75C42C" w14:textId="77777777" w:rsidR="002A76C1" w:rsidRPr="00F766AA" w:rsidRDefault="002A76C1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80" w:type="dxa"/>
            <w:vAlign w:val="center"/>
          </w:tcPr>
          <w:p w14:paraId="09F3B078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4C58EF5" w14:textId="77777777" w:rsidR="002A76C1" w:rsidRPr="00F766AA" w:rsidRDefault="002A76C1" w:rsidP="00612B80">
            <w:pPr>
              <w:rPr>
                <w:sz w:val="8"/>
                <w:szCs w:val="8"/>
              </w:rPr>
            </w:pPr>
          </w:p>
          <w:p w14:paraId="0A0A4305" w14:textId="77777777" w:rsidR="002A76C1" w:rsidRPr="00F766AA" w:rsidRDefault="002A76C1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10" w:type="dxa"/>
            <w:vAlign w:val="center"/>
          </w:tcPr>
          <w:p w14:paraId="46B9CD84" w14:textId="77777777" w:rsidR="002A76C1" w:rsidRPr="00F766AA" w:rsidRDefault="002A76C1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10E0B5B" w14:textId="77777777" w:rsidR="002A76C1" w:rsidRPr="00F766AA" w:rsidRDefault="002A76C1" w:rsidP="00612B80">
            <w:pPr>
              <w:ind w:left="227"/>
              <w:rPr>
                <w:sz w:val="8"/>
                <w:szCs w:val="8"/>
              </w:rPr>
            </w:pPr>
          </w:p>
          <w:p w14:paraId="72D68A0E" w14:textId="77777777" w:rsidR="002A76C1" w:rsidRPr="00F766AA" w:rsidRDefault="002A76C1" w:rsidP="00612B80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</w:tc>
      </w:tr>
    </w:tbl>
    <w:p w14:paraId="324ACFDF" w14:textId="77777777" w:rsidR="002A76C1" w:rsidRPr="00F766AA" w:rsidRDefault="002A76C1" w:rsidP="002A76C1">
      <w:pPr>
        <w:tabs>
          <w:tab w:val="left" w:pos="6946"/>
        </w:tabs>
        <w:rPr>
          <w:sz w:val="22"/>
          <w:szCs w:val="22"/>
        </w:rPr>
      </w:pPr>
    </w:p>
    <w:p w14:paraId="7B156D48" w14:textId="77777777" w:rsidR="002A76C1" w:rsidRPr="00F766AA" w:rsidRDefault="002A76C1" w:rsidP="002A76C1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000E6A1B" w14:textId="77777777" w:rsidR="002A76C1" w:rsidRPr="00F766AA" w:rsidRDefault="002A76C1" w:rsidP="002A76C1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5709"/>
        <w:gridCol w:w="1197"/>
        <w:gridCol w:w="1197"/>
        <w:gridCol w:w="1197"/>
        <w:gridCol w:w="1197"/>
      </w:tblGrid>
      <w:tr w:rsidR="002A76C1" w:rsidRPr="00F766AA" w14:paraId="6003B62C" w14:textId="77777777" w:rsidTr="00612B80">
        <w:trPr>
          <w:trHeight w:val="263"/>
        </w:trPr>
        <w:tc>
          <w:tcPr>
            <w:tcW w:w="6017" w:type="dxa"/>
            <w:gridSpan w:val="2"/>
            <w:vMerge w:val="restart"/>
            <w:vAlign w:val="center"/>
          </w:tcPr>
          <w:p w14:paraId="44094688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4788" w:type="dxa"/>
            <w:gridSpan w:val="4"/>
            <w:vAlign w:val="center"/>
          </w:tcPr>
          <w:p w14:paraId="32E39624" w14:textId="77777777" w:rsidR="002A76C1" w:rsidRPr="00F766AA" w:rsidRDefault="002A76C1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2A76C1" w:rsidRPr="00F766AA" w14:paraId="3A7ADD4B" w14:textId="77777777" w:rsidTr="00612B80">
        <w:trPr>
          <w:trHeight w:val="240"/>
        </w:trPr>
        <w:tc>
          <w:tcPr>
            <w:tcW w:w="6017" w:type="dxa"/>
            <w:gridSpan w:val="2"/>
            <w:vMerge/>
          </w:tcPr>
          <w:p w14:paraId="0970A0B0" w14:textId="77777777" w:rsidR="002A76C1" w:rsidRPr="00F766AA" w:rsidRDefault="002A76C1" w:rsidP="00612B80">
            <w:pPr>
              <w:rPr>
                <w:sz w:val="17"/>
                <w:szCs w:val="17"/>
              </w:rPr>
            </w:pPr>
          </w:p>
        </w:tc>
        <w:tc>
          <w:tcPr>
            <w:tcW w:w="1197" w:type="dxa"/>
          </w:tcPr>
          <w:p w14:paraId="40D1263A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32B451F1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4AB86058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E54E8FC" w14:textId="77777777" w:rsidR="002A76C1" w:rsidRPr="00F766AA" w:rsidRDefault="002A76C1" w:rsidP="00612B80">
            <w:pPr>
              <w:rPr>
                <w:sz w:val="22"/>
                <w:szCs w:val="22"/>
              </w:rPr>
            </w:pPr>
          </w:p>
        </w:tc>
      </w:tr>
      <w:tr w:rsidR="002A76C1" w:rsidRPr="00F766AA" w14:paraId="2AF98DAC" w14:textId="77777777" w:rsidTr="00612B80">
        <w:trPr>
          <w:trHeight w:val="235"/>
        </w:trPr>
        <w:tc>
          <w:tcPr>
            <w:tcW w:w="6017" w:type="dxa"/>
            <w:gridSpan w:val="2"/>
            <w:vMerge/>
          </w:tcPr>
          <w:p w14:paraId="1688669B" w14:textId="77777777" w:rsidR="002A76C1" w:rsidRPr="00F766AA" w:rsidRDefault="002A76C1" w:rsidP="00612B80">
            <w:pPr>
              <w:rPr>
                <w:sz w:val="17"/>
                <w:szCs w:val="17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09D5126B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4E3038A2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2A76C1" w:rsidRPr="00F766AA" w14:paraId="6EE9ACA6" w14:textId="77777777" w:rsidTr="00612B80">
        <w:trPr>
          <w:trHeight w:val="267"/>
        </w:trPr>
        <w:tc>
          <w:tcPr>
            <w:tcW w:w="6017" w:type="dxa"/>
            <w:gridSpan w:val="2"/>
            <w:vAlign w:val="center"/>
          </w:tcPr>
          <w:p w14:paraId="42BCCBC3" w14:textId="77777777" w:rsidR="002A76C1" w:rsidRPr="00F766AA" w:rsidRDefault="002A76C1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97" w:type="dxa"/>
          </w:tcPr>
          <w:p w14:paraId="5FE1CE3B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74B197D4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5C1A9D85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0419DAC0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</w:tr>
      <w:tr w:rsidR="002A76C1" w:rsidRPr="00F766AA" w14:paraId="3438E262" w14:textId="77777777" w:rsidTr="00612B80">
        <w:trPr>
          <w:trHeight w:val="271"/>
        </w:trPr>
        <w:tc>
          <w:tcPr>
            <w:tcW w:w="6017" w:type="dxa"/>
            <w:gridSpan w:val="2"/>
            <w:vAlign w:val="center"/>
          </w:tcPr>
          <w:p w14:paraId="15913F4A" w14:textId="77777777" w:rsidR="002A76C1" w:rsidRPr="00DB6C72" w:rsidRDefault="002A76C1" w:rsidP="00612B80">
            <w:pPr>
              <w:rPr>
                <w:szCs w:val="18"/>
              </w:rPr>
            </w:pPr>
            <w:r w:rsidRPr="00DB6C72">
              <w:rPr>
                <w:szCs w:val="18"/>
              </w:rPr>
              <w:t>Fecha:</w:t>
            </w:r>
          </w:p>
        </w:tc>
        <w:tc>
          <w:tcPr>
            <w:tcW w:w="1197" w:type="dxa"/>
          </w:tcPr>
          <w:p w14:paraId="0035AB6A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25FDB775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1173D4F5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  <w:tc>
          <w:tcPr>
            <w:tcW w:w="1197" w:type="dxa"/>
          </w:tcPr>
          <w:p w14:paraId="23BD6783" w14:textId="77777777" w:rsidR="002A76C1" w:rsidRPr="00F766AA" w:rsidRDefault="002A76C1" w:rsidP="00612B80">
            <w:pPr>
              <w:rPr>
                <w:i/>
                <w:sz w:val="22"/>
                <w:szCs w:val="22"/>
              </w:rPr>
            </w:pPr>
          </w:p>
        </w:tc>
      </w:tr>
      <w:tr w:rsidR="002A76C1" w:rsidRPr="00F766AA" w14:paraId="31688C95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0551A29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27D85926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Densidad aparente seca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772-13:2001</w:t>
            </w:r>
          </w:p>
        </w:tc>
        <w:tc>
          <w:tcPr>
            <w:tcW w:w="1197" w:type="dxa"/>
          </w:tcPr>
          <w:p w14:paraId="31E0C0CD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16514294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4673F3E5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96060A5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21AA14B2" w14:textId="77777777" w:rsidTr="00612B80">
        <w:tc>
          <w:tcPr>
            <w:tcW w:w="308" w:type="dxa"/>
            <w:vAlign w:val="center"/>
          </w:tcPr>
          <w:p w14:paraId="12E60686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1D9506B8" w14:textId="77777777" w:rsidR="002A76C1" w:rsidRPr="00DB6C72" w:rsidRDefault="002A76C1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hanging="52"/>
              <w:rPr>
                <w:rFonts w:ascii="ArialMT" w:hAnsi="ArialMT" w:cs="ArialMT"/>
                <w:szCs w:val="18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>Dimensionales y tolerancias, configuración y aspecto</w:t>
            </w:r>
          </w:p>
          <w:p w14:paraId="792F719E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  <w:lang w:val="fr-FR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</w:r>
            <w:r w:rsidRPr="00DB6C72">
              <w:rPr>
                <w:rFonts w:ascii="ArialMT" w:hAnsi="ArialMT" w:cs="ArialMT"/>
                <w:sz w:val="16"/>
                <w:szCs w:val="16"/>
                <w:lang w:val="fr-FR"/>
              </w:rPr>
              <w:t>UNE-EN 772-16.2011 y UNE 127771-3 :2008</w:t>
            </w:r>
          </w:p>
        </w:tc>
        <w:tc>
          <w:tcPr>
            <w:tcW w:w="1197" w:type="dxa"/>
          </w:tcPr>
          <w:p w14:paraId="2C26C41E" w14:textId="77777777" w:rsidR="002A76C1" w:rsidRPr="00F766AA" w:rsidRDefault="002A76C1" w:rsidP="00612B80">
            <w:pPr>
              <w:rPr>
                <w:i/>
                <w:sz w:val="17"/>
                <w:szCs w:val="17"/>
                <w:lang w:val="fr-FR"/>
              </w:rPr>
            </w:pPr>
          </w:p>
        </w:tc>
        <w:tc>
          <w:tcPr>
            <w:tcW w:w="1197" w:type="dxa"/>
          </w:tcPr>
          <w:p w14:paraId="663E8757" w14:textId="77777777" w:rsidR="002A76C1" w:rsidRPr="00F766AA" w:rsidRDefault="002A76C1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07DB09A6" w14:textId="77777777" w:rsidR="002A76C1" w:rsidRPr="00F766AA" w:rsidRDefault="002A76C1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790DCE23" w14:textId="77777777" w:rsidR="002A76C1" w:rsidRPr="00F766AA" w:rsidRDefault="002A76C1" w:rsidP="00612B80">
            <w:pPr>
              <w:rPr>
                <w:i/>
                <w:sz w:val="24"/>
                <w:lang w:val="fr-FR"/>
              </w:rPr>
            </w:pPr>
          </w:p>
        </w:tc>
      </w:tr>
      <w:tr w:rsidR="002A76C1" w:rsidRPr="00F766AA" w14:paraId="50A96310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14E8AD6F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3D523AB7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Succión de agua (Bloque Visto)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 EN 772-11:2011</w:t>
            </w:r>
          </w:p>
        </w:tc>
        <w:tc>
          <w:tcPr>
            <w:tcW w:w="1197" w:type="dxa"/>
          </w:tcPr>
          <w:p w14:paraId="16A34B96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11976973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8B51DD7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5746C2BB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2F2626DB" w14:textId="77777777" w:rsidTr="00612B80">
        <w:tc>
          <w:tcPr>
            <w:tcW w:w="308" w:type="dxa"/>
            <w:vAlign w:val="center"/>
          </w:tcPr>
          <w:p w14:paraId="0D4A4292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74E881C6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Densidad seca absoluta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772-13:2001</w:t>
            </w:r>
          </w:p>
        </w:tc>
        <w:tc>
          <w:tcPr>
            <w:tcW w:w="1197" w:type="dxa"/>
          </w:tcPr>
          <w:p w14:paraId="16C7859D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7F5D9519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442DE1B5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F38BFE3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2AA008E5" w14:textId="77777777" w:rsidTr="00612B80">
        <w:tc>
          <w:tcPr>
            <w:tcW w:w="308" w:type="dxa"/>
            <w:vAlign w:val="center"/>
          </w:tcPr>
          <w:p w14:paraId="65AD6CA8" w14:textId="77777777" w:rsidR="002A76C1" w:rsidRPr="00F766AA" w:rsidRDefault="002A76C1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492E65B6" w14:textId="77777777" w:rsidR="002A76C1" w:rsidRPr="00DB6C72" w:rsidRDefault="002A76C1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 compresión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 EN 772-1:2011+A1:2016</w:t>
            </w:r>
          </w:p>
        </w:tc>
        <w:tc>
          <w:tcPr>
            <w:tcW w:w="1197" w:type="dxa"/>
          </w:tcPr>
          <w:p w14:paraId="1400DA8D" w14:textId="77777777" w:rsidR="002A76C1" w:rsidRPr="00F766AA" w:rsidRDefault="002A76C1" w:rsidP="00612B80">
            <w:pPr>
              <w:rPr>
                <w:i/>
                <w:sz w:val="17"/>
                <w:szCs w:val="17"/>
              </w:rPr>
            </w:pPr>
          </w:p>
        </w:tc>
        <w:tc>
          <w:tcPr>
            <w:tcW w:w="1197" w:type="dxa"/>
          </w:tcPr>
          <w:p w14:paraId="7FCD081E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7BD703D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987D26A" w14:textId="77777777" w:rsidR="002A76C1" w:rsidRPr="00F766AA" w:rsidRDefault="002A76C1" w:rsidP="00612B80">
            <w:pPr>
              <w:rPr>
                <w:i/>
                <w:sz w:val="24"/>
              </w:rPr>
            </w:pPr>
          </w:p>
        </w:tc>
      </w:tr>
      <w:tr w:rsidR="002A76C1" w:rsidRPr="00F766AA" w14:paraId="6B9A7C30" w14:textId="77777777" w:rsidTr="00612B80">
        <w:trPr>
          <w:trHeight w:val="313"/>
        </w:trPr>
        <w:tc>
          <w:tcPr>
            <w:tcW w:w="6017" w:type="dxa"/>
            <w:gridSpan w:val="2"/>
            <w:vAlign w:val="center"/>
          </w:tcPr>
          <w:p w14:paraId="5882119B" w14:textId="77777777" w:rsidR="002A76C1" w:rsidRPr="00F766AA" w:rsidRDefault="002A76C1" w:rsidP="00612B80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0EA4E0A" w14:textId="77777777" w:rsidR="002A76C1" w:rsidRPr="00F766AA" w:rsidRDefault="002A76C1" w:rsidP="00612B80">
            <w:pPr>
              <w:jc w:val="center"/>
              <w:rPr>
                <w:i/>
                <w:w w:val="85"/>
                <w:sz w:val="15"/>
                <w:szCs w:val="15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7C08A3C" w14:textId="77777777" w:rsidR="002A76C1" w:rsidRPr="00F766AA" w:rsidRDefault="002A76C1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083E6E8" w14:textId="77777777" w:rsidR="002A76C1" w:rsidRPr="00F766AA" w:rsidRDefault="002A76C1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F3E1437" w14:textId="77777777" w:rsidR="002A76C1" w:rsidRPr="00F766AA" w:rsidRDefault="002A76C1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209B2C8F" w14:textId="77777777" w:rsidR="002A76C1" w:rsidRPr="00F766AA" w:rsidRDefault="002A76C1" w:rsidP="002A76C1">
      <w:pPr>
        <w:rPr>
          <w:b/>
          <w:sz w:val="22"/>
          <w:szCs w:val="22"/>
        </w:rPr>
      </w:pPr>
    </w:p>
    <w:p w14:paraId="7C092BCF" w14:textId="77777777" w:rsidR="002A76C1" w:rsidRPr="00F766AA" w:rsidRDefault="002A76C1" w:rsidP="002A76C1">
      <w:pPr>
        <w:rPr>
          <w:b/>
          <w:sz w:val="22"/>
          <w:szCs w:val="22"/>
        </w:rPr>
      </w:pPr>
    </w:p>
    <w:p w14:paraId="06E29771" w14:textId="77777777" w:rsidR="002A76C1" w:rsidRPr="00F766AA" w:rsidRDefault="002A76C1" w:rsidP="002A76C1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A76C1" w:rsidRPr="00F766AA" w14:paraId="0C73495E" w14:textId="77777777" w:rsidTr="00612B80">
        <w:trPr>
          <w:trHeight w:val="231"/>
        </w:trPr>
        <w:tc>
          <w:tcPr>
            <w:tcW w:w="7621" w:type="dxa"/>
          </w:tcPr>
          <w:p w14:paraId="3DD88B9D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3770DD67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7FEA8A50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63C90D5B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33124449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5ED27165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4A551777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3D722006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  <w:p w14:paraId="5E436051" w14:textId="77777777" w:rsidR="002A76C1" w:rsidRPr="00F766AA" w:rsidRDefault="002A76C1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59D2F0F8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DD24482" w14:textId="77777777" w:rsidR="002A76C1" w:rsidRPr="00F766AA" w:rsidRDefault="002A76C1" w:rsidP="002A76C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A76C1" w:rsidRPr="00F766AA" w14:paraId="463E9142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469B1341" w14:textId="77777777" w:rsidR="002A76C1" w:rsidRPr="00F766AA" w:rsidRDefault="002A76C1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9250AAC" w14:textId="3498B232" w:rsidR="002A76C1" w:rsidRPr="00F766AA" w:rsidRDefault="002A76C1" w:rsidP="002E49A3">
      <w:pPr>
        <w:rPr>
          <w:b/>
        </w:rPr>
      </w:pPr>
    </w:p>
    <w:p w14:paraId="3D51D0F3" w14:textId="77777777" w:rsidR="002F1E4D" w:rsidRPr="00F766AA" w:rsidRDefault="002F1E4D" w:rsidP="002F1E4D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F1E4D" w:rsidRPr="00F766AA" w14:paraId="7F34FFAB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D0E6" w14:textId="77777777" w:rsidR="002F1E4D" w:rsidRPr="00F766AA" w:rsidRDefault="002F1E4D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BA23" w14:textId="77777777" w:rsidR="002F1E4D" w:rsidRPr="00F766AA" w:rsidRDefault="002F1E4D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747520" w14:textId="77777777" w:rsidR="002F1E4D" w:rsidRPr="00F766AA" w:rsidRDefault="002F1E4D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FABRICAS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BE5777" w14:textId="77777777" w:rsidR="002F1E4D" w:rsidRPr="00F766AA" w:rsidRDefault="002F1E4D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52E6066" w14:textId="77777777" w:rsidR="002F1E4D" w:rsidRPr="00526804" w:rsidRDefault="002F1E4D" w:rsidP="00526804">
            <w:pPr>
              <w:pStyle w:val="1izenburua"/>
              <w:rPr>
                <w:sz w:val="20"/>
                <w:szCs w:val="20"/>
              </w:rPr>
            </w:pPr>
            <w:bookmarkStart w:id="31" w:name="BLOQUES_DE_PIEDRA"/>
            <w:r w:rsidRPr="00526804">
              <w:rPr>
                <w:sz w:val="20"/>
                <w:szCs w:val="20"/>
              </w:rPr>
              <w:t>BLOQUES DE PIEDRA</w:t>
            </w:r>
            <w:bookmarkEnd w:id="31"/>
          </w:p>
        </w:tc>
      </w:tr>
    </w:tbl>
    <w:p w14:paraId="2F41426D" w14:textId="77777777" w:rsidR="002F1E4D" w:rsidRPr="00F766AA" w:rsidRDefault="002F1E4D" w:rsidP="002F1E4D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F1E4D" w:rsidRPr="00F766AA" w14:paraId="67280BD4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759E1A73" w14:textId="77777777" w:rsidR="002F1E4D" w:rsidRPr="00F766AA" w:rsidRDefault="002F1E4D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4D699939" w14:textId="77777777" w:rsidR="002F1E4D" w:rsidRPr="00F766AA" w:rsidRDefault="002F1E4D" w:rsidP="00612B80">
            <w:pPr>
              <w:rPr>
                <w:b/>
              </w:rPr>
            </w:pPr>
          </w:p>
        </w:tc>
      </w:tr>
    </w:tbl>
    <w:p w14:paraId="065AA1FB" w14:textId="77777777" w:rsidR="002F1E4D" w:rsidRPr="00F766AA" w:rsidRDefault="002F1E4D" w:rsidP="002F1E4D">
      <w:pPr>
        <w:rPr>
          <w:b/>
          <w:sz w:val="32"/>
          <w:szCs w:val="32"/>
        </w:rPr>
      </w:pPr>
    </w:p>
    <w:p w14:paraId="5E04C51E" w14:textId="77777777" w:rsidR="002F1E4D" w:rsidRPr="00F766AA" w:rsidRDefault="002F1E4D" w:rsidP="002F1E4D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780AECCE" w14:textId="77777777" w:rsidR="002F1E4D" w:rsidRPr="00F766AA" w:rsidRDefault="002F1E4D" w:rsidP="002F1E4D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227"/>
        <w:gridCol w:w="2126"/>
        <w:gridCol w:w="2126"/>
        <w:gridCol w:w="1418"/>
        <w:gridCol w:w="1417"/>
      </w:tblGrid>
      <w:tr w:rsidR="002F1E4D" w:rsidRPr="00F766AA" w14:paraId="7A402C57" w14:textId="77777777" w:rsidTr="00612B80">
        <w:trPr>
          <w:cantSplit/>
          <w:trHeight w:val="119"/>
        </w:trPr>
        <w:tc>
          <w:tcPr>
            <w:tcW w:w="3795" w:type="dxa"/>
            <w:gridSpan w:val="2"/>
            <w:vMerge w:val="restart"/>
            <w:shd w:val="clear" w:color="auto" w:fill="auto"/>
            <w:vAlign w:val="center"/>
          </w:tcPr>
          <w:p w14:paraId="562BA407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34090DC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022C7A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504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2F1E4D" w:rsidRPr="00F766AA" w14:paraId="5AA134D1" w14:textId="77777777" w:rsidTr="00612B80">
        <w:trPr>
          <w:cantSplit/>
          <w:trHeight w:val="119"/>
        </w:trPr>
        <w:tc>
          <w:tcPr>
            <w:tcW w:w="3795" w:type="dxa"/>
            <w:gridSpan w:val="2"/>
            <w:vMerge/>
            <w:shd w:val="clear" w:color="auto" w:fill="auto"/>
            <w:vAlign w:val="center"/>
          </w:tcPr>
          <w:p w14:paraId="0AF20968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5FA1BE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CAA06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38445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61E9D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2F1E4D" w:rsidRPr="00F766AA" w14:paraId="1C5D9C96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5741036" w14:textId="77777777" w:rsidR="002F1E4D" w:rsidRPr="00F766AA" w:rsidRDefault="002F1E4D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009EE31A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7B1D1B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188BA6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B22165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7DB1D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</w:tr>
      <w:tr w:rsidR="002F1E4D" w:rsidRPr="00F766AA" w14:paraId="38895151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4E4CF10C" w14:textId="77777777" w:rsidR="002F1E4D" w:rsidRPr="00F766AA" w:rsidRDefault="002F1E4D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78C828EE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D72EEB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FBBF9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4B07AF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72C8AC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</w:tr>
      <w:tr w:rsidR="002F1E4D" w:rsidRPr="00F766AA" w14:paraId="79728823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07015A62" w14:textId="77777777" w:rsidR="002F1E4D" w:rsidRPr="00F766AA" w:rsidRDefault="002F1E4D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9F51FCA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D17F72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1303F2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8B11FD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3DDDCA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</w:tc>
      </w:tr>
    </w:tbl>
    <w:p w14:paraId="39DDAD5D" w14:textId="77777777" w:rsidR="002F1E4D" w:rsidRPr="00F766AA" w:rsidRDefault="002F1E4D" w:rsidP="002F1E4D">
      <w:pPr>
        <w:ind w:left="-142"/>
        <w:rPr>
          <w:b/>
          <w:sz w:val="32"/>
          <w:szCs w:val="32"/>
        </w:rPr>
      </w:pPr>
    </w:p>
    <w:p w14:paraId="08508C00" w14:textId="77777777" w:rsidR="002F1E4D" w:rsidRPr="00F766AA" w:rsidRDefault="002F1E4D" w:rsidP="002F1E4D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15178CDB" w14:textId="77777777" w:rsidR="002F1E4D" w:rsidRPr="00F766AA" w:rsidRDefault="002F1E4D" w:rsidP="002F1E4D">
      <w:pPr>
        <w:rPr>
          <w:b/>
          <w:sz w:val="8"/>
          <w:szCs w:val="8"/>
        </w:rPr>
      </w:pPr>
    </w:p>
    <w:tbl>
      <w:tblPr>
        <w:tblW w:w="1083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3421"/>
        <w:gridCol w:w="1417"/>
        <w:gridCol w:w="1418"/>
        <w:gridCol w:w="1275"/>
        <w:gridCol w:w="1565"/>
        <w:gridCol w:w="1226"/>
      </w:tblGrid>
      <w:tr w:rsidR="002F1E4D" w:rsidRPr="00F766AA" w14:paraId="65A1853A" w14:textId="77777777" w:rsidTr="00612B80">
        <w:trPr>
          <w:cantSplit/>
          <w:trHeight w:val="186"/>
        </w:trPr>
        <w:tc>
          <w:tcPr>
            <w:tcW w:w="3937" w:type="dxa"/>
            <w:gridSpan w:val="2"/>
            <w:vAlign w:val="center"/>
          </w:tcPr>
          <w:p w14:paraId="43837185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417" w:type="dxa"/>
          </w:tcPr>
          <w:p w14:paraId="24A6CB7E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</w:p>
          <w:p w14:paraId="2DD961E3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418" w:type="dxa"/>
            <w:vAlign w:val="center"/>
          </w:tcPr>
          <w:p w14:paraId="078D1563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275" w:type="dxa"/>
            <w:vAlign w:val="center"/>
          </w:tcPr>
          <w:p w14:paraId="4A7A3B39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565" w:type="dxa"/>
            <w:vAlign w:val="center"/>
          </w:tcPr>
          <w:p w14:paraId="4E3EE5C1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226" w:type="dxa"/>
            <w:vAlign w:val="center"/>
          </w:tcPr>
          <w:p w14:paraId="5E00F41B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2F1E4D" w:rsidRPr="00F766AA" w14:paraId="2CBBA59A" w14:textId="77777777" w:rsidTr="00612B80">
        <w:trPr>
          <w:cantSplit/>
          <w:trHeight w:val="273"/>
        </w:trPr>
        <w:tc>
          <w:tcPr>
            <w:tcW w:w="516" w:type="dxa"/>
            <w:vAlign w:val="center"/>
          </w:tcPr>
          <w:p w14:paraId="0080DE9C" w14:textId="77777777" w:rsidR="002F1E4D" w:rsidRPr="00F766AA" w:rsidRDefault="002F1E4D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6AE8C6A9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1A1FE0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845E211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1BFE6C3C" w14:textId="77777777" w:rsidR="002F1E4D" w:rsidRPr="00F766AA" w:rsidRDefault="002F1E4D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  <w:vAlign w:val="center"/>
          </w:tcPr>
          <w:p w14:paraId="0A8B0D45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388D0E2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02C22627" w14:textId="77777777" w:rsidR="002F1E4D" w:rsidRPr="00F766AA" w:rsidRDefault="002F1E4D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14:paraId="6D3E548C" w14:textId="77777777" w:rsidR="002F1E4D" w:rsidRPr="00F766AA" w:rsidRDefault="002F1E4D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0B3E696A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745EB6EF" w14:textId="77777777" w:rsidR="002F1E4D" w:rsidRPr="00F766AA" w:rsidRDefault="002F1E4D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5" w:type="dxa"/>
            <w:vAlign w:val="center"/>
          </w:tcPr>
          <w:p w14:paraId="709CEE33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F6B12A3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59B6D7A5" w14:textId="77777777" w:rsidR="002F1E4D" w:rsidRPr="00F766AA" w:rsidRDefault="002F1E4D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26" w:type="dxa"/>
            <w:vAlign w:val="center"/>
          </w:tcPr>
          <w:p w14:paraId="567BCC60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65C6D3E" w14:textId="77777777" w:rsidR="002F1E4D" w:rsidRPr="00F766AA" w:rsidRDefault="002F1E4D" w:rsidP="00612B80">
            <w:pPr>
              <w:ind w:left="227"/>
              <w:rPr>
                <w:sz w:val="8"/>
                <w:szCs w:val="8"/>
              </w:rPr>
            </w:pPr>
          </w:p>
          <w:p w14:paraId="02D7D2B9" w14:textId="77777777" w:rsidR="002F1E4D" w:rsidRPr="00F766AA" w:rsidRDefault="002F1E4D" w:rsidP="00612B80">
            <w:pPr>
              <w:ind w:left="227"/>
              <w:rPr>
                <w:b/>
              </w:rPr>
            </w:pPr>
          </w:p>
        </w:tc>
      </w:tr>
      <w:tr w:rsidR="002F1E4D" w:rsidRPr="00F766AA" w14:paraId="2ACFFFB5" w14:textId="77777777" w:rsidTr="00612B80">
        <w:trPr>
          <w:cantSplit/>
          <w:trHeight w:val="273"/>
        </w:trPr>
        <w:tc>
          <w:tcPr>
            <w:tcW w:w="516" w:type="dxa"/>
            <w:vAlign w:val="center"/>
          </w:tcPr>
          <w:p w14:paraId="35CCC6BC" w14:textId="77777777" w:rsidR="002F1E4D" w:rsidRPr="00F766AA" w:rsidRDefault="002F1E4D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0BF0F736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488F16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8A608E0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34AF3099" w14:textId="77777777" w:rsidR="002F1E4D" w:rsidRPr="00F766AA" w:rsidRDefault="002F1E4D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  <w:vAlign w:val="center"/>
          </w:tcPr>
          <w:p w14:paraId="3FE83267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9E26492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0D391600" w14:textId="77777777" w:rsidR="002F1E4D" w:rsidRPr="00F766AA" w:rsidRDefault="002F1E4D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14:paraId="620DB31F" w14:textId="77777777" w:rsidR="002F1E4D" w:rsidRPr="00F766AA" w:rsidRDefault="002F1E4D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429DA426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34AF1142" w14:textId="77777777" w:rsidR="002F1E4D" w:rsidRPr="00F766AA" w:rsidRDefault="002F1E4D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5" w:type="dxa"/>
            <w:vAlign w:val="center"/>
          </w:tcPr>
          <w:p w14:paraId="3B35E772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DFCCB6B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06149AE5" w14:textId="77777777" w:rsidR="002F1E4D" w:rsidRPr="00F766AA" w:rsidRDefault="002F1E4D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26" w:type="dxa"/>
            <w:vAlign w:val="center"/>
          </w:tcPr>
          <w:p w14:paraId="5F87008E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92D3EB9" w14:textId="77777777" w:rsidR="002F1E4D" w:rsidRPr="00F766AA" w:rsidRDefault="002F1E4D" w:rsidP="00612B80">
            <w:pPr>
              <w:ind w:left="227"/>
              <w:rPr>
                <w:sz w:val="8"/>
                <w:szCs w:val="8"/>
              </w:rPr>
            </w:pPr>
          </w:p>
          <w:p w14:paraId="37CC11B4" w14:textId="77777777" w:rsidR="002F1E4D" w:rsidRPr="00F766AA" w:rsidRDefault="002F1E4D" w:rsidP="00612B80">
            <w:pPr>
              <w:ind w:left="227"/>
              <w:rPr>
                <w:b/>
              </w:rPr>
            </w:pPr>
          </w:p>
        </w:tc>
      </w:tr>
      <w:tr w:rsidR="002F1E4D" w:rsidRPr="00F766AA" w14:paraId="7148F64F" w14:textId="77777777" w:rsidTr="00612B80">
        <w:trPr>
          <w:cantSplit/>
          <w:trHeight w:val="273"/>
        </w:trPr>
        <w:tc>
          <w:tcPr>
            <w:tcW w:w="516" w:type="dxa"/>
            <w:vAlign w:val="center"/>
          </w:tcPr>
          <w:p w14:paraId="08918A04" w14:textId="77777777" w:rsidR="002F1E4D" w:rsidRPr="00F766AA" w:rsidRDefault="002F1E4D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421" w:type="dxa"/>
            <w:vAlign w:val="center"/>
          </w:tcPr>
          <w:p w14:paraId="526864F6" w14:textId="77777777" w:rsidR="002F1E4D" w:rsidRPr="00F766AA" w:rsidRDefault="002F1E4D" w:rsidP="00612B80">
            <w:pPr>
              <w:ind w:left="114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F62356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2B65848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6865AB47" w14:textId="77777777" w:rsidR="002F1E4D" w:rsidRPr="00F766AA" w:rsidRDefault="002F1E4D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  <w:vAlign w:val="center"/>
          </w:tcPr>
          <w:p w14:paraId="1F68BCEE" w14:textId="77777777" w:rsidR="002F1E4D" w:rsidRPr="00F766AA" w:rsidRDefault="002F1E4D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024ACCA" w14:textId="77777777" w:rsidR="002F1E4D" w:rsidRPr="00F766AA" w:rsidRDefault="002F1E4D" w:rsidP="00612B80">
            <w:pPr>
              <w:ind w:left="368"/>
              <w:rPr>
                <w:sz w:val="8"/>
                <w:szCs w:val="8"/>
              </w:rPr>
            </w:pPr>
          </w:p>
          <w:p w14:paraId="6A0568F1" w14:textId="77777777" w:rsidR="002F1E4D" w:rsidRPr="00F766AA" w:rsidRDefault="002F1E4D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14:paraId="6C97E227" w14:textId="77777777" w:rsidR="002F1E4D" w:rsidRPr="00F766AA" w:rsidRDefault="002F1E4D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19CBF4FF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408293CF" w14:textId="77777777" w:rsidR="002F1E4D" w:rsidRPr="00F766AA" w:rsidRDefault="002F1E4D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5" w:type="dxa"/>
            <w:vAlign w:val="center"/>
          </w:tcPr>
          <w:p w14:paraId="6C6D3660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4CBFA56" w14:textId="77777777" w:rsidR="002F1E4D" w:rsidRPr="00F766AA" w:rsidRDefault="002F1E4D" w:rsidP="00612B80">
            <w:pPr>
              <w:ind w:left="84"/>
              <w:rPr>
                <w:sz w:val="8"/>
                <w:szCs w:val="8"/>
              </w:rPr>
            </w:pPr>
          </w:p>
          <w:p w14:paraId="104F79A8" w14:textId="77777777" w:rsidR="002F1E4D" w:rsidRPr="00F766AA" w:rsidRDefault="002F1E4D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26" w:type="dxa"/>
            <w:vAlign w:val="center"/>
          </w:tcPr>
          <w:p w14:paraId="53FACF49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7EF18A2" w14:textId="77777777" w:rsidR="002F1E4D" w:rsidRPr="00F766AA" w:rsidRDefault="002F1E4D" w:rsidP="00612B80">
            <w:pPr>
              <w:ind w:left="227"/>
              <w:rPr>
                <w:sz w:val="8"/>
                <w:szCs w:val="8"/>
              </w:rPr>
            </w:pPr>
          </w:p>
          <w:p w14:paraId="0A90D506" w14:textId="77777777" w:rsidR="002F1E4D" w:rsidRPr="00F766AA" w:rsidRDefault="002F1E4D" w:rsidP="00612B80">
            <w:pPr>
              <w:ind w:left="227"/>
              <w:rPr>
                <w:b/>
              </w:rPr>
            </w:pPr>
          </w:p>
        </w:tc>
      </w:tr>
    </w:tbl>
    <w:p w14:paraId="171E1835" w14:textId="77777777" w:rsidR="002F1E4D" w:rsidRPr="00F766AA" w:rsidRDefault="002F1E4D" w:rsidP="002F1E4D">
      <w:pPr>
        <w:tabs>
          <w:tab w:val="left" w:pos="6946"/>
        </w:tabs>
        <w:rPr>
          <w:sz w:val="32"/>
          <w:szCs w:val="32"/>
        </w:rPr>
      </w:pPr>
    </w:p>
    <w:p w14:paraId="7893651E" w14:textId="77777777" w:rsidR="002F1E4D" w:rsidRPr="00F766AA" w:rsidRDefault="002F1E4D" w:rsidP="002F1E4D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499B351F" w14:textId="77777777" w:rsidR="002F1E4D" w:rsidRPr="00F766AA" w:rsidRDefault="002F1E4D" w:rsidP="002F1E4D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5709"/>
        <w:gridCol w:w="1197"/>
        <w:gridCol w:w="1197"/>
        <w:gridCol w:w="1197"/>
        <w:gridCol w:w="1197"/>
      </w:tblGrid>
      <w:tr w:rsidR="002F1E4D" w:rsidRPr="00F766AA" w14:paraId="1ABD4D7A" w14:textId="77777777" w:rsidTr="00612B80">
        <w:trPr>
          <w:trHeight w:val="263"/>
        </w:trPr>
        <w:tc>
          <w:tcPr>
            <w:tcW w:w="6017" w:type="dxa"/>
            <w:gridSpan w:val="2"/>
            <w:vMerge w:val="restart"/>
            <w:vAlign w:val="center"/>
          </w:tcPr>
          <w:p w14:paraId="6251BE9A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4788" w:type="dxa"/>
            <w:gridSpan w:val="4"/>
            <w:vAlign w:val="center"/>
          </w:tcPr>
          <w:p w14:paraId="7509F9B3" w14:textId="77777777" w:rsidR="002F1E4D" w:rsidRPr="00F766AA" w:rsidRDefault="002F1E4D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2F1E4D" w:rsidRPr="00F766AA" w14:paraId="0DB8D3BB" w14:textId="77777777" w:rsidTr="00612B80">
        <w:trPr>
          <w:trHeight w:val="240"/>
        </w:trPr>
        <w:tc>
          <w:tcPr>
            <w:tcW w:w="6017" w:type="dxa"/>
            <w:gridSpan w:val="2"/>
            <w:vMerge/>
          </w:tcPr>
          <w:p w14:paraId="6B520820" w14:textId="77777777" w:rsidR="002F1E4D" w:rsidRPr="00F766AA" w:rsidRDefault="002F1E4D" w:rsidP="00612B80">
            <w:pPr>
              <w:rPr>
                <w:sz w:val="17"/>
                <w:szCs w:val="17"/>
              </w:rPr>
            </w:pPr>
          </w:p>
        </w:tc>
        <w:tc>
          <w:tcPr>
            <w:tcW w:w="1197" w:type="dxa"/>
          </w:tcPr>
          <w:p w14:paraId="450EA66A" w14:textId="77777777" w:rsidR="002F1E4D" w:rsidRPr="00F766AA" w:rsidRDefault="002F1E4D" w:rsidP="00612B80">
            <w:pPr>
              <w:rPr>
                <w:sz w:val="24"/>
              </w:rPr>
            </w:pPr>
          </w:p>
        </w:tc>
        <w:tc>
          <w:tcPr>
            <w:tcW w:w="1197" w:type="dxa"/>
          </w:tcPr>
          <w:p w14:paraId="5E1314D6" w14:textId="77777777" w:rsidR="002F1E4D" w:rsidRPr="00F766AA" w:rsidRDefault="002F1E4D" w:rsidP="00612B80">
            <w:pPr>
              <w:rPr>
                <w:sz w:val="24"/>
              </w:rPr>
            </w:pPr>
          </w:p>
        </w:tc>
        <w:tc>
          <w:tcPr>
            <w:tcW w:w="1197" w:type="dxa"/>
          </w:tcPr>
          <w:p w14:paraId="1D1337E7" w14:textId="77777777" w:rsidR="002F1E4D" w:rsidRPr="00F766AA" w:rsidRDefault="002F1E4D" w:rsidP="00612B80">
            <w:pPr>
              <w:rPr>
                <w:sz w:val="24"/>
              </w:rPr>
            </w:pPr>
          </w:p>
        </w:tc>
        <w:tc>
          <w:tcPr>
            <w:tcW w:w="1197" w:type="dxa"/>
          </w:tcPr>
          <w:p w14:paraId="05544A73" w14:textId="77777777" w:rsidR="002F1E4D" w:rsidRPr="00F766AA" w:rsidRDefault="002F1E4D" w:rsidP="00612B80">
            <w:pPr>
              <w:rPr>
                <w:sz w:val="24"/>
              </w:rPr>
            </w:pPr>
          </w:p>
        </w:tc>
      </w:tr>
      <w:tr w:rsidR="002F1E4D" w:rsidRPr="00F766AA" w14:paraId="6BC40EF0" w14:textId="77777777" w:rsidTr="00612B80">
        <w:trPr>
          <w:trHeight w:val="235"/>
        </w:trPr>
        <w:tc>
          <w:tcPr>
            <w:tcW w:w="6017" w:type="dxa"/>
            <w:gridSpan w:val="2"/>
            <w:vMerge/>
          </w:tcPr>
          <w:p w14:paraId="069F5805" w14:textId="77777777" w:rsidR="002F1E4D" w:rsidRPr="00F766AA" w:rsidRDefault="002F1E4D" w:rsidP="00612B80">
            <w:pPr>
              <w:rPr>
                <w:sz w:val="17"/>
                <w:szCs w:val="17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2A007C4D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6FAD708F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2F1E4D" w:rsidRPr="00F766AA" w14:paraId="35E92212" w14:textId="77777777" w:rsidTr="00612B80">
        <w:trPr>
          <w:trHeight w:val="267"/>
        </w:trPr>
        <w:tc>
          <w:tcPr>
            <w:tcW w:w="6017" w:type="dxa"/>
            <w:gridSpan w:val="2"/>
            <w:vAlign w:val="center"/>
          </w:tcPr>
          <w:p w14:paraId="5B7E0A17" w14:textId="77777777" w:rsidR="002F1E4D" w:rsidRPr="00F766AA" w:rsidRDefault="002F1E4D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97" w:type="dxa"/>
          </w:tcPr>
          <w:p w14:paraId="0D560CC5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9349112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0AE3F8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7C7C54F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0B814DDB" w14:textId="77777777" w:rsidTr="00612B80">
        <w:trPr>
          <w:trHeight w:val="271"/>
        </w:trPr>
        <w:tc>
          <w:tcPr>
            <w:tcW w:w="6017" w:type="dxa"/>
            <w:gridSpan w:val="2"/>
            <w:vAlign w:val="center"/>
          </w:tcPr>
          <w:p w14:paraId="4BCCD31F" w14:textId="77777777" w:rsidR="002F1E4D" w:rsidRPr="00F766AA" w:rsidRDefault="002F1E4D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97" w:type="dxa"/>
          </w:tcPr>
          <w:p w14:paraId="0BCC2A2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279BE22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037FFF63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075350E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0FE0219D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7A947005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2B9A6920" w14:textId="77777777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Densidad aparente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 EN 1936:2007</w:t>
            </w:r>
          </w:p>
        </w:tc>
        <w:tc>
          <w:tcPr>
            <w:tcW w:w="1197" w:type="dxa"/>
          </w:tcPr>
          <w:p w14:paraId="5DBFCD7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23A03BB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26ADEAF0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91AB008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7A03F065" w14:textId="77777777" w:rsidTr="00612B80">
        <w:tc>
          <w:tcPr>
            <w:tcW w:w="308" w:type="dxa"/>
            <w:vAlign w:val="center"/>
          </w:tcPr>
          <w:p w14:paraId="24763D82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672263EA" w14:textId="77777777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Características geométricas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 EN 772-16:2011</w:t>
            </w:r>
          </w:p>
        </w:tc>
        <w:tc>
          <w:tcPr>
            <w:tcW w:w="1197" w:type="dxa"/>
          </w:tcPr>
          <w:p w14:paraId="2D5FF0FC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54ACB961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0150A32C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  <w:tc>
          <w:tcPr>
            <w:tcW w:w="1197" w:type="dxa"/>
          </w:tcPr>
          <w:p w14:paraId="0D9075CD" w14:textId="77777777" w:rsidR="002F1E4D" w:rsidRPr="00F766AA" w:rsidRDefault="002F1E4D" w:rsidP="00612B80">
            <w:pPr>
              <w:rPr>
                <w:i/>
                <w:sz w:val="24"/>
                <w:lang w:val="fr-FR"/>
              </w:rPr>
            </w:pPr>
          </w:p>
        </w:tc>
      </w:tr>
      <w:tr w:rsidR="002F1E4D" w:rsidRPr="00F766AA" w14:paraId="64D705F6" w14:textId="77777777" w:rsidTr="00612B80">
        <w:tc>
          <w:tcPr>
            <w:tcW w:w="308" w:type="dxa"/>
            <w:vAlign w:val="center"/>
          </w:tcPr>
          <w:p w14:paraId="042A3D81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638641D2" w14:textId="5E27201A" w:rsidR="002F1E4D" w:rsidRPr="00DB6C72" w:rsidRDefault="002F1E4D" w:rsidP="00612B80">
            <w:pPr>
              <w:tabs>
                <w:tab w:val="left" w:pos="227"/>
                <w:tab w:val="left" w:pos="2495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Absorción de agua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 xml:space="preserve">UNE </w:t>
            </w:r>
            <w:r w:rsidR="008C5CF0" w:rsidRPr="00DB6C72">
              <w:rPr>
                <w:rFonts w:ascii="ArialMT" w:hAnsi="ArialMT" w:cs="ArialMT"/>
                <w:sz w:val="16"/>
                <w:szCs w:val="16"/>
              </w:rPr>
              <w:t xml:space="preserve">EN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13755:2008</w:t>
            </w:r>
          </w:p>
        </w:tc>
        <w:tc>
          <w:tcPr>
            <w:tcW w:w="1197" w:type="dxa"/>
          </w:tcPr>
          <w:p w14:paraId="30980BD4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540A8521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2A216E9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0F55ACE8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27AC2EA3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280CABB9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0924ADA1" w14:textId="77777777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Succión de agua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 EN 772-11:2011</w:t>
            </w:r>
          </w:p>
        </w:tc>
        <w:tc>
          <w:tcPr>
            <w:tcW w:w="1197" w:type="dxa"/>
          </w:tcPr>
          <w:p w14:paraId="5F25AFA9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43D0CCBF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C4B99DF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B5ADBB9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6DDA2778" w14:textId="77777777" w:rsidTr="00612B80">
        <w:tc>
          <w:tcPr>
            <w:tcW w:w="308" w:type="dxa"/>
            <w:vAlign w:val="center"/>
          </w:tcPr>
          <w:p w14:paraId="1385E24F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1247A1EE" w14:textId="01A00B6E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Heladicidad </w:t>
            </w:r>
            <w:r w:rsidR="003F1ABF" w:rsidRPr="00DB6C72">
              <w:rPr>
                <w:rFonts w:ascii="ArialMT" w:hAnsi="ArialMT" w:cs="ArialMT"/>
                <w:sz w:val="16"/>
                <w:szCs w:val="16"/>
              </w:rPr>
              <w:t>UNE-EN 12371:2011</w:t>
            </w:r>
          </w:p>
        </w:tc>
        <w:tc>
          <w:tcPr>
            <w:tcW w:w="1197" w:type="dxa"/>
          </w:tcPr>
          <w:p w14:paraId="611BE7E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069C447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3FC3266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D26355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47AC5F50" w14:textId="77777777" w:rsidTr="00612B80">
        <w:tc>
          <w:tcPr>
            <w:tcW w:w="308" w:type="dxa"/>
            <w:vAlign w:val="center"/>
          </w:tcPr>
          <w:p w14:paraId="65291C01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7524447A" w14:textId="73E325D1" w:rsidR="002F1E4D" w:rsidRPr="00DB6C72" w:rsidRDefault="002F1E4D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 compresión </w:t>
            </w:r>
            <w:r w:rsidR="00F27671" w:rsidRPr="00DB6C72">
              <w:rPr>
                <w:rFonts w:ascii="ArialMT" w:hAnsi="ArialMT" w:cs="ArialMT"/>
                <w:sz w:val="16"/>
                <w:szCs w:val="16"/>
              </w:rPr>
              <w:t>UNE EN 772-1:2011+A1:2016</w:t>
            </w:r>
          </w:p>
        </w:tc>
        <w:tc>
          <w:tcPr>
            <w:tcW w:w="1197" w:type="dxa"/>
          </w:tcPr>
          <w:p w14:paraId="0B63EEAA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13C7AA6E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6DE1FA0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1142B87D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47683FF5" w14:textId="77777777" w:rsidTr="00612B80">
        <w:tc>
          <w:tcPr>
            <w:tcW w:w="308" w:type="dxa"/>
            <w:vAlign w:val="center"/>
          </w:tcPr>
          <w:p w14:paraId="3AD159FA" w14:textId="77777777" w:rsidR="002F1E4D" w:rsidRPr="00F766AA" w:rsidRDefault="002F1E4D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5709" w:type="dxa"/>
            <w:tcMar>
              <w:left w:w="57" w:type="dxa"/>
              <w:right w:w="28" w:type="dxa"/>
            </w:tcMar>
            <w:vAlign w:val="center"/>
          </w:tcPr>
          <w:p w14:paraId="0C75A477" w14:textId="6C2EBF3B" w:rsidR="002F1E4D" w:rsidRPr="00DB6C72" w:rsidRDefault="002F1E4D" w:rsidP="00612B80">
            <w:pPr>
              <w:tabs>
                <w:tab w:val="left" w:pos="227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 flexión </w:t>
            </w:r>
            <w:r w:rsidR="00AD1B78" w:rsidRPr="00DB6C72">
              <w:rPr>
                <w:rFonts w:ascii="ArialMT" w:hAnsi="ArialMT" w:cs="ArialMT"/>
                <w:sz w:val="16"/>
                <w:szCs w:val="16"/>
              </w:rPr>
              <w:t>UNE-EN 12372:202</w:t>
            </w:r>
          </w:p>
        </w:tc>
        <w:tc>
          <w:tcPr>
            <w:tcW w:w="1197" w:type="dxa"/>
          </w:tcPr>
          <w:p w14:paraId="18331823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7B31C550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3F6B7CA8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  <w:tc>
          <w:tcPr>
            <w:tcW w:w="1197" w:type="dxa"/>
          </w:tcPr>
          <w:p w14:paraId="199A16C5" w14:textId="77777777" w:rsidR="002F1E4D" w:rsidRPr="00F766AA" w:rsidRDefault="002F1E4D" w:rsidP="00612B80">
            <w:pPr>
              <w:rPr>
                <w:i/>
                <w:sz w:val="24"/>
              </w:rPr>
            </w:pPr>
          </w:p>
        </w:tc>
      </w:tr>
      <w:tr w:rsidR="002F1E4D" w:rsidRPr="00F766AA" w14:paraId="6515AAB3" w14:textId="77777777" w:rsidTr="00612B80">
        <w:trPr>
          <w:trHeight w:val="313"/>
        </w:trPr>
        <w:tc>
          <w:tcPr>
            <w:tcW w:w="6017" w:type="dxa"/>
            <w:gridSpan w:val="2"/>
            <w:vAlign w:val="center"/>
          </w:tcPr>
          <w:p w14:paraId="056A8348" w14:textId="77777777" w:rsidR="002F1E4D" w:rsidRPr="00F766AA" w:rsidRDefault="002F1E4D" w:rsidP="00612B80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23B1C7F" w14:textId="77777777" w:rsidR="002F1E4D" w:rsidRPr="00F766AA" w:rsidRDefault="002F1E4D" w:rsidP="00612B80">
            <w:pPr>
              <w:jc w:val="center"/>
              <w:rPr>
                <w:i/>
                <w:w w:val="85"/>
                <w:sz w:val="15"/>
                <w:szCs w:val="15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0C12EF3" w14:textId="77777777" w:rsidR="002F1E4D" w:rsidRPr="00F766AA" w:rsidRDefault="002F1E4D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E32C896" w14:textId="77777777" w:rsidR="002F1E4D" w:rsidRPr="00F766AA" w:rsidRDefault="002F1E4D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D46180E" w14:textId="77777777" w:rsidR="002F1E4D" w:rsidRPr="00F766AA" w:rsidRDefault="002F1E4D" w:rsidP="00612B80">
            <w:pPr>
              <w:jc w:val="center"/>
              <w:rPr>
                <w:i/>
                <w:sz w:val="17"/>
                <w:szCs w:val="17"/>
              </w:rPr>
            </w:pP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i/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i/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i/>
                <w:w w:val="85"/>
                <w:sz w:val="15"/>
                <w:szCs w:val="15"/>
              </w:rPr>
            </w:r>
            <w:r w:rsidRPr="00F766AA">
              <w:rPr>
                <w:i/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i/>
                <w:w w:val="85"/>
                <w:sz w:val="15"/>
                <w:szCs w:val="15"/>
              </w:rPr>
              <w:fldChar w:fldCharType="end"/>
            </w:r>
            <w:r w:rsidRPr="00F766AA">
              <w:rPr>
                <w:i/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0B427829" w14:textId="77777777" w:rsidR="002F1E4D" w:rsidRPr="00F766AA" w:rsidRDefault="002F1E4D" w:rsidP="002F1E4D">
      <w:pPr>
        <w:rPr>
          <w:b/>
          <w:sz w:val="22"/>
          <w:szCs w:val="22"/>
        </w:rPr>
      </w:pPr>
    </w:p>
    <w:p w14:paraId="10087C4A" w14:textId="77777777" w:rsidR="002F1E4D" w:rsidRPr="00F766AA" w:rsidRDefault="002F1E4D" w:rsidP="002F1E4D">
      <w:pPr>
        <w:rPr>
          <w:b/>
          <w:sz w:val="22"/>
          <w:szCs w:val="22"/>
        </w:rPr>
      </w:pPr>
    </w:p>
    <w:p w14:paraId="3094C99F" w14:textId="77777777" w:rsidR="002F1E4D" w:rsidRPr="00F766AA" w:rsidRDefault="002F1E4D" w:rsidP="002F1E4D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F1E4D" w:rsidRPr="00F766AA" w14:paraId="2918A392" w14:textId="77777777" w:rsidTr="00612B80">
        <w:trPr>
          <w:trHeight w:val="231"/>
        </w:trPr>
        <w:tc>
          <w:tcPr>
            <w:tcW w:w="7621" w:type="dxa"/>
          </w:tcPr>
          <w:p w14:paraId="5707AF14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5CD475B2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5DB408ED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5EC74F14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1F318A15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4A8B1CF9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55E35206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0CCE9AA8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6D0FD6C7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  <w:p w14:paraId="13AF6F88" w14:textId="77777777" w:rsidR="002F1E4D" w:rsidRPr="00F766AA" w:rsidRDefault="002F1E4D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4C5662C9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147D6C1" w14:textId="77777777" w:rsidR="002F1E4D" w:rsidRPr="00F766AA" w:rsidRDefault="002F1E4D" w:rsidP="002F1E4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F1E4D" w:rsidRPr="00F766AA" w14:paraId="1131D71E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2C06853A" w14:textId="77777777" w:rsidR="002F1E4D" w:rsidRPr="00F766AA" w:rsidRDefault="002F1E4D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60F90094" w14:textId="5B998754" w:rsidR="002F1E4D" w:rsidRPr="00F766AA" w:rsidRDefault="002F1E4D" w:rsidP="002E49A3">
      <w:pPr>
        <w:rPr>
          <w:b/>
        </w:rPr>
      </w:pPr>
    </w:p>
    <w:p w14:paraId="0010EA1B" w14:textId="77777777" w:rsidR="00D0033E" w:rsidRPr="00F766AA" w:rsidRDefault="00D0033E" w:rsidP="00D0033E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0033E" w:rsidRPr="00F766AA" w14:paraId="4026FD99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C602" w14:textId="77777777" w:rsidR="00D0033E" w:rsidRPr="00F766AA" w:rsidRDefault="00D0033E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5F70C" w14:textId="77777777" w:rsidR="00D0033E" w:rsidRPr="00F766AA" w:rsidRDefault="00D0033E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2350F0" w14:textId="77777777" w:rsidR="00D0033E" w:rsidRPr="00F766AA" w:rsidRDefault="00D0033E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FABRICAS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5E4EF43" w14:textId="77777777" w:rsidR="00D0033E" w:rsidRPr="00F766AA" w:rsidRDefault="00D0033E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ABBC2A4" w14:textId="77777777" w:rsidR="00D0033E" w:rsidRPr="00526804" w:rsidRDefault="00D0033E" w:rsidP="00526804">
            <w:pPr>
              <w:pStyle w:val="1izenburua"/>
              <w:rPr>
                <w:sz w:val="20"/>
                <w:szCs w:val="20"/>
              </w:rPr>
            </w:pPr>
            <w:bookmarkStart w:id="32" w:name="MORTEROS"/>
            <w:r w:rsidRPr="00526804">
              <w:rPr>
                <w:sz w:val="20"/>
                <w:szCs w:val="20"/>
              </w:rPr>
              <w:t>MORTEROS</w:t>
            </w:r>
            <w:bookmarkEnd w:id="32"/>
          </w:p>
        </w:tc>
      </w:tr>
    </w:tbl>
    <w:p w14:paraId="32DB9F43" w14:textId="77777777" w:rsidR="00D0033E" w:rsidRPr="00F766AA" w:rsidRDefault="00D0033E" w:rsidP="00D0033E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0033E" w:rsidRPr="00F766AA" w14:paraId="7C0C4F46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2E79AE86" w14:textId="77777777" w:rsidR="00D0033E" w:rsidRPr="00F766AA" w:rsidRDefault="00D0033E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0D2914B6" w14:textId="77777777" w:rsidR="00D0033E" w:rsidRPr="00F766AA" w:rsidRDefault="00D0033E" w:rsidP="00612B80">
            <w:pPr>
              <w:rPr>
                <w:b/>
              </w:rPr>
            </w:pPr>
          </w:p>
        </w:tc>
      </w:tr>
    </w:tbl>
    <w:p w14:paraId="7F4A235E" w14:textId="77777777" w:rsidR="00D0033E" w:rsidRPr="00F766AA" w:rsidRDefault="00D0033E" w:rsidP="00D0033E">
      <w:pPr>
        <w:rPr>
          <w:b/>
          <w:sz w:val="32"/>
          <w:szCs w:val="32"/>
        </w:rPr>
      </w:pPr>
    </w:p>
    <w:p w14:paraId="5A3BBF90" w14:textId="77777777" w:rsidR="00D0033E" w:rsidRPr="00F766AA" w:rsidRDefault="00D0033E" w:rsidP="00D0033E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130DF3D" w14:textId="77777777" w:rsidR="00D0033E" w:rsidRPr="00F766AA" w:rsidRDefault="00D0033E" w:rsidP="00D0033E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1560"/>
        <w:gridCol w:w="2268"/>
        <w:gridCol w:w="1417"/>
        <w:gridCol w:w="1418"/>
      </w:tblGrid>
      <w:tr w:rsidR="00D0033E" w:rsidRPr="00F766AA" w14:paraId="4BC15C85" w14:textId="77777777" w:rsidTr="00612B80">
        <w:trPr>
          <w:cantSplit/>
          <w:trHeight w:val="119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0AF0FE88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6152F0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Clase/Categoría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B7AF7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3E9E9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D0033E" w:rsidRPr="00F766AA" w14:paraId="27D6FA61" w14:textId="77777777" w:rsidTr="00612B80">
        <w:trPr>
          <w:cantSplit/>
          <w:trHeight w:val="119"/>
        </w:trPr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54074217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7F5C26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FEF7F1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AC618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E7623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D0033E" w:rsidRPr="00F766AA" w14:paraId="6DC7AC21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7D5010A9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39C10CB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3CF6B8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D1A272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1D2B2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0CC3FD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  <w:tr w:rsidR="00D0033E" w:rsidRPr="00F766AA" w14:paraId="5DC0D860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20236B7F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DFA435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AB3A27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E2CD26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E5029F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A2631B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  <w:tr w:rsidR="00D0033E" w:rsidRPr="00F766AA" w14:paraId="415C0068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4A39C559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554C572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275F49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7F4830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013D04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EABA8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  <w:tr w:rsidR="00D0033E" w:rsidRPr="00F766AA" w14:paraId="2AAD4B2D" w14:textId="77777777" w:rsidTr="00612B80">
        <w:trPr>
          <w:cantSplit/>
          <w:trHeight w:val="119"/>
        </w:trPr>
        <w:tc>
          <w:tcPr>
            <w:tcW w:w="568" w:type="dxa"/>
            <w:shd w:val="clear" w:color="auto" w:fill="auto"/>
            <w:vAlign w:val="center"/>
          </w:tcPr>
          <w:p w14:paraId="01886E5A" w14:textId="77777777" w:rsidR="00D0033E" w:rsidRPr="00F766AA" w:rsidRDefault="00D0033E" w:rsidP="00612B80">
            <w:pPr>
              <w:ind w:left="114"/>
              <w:rPr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FE1AA1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508B93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0759B9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9E773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00E711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</w:tc>
      </w:tr>
    </w:tbl>
    <w:p w14:paraId="5529B937" w14:textId="77777777" w:rsidR="00D0033E" w:rsidRPr="00F766AA" w:rsidRDefault="00D0033E" w:rsidP="00D0033E">
      <w:pPr>
        <w:ind w:left="-142"/>
        <w:rPr>
          <w:b/>
          <w:sz w:val="32"/>
          <w:szCs w:val="32"/>
        </w:rPr>
      </w:pPr>
    </w:p>
    <w:p w14:paraId="3CB351D7" w14:textId="77777777" w:rsidR="00D0033E" w:rsidRPr="00F766AA" w:rsidRDefault="00D0033E" w:rsidP="00D0033E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46577D4C" w14:textId="77777777" w:rsidR="00D0033E" w:rsidRPr="00F766AA" w:rsidRDefault="00D0033E" w:rsidP="00D0033E">
      <w:pPr>
        <w:rPr>
          <w:b/>
          <w:sz w:val="8"/>
          <w:szCs w:val="8"/>
        </w:rPr>
      </w:pPr>
    </w:p>
    <w:tbl>
      <w:tblPr>
        <w:tblW w:w="108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29"/>
        <w:gridCol w:w="4027"/>
        <w:gridCol w:w="1285"/>
        <w:gridCol w:w="1229"/>
        <w:gridCol w:w="1181"/>
        <w:gridCol w:w="1334"/>
        <w:gridCol w:w="1258"/>
      </w:tblGrid>
      <w:tr w:rsidR="00D0033E" w:rsidRPr="00F766AA" w14:paraId="56540B11" w14:textId="77777777" w:rsidTr="00612B80">
        <w:trPr>
          <w:cantSplit/>
          <w:trHeight w:val="183"/>
        </w:trPr>
        <w:tc>
          <w:tcPr>
            <w:tcW w:w="4556" w:type="dxa"/>
            <w:gridSpan w:val="2"/>
            <w:vAlign w:val="center"/>
          </w:tcPr>
          <w:p w14:paraId="256E9E6F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285" w:type="dxa"/>
          </w:tcPr>
          <w:p w14:paraId="1FC0C94A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</w:p>
          <w:p w14:paraId="41F6E1DE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229" w:type="dxa"/>
            <w:vAlign w:val="center"/>
          </w:tcPr>
          <w:p w14:paraId="3743CE27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81" w:type="dxa"/>
            <w:vAlign w:val="center"/>
          </w:tcPr>
          <w:p w14:paraId="3F48731A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334" w:type="dxa"/>
            <w:vAlign w:val="center"/>
          </w:tcPr>
          <w:p w14:paraId="59748A7B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258" w:type="dxa"/>
            <w:vAlign w:val="center"/>
          </w:tcPr>
          <w:p w14:paraId="66F168F2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D0033E" w:rsidRPr="00F766AA" w14:paraId="6B25EC52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71396E61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434C6BF6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5D6856C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1C95DE4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5523F5FA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29" w:type="dxa"/>
            <w:vAlign w:val="center"/>
          </w:tcPr>
          <w:p w14:paraId="5FA0654A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75AB02F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5D25CEEB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81" w:type="dxa"/>
            <w:vAlign w:val="center"/>
          </w:tcPr>
          <w:p w14:paraId="0E7FF107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D4E6359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234623F4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4" w:type="dxa"/>
            <w:vAlign w:val="center"/>
          </w:tcPr>
          <w:p w14:paraId="54DDFA37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2D5011F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2098E6BE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58" w:type="dxa"/>
            <w:vAlign w:val="center"/>
          </w:tcPr>
          <w:p w14:paraId="24D8D0C1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2CCD4BC3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5AE054E6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  <w:tr w:rsidR="00D0033E" w:rsidRPr="00F766AA" w14:paraId="6923209C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28E7EDCB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649A3CB7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C182C9F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6749812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11FAA8E2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29" w:type="dxa"/>
            <w:vAlign w:val="center"/>
          </w:tcPr>
          <w:p w14:paraId="582D9E5F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9218C29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470ADF14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81" w:type="dxa"/>
            <w:vAlign w:val="center"/>
          </w:tcPr>
          <w:p w14:paraId="071CE879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B0F1423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0C848D09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4" w:type="dxa"/>
            <w:vAlign w:val="center"/>
          </w:tcPr>
          <w:p w14:paraId="542351BC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A036D5D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20878159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58" w:type="dxa"/>
            <w:vAlign w:val="center"/>
          </w:tcPr>
          <w:p w14:paraId="0979F0C7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2616B3AC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4FF79BDC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  <w:tr w:rsidR="00D0033E" w:rsidRPr="00F766AA" w14:paraId="3D8C99D2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03A6EAC6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35896933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3959700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CCED429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35ADF7CC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29" w:type="dxa"/>
            <w:vAlign w:val="center"/>
          </w:tcPr>
          <w:p w14:paraId="6E080AD9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5951A72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04246BBF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81" w:type="dxa"/>
            <w:vAlign w:val="center"/>
          </w:tcPr>
          <w:p w14:paraId="04463A2F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1532CE9B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592CC641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4" w:type="dxa"/>
            <w:vAlign w:val="center"/>
          </w:tcPr>
          <w:p w14:paraId="25BEA36D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D905116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44836D38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58" w:type="dxa"/>
            <w:vAlign w:val="center"/>
          </w:tcPr>
          <w:p w14:paraId="0101C7FA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C617200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015F3BFA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  <w:tr w:rsidR="00D0033E" w:rsidRPr="00F766AA" w14:paraId="6D608A78" w14:textId="77777777" w:rsidTr="00612B80">
        <w:trPr>
          <w:cantSplit/>
          <w:trHeight w:val="268"/>
        </w:trPr>
        <w:tc>
          <w:tcPr>
            <w:tcW w:w="529" w:type="dxa"/>
            <w:vAlign w:val="center"/>
          </w:tcPr>
          <w:p w14:paraId="55F5E960" w14:textId="77777777" w:rsidR="00D0033E" w:rsidRPr="00F766AA" w:rsidRDefault="00D0033E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027" w:type="dxa"/>
            <w:vAlign w:val="center"/>
          </w:tcPr>
          <w:p w14:paraId="5606F63E" w14:textId="77777777" w:rsidR="00D0033E" w:rsidRPr="00F766AA" w:rsidRDefault="00D0033E" w:rsidP="00612B80">
            <w:pPr>
              <w:ind w:left="114"/>
              <w:rPr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42197B7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7C63699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0A2973BC" w14:textId="77777777" w:rsidR="00D0033E" w:rsidRPr="00F766AA" w:rsidRDefault="00D0033E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29" w:type="dxa"/>
            <w:vAlign w:val="center"/>
          </w:tcPr>
          <w:p w14:paraId="7349B95A" w14:textId="77777777" w:rsidR="00D0033E" w:rsidRPr="00F766AA" w:rsidRDefault="00D0033E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E58AB87" w14:textId="77777777" w:rsidR="00D0033E" w:rsidRPr="00F766AA" w:rsidRDefault="00D0033E" w:rsidP="00612B80">
            <w:pPr>
              <w:ind w:left="368"/>
              <w:rPr>
                <w:sz w:val="8"/>
                <w:szCs w:val="8"/>
              </w:rPr>
            </w:pPr>
          </w:p>
          <w:p w14:paraId="5AB9415E" w14:textId="77777777" w:rsidR="00D0033E" w:rsidRPr="00F766AA" w:rsidRDefault="00D0033E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81" w:type="dxa"/>
            <w:vAlign w:val="center"/>
          </w:tcPr>
          <w:p w14:paraId="100D9F93" w14:textId="77777777" w:rsidR="00D0033E" w:rsidRPr="00F766AA" w:rsidRDefault="00D0033E" w:rsidP="00612B80">
            <w:pPr>
              <w:ind w:left="84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5AF7782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67889D67" w14:textId="77777777" w:rsidR="00D0033E" w:rsidRPr="00F766AA" w:rsidRDefault="00D0033E" w:rsidP="00612B80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334" w:type="dxa"/>
            <w:vAlign w:val="center"/>
          </w:tcPr>
          <w:p w14:paraId="7F0B56E6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111B7A1" w14:textId="77777777" w:rsidR="00D0033E" w:rsidRPr="00F766AA" w:rsidRDefault="00D0033E" w:rsidP="00612B80">
            <w:pPr>
              <w:ind w:left="84"/>
              <w:rPr>
                <w:sz w:val="8"/>
                <w:szCs w:val="8"/>
              </w:rPr>
            </w:pPr>
          </w:p>
          <w:p w14:paraId="4FBE81EA" w14:textId="77777777" w:rsidR="00D0033E" w:rsidRPr="00F766AA" w:rsidRDefault="00D0033E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258" w:type="dxa"/>
            <w:vAlign w:val="center"/>
          </w:tcPr>
          <w:p w14:paraId="5A8AD389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AE20D55" w14:textId="77777777" w:rsidR="00D0033E" w:rsidRPr="00F766AA" w:rsidRDefault="00D0033E" w:rsidP="00612B80">
            <w:pPr>
              <w:ind w:left="227"/>
              <w:rPr>
                <w:sz w:val="8"/>
                <w:szCs w:val="8"/>
              </w:rPr>
            </w:pPr>
          </w:p>
          <w:p w14:paraId="6D263232" w14:textId="77777777" w:rsidR="00D0033E" w:rsidRPr="00F766AA" w:rsidRDefault="00D0033E" w:rsidP="00612B80">
            <w:pPr>
              <w:ind w:left="227"/>
              <w:rPr>
                <w:b/>
              </w:rPr>
            </w:pPr>
          </w:p>
        </w:tc>
      </w:tr>
    </w:tbl>
    <w:p w14:paraId="2BAD036C" w14:textId="77777777" w:rsidR="00D0033E" w:rsidRPr="00F766AA" w:rsidRDefault="00D0033E" w:rsidP="00D0033E">
      <w:pPr>
        <w:tabs>
          <w:tab w:val="left" w:pos="6946"/>
        </w:tabs>
        <w:rPr>
          <w:sz w:val="32"/>
          <w:szCs w:val="32"/>
        </w:rPr>
      </w:pPr>
    </w:p>
    <w:p w14:paraId="27691A61" w14:textId="77777777" w:rsidR="00D0033E" w:rsidRPr="00F766AA" w:rsidRDefault="00D0033E" w:rsidP="00D0033E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0625D468" w14:textId="77777777" w:rsidR="00D0033E" w:rsidRPr="00F766AA" w:rsidRDefault="00D0033E" w:rsidP="00D0033E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6667"/>
        <w:gridCol w:w="993"/>
        <w:gridCol w:w="992"/>
        <w:gridCol w:w="992"/>
        <w:gridCol w:w="853"/>
      </w:tblGrid>
      <w:tr w:rsidR="00D0033E" w:rsidRPr="00F766AA" w14:paraId="752F332A" w14:textId="77777777" w:rsidTr="00612B80">
        <w:trPr>
          <w:trHeight w:val="263"/>
        </w:trPr>
        <w:tc>
          <w:tcPr>
            <w:tcW w:w="6975" w:type="dxa"/>
            <w:gridSpan w:val="2"/>
            <w:vMerge w:val="restart"/>
            <w:vAlign w:val="center"/>
          </w:tcPr>
          <w:p w14:paraId="74525319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- PRUEBA</w:t>
            </w:r>
          </w:p>
        </w:tc>
        <w:tc>
          <w:tcPr>
            <w:tcW w:w="3830" w:type="dxa"/>
            <w:gridSpan w:val="4"/>
            <w:vAlign w:val="center"/>
          </w:tcPr>
          <w:p w14:paraId="154AE490" w14:textId="77777777" w:rsidR="00D0033E" w:rsidRPr="00F766AA" w:rsidRDefault="00D0033E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D0033E" w:rsidRPr="00F766AA" w14:paraId="5A7EBDE6" w14:textId="77777777" w:rsidTr="00612B80">
        <w:trPr>
          <w:trHeight w:val="240"/>
        </w:trPr>
        <w:tc>
          <w:tcPr>
            <w:tcW w:w="6975" w:type="dxa"/>
            <w:gridSpan w:val="2"/>
            <w:vMerge/>
          </w:tcPr>
          <w:p w14:paraId="2ECABDB5" w14:textId="77777777" w:rsidR="00D0033E" w:rsidRPr="00F766AA" w:rsidRDefault="00D0033E" w:rsidP="00612B80">
            <w:pPr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14:paraId="32DC8E83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54158D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CB9384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2E7323A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0194B434" w14:textId="77777777" w:rsidTr="00612B80">
        <w:trPr>
          <w:trHeight w:val="235"/>
        </w:trPr>
        <w:tc>
          <w:tcPr>
            <w:tcW w:w="6975" w:type="dxa"/>
            <w:gridSpan w:val="2"/>
            <w:vMerge/>
          </w:tcPr>
          <w:p w14:paraId="4B4810CC" w14:textId="77777777" w:rsidR="00D0033E" w:rsidRPr="00F766AA" w:rsidRDefault="00D0033E" w:rsidP="00612B80">
            <w:pPr>
              <w:rPr>
                <w:sz w:val="17"/>
                <w:szCs w:val="17"/>
              </w:rPr>
            </w:pPr>
          </w:p>
        </w:tc>
        <w:tc>
          <w:tcPr>
            <w:tcW w:w="3830" w:type="dxa"/>
            <w:gridSpan w:val="4"/>
            <w:vAlign w:val="center"/>
          </w:tcPr>
          <w:p w14:paraId="26B93FB2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BCD647C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D0033E" w:rsidRPr="00F766AA" w14:paraId="125A512B" w14:textId="77777777" w:rsidTr="00612B80">
        <w:trPr>
          <w:trHeight w:val="267"/>
        </w:trPr>
        <w:tc>
          <w:tcPr>
            <w:tcW w:w="6975" w:type="dxa"/>
            <w:gridSpan w:val="2"/>
            <w:vAlign w:val="center"/>
          </w:tcPr>
          <w:p w14:paraId="40D1E97C" w14:textId="77777777" w:rsidR="00D0033E" w:rsidRPr="00F766AA" w:rsidRDefault="00D0033E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993" w:type="dxa"/>
          </w:tcPr>
          <w:p w14:paraId="4FF71589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0205C1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A3A6E9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264724C5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116F868F" w14:textId="77777777" w:rsidTr="00612B80">
        <w:trPr>
          <w:trHeight w:val="271"/>
        </w:trPr>
        <w:tc>
          <w:tcPr>
            <w:tcW w:w="6975" w:type="dxa"/>
            <w:gridSpan w:val="2"/>
            <w:vAlign w:val="center"/>
          </w:tcPr>
          <w:p w14:paraId="2DE8898E" w14:textId="77777777" w:rsidR="00D0033E" w:rsidRPr="00F766AA" w:rsidRDefault="00D0033E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93" w:type="dxa"/>
          </w:tcPr>
          <w:p w14:paraId="4CF1E97F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7978FF7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7AE6FA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1FBBC31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2A2479B6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7E89DED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0A377FA2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Resistencia a compresión UNE EN 1015-11:2020</w:t>
            </w:r>
          </w:p>
        </w:tc>
        <w:tc>
          <w:tcPr>
            <w:tcW w:w="993" w:type="dxa"/>
          </w:tcPr>
          <w:p w14:paraId="0E2817F0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32AFA80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2D8CFB4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22A4DFA5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1E2D95" w14:paraId="3AF8CBE0" w14:textId="77777777" w:rsidTr="00612B80">
        <w:tc>
          <w:tcPr>
            <w:tcW w:w="308" w:type="dxa"/>
            <w:vAlign w:val="center"/>
          </w:tcPr>
          <w:p w14:paraId="545DFA81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34601A54" w14:textId="77777777" w:rsidR="00D0033E" w:rsidRPr="00DB6C72" w:rsidRDefault="00D0033E" w:rsidP="00612B80">
            <w:pPr>
              <w:tabs>
                <w:tab w:val="left" w:pos="232"/>
                <w:tab w:val="left" w:pos="3208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Consistencia en mesa de sacudidas UNE-EN 1015-3:2000</w:t>
            </w:r>
          </w:p>
          <w:p w14:paraId="65DEDED5" w14:textId="77777777" w:rsidR="00D0033E" w:rsidRPr="00DB6C72" w:rsidRDefault="00D0033E" w:rsidP="00612B80">
            <w:pPr>
              <w:tabs>
                <w:tab w:val="left" w:pos="3208"/>
              </w:tabs>
              <w:ind w:left="227" w:hanging="284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</w:rPr>
              <w:tab/>
              <w:t xml:space="preserve">                                                           </w:t>
            </w:r>
            <w:r w:rsidRPr="00DB6C72">
              <w:rPr>
                <w:sz w:val="17"/>
                <w:szCs w:val="17"/>
                <w:lang w:val="fr-FR"/>
              </w:rPr>
              <w:t>UNE-EN 1015-3:2000/A1:2005</w:t>
            </w:r>
          </w:p>
          <w:p w14:paraId="321774CF" w14:textId="77777777" w:rsidR="00D0033E" w:rsidRPr="00DB6C72" w:rsidRDefault="00D0033E" w:rsidP="00612B80">
            <w:pPr>
              <w:tabs>
                <w:tab w:val="left" w:pos="3208"/>
              </w:tabs>
              <w:ind w:left="227" w:hanging="284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  <w:lang w:val="fr-FR"/>
              </w:rPr>
              <w:t xml:space="preserve">                                                                 UNE-EN 1015-3:2000/A2:2007                                                  </w:t>
            </w:r>
          </w:p>
        </w:tc>
        <w:tc>
          <w:tcPr>
            <w:tcW w:w="993" w:type="dxa"/>
          </w:tcPr>
          <w:p w14:paraId="48E90476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2E5D05D9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41B62DA6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  <w:tc>
          <w:tcPr>
            <w:tcW w:w="853" w:type="dxa"/>
          </w:tcPr>
          <w:p w14:paraId="05020EA7" w14:textId="77777777" w:rsidR="00D0033E" w:rsidRPr="00376D35" w:rsidRDefault="00D0033E" w:rsidP="00612B80">
            <w:pPr>
              <w:rPr>
                <w:sz w:val="24"/>
                <w:lang w:val="fr-FR"/>
              </w:rPr>
            </w:pPr>
          </w:p>
        </w:tc>
      </w:tr>
      <w:tr w:rsidR="00D0033E" w:rsidRPr="00F766AA" w14:paraId="5434A362" w14:textId="77777777" w:rsidTr="00612B80">
        <w:tc>
          <w:tcPr>
            <w:tcW w:w="308" w:type="dxa"/>
            <w:vAlign w:val="center"/>
          </w:tcPr>
          <w:p w14:paraId="75B2147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4BC8B728" w14:textId="77777777" w:rsidR="00D0033E" w:rsidRPr="00DB6C72" w:rsidRDefault="00D0033E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Absorción de agua por capilaridad (monocapas e hidrófugos)</w:t>
            </w:r>
          </w:p>
          <w:p w14:paraId="6E2758C3" w14:textId="77777777" w:rsidR="00D0033E" w:rsidRPr="00DB6C72" w:rsidRDefault="00D0033E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 xml:space="preserve">       UNE EN 1015-18:2003</w:t>
            </w:r>
          </w:p>
        </w:tc>
        <w:tc>
          <w:tcPr>
            <w:tcW w:w="993" w:type="dxa"/>
          </w:tcPr>
          <w:p w14:paraId="76852BDE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DF0EDBD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DD62DF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1E26DE8E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2307F9B5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026CD07B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2386A50D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Densidad aparente (monocapas y morteros ligeros) UNE EN 1015-10:2000</w:t>
            </w:r>
          </w:p>
          <w:p w14:paraId="7F769732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                                                                                         UNE EN 1015-10:2000/A1:2007</w:t>
            </w:r>
          </w:p>
        </w:tc>
        <w:tc>
          <w:tcPr>
            <w:tcW w:w="993" w:type="dxa"/>
          </w:tcPr>
          <w:p w14:paraId="03936835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11634A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B1AE3E7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11A5DC7A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4FC095C3" w14:textId="77777777" w:rsidTr="00612B80">
        <w:tc>
          <w:tcPr>
            <w:tcW w:w="308" w:type="dxa"/>
            <w:vAlign w:val="center"/>
          </w:tcPr>
          <w:p w14:paraId="04034FE0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6667" w:type="dxa"/>
            <w:tcMar>
              <w:left w:w="57" w:type="dxa"/>
              <w:right w:w="28" w:type="dxa"/>
            </w:tcMar>
            <w:vAlign w:val="center"/>
          </w:tcPr>
          <w:p w14:paraId="0E1C03EB" w14:textId="77777777" w:rsidR="00D0033E" w:rsidRPr="00DB6C72" w:rsidRDefault="00D0033E" w:rsidP="00612B80">
            <w:pPr>
              <w:tabs>
                <w:tab w:val="left" w:pos="227"/>
              </w:tabs>
              <w:ind w:left="227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 xml:space="preserve"> </w:t>
            </w:r>
            <w:r w:rsidRPr="00DB6C72">
              <w:rPr>
                <w:sz w:val="17"/>
                <w:szCs w:val="17"/>
              </w:rPr>
              <w:tab/>
              <w:t>Adherencia al soporte UNE EN 1015-12:2016</w:t>
            </w:r>
          </w:p>
        </w:tc>
        <w:tc>
          <w:tcPr>
            <w:tcW w:w="993" w:type="dxa"/>
          </w:tcPr>
          <w:p w14:paraId="63CF030B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B4B170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A07D382" w14:textId="77777777" w:rsidR="00D0033E" w:rsidRPr="00F766AA" w:rsidRDefault="00D0033E" w:rsidP="00612B80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949D015" w14:textId="77777777" w:rsidR="00D0033E" w:rsidRPr="00F766AA" w:rsidRDefault="00D0033E" w:rsidP="00612B80">
            <w:pPr>
              <w:rPr>
                <w:sz w:val="24"/>
              </w:rPr>
            </w:pPr>
          </w:p>
        </w:tc>
      </w:tr>
      <w:tr w:rsidR="00D0033E" w:rsidRPr="00F766AA" w14:paraId="765997F0" w14:textId="77777777" w:rsidTr="00612B80">
        <w:trPr>
          <w:trHeight w:val="313"/>
        </w:trPr>
        <w:tc>
          <w:tcPr>
            <w:tcW w:w="6975" w:type="dxa"/>
            <w:gridSpan w:val="2"/>
            <w:vAlign w:val="center"/>
          </w:tcPr>
          <w:p w14:paraId="2A3E3567" w14:textId="77777777" w:rsidR="00D0033E" w:rsidRPr="00F766AA" w:rsidRDefault="00D0033E" w:rsidP="00612B80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9388E9" w14:textId="77777777" w:rsidR="00D0033E" w:rsidRPr="00F766AA" w:rsidRDefault="00D0033E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9F819FA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E0962A9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85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91ADB3D" w14:textId="77777777" w:rsidR="00D0033E" w:rsidRPr="00F766AA" w:rsidRDefault="00D0033E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6626B7CA" w14:textId="77777777" w:rsidR="00D0033E" w:rsidRPr="00F766AA" w:rsidRDefault="00D0033E" w:rsidP="00D0033E">
      <w:pPr>
        <w:rPr>
          <w:b/>
          <w:sz w:val="22"/>
          <w:szCs w:val="22"/>
        </w:rPr>
      </w:pPr>
    </w:p>
    <w:p w14:paraId="7665A5E8" w14:textId="77777777" w:rsidR="00D0033E" w:rsidRPr="00F766AA" w:rsidRDefault="00D0033E" w:rsidP="00D0033E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0033E" w:rsidRPr="00F766AA" w14:paraId="3D8F6E98" w14:textId="77777777" w:rsidTr="00612B80">
        <w:trPr>
          <w:trHeight w:val="231"/>
        </w:trPr>
        <w:tc>
          <w:tcPr>
            <w:tcW w:w="7621" w:type="dxa"/>
          </w:tcPr>
          <w:p w14:paraId="349ABA34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2EE63FB9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52276616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4C843794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0754FD97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62912EA5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  <w:p w14:paraId="76B750E5" w14:textId="77777777" w:rsidR="00D0033E" w:rsidRPr="00F766AA" w:rsidRDefault="00D0033E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71A7630A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2928FB7" w14:textId="77777777" w:rsidR="00D0033E" w:rsidRPr="00F766AA" w:rsidRDefault="00D0033E" w:rsidP="00D0033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D0033E" w:rsidRPr="00F766AA" w14:paraId="1CAFB15E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0BA038CC" w14:textId="77777777" w:rsidR="00D0033E" w:rsidRPr="00F766AA" w:rsidRDefault="00D0033E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48AD9947" w14:textId="77777777" w:rsidR="00137D56" w:rsidRPr="00F766AA" w:rsidRDefault="00137D56" w:rsidP="00137D56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37D56" w:rsidRPr="00F766AA" w14:paraId="1DF0443C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133B" w14:textId="77777777" w:rsidR="00137D56" w:rsidRPr="00F766AA" w:rsidRDefault="00137D56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A17D" w14:textId="77777777" w:rsidR="00137D56" w:rsidRPr="00F766AA" w:rsidRDefault="00137D56" w:rsidP="00612B80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41731" w14:textId="77777777" w:rsidR="00137D56" w:rsidRPr="00F766AA" w:rsidRDefault="00137D56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FAAA63" w14:textId="77777777" w:rsidR="00137D56" w:rsidRPr="00F766AA" w:rsidRDefault="00137D56" w:rsidP="00612B80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F676DE8" w14:textId="77777777" w:rsidR="00137D56" w:rsidRPr="00526804" w:rsidRDefault="00137D56" w:rsidP="00526804">
            <w:pPr>
              <w:pStyle w:val="1izenburua"/>
              <w:rPr>
                <w:sz w:val="28"/>
                <w:szCs w:val="28"/>
              </w:rPr>
            </w:pPr>
            <w:bookmarkStart w:id="33" w:name="TEJAS"/>
            <w:r w:rsidRPr="00526804">
              <w:rPr>
                <w:sz w:val="28"/>
                <w:szCs w:val="28"/>
              </w:rPr>
              <w:t>TEJAS</w:t>
            </w:r>
            <w:bookmarkEnd w:id="33"/>
          </w:p>
        </w:tc>
      </w:tr>
    </w:tbl>
    <w:p w14:paraId="25767B4E" w14:textId="77777777" w:rsidR="00137D56" w:rsidRPr="00F766AA" w:rsidRDefault="00137D56" w:rsidP="00137D5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37D56" w:rsidRPr="00F766AA" w14:paraId="1AF20195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4D651A14" w14:textId="77777777" w:rsidR="00137D56" w:rsidRPr="00F766AA" w:rsidRDefault="00137D56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3AA65AB1" w14:textId="77777777" w:rsidR="00137D56" w:rsidRPr="00F766AA" w:rsidRDefault="00137D56" w:rsidP="00612B80">
            <w:pPr>
              <w:rPr>
                <w:b/>
              </w:rPr>
            </w:pPr>
          </w:p>
        </w:tc>
      </w:tr>
    </w:tbl>
    <w:p w14:paraId="51337D55" w14:textId="77777777" w:rsidR="00137D56" w:rsidRPr="00F766AA" w:rsidRDefault="00137D56" w:rsidP="00137D56">
      <w:pPr>
        <w:rPr>
          <w:b/>
          <w:sz w:val="28"/>
          <w:szCs w:val="28"/>
        </w:rPr>
      </w:pPr>
    </w:p>
    <w:p w14:paraId="3F5BF54E" w14:textId="77777777" w:rsidR="00137D56" w:rsidRPr="00F766AA" w:rsidRDefault="00137D56" w:rsidP="00137D56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5DE797E" w14:textId="77777777" w:rsidR="00137D56" w:rsidRPr="00F766AA" w:rsidRDefault="00137D56" w:rsidP="00137D56">
      <w:pPr>
        <w:rPr>
          <w:b/>
          <w:sz w:val="8"/>
          <w:szCs w:val="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2985"/>
        <w:gridCol w:w="1843"/>
        <w:gridCol w:w="2693"/>
        <w:gridCol w:w="1418"/>
        <w:gridCol w:w="1417"/>
      </w:tblGrid>
      <w:tr w:rsidR="00137D56" w:rsidRPr="00F766AA" w14:paraId="455A4808" w14:textId="77777777" w:rsidTr="00612B80">
        <w:trPr>
          <w:cantSplit/>
          <w:trHeight w:val="119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02E7AD8B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F96E03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7FE2BA1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C955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137D56" w:rsidRPr="00F766AA" w14:paraId="679122B2" w14:textId="77777777" w:rsidTr="00612B80">
        <w:trPr>
          <w:cantSplit/>
          <w:trHeight w:val="119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338A266F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F14DC2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540F8B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2A49A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18827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137D56" w:rsidRPr="00F766AA" w14:paraId="75F8541C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45ED0166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05B6DC3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8EA529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62EF23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7CD201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91445D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</w:tr>
      <w:tr w:rsidR="00137D56" w:rsidRPr="00F766AA" w14:paraId="362AA422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52BFBC71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20AD2813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E71F65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AC2BE7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CF7F6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61774E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</w:tr>
      <w:tr w:rsidR="00137D56" w:rsidRPr="00F766AA" w14:paraId="4BC8D83F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1CE77A0E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7423ACE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D6FB3B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70CCCA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6D50BB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BEC643" w14:textId="77777777" w:rsidR="00137D56" w:rsidRPr="00F766AA" w:rsidRDefault="00137D56" w:rsidP="00612B8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31CD5E8" w14:textId="77777777" w:rsidR="00137D56" w:rsidRPr="00F766AA" w:rsidRDefault="00137D56" w:rsidP="00137D56">
      <w:pPr>
        <w:ind w:left="-142"/>
        <w:rPr>
          <w:b/>
          <w:sz w:val="28"/>
          <w:szCs w:val="28"/>
        </w:rPr>
      </w:pPr>
    </w:p>
    <w:p w14:paraId="34470A23" w14:textId="77777777" w:rsidR="00137D56" w:rsidRPr="00F766AA" w:rsidRDefault="00137D56" w:rsidP="00137D56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245CA713" w14:textId="77777777" w:rsidR="00137D56" w:rsidRPr="00F766AA" w:rsidRDefault="00137D56" w:rsidP="00137D56">
      <w:pPr>
        <w:rPr>
          <w:b/>
          <w:sz w:val="8"/>
          <w:szCs w:val="8"/>
        </w:rPr>
      </w:pPr>
    </w:p>
    <w:tbl>
      <w:tblPr>
        <w:tblW w:w="108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4262"/>
        <w:gridCol w:w="1143"/>
        <w:gridCol w:w="974"/>
        <w:gridCol w:w="993"/>
        <w:gridCol w:w="1587"/>
        <w:gridCol w:w="1396"/>
      </w:tblGrid>
      <w:tr w:rsidR="00137D56" w:rsidRPr="00F766AA" w14:paraId="3C31AD1F" w14:textId="77777777" w:rsidTr="00612B80">
        <w:trPr>
          <w:cantSplit/>
          <w:trHeight w:val="192"/>
        </w:trPr>
        <w:tc>
          <w:tcPr>
            <w:tcW w:w="4796" w:type="dxa"/>
            <w:gridSpan w:val="2"/>
            <w:vAlign w:val="center"/>
          </w:tcPr>
          <w:p w14:paraId="11824CE3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143" w:type="dxa"/>
          </w:tcPr>
          <w:p w14:paraId="4ECC50CB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974" w:type="dxa"/>
            <w:vAlign w:val="center"/>
          </w:tcPr>
          <w:p w14:paraId="0F445BA8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993" w:type="dxa"/>
            <w:vAlign w:val="center"/>
          </w:tcPr>
          <w:p w14:paraId="4C7D02B0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587" w:type="dxa"/>
            <w:vAlign w:val="center"/>
          </w:tcPr>
          <w:p w14:paraId="72DCFECA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396" w:type="dxa"/>
            <w:vAlign w:val="center"/>
          </w:tcPr>
          <w:p w14:paraId="232777F5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137D56" w:rsidRPr="00F766AA" w14:paraId="2C0D77AD" w14:textId="77777777" w:rsidTr="00612B80">
        <w:trPr>
          <w:cantSplit/>
          <w:trHeight w:val="283"/>
        </w:trPr>
        <w:tc>
          <w:tcPr>
            <w:tcW w:w="534" w:type="dxa"/>
            <w:vAlign w:val="center"/>
          </w:tcPr>
          <w:p w14:paraId="58CB642A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62" w:type="dxa"/>
            <w:vAlign w:val="center"/>
          </w:tcPr>
          <w:p w14:paraId="0DCE7A4D" w14:textId="77777777" w:rsidR="00137D56" w:rsidRPr="00F766AA" w:rsidRDefault="00137D56" w:rsidP="00612B80">
            <w:pPr>
              <w:ind w:left="114"/>
              <w:rPr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453683AF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766B4C1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1A312456" w14:textId="77777777" w:rsidR="00137D56" w:rsidRPr="00F766AA" w:rsidRDefault="00137D56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6A4BB102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4D29BA6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4EAA2E28" w14:textId="77777777" w:rsidR="00137D56" w:rsidRPr="00F766AA" w:rsidRDefault="00137D56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14:paraId="71B9A24C" w14:textId="77777777" w:rsidR="00137D56" w:rsidRPr="00F766AA" w:rsidRDefault="00137D56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99441C8" w14:textId="77777777" w:rsidR="00137D56" w:rsidRPr="00F766AA" w:rsidRDefault="00137D56" w:rsidP="00612B80">
            <w:pPr>
              <w:ind w:left="85"/>
              <w:rPr>
                <w:sz w:val="8"/>
                <w:szCs w:val="8"/>
              </w:rPr>
            </w:pPr>
          </w:p>
          <w:p w14:paraId="47AC7F61" w14:textId="77777777" w:rsidR="00137D56" w:rsidRPr="00F766AA" w:rsidRDefault="00137D56" w:rsidP="00612B80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87" w:type="dxa"/>
            <w:vAlign w:val="center"/>
          </w:tcPr>
          <w:p w14:paraId="3F9F9177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79C6B47" w14:textId="77777777" w:rsidR="00137D56" w:rsidRPr="00F766AA" w:rsidRDefault="00137D56" w:rsidP="00612B80">
            <w:pPr>
              <w:ind w:left="84"/>
              <w:rPr>
                <w:sz w:val="8"/>
                <w:szCs w:val="8"/>
              </w:rPr>
            </w:pPr>
          </w:p>
          <w:p w14:paraId="76CC75F4" w14:textId="77777777" w:rsidR="00137D56" w:rsidRPr="00F766AA" w:rsidRDefault="00137D56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396" w:type="dxa"/>
            <w:vAlign w:val="center"/>
          </w:tcPr>
          <w:p w14:paraId="1CD618D0" w14:textId="77777777" w:rsidR="00137D56" w:rsidRPr="00F766AA" w:rsidRDefault="00137D56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C82B11D" w14:textId="77777777" w:rsidR="00137D56" w:rsidRPr="00F766AA" w:rsidRDefault="00137D56" w:rsidP="00612B80">
            <w:pPr>
              <w:ind w:left="227"/>
              <w:rPr>
                <w:sz w:val="8"/>
                <w:szCs w:val="8"/>
              </w:rPr>
            </w:pPr>
          </w:p>
          <w:p w14:paraId="1CD17F4D" w14:textId="77777777" w:rsidR="00137D56" w:rsidRPr="00F766AA" w:rsidRDefault="00137D56" w:rsidP="00612B80">
            <w:pPr>
              <w:ind w:left="227"/>
              <w:rPr>
                <w:b/>
              </w:rPr>
            </w:pPr>
          </w:p>
        </w:tc>
      </w:tr>
      <w:tr w:rsidR="00137D56" w:rsidRPr="00F766AA" w14:paraId="43C8EA30" w14:textId="77777777" w:rsidTr="00612B80">
        <w:trPr>
          <w:cantSplit/>
          <w:trHeight w:val="283"/>
        </w:trPr>
        <w:tc>
          <w:tcPr>
            <w:tcW w:w="534" w:type="dxa"/>
            <w:vAlign w:val="center"/>
          </w:tcPr>
          <w:p w14:paraId="1BB5055C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62" w:type="dxa"/>
            <w:vAlign w:val="center"/>
          </w:tcPr>
          <w:p w14:paraId="0A9B6847" w14:textId="77777777" w:rsidR="00137D56" w:rsidRPr="00F766AA" w:rsidRDefault="00137D56" w:rsidP="00612B80">
            <w:pPr>
              <w:ind w:left="114"/>
              <w:rPr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6FC14B5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FB31DFA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6591B877" w14:textId="77777777" w:rsidR="00137D56" w:rsidRPr="00F766AA" w:rsidRDefault="00137D56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225E935C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147FA01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614EBA13" w14:textId="77777777" w:rsidR="00137D56" w:rsidRPr="00F766AA" w:rsidRDefault="00137D56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14:paraId="24455035" w14:textId="77777777" w:rsidR="00137D56" w:rsidRPr="00F766AA" w:rsidRDefault="00137D56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222CAE9" w14:textId="77777777" w:rsidR="00137D56" w:rsidRPr="00F766AA" w:rsidRDefault="00137D56" w:rsidP="00612B80">
            <w:pPr>
              <w:ind w:left="85"/>
              <w:rPr>
                <w:sz w:val="8"/>
                <w:szCs w:val="8"/>
              </w:rPr>
            </w:pPr>
          </w:p>
          <w:p w14:paraId="5BCF1553" w14:textId="77777777" w:rsidR="00137D56" w:rsidRPr="00F766AA" w:rsidRDefault="00137D56" w:rsidP="00612B80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87" w:type="dxa"/>
            <w:vAlign w:val="center"/>
          </w:tcPr>
          <w:p w14:paraId="3271F256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86A9745" w14:textId="77777777" w:rsidR="00137D56" w:rsidRPr="00F766AA" w:rsidRDefault="00137D56" w:rsidP="00612B80">
            <w:pPr>
              <w:ind w:left="84"/>
              <w:rPr>
                <w:sz w:val="8"/>
                <w:szCs w:val="8"/>
              </w:rPr>
            </w:pPr>
          </w:p>
          <w:p w14:paraId="0C3A1D98" w14:textId="77777777" w:rsidR="00137D56" w:rsidRPr="00F766AA" w:rsidRDefault="00137D56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396" w:type="dxa"/>
            <w:vAlign w:val="center"/>
          </w:tcPr>
          <w:p w14:paraId="2C8DF66F" w14:textId="77777777" w:rsidR="00137D56" w:rsidRPr="00F766AA" w:rsidRDefault="00137D56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D33CC3A" w14:textId="77777777" w:rsidR="00137D56" w:rsidRPr="00F766AA" w:rsidRDefault="00137D56" w:rsidP="00612B80">
            <w:pPr>
              <w:ind w:left="227"/>
              <w:rPr>
                <w:sz w:val="8"/>
                <w:szCs w:val="8"/>
              </w:rPr>
            </w:pPr>
          </w:p>
          <w:p w14:paraId="272EA6FC" w14:textId="77777777" w:rsidR="00137D56" w:rsidRPr="00F766AA" w:rsidRDefault="00137D56" w:rsidP="00612B80">
            <w:pPr>
              <w:ind w:left="227"/>
              <w:rPr>
                <w:b/>
              </w:rPr>
            </w:pPr>
          </w:p>
        </w:tc>
      </w:tr>
      <w:tr w:rsidR="00137D56" w:rsidRPr="00F766AA" w14:paraId="6AEC17BE" w14:textId="77777777" w:rsidTr="00612B80">
        <w:trPr>
          <w:cantSplit/>
          <w:trHeight w:val="283"/>
        </w:trPr>
        <w:tc>
          <w:tcPr>
            <w:tcW w:w="534" w:type="dxa"/>
            <w:vAlign w:val="center"/>
          </w:tcPr>
          <w:p w14:paraId="0DCD08B6" w14:textId="77777777" w:rsidR="00137D56" w:rsidRPr="00F766AA" w:rsidRDefault="00137D56" w:rsidP="00612B80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62" w:type="dxa"/>
            <w:vAlign w:val="center"/>
          </w:tcPr>
          <w:p w14:paraId="0DD3D65B" w14:textId="77777777" w:rsidR="00137D56" w:rsidRPr="00F766AA" w:rsidRDefault="00137D56" w:rsidP="00612B80">
            <w:pPr>
              <w:ind w:left="114"/>
              <w:rPr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12D3294B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9E3D99E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45206527" w14:textId="77777777" w:rsidR="00137D56" w:rsidRPr="00F766AA" w:rsidRDefault="00137D56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06D57272" w14:textId="77777777" w:rsidR="00137D56" w:rsidRPr="00F766AA" w:rsidRDefault="00137D56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5943AC2" w14:textId="77777777" w:rsidR="00137D56" w:rsidRPr="00F766AA" w:rsidRDefault="00137D56" w:rsidP="00612B80">
            <w:pPr>
              <w:ind w:left="368"/>
              <w:rPr>
                <w:sz w:val="8"/>
                <w:szCs w:val="8"/>
              </w:rPr>
            </w:pPr>
          </w:p>
          <w:p w14:paraId="629EF8EB" w14:textId="77777777" w:rsidR="00137D56" w:rsidRPr="00F766AA" w:rsidRDefault="00137D56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14:paraId="07C0446A" w14:textId="77777777" w:rsidR="00137D56" w:rsidRPr="00F766AA" w:rsidRDefault="00137D56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60D3F57" w14:textId="77777777" w:rsidR="00137D56" w:rsidRPr="00F766AA" w:rsidRDefault="00137D56" w:rsidP="00612B80">
            <w:pPr>
              <w:ind w:left="85"/>
              <w:rPr>
                <w:sz w:val="8"/>
                <w:szCs w:val="8"/>
              </w:rPr>
            </w:pPr>
          </w:p>
          <w:p w14:paraId="7543EC94" w14:textId="77777777" w:rsidR="00137D56" w:rsidRPr="00F766AA" w:rsidRDefault="00137D56" w:rsidP="00612B80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87" w:type="dxa"/>
            <w:vAlign w:val="center"/>
          </w:tcPr>
          <w:p w14:paraId="49D7F342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C9C10CD" w14:textId="77777777" w:rsidR="00137D56" w:rsidRPr="00F766AA" w:rsidRDefault="00137D56" w:rsidP="00612B80">
            <w:pPr>
              <w:ind w:left="84"/>
              <w:rPr>
                <w:sz w:val="8"/>
                <w:szCs w:val="8"/>
              </w:rPr>
            </w:pPr>
          </w:p>
          <w:p w14:paraId="0A3D82E9" w14:textId="77777777" w:rsidR="00137D56" w:rsidRPr="00F766AA" w:rsidRDefault="00137D56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396" w:type="dxa"/>
            <w:vAlign w:val="center"/>
          </w:tcPr>
          <w:p w14:paraId="74D3D0A0" w14:textId="77777777" w:rsidR="00137D56" w:rsidRPr="00F766AA" w:rsidRDefault="00137D56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CF77BDD" w14:textId="77777777" w:rsidR="00137D56" w:rsidRPr="00F766AA" w:rsidRDefault="00137D56" w:rsidP="00612B80">
            <w:pPr>
              <w:ind w:left="227"/>
              <w:rPr>
                <w:sz w:val="8"/>
                <w:szCs w:val="8"/>
              </w:rPr>
            </w:pPr>
          </w:p>
          <w:p w14:paraId="3D57C34C" w14:textId="77777777" w:rsidR="00137D56" w:rsidRPr="00F766AA" w:rsidRDefault="00137D56" w:rsidP="00612B80">
            <w:pPr>
              <w:ind w:left="227"/>
              <w:rPr>
                <w:b/>
              </w:rPr>
            </w:pPr>
          </w:p>
        </w:tc>
      </w:tr>
    </w:tbl>
    <w:p w14:paraId="7E57CBC1" w14:textId="77777777" w:rsidR="00137D56" w:rsidRPr="00F766AA" w:rsidRDefault="00137D56" w:rsidP="00137D56">
      <w:pPr>
        <w:tabs>
          <w:tab w:val="left" w:pos="6946"/>
        </w:tabs>
        <w:rPr>
          <w:sz w:val="28"/>
          <w:szCs w:val="28"/>
        </w:rPr>
      </w:pPr>
    </w:p>
    <w:p w14:paraId="0930B582" w14:textId="77777777" w:rsidR="00137D56" w:rsidRPr="00F766AA" w:rsidRDefault="00137D56" w:rsidP="00137D56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2CB00296" w14:textId="77777777" w:rsidR="00137D56" w:rsidRPr="00F766AA" w:rsidRDefault="00137D56" w:rsidP="00137D56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82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820"/>
        <w:gridCol w:w="1355"/>
        <w:gridCol w:w="1439"/>
        <w:gridCol w:w="1439"/>
        <w:gridCol w:w="1516"/>
      </w:tblGrid>
      <w:tr w:rsidR="00137D56" w:rsidRPr="00F766AA" w14:paraId="438D54F6" w14:textId="77777777" w:rsidTr="00612B80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775FFD78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  <w:p w14:paraId="388BE1A6" w14:textId="77777777" w:rsidR="00137D56" w:rsidRPr="00F766AA" w:rsidRDefault="00137D56" w:rsidP="00612B80">
            <w:pPr>
              <w:jc w:val="center"/>
              <w:rPr>
                <w:sz w:val="8"/>
                <w:szCs w:val="8"/>
              </w:rPr>
            </w:pPr>
          </w:p>
          <w:p w14:paraId="695C7D49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(C) Cerámica     (H) Hormigón</w:t>
            </w:r>
          </w:p>
        </w:tc>
        <w:tc>
          <w:tcPr>
            <w:tcW w:w="5749" w:type="dxa"/>
            <w:gridSpan w:val="4"/>
            <w:vAlign w:val="center"/>
          </w:tcPr>
          <w:p w14:paraId="1C3F4D83" w14:textId="77777777" w:rsidR="00137D56" w:rsidRPr="00F766AA" w:rsidRDefault="00137D56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137D56" w:rsidRPr="00F766AA" w14:paraId="6A57861D" w14:textId="77777777" w:rsidTr="00612B80">
        <w:trPr>
          <w:trHeight w:val="240"/>
        </w:trPr>
        <w:tc>
          <w:tcPr>
            <w:tcW w:w="5133" w:type="dxa"/>
            <w:gridSpan w:val="2"/>
            <w:vMerge/>
          </w:tcPr>
          <w:p w14:paraId="200127F4" w14:textId="77777777" w:rsidR="00137D56" w:rsidRPr="00F766AA" w:rsidRDefault="00137D56" w:rsidP="00612B80">
            <w:pPr>
              <w:rPr>
                <w:sz w:val="17"/>
                <w:szCs w:val="17"/>
              </w:rPr>
            </w:pPr>
          </w:p>
        </w:tc>
        <w:tc>
          <w:tcPr>
            <w:tcW w:w="1355" w:type="dxa"/>
          </w:tcPr>
          <w:p w14:paraId="6766732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05CDC9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587478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11CFC223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4A3E6F60" w14:textId="77777777" w:rsidTr="00612B80">
        <w:trPr>
          <w:trHeight w:val="235"/>
        </w:trPr>
        <w:tc>
          <w:tcPr>
            <w:tcW w:w="5133" w:type="dxa"/>
            <w:gridSpan w:val="2"/>
            <w:vMerge/>
          </w:tcPr>
          <w:p w14:paraId="3AC0F8BA" w14:textId="77777777" w:rsidR="00137D56" w:rsidRPr="00F766AA" w:rsidRDefault="00137D56" w:rsidP="00612B80">
            <w:pPr>
              <w:rPr>
                <w:sz w:val="17"/>
                <w:szCs w:val="17"/>
              </w:rPr>
            </w:pPr>
          </w:p>
        </w:tc>
        <w:tc>
          <w:tcPr>
            <w:tcW w:w="5749" w:type="dxa"/>
            <w:gridSpan w:val="4"/>
            <w:vAlign w:val="center"/>
          </w:tcPr>
          <w:p w14:paraId="1812CA85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3F006B7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137D56" w:rsidRPr="00F766AA" w14:paraId="35B259EE" w14:textId="77777777" w:rsidTr="00612B80">
        <w:trPr>
          <w:trHeight w:val="267"/>
        </w:trPr>
        <w:tc>
          <w:tcPr>
            <w:tcW w:w="5133" w:type="dxa"/>
            <w:gridSpan w:val="2"/>
            <w:vAlign w:val="center"/>
          </w:tcPr>
          <w:p w14:paraId="584387FF" w14:textId="77777777" w:rsidR="00137D56" w:rsidRPr="00F766AA" w:rsidRDefault="00137D56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355" w:type="dxa"/>
          </w:tcPr>
          <w:p w14:paraId="31C51E7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22EE3D1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BE6BD4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DF89D2C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F5C5CEF" w14:textId="77777777" w:rsidTr="00612B80">
        <w:trPr>
          <w:trHeight w:val="271"/>
        </w:trPr>
        <w:tc>
          <w:tcPr>
            <w:tcW w:w="5133" w:type="dxa"/>
            <w:gridSpan w:val="2"/>
            <w:vAlign w:val="center"/>
          </w:tcPr>
          <w:p w14:paraId="1630DB1A" w14:textId="77777777" w:rsidR="00137D56" w:rsidRPr="00F766AA" w:rsidRDefault="00137D56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355" w:type="dxa"/>
          </w:tcPr>
          <w:p w14:paraId="6B522D8A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AA9F0B5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484270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0CDAC24B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FC1CFF9" w14:textId="77777777" w:rsidTr="00612B80">
        <w:trPr>
          <w:trHeight w:val="399"/>
        </w:trPr>
        <w:tc>
          <w:tcPr>
            <w:tcW w:w="313" w:type="dxa"/>
            <w:vAlign w:val="center"/>
          </w:tcPr>
          <w:p w14:paraId="556624AD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4A99D13F" w14:textId="77777777" w:rsidR="00137D56" w:rsidRPr="00DB6C72" w:rsidRDefault="00137D56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Caract. geométricas, estructurales y defectos</w:t>
            </w:r>
          </w:p>
          <w:p w14:paraId="09FD33E8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 EN 1024:2013 (C)</w:t>
            </w:r>
          </w:p>
        </w:tc>
        <w:tc>
          <w:tcPr>
            <w:tcW w:w="1355" w:type="dxa"/>
          </w:tcPr>
          <w:p w14:paraId="51BD12D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D88877D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9C2A7E4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1BAFBBBC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6C1108D9" w14:textId="77777777" w:rsidTr="00612B80">
        <w:tc>
          <w:tcPr>
            <w:tcW w:w="313" w:type="dxa"/>
            <w:vAlign w:val="center"/>
          </w:tcPr>
          <w:p w14:paraId="0954518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02C8B297" w14:textId="77777777" w:rsidR="00137D56" w:rsidRPr="00DB6C72" w:rsidRDefault="00137D56" w:rsidP="00612B80">
            <w:pPr>
              <w:tabs>
                <w:tab w:val="left" w:pos="232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Permeabilidad UNE EN 539-1:2007 (C)</w:t>
            </w:r>
          </w:p>
        </w:tc>
        <w:tc>
          <w:tcPr>
            <w:tcW w:w="1355" w:type="dxa"/>
          </w:tcPr>
          <w:p w14:paraId="6877F8B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D8D3E40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E9A0FD2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475D945A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1260BD9C" w14:textId="77777777" w:rsidTr="00612B80">
        <w:tc>
          <w:tcPr>
            <w:tcW w:w="313" w:type="dxa"/>
            <w:vAlign w:val="center"/>
          </w:tcPr>
          <w:p w14:paraId="648D69F6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2026E965" w14:textId="77777777" w:rsidR="00137D56" w:rsidRPr="00DB6C72" w:rsidRDefault="00137D56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 la flexión UNE EN 538:1995 (C)</w:t>
            </w:r>
          </w:p>
        </w:tc>
        <w:tc>
          <w:tcPr>
            <w:tcW w:w="1355" w:type="dxa"/>
          </w:tcPr>
          <w:p w14:paraId="0FD4982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9DE603E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31F1453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A5B79EA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6F7ACF59" w14:textId="77777777" w:rsidTr="00612B80">
        <w:trPr>
          <w:trHeight w:val="275"/>
        </w:trPr>
        <w:tc>
          <w:tcPr>
            <w:tcW w:w="313" w:type="dxa"/>
            <w:vAlign w:val="center"/>
          </w:tcPr>
          <w:p w14:paraId="2456B49C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2D5B7B39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 la helada UNE EN 539-2:2013 (C)</w:t>
            </w:r>
          </w:p>
        </w:tc>
        <w:tc>
          <w:tcPr>
            <w:tcW w:w="1355" w:type="dxa"/>
          </w:tcPr>
          <w:p w14:paraId="2992F62D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5FAE63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55F1CA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CDB2DDA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7E73AC2C" w14:textId="77777777" w:rsidTr="00612B80">
        <w:tc>
          <w:tcPr>
            <w:tcW w:w="313" w:type="dxa"/>
            <w:vAlign w:val="center"/>
          </w:tcPr>
          <w:p w14:paraId="55716A4A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7B077484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Inclusiones calcáreas UNE 67039:1993 EX (C)</w:t>
            </w:r>
          </w:p>
        </w:tc>
        <w:tc>
          <w:tcPr>
            <w:tcW w:w="1355" w:type="dxa"/>
          </w:tcPr>
          <w:p w14:paraId="680DF1C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A0122A6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89B45D3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17D26B86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5382C071" w14:textId="77777777" w:rsidTr="00612B80">
        <w:tc>
          <w:tcPr>
            <w:tcW w:w="313" w:type="dxa"/>
            <w:vAlign w:val="center"/>
          </w:tcPr>
          <w:p w14:paraId="36A1128A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5C510A07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Características dimensionales UNE EN 491:2012 (H)</w:t>
            </w:r>
          </w:p>
        </w:tc>
        <w:tc>
          <w:tcPr>
            <w:tcW w:w="1355" w:type="dxa"/>
          </w:tcPr>
          <w:p w14:paraId="2BFA9CD7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85FA5F8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86EE7F9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71C5FCDE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2B5A721" w14:textId="77777777" w:rsidTr="00612B80">
        <w:tc>
          <w:tcPr>
            <w:tcW w:w="313" w:type="dxa"/>
            <w:vAlign w:val="center"/>
          </w:tcPr>
          <w:p w14:paraId="5A1D8930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3A24E3FC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Masa UNE EN 491:2012 (H)</w:t>
            </w:r>
          </w:p>
        </w:tc>
        <w:tc>
          <w:tcPr>
            <w:tcW w:w="1355" w:type="dxa"/>
          </w:tcPr>
          <w:p w14:paraId="344B0374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CD048DD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D882A51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0BCC2BB6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196E7C54" w14:textId="77777777" w:rsidTr="00612B80">
        <w:tc>
          <w:tcPr>
            <w:tcW w:w="313" w:type="dxa"/>
            <w:vAlign w:val="center"/>
          </w:tcPr>
          <w:p w14:paraId="7DD977CC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1AD5D302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 flexión transversal UNE EN 491:2012 (H)</w:t>
            </w:r>
          </w:p>
        </w:tc>
        <w:tc>
          <w:tcPr>
            <w:tcW w:w="1355" w:type="dxa"/>
          </w:tcPr>
          <w:p w14:paraId="180CBDFC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BE1203F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69EF777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5B885D41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60892A50" w14:textId="77777777" w:rsidTr="00612B80">
        <w:tc>
          <w:tcPr>
            <w:tcW w:w="313" w:type="dxa"/>
            <w:vAlign w:val="center"/>
          </w:tcPr>
          <w:p w14:paraId="3EA463B4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4391CB47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Impermeabilidad al agua UNE EN 491:2012 (H)</w:t>
            </w:r>
          </w:p>
        </w:tc>
        <w:tc>
          <w:tcPr>
            <w:tcW w:w="1355" w:type="dxa"/>
          </w:tcPr>
          <w:p w14:paraId="4B30494B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678AEAC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ED1A998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3C63ED08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71126B61" w14:textId="77777777" w:rsidTr="00612B80">
        <w:tc>
          <w:tcPr>
            <w:tcW w:w="313" w:type="dxa"/>
            <w:vAlign w:val="center"/>
          </w:tcPr>
          <w:p w14:paraId="09293A2C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10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0DA96E2C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al hielo-deshielo UNE EN 491:2012 (H)</w:t>
            </w:r>
          </w:p>
        </w:tc>
        <w:tc>
          <w:tcPr>
            <w:tcW w:w="1355" w:type="dxa"/>
          </w:tcPr>
          <w:p w14:paraId="37F44CB3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22F4A24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B3C1C1F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2C0FB152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52B23AE3" w14:textId="77777777" w:rsidTr="00612B80">
        <w:tc>
          <w:tcPr>
            <w:tcW w:w="313" w:type="dxa"/>
            <w:vAlign w:val="center"/>
          </w:tcPr>
          <w:p w14:paraId="6AAE6B36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11</w:t>
            </w:r>
          </w:p>
        </w:tc>
        <w:tc>
          <w:tcPr>
            <w:tcW w:w="4820" w:type="dxa"/>
            <w:tcMar>
              <w:left w:w="57" w:type="dxa"/>
              <w:right w:w="28" w:type="dxa"/>
            </w:tcMar>
            <w:vAlign w:val="center"/>
          </w:tcPr>
          <w:p w14:paraId="4053E3F0" w14:textId="77777777" w:rsidR="00137D56" w:rsidRPr="00DB6C72" w:rsidRDefault="00137D56" w:rsidP="00612B80">
            <w:pPr>
              <w:tabs>
                <w:tab w:val="left" w:pos="232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Soporte por el tacón UNE EN 491:2012 (H)</w:t>
            </w:r>
          </w:p>
        </w:tc>
        <w:tc>
          <w:tcPr>
            <w:tcW w:w="1355" w:type="dxa"/>
          </w:tcPr>
          <w:p w14:paraId="6D5C488C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8582550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89C2AAE" w14:textId="77777777" w:rsidR="00137D56" w:rsidRPr="00F766AA" w:rsidRDefault="00137D56" w:rsidP="00612B80">
            <w:pPr>
              <w:rPr>
                <w:sz w:val="24"/>
              </w:rPr>
            </w:pPr>
          </w:p>
        </w:tc>
        <w:tc>
          <w:tcPr>
            <w:tcW w:w="1516" w:type="dxa"/>
          </w:tcPr>
          <w:p w14:paraId="5A1E2D07" w14:textId="77777777" w:rsidR="00137D56" w:rsidRPr="00F766AA" w:rsidRDefault="00137D56" w:rsidP="00612B80">
            <w:pPr>
              <w:rPr>
                <w:sz w:val="24"/>
              </w:rPr>
            </w:pPr>
          </w:p>
        </w:tc>
      </w:tr>
      <w:tr w:rsidR="00137D56" w:rsidRPr="00F766AA" w14:paraId="3FC7CF8C" w14:textId="77777777" w:rsidTr="00612B80">
        <w:trPr>
          <w:trHeight w:val="313"/>
        </w:trPr>
        <w:tc>
          <w:tcPr>
            <w:tcW w:w="5133" w:type="dxa"/>
            <w:gridSpan w:val="2"/>
            <w:vAlign w:val="center"/>
          </w:tcPr>
          <w:p w14:paraId="1A89EC09" w14:textId="77777777" w:rsidR="00137D56" w:rsidRPr="00F766AA" w:rsidRDefault="00137D56" w:rsidP="00612B80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35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830D961" w14:textId="77777777" w:rsidR="00137D56" w:rsidRPr="00F766AA" w:rsidRDefault="00137D56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5103C59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AE80192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51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190EC58" w14:textId="77777777" w:rsidR="00137D56" w:rsidRPr="00F766AA" w:rsidRDefault="00137D56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6F72170E" w14:textId="77777777" w:rsidR="00137D56" w:rsidRPr="00F766AA" w:rsidRDefault="00137D56" w:rsidP="00137D56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137D56" w:rsidRPr="00F766AA" w14:paraId="4C0580B3" w14:textId="77777777" w:rsidTr="00612B80">
        <w:trPr>
          <w:trHeight w:val="231"/>
        </w:trPr>
        <w:tc>
          <w:tcPr>
            <w:tcW w:w="7621" w:type="dxa"/>
          </w:tcPr>
          <w:p w14:paraId="06EB7531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11FB8B15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7A135388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52787D5E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736E6DD1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6E77CFA0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  <w:p w14:paraId="05653220" w14:textId="77777777" w:rsidR="00137D56" w:rsidRPr="00F766AA" w:rsidRDefault="00137D56" w:rsidP="00612B80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640B8FD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0A27351D" w14:textId="77777777" w:rsidR="00137D56" w:rsidRPr="00F766AA" w:rsidRDefault="00137D56" w:rsidP="00137D5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137D56" w:rsidRPr="00F766AA" w14:paraId="6C9A2D26" w14:textId="77777777" w:rsidTr="00612B80">
        <w:trPr>
          <w:trHeight w:val="425"/>
        </w:trPr>
        <w:tc>
          <w:tcPr>
            <w:tcW w:w="10774" w:type="dxa"/>
            <w:vAlign w:val="center"/>
          </w:tcPr>
          <w:p w14:paraId="1D2D4419" w14:textId="77777777" w:rsidR="00137D56" w:rsidRPr="00F766AA" w:rsidRDefault="00137D56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BE97D14" w14:textId="4731D431" w:rsidR="00D0033E" w:rsidRPr="00F766AA" w:rsidRDefault="00D0033E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3578"/>
        <w:gridCol w:w="365"/>
        <w:gridCol w:w="4313"/>
      </w:tblGrid>
      <w:tr w:rsidR="005F78E9" w:rsidRPr="00F766AA" w14:paraId="4A22ED00" w14:textId="77777777" w:rsidTr="00612B8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24C8" w14:textId="77777777" w:rsidR="005F78E9" w:rsidRPr="00F766AA" w:rsidRDefault="005F78E9" w:rsidP="00612B80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BBCA" w14:textId="77777777" w:rsidR="005F78E9" w:rsidRPr="00F766AA" w:rsidRDefault="005F78E9" w:rsidP="00612B80">
            <w:pPr>
              <w:jc w:val="center"/>
              <w:rPr>
                <w:b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9AF185" w14:textId="77777777" w:rsidR="005F78E9" w:rsidRPr="00F766AA" w:rsidRDefault="005F78E9" w:rsidP="00612B80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3083E9" w14:textId="77777777" w:rsidR="005F78E9" w:rsidRPr="00F766AA" w:rsidRDefault="005F78E9" w:rsidP="00612B80">
            <w:pPr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FFFFFF" w:themeFill="background1"/>
            <w:vAlign w:val="center"/>
          </w:tcPr>
          <w:p w14:paraId="3F416094" w14:textId="77777777" w:rsidR="005F78E9" w:rsidRPr="00526804" w:rsidRDefault="005F78E9" w:rsidP="00526804">
            <w:pPr>
              <w:pStyle w:val="1izenburua"/>
              <w:rPr>
                <w:sz w:val="20"/>
                <w:szCs w:val="20"/>
              </w:rPr>
            </w:pPr>
            <w:bookmarkStart w:id="34" w:name="LAMINAS_IMPERMEABILIZANTES"/>
            <w:r w:rsidRPr="00526804">
              <w:rPr>
                <w:sz w:val="20"/>
                <w:szCs w:val="20"/>
              </w:rPr>
              <w:t>LAMINAS IMPERMEABILIZANTES</w:t>
            </w:r>
            <w:bookmarkEnd w:id="34"/>
          </w:p>
        </w:tc>
      </w:tr>
    </w:tbl>
    <w:p w14:paraId="38EAEDAB" w14:textId="77777777" w:rsidR="005F78E9" w:rsidRPr="00F766AA" w:rsidRDefault="005F78E9" w:rsidP="005F78E9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5F78E9" w:rsidRPr="00F766AA" w14:paraId="581F53CF" w14:textId="77777777" w:rsidTr="00612B80">
        <w:trPr>
          <w:trHeight w:val="284"/>
        </w:trPr>
        <w:tc>
          <w:tcPr>
            <w:tcW w:w="1101" w:type="dxa"/>
            <w:vAlign w:val="center"/>
          </w:tcPr>
          <w:p w14:paraId="27AC9CB4" w14:textId="77777777" w:rsidR="005F78E9" w:rsidRPr="00F766AA" w:rsidRDefault="005F78E9" w:rsidP="00612B80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2404683B" w14:textId="77777777" w:rsidR="005F78E9" w:rsidRPr="00F766AA" w:rsidRDefault="005F78E9" w:rsidP="00612B80">
            <w:pPr>
              <w:rPr>
                <w:b/>
              </w:rPr>
            </w:pPr>
          </w:p>
        </w:tc>
      </w:tr>
    </w:tbl>
    <w:p w14:paraId="44DF04C4" w14:textId="77777777" w:rsidR="005F78E9" w:rsidRPr="00F766AA" w:rsidRDefault="005F78E9" w:rsidP="005F78E9">
      <w:pPr>
        <w:rPr>
          <w:b/>
          <w:sz w:val="20"/>
          <w:szCs w:val="20"/>
        </w:rPr>
      </w:pPr>
    </w:p>
    <w:p w14:paraId="3AC6A181" w14:textId="77777777" w:rsidR="005F78E9" w:rsidRPr="00F766AA" w:rsidRDefault="005F78E9" w:rsidP="005F78E9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712EA495" w14:textId="77777777" w:rsidR="005F78E9" w:rsidRPr="00F766AA" w:rsidRDefault="005F78E9" w:rsidP="005F78E9">
      <w:pPr>
        <w:rPr>
          <w:b/>
          <w:sz w:val="6"/>
          <w:szCs w:val="6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2658"/>
        <w:gridCol w:w="1854"/>
        <w:gridCol w:w="2409"/>
        <w:gridCol w:w="1701"/>
        <w:gridCol w:w="1701"/>
      </w:tblGrid>
      <w:tr w:rsidR="005F78E9" w:rsidRPr="00F766AA" w14:paraId="795A96BC" w14:textId="77777777" w:rsidTr="00612B80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256CD65A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5B67F5AA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E4852B9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A667C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5F78E9" w:rsidRPr="00F766AA" w14:paraId="36AB56F1" w14:textId="77777777" w:rsidTr="00612B80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23559585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555E676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B76F9DB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C4137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EC228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5F78E9" w:rsidRPr="00F766AA" w14:paraId="7DA57481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6633304B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4D097CB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15C2BD3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0A18C4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64EC40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C80CF3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</w:tr>
      <w:tr w:rsidR="005F78E9" w:rsidRPr="00F766AA" w14:paraId="7C4C709E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4F737BD6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C62AE11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0BC762E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0E7870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F1D3B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13148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</w:tr>
      <w:tr w:rsidR="005F78E9" w:rsidRPr="00F766AA" w14:paraId="4C6541CD" w14:textId="77777777" w:rsidTr="00612B80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1B8958F5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F2676B5" w14:textId="77777777" w:rsidR="005F78E9" w:rsidRPr="00F766AA" w:rsidRDefault="005F78E9" w:rsidP="00612B80">
            <w:pPr>
              <w:ind w:left="114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1A4F771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B55CEE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BAD6C0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D633E" w14:textId="77777777" w:rsidR="005F78E9" w:rsidRPr="00F766AA" w:rsidRDefault="005F78E9" w:rsidP="00612B80">
            <w:pPr>
              <w:jc w:val="center"/>
              <w:rPr>
                <w:sz w:val="24"/>
              </w:rPr>
            </w:pPr>
          </w:p>
        </w:tc>
      </w:tr>
    </w:tbl>
    <w:p w14:paraId="639A2E1C" w14:textId="77777777" w:rsidR="005F78E9" w:rsidRPr="00F766AA" w:rsidRDefault="005F78E9" w:rsidP="005F78E9">
      <w:pPr>
        <w:ind w:left="-142"/>
        <w:rPr>
          <w:b/>
          <w:sz w:val="20"/>
          <w:szCs w:val="20"/>
        </w:rPr>
      </w:pPr>
    </w:p>
    <w:p w14:paraId="2CE7E3CE" w14:textId="77777777" w:rsidR="005F78E9" w:rsidRPr="00F766AA" w:rsidRDefault="005F78E9" w:rsidP="005F78E9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571B246F" w14:textId="77777777" w:rsidR="005F78E9" w:rsidRPr="00F766AA" w:rsidRDefault="005F78E9" w:rsidP="005F78E9">
      <w:pPr>
        <w:rPr>
          <w:b/>
          <w:sz w:val="8"/>
          <w:szCs w:val="8"/>
        </w:rPr>
      </w:pPr>
    </w:p>
    <w:tbl>
      <w:tblPr>
        <w:tblW w:w="108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6"/>
        <w:gridCol w:w="4019"/>
        <w:gridCol w:w="1145"/>
        <w:gridCol w:w="1145"/>
        <w:gridCol w:w="1074"/>
        <w:gridCol w:w="1472"/>
        <w:gridCol w:w="1457"/>
      </w:tblGrid>
      <w:tr w:rsidR="005F78E9" w:rsidRPr="00F766AA" w14:paraId="73322721" w14:textId="77777777" w:rsidTr="00612B80">
        <w:trPr>
          <w:cantSplit/>
          <w:trHeight w:val="169"/>
        </w:trPr>
        <w:tc>
          <w:tcPr>
            <w:tcW w:w="4555" w:type="dxa"/>
            <w:gridSpan w:val="2"/>
            <w:vAlign w:val="center"/>
          </w:tcPr>
          <w:p w14:paraId="4751A4EB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145" w:type="dxa"/>
          </w:tcPr>
          <w:p w14:paraId="2230A91C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145" w:type="dxa"/>
            <w:vAlign w:val="center"/>
          </w:tcPr>
          <w:p w14:paraId="3FD45390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074" w:type="dxa"/>
            <w:vAlign w:val="center"/>
          </w:tcPr>
          <w:p w14:paraId="4F96A496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72" w:type="dxa"/>
            <w:vAlign w:val="center"/>
          </w:tcPr>
          <w:p w14:paraId="6134F032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57" w:type="dxa"/>
            <w:vAlign w:val="center"/>
          </w:tcPr>
          <w:p w14:paraId="46EFA8F9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5F78E9" w:rsidRPr="00F766AA" w14:paraId="14F59CFB" w14:textId="77777777" w:rsidTr="00612B80">
        <w:trPr>
          <w:cantSplit/>
          <w:trHeight w:val="248"/>
        </w:trPr>
        <w:tc>
          <w:tcPr>
            <w:tcW w:w="536" w:type="dxa"/>
            <w:vAlign w:val="center"/>
          </w:tcPr>
          <w:p w14:paraId="6614128C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14:paraId="2B1884EA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6AFC8BE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0B502A9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3B33B482" w14:textId="77777777" w:rsidR="005F78E9" w:rsidRPr="00F766AA" w:rsidRDefault="005F78E9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45" w:type="dxa"/>
            <w:vAlign w:val="center"/>
          </w:tcPr>
          <w:p w14:paraId="49A0B206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4DA6A78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3A3352B7" w14:textId="77777777" w:rsidR="005F78E9" w:rsidRPr="00F766AA" w:rsidRDefault="005F78E9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74" w:type="dxa"/>
            <w:vAlign w:val="center"/>
          </w:tcPr>
          <w:p w14:paraId="5DF8F724" w14:textId="77777777" w:rsidR="005F78E9" w:rsidRPr="00F766AA" w:rsidRDefault="005F78E9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32E16EA" w14:textId="77777777" w:rsidR="005F78E9" w:rsidRPr="00F766AA" w:rsidRDefault="005F78E9" w:rsidP="00612B80">
            <w:pPr>
              <w:ind w:left="85"/>
              <w:rPr>
                <w:sz w:val="8"/>
                <w:szCs w:val="8"/>
              </w:rPr>
            </w:pPr>
          </w:p>
          <w:p w14:paraId="0A31EBFF" w14:textId="77777777" w:rsidR="005F78E9" w:rsidRPr="00F766AA" w:rsidRDefault="005F78E9" w:rsidP="00612B80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72" w:type="dxa"/>
            <w:vAlign w:val="center"/>
          </w:tcPr>
          <w:p w14:paraId="38375913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E60F3A9" w14:textId="77777777" w:rsidR="005F78E9" w:rsidRPr="00F766AA" w:rsidRDefault="005F78E9" w:rsidP="00612B80">
            <w:pPr>
              <w:ind w:left="84"/>
              <w:rPr>
                <w:sz w:val="8"/>
                <w:szCs w:val="8"/>
              </w:rPr>
            </w:pPr>
          </w:p>
          <w:p w14:paraId="2870785B" w14:textId="77777777" w:rsidR="005F78E9" w:rsidRPr="00F766AA" w:rsidRDefault="005F78E9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57" w:type="dxa"/>
            <w:vAlign w:val="center"/>
          </w:tcPr>
          <w:p w14:paraId="7DC60C5A" w14:textId="77777777" w:rsidR="005F78E9" w:rsidRPr="00F766AA" w:rsidRDefault="005F78E9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1D4DBF9" w14:textId="77777777" w:rsidR="005F78E9" w:rsidRPr="00F766AA" w:rsidRDefault="005F78E9" w:rsidP="00612B80">
            <w:pPr>
              <w:ind w:left="227"/>
              <w:rPr>
                <w:sz w:val="8"/>
                <w:szCs w:val="8"/>
              </w:rPr>
            </w:pPr>
          </w:p>
          <w:p w14:paraId="4E079BEC" w14:textId="77777777" w:rsidR="005F78E9" w:rsidRPr="00F766AA" w:rsidRDefault="005F78E9" w:rsidP="00612B80">
            <w:pPr>
              <w:ind w:left="227"/>
              <w:rPr>
                <w:b/>
              </w:rPr>
            </w:pPr>
          </w:p>
        </w:tc>
      </w:tr>
      <w:tr w:rsidR="005F78E9" w:rsidRPr="00F766AA" w14:paraId="5E63F262" w14:textId="77777777" w:rsidTr="00612B80">
        <w:trPr>
          <w:cantSplit/>
          <w:trHeight w:val="248"/>
        </w:trPr>
        <w:tc>
          <w:tcPr>
            <w:tcW w:w="536" w:type="dxa"/>
            <w:vAlign w:val="center"/>
          </w:tcPr>
          <w:p w14:paraId="2D940068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14:paraId="21E06A9A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9666119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7A7DD0B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6DD7A41E" w14:textId="77777777" w:rsidR="005F78E9" w:rsidRPr="00F766AA" w:rsidRDefault="005F78E9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45" w:type="dxa"/>
            <w:vAlign w:val="center"/>
          </w:tcPr>
          <w:p w14:paraId="04C00ACA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66A8C79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509BD46C" w14:textId="77777777" w:rsidR="005F78E9" w:rsidRPr="00F766AA" w:rsidRDefault="005F78E9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74" w:type="dxa"/>
            <w:vAlign w:val="center"/>
          </w:tcPr>
          <w:p w14:paraId="0531249B" w14:textId="77777777" w:rsidR="005F78E9" w:rsidRPr="00F766AA" w:rsidRDefault="005F78E9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955FAF7" w14:textId="77777777" w:rsidR="005F78E9" w:rsidRPr="00F766AA" w:rsidRDefault="005F78E9" w:rsidP="00612B80">
            <w:pPr>
              <w:ind w:left="85"/>
              <w:rPr>
                <w:sz w:val="8"/>
                <w:szCs w:val="8"/>
              </w:rPr>
            </w:pPr>
          </w:p>
          <w:p w14:paraId="0289B977" w14:textId="77777777" w:rsidR="005F78E9" w:rsidRPr="00F766AA" w:rsidRDefault="005F78E9" w:rsidP="00612B80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72" w:type="dxa"/>
            <w:vAlign w:val="center"/>
          </w:tcPr>
          <w:p w14:paraId="789CB4A3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ECACA14" w14:textId="77777777" w:rsidR="005F78E9" w:rsidRPr="00F766AA" w:rsidRDefault="005F78E9" w:rsidP="00612B80">
            <w:pPr>
              <w:ind w:left="84"/>
              <w:rPr>
                <w:sz w:val="8"/>
                <w:szCs w:val="8"/>
              </w:rPr>
            </w:pPr>
          </w:p>
          <w:p w14:paraId="34B72B39" w14:textId="77777777" w:rsidR="005F78E9" w:rsidRPr="00F766AA" w:rsidRDefault="005F78E9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57" w:type="dxa"/>
            <w:vAlign w:val="center"/>
          </w:tcPr>
          <w:p w14:paraId="7201E7E5" w14:textId="77777777" w:rsidR="005F78E9" w:rsidRPr="00F766AA" w:rsidRDefault="005F78E9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E2A3340" w14:textId="77777777" w:rsidR="005F78E9" w:rsidRPr="00F766AA" w:rsidRDefault="005F78E9" w:rsidP="00612B80">
            <w:pPr>
              <w:ind w:left="227"/>
              <w:rPr>
                <w:sz w:val="8"/>
                <w:szCs w:val="8"/>
              </w:rPr>
            </w:pPr>
          </w:p>
          <w:p w14:paraId="43FD1037" w14:textId="77777777" w:rsidR="005F78E9" w:rsidRPr="00F766AA" w:rsidRDefault="005F78E9" w:rsidP="00612B80">
            <w:pPr>
              <w:ind w:left="227"/>
              <w:rPr>
                <w:b/>
              </w:rPr>
            </w:pPr>
          </w:p>
        </w:tc>
      </w:tr>
      <w:tr w:rsidR="005F78E9" w:rsidRPr="00F766AA" w14:paraId="552E3056" w14:textId="77777777" w:rsidTr="00612B80">
        <w:trPr>
          <w:cantSplit/>
          <w:trHeight w:val="248"/>
        </w:trPr>
        <w:tc>
          <w:tcPr>
            <w:tcW w:w="536" w:type="dxa"/>
            <w:vAlign w:val="center"/>
          </w:tcPr>
          <w:p w14:paraId="3B5682BA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14:paraId="00E1ED58" w14:textId="77777777" w:rsidR="005F78E9" w:rsidRPr="00F766AA" w:rsidRDefault="005F78E9" w:rsidP="00612B80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65AFF4A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C00AE2D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6126AFC4" w14:textId="77777777" w:rsidR="005F78E9" w:rsidRPr="00F766AA" w:rsidRDefault="005F78E9" w:rsidP="00612B80">
            <w:pPr>
              <w:ind w:left="368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45" w:type="dxa"/>
            <w:vAlign w:val="center"/>
          </w:tcPr>
          <w:p w14:paraId="2431CD9E" w14:textId="77777777" w:rsidR="005F78E9" w:rsidRPr="00F766AA" w:rsidRDefault="005F78E9" w:rsidP="00612B80">
            <w:pPr>
              <w:ind w:left="368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5A9F0F4" w14:textId="77777777" w:rsidR="005F78E9" w:rsidRPr="00F766AA" w:rsidRDefault="005F78E9" w:rsidP="00612B80">
            <w:pPr>
              <w:ind w:left="368"/>
              <w:rPr>
                <w:sz w:val="8"/>
                <w:szCs w:val="8"/>
              </w:rPr>
            </w:pPr>
          </w:p>
          <w:p w14:paraId="038D9038" w14:textId="77777777" w:rsidR="005F78E9" w:rsidRPr="00F766AA" w:rsidRDefault="005F78E9" w:rsidP="00612B80">
            <w:pPr>
              <w:ind w:left="368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74" w:type="dxa"/>
            <w:vAlign w:val="center"/>
          </w:tcPr>
          <w:p w14:paraId="68E26412" w14:textId="77777777" w:rsidR="005F78E9" w:rsidRPr="00F766AA" w:rsidRDefault="005F78E9" w:rsidP="00612B80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025FB6D" w14:textId="77777777" w:rsidR="005F78E9" w:rsidRPr="00F766AA" w:rsidRDefault="005F78E9" w:rsidP="00612B80">
            <w:pPr>
              <w:ind w:left="85"/>
              <w:rPr>
                <w:sz w:val="8"/>
                <w:szCs w:val="8"/>
              </w:rPr>
            </w:pPr>
          </w:p>
          <w:p w14:paraId="5C2B6C39" w14:textId="77777777" w:rsidR="005F78E9" w:rsidRPr="00F766AA" w:rsidRDefault="005F78E9" w:rsidP="00612B80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72" w:type="dxa"/>
            <w:vAlign w:val="center"/>
          </w:tcPr>
          <w:p w14:paraId="08E3A891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0C67EB2" w14:textId="77777777" w:rsidR="005F78E9" w:rsidRPr="00F766AA" w:rsidRDefault="005F78E9" w:rsidP="00612B80">
            <w:pPr>
              <w:ind w:left="84"/>
              <w:rPr>
                <w:sz w:val="8"/>
                <w:szCs w:val="8"/>
              </w:rPr>
            </w:pPr>
          </w:p>
          <w:p w14:paraId="79F73918" w14:textId="77777777" w:rsidR="005F78E9" w:rsidRPr="00F766AA" w:rsidRDefault="005F78E9" w:rsidP="00612B80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57" w:type="dxa"/>
            <w:vAlign w:val="center"/>
          </w:tcPr>
          <w:p w14:paraId="1C564408" w14:textId="77777777" w:rsidR="005F78E9" w:rsidRPr="00F766AA" w:rsidRDefault="005F78E9" w:rsidP="00612B80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47CB98E" w14:textId="77777777" w:rsidR="005F78E9" w:rsidRPr="00F766AA" w:rsidRDefault="005F78E9" w:rsidP="00612B80">
            <w:pPr>
              <w:ind w:left="227"/>
              <w:rPr>
                <w:sz w:val="8"/>
                <w:szCs w:val="8"/>
              </w:rPr>
            </w:pPr>
          </w:p>
          <w:p w14:paraId="2FE73D7A" w14:textId="77777777" w:rsidR="005F78E9" w:rsidRPr="00F766AA" w:rsidRDefault="005F78E9" w:rsidP="00612B80">
            <w:pPr>
              <w:ind w:left="227"/>
              <w:rPr>
                <w:b/>
              </w:rPr>
            </w:pPr>
          </w:p>
        </w:tc>
      </w:tr>
    </w:tbl>
    <w:p w14:paraId="680123DD" w14:textId="77777777" w:rsidR="005F78E9" w:rsidRPr="00F766AA" w:rsidRDefault="005F78E9" w:rsidP="005F78E9">
      <w:pPr>
        <w:tabs>
          <w:tab w:val="left" w:pos="6946"/>
        </w:tabs>
        <w:rPr>
          <w:szCs w:val="18"/>
        </w:rPr>
      </w:pPr>
    </w:p>
    <w:p w14:paraId="0EC9C036" w14:textId="4223F82F" w:rsidR="005F78E9" w:rsidRPr="00F766AA" w:rsidRDefault="005F78E9" w:rsidP="005F78E9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  <w:r w:rsidR="00A43E11" w:rsidRPr="00F766AA">
        <w:rPr>
          <w:b/>
          <w:szCs w:val="18"/>
        </w:rPr>
        <w:t xml:space="preserve"> </w:t>
      </w:r>
    </w:p>
    <w:p w14:paraId="6CDF92CF" w14:textId="77777777" w:rsidR="005F78E9" w:rsidRPr="00F766AA" w:rsidRDefault="005F78E9" w:rsidP="005F78E9">
      <w:pPr>
        <w:tabs>
          <w:tab w:val="left" w:pos="6946"/>
        </w:tabs>
        <w:ind w:left="-142"/>
        <w:rPr>
          <w:sz w:val="6"/>
          <w:szCs w:val="6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5897"/>
        <w:gridCol w:w="1134"/>
        <w:gridCol w:w="1134"/>
        <w:gridCol w:w="1134"/>
        <w:gridCol w:w="1198"/>
      </w:tblGrid>
      <w:tr w:rsidR="005F78E9" w:rsidRPr="00F766AA" w14:paraId="5E1D44DE" w14:textId="77777777" w:rsidTr="00612B80">
        <w:trPr>
          <w:trHeight w:val="263"/>
        </w:trPr>
        <w:tc>
          <w:tcPr>
            <w:tcW w:w="6205" w:type="dxa"/>
            <w:gridSpan w:val="2"/>
            <w:vMerge w:val="restart"/>
            <w:vAlign w:val="center"/>
          </w:tcPr>
          <w:p w14:paraId="580FFC12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  <w:p w14:paraId="78461587" w14:textId="77777777" w:rsidR="005F78E9" w:rsidRPr="00F766AA" w:rsidRDefault="005F78E9" w:rsidP="00612B80">
            <w:pPr>
              <w:jc w:val="center"/>
              <w:rPr>
                <w:sz w:val="8"/>
                <w:szCs w:val="8"/>
              </w:rPr>
            </w:pPr>
          </w:p>
          <w:p w14:paraId="33B4D7D3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(B) Lámina Bituminosa</w:t>
            </w:r>
          </w:p>
          <w:p w14:paraId="3BC89630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(P/C) Láminas Plásticas y de Caucho</w:t>
            </w:r>
          </w:p>
        </w:tc>
        <w:tc>
          <w:tcPr>
            <w:tcW w:w="4600" w:type="dxa"/>
            <w:gridSpan w:val="4"/>
            <w:vAlign w:val="center"/>
          </w:tcPr>
          <w:p w14:paraId="193695CB" w14:textId="77777777" w:rsidR="005F78E9" w:rsidRPr="00F766AA" w:rsidRDefault="005F78E9" w:rsidP="00612B80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5F78E9" w:rsidRPr="00F766AA" w14:paraId="39830742" w14:textId="77777777" w:rsidTr="00612B80">
        <w:trPr>
          <w:trHeight w:val="240"/>
        </w:trPr>
        <w:tc>
          <w:tcPr>
            <w:tcW w:w="6205" w:type="dxa"/>
            <w:gridSpan w:val="2"/>
            <w:vMerge/>
          </w:tcPr>
          <w:p w14:paraId="23E7D45D" w14:textId="77777777" w:rsidR="005F78E9" w:rsidRPr="00F766AA" w:rsidRDefault="005F78E9" w:rsidP="00612B80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0FCAB3DA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E627148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1A0D51C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221C7A0D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F766AA" w14:paraId="624C4E51" w14:textId="77777777" w:rsidTr="00612B80">
        <w:trPr>
          <w:trHeight w:val="250"/>
        </w:trPr>
        <w:tc>
          <w:tcPr>
            <w:tcW w:w="6205" w:type="dxa"/>
            <w:gridSpan w:val="2"/>
            <w:vMerge/>
          </w:tcPr>
          <w:p w14:paraId="72BA5434" w14:textId="77777777" w:rsidR="005F78E9" w:rsidRPr="00F766AA" w:rsidRDefault="005F78E9" w:rsidP="00612B80">
            <w:pPr>
              <w:rPr>
                <w:sz w:val="17"/>
                <w:szCs w:val="17"/>
              </w:rPr>
            </w:pPr>
          </w:p>
        </w:tc>
        <w:tc>
          <w:tcPr>
            <w:tcW w:w="4600" w:type="dxa"/>
            <w:gridSpan w:val="4"/>
            <w:vAlign w:val="center"/>
          </w:tcPr>
          <w:p w14:paraId="713D37F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5497E58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5F78E9" w:rsidRPr="00F766AA" w14:paraId="70C07CFD" w14:textId="77777777" w:rsidTr="00612B80">
        <w:trPr>
          <w:trHeight w:val="267"/>
        </w:trPr>
        <w:tc>
          <w:tcPr>
            <w:tcW w:w="6205" w:type="dxa"/>
            <w:gridSpan w:val="2"/>
            <w:vAlign w:val="center"/>
          </w:tcPr>
          <w:p w14:paraId="24656C11" w14:textId="77777777" w:rsidR="005F78E9" w:rsidRPr="00F766AA" w:rsidRDefault="005F78E9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61EF9E91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0A30B13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9ECAF0B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18041C5B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F766AA" w14:paraId="01DF6C12" w14:textId="77777777" w:rsidTr="00612B80">
        <w:trPr>
          <w:trHeight w:val="271"/>
        </w:trPr>
        <w:tc>
          <w:tcPr>
            <w:tcW w:w="6205" w:type="dxa"/>
            <w:gridSpan w:val="2"/>
            <w:vAlign w:val="center"/>
          </w:tcPr>
          <w:p w14:paraId="2387DD03" w14:textId="77777777" w:rsidR="005F78E9" w:rsidRPr="00F766AA" w:rsidRDefault="005F78E9" w:rsidP="00612B80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2E369388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C6A145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525BE3E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340012D6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F766AA" w14:paraId="251CBEA2" w14:textId="77777777" w:rsidTr="00612B80">
        <w:trPr>
          <w:trHeight w:val="271"/>
        </w:trPr>
        <w:tc>
          <w:tcPr>
            <w:tcW w:w="6205" w:type="dxa"/>
            <w:gridSpan w:val="2"/>
            <w:vAlign w:val="center"/>
          </w:tcPr>
          <w:p w14:paraId="73419739" w14:textId="77777777" w:rsidR="005F78E9" w:rsidRPr="00F766AA" w:rsidRDefault="005F78E9" w:rsidP="00612B80">
            <w:pPr>
              <w:rPr>
                <w:caps/>
                <w:szCs w:val="18"/>
              </w:rPr>
            </w:pPr>
            <w:r w:rsidRPr="00F766AA">
              <w:rPr>
                <w:caps/>
                <w:szCs w:val="18"/>
              </w:rPr>
              <w:t>Láminas bituminosas</w:t>
            </w:r>
          </w:p>
        </w:tc>
        <w:tc>
          <w:tcPr>
            <w:tcW w:w="1134" w:type="dxa"/>
          </w:tcPr>
          <w:p w14:paraId="365357C0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5A3CD6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DCC0A6" w14:textId="77777777" w:rsidR="005F78E9" w:rsidRPr="00F766AA" w:rsidRDefault="005F78E9" w:rsidP="00612B80">
            <w:pPr>
              <w:rPr>
                <w:sz w:val="24"/>
              </w:rPr>
            </w:pPr>
          </w:p>
        </w:tc>
        <w:tc>
          <w:tcPr>
            <w:tcW w:w="1198" w:type="dxa"/>
          </w:tcPr>
          <w:p w14:paraId="35D77127" w14:textId="77777777" w:rsidR="005F78E9" w:rsidRPr="00F766AA" w:rsidRDefault="005F78E9" w:rsidP="00612B80">
            <w:pPr>
              <w:rPr>
                <w:sz w:val="24"/>
              </w:rPr>
            </w:pPr>
          </w:p>
        </w:tc>
      </w:tr>
      <w:tr w:rsidR="005F78E9" w:rsidRPr="001E2D95" w14:paraId="270921FE" w14:textId="77777777" w:rsidTr="00612B80">
        <w:trPr>
          <w:trHeight w:val="227"/>
        </w:trPr>
        <w:tc>
          <w:tcPr>
            <w:tcW w:w="308" w:type="dxa"/>
            <w:vAlign w:val="center"/>
          </w:tcPr>
          <w:p w14:paraId="5ACA220B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1788EDFE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Dimensiones y masa por unidad de área</w:t>
            </w:r>
          </w:p>
          <w:p w14:paraId="7B1EF59F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  <w:lang w:val="fr-FR"/>
              </w:rPr>
            </w:pPr>
            <w:r w:rsidRPr="00DB6C72">
              <w:rPr>
                <w:rFonts w:ascii="ArialMT" w:hAnsi="ArialMT" w:cs="ArialMT"/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  <w:lang w:val="fr-FR"/>
              </w:rPr>
              <w:t>UNE-EN 1848-1:2000; UNE-EN 1849-1:2000 (B)</w:t>
            </w:r>
          </w:p>
        </w:tc>
        <w:tc>
          <w:tcPr>
            <w:tcW w:w="1134" w:type="dxa"/>
          </w:tcPr>
          <w:p w14:paraId="6DC1D87C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409AF379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37B4E7D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98" w:type="dxa"/>
          </w:tcPr>
          <w:p w14:paraId="7C7EC99A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</w:tr>
      <w:tr w:rsidR="005F78E9" w:rsidRPr="00F766AA" w14:paraId="07CB0A9B" w14:textId="77777777" w:rsidTr="00612B80">
        <w:tc>
          <w:tcPr>
            <w:tcW w:w="308" w:type="dxa"/>
            <w:vAlign w:val="center"/>
          </w:tcPr>
          <w:p w14:paraId="2469C94B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095C08AF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Resistencia a la fluencia</w:t>
            </w:r>
          </w:p>
          <w:p w14:paraId="2AC5CB29" w14:textId="77777777" w:rsidR="005F78E9" w:rsidRPr="00DB6C72" w:rsidRDefault="005F78E9" w:rsidP="00612B80">
            <w:pPr>
              <w:tabs>
                <w:tab w:val="left" w:pos="232"/>
                <w:tab w:val="left" w:pos="3208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rFonts w:ascii="ArialMT" w:hAnsi="ArialMT" w:cs="ArialMT"/>
                <w:sz w:val="17"/>
                <w:szCs w:val="17"/>
              </w:rPr>
              <w:tab/>
              <w:t>UNE-EN 1110:2011 (B)</w:t>
            </w:r>
          </w:p>
        </w:tc>
        <w:tc>
          <w:tcPr>
            <w:tcW w:w="1134" w:type="dxa"/>
          </w:tcPr>
          <w:p w14:paraId="010FB67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2D7D38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DA3217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9C07812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6362B2F9" w14:textId="77777777" w:rsidTr="00612B80">
        <w:tc>
          <w:tcPr>
            <w:tcW w:w="308" w:type="dxa"/>
            <w:vAlign w:val="center"/>
          </w:tcPr>
          <w:p w14:paraId="13629B67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48F06FA5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Flexibilidad a bajas temperaturas</w:t>
            </w:r>
          </w:p>
          <w:p w14:paraId="4AF7F3BE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sz w:val="17"/>
                <w:szCs w:val="17"/>
              </w:rPr>
            </w:pPr>
            <w:r w:rsidRPr="00DB6C72">
              <w:rPr>
                <w:rFonts w:ascii="ArialMT" w:hAnsi="ArialMT" w:cs="ArialMT"/>
                <w:sz w:val="17"/>
                <w:szCs w:val="17"/>
              </w:rPr>
              <w:tab/>
              <w:t>UNE-EN 1109:2013 (B)</w:t>
            </w:r>
          </w:p>
        </w:tc>
        <w:tc>
          <w:tcPr>
            <w:tcW w:w="1134" w:type="dxa"/>
          </w:tcPr>
          <w:p w14:paraId="254EA1F5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4A7F6FD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ABB3096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A43BAD2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06C7F590" w14:textId="77777777" w:rsidTr="00612B80">
        <w:trPr>
          <w:trHeight w:val="275"/>
        </w:trPr>
        <w:tc>
          <w:tcPr>
            <w:tcW w:w="308" w:type="dxa"/>
            <w:vAlign w:val="center"/>
          </w:tcPr>
          <w:p w14:paraId="5C78EC7F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2615AF83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Resistencia a carga estática UNE-EN 12730:2017 (B)</w:t>
            </w:r>
          </w:p>
        </w:tc>
        <w:tc>
          <w:tcPr>
            <w:tcW w:w="1134" w:type="dxa"/>
          </w:tcPr>
          <w:p w14:paraId="28FAF33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E51F294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8D3F0E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25CEBA25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6A21635A" w14:textId="77777777" w:rsidTr="00612B80">
        <w:tc>
          <w:tcPr>
            <w:tcW w:w="308" w:type="dxa"/>
            <w:vAlign w:val="center"/>
          </w:tcPr>
          <w:p w14:paraId="402439CE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48CA58EB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Resistencia a la tracción y alargamiento de rotura</w:t>
            </w:r>
          </w:p>
          <w:p w14:paraId="15C21B58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rFonts w:ascii="ArialMT" w:hAnsi="ArialMT" w:cs="ArialMT"/>
                <w:sz w:val="17"/>
                <w:szCs w:val="17"/>
              </w:rPr>
              <w:tab/>
              <w:t>UNE-EN 12311-1:2000 (B)</w:t>
            </w:r>
          </w:p>
        </w:tc>
        <w:tc>
          <w:tcPr>
            <w:tcW w:w="1134" w:type="dxa"/>
          </w:tcPr>
          <w:p w14:paraId="529FCEF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7D4BFD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7CF6ABA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B3E2516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04AC39B6" w14:textId="77777777" w:rsidTr="00612B80">
        <w:tc>
          <w:tcPr>
            <w:tcW w:w="308" w:type="dxa"/>
            <w:vAlign w:val="center"/>
          </w:tcPr>
          <w:p w14:paraId="1DED73E6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3984103A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Estabilidad dimensional a elevada temperatura UNE-EN 1107-1:2000 (B)</w:t>
            </w:r>
          </w:p>
        </w:tc>
        <w:tc>
          <w:tcPr>
            <w:tcW w:w="1134" w:type="dxa"/>
          </w:tcPr>
          <w:p w14:paraId="1A6F5A76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EE2F1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8917779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FA128F0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7E744A1F" w14:textId="77777777" w:rsidTr="00612B80">
        <w:tc>
          <w:tcPr>
            <w:tcW w:w="308" w:type="dxa"/>
            <w:vAlign w:val="center"/>
          </w:tcPr>
          <w:p w14:paraId="5E2EA946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3F20B813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Envejecimiento artificial UNE-EN 1296:2001 (B)</w:t>
            </w:r>
          </w:p>
        </w:tc>
        <w:tc>
          <w:tcPr>
            <w:tcW w:w="1134" w:type="dxa"/>
          </w:tcPr>
          <w:p w14:paraId="65427BF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29B262C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514459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5BEA95F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D8DE5EE" w14:textId="77777777" w:rsidTr="00612B80">
        <w:tc>
          <w:tcPr>
            <w:tcW w:w="6205" w:type="dxa"/>
            <w:gridSpan w:val="2"/>
            <w:vAlign w:val="center"/>
          </w:tcPr>
          <w:p w14:paraId="4E4C7255" w14:textId="77777777" w:rsidR="005F78E9" w:rsidRPr="00DB6C72" w:rsidRDefault="005F78E9" w:rsidP="00612B80">
            <w:pPr>
              <w:rPr>
                <w:sz w:val="17"/>
                <w:szCs w:val="17"/>
              </w:rPr>
            </w:pPr>
            <w:r w:rsidRPr="00DB6C72">
              <w:rPr>
                <w:caps/>
                <w:szCs w:val="18"/>
              </w:rPr>
              <w:t>Láminas plásticas y de caucho</w:t>
            </w:r>
          </w:p>
        </w:tc>
        <w:tc>
          <w:tcPr>
            <w:tcW w:w="1134" w:type="dxa"/>
          </w:tcPr>
          <w:p w14:paraId="65CB1672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B28FF0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ECBE9A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5FCED9FF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1E2D95" w14:paraId="6AC017AC" w14:textId="77777777" w:rsidTr="00612B80">
        <w:tc>
          <w:tcPr>
            <w:tcW w:w="308" w:type="dxa"/>
            <w:vAlign w:val="center"/>
          </w:tcPr>
          <w:p w14:paraId="67BA8A37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7A554701" w14:textId="77777777" w:rsidR="005F78E9" w:rsidRPr="00DB6C72" w:rsidRDefault="005F78E9" w:rsidP="00612B80">
            <w:pPr>
              <w:tabs>
                <w:tab w:val="left" w:pos="232"/>
              </w:tabs>
              <w:autoSpaceDE w:val="0"/>
              <w:autoSpaceDN w:val="0"/>
              <w:adjustRightInd w:val="0"/>
              <w:ind w:left="232" w:hanging="284"/>
              <w:rPr>
                <w:rFonts w:ascii="ArialMT" w:hAnsi="ArialMT" w:cs="ArialMT"/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Dimensiones y masa por unidad de área</w:t>
            </w:r>
          </w:p>
          <w:p w14:paraId="3491E833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  <w:lang w:val="fr-FR"/>
              </w:rPr>
            </w:pPr>
            <w:r w:rsidRPr="00DB6C72">
              <w:rPr>
                <w:rFonts w:ascii="ArialMT" w:hAnsi="ArialMT" w:cs="ArialMT"/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  <w:lang w:val="fr-FR"/>
              </w:rPr>
              <w:t>UNE-EN 1848-2:2001; UNE-EN 1849-2:2020 (P/C)</w:t>
            </w:r>
          </w:p>
        </w:tc>
        <w:tc>
          <w:tcPr>
            <w:tcW w:w="1134" w:type="dxa"/>
          </w:tcPr>
          <w:p w14:paraId="5C85C9A9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3965022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088CE5DF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  <w:tc>
          <w:tcPr>
            <w:tcW w:w="1198" w:type="dxa"/>
          </w:tcPr>
          <w:p w14:paraId="205B545C" w14:textId="77777777" w:rsidR="005F78E9" w:rsidRPr="00376D35" w:rsidRDefault="005F78E9" w:rsidP="00612B80">
            <w:pPr>
              <w:rPr>
                <w:szCs w:val="18"/>
                <w:lang w:val="fr-FR"/>
              </w:rPr>
            </w:pPr>
          </w:p>
        </w:tc>
      </w:tr>
      <w:tr w:rsidR="005F78E9" w:rsidRPr="00F766AA" w14:paraId="479492E5" w14:textId="77777777" w:rsidTr="00612B80">
        <w:tc>
          <w:tcPr>
            <w:tcW w:w="308" w:type="dxa"/>
            <w:vAlign w:val="center"/>
          </w:tcPr>
          <w:p w14:paraId="665921E9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0476CE3A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Plegabilidad a baja temperatura UNE-EN 495-5:2013 (P/C)</w:t>
            </w:r>
          </w:p>
        </w:tc>
        <w:tc>
          <w:tcPr>
            <w:tcW w:w="1134" w:type="dxa"/>
          </w:tcPr>
          <w:p w14:paraId="5CD22DB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63154A6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D89257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01702DAA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B02D918" w14:textId="77777777" w:rsidTr="00612B80">
        <w:tc>
          <w:tcPr>
            <w:tcW w:w="308" w:type="dxa"/>
            <w:vAlign w:val="center"/>
          </w:tcPr>
          <w:p w14:paraId="29D4479E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10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4FCC30F8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Estabilidad dimensional UNE-EN 1107-2:2001(P/C)</w:t>
            </w:r>
          </w:p>
        </w:tc>
        <w:tc>
          <w:tcPr>
            <w:tcW w:w="1134" w:type="dxa"/>
          </w:tcPr>
          <w:p w14:paraId="677F794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05B8051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15664C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A6475AB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55F35C58" w14:textId="77777777" w:rsidTr="00612B80">
        <w:tc>
          <w:tcPr>
            <w:tcW w:w="308" w:type="dxa"/>
            <w:vAlign w:val="center"/>
          </w:tcPr>
          <w:p w14:paraId="574F3B7E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11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15AA3F72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Resistencia a carga estática UNE-EN 12730:2017 (P/C)</w:t>
            </w:r>
          </w:p>
        </w:tc>
        <w:tc>
          <w:tcPr>
            <w:tcW w:w="1134" w:type="dxa"/>
          </w:tcPr>
          <w:p w14:paraId="3F50B6C1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67FE8C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410D109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54302474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B7334EB" w14:textId="77777777" w:rsidTr="00612B80">
        <w:tc>
          <w:tcPr>
            <w:tcW w:w="308" w:type="dxa"/>
            <w:vAlign w:val="center"/>
          </w:tcPr>
          <w:p w14:paraId="742A6C84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12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1A91E7E9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Exposición a productos químicos UNE-EN 1847:2010 (P/C)</w:t>
            </w:r>
          </w:p>
        </w:tc>
        <w:tc>
          <w:tcPr>
            <w:tcW w:w="1134" w:type="dxa"/>
          </w:tcPr>
          <w:p w14:paraId="6A7A951B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BB7273D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6947B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2DF141B9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65A2B6E6" w14:textId="77777777" w:rsidTr="00612B80">
        <w:tc>
          <w:tcPr>
            <w:tcW w:w="308" w:type="dxa"/>
            <w:vAlign w:val="center"/>
          </w:tcPr>
          <w:p w14:paraId="2DC1E5A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13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02930531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Propiedades de tracción UNE-EN 12311-2:2013 (P/C)</w:t>
            </w:r>
          </w:p>
        </w:tc>
        <w:tc>
          <w:tcPr>
            <w:tcW w:w="1134" w:type="dxa"/>
          </w:tcPr>
          <w:p w14:paraId="5D3AE90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80A0B7C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4675408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3B0FBBC1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13B7E16D" w14:textId="77777777" w:rsidTr="00612B80">
        <w:tc>
          <w:tcPr>
            <w:tcW w:w="308" w:type="dxa"/>
            <w:vAlign w:val="center"/>
          </w:tcPr>
          <w:p w14:paraId="2E4F82F4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14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3B5F859C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Resistencia al impacto UNE-EN 12691:2018 (B/P/C)</w:t>
            </w:r>
          </w:p>
        </w:tc>
        <w:tc>
          <w:tcPr>
            <w:tcW w:w="1134" w:type="dxa"/>
          </w:tcPr>
          <w:p w14:paraId="5A9589A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5CE157F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E1B7677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3E9C7817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792D5559" w14:textId="77777777" w:rsidTr="00612B80">
        <w:tc>
          <w:tcPr>
            <w:tcW w:w="308" w:type="dxa"/>
            <w:vAlign w:val="center"/>
          </w:tcPr>
          <w:p w14:paraId="104FC8A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15</w:t>
            </w:r>
          </w:p>
        </w:tc>
        <w:tc>
          <w:tcPr>
            <w:tcW w:w="5897" w:type="dxa"/>
            <w:tcMar>
              <w:left w:w="57" w:type="dxa"/>
              <w:right w:w="28" w:type="dxa"/>
            </w:tcMar>
            <w:vAlign w:val="center"/>
          </w:tcPr>
          <w:p w14:paraId="5FD0542D" w14:textId="77777777" w:rsidR="005F78E9" w:rsidRPr="00DB6C72" w:rsidRDefault="005F78E9" w:rsidP="00612B80">
            <w:pPr>
              <w:tabs>
                <w:tab w:val="left" w:pos="232"/>
              </w:tabs>
              <w:ind w:left="232" w:hanging="284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Envejecimiento artificial UNE-EN 1296:2001 (B) (P/C)</w:t>
            </w:r>
          </w:p>
        </w:tc>
        <w:tc>
          <w:tcPr>
            <w:tcW w:w="1134" w:type="dxa"/>
          </w:tcPr>
          <w:p w14:paraId="563A2913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04698DE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F6343C0" w14:textId="77777777" w:rsidR="005F78E9" w:rsidRPr="00F766AA" w:rsidRDefault="005F78E9" w:rsidP="00612B80">
            <w:pPr>
              <w:rPr>
                <w:szCs w:val="18"/>
              </w:rPr>
            </w:pPr>
          </w:p>
        </w:tc>
        <w:tc>
          <w:tcPr>
            <w:tcW w:w="1198" w:type="dxa"/>
          </w:tcPr>
          <w:p w14:paraId="1E2B2B6A" w14:textId="77777777" w:rsidR="005F78E9" w:rsidRPr="00F766AA" w:rsidRDefault="005F78E9" w:rsidP="00612B80">
            <w:pPr>
              <w:rPr>
                <w:szCs w:val="18"/>
              </w:rPr>
            </w:pPr>
          </w:p>
        </w:tc>
      </w:tr>
      <w:tr w:rsidR="005F78E9" w:rsidRPr="00F766AA" w14:paraId="537BE651" w14:textId="77777777" w:rsidTr="00612B80">
        <w:trPr>
          <w:trHeight w:val="313"/>
        </w:trPr>
        <w:tc>
          <w:tcPr>
            <w:tcW w:w="6205" w:type="dxa"/>
            <w:gridSpan w:val="2"/>
            <w:vAlign w:val="center"/>
          </w:tcPr>
          <w:p w14:paraId="5B304159" w14:textId="77777777" w:rsidR="005F78E9" w:rsidRPr="00F766AA" w:rsidRDefault="005F78E9" w:rsidP="00612B80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547E3A6" w14:textId="77777777" w:rsidR="005F78E9" w:rsidRPr="00F766AA" w:rsidRDefault="005F78E9" w:rsidP="00612B80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1F53BDD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80637A0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98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1909A49" w14:textId="77777777" w:rsidR="005F78E9" w:rsidRPr="00F766AA" w:rsidRDefault="005F78E9" w:rsidP="00612B80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33F9EBF" w14:textId="77777777" w:rsidR="005F78E9" w:rsidRPr="00F766AA" w:rsidRDefault="005F78E9" w:rsidP="005F78E9">
      <w:pPr>
        <w:rPr>
          <w:b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734"/>
        <w:gridCol w:w="3040"/>
      </w:tblGrid>
      <w:tr w:rsidR="005F78E9" w:rsidRPr="00F766AA" w14:paraId="7998E9EA" w14:textId="77777777" w:rsidTr="00612B80">
        <w:trPr>
          <w:trHeight w:val="231"/>
        </w:trPr>
        <w:tc>
          <w:tcPr>
            <w:tcW w:w="7734" w:type="dxa"/>
          </w:tcPr>
          <w:p w14:paraId="4AB9DFC0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57C9A4D6" w14:textId="77777777" w:rsidR="005F78E9" w:rsidRPr="00F766AA" w:rsidRDefault="005F78E9" w:rsidP="00612B80">
            <w:pPr>
              <w:rPr>
                <w:sz w:val="16"/>
                <w:szCs w:val="16"/>
              </w:rPr>
            </w:pPr>
          </w:p>
          <w:p w14:paraId="6DC588A5" w14:textId="77777777" w:rsidR="005F78E9" w:rsidRPr="00F766AA" w:rsidRDefault="005F78E9" w:rsidP="00612B80">
            <w:pPr>
              <w:rPr>
                <w:sz w:val="16"/>
                <w:szCs w:val="16"/>
              </w:rPr>
            </w:pPr>
          </w:p>
          <w:p w14:paraId="4E181927" w14:textId="77777777" w:rsidR="005F78E9" w:rsidRPr="00F766AA" w:rsidRDefault="005F78E9" w:rsidP="00612B80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</w:tcPr>
          <w:p w14:paraId="0D89C6B6" w14:textId="77777777" w:rsidR="005F78E9" w:rsidRPr="00F766AA" w:rsidRDefault="005F78E9" w:rsidP="00612B80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A529FE1" w14:textId="77777777" w:rsidR="005F78E9" w:rsidRPr="00F766AA" w:rsidRDefault="005F78E9" w:rsidP="005F78E9">
      <w:pPr>
        <w:rPr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093"/>
        <w:gridCol w:w="425"/>
        <w:gridCol w:w="4029"/>
        <w:gridCol w:w="365"/>
        <w:gridCol w:w="3749"/>
        <w:gridCol w:w="113"/>
      </w:tblGrid>
      <w:tr w:rsidR="005F78E9" w:rsidRPr="00F766AA" w14:paraId="13A117CE" w14:textId="77777777" w:rsidTr="0042242A">
        <w:trPr>
          <w:gridAfter w:val="1"/>
          <w:wAfter w:w="113" w:type="dxa"/>
          <w:trHeight w:val="425"/>
        </w:trPr>
        <w:tc>
          <w:tcPr>
            <w:tcW w:w="10774" w:type="dxa"/>
            <w:gridSpan w:val="6"/>
            <w:vAlign w:val="center"/>
          </w:tcPr>
          <w:p w14:paraId="4ECC6DE7" w14:textId="77777777" w:rsidR="005F78E9" w:rsidRPr="00F766AA" w:rsidRDefault="005F78E9" w:rsidP="00612B80">
            <w:pPr>
              <w:rPr>
                <w:sz w:val="40"/>
                <w:szCs w:val="40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  <w:tr w:rsidR="00A428C3" w:rsidRPr="00F766AA" w14:paraId="49B530D6" w14:textId="77777777" w:rsidTr="0042242A">
        <w:tblPrEx>
          <w:shd w:val="clear" w:color="auto" w:fill="FFFFFF" w:themeFill="background1"/>
          <w:tblLook w:val="01E0" w:firstRow="1" w:lastRow="1" w:firstColumn="1" w:lastColumn="1" w:noHBand="0" w:noVBand="0"/>
        </w:tblPrEx>
        <w:trPr>
          <w:gridBefore w:val="1"/>
          <w:wBefore w:w="113" w:type="dxa"/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397C" w14:textId="77777777" w:rsidR="00A428C3" w:rsidRPr="00F766AA" w:rsidRDefault="00A428C3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1FFE" w14:textId="77777777" w:rsidR="00A428C3" w:rsidRPr="00F766AA" w:rsidRDefault="00A428C3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2B13DD" w14:textId="77777777" w:rsidR="00A428C3" w:rsidRPr="00F766AA" w:rsidRDefault="00A428C3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3A5CEC9" w14:textId="77777777" w:rsidR="00A428C3" w:rsidRPr="00F766AA" w:rsidRDefault="00A428C3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gridSpan w:val="2"/>
            <w:shd w:val="clear" w:color="auto" w:fill="FFFFFF" w:themeFill="background1"/>
            <w:vAlign w:val="center"/>
          </w:tcPr>
          <w:p w14:paraId="3AFAFC7E" w14:textId="77777777" w:rsidR="00A428C3" w:rsidRPr="000B1F89" w:rsidRDefault="00A428C3" w:rsidP="000B1F89">
            <w:pPr>
              <w:pStyle w:val="1izenburua"/>
              <w:rPr>
                <w:sz w:val="20"/>
                <w:szCs w:val="20"/>
              </w:rPr>
            </w:pPr>
            <w:bookmarkStart w:id="35" w:name="ESTANQUIDAD_FACHADAS_Y_CUBIERTAS"/>
            <w:r w:rsidRPr="000B1F89">
              <w:rPr>
                <w:sz w:val="20"/>
                <w:szCs w:val="20"/>
              </w:rPr>
              <w:t>ESTANQUIDAD FACHADAS Y CUBIERTAS</w:t>
            </w:r>
            <w:bookmarkEnd w:id="35"/>
          </w:p>
        </w:tc>
      </w:tr>
    </w:tbl>
    <w:p w14:paraId="471F4B06" w14:textId="77777777" w:rsidR="00A428C3" w:rsidRPr="00F766AA" w:rsidRDefault="00A428C3" w:rsidP="00A428C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A428C3" w:rsidRPr="00F766AA" w14:paraId="584430B3" w14:textId="77777777" w:rsidTr="006D36EA">
        <w:trPr>
          <w:trHeight w:val="284"/>
        </w:trPr>
        <w:tc>
          <w:tcPr>
            <w:tcW w:w="1101" w:type="dxa"/>
            <w:vAlign w:val="center"/>
          </w:tcPr>
          <w:p w14:paraId="168DF162" w14:textId="77777777" w:rsidR="00A428C3" w:rsidRPr="00F766AA" w:rsidRDefault="00A428C3" w:rsidP="006D36EA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E720C06" w14:textId="77777777" w:rsidR="00A428C3" w:rsidRPr="00F766AA" w:rsidRDefault="00A428C3" w:rsidP="006D36EA">
            <w:pPr>
              <w:rPr>
                <w:b/>
              </w:rPr>
            </w:pPr>
          </w:p>
        </w:tc>
      </w:tr>
    </w:tbl>
    <w:p w14:paraId="4B0D19CB" w14:textId="77777777" w:rsidR="00A428C3" w:rsidRPr="00F766AA" w:rsidRDefault="00A428C3" w:rsidP="00A428C3">
      <w:pPr>
        <w:rPr>
          <w:b/>
          <w:sz w:val="22"/>
          <w:szCs w:val="22"/>
        </w:rPr>
      </w:pPr>
    </w:p>
    <w:p w14:paraId="50A3679F" w14:textId="77777777" w:rsidR="00A428C3" w:rsidRPr="00F766AA" w:rsidRDefault="00A428C3" w:rsidP="00A428C3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27CB27AA" w14:textId="77777777" w:rsidR="00A428C3" w:rsidRPr="00F766AA" w:rsidRDefault="00A428C3" w:rsidP="00A428C3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4678"/>
        <w:gridCol w:w="1134"/>
        <w:gridCol w:w="1134"/>
      </w:tblGrid>
      <w:tr w:rsidR="00A428C3" w:rsidRPr="00F766AA" w14:paraId="056C3BA5" w14:textId="77777777" w:rsidTr="006D36EA">
        <w:trPr>
          <w:cantSplit/>
          <w:trHeight w:val="11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7BD63A0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SISTEMA CONSTRUCTIVO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A3B3CF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 / LOTE</w:t>
            </w:r>
          </w:p>
        </w:tc>
        <w:tc>
          <w:tcPr>
            <w:tcW w:w="4678" w:type="dxa"/>
            <w:vMerge w:val="restart"/>
            <w:vAlign w:val="center"/>
          </w:tcPr>
          <w:p w14:paraId="5E35FF5D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DESCRIPCIÓN Y/O LOCALIZACION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73AB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A428C3" w:rsidRPr="00F766AA" w14:paraId="4D39F561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2438D83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CBCDC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8" w:type="dxa"/>
            <w:vMerge/>
          </w:tcPr>
          <w:p w14:paraId="2CA27203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C965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3263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A428C3" w:rsidRPr="00F766AA" w14:paraId="3DB1292F" w14:textId="77777777" w:rsidTr="006D36EA">
        <w:trPr>
          <w:cantSplit/>
          <w:trHeight w:val="11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38755FE" w14:textId="77777777" w:rsidR="00A428C3" w:rsidRPr="00F766AA" w:rsidRDefault="00A428C3" w:rsidP="006D36EA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FACHADA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ABD40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633B2121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2E9D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E5A8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2E816E9F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5085D108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0FB65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78A92336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8C070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BB38D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162B5A3D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367D98AA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66F81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0E004EC1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A0001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3F018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7F45665C" w14:textId="77777777" w:rsidTr="006D36EA">
        <w:trPr>
          <w:cantSplit/>
          <w:trHeight w:val="11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8318BBD" w14:textId="77777777" w:rsidR="00A428C3" w:rsidRPr="00F766AA" w:rsidRDefault="00A428C3" w:rsidP="006D36EA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CUBIERTA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A8044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56A789CB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E0975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DD01A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6928F4AF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2474CD5C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718AA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357A0E38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059BB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F172E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  <w:tr w:rsidR="00A428C3" w:rsidRPr="00F766AA" w14:paraId="6BF8CB2B" w14:textId="77777777" w:rsidTr="006D36EA">
        <w:trPr>
          <w:cantSplit/>
          <w:trHeight w:val="119"/>
        </w:trPr>
        <w:tc>
          <w:tcPr>
            <w:tcW w:w="2552" w:type="dxa"/>
            <w:vMerge/>
            <w:shd w:val="clear" w:color="auto" w:fill="auto"/>
            <w:vAlign w:val="center"/>
          </w:tcPr>
          <w:p w14:paraId="633FC785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63360" w14:textId="77777777" w:rsidR="00A428C3" w:rsidRPr="00F766AA" w:rsidRDefault="00A428C3" w:rsidP="006D36EA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547DBF98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BFC43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99292" w14:textId="77777777" w:rsidR="00A428C3" w:rsidRPr="00F766AA" w:rsidRDefault="00A428C3" w:rsidP="006D36E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97329F" w14:textId="77777777" w:rsidR="00A428C3" w:rsidRPr="00F766AA" w:rsidRDefault="00A428C3" w:rsidP="00A428C3">
      <w:pPr>
        <w:ind w:left="-142"/>
        <w:rPr>
          <w:b/>
          <w:sz w:val="22"/>
          <w:szCs w:val="22"/>
        </w:rPr>
      </w:pPr>
    </w:p>
    <w:p w14:paraId="3D7DDD4C" w14:textId="77777777" w:rsidR="00A428C3" w:rsidRPr="00F766AA" w:rsidRDefault="00A428C3" w:rsidP="00A428C3">
      <w:pPr>
        <w:ind w:left="-142"/>
        <w:rPr>
          <w:b/>
        </w:rPr>
      </w:pPr>
      <w:r w:rsidRPr="00F766AA">
        <w:rPr>
          <w:b/>
        </w:rPr>
        <w:t>Control Documental</w:t>
      </w:r>
    </w:p>
    <w:p w14:paraId="209F76CA" w14:textId="77777777" w:rsidR="00A428C3" w:rsidRPr="00F766AA" w:rsidRDefault="00A428C3" w:rsidP="00A428C3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48"/>
        <w:gridCol w:w="2693"/>
        <w:gridCol w:w="2410"/>
        <w:gridCol w:w="2552"/>
      </w:tblGrid>
      <w:tr w:rsidR="00A428C3" w:rsidRPr="00F766AA" w14:paraId="31754206" w14:textId="77777777" w:rsidTr="006D36EA">
        <w:trPr>
          <w:cantSplit/>
          <w:trHeight w:val="222"/>
        </w:trPr>
        <w:tc>
          <w:tcPr>
            <w:tcW w:w="3148" w:type="dxa"/>
            <w:vAlign w:val="center"/>
          </w:tcPr>
          <w:p w14:paraId="209CF67B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SISTEMA CONSTRUCTIVO</w:t>
            </w:r>
          </w:p>
        </w:tc>
        <w:tc>
          <w:tcPr>
            <w:tcW w:w="2693" w:type="dxa"/>
            <w:vAlign w:val="center"/>
          </w:tcPr>
          <w:p w14:paraId="40A8910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CERTIFICACION</w:t>
            </w:r>
          </w:p>
        </w:tc>
        <w:tc>
          <w:tcPr>
            <w:tcW w:w="2410" w:type="dxa"/>
            <w:vAlign w:val="center"/>
          </w:tcPr>
          <w:p w14:paraId="1DD03978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APORTA DOCUMENTOS</w:t>
            </w:r>
          </w:p>
        </w:tc>
        <w:tc>
          <w:tcPr>
            <w:tcW w:w="2552" w:type="dxa"/>
            <w:vAlign w:val="center"/>
          </w:tcPr>
          <w:p w14:paraId="58398377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</w:t>
            </w:r>
          </w:p>
        </w:tc>
      </w:tr>
      <w:tr w:rsidR="00A428C3" w:rsidRPr="00F766AA" w14:paraId="2153589D" w14:textId="77777777" w:rsidTr="006D36EA">
        <w:trPr>
          <w:cantSplit/>
          <w:trHeight w:val="326"/>
        </w:trPr>
        <w:tc>
          <w:tcPr>
            <w:tcW w:w="3148" w:type="dxa"/>
            <w:vAlign w:val="center"/>
          </w:tcPr>
          <w:p w14:paraId="7A72B931" w14:textId="77777777" w:rsidR="00A428C3" w:rsidRPr="00F766AA" w:rsidRDefault="00A428C3" w:rsidP="006D36EA">
            <w:pPr>
              <w:ind w:left="114"/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FACHADA </w:t>
            </w:r>
          </w:p>
        </w:tc>
        <w:tc>
          <w:tcPr>
            <w:tcW w:w="2693" w:type="dxa"/>
            <w:vAlign w:val="center"/>
          </w:tcPr>
          <w:p w14:paraId="1E3784EA" w14:textId="77777777" w:rsidR="00A428C3" w:rsidRPr="00F766AA" w:rsidRDefault="00A428C3" w:rsidP="006D36EA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2F2BF14" w14:textId="77777777" w:rsidR="00A428C3" w:rsidRPr="00F766AA" w:rsidRDefault="00A428C3" w:rsidP="006D36EA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5993357" w14:textId="77777777" w:rsidR="00A428C3" w:rsidRPr="00F766AA" w:rsidRDefault="00A428C3" w:rsidP="006D36EA">
            <w:pPr>
              <w:ind w:left="227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 </w:t>
            </w:r>
          </w:p>
        </w:tc>
      </w:tr>
      <w:tr w:rsidR="00A428C3" w:rsidRPr="00F766AA" w14:paraId="762B04CF" w14:textId="77777777" w:rsidTr="006D36EA">
        <w:trPr>
          <w:cantSplit/>
          <w:trHeight w:val="326"/>
        </w:trPr>
        <w:tc>
          <w:tcPr>
            <w:tcW w:w="3148" w:type="dxa"/>
            <w:vAlign w:val="center"/>
          </w:tcPr>
          <w:p w14:paraId="157B47DE" w14:textId="77777777" w:rsidR="00A428C3" w:rsidRPr="00F766AA" w:rsidRDefault="00A428C3" w:rsidP="006D36EA">
            <w:pPr>
              <w:ind w:left="114"/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CUBIERTA</w:t>
            </w:r>
          </w:p>
        </w:tc>
        <w:tc>
          <w:tcPr>
            <w:tcW w:w="2693" w:type="dxa"/>
            <w:vAlign w:val="center"/>
          </w:tcPr>
          <w:p w14:paraId="3580D868" w14:textId="77777777" w:rsidR="00A428C3" w:rsidRPr="00F766AA" w:rsidRDefault="00A428C3" w:rsidP="006D36EA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AFACF92" w14:textId="77777777" w:rsidR="00A428C3" w:rsidRPr="00F766AA" w:rsidRDefault="00A428C3" w:rsidP="006D36EA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2F9D9F2" w14:textId="77777777" w:rsidR="00A428C3" w:rsidRPr="00F766AA" w:rsidRDefault="00A428C3" w:rsidP="006D36EA">
            <w:pPr>
              <w:ind w:left="227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 </w:t>
            </w:r>
          </w:p>
        </w:tc>
      </w:tr>
    </w:tbl>
    <w:p w14:paraId="6B64689E" w14:textId="77777777" w:rsidR="00A428C3" w:rsidRPr="00F766AA" w:rsidRDefault="00A428C3" w:rsidP="00A428C3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060E5323" w14:textId="77777777" w:rsidR="00A428C3" w:rsidRPr="00F766AA" w:rsidRDefault="00A428C3" w:rsidP="00A428C3">
      <w:pPr>
        <w:tabs>
          <w:tab w:val="left" w:pos="6946"/>
        </w:tabs>
        <w:ind w:right="272"/>
        <w:jc w:val="right"/>
        <w:rPr>
          <w:szCs w:val="18"/>
        </w:rPr>
      </w:pPr>
      <w:r w:rsidRPr="00F766AA">
        <w:rPr>
          <w:sz w:val="16"/>
          <w:szCs w:val="16"/>
        </w:rPr>
        <w:t xml:space="preserve">C = Conforme      NC = No Conforme     </w:t>
      </w:r>
    </w:p>
    <w:p w14:paraId="6E98222E" w14:textId="77777777" w:rsidR="00A428C3" w:rsidRPr="00F766AA" w:rsidRDefault="00A428C3" w:rsidP="00A428C3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5D642EF4" w14:textId="77777777" w:rsidR="00A428C3" w:rsidRPr="00F766AA" w:rsidRDefault="00A428C3" w:rsidP="00A428C3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27"/>
        <w:gridCol w:w="1257"/>
        <w:gridCol w:w="1257"/>
        <w:gridCol w:w="1257"/>
        <w:gridCol w:w="1257"/>
        <w:gridCol w:w="1257"/>
      </w:tblGrid>
      <w:tr w:rsidR="00A428C3" w:rsidRPr="00F766AA" w14:paraId="6E98EF3F" w14:textId="77777777" w:rsidTr="006D36EA">
        <w:trPr>
          <w:trHeight w:val="263"/>
        </w:trPr>
        <w:tc>
          <w:tcPr>
            <w:tcW w:w="4518" w:type="dxa"/>
            <w:gridSpan w:val="2"/>
            <w:vMerge w:val="restart"/>
            <w:vAlign w:val="center"/>
          </w:tcPr>
          <w:p w14:paraId="676A2460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  <w:p w14:paraId="6E0259A1" w14:textId="77777777" w:rsidR="00A428C3" w:rsidRPr="00F766AA" w:rsidRDefault="00A428C3" w:rsidP="006D36EA">
            <w:pPr>
              <w:jc w:val="center"/>
              <w:rPr>
                <w:sz w:val="8"/>
                <w:szCs w:val="8"/>
              </w:rPr>
            </w:pPr>
          </w:p>
          <w:p w14:paraId="6B355EC3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FACHADAS</w:t>
            </w:r>
          </w:p>
        </w:tc>
        <w:tc>
          <w:tcPr>
            <w:tcW w:w="6285" w:type="dxa"/>
            <w:gridSpan w:val="5"/>
            <w:vAlign w:val="center"/>
          </w:tcPr>
          <w:p w14:paraId="7981409E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A428C3" w:rsidRPr="00F766AA" w14:paraId="5242E7C7" w14:textId="77777777" w:rsidTr="006D36EA">
        <w:trPr>
          <w:trHeight w:val="240"/>
        </w:trPr>
        <w:tc>
          <w:tcPr>
            <w:tcW w:w="4518" w:type="dxa"/>
            <w:gridSpan w:val="2"/>
            <w:vMerge/>
          </w:tcPr>
          <w:p w14:paraId="7C1F3BD8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1257" w:type="dxa"/>
          </w:tcPr>
          <w:p w14:paraId="5547C654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3D905DE8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666F5B8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91655F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8ED4A29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35EB60BD" w14:textId="77777777" w:rsidTr="006D36EA">
        <w:trPr>
          <w:trHeight w:val="235"/>
        </w:trPr>
        <w:tc>
          <w:tcPr>
            <w:tcW w:w="4518" w:type="dxa"/>
            <w:gridSpan w:val="2"/>
            <w:vMerge/>
          </w:tcPr>
          <w:p w14:paraId="6BC291CF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6285" w:type="dxa"/>
            <w:gridSpan w:val="5"/>
          </w:tcPr>
          <w:p w14:paraId="2260AE3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7207F267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A428C3" w:rsidRPr="00F766AA" w14:paraId="7E614473" w14:textId="77777777" w:rsidTr="006D36EA">
        <w:trPr>
          <w:trHeight w:val="267"/>
        </w:trPr>
        <w:tc>
          <w:tcPr>
            <w:tcW w:w="4518" w:type="dxa"/>
            <w:gridSpan w:val="2"/>
            <w:vAlign w:val="center"/>
          </w:tcPr>
          <w:p w14:paraId="21EB0E4D" w14:textId="77777777" w:rsidR="00A428C3" w:rsidRPr="00F766AA" w:rsidRDefault="00A428C3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257" w:type="dxa"/>
          </w:tcPr>
          <w:p w14:paraId="5190591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9B5CAC0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3E2FFEF8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255340E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9BACD43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7D1CD2DE" w14:textId="77777777" w:rsidTr="006D36EA">
        <w:trPr>
          <w:trHeight w:val="271"/>
        </w:trPr>
        <w:tc>
          <w:tcPr>
            <w:tcW w:w="4518" w:type="dxa"/>
            <w:gridSpan w:val="2"/>
            <w:vAlign w:val="center"/>
          </w:tcPr>
          <w:p w14:paraId="748BEA0F" w14:textId="77777777" w:rsidR="00A428C3" w:rsidRPr="00F766AA" w:rsidRDefault="00A428C3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257" w:type="dxa"/>
          </w:tcPr>
          <w:p w14:paraId="369F2C13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36A9AA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BBC235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BA52B5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0A7D1F0C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0E928D1A" w14:textId="77777777" w:rsidTr="006D36EA">
        <w:trPr>
          <w:trHeight w:val="227"/>
        </w:trPr>
        <w:tc>
          <w:tcPr>
            <w:tcW w:w="391" w:type="dxa"/>
            <w:vAlign w:val="center"/>
          </w:tcPr>
          <w:p w14:paraId="55D281BD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127" w:type="dxa"/>
            <w:tcMar>
              <w:left w:w="57" w:type="dxa"/>
              <w:right w:w="28" w:type="dxa"/>
            </w:tcMar>
            <w:vAlign w:val="center"/>
          </w:tcPr>
          <w:p w14:paraId="07C80981" w14:textId="77777777" w:rsidR="00A428C3" w:rsidRPr="00DB6C72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 xml:space="preserve">Prueba </w:t>
            </w:r>
            <w:r w:rsidRPr="00DB6C72">
              <w:rPr>
                <w:sz w:val="17"/>
                <w:szCs w:val="17"/>
              </w:rPr>
              <w:t>de estanquidad al agua en fachadas</w:t>
            </w:r>
          </w:p>
          <w:p w14:paraId="2021452D" w14:textId="77777777" w:rsidR="00A428C3" w:rsidRPr="00DB6C72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 EN 13051:2001 (Fachadas Ligeras) o</w:t>
            </w:r>
          </w:p>
          <w:p w14:paraId="37678260" w14:textId="77777777" w:rsidR="00A428C3" w:rsidRPr="00DB6C72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 xml:space="preserve"> UNE 85247:2011 (Fachadas con ventana)</w:t>
            </w:r>
          </w:p>
          <w:p w14:paraId="19016B1A" w14:textId="77777777" w:rsidR="00A428C3" w:rsidRPr="00F766AA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      Doc. Reconocido DRC 06/09 de la Generalitat Valenciana.</w:t>
            </w:r>
          </w:p>
          <w:p w14:paraId="66769032" w14:textId="77777777" w:rsidR="00A428C3" w:rsidRPr="00F766AA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</w:p>
        </w:tc>
        <w:tc>
          <w:tcPr>
            <w:tcW w:w="1257" w:type="dxa"/>
          </w:tcPr>
          <w:p w14:paraId="6D86C081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6593F5BE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784774FA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685F9DCB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7356211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600008B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9218A39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6C06940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</w:tr>
      <w:tr w:rsidR="00A428C3" w:rsidRPr="00F766AA" w14:paraId="536E8798" w14:textId="77777777" w:rsidTr="006D36EA">
        <w:trPr>
          <w:trHeight w:val="313"/>
        </w:trPr>
        <w:tc>
          <w:tcPr>
            <w:tcW w:w="4518" w:type="dxa"/>
            <w:gridSpan w:val="2"/>
            <w:vAlign w:val="center"/>
          </w:tcPr>
          <w:p w14:paraId="273BD18C" w14:textId="77777777" w:rsidR="00A428C3" w:rsidRPr="00F766AA" w:rsidRDefault="00A428C3" w:rsidP="006D36EA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CE2BD0E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vAlign w:val="center"/>
          </w:tcPr>
          <w:p w14:paraId="617B89B7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vAlign w:val="center"/>
          </w:tcPr>
          <w:p w14:paraId="5B5F2432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BFC6F86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E4F4DF5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254B905" w14:textId="77777777" w:rsidR="00A428C3" w:rsidRPr="00F766AA" w:rsidRDefault="00A428C3" w:rsidP="00A428C3">
      <w:pPr>
        <w:rPr>
          <w:sz w:val="16"/>
          <w:szCs w:val="16"/>
        </w:rPr>
      </w:pPr>
    </w:p>
    <w:p w14:paraId="174AD6C0" w14:textId="77777777" w:rsidR="00A428C3" w:rsidRPr="00F766AA" w:rsidRDefault="00A428C3" w:rsidP="00A428C3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27"/>
        <w:gridCol w:w="1257"/>
        <w:gridCol w:w="1257"/>
        <w:gridCol w:w="1257"/>
        <w:gridCol w:w="1257"/>
        <w:gridCol w:w="1257"/>
      </w:tblGrid>
      <w:tr w:rsidR="00A428C3" w:rsidRPr="00F766AA" w14:paraId="06B4E06F" w14:textId="77777777" w:rsidTr="006D36EA">
        <w:trPr>
          <w:trHeight w:val="263"/>
        </w:trPr>
        <w:tc>
          <w:tcPr>
            <w:tcW w:w="4518" w:type="dxa"/>
            <w:gridSpan w:val="2"/>
            <w:vMerge w:val="restart"/>
            <w:vAlign w:val="center"/>
          </w:tcPr>
          <w:p w14:paraId="2D1D46BD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  <w:p w14:paraId="572F82F8" w14:textId="77777777" w:rsidR="00A428C3" w:rsidRPr="00F766AA" w:rsidRDefault="00A428C3" w:rsidP="006D36EA">
            <w:pPr>
              <w:jc w:val="center"/>
              <w:rPr>
                <w:sz w:val="8"/>
                <w:szCs w:val="8"/>
              </w:rPr>
            </w:pPr>
          </w:p>
          <w:p w14:paraId="54C05AC7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CUBIERTA</w:t>
            </w:r>
          </w:p>
        </w:tc>
        <w:tc>
          <w:tcPr>
            <w:tcW w:w="6285" w:type="dxa"/>
            <w:gridSpan w:val="5"/>
            <w:vAlign w:val="center"/>
          </w:tcPr>
          <w:p w14:paraId="726779B4" w14:textId="77777777" w:rsidR="00A428C3" w:rsidRPr="00F766AA" w:rsidRDefault="00A428C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A428C3" w:rsidRPr="00F766AA" w14:paraId="6BFF7DB7" w14:textId="77777777" w:rsidTr="006D36EA">
        <w:trPr>
          <w:trHeight w:val="240"/>
        </w:trPr>
        <w:tc>
          <w:tcPr>
            <w:tcW w:w="4518" w:type="dxa"/>
            <w:gridSpan w:val="2"/>
            <w:vMerge/>
          </w:tcPr>
          <w:p w14:paraId="6412C77B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1257" w:type="dxa"/>
          </w:tcPr>
          <w:p w14:paraId="3F7BACA0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069A4208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66E3E074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F26C125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CCC7DB6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4AEF805E" w14:textId="77777777" w:rsidTr="006D36EA">
        <w:trPr>
          <w:trHeight w:val="235"/>
        </w:trPr>
        <w:tc>
          <w:tcPr>
            <w:tcW w:w="4518" w:type="dxa"/>
            <w:gridSpan w:val="2"/>
            <w:vMerge/>
          </w:tcPr>
          <w:p w14:paraId="4386C413" w14:textId="77777777" w:rsidR="00A428C3" w:rsidRPr="00F766AA" w:rsidRDefault="00A428C3" w:rsidP="006D36EA">
            <w:pPr>
              <w:rPr>
                <w:sz w:val="17"/>
                <w:szCs w:val="17"/>
              </w:rPr>
            </w:pPr>
          </w:p>
        </w:tc>
        <w:tc>
          <w:tcPr>
            <w:tcW w:w="6285" w:type="dxa"/>
            <w:gridSpan w:val="5"/>
          </w:tcPr>
          <w:p w14:paraId="241CEAA4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046251F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A428C3" w:rsidRPr="00F766AA" w14:paraId="088B582D" w14:textId="77777777" w:rsidTr="006D36EA">
        <w:trPr>
          <w:trHeight w:val="267"/>
        </w:trPr>
        <w:tc>
          <w:tcPr>
            <w:tcW w:w="4518" w:type="dxa"/>
            <w:gridSpan w:val="2"/>
            <w:vAlign w:val="center"/>
          </w:tcPr>
          <w:p w14:paraId="611C77DA" w14:textId="77777777" w:rsidR="00A428C3" w:rsidRPr="00F766AA" w:rsidRDefault="00A428C3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257" w:type="dxa"/>
          </w:tcPr>
          <w:p w14:paraId="1C2EE10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D7AB20A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70CF8D4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47B2DCFE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33D4DF68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5BA23398" w14:textId="77777777" w:rsidTr="006D36EA">
        <w:trPr>
          <w:trHeight w:val="271"/>
        </w:trPr>
        <w:tc>
          <w:tcPr>
            <w:tcW w:w="4518" w:type="dxa"/>
            <w:gridSpan w:val="2"/>
            <w:vAlign w:val="center"/>
          </w:tcPr>
          <w:p w14:paraId="64C25D15" w14:textId="77777777" w:rsidR="00A428C3" w:rsidRPr="00F766AA" w:rsidRDefault="00A428C3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257" w:type="dxa"/>
          </w:tcPr>
          <w:p w14:paraId="0F79EB50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345192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CE1E241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0B1943C" w14:textId="77777777" w:rsidR="00A428C3" w:rsidRPr="00F766AA" w:rsidRDefault="00A428C3" w:rsidP="006D36EA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57907340" w14:textId="77777777" w:rsidR="00A428C3" w:rsidRPr="00F766AA" w:rsidRDefault="00A428C3" w:rsidP="006D36EA">
            <w:pPr>
              <w:rPr>
                <w:sz w:val="24"/>
              </w:rPr>
            </w:pPr>
          </w:p>
        </w:tc>
      </w:tr>
      <w:tr w:rsidR="00A428C3" w:rsidRPr="00F766AA" w14:paraId="024A81F4" w14:textId="77777777" w:rsidTr="006D36EA">
        <w:trPr>
          <w:trHeight w:val="227"/>
        </w:trPr>
        <w:tc>
          <w:tcPr>
            <w:tcW w:w="391" w:type="dxa"/>
            <w:vAlign w:val="center"/>
          </w:tcPr>
          <w:p w14:paraId="78A223C9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127" w:type="dxa"/>
            <w:tcMar>
              <w:left w:w="57" w:type="dxa"/>
              <w:right w:w="28" w:type="dxa"/>
            </w:tcMar>
            <w:vAlign w:val="center"/>
          </w:tcPr>
          <w:p w14:paraId="7F43C07D" w14:textId="77777777" w:rsidR="00A428C3" w:rsidRPr="00F766AA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>Prueba de estanquidad al agua en cubiertas</w:t>
            </w:r>
          </w:p>
          <w:p w14:paraId="653C7FF5" w14:textId="77777777" w:rsidR="00A428C3" w:rsidRPr="00F766AA" w:rsidRDefault="00A428C3" w:rsidP="006D36EA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6"/>
                <w:szCs w:val="6"/>
              </w:rPr>
            </w:pPr>
          </w:p>
          <w:p w14:paraId="5D05C048" w14:textId="77777777" w:rsidR="00A428C3" w:rsidRPr="00F766AA" w:rsidRDefault="00A428C3" w:rsidP="006D36EA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Doc. Reconocido DRC 05/09 de la Generalitat Valenciana.</w:t>
            </w:r>
          </w:p>
        </w:tc>
        <w:tc>
          <w:tcPr>
            <w:tcW w:w="1257" w:type="dxa"/>
          </w:tcPr>
          <w:p w14:paraId="40AE61AC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7CE5E350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1A4E807B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50A3B172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2DB362F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EBA85C3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74AA57C3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5F5D072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</w:tr>
      <w:tr w:rsidR="00A428C3" w:rsidRPr="00F766AA" w14:paraId="6E751808" w14:textId="77777777" w:rsidTr="006D36EA">
        <w:trPr>
          <w:trHeight w:val="313"/>
        </w:trPr>
        <w:tc>
          <w:tcPr>
            <w:tcW w:w="4518" w:type="dxa"/>
            <w:gridSpan w:val="2"/>
            <w:vAlign w:val="center"/>
          </w:tcPr>
          <w:p w14:paraId="7F682DA0" w14:textId="77777777" w:rsidR="00A428C3" w:rsidRPr="00F766AA" w:rsidRDefault="00A428C3" w:rsidP="006D36EA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AAB57F9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vAlign w:val="center"/>
          </w:tcPr>
          <w:p w14:paraId="7A5ADE2B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vAlign w:val="center"/>
          </w:tcPr>
          <w:p w14:paraId="0B0A1B59" w14:textId="77777777" w:rsidR="00A428C3" w:rsidRPr="00F766AA" w:rsidRDefault="00A428C3" w:rsidP="006D36EA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DC7E566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7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8B83926" w14:textId="77777777" w:rsidR="00A428C3" w:rsidRPr="00F766AA" w:rsidRDefault="00A428C3" w:rsidP="006D36EA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1D27D1B6" w14:textId="77777777" w:rsidR="00A428C3" w:rsidRPr="00F766AA" w:rsidRDefault="00A428C3" w:rsidP="00A428C3">
      <w:pPr>
        <w:rPr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A428C3" w:rsidRPr="00F766AA" w14:paraId="34021DC6" w14:textId="77777777" w:rsidTr="006D36EA">
        <w:trPr>
          <w:trHeight w:val="231"/>
        </w:trPr>
        <w:tc>
          <w:tcPr>
            <w:tcW w:w="7621" w:type="dxa"/>
          </w:tcPr>
          <w:p w14:paraId="1BA4EEB0" w14:textId="77777777" w:rsidR="00A428C3" w:rsidRPr="00F766AA" w:rsidRDefault="00A428C3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216598ED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51A87E69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48065278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  <w:p w14:paraId="359694A5" w14:textId="77777777" w:rsidR="00A428C3" w:rsidRPr="00F766AA" w:rsidRDefault="00A428C3" w:rsidP="006D36EA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CD1499E" w14:textId="77777777" w:rsidR="00A428C3" w:rsidRPr="00F766AA" w:rsidRDefault="00A428C3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503CF3A5" w14:textId="77777777" w:rsidR="00A428C3" w:rsidRPr="00F766AA" w:rsidRDefault="00A428C3" w:rsidP="00A428C3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A428C3" w:rsidRPr="00F766AA" w14:paraId="5815DA21" w14:textId="77777777" w:rsidTr="006D36EA">
        <w:trPr>
          <w:trHeight w:val="425"/>
        </w:trPr>
        <w:tc>
          <w:tcPr>
            <w:tcW w:w="10774" w:type="dxa"/>
            <w:vAlign w:val="center"/>
          </w:tcPr>
          <w:p w14:paraId="4D5BDC0E" w14:textId="77777777" w:rsidR="00A428C3" w:rsidRPr="00F766AA" w:rsidRDefault="00A428C3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7DC6962" w14:textId="77777777" w:rsidR="006B29DC" w:rsidRPr="00F766AA" w:rsidRDefault="006B29DC" w:rsidP="006B29DC">
      <w:pPr>
        <w:pStyle w:val="Default"/>
        <w:jc w:val="center"/>
        <w:rPr>
          <w:b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B29DC" w:rsidRPr="00F766AA" w14:paraId="5612F086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8754" w14:textId="77777777" w:rsidR="006B29DC" w:rsidRPr="00F766AA" w:rsidRDefault="006B29DC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7A3B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FD05AC" w14:textId="77777777" w:rsidR="006B29DC" w:rsidRPr="00F766AA" w:rsidRDefault="006B29DC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4CF61F6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2EE0956" w14:textId="77777777" w:rsidR="006B29DC" w:rsidRPr="000B1F89" w:rsidRDefault="006B29DC" w:rsidP="000B1F89">
            <w:pPr>
              <w:pStyle w:val="1izenburua"/>
              <w:rPr>
                <w:sz w:val="20"/>
                <w:szCs w:val="20"/>
              </w:rPr>
            </w:pPr>
            <w:bookmarkStart w:id="36" w:name="VENTILACIÓN_PRODUCTOS"/>
            <w:r w:rsidRPr="000B1F89">
              <w:rPr>
                <w:sz w:val="20"/>
                <w:szCs w:val="20"/>
              </w:rPr>
              <w:t>VENTILACIÓN</w:t>
            </w:r>
          </w:p>
          <w:p w14:paraId="10E90289" w14:textId="77777777" w:rsidR="006B29DC" w:rsidRPr="00F766AA" w:rsidRDefault="006B29DC" w:rsidP="000B1F89">
            <w:pPr>
              <w:pStyle w:val="1izenburua"/>
            </w:pPr>
            <w:r w:rsidRPr="000B1F89">
              <w:rPr>
                <w:sz w:val="20"/>
                <w:szCs w:val="20"/>
              </w:rPr>
              <w:t>PRODUCTOS, SISTEMAS Y EQUIPOS</w:t>
            </w:r>
            <w:bookmarkEnd w:id="36"/>
          </w:p>
        </w:tc>
      </w:tr>
    </w:tbl>
    <w:p w14:paraId="2FA22BB5" w14:textId="77777777" w:rsidR="006B29DC" w:rsidRPr="00F766AA" w:rsidRDefault="006B29DC" w:rsidP="006B29DC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6B29DC" w:rsidRPr="00F766AA" w14:paraId="1445DFF6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7B738F3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OBRA</w:t>
            </w:r>
          </w:p>
        </w:tc>
        <w:tc>
          <w:tcPr>
            <w:tcW w:w="9472" w:type="dxa"/>
            <w:vAlign w:val="center"/>
          </w:tcPr>
          <w:p w14:paraId="1B4A810F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57ADAD18" w14:textId="77777777" w:rsidR="006B29DC" w:rsidRPr="00F766AA" w:rsidRDefault="006B29DC" w:rsidP="006B29DC">
      <w:pPr>
        <w:ind w:left="-142"/>
        <w:rPr>
          <w:b/>
        </w:rPr>
      </w:pPr>
    </w:p>
    <w:p w14:paraId="3CD64B8F" w14:textId="77777777" w:rsidR="006B29DC" w:rsidRPr="00F766AA" w:rsidRDefault="006B29DC" w:rsidP="006B29DC">
      <w:pPr>
        <w:ind w:left="-142"/>
        <w:rPr>
          <w:b/>
        </w:rPr>
      </w:pPr>
      <w:r w:rsidRPr="00F766AA">
        <w:rPr>
          <w:b/>
        </w:rPr>
        <w:t>Identificación del producto: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845"/>
        <w:gridCol w:w="3288"/>
        <w:gridCol w:w="3288"/>
        <w:gridCol w:w="1630"/>
        <w:gridCol w:w="1723"/>
      </w:tblGrid>
      <w:tr w:rsidR="006B29DC" w:rsidRPr="00F766AA" w14:paraId="396EEC78" w14:textId="77777777" w:rsidTr="006D36EA">
        <w:tc>
          <w:tcPr>
            <w:tcW w:w="845" w:type="dxa"/>
            <w:vMerge w:val="restart"/>
            <w:vAlign w:val="center"/>
          </w:tcPr>
          <w:p w14:paraId="041D7EA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Tipo </w:t>
            </w:r>
            <w:r w:rsidRPr="00F766AA">
              <w:rPr>
                <w:szCs w:val="18"/>
                <w:vertAlign w:val="superscript"/>
              </w:rPr>
              <w:t>(1)</w:t>
            </w:r>
          </w:p>
        </w:tc>
        <w:tc>
          <w:tcPr>
            <w:tcW w:w="3288" w:type="dxa"/>
            <w:vMerge w:val="restart"/>
            <w:vAlign w:val="center"/>
          </w:tcPr>
          <w:p w14:paraId="7A8F7326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</w:t>
            </w:r>
          </w:p>
        </w:tc>
        <w:tc>
          <w:tcPr>
            <w:tcW w:w="3288" w:type="dxa"/>
            <w:vMerge w:val="restart"/>
            <w:vAlign w:val="center"/>
          </w:tcPr>
          <w:p w14:paraId="6C416D6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Fabricante</w:t>
            </w:r>
          </w:p>
        </w:tc>
        <w:tc>
          <w:tcPr>
            <w:tcW w:w="3353" w:type="dxa"/>
            <w:gridSpan w:val="2"/>
            <w:vAlign w:val="center"/>
          </w:tcPr>
          <w:p w14:paraId="250E8772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Nº de lotes</w:t>
            </w:r>
          </w:p>
        </w:tc>
      </w:tr>
      <w:tr w:rsidR="006B29DC" w:rsidRPr="00F766AA" w14:paraId="4F257C60" w14:textId="77777777" w:rsidTr="006D36EA">
        <w:tc>
          <w:tcPr>
            <w:tcW w:w="845" w:type="dxa"/>
            <w:vMerge/>
            <w:vAlign w:val="center"/>
          </w:tcPr>
          <w:p w14:paraId="6F72791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Merge/>
            <w:vAlign w:val="center"/>
          </w:tcPr>
          <w:p w14:paraId="159BEB0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Merge/>
            <w:vAlign w:val="center"/>
          </w:tcPr>
          <w:p w14:paraId="199441A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7A6D8B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Programados</w:t>
            </w:r>
          </w:p>
        </w:tc>
        <w:tc>
          <w:tcPr>
            <w:tcW w:w="1723" w:type="dxa"/>
            <w:vAlign w:val="center"/>
          </w:tcPr>
          <w:p w14:paraId="06D5B24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Ensayados</w:t>
            </w:r>
          </w:p>
        </w:tc>
      </w:tr>
      <w:tr w:rsidR="006B29DC" w:rsidRPr="00F766AA" w14:paraId="0A7E75D6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6C21514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5537176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3D89E71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6E73564A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vAlign w:val="center"/>
          </w:tcPr>
          <w:p w14:paraId="59C2352A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6B29DC" w:rsidRPr="00F766AA" w14:paraId="5321F11F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307B4399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03DD088C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519D8CAB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242A6399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vAlign w:val="center"/>
          </w:tcPr>
          <w:p w14:paraId="093BB88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6B29DC" w:rsidRPr="00F766AA" w14:paraId="63C3C357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582C1E4F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2F9393B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3288" w:type="dxa"/>
            <w:vAlign w:val="center"/>
          </w:tcPr>
          <w:p w14:paraId="4B95C2B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4B5BE961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vAlign w:val="center"/>
          </w:tcPr>
          <w:p w14:paraId="20151498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6B29DC" w:rsidRPr="00F766AA" w14:paraId="2E61D135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6829BC5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Align w:val="center"/>
          </w:tcPr>
          <w:p w14:paraId="242A55D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3288" w:type="dxa"/>
            <w:vAlign w:val="center"/>
          </w:tcPr>
          <w:p w14:paraId="072C71A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F10C4E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515E6BF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</w:tr>
    </w:tbl>
    <w:p w14:paraId="79A3A13D" w14:textId="77777777" w:rsidR="006B29DC" w:rsidRPr="00F766AA" w:rsidRDefault="006B29DC" w:rsidP="006B29DC">
      <w:pPr>
        <w:rPr>
          <w:szCs w:val="18"/>
        </w:rPr>
      </w:pPr>
      <w:r w:rsidRPr="00F766AA">
        <w:rPr>
          <w:szCs w:val="18"/>
          <w:vertAlign w:val="superscript"/>
        </w:rPr>
        <w:t>(1)</w:t>
      </w:r>
      <w:r w:rsidRPr="00F766AA">
        <w:rPr>
          <w:szCs w:val="18"/>
        </w:rPr>
        <w:t xml:space="preserve"> Definir elemento: sistemas de ventilación, extractores, bocas de ventilación, conductos, recuperadores de calor, …</w:t>
      </w:r>
    </w:p>
    <w:p w14:paraId="156D89D7" w14:textId="77777777" w:rsidR="006B29DC" w:rsidRPr="00F766AA" w:rsidRDefault="006B29DC" w:rsidP="006B29DC">
      <w:pPr>
        <w:rPr>
          <w:szCs w:val="18"/>
        </w:rPr>
      </w:pPr>
    </w:p>
    <w:p w14:paraId="264DA724" w14:textId="77777777" w:rsidR="006B29DC" w:rsidRPr="00F766AA" w:rsidRDefault="006B29DC" w:rsidP="006B29DC">
      <w:pPr>
        <w:ind w:left="-142"/>
        <w:rPr>
          <w:b/>
        </w:rPr>
      </w:pPr>
      <w:r w:rsidRPr="00F766AA">
        <w:rPr>
          <w:b/>
        </w:rPr>
        <w:t>Control de recepción (documental):</w:t>
      </w:r>
    </w:p>
    <w:tbl>
      <w:tblPr>
        <w:tblStyle w:val="Saretaduntaula"/>
        <w:tblW w:w="10734" w:type="dxa"/>
        <w:tblInd w:w="-147" w:type="dxa"/>
        <w:tblLook w:val="04A0" w:firstRow="1" w:lastRow="0" w:firstColumn="1" w:lastColumn="0" w:noHBand="0" w:noVBand="1"/>
      </w:tblPr>
      <w:tblGrid>
        <w:gridCol w:w="772"/>
        <w:gridCol w:w="1922"/>
        <w:gridCol w:w="1984"/>
        <w:gridCol w:w="1536"/>
        <w:gridCol w:w="1095"/>
        <w:gridCol w:w="2130"/>
        <w:gridCol w:w="1295"/>
      </w:tblGrid>
      <w:tr w:rsidR="006B29DC" w:rsidRPr="00F766AA" w14:paraId="2D968852" w14:textId="77777777" w:rsidTr="006D36EA">
        <w:tc>
          <w:tcPr>
            <w:tcW w:w="772" w:type="dxa"/>
            <w:vMerge w:val="restart"/>
            <w:vAlign w:val="center"/>
          </w:tcPr>
          <w:p w14:paraId="0C11E61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</w:t>
            </w:r>
          </w:p>
        </w:tc>
        <w:tc>
          <w:tcPr>
            <w:tcW w:w="1922" w:type="dxa"/>
            <w:vMerge w:val="restart"/>
            <w:vAlign w:val="center"/>
          </w:tcPr>
          <w:p w14:paraId="25B514A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 de producto</w:t>
            </w:r>
          </w:p>
        </w:tc>
        <w:tc>
          <w:tcPr>
            <w:tcW w:w="1984" w:type="dxa"/>
            <w:vMerge w:val="restart"/>
            <w:vAlign w:val="center"/>
          </w:tcPr>
          <w:p w14:paraId="2EE59CF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Documento justificativo </w:t>
            </w:r>
            <w:r w:rsidRPr="00F766AA">
              <w:rPr>
                <w:szCs w:val="18"/>
                <w:vertAlign w:val="superscript"/>
              </w:rPr>
              <w:t>(2)</w:t>
            </w:r>
          </w:p>
        </w:tc>
        <w:tc>
          <w:tcPr>
            <w:tcW w:w="2631" w:type="dxa"/>
            <w:gridSpan w:val="2"/>
            <w:vAlign w:val="center"/>
          </w:tcPr>
          <w:p w14:paraId="39C36AD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Valor declarado</w:t>
            </w:r>
          </w:p>
        </w:tc>
        <w:tc>
          <w:tcPr>
            <w:tcW w:w="2130" w:type="dxa"/>
            <w:vMerge w:val="restart"/>
            <w:vAlign w:val="center"/>
          </w:tcPr>
          <w:p w14:paraId="18E6ECB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Valor proyecto /exigencia</w:t>
            </w:r>
          </w:p>
        </w:tc>
        <w:tc>
          <w:tcPr>
            <w:tcW w:w="1295" w:type="dxa"/>
            <w:vMerge w:val="restart"/>
            <w:vAlign w:val="center"/>
          </w:tcPr>
          <w:p w14:paraId="6E14C35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</w:tr>
      <w:tr w:rsidR="006B29DC" w:rsidRPr="00F766AA" w14:paraId="45054F80" w14:textId="77777777" w:rsidTr="006D36EA">
        <w:tc>
          <w:tcPr>
            <w:tcW w:w="772" w:type="dxa"/>
            <w:vMerge/>
          </w:tcPr>
          <w:p w14:paraId="02F86FC2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922" w:type="dxa"/>
            <w:vMerge/>
          </w:tcPr>
          <w:p w14:paraId="0FE42146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984" w:type="dxa"/>
            <w:vMerge/>
          </w:tcPr>
          <w:p w14:paraId="3DDD2BF6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36" w:type="dxa"/>
          </w:tcPr>
          <w:p w14:paraId="68EC4951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Característica</w:t>
            </w:r>
          </w:p>
        </w:tc>
        <w:tc>
          <w:tcPr>
            <w:tcW w:w="1095" w:type="dxa"/>
          </w:tcPr>
          <w:p w14:paraId="4BC5972B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</w:t>
            </w:r>
          </w:p>
        </w:tc>
        <w:tc>
          <w:tcPr>
            <w:tcW w:w="2130" w:type="dxa"/>
            <w:vMerge/>
          </w:tcPr>
          <w:p w14:paraId="7645384A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295" w:type="dxa"/>
            <w:vMerge/>
          </w:tcPr>
          <w:p w14:paraId="588D6FC2" w14:textId="77777777" w:rsidR="006B29DC" w:rsidRPr="00F766AA" w:rsidRDefault="006B29DC" w:rsidP="006D36EA">
            <w:pPr>
              <w:rPr>
                <w:szCs w:val="18"/>
              </w:rPr>
            </w:pPr>
          </w:p>
        </w:tc>
      </w:tr>
      <w:tr w:rsidR="006B29DC" w:rsidRPr="00F766AA" w14:paraId="1F431CD0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77C7BC2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448A68D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E56C0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586F2E6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C53EC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AAB78B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4DC08C3F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6CB515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7A0D7DF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2A55632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4BE8BFA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B0DAE3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6E0EBB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5E5207B5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6ED13DE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6C3FB74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67173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4F1FBD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257015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EDAE362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273DA6AF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BFE942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408771F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72CE97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105BCC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426B38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BC2B24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</w:tbl>
    <w:p w14:paraId="0330423F" w14:textId="77777777" w:rsidR="006B29DC" w:rsidRPr="00F766AA" w:rsidRDefault="006B29DC" w:rsidP="006B29DC">
      <w:pPr>
        <w:rPr>
          <w:szCs w:val="18"/>
        </w:rPr>
      </w:pPr>
      <w:r w:rsidRPr="00F766AA">
        <w:rPr>
          <w:szCs w:val="18"/>
          <w:vertAlign w:val="superscript"/>
        </w:rPr>
        <w:t>(2)</w:t>
      </w:r>
      <w:r w:rsidRPr="00F766AA">
        <w:rPr>
          <w:szCs w:val="18"/>
        </w:rPr>
        <w:t xml:space="preserve"> Documentos justificativos: Declaración de prestaciones y marcado CE (documentos obligatorios), distintivos de calidad, Evaluación Técnica Europea (ETE), Certificado de garantía del fabricante, … </w:t>
      </w:r>
    </w:p>
    <w:p w14:paraId="6D6A26FA" w14:textId="77777777" w:rsidR="006B29DC" w:rsidRPr="00F766AA" w:rsidRDefault="006B29DC" w:rsidP="006B29DC">
      <w:pPr>
        <w:rPr>
          <w:szCs w:val="18"/>
        </w:rPr>
      </w:pPr>
    </w:p>
    <w:p w14:paraId="1C663897" w14:textId="77777777" w:rsidR="006B29DC" w:rsidRPr="00F766AA" w:rsidRDefault="006B29DC" w:rsidP="006B29DC">
      <w:pPr>
        <w:ind w:left="-142"/>
        <w:rPr>
          <w:b/>
        </w:rPr>
      </w:pPr>
      <w:r w:rsidRPr="00F766AA">
        <w:rPr>
          <w:b/>
        </w:rPr>
        <w:t>Control de recepción (ensayos y pruebas) y control de ejecución: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4111"/>
        <w:gridCol w:w="1559"/>
        <w:gridCol w:w="1559"/>
        <w:gridCol w:w="1559"/>
        <w:gridCol w:w="1560"/>
      </w:tblGrid>
      <w:tr w:rsidR="006B29DC" w:rsidRPr="00F766AA" w14:paraId="11003F7F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1895B553" w14:textId="657CBA42" w:rsidR="006B29DC" w:rsidRPr="00F766AA" w:rsidRDefault="006B29DC" w:rsidP="006D36EA">
            <w:pPr>
              <w:jc w:val="center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ENSAYO-PRUEBA</w:t>
            </w:r>
            <w:r w:rsidRPr="00F766AA">
              <w:rPr>
                <w:b/>
                <w:szCs w:val="18"/>
              </w:rPr>
              <w:br/>
            </w:r>
          </w:p>
        </w:tc>
        <w:tc>
          <w:tcPr>
            <w:tcW w:w="6237" w:type="dxa"/>
            <w:gridSpan w:val="4"/>
            <w:vAlign w:val="center"/>
          </w:tcPr>
          <w:p w14:paraId="4259FB0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Producto/ Tipo/ Lote</w:t>
            </w:r>
          </w:p>
        </w:tc>
      </w:tr>
      <w:tr w:rsidR="006B29DC" w:rsidRPr="00F766AA" w14:paraId="4DAC959F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51909997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61275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130487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458FF1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53E9A2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75FD48E0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70F4CB3A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5616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7D8C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45B6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945E9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2AE73337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10E1B5E9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C5AE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09012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7EF55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96C3E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3817304B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02A48FD7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Resultado (indicar el parámetro característico del</w:t>
            </w:r>
          </w:p>
          <w:p w14:paraId="7E2EC9D3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producto, sistema o equipo controlado y su resultado</w:t>
            </w:r>
          </w:p>
          <w:p w14:paraId="64018FA0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de ensayo)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FD42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AACA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ADEC91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593A1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2AE901C2" w14:textId="77777777" w:rsidTr="006D36EA">
        <w:trPr>
          <w:trHeight w:val="517"/>
        </w:trPr>
        <w:tc>
          <w:tcPr>
            <w:tcW w:w="426" w:type="dxa"/>
            <w:vAlign w:val="center"/>
          </w:tcPr>
          <w:p w14:paraId="6CA48B34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1</w:t>
            </w:r>
          </w:p>
        </w:tc>
        <w:tc>
          <w:tcPr>
            <w:tcW w:w="4111" w:type="dxa"/>
          </w:tcPr>
          <w:p w14:paraId="7F7D418C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489B3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772A21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800B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605D5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08D5C1EF" w14:textId="77777777" w:rsidTr="006D36EA">
        <w:trPr>
          <w:trHeight w:val="503"/>
        </w:trPr>
        <w:tc>
          <w:tcPr>
            <w:tcW w:w="426" w:type="dxa"/>
            <w:vAlign w:val="center"/>
          </w:tcPr>
          <w:p w14:paraId="47F549B1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2</w:t>
            </w:r>
          </w:p>
        </w:tc>
        <w:tc>
          <w:tcPr>
            <w:tcW w:w="4111" w:type="dxa"/>
          </w:tcPr>
          <w:p w14:paraId="2818D974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5AFBE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7F833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D8F5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559F8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449E86FD" w14:textId="77777777" w:rsidTr="006D36EA">
        <w:trPr>
          <w:trHeight w:val="510"/>
        </w:trPr>
        <w:tc>
          <w:tcPr>
            <w:tcW w:w="426" w:type="dxa"/>
            <w:vAlign w:val="center"/>
          </w:tcPr>
          <w:p w14:paraId="0B7D90D2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3</w:t>
            </w:r>
          </w:p>
        </w:tc>
        <w:tc>
          <w:tcPr>
            <w:tcW w:w="4111" w:type="dxa"/>
          </w:tcPr>
          <w:p w14:paraId="6B29751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E0B6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879D91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4C44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D9BFC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51658FEA" w14:textId="77777777" w:rsidTr="006D36EA">
        <w:trPr>
          <w:trHeight w:val="510"/>
        </w:trPr>
        <w:tc>
          <w:tcPr>
            <w:tcW w:w="426" w:type="dxa"/>
            <w:vAlign w:val="center"/>
          </w:tcPr>
          <w:p w14:paraId="10AD6803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4</w:t>
            </w:r>
          </w:p>
        </w:tc>
        <w:tc>
          <w:tcPr>
            <w:tcW w:w="4111" w:type="dxa"/>
          </w:tcPr>
          <w:p w14:paraId="677BF53B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BD6D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DB9F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50E7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0949E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206FC974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04EF23A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F7C54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17383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94FFE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E9039" w14:textId="77777777" w:rsidR="006B29DC" w:rsidRPr="00F766AA" w:rsidRDefault="006B29D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</w:tr>
    </w:tbl>
    <w:p w14:paraId="7B902C72" w14:textId="77777777" w:rsidR="006B29DC" w:rsidRPr="00F766AA" w:rsidRDefault="006B29DC" w:rsidP="006B29D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6B29DC" w:rsidRPr="00F766AA" w14:paraId="19C6D503" w14:textId="77777777" w:rsidTr="006D36EA">
        <w:trPr>
          <w:trHeight w:val="1134"/>
        </w:trPr>
        <w:tc>
          <w:tcPr>
            <w:tcW w:w="7513" w:type="dxa"/>
          </w:tcPr>
          <w:p w14:paraId="6506124A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Observaciones / Medidas correctoras</w:t>
            </w:r>
          </w:p>
          <w:p w14:paraId="34F88AE8" w14:textId="77777777" w:rsidR="006B29DC" w:rsidRPr="00F766AA" w:rsidRDefault="006B29D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3DF5C0F2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  <w:p w14:paraId="17F7D584" w14:textId="77777777" w:rsidR="006B29DC" w:rsidRPr="00F766AA" w:rsidRDefault="006B29DC" w:rsidP="006D36EA">
            <w:pPr>
              <w:rPr>
                <w:szCs w:val="18"/>
              </w:rPr>
            </w:pPr>
          </w:p>
        </w:tc>
      </w:tr>
    </w:tbl>
    <w:p w14:paraId="7BE6A66F" w14:textId="77777777" w:rsidR="006B29DC" w:rsidRPr="00F766AA" w:rsidRDefault="006B29DC" w:rsidP="006B29D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B29DC" w:rsidRPr="00F766AA" w14:paraId="436C75D3" w14:textId="77777777" w:rsidTr="006D36EA">
        <w:trPr>
          <w:trHeight w:val="397"/>
        </w:trPr>
        <w:tc>
          <w:tcPr>
            <w:tcW w:w="10774" w:type="dxa"/>
          </w:tcPr>
          <w:p w14:paraId="5A8BE210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Laboratorios/s que han intervenido:</w:t>
            </w:r>
          </w:p>
        </w:tc>
      </w:tr>
    </w:tbl>
    <w:p w14:paraId="32F0FCB7" w14:textId="77777777" w:rsidR="006B29DC" w:rsidRPr="00F766AA" w:rsidRDefault="006B29DC" w:rsidP="006B29DC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F766AA">
        <w:rPr>
          <w:rFonts w:ascii="Arial" w:hAnsi="Arial" w:cs="Arial"/>
          <w:sz w:val="18"/>
          <w:szCs w:val="18"/>
        </w:rPr>
        <w:br w:type="page"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B29DC" w:rsidRPr="00F766AA" w14:paraId="608295F9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401A" w14:textId="77777777" w:rsidR="006B29DC" w:rsidRPr="00F766AA" w:rsidRDefault="006B29DC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803C8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35DD70" w14:textId="77777777" w:rsidR="006B29DC" w:rsidRPr="00F766AA" w:rsidRDefault="006B29DC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7CB3A1" w14:textId="77777777" w:rsidR="006B29DC" w:rsidRPr="00F766AA" w:rsidRDefault="006B29D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3040C32" w14:textId="77777777" w:rsidR="006B29DC" w:rsidRPr="000B1F89" w:rsidRDefault="006B29DC" w:rsidP="000B1F89">
            <w:pPr>
              <w:pStyle w:val="1izenburua"/>
              <w:rPr>
                <w:sz w:val="20"/>
                <w:szCs w:val="20"/>
              </w:rPr>
            </w:pPr>
            <w:bookmarkStart w:id="37" w:name="VENTILACIÓN"/>
            <w:r w:rsidRPr="000B1F89">
              <w:rPr>
                <w:sz w:val="20"/>
                <w:szCs w:val="20"/>
              </w:rPr>
              <w:t>VENTILACIÓN</w:t>
            </w:r>
          </w:p>
          <w:p w14:paraId="6D54926F" w14:textId="77777777" w:rsidR="006B29DC" w:rsidRPr="00F766AA" w:rsidRDefault="006B29DC" w:rsidP="000B1F89">
            <w:pPr>
              <w:pStyle w:val="1izenburua"/>
            </w:pPr>
            <w:r w:rsidRPr="000B1F89">
              <w:rPr>
                <w:sz w:val="20"/>
                <w:szCs w:val="20"/>
              </w:rPr>
              <w:t>VERIFICACIÓN IN SITU</w:t>
            </w:r>
            <w:bookmarkEnd w:id="37"/>
          </w:p>
        </w:tc>
      </w:tr>
    </w:tbl>
    <w:p w14:paraId="0CC04FCC" w14:textId="77777777" w:rsidR="006B29DC" w:rsidRPr="00F766AA" w:rsidRDefault="006B29DC" w:rsidP="006B29DC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6B29DC" w:rsidRPr="00F766AA" w14:paraId="3648E040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48C1EC8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OBRA</w:t>
            </w:r>
          </w:p>
        </w:tc>
        <w:tc>
          <w:tcPr>
            <w:tcW w:w="9472" w:type="dxa"/>
            <w:vAlign w:val="center"/>
          </w:tcPr>
          <w:p w14:paraId="529B98FC" w14:textId="77777777" w:rsidR="006B29DC" w:rsidRPr="00F766AA" w:rsidRDefault="006B29D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24CFD5E3" w14:textId="77777777" w:rsidR="006B29DC" w:rsidRPr="00F766AA" w:rsidRDefault="006B29DC" w:rsidP="006B29DC">
      <w:pPr>
        <w:ind w:left="-142"/>
        <w:rPr>
          <w:b/>
        </w:rPr>
      </w:pPr>
    </w:p>
    <w:p w14:paraId="544D28C0" w14:textId="77777777" w:rsidR="006B29DC" w:rsidRPr="00F766AA" w:rsidRDefault="006B29DC" w:rsidP="006B29DC">
      <w:pPr>
        <w:ind w:left="-142"/>
        <w:rPr>
          <w:b/>
        </w:rPr>
      </w:pPr>
      <w:r w:rsidRPr="00F766AA">
        <w:rPr>
          <w:b/>
        </w:rPr>
        <w:t>Identificación del edificio: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4879"/>
        <w:gridCol w:w="2947"/>
        <w:gridCol w:w="2947"/>
      </w:tblGrid>
      <w:tr w:rsidR="006B29DC" w:rsidRPr="00F766AA" w14:paraId="49B41B17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2F212BF0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Código/promoción: </w:t>
            </w:r>
          </w:p>
        </w:tc>
        <w:tc>
          <w:tcPr>
            <w:tcW w:w="5894" w:type="dxa"/>
            <w:gridSpan w:val="2"/>
            <w:vAlign w:val="center"/>
          </w:tcPr>
          <w:p w14:paraId="269F560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7EEDA85E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1D802550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Ubicación:</w:t>
            </w:r>
          </w:p>
        </w:tc>
        <w:tc>
          <w:tcPr>
            <w:tcW w:w="5894" w:type="dxa"/>
            <w:gridSpan w:val="2"/>
            <w:vAlign w:val="center"/>
          </w:tcPr>
          <w:p w14:paraId="58242D6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1CDA029C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7E611EF2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unidades de uso/viviendas </w:t>
            </w:r>
            <w:r w:rsidRPr="00F766AA">
              <w:rPr>
                <w:szCs w:val="18"/>
                <w:vertAlign w:val="superscript"/>
              </w:rPr>
              <w:t>(1)</w:t>
            </w:r>
            <w:r w:rsidRPr="00F766AA">
              <w:rPr>
                <w:szCs w:val="18"/>
              </w:rPr>
              <w:t>:</w:t>
            </w:r>
          </w:p>
        </w:tc>
        <w:tc>
          <w:tcPr>
            <w:tcW w:w="5894" w:type="dxa"/>
            <w:gridSpan w:val="2"/>
            <w:vAlign w:val="center"/>
          </w:tcPr>
          <w:p w14:paraId="6EED336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6B29DC" w:rsidRPr="00F766AA" w14:paraId="13B94A91" w14:textId="77777777" w:rsidTr="006D36EA">
        <w:trPr>
          <w:trHeight w:val="283"/>
        </w:trPr>
        <w:tc>
          <w:tcPr>
            <w:tcW w:w="4879" w:type="dxa"/>
            <w:vAlign w:val="center"/>
          </w:tcPr>
          <w:p w14:paraId="72A2EED0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lotes: Programados y Ensayados</w:t>
            </w:r>
          </w:p>
        </w:tc>
        <w:tc>
          <w:tcPr>
            <w:tcW w:w="2947" w:type="dxa"/>
            <w:vAlign w:val="center"/>
          </w:tcPr>
          <w:p w14:paraId="6FB0A11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947" w:type="dxa"/>
            <w:vAlign w:val="center"/>
          </w:tcPr>
          <w:p w14:paraId="6620CF3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</w:tbl>
    <w:p w14:paraId="466E6641" w14:textId="77777777" w:rsidR="006B29DC" w:rsidRPr="00F766AA" w:rsidRDefault="006B29DC" w:rsidP="006B29DC">
      <w:pPr>
        <w:rPr>
          <w:szCs w:val="18"/>
        </w:rPr>
      </w:pPr>
      <w:r w:rsidRPr="00F766AA">
        <w:rPr>
          <w:szCs w:val="18"/>
          <w:vertAlign w:val="superscript"/>
        </w:rPr>
        <w:t xml:space="preserve"> (1) </w:t>
      </w:r>
      <w:r w:rsidRPr="00F766AA">
        <w:rPr>
          <w:szCs w:val="18"/>
        </w:rPr>
        <w:t>Unidad de uso = vivienda en edificios residenciales; = habitación + anexos en hospitales, hoteles o residencias; = aula o sala de conferencias + anexos en edificios docentes</w:t>
      </w:r>
    </w:p>
    <w:p w14:paraId="1455B3B1" w14:textId="77777777" w:rsidR="006B29DC" w:rsidRPr="00F766AA" w:rsidRDefault="006B29DC" w:rsidP="006B29DC">
      <w:pPr>
        <w:ind w:left="-142"/>
        <w:rPr>
          <w:b/>
        </w:rPr>
      </w:pPr>
    </w:p>
    <w:p w14:paraId="36DB4C3E" w14:textId="77777777" w:rsidR="006B29DC" w:rsidRPr="00F766AA" w:rsidRDefault="006B29DC" w:rsidP="006B29DC">
      <w:pPr>
        <w:ind w:left="-142"/>
        <w:rPr>
          <w:szCs w:val="18"/>
        </w:rPr>
      </w:pPr>
      <w:r w:rsidRPr="00F766AA">
        <w:rPr>
          <w:b/>
        </w:rPr>
        <w:t>Identificación de los tipos de ensayos y casuísticas: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517"/>
        <w:gridCol w:w="4303"/>
        <w:gridCol w:w="236"/>
        <w:gridCol w:w="1182"/>
        <w:gridCol w:w="4536"/>
      </w:tblGrid>
      <w:tr w:rsidR="006B29DC" w:rsidRPr="00F766AA" w14:paraId="3AE4F99F" w14:textId="77777777" w:rsidTr="00D15DF4">
        <w:trPr>
          <w:trHeight w:val="283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1608B02E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Tipo de ensayo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B9D64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57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1E682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Casuísticas: Pautas de selección para el muestreo</w:t>
            </w:r>
          </w:p>
        </w:tc>
      </w:tr>
      <w:tr w:rsidR="006B29DC" w:rsidRPr="00F766AA" w14:paraId="64455D98" w14:textId="77777777" w:rsidTr="00D15DF4">
        <w:trPr>
          <w:trHeight w:val="283"/>
        </w:trPr>
        <w:tc>
          <w:tcPr>
            <w:tcW w:w="517" w:type="dxa"/>
            <w:vMerge w:val="restart"/>
            <w:vAlign w:val="center"/>
          </w:tcPr>
          <w:p w14:paraId="7D490DE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</w:t>
            </w:r>
          </w:p>
        </w:tc>
        <w:tc>
          <w:tcPr>
            <w:tcW w:w="4303" w:type="dxa"/>
            <w:vMerge w:val="restart"/>
            <w:tcBorders>
              <w:right w:val="single" w:sz="4" w:space="0" w:color="auto"/>
            </w:tcBorders>
            <w:vAlign w:val="center"/>
          </w:tcPr>
          <w:p w14:paraId="76A7E34F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Medición flujo de aire in situ</w:t>
            </w:r>
          </w:p>
          <w:p w14:paraId="21C8401E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UNE-EN 16211:2016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08077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D063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</w:t>
            </w:r>
          </w:p>
        </w:tc>
        <w:tc>
          <w:tcPr>
            <w:tcW w:w="4536" w:type="dxa"/>
            <w:vAlign w:val="center"/>
          </w:tcPr>
          <w:p w14:paraId="14C4FDB2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Tipología más abundante</w:t>
            </w:r>
          </w:p>
        </w:tc>
      </w:tr>
      <w:tr w:rsidR="006B29DC" w:rsidRPr="00F766AA" w14:paraId="32D956EE" w14:textId="77777777" w:rsidTr="00D15DF4">
        <w:trPr>
          <w:trHeight w:val="283"/>
        </w:trPr>
        <w:tc>
          <w:tcPr>
            <w:tcW w:w="517" w:type="dxa"/>
            <w:vMerge/>
            <w:tcBorders>
              <w:bottom w:val="single" w:sz="4" w:space="0" w:color="auto"/>
            </w:tcBorders>
            <w:vAlign w:val="center"/>
          </w:tcPr>
          <w:p w14:paraId="5424787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43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D7A4B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950A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2CD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II</w:t>
            </w:r>
          </w:p>
        </w:tc>
        <w:tc>
          <w:tcPr>
            <w:tcW w:w="4536" w:type="dxa"/>
            <w:vAlign w:val="center"/>
          </w:tcPr>
          <w:p w14:paraId="22BC74CB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Mayor caudal de ventilación total</w:t>
            </w:r>
          </w:p>
        </w:tc>
      </w:tr>
      <w:tr w:rsidR="006B29DC" w:rsidRPr="00F766AA" w14:paraId="6C1BEEDB" w14:textId="77777777" w:rsidTr="00D15DF4">
        <w:trPr>
          <w:trHeight w:val="28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15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b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2DF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Medición con gas trazador</w:t>
            </w:r>
          </w:p>
          <w:p w14:paraId="0851790B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UNE-EN ISO 12569:2017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D614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9C92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III</w:t>
            </w:r>
          </w:p>
        </w:tc>
        <w:tc>
          <w:tcPr>
            <w:tcW w:w="4536" w:type="dxa"/>
            <w:vAlign w:val="center"/>
          </w:tcPr>
          <w:p w14:paraId="7497516E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Menor caudal de ventilación total</w:t>
            </w:r>
          </w:p>
        </w:tc>
      </w:tr>
      <w:tr w:rsidR="006B29DC" w:rsidRPr="00F766AA" w14:paraId="5C01135C" w14:textId="77777777" w:rsidTr="00D15DF4">
        <w:trPr>
          <w:trHeight w:val="2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82E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07C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0B297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03A2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IV</w:t>
            </w:r>
          </w:p>
        </w:tc>
        <w:tc>
          <w:tcPr>
            <w:tcW w:w="4536" w:type="dxa"/>
            <w:vAlign w:val="center"/>
          </w:tcPr>
          <w:p w14:paraId="1F42AD5A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Mayor superficie de muros o envolvente térmica </w:t>
            </w:r>
          </w:p>
        </w:tc>
      </w:tr>
      <w:tr w:rsidR="006B29DC" w:rsidRPr="00F766AA" w14:paraId="3642C28D" w14:textId="77777777" w:rsidTr="00D15DF4">
        <w:trPr>
          <w:trHeight w:val="283"/>
        </w:trPr>
        <w:tc>
          <w:tcPr>
            <w:tcW w:w="5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09D12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7D8E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B6509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FE9C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</w:t>
            </w:r>
          </w:p>
        </w:tc>
        <w:tc>
          <w:tcPr>
            <w:tcW w:w="4536" w:type="dxa"/>
            <w:vAlign w:val="center"/>
          </w:tcPr>
          <w:p w14:paraId="2B494E04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Ubicada en la planta más baja </w:t>
            </w:r>
          </w:p>
        </w:tc>
      </w:tr>
      <w:tr w:rsidR="006B29DC" w:rsidRPr="00F766AA" w14:paraId="4E9112AB" w14:textId="77777777" w:rsidTr="00D15DF4">
        <w:trPr>
          <w:trHeight w:val="283"/>
        </w:trPr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E5F8F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4BD9A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BA8FD1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C1AB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VI</w:t>
            </w:r>
          </w:p>
        </w:tc>
        <w:tc>
          <w:tcPr>
            <w:tcW w:w="4536" w:type="dxa"/>
            <w:vAlign w:val="center"/>
          </w:tcPr>
          <w:p w14:paraId="0D09DDDD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Ubicada en la planta más elevada</w:t>
            </w:r>
          </w:p>
        </w:tc>
      </w:tr>
      <w:tr w:rsidR="006B29DC" w:rsidRPr="00F766AA" w14:paraId="1C4B049C" w14:textId="77777777" w:rsidTr="00D15DF4">
        <w:trPr>
          <w:trHeight w:val="28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E860A7B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674CDAC9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24383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4C10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VII</w:t>
            </w:r>
          </w:p>
        </w:tc>
        <w:tc>
          <w:tcPr>
            <w:tcW w:w="4536" w:type="dxa"/>
            <w:vAlign w:val="center"/>
          </w:tcPr>
          <w:p w14:paraId="51BEB5A3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Otras unidades de uso/viviendas</w:t>
            </w:r>
          </w:p>
        </w:tc>
      </w:tr>
    </w:tbl>
    <w:p w14:paraId="04FC98B6" w14:textId="77777777" w:rsidR="006B29DC" w:rsidRPr="00F766AA" w:rsidRDefault="006B29DC" w:rsidP="006B29DC">
      <w:pPr>
        <w:ind w:left="-142"/>
        <w:rPr>
          <w:b/>
        </w:rPr>
      </w:pPr>
    </w:p>
    <w:p w14:paraId="697B2EE5" w14:textId="77777777" w:rsidR="006B29DC" w:rsidRPr="00F766AA" w:rsidRDefault="006B29DC" w:rsidP="006B29DC">
      <w:pPr>
        <w:ind w:left="-142"/>
        <w:rPr>
          <w:b/>
        </w:rPr>
      </w:pPr>
      <w:r w:rsidRPr="00F766AA">
        <w:rPr>
          <w:b/>
        </w:rPr>
        <w:t>Control de recepción de ensayos: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985"/>
        <w:gridCol w:w="1342"/>
        <w:gridCol w:w="2261"/>
        <w:gridCol w:w="1548"/>
        <w:gridCol w:w="1548"/>
        <w:gridCol w:w="1549"/>
        <w:gridCol w:w="1540"/>
      </w:tblGrid>
      <w:tr w:rsidR="006B29DC" w:rsidRPr="00F766AA" w14:paraId="1BC31618" w14:textId="77777777" w:rsidTr="006D36EA">
        <w:trPr>
          <w:trHeight w:val="283"/>
        </w:trPr>
        <w:tc>
          <w:tcPr>
            <w:tcW w:w="985" w:type="dxa"/>
            <w:vMerge w:val="restart"/>
            <w:vAlign w:val="center"/>
          </w:tcPr>
          <w:p w14:paraId="35C2EA8C" w14:textId="6748570C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de ensayo</w:t>
            </w:r>
          </w:p>
        </w:tc>
        <w:tc>
          <w:tcPr>
            <w:tcW w:w="3603" w:type="dxa"/>
            <w:gridSpan w:val="2"/>
            <w:vAlign w:val="center"/>
          </w:tcPr>
          <w:p w14:paraId="11ACD12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Casuística ensayada</w:t>
            </w:r>
          </w:p>
        </w:tc>
        <w:tc>
          <w:tcPr>
            <w:tcW w:w="4645" w:type="dxa"/>
            <w:gridSpan w:val="3"/>
            <w:vAlign w:val="center"/>
          </w:tcPr>
          <w:p w14:paraId="2DE0AC4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Resultado</w:t>
            </w:r>
          </w:p>
        </w:tc>
        <w:tc>
          <w:tcPr>
            <w:tcW w:w="1540" w:type="dxa"/>
            <w:vMerge w:val="restart"/>
            <w:vAlign w:val="center"/>
          </w:tcPr>
          <w:p w14:paraId="1F3DAA8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</w:tr>
      <w:tr w:rsidR="006B29DC" w:rsidRPr="00F766AA" w14:paraId="4B42FD0A" w14:textId="77777777" w:rsidTr="006D36EA">
        <w:tc>
          <w:tcPr>
            <w:tcW w:w="985" w:type="dxa"/>
            <w:vMerge/>
          </w:tcPr>
          <w:p w14:paraId="26335A88" w14:textId="77777777" w:rsidR="006B29DC" w:rsidRPr="00F766AA" w:rsidRDefault="006B29DC" w:rsidP="006D36EA">
            <w:pPr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1B24D5A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Casuística</w:t>
            </w:r>
          </w:p>
        </w:tc>
        <w:tc>
          <w:tcPr>
            <w:tcW w:w="2261" w:type="dxa"/>
            <w:vAlign w:val="center"/>
          </w:tcPr>
          <w:p w14:paraId="6F24E44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 de unidades de uso /viviendas</w:t>
            </w:r>
          </w:p>
        </w:tc>
        <w:tc>
          <w:tcPr>
            <w:tcW w:w="1548" w:type="dxa"/>
            <w:vAlign w:val="center"/>
          </w:tcPr>
          <w:p w14:paraId="75570AC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Nº informe</w:t>
            </w:r>
          </w:p>
        </w:tc>
        <w:tc>
          <w:tcPr>
            <w:tcW w:w="1548" w:type="dxa"/>
            <w:vAlign w:val="center"/>
          </w:tcPr>
          <w:p w14:paraId="2745661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Caudales de ensayo (l/s)</w:t>
            </w:r>
          </w:p>
        </w:tc>
        <w:tc>
          <w:tcPr>
            <w:tcW w:w="1549" w:type="dxa"/>
            <w:vAlign w:val="center"/>
          </w:tcPr>
          <w:p w14:paraId="2C6B16B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Caudales de proyecto / exigencia (l/s)</w:t>
            </w:r>
          </w:p>
        </w:tc>
        <w:tc>
          <w:tcPr>
            <w:tcW w:w="1540" w:type="dxa"/>
            <w:vMerge/>
          </w:tcPr>
          <w:p w14:paraId="23533C7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</w:tr>
      <w:tr w:rsidR="006B29DC" w:rsidRPr="00F766AA" w14:paraId="183682F3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3F24CB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6176BBE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2313BDE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768FBB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8E840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36C293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775AB3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4AC5FDC2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7E4A649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700E2A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4804ABC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63F2CE9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0AAE040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6669EFF5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9277BD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0EF3370A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28A4C67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45F2FB4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2B5F01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8C9A60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AF379C3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9932D98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E48EE8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7AE554C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2393427E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636A96AA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B22EF1F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63C394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F6F0BE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42294B7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54172F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4EAAF6FF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4AF28D0B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619B9BC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3F739DD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E73A196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50ACA3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29FC67D7" w14:textId="77777777" w:rsidR="006B29DC" w:rsidRPr="00F766AA" w:rsidRDefault="006B29D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53285E00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6F60267E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FD27C0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18ED5896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46C3AD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71B68A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18BDC16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4D87220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5430CE1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59039243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56B1A88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89C484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E8E56F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5ABF78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145060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0046B7F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49CA8C7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0B8E441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790F087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0C51EFD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542B4B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B1AA98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8E6F8A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3FDE49F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DC7F852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409511B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BD7328B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9BAF8E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54EC94CE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3159495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DF1C14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E901CD3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9AEC3A9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6B29DC" w:rsidRPr="00F766AA" w14:paraId="7733260F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31D5AC4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6D3E802C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1C7FF2A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094A661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BFB2F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5240FAB4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1DEB0D8" w14:textId="77777777" w:rsidR="006B29DC" w:rsidRPr="00F766AA" w:rsidRDefault="006B29D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</w:tbl>
    <w:p w14:paraId="0047F441" w14:textId="77777777" w:rsidR="006B29DC" w:rsidRPr="00F766AA" w:rsidRDefault="006B29DC" w:rsidP="006B29D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6B29DC" w:rsidRPr="00F766AA" w14:paraId="0DFE0E56" w14:textId="77777777" w:rsidTr="006D36EA">
        <w:trPr>
          <w:trHeight w:val="1134"/>
        </w:trPr>
        <w:tc>
          <w:tcPr>
            <w:tcW w:w="7513" w:type="dxa"/>
          </w:tcPr>
          <w:p w14:paraId="63721D2E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Observaciones / Medidas correctoras</w:t>
            </w:r>
          </w:p>
          <w:p w14:paraId="2BD65710" w14:textId="77777777" w:rsidR="006B29DC" w:rsidRPr="00F766AA" w:rsidRDefault="006B29D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58D6D182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  <w:p w14:paraId="44305A1E" w14:textId="77777777" w:rsidR="006B29DC" w:rsidRPr="00F766AA" w:rsidRDefault="006B29DC" w:rsidP="006D36EA">
            <w:pPr>
              <w:rPr>
                <w:szCs w:val="18"/>
              </w:rPr>
            </w:pPr>
          </w:p>
        </w:tc>
      </w:tr>
    </w:tbl>
    <w:p w14:paraId="6678C01F" w14:textId="77777777" w:rsidR="006B29DC" w:rsidRPr="00F766AA" w:rsidRDefault="006B29DC" w:rsidP="006B29D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B29DC" w:rsidRPr="00F766AA" w14:paraId="689D2306" w14:textId="77777777" w:rsidTr="006D36EA">
        <w:trPr>
          <w:trHeight w:val="397"/>
        </w:trPr>
        <w:tc>
          <w:tcPr>
            <w:tcW w:w="10774" w:type="dxa"/>
          </w:tcPr>
          <w:p w14:paraId="416F5F05" w14:textId="77777777" w:rsidR="006B29DC" w:rsidRPr="00F766AA" w:rsidRDefault="006B29D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Laboratorios/s que han intervenido:</w:t>
            </w:r>
          </w:p>
        </w:tc>
      </w:tr>
    </w:tbl>
    <w:p w14:paraId="6F557FB5" w14:textId="77777777" w:rsidR="006B29DC" w:rsidRPr="00F766AA" w:rsidRDefault="006B29DC" w:rsidP="006B29DC">
      <w:pPr>
        <w:rPr>
          <w:b/>
          <w:szCs w:val="18"/>
        </w:rPr>
      </w:pPr>
      <w:r w:rsidRPr="00F766AA">
        <w:rPr>
          <w:b/>
          <w:szCs w:val="18"/>
        </w:rPr>
        <w:br w:type="page"/>
      </w:r>
    </w:p>
    <w:p w14:paraId="13B0C404" w14:textId="77777777" w:rsidR="00D6124C" w:rsidRPr="00F766AA" w:rsidRDefault="00D6124C" w:rsidP="00D6124C">
      <w:pPr>
        <w:rPr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6124C" w:rsidRPr="00F766AA" w14:paraId="4F74DFA7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C98E7" w14:textId="77777777" w:rsidR="00D6124C" w:rsidRPr="00F766AA" w:rsidRDefault="00D6124C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D2C0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BDAE7" w14:textId="77777777" w:rsidR="00D6124C" w:rsidRPr="00F766AA" w:rsidRDefault="00D6124C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AHORRO ENERGÉTICO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49B0E1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ADE5BCF" w14:textId="3F3EA1D5" w:rsidR="00D6124C" w:rsidRPr="000B1F89" w:rsidRDefault="00D6124C" w:rsidP="000B1F89">
            <w:pPr>
              <w:pStyle w:val="1izenburua"/>
              <w:rPr>
                <w:sz w:val="20"/>
                <w:szCs w:val="20"/>
              </w:rPr>
            </w:pPr>
            <w:bookmarkStart w:id="38" w:name="AISLAMIENTOS_TÉRMICOS"/>
            <w:r w:rsidRPr="000B1F89">
              <w:rPr>
                <w:sz w:val="20"/>
                <w:szCs w:val="20"/>
              </w:rPr>
              <w:t>AISLAMIENTOS TÉRMICOS</w:t>
            </w:r>
            <w:bookmarkEnd w:id="38"/>
          </w:p>
        </w:tc>
      </w:tr>
    </w:tbl>
    <w:p w14:paraId="51B4E022" w14:textId="77777777" w:rsidR="00D6124C" w:rsidRPr="00F766AA" w:rsidRDefault="00D6124C" w:rsidP="00D6124C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D6124C" w:rsidRPr="00F766AA" w14:paraId="482F2404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230769B8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OBRA</w:t>
            </w:r>
          </w:p>
        </w:tc>
        <w:tc>
          <w:tcPr>
            <w:tcW w:w="9472" w:type="dxa"/>
            <w:vAlign w:val="center"/>
          </w:tcPr>
          <w:p w14:paraId="6E6F8ADD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53857E4D" w14:textId="77777777" w:rsidR="00D6124C" w:rsidRPr="00F766AA" w:rsidRDefault="00D6124C" w:rsidP="00D6124C">
      <w:pPr>
        <w:ind w:left="-142"/>
        <w:rPr>
          <w:b/>
        </w:rPr>
      </w:pPr>
    </w:p>
    <w:p w14:paraId="434B2970" w14:textId="77777777" w:rsidR="00D6124C" w:rsidRPr="00F766AA" w:rsidRDefault="00D6124C" w:rsidP="00D6124C">
      <w:pPr>
        <w:ind w:left="-142"/>
        <w:rPr>
          <w:b/>
        </w:rPr>
      </w:pPr>
      <w:r w:rsidRPr="00F766AA">
        <w:rPr>
          <w:b/>
        </w:rPr>
        <w:t>Identificación del producto:</w:t>
      </w:r>
    </w:p>
    <w:tbl>
      <w:tblPr>
        <w:tblStyle w:val="Saretaduntaula"/>
        <w:tblW w:w="10768" w:type="dxa"/>
        <w:tblInd w:w="-147" w:type="dxa"/>
        <w:tblLook w:val="04A0" w:firstRow="1" w:lastRow="0" w:firstColumn="1" w:lastColumn="0" w:noHBand="0" w:noVBand="1"/>
      </w:tblPr>
      <w:tblGrid>
        <w:gridCol w:w="869"/>
        <w:gridCol w:w="1549"/>
        <w:gridCol w:w="1834"/>
        <w:gridCol w:w="988"/>
        <w:gridCol w:w="1385"/>
        <w:gridCol w:w="1450"/>
        <w:gridCol w:w="2693"/>
      </w:tblGrid>
      <w:tr w:rsidR="00D6124C" w:rsidRPr="00F766AA" w14:paraId="51B36ADA" w14:textId="77777777" w:rsidTr="006D36EA">
        <w:tc>
          <w:tcPr>
            <w:tcW w:w="869" w:type="dxa"/>
            <w:vMerge w:val="restart"/>
            <w:vAlign w:val="center"/>
          </w:tcPr>
          <w:p w14:paraId="358182E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Tipo </w:t>
            </w:r>
            <w:r w:rsidRPr="00F766AA">
              <w:rPr>
                <w:szCs w:val="18"/>
                <w:vertAlign w:val="superscript"/>
              </w:rPr>
              <w:t>(1)</w:t>
            </w:r>
          </w:p>
        </w:tc>
        <w:tc>
          <w:tcPr>
            <w:tcW w:w="1549" w:type="dxa"/>
            <w:vMerge w:val="restart"/>
            <w:vAlign w:val="center"/>
          </w:tcPr>
          <w:p w14:paraId="4486DFBC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</w:t>
            </w:r>
          </w:p>
        </w:tc>
        <w:tc>
          <w:tcPr>
            <w:tcW w:w="1834" w:type="dxa"/>
            <w:vMerge w:val="restart"/>
            <w:vAlign w:val="center"/>
          </w:tcPr>
          <w:p w14:paraId="0541FBA7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Cerramiento / Partición </w:t>
            </w:r>
            <w:r w:rsidRPr="00F766AA">
              <w:rPr>
                <w:szCs w:val="18"/>
                <w:vertAlign w:val="superscript"/>
              </w:rPr>
              <w:t>(1)</w:t>
            </w:r>
          </w:p>
        </w:tc>
        <w:tc>
          <w:tcPr>
            <w:tcW w:w="988" w:type="dxa"/>
            <w:vMerge w:val="restart"/>
            <w:vAlign w:val="center"/>
          </w:tcPr>
          <w:p w14:paraId="4F5FECAA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Espesor (mm)</w:t>
            </w:r>
          </w:p>
        </w:tc>
        <w:tc>
          <w:tcPr>
            <w:tcW w:w="1385" w:type="dxa"/>
            <w:vMerge w:val="restart"/>
            <w:vAlign w:val="center"/>
          </w:tcPr>
          <w:p w14:paraId="2E071C0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Fabricante</w:t>
            </w:r>
          </w:p>
        </w:tc>
        <w:tc>
          <w:tcPr>
            <w:tcW w:w="4143" w:type="dxa"/>
            <w:gridSpan w:val="2"/>
            <w:vAlign w:val="center"/>
          </w:tcPr>
          <w:p w14:paraId="61CB5CC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Nº de lotes</w:t>
            </w:r>
          </w:p>
        </w:tc>
      </w:tr>
      <w:tr w:rsidR="00D6124C" w:rsidRPr="00F766AA" w14:paraId="4D81BCE3" w14:textId="77777777" w:rsidTr="006D36EA">
        <w:tc>
          <w:tcPr>
            <w:tcW w:w="869" w:type="dxa"/>
            <w:vMerge/>
            <w:vAlign w:val="center"/>
          </w:tcPr>
          <w:p w14:paraId="6B17133F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F4A40DC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834" w:type="dxa"/>
            <w:vMerge/>
            <w:vAlign w:val="center"/>
          </w:tcPr>
          <w:p w14:paraId="0EA7243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14:paraId="3D2457C6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14:paraId="364816F4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6A5682F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Programados</w:t>
            </w:r>
          </w:p>
        </w:tc>
        <w:tc>
          <w:tcPr>
            <w:tcW w:w="2693" w:type="dxa"/>
            <w:vAlign w:val="center"/>
          </w:tcPr>
          <w:p w14:paraId="129A88E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Ensayados</w:t>
            </w:r>
          </w:p>
        </w:tc>
      </w:tr>
      <w:tr w:rsidR="00D6124C" w:rsidRPr="00F766AA" w14:paraId="71E28243" w14:textId="77777777" w:rsidTr="006D36EA">
        <w:trPr>
          <w:trHeight w:val="283"/>
        </w:trPr>
        <w:tc>
          <w:tcPr>
            <w:tcW w:w="869" w:type="dxa"/>
          </w:tcPr>
          <w:p w14:paraId="05381D32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549" w:type="dxa"/>
          </w:tcPr>
          <w:p w14:paraId="54C4BAA4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834" w:type="dxa"/>
          </w:tcPr>
          <w:p w14:paraId="1A38F74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</w:tcPr>
          <w:p w14:paraId="16722BA4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</w:tcPr>
          <w:p w14:paraId="350100CE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450" w:type="dxa"/>
          </w:tcPr>
          <w:p w14:paraId="0288AA98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</w:tcPr>
          <w:p w14:paraId="50052ED5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D6124C" w:rsidRPr="00F766AA" w14:paraId="4228B1ED" w14:textId="77777777" w:rsidTr="006D36EA">
        <w:trPr>
          <w:trHeight w:val="283"/>
        </w:trPr>
        <w:tc>
          <w:tcPr>
            <w:tcW w:w="869" w:type="dxa"/>
          </w:tcPr>
          <w:p w14:paraId="19AC2FDD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549" w:type="dxa"/>
          </w:tcPr>
          <w:p w14:paraId="7DB4FDEF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834" w:type="dxa"/>
          </w:tcPr>
          <w:p w14:paraId="237EB30F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</w:tcPr>
          <w:p w14:paraId="4EA81C64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</w:tcPr>
          <w:p w14:paraId="22560F48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450" w:type="dxa"/>
          </w:tcPr>
          <w:p w14:paraId="5A9506A9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</w:tcPr>
          <w:p w14:paraId="222D628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D6124C" w:rsidRPr="00F766AA" w14:paraId="08DEB52F" w14:textId="77777777" w:rsidTr="006D36EA">
        <w:trPr>
          <w:trHeight w:val="283"/>
        </w:trPr>
        <w:tc>
          <w:tcPr>
            <w:tcW w:w="869" w:type="dxa"/>
          </w:tcPr>
          <w:p w14:paraId="2E3E9A6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549" w:type="dxa"/>
          </w:tcPr>
          <w:p w14:paraId="32B54771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834" w:type="dxa"/>
            <w:vAlign w:val="center"/>
          </w:tcPr>
          <w:p w14:paraId="6F828979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vAlign w:val="center"/>
          </w:tcPr>
          <w:p w14:paraId="7DE0D579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vAlign w:val="center"/>
          </w:tcPr>
          <w:p w14:paraId="356A802A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450" w:type="dxa"/>
            <w:vAlign w:val="center"/>
          </w:tcPr>
          <w:p w14:paraId="51C392D0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56E4214F" w14:textId="77777777" w:rsidR="00D6124C" w:rsidRPr="00F766AA" w:rsidRDefault="00D6124C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D6124C" w:rsidRPr="00F766AA" w14:paraId="26AAAEA2" w14:textId="77777777" w:rsidTr="006D36EA">
        <w:trPr>
          <w:trHeight w:val="283"/>
        </w:trPr>
        <w:tc>
          <w:tcPr>
            <w:tcW w:w="869" w:type="dxa"/>
          </w:tcPr>
          <w:p w14:paraId="62D98B9D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</w:tcPr>
          <w:p w14:paraId="4ECDE113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834" w:type="dxa"/>
          </w:tcPr>
          <w:p w14:paraId="4B4063FA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988" w:type="dxa"/>
          </w:tcPr>
          <w:p w14:paraId="0048520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385" w:type="dxa"/>
          </w:tcPr>
          <w:p w14:paraId="717E9E37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450" w:type="dxa"/>
          </w:tcPr>
          <w:p w14:paraId="2188AA7B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</w:tcPr>
          <w:p w14:paraId="1300F45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</w:tr>
    </w:tbl>
    <w:p w14:paraId="7CFA4E72" w14:textId="77777777" w:rsidR="00D6124C" w:rsidRPr="00F766AA" w:rsidRDefault="00D6124C" w:rsidP="00D6124C">
      <w:pPr>
        <w:rPr>
          <w:szCs w:val="18"/>
        </w:rPr>
      </w:pPr>
      <w:r w:rsidRPr="00F766AA">
        <w:rPr>
          <w:szCs w:val="18"/>
          <w:vertAlign w:val="superscript"/>
        </w:rPr>
        <w:t>(1)</w:t>
      </w:r>
      <w:r w:rsidRPr="00F766AA">
        <w:rPr>
          <w:szCs w:val="18"/>
        </w:rPr>
        <w:t xml:space="preserve"> Definir elemento: muro (fachada), cubierta, suelo, medianería, partición horizontal (forjados), partición vertical, otros, …</w:t>
      </w:r>
    </w:p>
    <w:p w14:paraId="29A06433" w14:textId="77777777" w:rsidR="00D6124C" w:rsidRPr="00F766AA" w:rsidRDefault="00D6124C" w:rsidP="00D6124C">
      <w:pPr>
        <w:rPr>
          <w:szCs w:val="18"/>
        </w:rPr>
      </w:pPr>
    </w:p>
    <w:p w14:paraId="0930CAE1" w14:textId="77777777" w:rsidR="00D6124C" w:rsidRPr="00F766AA" w:rsidRDefault="00D6124C" w:rsidP="00D6124C">
      <w:pPr>
        <w:ind w:left="-142"/>
        <w:rPr>
          <w:b/>
        </w:rPr>
      </w:pPr>
      <w:r w:rsidRPr="00F766AA">
        <w:rPr>
          <w:b/>
        </w:rPr>
        <w:t>Control de recepción (documental):</w:t>
      </w:r>
    </w:p>
    <w:tbl>
      <w:tblPr>
        <w:tblStyle w:val="Saretaduntaula"/>
        <w:tblW w:w="10734" w:type="dxa"/>
        <w:tblInd w:w="-147" w:type="dxa"/>
        <w:tblLook w:val="04A0" w:firstRow="1" w:lastRow="0" w:firstColumn="1" w:lastColumn="0" w:noHBand="0" w:noVBand="1"/>
      </w:tblPr>
      <w:tblGrid>
        <w:gridCol w:w="772"/>
        <w:gridCol w:w="1922"/>
        <w:gridCol w:w="1984"/>
        <w:gridCol w:w="1536"/>
        <w:gridCol w:w="1095"/>
        <w:gridCol w:w="2130"/>
        <w:gridCol w:w="1295"/>
      </w:tblGrid>
      <w:tr w:rsidR="00D6124C" w:rsidRPr="00F766AA" w14:paraId="16C2A48D" w14:textId="77777777" w:rsidTr="006D36EA">
        <w:tc>
          <w:tcPr>
            <w:tcW w:w="772" w:type="dxa"/>
            <w:vMerge w:val="restart"/>
            <w:vAlign w:val="center"/>
          </w:tcPr>
          <w:p w14:paraId="2FE3BEC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</w:t>
            </w:r>
          </w:p>
        </w:tc>
        <w:tc>
          <w:tcPr>
            <w:tcW w:w="1922" w:type="dxa"/>
            <w:vMerge w:val="restart"/>
            <w:vAlign w:val="center"/>
          </w:tcPr>
          <w:p w14:paraId="4F19C19D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 de producto</w:t>
            </w:r>
          </w:p>
        </w:tc>
        <w:tc>
          <w:tcPr>
            <w:tcW w:w="1984" w:type="dxa"/>
            <w:vMerge w:val="restart"/>
            <w:vAlign w:val="center"/>
          </w:tcPr>
          <w:p w14:paraId="2A25732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Documento justificativo </w:t>
            </w:r>
            <w:r w:rsidRPr="00F766AA">
              <w:rPr>
                <w:szCs w:val="18"/>
                <w:vertAlign w:val="superscript"/>
              </w:rPr>
              <w:t>(2)</w:t>
            </w:r>
          </w:p>
        </w:tc>
        <w:tc>
          <w:tcPr>
            <w:tcW w:w="2631" w:type="dxa"/>
            <w:gridSpan w:val="2"/>
            <w:vAlign w:val="center"/>
          </w:tcPr>
          <w:p w14:paraId="79BFBE8A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Valor declarado</w:t>
            </w:r>
          </w:p>
        </w:tc>
        <w:tc>
          <w:tcPr>
            <w:tcW w:w="2130" w:type="dxa"/>
            <w:vMerge w:val="restart"/>
            <w:vAlign w:val="center"/>
          </w:tcPr>
          <w:p w14:paraId="4BFD9B6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Valor proyecto /exigencia</w:t>
            </w:r>
          </w:p>
        </w:tc>
        <w:tc>
          <w:tcPr>
            <w:tcW w:w="1295" w:type="dxa"/>
            <w:vMerge w:val="restart"/>
            <w:vAlign w:val="center"/>
          </w:tcPr>
          <w:p w14:paraId="5B3EE42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</w:tr>
      <w:tr w:rsidR="00D6124C" w:rsidRPr="00F766AA" w14:paraId="377D8D63" w14:textId="77777777" w:rsidTr="006D36EA">
        <w:tc>
          <w:tcPr>
            <w:tcW w:w="772" w:type="dxa"/>
            <w:vMerge/>
          </w:tcPr>
          <w:p w14:paraId="442F718A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922" w:type="dxa"/>
            <w:vMerge/>
          </w:tcPr>
          <w:p w14:paraId="6B239D7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984" w:type="dxa"/>
            <w:vMerge/>
          </w:tcPr>
          <w:p w14:paraId="505BB784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36" w:type="dxa"/>
          </w:tcPr>
          <w:p w14:paraId="699C1718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Característica</w:t>
            </w:r>
          </w:p>
        </w:tc>
        <w:tc>
          <w:tcPr>
            <w:tcW w:w="1095" w:type="dxa"/>
          </w:tcPr>
          <w:p w14:paraId="242EF340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</w:t>
            </w:r>
          </w:p>
        </w:tc>
        <w:tc>
          <w:tcPr>
            <w:tcW w:w="2130" w:type="dxa"/>
            <w:vMerge/>
          </w:tcPr>
          <w:p w14:paraId="38369792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295" w:type="dxa"/>
            <w:vMerge/>
          </w:tcPr>
          <w:p w14:paraId="21619428" w14:textId="77777777" w:rsidR="00D6124C" w:rsidRPr="00F766AA" w:rsidRDefault="00D6124C" w:rsidP="006D36EA">
            <w:pPr>
              <w:rPr>
                <w:szCs w:val="18"/>
              </w:rPr>
            </w:pPr>
          </w:p>
        </w:tc>
      </w:tr>
      <w:tr w:rsidR="00D6124C" w:rsidRPr="00F766AA" w14:paraId="2B3415E2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66A5D40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02C4BC5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79D8E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6D82EF7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3294EA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2BBD70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D6124C" w:rsidRPr="00F766AA" w14:paraId="198ECF56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83854C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7417EE7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24253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66B4B50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D91A5A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78D0F4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D6124C" w:rsidRPr="00F766AA" w14:paraId="6A22B486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16B4DBD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33630A3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8BDFE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618BD4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E219D5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A9ED372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D6124C" w:rsidRPr="00F766AA" w14:paraId="396174AC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50745909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A889EBD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3E84CB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277901D7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848616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3BCCC2FF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</w:tbl>
    <w:p w14:paraId="6AC5C1A0" w14:textId="77777777" w:rsidR="00D6124C" w:rsidRPr="00F766AA" w:rsidRDefault="00D6124C" w:rsidP="00D6124C">
      <w:pPr>
        <w:rPr>
          <w:szCs w:val="18"/>
        </w:rPr>
      </w:pPr>
      <w:r w:rsidRPr="00F766AA">
        <w:rPr>
          <w:szCs w:val="18"/>
          <w:vertAlign w:val="superscript"/>
        </w:rPr>
        <w:t>(2)</w:t>
      </w:r>
      <w:r w:rsidRPr="00F766AA">
        <w:rPr>
          <w:szCs w:val="18"/>
        </w:rPr>
        <w:t xml:space="preserve"> Documentos justificativos: Declaración de prestaciones y marcado CE (documentos obligatorios), distintivos de calidad, Evaluación Técnica Europea (ETE), Certificado de garantía del fabricante, … </w:t>
      </w:r>
    </w:p>
    <w:p w14:paraId="3FA1FA7B" w14:textId="77777777" w:rsidR="00D6124C" w:rsidRPr="00F766AA" w:rsidRDefault="00D6124C" w:rsidP="00D6124C">
      <w:pPr>
        <w:rPr>
          <w:szCs w:val="18"/>
        </w:rPr>
      </w:pPr>
    </w:p>
    <w:p w14:paraId="44131521" w14:textId="77777777" w:rsidR="00D6124C" w:rsidRPr="00F766AA" w:rsidRDefault="00D6124C" w:rsidP="00D6124C">
      <w:pPr>
        <w:ind w:left="-142"/>
        <w:rPr>
          <w:b/>
        </w:rPr>
      </w:pPr>
      <w:r w:rsidRPr="00F766AA">
        <w:rPr>
          <w:b/>
        </w:rPr>
        <w:t>Control de recepción (ensayos y pruebas) y control de ejecución: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D6124C" w:rsidRPr="00F766AA" w14:paraId="4E40E19E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2B1E61AA" w14:textId="77777777" w:rsidR="00D6124C" w:rsidRPr="00F766AA" w:rsidRDefault="00D6124C" w:rsidP="006D36EA">
            <w:pPr>
              <w:jc w:val="center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ENSAYO-PRUEBA</w:t>
            </w:r>
            <w:r w:rsidRPr="00F766AA">
              <w:rPr>
                <w:b/>
                <w:szCs w:val="18"/>
              </w:rPr>
              <w:br/>
              <w:t>Aislamientos térmicos</w:t>
            </w:r>
          </w:p>
        </w:tc>
        <w:tc>
          <w:tcPr>
            <w:tcW w:w="6237" w:type="dxa"/>
            <w:gridSpan w:val="4"/>
            <w:vAlign w:val="center"/>
          </w:tcPr>
          <w:p w14:paraId="479585F5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Producto/ Tipo/ Lote</w:t>
            </w:r>
          </w:p>
        </w:tc>
      </w:tr>
      <w:tr w:rsidR="00D6124C" w:rsidRPr="00F766AA" w14:paraId="0BA255F4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2A1C4D88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D719C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905743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14811E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4E4E14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02D6DF9" w14:textId="77777777" w:rsidTr="006D36EA">
        <w:trPr>
          <w:trHeight w:val="251"/>
        </w:trPr>
        <w:tc>
          <w:tcPr>
            <w:tcW w:w="4537" w:type="dxa"/>
            <w:gridSpan w:val="2"/>
          </w:tcPr>
          <w:p w14:paraId="6DC8354C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1A5A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2C2FF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38D0B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AC39A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21FE978A" w14:textId="77777777" w:rsidTr="006D36EA">
        <w:trPr>
          <w:trHeight w:val="251"/>
        </w:trPr>
        <w:tc>
          <w:tcPr>
            <w:tcW w:w="4537" w:type="dxa"/>
            <w:gridSpan w:val="2"/>
          </w:tcPr>
          <w:p w14:paraId="19E0D847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5E82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37B0C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68EC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1F334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69A986B" w14:textId="77777777" w:rsidTr="006D36EA">
        <w:trPr>
          <w:trHeight w:val="251"/>
        </w:trPr>
        <w:tc>
          <w:tcPr>
            <w:tcW w:w="4537" w:type="dxa"/>
            <w:gridSpan w:val="2"/>
          </w:tcPr>
          <w:p w14:paraId="3F085453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 de proyecto / Exigencia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7C56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7D39C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EE2C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EE074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C97E877" w14:textId="77777777" w:rsidTr="006D36EA">
        <w:trPr>
          <w:trHeight w:val="251"/>
        </w:trPr>
        <w:tc>
          <w:tcPr>
            <w:tcW w:w="4537" w:type="dxa"/>
            <w:gridSpan w:val="2"/>
          </w:tcPr>
          <w:p w14:paraId="03D6285A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Resultados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6B24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812BD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7CF61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F8747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4E6700E6" w14:textId="77777777" w:rsidTr="006D36EA">
        <w:trPr>
          <w:trHeight w:val="517"/>
        </w:trPr>
        <w:tc>
          <w:tcPr>
            <w:tcW w:w="728" w:type="dxa"/>
          </w:tcPr>
          <w:p w14:paraId="6ABE2021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1</w:t>
            </w:r>
          </w:p>
        </w:tc>
        <w:tc>
          <w:tcPr>
            <w:tcW w:w="3809" w:type="dxa"/>
          </w:tcPr>
          <w:p w14:paraId="1AE3786B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Conductividad térmica (W/m²K) </w:t>
            </w:r>
          </w:p>
          <w:p w14:paraId="238F5FF6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UNE-EN 12667:2002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137F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C98C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6EF8C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4A608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0D3D1B0" w14:textId="77777777" w:rsidTr="006D36EA">
        <w:trPr>
          <w:trHeight w:val="503"/>
        </w:trPr>
        <w:tc>
          <w:tcPr>
            <w:tcW w:w="728" w:type="dxa"/>
          </w:tcPr>
          <w:p w14:paraId="609A652C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2</w:t>
            </w:r>
          </w:p>
        </w:tc>
        <w:tc>
          <w:tcPr>
            <w:tcW w:w="3809" w:type="dxa"/>
          </w:tcPr>
          <w:p w14:paraId="1E283F39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Espesor PUR proyectado in-situ (mm)</w:t>
            </w:r>
          </w:p>
          <w:p w14:paraId="090E3950" w14:textId="0BE6B60F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 92310:2016</w:t>
            </w:r>
            <w:r w:rsidR="00C1645B" w:rsidRPr="00F766AA">
              <w:rPr>
                <w:szCs w:val="18"/>
              </w:rPr>
              <w:t xml:space="preserve"> / UNE-EN 14315-2:2013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9701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0E7E92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1A7AD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E64AE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2EC6C694" w14:textId="77777777" w:rsidTr="006D36EA">
        <w:trPr>
          <w:trHeight w:val="510"/>
        </w:trPr>
        <w:tc>
          <w:tcPr>
            <w:tcW w:w="728" w:type="dxa"/>
          </w:tcPr>
          <w:p w14:paraId="49202401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3</w:t>
            </w:r>
          </w:p>
        </w:tc>
        <w:tc>
          <w:tcPr>
            <w:tcW w:w="3809" w:type="dxa"/>
          </w:tcPr>
          <w:p w14:paraId="711216BF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Espesor celulosa proyectada in-situ (mm) </w:t>
            </w:r>
          </w:p>
          <w:p w14:paraId="5DFF9C2A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UNE-EN 15101-2:2016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6DDF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4EE78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1453B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DBBBF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48B31CB2" w14:textId="77777777" w:rsidTr="006D36EA">
        <w:trPr>
          <w:trHeight w:val="517"/>
        </w:trPr>
        <w:tc>
          <w:tcPr>
            <w:tcW w:w="728" w:type="dxa"/>
          </w:tcPr>
          <w:p w14:paraId="1ABCD90F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4</w:t>
            </w:r>
          </w:p>
        </w:tc>
        <w:tc>
          <w:tcPr>
            <w:tcW w:w="3809" w:type="dxa"/>
          </w:tcPr>
          <w:p w14:paraId="40DC63DF" w14:textId="77777777" w:rsidR="00C1645B" w:rsidRPr="00F766AA" w:rsidRDefault="00C1645B" w:rsidP="00C1645B">
            <w:pPr>
              <w:rPr>
                <w:szCs w:val="18"/>
              </w:rPr>
            </w:pPr>
            <w:r w:rsidRPr="00F766AA">
              <w:rPr>
                <w:szCs w:val="18"/>
              </w:rPr>
              <w:t>Espesor de aislamientos térmicos (mm)</w:t>
            </w:r>
          </w:p>
          <w:p w14:paraId="7C5E3A3A" w14:textId="61F041EB" w:rsidR="00D6124C" w:rsidRPr="00F766AA" w:rsidRDefault="00C1645B" w:rsidP="00C1645B">
            <w:pPr>
              <w:rPr>
                <w:szCs w:val="18"/>
              </w:rPr>
            </w:pPr>
            <w:r w:rsidRPr="00F766AA">
              <w:rPr>
                <w:szCs w:val="18"/>
              </w:rPr>
              <w:t>UNE-EN 823:2013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CC26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E9A7B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D4760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C0636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0340F58" w14:textId="77777777" w:rsidTr="006D36EA">
        <w:trPr>
          <w:trHeight w:val="503"/>
        </w:trPr>
        <w:tc>
          <w:tcPr>
            <w:tcW w:w="728" w:type="dxa"/>
          </w:tcPr>
          <w:p w14:paraId="1A60B92D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5</w:t>
            </w:r>
          </w:p>
        </w:tc>
        <w:tc>
          <w:tcPr>
            <w:tcW w:w="3809" w:type="dxa"/>
          </w:tcPr>
          <w:p w14:paraId="6C09F997" w14:textId="77777777" w:rsidR="00D6124C" w:rsidRPr="00F766AA" w:rsidRDefault="00C1645B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Densidad PUR proyectado in-situ (kg/m³)</w:t>
            </w:r>
          </w:p>
          <w:p w14:paraId="7943C16D" w14:textId="55B8F7C9" w:rsidR="00C1645B" w:rsidRPr="00F766AA" w:rsidRDefault="00C1645B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 92310:2016 / UNE-EN 14315-2:2013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0622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2D0E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3614F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CF7E7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C1645B" w:rsidRPr="00F766AA" w14:paraId="771E1ED5" w14:textId="77777777" w:rsidTr="006D36EA">
        <w:trPr>
          <w:trHeight w:val="503"/>
        </w:trPr>
        <w:tc>
          <w:tcPr>
            <w:tcW w:w="728" w:type="dxa"/>
          </w:tcPr>
          <w:p w14:paraId="383B39DE" w14:textId="77777777" w:rsidR="00C1645B" w:rsidRPr="00F766AA" w:rsidRDefault="00C1645B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6</w:t>
            </w:r>
          </w:p>
          <w:p w14:paraId="3788AE33" w14:textId="0284B5B3" w:rsidR="00C1645B" w:rsidRPr="00F766AA" w:rsidRDefault="00C1645B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4F696EAA" w14:textId="77777777" w:rsidR="00C1645B" w:rsidRPr="00F766AA" w:rsidRDefault="00C1645B" w:rsidP="00C1645B">
            <w:pPr>
              <w:rPr>
                <w:szCs w:val="18"/>
              </w:rPr>
            </w:pPr>
            <w:r w:rsidRPr="00F766AA">
              <w:rPr>
                <w:szCs w:val="18"/>
              </w:rPr>
              <w:t>Densidad aparente (kg/m³)</w:t>
            </w:r>
          </w:p>
          <w:p w14:paraId="118F9C9E" w14:textId="168D7FD0" w:rsidR="00C1645B" w:rsidRPr="00F766AA" w:rsidRDefault="00C1645B" w:rsidP="00C1645B">
            <w:pPr>
              <w:rPr>
                <w:szCs w:val="18"/>
              </w:rPr>
            </w:pPr>
            <w:r w:rsidRPr="00F766AA">
              <w:rPr>
                <w:szCs w:val="18"/>
              </w:rPr>
              <w:t>UNE-EN ISO 29470:2021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814D1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37157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DFE128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CDB179" w14:textId="77777777" w:rsidR="00C1645B" w:rsidRPr="00F766AA" w:rsidRDefault="00C1645B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87DFEEB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83D9AEE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D6EE1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3A673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5553C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38EE7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</w:tr>
    </w:tbl>
    <w:p w14:paraId="44A976C1" w14:textId="77777777" w:rsidR="00D6124C" w:rsidRPr="00F766AA" w:rsidRDefault="00D6124C" w:rsidP="00D6124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D6124C" w:rsidRPr="00F766AA" w14:paraId="570D619B" w14:textId="77777777" w:rsidTr="006D36EA">
        <w:trPr>
          <w:trHeight w:val="1134"/>
        </w:trPr>
        <w:tc>
          <w:tcPr>
            <w:tcW w:w="7513" w:type="dxa"/>
          </w:tcPr>
          <w:p w14:paraId="343DADD8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Observaciones / Medidas correctoras</w:t>
            </w:r>
          </w:p>
          <w:p w14:paraId="3D43083E" w14:textId="77777777" w:rsidR="00D6124C" w:rsidRPr="00F766AA" w:rsidRDefault="00D6124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4FA00505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  <w:p w14:paraId="48ED6A21" w14:textId="77777777" w:rsidR="00D6124C" w:rsidRPr="00F766AA" w:rsidRDefault="00D6124C" w:rsidP="006D36EA">
            <w:pPr>
              <w:rPr>
                <w:szCs w:val="18"/>
              </w:rPr>
            </w:pPr>
          </w:p>
        </w:tc>
      </w:tr>
    </w:tbl>
    <w:p w14:paraId="37666D8C" w14:textId="77777777" w:rsidR="00D6124C" w:rsidRPr="00F766AA" w:rsidRDefault="00D6124C" w:rsidP="00D6124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6124C" w:rsidRPr="00F766AA" w14:paraId="6AAC1645" w14:textId="77777777" w:rsidTr="006D36EA">
        <w:trPr>
          <w:trHeight w:val="397"/>
        </w:trPr>
        <w:tc>
          <w:tcPr>
            <w:tcW w:w="10774" w:type="dxa"/>
          </w:tcPr>
          <w:p w14:paraId="6F855F76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Laboratorios/s que han intervenido:</w:t>
            </w:r>
          </w:p>
        </w:tc>
      </w:tr>
    </w:tbl>
    <w:p w14:paraId="66DF3E30" w14:textId="77777777" w:rsidR="00D6124C" w:rsidRPr="00F766AA" w:rsidRDefault="00D6124C" w:rsidP="00D6124C">
      <w:pPr>
        <w:rPr>
          <w:szCs w:val="18"/>
        </w:rPr>
      </w:pPr>
      <w:r w:rsidRPr="00F766AA">
        <w:rPr>
          <w:szCs w:val="18"/>
        </w:rPr>
        <w:br w:type="page"/>
      </w:r>
    </w:p>
    <w:p w14:paraId="1D61B193" w14:textId="77777777" w:rsidR="00D6124C" w:rsidRPr="00F766AA" w:rsidRDefault="00D6124C" w:rsidP="00D6124C">
      <w:pPr>
        <w:rPr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D6124C" w:rsidRPr="00F766AA" w14:paraId="40AD02F5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0ABA" w14:textId="77777777" w:rsidR="00D6124C" w:rsidRPr="00F766AA" w:rsidRDefault="00D6124C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4F7F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949161" w14:textId="77777777" w:rsidR="00D6124C" w:rsidRPr="00F766AA" w:rsidRDefault="00D6124C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AHORRO ENERGÉTICO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9A12B2" w14:textId="77777777" w:rsidR="00D6124C" w:rsidRPr="00F766AA" w:rsidRDefault="00D6124C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0CC3C69" w14:textId="77777777" w:rsidR="00D6124C" w:rsidRPr="000B1F89" w:rsidRDefault="00D6124C" w:rsidP="000B1F89">
            <w:pPr>
              <w:pStyle w:val="1izenburua"/>
              <w:rPr>
                <w:sz w:val="20"/>
                <w:szCs w:val="20"/>
              </w:rPr>
            </w:pPr>
            <w:bookmarkStart w:id="39" w:name="AISLAMIENTOS_TÉRMICOS_SISTEMA_SATE"/>
            <w:r w:rsidRPr="000B1F89">
              <w:rPr>
                <w:sz w:val="20"/>
                <w:szCs w:val="20"/>
              </w:rPr>
              <w:t>AISLAMIENTOS TÉRMICOS</w:t>
            </w:r>
          </w:p>
          <w:p w14:paraId="16366AD4" w14:textId="4F3424B0" w:rsidR="00D6124C" w:rsidRPr="00F766AA" w:rsidRDefault="00190DB8" w:rsidP="000B1F89">
            <w:pPr>
              <w:pStyle w:val="1izenburua"/>
            </w:pPr>
            <w:r w:rsidRPr="000B1F89">
              <w:rPr>
                <w:sz w:val="20"/>
                <w:szCs w:val="20"/>
              </w:rPr>
              <w:t>SISTEMA SATE</w:t>
            </w:r>
            <w:r w:rsidR="009C6719" w:rsidRPr="000B1F89">
              <w:rPr>
                <w:sz w:val="20"/>
                <w:szCs w:val="20"/>
              </w:rPr>
              <w:t xml:space="preserve"> – OTROS SISTEMAS</w:t>
            </w:r>
            <w:bookmarkEnd w:id="39"/>
          </w:p>
        </w:tc>
      </w:tr>
    </w:tbl>
    <w:p w14:paraId="485756D5" w14:textId="77777777" w:rsidR="00D6124C" w:rsidRPr="00F766AA" w:rsidRDefault="00D6124C" w:rsidP="00D6124C">
      <w:pPr>
        <w:ind w:left="-142"/>
        <w:rPr>
          <w:b/>
        </w:rPr>
      </w:pPr>
    </w:p>
    <w:p w14:paraId="59AAFD72" w14:textId="77777777" w:rsidR="00D6124C" w:rsidRPr="00F766AA" w:rsidRDefault="00D6124C" w:rsidP="00D6124C">
      <w:pPr>
        <w:ind w:left="-142"/>
        <w:rPr>
          <w:b/>
        </w:rPr>
      </w:pPr>
      <w:r w:rsidRPr="00F766AA">
        <w:rPr>
          <w:b/>
        </w:rPr>
        <w:t>Control de recepción (ensayos y pruebas) y control de ejecución: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D6124C" w:rsidRPr="00F766AA" w14:paraId="7A3BEC14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0FC9F6FA" w14:textId="77777777" w:rsidR="00D6124C" w:rsidRPr="00F766AA" w:rsidRDefault="00D6124C" w:rsidP="006D36EA">
            <w:pPr>
              <w:jc w:val="center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ENSAYO-PRUEBA</w:t>
            </w:r>
            <w:r w:rsidRPr="00F766AA">
              <w:rPr>
                <w:b/>
                <w:szCs w:val="18"/>
              </w:rPr>
              <w:br/>
              <w:t>Sistemas SATE</w:t>
            </w:r>
          </w:p>
        </w:tc>
        <w:tc>
          <w:tcPr>
            <w:tcW w:w="6237" w:type="dxa"/>
            <w:gridSpan w:val="4"/>
            <w:vAlign w:val="center"/>
          </w:tcPr>
          <w:p w14:paraId="52149243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Producto/ Tipo/ Lote</w:t>
            </w:r>
          </w:p>
        </w:tc>
      </w:tr>
      <w:tr w:rsidR="00D6124C" w:rsidRPr="00F766AA" w14:paraId="4A155527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67DCB00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58F03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03CC9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CB89B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66E8C9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0FFF2C2B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2F708526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0BD5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BEDA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B9B52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667E1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C2B1797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B4E26F1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8C3A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741F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6AD8E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10020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272C878F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7C34F383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 de proyecto / Exigencia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EEBD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5B601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8328C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C037E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A7358C1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72594419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Resultados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67A6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E29D0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B0018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381B1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D5B39F6" w14:textId="77777777" w:rsidTr="006D36EA">
        <w:trPr>
          <w:trHeight w:val="517"/>
        </w:trPr>
        <w:tc>
          <w:tcPr>
            <w:tcW w:w="728" w:type="dxa"/>
            <w:vAlign w:val="center"/>
          </w:tcPr>
          <w:p w14:paraId="3620CE70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1</w:t>
            </w:r>
          </w:p>
        </w:tc>
        <w:tc>
          <w:tcPr>
            <w:tcW w:w="3809" w:type="dxa"/>
            <w:vAlign w:val="center"/>
          </w:tcPr>
          <w:p w14:paraId="239C6EF0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Adherencia entre el adhesivo del SATE y el soporte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8B54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2EE7D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81F44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8556A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7963242B" w14:textId="77777777" w:rsidTr="006D36EA">
        <w:trPr>
          <w:trHeight w:val="503"/>
        </w:trPr>
        <w:tc>
          <w:tcPr>
            <w:tcW w:w="728" w:type="dxa"/>
            <w:vAlign w:val="center"/>
          </w:tcPr>
          <w:p w14:paraId="6FCB69A8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2</w:t>
            </w:r>
          </w:p>
        </w:tc>
        <w:tc>
          <w:tcPr>
            <w:tcW w:w="3809" w:type="dxa"/>
            <w:vAlign w:val="center"/>
          </w:tcPr>
          <w:p w14:paraId="69A14352" w14:textId="22BBA772" w:rsidR="00D6124C" w:rsidRPr="00F766AA" w:rsidRDefault="00C1645B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Arrancamiento de las fijaciones mecánicas del SATE (espigas)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0933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3C19B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B45E6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972B41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475DFCDE" w14:textId="77777777" w:rsidTr="006D36EA">
        <w:trPr>
          <w:trHeight w:val="510"/>
        </w:trPr>
        <w:tc>
          <w:tcPr>
            <w:tcW w:w="728" w:type="dxa"/>
            <w:vAlign w:val="center"/>
          </w:tcPr>
          <w:p w14:paraId="6B6F715E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3</w:t>
            </w:r>
          </w:p>
        </w:tc>
        <w:tc>
          <w:tcPr>
            <w:tcW w:w="3809" w:type="dxa"/>
            <w:vAlign w:val="center"/>
          </w:tcPr>
          <w:p w14:paraId="2D5D04C8" w14:textId="24FA7DEE" w:rsidR="00D6124C" w:rsidRPr="00F766AA" w:rsidRDefault="00C1645B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Determinación del espesor de la capa base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D3A3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EDD0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1D38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CC72D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5691307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F20C168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8A3B3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CD999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4BF09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1B13B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</w:tr>
    </w:tbl>
    <w:p w14:paraId="3B0BD147" w14:textId="1E70495C" w:rsidR="00D6124C" w:rsidRPr="00F766AA" w:rsidRDefault="00D6124C" w:rsidP="00D6124C">
      <w:pPr>
        <w:rPr>
          <w:szCs w:val="18"/>
        </w:rPr>
      </w:pPr>
    </w:p>
    <w:p w14:paraId="54BB0498" w14:textId="77777777" w:rsidR="009C6719" w:rsidRPr="00F766AA" w:rsidRDefault="009C6719" w:rsidP="00D6124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D6124C" w:rsidRPr="00F766AA" w14:paraId="4123190F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4F68738C" w14:textId="77777777" w:rsidR="00D6124C" w:rsidRPr="00F766AA" w:rsidRDefault="00D6124C" w:rsidP="006D36EA">
            <w:pPr>
              <w:jc w:val="center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ENSAYO-PRUEBA</w:t>
            </w:r>
            <w:r w:rsidRPr="00F766AA">
              <w:rPr>
                <w:b/>
                <w:szCs w:val="18"/>
              </w:rPr>
              <w:br/>
              <w:t xml:space="preserve">Otros sistemas o kit de cerramientos </w:t>
            </w:r>
            <w:r w:rsidRPr="00F766AA">
              <w:rPr>
                <w:b/>
                <w:szCs w:val="18"/>
              </w:rPr>
              <w:br/>
              <w:t>con aislamiento térmico</w:t>
            </w:r>
          </w:p>
        </w:tc>
        <w:tc>
          <w:tcPr>
            <w:tcW w:w="6237" w:type="dxa"/>
            <w:gridSpan w:val="4"/>
            <w:vAlign w:val="center"/>
          </w:tcPr>
          <w:p w14:paraId="7525AB21" w14:textId="77777777" w:rsidR="00D6124C" w:rsidRPr="00F766AA" w:rsidRDefault="00D6124C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Producto/ Tipo/ Lote</w:t>
            </w:r>
          </w:p>
        </w:tc>
      </w:tr>
      <w:tr w:rsidR="00D6124C" w:rsidRPr="00F766AA" w14:paraId="02C7F6BC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7A8528E4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7EA7DD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2FABEF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87E242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A3F205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08B90A90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4C5130F6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1CB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EA970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B1061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387A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97AA18F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3DD6DC74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41312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EC9DF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73D88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4692C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0509D6E0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3094B1AF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 de proyecto / Exigencia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14C0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7EB75B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4CFFD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FB684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B70258C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6584F8A9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Resultados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4487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9C7AE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3FE4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DEEE7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14A7A565" w14:textId="77777777" w:rsidTr="006D36EA">
        <w:trPr>
          <w:trHeight w:val="517"/>
        </w:trPr>
        <w:tc>
          <w:tcPr>
            <w:tcW w:w="728" w:type="dxa"/>
          </w:tcPr>
          <w:p w14:paraId="785D5A86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3066D1BF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96B0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DB887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F1B9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A15787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A31661E" w14:textId="77777777" w:rsidTr="006D36EA">
        <w:trPr>
          <w:trHeight w:val="503"/>
        </w:trPr>
        <w:tc>
          <w:tcPr>
            <w:tcW w:w="728" w:type="dxa"/>
          </w:tcPr>
          <w:p w14:paraId="7E80D4E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2F7396A1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65EB5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BEC6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9943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781E5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570A02C" w14:textId="77777777" w:rsidTr="006D36EA">
        <w:trPr>
          <w:trHeight w:val="510"/>
        </w:trPr>
        <w:tc>
          <w:tcPr>
            <w:tcW w:w="728" w:type="dxa"/>
          </w:tcPr>
          <w:p w14:paraId="04277DAB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7A0CCAC1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CB52CF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34C36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3988C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1413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373B801A" w14:textId="77777777" w:rsidTr="006D36EA">
        <w:trPr>
          <w:trHeight w:val="517"/>
        </w:trPr>
        <w:tc>
          <w:tcPr>
            <w:tcW w:w="728" w:type="dxa"/>
          </w:tcPr>
          <w:p w14:paraId="3CBD77C0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4BA7CA54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9E096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9E629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FF7C8C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59F5E8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5C7A71DA" w14:textId="77777777" w:rsidTr="006D36EA">
        <w:trPr>
          <w:trHeight w:val="503"/>
        </w:trPr>
        <w:tc>
          <w:tcPr>
            <w:tcW w:w="728" w:type="dxa"/>
          </w:tcPr>
          <w:p w14:paraId="00AE2F7B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3809" w:type="dxa"/>
          </w:tcPr>
          <w:p w14:paraId="3560207B" w14:textId="77777777" w:rsidR="00D6124C" w:rsidRPr="00F766AA" w:rsidRDefault="00D6124C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ADB43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A70BE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411A0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B4F07A" w14:textId="77777777" w:rsidR="00D6124C" w:rsidRPr="00F766AA" w:rsidRDefault="00D6124C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D6124C" w:rsidRPr="00F766AA" w14:paraId="61E96566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606EAA02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D0B8F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137F4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C5EAA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85D20" w14:textId="77777777" w:rsidR="00D6124C" w:rsidRPr="00F766AA" w:rsidRDefault="00D6124C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</w:tr>
    </w:tbl>
    <w:p w14:paraId="51E3E38E" w14:textId="77777777" w:rsidR="00D6124C" w:rsidRPr="00F766AA" w:rsidRDefault="00D6124C" w:rsidP="00D6124C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D6124C" w:rsidRPr="00F766AA" w14:paraId="4308CB54" w14:textId="77777777" w:rsidTr="006D36EA">
        <w:trPr>
          <w:trHeight w:val="1134"/>
        </w:trPr>
        <w:tc>
          <w:tcPr>
            <w:tcW w:w="7513" w:type="dxa"/>
          </w:tcPr>
          <w:p w14:paraId="2E9D8ED6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Observaciones / Medidas correctoras</w:t>
            </w:r>
          </w:p>
          <w:p w14:paraId="6D7D6FD2" w14:textId="77777777" w:rsidR="00D6124C" w:rsidRPr="00F766AA" w:rsidRDefault="00D6124C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0037C175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  <w:p w14:paraId="760543D9" w14:textId="77777777" w:rsidR="00D6124C" w:rsidRPr="00F766AA" w:rsidRDefault="00D6124C" w:rsidP="006D36EA">
            <w:pPr>
              <w:rPr>
                <w:szCs w:val="18"/>
              </w:rPr>
            </w:pPr>
          </w:p>
        </w:tc>
      </w:tr>
    </w:tbl>
    <w:p w14:paraId="436D222B" w14:textId="77777777" w:rsidR="00D6124C" w:rsidRPr="00F766AA" w:rsidRDefault="00D6124C" w:rsidP="00D6124C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6124C" w:rsidRPr="00F766AA" w14:paraId="2E011D91" w14:textId="77777777" w:rsidTr="006D36EA">
        <w:trPr>
          <w:trHeight w:val="397"/>
        </w:trPr>
        <w:tc>
          <w:tcPr>
            <w:tcW w:w="10774" w:type="dxa"/>
          </w:tcPr>
          <w:p w14:paraId="4CC49E7E" w14:textId="77777777" w:rsidR="00D6124C" w:rsidRPr="00F766AA" w:rsidRDefault="00D6124C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Laboratorios/s que han intervenido:</w:t>
            </w:r>
          </w:p>
        </w:tc>
      </w:tr>
    </w:tbl>
    <w:p w14:paraId="7BD81CB0" w14:textId="77777777" w:rsidR="00D6124C" w:rsidRPr="00F766AA" w:rsidRDefault="00D6124C" w:rsidP="00D6124C">
      <w:pPr>
        <w:rPr>
          <w:szCs w:val="18"/>
        </w:rPr>
      </w:pPr>
      <w:r w:rsidRPr="00F766AA">
        <w:rPr>
          <w:szCs w:val="18"/>
        </w:rPr>
        <w:br w:type="page"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F0184E" w:rsidRPr="00F766AA" w14:paraId="2965D057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8AF5" w14:textId="77777777" w:rsidR="00F0184E" w:rsidRPr="00F766AA" w:rsidRDefault="00F0184E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C4FA" w14:textId="77777777" w:rsidR="00F0184E" w:rsidRPr="00F766AA" w:rsidRDefault="00F0184E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447AD9" w14:textId="77777777" w:rsidR="00F0184E" w:rsidRPr="00F766AA" w:rsidRDefault="00F0184E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AHORRO ENERGÉTICO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298A02" w14:textId="77777777" w:rsidR="00F0184E" w:rsidRPr="00F766AA" w:rsidRDefault="00F0184E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DA04AE4" w14:textId="6597224F" w:rsidR="00F0184E" w:rsidRPr="000B1F89" w:rsidRDefault="00EB44F0" w:rsidP="000B1F89">
            <w:pPr>
              <w:pStyle w:val="1izenburua"/>
              <w:rPr>
                <w:sz w:val="20"/>
                <w:szCs w:val="20"/>
              </w:rPr>
            </w:pPr>
            <w:bookmarkStart w:id="40" w:name="ESTANQUEIDAD_AL_AIRE"/>
            <w:r w:rsidRPr="000B1F89">
              <w:rPr>
                <w:sz w:val="20"/>
                <w:szCs w:val="20"/>
              </w:rPr>
              <w:t>PERMEABILIDAD</w:t>
            </w:r>
            <w:r w:rsidR="00F0184E" w:rsidRPr="000B1F89">
              <w:rPr>
                <w:sz w:val="20"/>
                <w:szCs w:val="20"/>
              </w:rPr>
              <w:t xml:space="preserve"> AL AIRE</w:t>
            </w:r>
            <w:bookmarkEnd w:id="40"/>
          </w:p>
        </w:tc>
      </w:tr>
    </w:tbl>
    <w:p w14:paraId="41F66655" w14:textId="77777777" w:rsidR="00F0184E" w:rsidRPr="00F766AA" w:rsidRDefault="00F0184E" w:rsidP="00F0184E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F0184E" w:rsidRPr="00F766AA" w14:paraId="67F9B957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24C0A4B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OBRA</w:t>
            </w:r>
          </w:p>
        </w:tc>
        <w:tc>
          <w:tcPr>
            <w:tcW w:w="9472" w:type="dxa"/>
            <w:vAlign w:val="center"/>
          </w:tcPr>
          <w:p w14:paraId="0D7BF885" w14:textId="77777777" w:rsidR="00F0184E" w:rsidRPr="00F766AA" w:rsidRDefault="00F0184E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72483331" w14:textId="77777777" w:rsidR="00F0184E" w:rsidRPr="00F766AA" w:rsidRDefault="00F0184E" w:rsidP="00F0184E">
      <w:pPr>
        <w:ind w:left="-142"/>
        <w:rPr>
          <w:b/>
        </w:rPr>
      </w:pPr>
    </w:p>
    <w:p w14:paraId="56E0D0EA" w14:textId="77777777" w:rsidR="00F0184E" w:rsidRPr="00F766AA" w:rsidRDefault="00F0184E" w:rsidP="00F0184E">
      <w:pPr>
        <w:ind w:left="-142"/>
        <w:rPr>
          <w:b/>
        </w:rPr>
      </w:pPr>
      <w:r w:rsidRPr="00F766AA">
        <w:rPr>
          <w:b/>
        </w:rPr>
        <w:t>Identificación del edificio: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4879"/>
        <w:gridCol w:w="2947"/>
        <w:gridCol w:w="2947"/>
      </w:tblGrid>
      <w:tr w:rsidR="00F0184E" w:rsidRPr="00F766AA" w14:paraId="12D8E265" w14:textId="77777777" w:rsidTr="006D36EA">
        <w:trPr>
          <w:trHeight w:val="283"/>
        </w:trPr>
        <w:tc>
          <w:tcPr>
            <w:tcW w:w="4879" w:type="dxa"/>
          </w:tcPr>
          <w:p w14:paraId="09BB936D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Código/promoción: </w:t>
            </w:r>
          </w:p>
        </w:tc>
        <w:tc>
          <w:tcPr>
            <w:tcW w:w="5894" w:type="dxa"/>
            <w:gridSpan w:val="2"/>
            <w:vAlign w:val="center"/>
          </w:tcPr>
          <w:p w14:paraId="7C137E15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F0184E" w:rsidRPr="00F766AA" w14:paraId="57EE2F1A" w14:textId="77777777" w:rsidTr="006D36EA">
        <w:trPr>
          <w:trHeight w:val="283"/>
        </w:trPr>
        <w:tc>
          <w:tcPr>
            <w:tcW w:w="4879" w:type="dxa"/>
          </w:tcPr>
          <w:p w14:paraId="2571EC6C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Ubicación:</w:t>
            </w:r>
          </w:p>
        </w:tc>
        <w:tc>
          <w:tcPr>
            <w:tcW w:w="5894" w:type="dxa"/>
            <w:gridSpan w:val="2"/>
            <w:vAlign w:val="center"/>
          </w:tcPr>
          <w:p w14:paraId="1E87B9C3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F0184E" w:rsidRPr="00F766AA" w14:paraId="3877CF7E" w14:textId="77777777" w:rsidTr="006D36EA">
        <w:trPr>
          <w:trHeight w:val="283"/>
        </w:trPr>
        <w:tc>
          <w:tcPr>
            <w:tcW w:w="4879" w:type="dxa"/>
          </w:tcPr>
          <w:p w14:paraId="6791DA4D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unidades de uso/viviendas </w:t>
            </w:r>
            <w:r w:rsidRPr="00F766AA">
              <w:rPr>
                <w:szCs w:val="18"/>
                <w:vertAlign w:val="superscript"/>
              </w:rPr>
              <w:t>(1)</w:t>
            </w:r>
            <w:r w:rsidRPr="00F766AA">
              <w:rPr>
                <w:szCs w:val="18"/>
              </w:rPr>
              <w:t>:</w:t>
            </w:r>
          </w:p>
        </w:tc>
        <w:tc>
          <w:tcPr>
            <w:tcW w:w="5894" w:type="dxa"/>
            <w:gridSpan w:val="2"/>
            <w:vAlign w:val="center"/>
          </w:tcPr>
          <w:p w14:paraId="61709E5A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F0184E" w:rsidRPr="00F766AA" w14:paraId="218531E7" w14:textId="77777777" w:rsidTr="006D36EA">
        <w:trPr>
          <w:trHeight w:val="283"/>
        </w:trPr>
        <w:tc>
          <w:tcPr>
            <w:tcW w:w="4879" w:type="dxa"/>
          </w:tcPr>
          <w:p w14:paraId="675FE4B8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lotes: Programados y Ensayados</w:t>
            </w:r>
          </w:p>
        </w:tc>
        <w:tc>
          <w:tcPr>
            <w:tcW w:w="2947" w:type="dxa"/>
            <w:vAlign w:val="center"/>
          </w:tcPr>
          <w:p w14:paraId="64D65FC7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947" w:type="dxa"/>
            <w:vAlign w:val="center"/>
          </w:tcPr>
          <w:p w14:paraId="0F253594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</w:tbl>
    <w:p w14:paraId="0DD83B2B" w14:textId="77777777" w:rsidR="00F0184E" w:rsidRPr="00F766AA" w:rsidRDefault="00F0184E" w:rsidP="00F0184E">
      <w:pPr>
        <w:rPr>
          <w:szCs w:val="18"/>
        </w:rPr>
      </w:pPr>
      <w:r w:rsidRPr="00F766AA">
        <w:rPr>
          <w:szCs w:val="18"/>
          <w:vertAlign w:val="superscript"/>
        </w:rPr>
        <w:t xml:space="preserve"> (1) </w:t>
      </w:r>
      <w:r w:rsidRPr="00F766AA">
        <w:rPr>
          <w:szCs w:val="18"/>
        </w:rPr>
        <w:t>Unidad de uso = vivienda en edificios residenciales; = habitación + anexos en hospitales, hoteles o residencias; = aula o sala de conferencias + anexos en edificios docentes</w:t>
      </w:r>
    </w:p>
    <w:p w14:paraId="3B62A8B4" w14:textId="77777777" w:rsidR="00F0184E" w:rsidRPr="00F766AA" w:rsidRDefault="00F0184E" w:rsidP="00F0184E">
      <w:pPr>
        <w:ind w:left="-142"/>
        <w:rPr>
          <w:b/>
        </w:rPr>
      </w:pPr>
    </w:p>
    <w:p w14:paraId="52EED130" w14:textId="77777777" w:rsidR="00F0184E" w:rsidRPr="00F766AA" w:rsidRDefault="00F0184E" w:rsidP="00F0184E">
      <w:pPr>
        <w:ind w:left="-142"/>
        <w:rPr>
          <w:szCs w:val="18"/>
        </w:rPr>
      </w:pPr>
      <w:r w:rsidRPr="00F766AA">
        <w:rPr>
          <w:b/>
        </w:rPr>
        <w:t>Identificación de los tipos de ensayos y casuísticas: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509"/>
        <w:gridCol w:w="4311"/>
        <w:gridCol w:w="337"/>
        <w:gridCol w:w="437"/>
        <w:gridCol w:w="5180"/>
      </w:tblGrid>
      <w:tr w:rsidR="00F0184E" w:rsidRPr="00F766AA" w14:paraId="04394B6D" w14:textId="77777777" w:rsidTr="006D36EA">
        <w:trPr>
          <w:trHeight w:val="283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2EDC0970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Tipo de ensayo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2CFD9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5617" w:type="dxa"/>
            <w:gridSpan w:val="2"/>
            <w:tcBorders>
              <w:left w:val="single" w:sz="4" w:space="0" w:color="auto"/>
            </w:tcBorders>
            <w:vAlign w:val="center"/>
          </w:tcPr>
          <w:p w14:paraId="4BCCA095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Casuísticas: Pautas de selección para el muestreo</w:t>
            </w:r>
          </w:p>
        </w:tc>
      </w:tr>
      <w:tr w:rsidR="00F0184E" w:rsidRPr="00F766AA" w14:paraId="1D9E235E" w14:textId="77777777" w:rsidTr="006D36EA">
        <w:trPr>
          <w:trHeight w:val="283"/>
        </w:trPr>
        <w:tc>
          <w:tcPr>
            <w:tcW w:w="509" w:type="dxa"/>
            <w:vMerge w:val="restart"/>
            <w:vAlign w:val="center"/>
          </w:tcPr>
          <w:p w14:paraId="250F392A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</w:t>
            </w:r>
          </w:p>
        </w:tc>
        <w:tc>
          <w:tcPr>
            <w:tcW w:w="4311" w:type="dxa"/>
            <w:vMerge w:val="restart"/>
            <w:tcBorders>
              <w:right w:val="single" w:sz="4" w:space="0" w:color="auto"/>
            </w:tcBorders>
            <w:vAlign w:val="center"/>
          </w:tcPr>
          <w:p w14:paraId="770A1D44" w14:textId="77777777" w:rsidR="009C6719" w:rsidRPr="00F766AA" w:rsidRDefault="009C6719" w:rsidP="009C6719">
            <w:pPr>
              <w:rPr>
                <w:szCs w:val="18"/>
              </w:rPr>
            </w:pPr>
            <w:r w:rsidRPr="00F766AA">
              <w:rPr>
                <w:szCs w:val="18"/>
              </w:rPr>
              <w:t>Medición permeabilidad al aire</w:t>
            </w:r>
          </w:p>
          <w:p w14:paraId="237ADA8D" w14:textId="5A11A081" w:rsidR="00F0184E" w:rsidRPr="00F766AA" w:rsidRDefault="009C6719" w:rsidP="009C6719">
            <w:pPr>
              <w:rPr>
                <w:szCs w:val="18"/>
              </w:rPr>
            </w:pPr>
            <w:r w:rsidRPr="00F766AA">
              <w:rPr>
                <w:szCs w:val="18"/>
              </w:rPr>
              <w:t>UNE-EN ISO 9972:2019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F239F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34A660C8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I</w:t>
            </w:r>
          </w:p>
        </w:tc>
        <w:tc>
          <w:tcPr>
            <w:tcW w:w="5180" w:type="dxa"/>
            <w:vAlign w:val="center"/>
          </w:tcPr>
          <w:p w14:paraId="6DDBA036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Tipología más abundante</w:t>
            </w:r>
          </w:p>
        </w:tc>
      </w:tr>
      <w:tr w:rsidR="00F0184E" w:rsidRPr="00F766AA" w14:paraId="4566B779" w14:textId="77777777" w:rsidTr="009C6719">
        <w:trPr>
          <w:trHeight w:val="283"/>
        </w:trPr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14:paraId="56BF886A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E13E5A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1AF2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7F4853CF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II</w:t>
            </w:r>
          </w:p>
        </w:tc>
        <w:tc>
          <w:tcPr>
            <w:tcW w:w="5180" w:type="dxa"/>
            <w:vAlign w:val="center"/>
          </w:tcPr>
          <w:p w14:paraId="14C42FB4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Mayor caudal de ventilación total</w:t>
            </w:r>
          </w:p>
        </w:tc>
      </w:tr>
      <w:tr w:rsidR="00F0184E" w:rsidRPr="00F766AA" w14:paraId="66BD84F8" w14:textId="77777777" w:rsidTr="009C6719">
        <w:trPr>
          <w:trHeight w:val="283"/>
        </w:trPr>
        <w:tc>
          <w:tcPr>
            <w:tcW w:w="50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09987CF" w14:textId="71476DDF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1AB543B" w14:textId="3922AEC1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0B9C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2C895802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III</w:t>
            </w:r>
          </w:p>
        </w:tc>
        <w:tc>
          <w:tcPr>
            <w:tcW w:w="5180" w:type="dxa"/>
            <w:vAlign w:val="center"/>
          </w:tcPr>
          <w:p w14:paraId="2C0213C7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Menor caudal de ventilación total</w:t>
            </w:r>
          </w:p>
        </w:tc>
      </w:tr>
      <w:tr w:rsidR="00F0184E" w:rsidRPr="00F766AA" w14:paraId="54809343" w14:textId="77777777" w:rsidTr="009C6719">
        <w:trPr>
          <w:trHeight w:val="283"/>
        </w:trPr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30978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EFF3B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274F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07CD1ACB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IV</w:t>
            </w:r>
          </w:p>
        </w:tc>
        <w:tc>
          <w:tcPr>
            <w:tcW w:w="5180" w:type="dxa"/>
            <w:vAlign w:val="center"/>
          </w:tcPr>
          <w:p w14:paraId="62899E08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Mayor superficie de muros o envolvente térmica </w:t>
            </w:r>
          </w:p>
        </w:tc>
      </w:tr>
      <w:tr w:rsidR="00F0184E" w:rsidRPr="00F766AA" w14:paraId="44050FCE" w14:textId="77777777" w:rsidTr="009C6719">
        <w:trPr>
          <w:trHeight w:val="283"/>
        </w:trPr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E62EE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62C63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1A954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2769F3C7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</w:t>
            </w:r>
          </w:p>
        </w:tc>
        <w:tc>
          <w:tcPr>
            <w:tcW w:w="5180" w:type="dxa"/>
            <w:vAlign w:val="center"/>
          </w:tcPr>
          <w:p w14:paraId="26B9E14D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Ubicada en la planta más baja </w:t>
            </w:r>
          </w:p>
        </w:tc>
      </w:tr>
      <w:tr w:rsidR="00F0184E" w:rsidRPr="00F766AA" w14:paraId="23A5D980" w14:textId="77777777" w:rsidTr="006D36EA">
        <w:trPr>
          <w:trHeight w:val="283"/>
        </w:trPr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C1A98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4FB0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E41A3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5A18CFBF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VI</w:t>
            </w:r>
          </w:p>
        </w:tc>
        <w:tc>
          <w:tcPr>
            <w:tcW w:w="5180" w:type="dxa"/>
            <w:vAlign w:val="center"/>
          </w:tcPr>
          <w:p w14:paraId="04E6C1CF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Ubicada en la planta más elevada</w:t>
            </w:r>
          </w:p>
        </w:tc>
      </w:tr>
      <w:tr w:rsidR="00F0184E" w:rsidRPr="00F766AA" w14:paraId="48AA7DC2" w14:textId="77777777" w:rsidTr="006D36EA">
        <w:trPr>
          <w:trHeight w:val="28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C95B8ED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06E42322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48A51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14:paraId="09DB43C2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VII</w:t>
            </w:r>
          </w:p>
        </w:tc>
        <w:tc>
          <w:tcPr>
            <w:tcW w:w="5180" w:type="dxa"/>
            <w:vAlign w:val="center"/>
          </w:tcPr>
          <w:p w14:paraId="3BC3268B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Otras unidades de uso/viviendas</w:t>
            </w:r>
          </w:p>
        </w:tc>
      </w:tr>
    </w:tbl>
    <w:p w14:paraId="4FA75E75" w14:textId="77777777" w:rsidR="00F0184E" w:rsidRPr="00F766AA" w:rsidRDefault="00F0184E" w:rsidP="00F0184E">
      <w:pPr>
        <w:ind w:left="-142"/>
        <w:rPr>
          <w:b/>
        </w:rPr>
      </w:pPr>
    </w:p>
    <w:p w14:paraId="62DF8651" w14:textId="77777777" w:rsidR="00F0184E" w:rsidRPr="00F766AA" w:rsidRDefault="00F0184E" w:rsidP="00F0184E">
      <w:pPr>
        <w:ind w:left="-142"/>
        <w:rPr>
          <w:b/>
        </w:rPr>
      </w:pPr>
      <w:r w:rsidRPr="00F766AA">
        <w:rPr>
          <w:b/>
        </w:rPr>
        <w:t>Control de recepción de ensayos:</w:t>
      </w:r>
    </w:p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985"/>
        <w:gridCol w:w="1342"/>
        <w:gridCol w:w="2261"/>
        <w:gridCol w:w="1548"/>
        <w:gridCol w:w="1548"/>
        <w:gridCol w:w="1549"/>
        <w:gridCol w:w="1540"/>
      </w:tblGrid>
      <w:tr w:rsidR="00F0184E" w:rsidRPr="00F766AA" w14:paraId="6F74BFFF" w14:textId="77777777" w:rsidTr="006D36EA">
        <w:trPr>
          <w:trHeight w:val="283"/>
        </w:trPr>
        <w:tc>
          <w:tcPr>
            <w:tcW w:w="985" w:type="dxa"/>
            <w:vMerge w:val="restart"/>
            <w:vAlign w:val="center"/>
          </w:tcPr>
          <w:p w14:paraId="3430CD22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Tipo de ensayo </w:t>
            </w:r>
            <w:r w:rsidRPr="00F766AA">
              <w:rPr>
                <w:szCs w:val="18"/>
                <w:vertAlign w:val="superscript"/>
              </w:rPr>
              <w:t>(4)</w:t>
            </w:r>
          </w:p>
        </w:tc>
        <w:tc>
          <w:tcPr>
            <w:tcW w:w="3603" w:type="dxa"/>
            <w:gridSpan w:val="2"/>
            <w:vAlign w:val="center"/>
          </w:tcPr>
          <w:p w14:paraId="4F3A66E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Casuística ensayada</w:t>
            </w:r>
          </w:p>
        </w:tc>
        <w:tc>
          <w:tcPr>
            <w:tcW w:w="4645" w:type="dxa"/>
            <w:gridSpan w:val="3"/>
            <w:vAlign w:val="center"/>
          </w:tcPr>
          <w:p w14:paraId="0E8B2FD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Resultado</w:t>
            </w:r>
          </w:p>
        </w:tc>
        <w:tc>
          <w:tcPr>
            <w:tcW w:w="1540" w:type="dxa"/>
            <w:vMerge w:val="restart"/>
            <w:vAlign w:val="center"/>
          </w:tcPr>
          <w:p w14:paraId="0CB74F9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</w:tr>
      <w:tr w:rsidR="00F0184E" w:rsidRPr="00F766AA" w14:paraId="2FC0B675" w14:textId="77777777" w:rsidTr="006D36EA">
        <w:tc>
          <w:tcPr>
            <w:tcW w:w="985" w:type="dxa"/>
            <w:vMerge/>
          </w:tcPr>
          <w:p w14:paraId="6CF694AB" w14:textId="77777777" w:rsidR="00F0184E" w:rsidRPr="00F766AA" w:rsidRDefault="00F0184E" w:rsidP="006D36EA">
            <w:pPr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4AB247DA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Casuística</w:t>
            </w:r>
          </w:p>
        </w:tc>
        <w:tc>
          <w:tcPr>
            <w:tcW w:w="2261" w:type="dxa"/>
            <w:vAlign w:val="center"/>
          </w:tcPr>
          <w:p w14:paraId="347B470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 de unidades de uso /viviendas</w:t>
            </w:r>
          </w:p>
        </w:tc>
        <w:tc>
          <w:tcPr>
            <w:tcW w:w="1548" w:type="dxa"/>
            <w:vAlign w:val="center"/>
          </w:tcPr>
          <w:p w14:paraId="78614A7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Nº informe</w:t>
            </w:r>
          </w:p>
        </w:tc>
        <w:tc>
          <w:tcPr>
            <w:tcW w:w="1548" w:type="dxa"/>
            <w:vAlign w:val="center"/>
          </w:tcPr>
          <w:p w14:paraId="4772660F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n50 de ensayo (h</w:t>
            </w:r>
            <w:r w:rsidRPr="00F766AA">
              <w:rPr>
                <w:szCs w:val="18"/>
                <w:vertAlign w:val="superscript"/>
              </w:rPr>
              <w:t>-1</w:t>
            </w:r>
            <w:r w:rsidRPr="00F766AA">
              <w:rPr>
                <w:szCs w:val="18"/>
              </w:rPr>
              <w:t>)</w:t>
            </w:r>
          </w:p>
        </w:tc>
        <w:tc>
          <w:tcPr>
            <w:tcW w:w="1549" w:type="dxa"/>
            <w:vAlign w:val="center"/>
          </w:tcPr>
          <w:p w14:paraId="0AC23B8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n50 proyecto /exigencia (h</w:t>
            </w:r>
            <w:r w:rsidRPr="00F766AA">
              <w:rPr>
                <w:szCs w:val="18"/>
                <w:vertAlign w:val="superscript"/>
              </w:rPr>
              <w:t>-1</w:t>
            </w:r>
            <w:r w:rsidRPr="00F766AA">
              <w:rPr>
                <w:szCs w:val="18"/>
              </w:rPr>
              <w:t>)</w:t>
            </w:r>
          </w:p>
        </w:tc>
        <w:tc>
          <w:tcPr>
            <w:tcW w:w="1540" w:type="dxa"/>
            <w:vMerge/>
            <w:vAlign w:val="center"/>
          </w:tcPr>
          <w:p w14:paraId="587230A3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</w:tr>
      <w:tr w:rsidR="00F0184E" w:rsidRPr="00F766AA" w14:paraId="182CB419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F2466CC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2884DB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421B3D4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A09A82E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F85B4B7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5772BFAC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6830189A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7531134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605E8FE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2BC81DC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72C5741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B1C3646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45AF738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0CAE66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2F4D23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45886375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76BE0E7E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43EE77D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2C43A005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95EB22A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0E5C0A4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91BFCB8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1BAC79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229FE89F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1C5C4F0B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1C511863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E215B1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0AF717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5A1D234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C09F028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44EEB2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2FF5D78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BABF11A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E4D6E61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B90438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87A4B2F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6A32110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6B385E97" w14:textId="77777777" w:rsidR="00F0184E" w:rsidRPr="00F766AA" w:rsidRDefault="00F0184E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6C91C9C1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523BF116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055AAEAA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2EB67F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BFFDE53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200D21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3488DF8D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1F4EF3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C8A571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160BE2B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09CC0C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89C0EFE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15F826C7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BF4678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A355C1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C1AF6D7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17C3BB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40F34FCB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6105CE17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6C02980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504ED4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90F1469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28EB74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781A861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C973C5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7FE64278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5148E55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7492A56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8E02ABF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AD4C26C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F33655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1C314EB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406473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F0184E" w:rsidRPr="00F766AA" w14:paraId="478773A7" w14:textId="77777777" w:rsidTr="006D36EA">
        <w:trPr>
          <w:trHeight w:val="283"/>
        </w:trPr>
        <w:tc>
          <w:tcPr>
            <w:tcW w:w="985" w:type="dxa"/>
            <w:vAlign w:val="center"/>
          </w:tcPr>
          <w:p w14:paraId="3F90F8B8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7A27FE3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7011078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85A7446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2B7E1E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C9212D4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AE8FEE5" w14:textId="77777777" w:rsidR="00F0184E" w:rsidRPr="00F766AA" w:rsidRDefault="00F0184E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</w:tbl>
    <w:p w14:paraId="326CAD0E" w14:textId="77777777" w:rsidR="00F0184E" w:rsidRPr="00F766AA" w:rsidRDefault="00F0184E" w:rsidP="00F0184E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F0184E" w:rsidRPr="00F766AA" w14:paraId="20E1D76F" w14:textId="77777777" w:rsidTr="006D36EA">
        <w:trPr>
          <w:trHeight w:val="1134"/>
        </w:trPr>
        <w:tc>
          <w:tcPr>
            <w:tcW w:w="7513" w:type="dxa"/>
          </w:tcPr>
          <w:p w14:paraId="0E37AE55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Observaciones / Medidas correctoras</w:t>
            </w:r>
          </w:p>
          <w:p w14:paraId="0927A7DB" w14:textId="77777777" w:rsidR="00F0184E" w:rsidRPr="00F766AA" w:rsidRDefault="00F0184E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515F4025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  <w:p w14:paraId="4E2C9F23" w14:textId="77777777" w:rsidR="00F0184E" w:rsidRPr="00F766AA" w:rsidRDefault="00F0184E" w:rsidP="006D36EA">
            <w:pPr>
              <w:rPr>
                <w:szCs w:val="18"/>
              </w:rPr>
            </w:pPr>
          </w:p>
        </w:tc>
      </w:tr>
    </w:tbl>
    <w:p w14:paraId="13128F60" w14:textId="77777777" w:rsidR="00F0184E" w:rsidRPr="00F766AA" w:rsidRDefault="00F0184E" w:rsidP="00F0184E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0184E" w:rsidRPr="00F766AA" w14:paraId="56C23A38" w14:textId="77777777" w:rsidTr="006D36EA">
        <w:trPr>
          <w:trHeight w:val="397"/>
        </w:trPr>
        <w:tc>
          <w:tcPr>
            <w:tcW w:w="10774" w:type="dxa"/>
          </w:tcPr>
          <w:p w14:paraId="4A130561" w14:textId="77777777" w:rsidR="00F0184E" w:rsidRPr="00F766AA" w:rsidRDefault="00F0184E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Laboratorios/s que han intervenido:</w:t>
            </w:r>
          </w:p>
        </w:tc>
      </w:tr>
    </w:tbl>
    <w:p w14:paraId="74406A54" w14:textId="77777777" w:rsidR="00F0184E" w:rsidRPr="00F766AA" w:rsidRDefault="00F0184E" w:rsidP="00F0184E">
      <w:pPr>
        <w:rPr>
          <w:b/>
          <w:szCs w:val="18"/>
        </w:rPr>
      </w:pPr>
    </w:p>
    <w:p w14:paraId="2D80EAE1" w14:textId="77777777" w:rsidR="00CD529F" w:rsidRPr="00F766AA" w:rsidRDefault="00CD529F">
      <w:pPr>
        <w:rPr>
          <w:b/>
          <w:sz w:val="24"/>
        </w:rPr>
      </w:pPr>
      <w:r w:rsidRPr="00F766AA">
        <w:rPr>
          <w:b/>
          <w:sz w:val="24"/>
        </w:rPr>
        <w:br w:type="page"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950F6" w:rsidRPr="00F766AA" w14:paraId="577E6EF5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E7C4" w14:textId="77777777" w:rsidR="002950F6" w:rsidRPr="00F766AA" w:rsidRDefault="002950F6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A3B0B" w14:textId="77777777" w:rsidR="002950F6" w:rsidRPr="00F766AA" w:rsidRDefault="002950F6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A803F7" w14:textId="77777777" w:rsidR="002950F6" w:rsidRPr="00F766AA" w:rsidRDefault="002950F6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AHORRO ENERGÉTICO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ACF4F1" w14:textId="77777777" w:rsidR="002950F6" w:rsidRPr="00F766AA" w:rsidRDefault="002950F6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13DB611" w14:textId="77777777" w:rsidR="002950F6" w:rsidRPr="000B1F89" w:rsidRDefault="002950F6" w:rsidP="000B1F89">
            <w:pPr>
              <w:pStyle w:val="1izenburua"/>
              <w:rPr>
                <w:sz w:val="20"/>
                <w:szCs w:val="20"/>
              </w:rPr>
            </w:pPr>
            <w:bookmarkStart w:id="41" w:name="VENTANAS_Y_PUERTAS"/>
            <w:r w:rsidRPr="000B1F89">
              <w:rPr>
                <w:sz w:val="20"/>
                <w:szCs w:val="20"/>
              </w:rPr>
              <w:t>VENTANAS Y PUERTAS</w:t>
            </w:r>
            <w:bookmarkEnd w:id="41"/>
          </w:p>
        </w:tc>
      </w:tr>
    </w:tbl>
    <w:p w14:paraId="2873A378" w14:textId="77777777" w:rsidR="002950F6" w:rsidRPr="00F766AA" w:rsidRDefault="002950F6" w:rsidP="002950F6"/>
    <w:tbl>
      <w:tblPr>
        <w:tblStyle w:val="Saretaduntaula"/>
        <w:tblW w:w="10773" w:type="dxa"/>
        <w:tblInd w:w="-147" w:type="dxa"/>
        <w:tblLook w:val="04A0" w:firstRow="1" w:lastRow="0" w:firstColumn="1" w:lastColumn="0" w:noHBand="0" w:noVBand="1"/>
      </w:tblPr>
      <w:tblGrid>
        <w:gridCol w:w="1301"/>
        <w:gridCol w:w="9472"/>
      </w:tblGrid>
      <w:tr w:rsidR="002950F6" w:rsidRPr="00F766AA" w14:paraId="11AF4B5B" w14:textId="77777777" w:rsidTr="006D36EA">
        <w:trPr>
          <w:trHeight w:val="283"/>
        </w:trPr>
        <w:tc>
          <w:tcPr>
            <w:tcW w:w="1301" w:type="dxa"/>
            <w:vAlign w:val="center"/>
          </w:tcPr>
          <w:p w14:paraId="7752ECB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OBRA</w:t>
            </w:r>
          </w:p>
        </w:tc>
        <w:tc>
          <w:tcPr>
            <w:tcW w:w="9472" w:type="dxa"/>
            <w:vAlign w:val="center"/>
          </w:tcPr>
          <w:p w14:paraId="4350E6B3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</w:tbl>
    <w:p w14:paraId="0CEA8BDF" w14:textId="77777777" w:rsidR="002950F6" w:rsidRPr="00F766AA" w:rsidRDefault="002950F6" w:rsidP="002950F6">
      <w:pPr>
        <w:ind w:left="-142"/>
        <w:rPr>
          <w:b/>
        </w:rPr>
      </w:pPr>
    </w:p>
    <w:p w14:paraId="1D04AB20" w14:textId="77777777" w:rsidR="002950F6" w:rsidRPr="00F766AA" w:rsidRDefault="002950F6" w:rsidP="002950F6">
      <w:pPr>
        <w:ind w:left="-142"/>
        <w:rPr>
          <w:b/>
        </w:rPr>
      </w:pPr>
      <w:r w:rsidRPr="00F766AA">
        <w:rPr>
          <w:b/>
        </w:rPr>
        <w:t>Identificación del producto: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845"/>
        <w:gridCol w:w="1667"/>
        <w:gridCol w:w="1667"/>
        <w:gridCol w:w="1667"/>
        <w:gridCol w:w="1667"/>
        <w:gridCol w:w="1630"/>
        <w:gridCol w:w="1631"/>
      </w:tblGrid>
      <w:tr w:rsidR="002950F6" w:rsidRPr="00F766AA" w14:paraId="488F9BAA" w14:textId="77777777" w:rsidTr="006D36EA">
        <w:tc>
          <w:tcPr>
            <w:tcW w:w="845" w:type="dxa"/>
            <w:vMerge w:val="restart"/>
            <w:vAlign w:val="center"/>
          </w:tcPr>
          <w:p w14:paraId="5725BE8B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</w:t>
            </w:r>
          </w:p>
        </w:tc>
        <w:tc>
          <w:tcPr>
            <w:tcW w:w="1667" w:type="dxa"/>
            <w:vMerge w:val="restart"/>
            <w:vAlign w:val="center"/>
          </w:tcPr>
          <w:p w14:paraId="5E0BC51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</w:t>
            </w:r>
          </w:p>
        </w:tc>
        <w:tc>
          <w:tcPr>
            <w:tcW w:w="1667" w:type="dxa"/>
            <w:vMerge w:val="restart"/>
            <w:vAlign w:val="center"/>
          </w:tcPr>
          <w:p w14:paraId="0495FBF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Materiales marco </w:t>
            </w:r>
            <w:r w:rsidRPr="00F766AA">
              <w:rPr>
                <w:szCs w:val="18"/>
              </w:rPr>
              <w:br/>
              <w:t>y vidrio</w:t>
            </w:r>
          </w:p>
        </w:tc>
        <w:tc>
          <w:tcPr>
            <w:tcW w:w="1667" w:type="dxa"/>
            <w:vMerge w:val="restart"/>
            <w:vAlign w:val="center"/>
          </w:tcPr>
          <w:p w14:paraId="08EF49E9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Dimensiones</w:t>
            </w:r>
          </w:p>
        </w:tc>
        <w:tc>
          <w:tcPr>
            <w:tcW w:w="1667" w:type="dxa"/>
            <w:vMerge w:val="restart"/>
            <w:vAlign w:val="center"/>
          </w:tcPr>
          <w:p w14:paraId="5EF31EB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Fabricante</w:t>
            </w:r>
          </w:p>
        </w:tc>
        <w:tc>
          <w:tcPr>
            <w:tcW w:w="3261" w:type="dxa"/>
            <w:gridSpan w:val="2"/>
            <w:vAlign w:val="center"/>
          </w:tcPr>
          <w:p w14:paraId="2FED9591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Nº de lotes</w:t>
            </w:r>
          </w:p>
        </w:tc>
      </w:tr>
      <w:tr w:rsidR="002950F6" w:rsidRPr="00F766AA" w14:paraId="13459C31" w14:textId="77777777" w:rsidTr="006D36EA">
        <w:tc>
          <w:tcPr>
            <w:tcW w:w="845" w:type="dxa"/>
            <w:vMerge/>
            <w:vAlign w:val="center"/>
          </w:tcPr>
          <w:p w14:paraId="4853A73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4C43D13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60BED139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136D5D2A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14:paraId="659BC57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3F40CDA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Programados</w:t>
            </w:r>
          </w:p>
        </w:tc>
        <w:tc>
          <w:tcPr>
            <w:tcW w:w="1631" w:type="dxa"/>
            <w:vAlign w:val="center"/>
          </w:tcPr>
          <w:p w14:paraId="649DC2C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Ensayados</w:t>
            </w:r>
          </w:p>
        </w:tc>
      </w:tr>
      <w:tr w:rsidR="002950F6" w:rsidRPr="00F766AA" w14:paraId="575D47E5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7085C61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70E16DB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28FC4F8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70845022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1F0313BA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54188549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1" w:type="dxa"/>
            <w:vAlign w:val="center"/>
          </w:tcPr>
          <w:p w14:paraId="4BBE1CA2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2950F6" w:rsidRPr="00F766AA" w14:paraId="19BCE4AF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309BFC40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6B28F7D7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1DB8F615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BC54A96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3ACB36DB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21044BA6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1" w:type="dxa"/>
            <w:vAlign w:val="center"/>
          </w:tcPr>
          <w:p w14:paraId="3CD6DBD9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2950F6" w:rsidRPr="00F766AA" w14:paraId="580BE8C3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7E9DC0A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04F5820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598AA7B4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375077B6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67" w:type="dxa"/>
            <w:vAlign w:val="center"/>
          </w:tcPr>
          <w:p w14:paraId="250D5A5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0C503BB7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  <w:tc>
          <w:tcPr>
            <w:tcW w:w="1631" w:type="dxa"/>
            <w:vAlign w:val="center"/>
          </w:tcPr>
          <w:p w14:paraId="7D0F891C" w14:textId="77777777" w:rsidR="002950F6" w:rsidRPr="00F766AA" w:rsidRDefault="002950F6" w:rsidP="006D36EA">
            <w:pPr>
              <w:pStyle w:val="textoInstruccionesFichas"/>
              <w:rPr>
                <w:rFonts w:ascii="Arial" w:hAnsi="Arial" w:cs="Arial"/>
                <w:color w:val="auto"/>
              </w:rPr>
            </w:pPr>
          </w:p>
        </w:tc>
      </w:tr>
      <w:tr w:rsidR="002950F6" w:rsidRPr="00F766AA" w14:paraId="77E74D38" w14:textId="77777777" w:rsidTr="006D36EA">
        <w:trPr>
          <w:trHeight w:val="283"/>
        </w:trPr>
        <w:tc>
          <w:tcPr>
            <w:tcW w:w="845" w:type="dxa"/>
            <w:vAlign w:val="center"/>
          </w:tcPr>
          <w:p w14:paraId="5BED68C4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DD8FE92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8AAF8EF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21CD71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7758221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20DD280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7516047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</w:tr>
    </w:tbl>
    <w:p w14:paraId="7F8A5DD8" w14:textId="77777777" w:rsidR="002950F6" w:rsidRPr="00F766AA" w:rsidRDefault="002950F6" w:rsidP="002950F6">
      <w:pPr>
        <w:rPr>
          <w:szCs w:val="18"/>
        </w:rPr>
      </w:pPr>
    </w:p>
    <w:p w14:paraId="7A3F1516" w14:textId="77777777" w:rsidR="002950F6" w:rsidRPr="00F766AA" w:rsidRDefault="002950F6" w:rsidP="002950F6">
      <w:pPr>
        <w:ind w:left="-142"/>
        <w:rPr>
          <w:b/>
        </w:rPr>
      </w:pPr>
      <w:r w:rsidRPr="00F766AA">
        <w:rPr>
          <w:b/>
        </w:rPr>
        <w:t>Control de recepción (documental):</w:t>
      </w:r>
    </w:p>
    <w:tbl>
      <w:tblPr>
        <w:tblStyle w:val="Saretaduntaula"/>
        <w:tblW w:w="10734" w:type="dxa"/>
        <w:tblInd w:w="-147" w:type="dxa"/>
        <w:tblLook w:val="04A0" w:firstRow="1" w:lastRow="0" w:firstColumn="1" w:lastColumn="0" w:noHBand="0" w:noVBand="1"/>
      </w:tblPr>
      <w:tblGrid>
        <w:gridCol w:w="772"/>
        <w:gridCol w:w="1922"/>
        <w:gridCol w:w="1984"/>
        <w:gridCol w:w="1536"/>
        <w:gridCol w:w="1095"/>
        <w:gridCol w:w="2130"/>
        <w:gridCol w:w="1295"/>
      </w:tblGrid>
      <w:tr w:rsidR="002950F6" w:rsidRPr="00F766AA" w14:paraId="4CA800B9" w14:textId="77777777" w:rsidTr="006D36EA">
        <w:tc>
          <w:tcPr>
            <w:tcW w:w="772" w:type="dxa"/>
            <w:vMerge w:val="restart"/>
            <w:vAlign w:val="center"/>
          </w:tcPr>
          <w:p w14:paraId="6118E34D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</w:t>
            </w:r>
          </w:p>
        </w:tc>
        <w:tc>
          <w:tcPr>
            <w:tcW w:w="1922" w:type="dxa"/>
            <w:vMerge w:val="restart"/>
            <w:vAlign w:val="center"/>
          </w:tcPr>
          <w:p w14:paraId="12D4F9F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Identificación de producto</w:t>
            </w:r>
          </w:p>
        </w:tc>
        <w:tc>
          <w:tcPr>
            <w:tcW w:w="1984" w:type="dxa"/>
            <w:vMerge w:val="restart"/>
            <w:vAlign w:val="center"/>
          </w:tcPr>
          <w:p w14:paraId="0F86F970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Documento justificativo </w:t>
            </w:r>
            <w:r w:rsidRPr="00F766AA">
              <w:rPr>
                <w:szCs w:val="18"/>
                <w:vertAlign w:val="superscript"/>
              </w:rPr>
              <w:t>(1)</w:t>
            </w:r>
          </w:p>
        </w:tc>
        <w:tc>
          <w:tcPr>
            <w:tcW w:w="2631" w:type="dxa"/>
            <w:gridSpan w:val="2"/>
            <w:vAlign w:val="center"/>
          </w:tcPr>
          <w:p w14:paraId="481BFCB4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Valor declarado</w:t>
            </w:r>
          </w:p>
        </w:tc>
        <w:tc>
          <w:tcPr>
            <w:tcW w:w="2130" w:type="dxa"/>
            <w:vMerge w:val="restart"/>
            <w:vAlign w:val="center"/>
          </w:tcPr>
          <w:p w14:paraId="74BA560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Valor proyecto /exigencia</w:t>
            </w:r>
          </w:p>
        </w:tc>
        <w:tc>
          <w:tcPr>
            <w:tcW w:w="1295" w:type="dxa"/>
            <w:vMerge w:val="restart"/>
            <w:vAlign w:val="center"/>
          </w:tcPr>
          <w:p w14:paraId="2B829C04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</w:tr>
      <w:tr w:rsidR="002950F6" w:rsidRPr="00F766AA" w14:paraId="20327D15" w14:textId="77777777" w:rsidTr="006D36EA">
        <w:tc>
          <w:tcPr>
            <w:tcW w:w="772" w:type="dxa"/>
            <w:vMerge/>
          </w:tcPr>
          <w:p w14:paraId="643086AE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922" w:type="dxa"/>
            <w:vMerge/>
          </w:tcPr>
          <w:p w14:paraId="34ABBA5F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984" w:type="dxa"/>
            <w:vMerge/>
          </w:tcPr>
          <w:p w14:paraId="3B199D56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536" w:type="dxa"/>
          </w:tcPr>
          <w:p w14:paraId="60B5C960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Característica</w:t>
            </w:r>
          </w:p>
        </w:tc>
        <w:tc>
          <w:tcPr>
            <w:tcW w:w="1095" w:type="dxa"/>
          </w:tcPr>
          <w:p w14:paraId="38FB5F9C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</w:t>
            </w:r>
          </w:p>
        </w:tc>
        <w:tc>
          <w:tcPr>
            <w:tcW w:w="2130" w:type="dxa"/>
            <w:vMerge/>
          </w:tcPr>
          <w:p w14:paraId="1E8FC78E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295" w:type="dxa"/>
            <w:vMerge/>
          </w:tcPr>
          <w:p w14:paraId="0CE74AEF" w14:textId="77777777" w:rsidR="002950F6" w:rsidRPr="00F766AA" w:rsidRDefault="002950F6" w:rsidP="006D36EA">
            <w:pPr>
              <w:rPr>
                <w:szCs w:val="18"/>
              </w:rPr>
            </w:pPr>
          </w:p>
        </w:tc>
      </w:tr>
      <w:tr w:rsidR="002950F6" w:rsidRPr="00F766AA" w14:paraId="29C1AD59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4BF5425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AFE7718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2BA0B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37C28EBD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DEAA9D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E82C4B8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2950F6" w:rsidRPr="00F766AA" w14:paraId="734184C3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623F565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2C89D0CD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1C094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549D13EE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29126635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41E7C370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2950F6" w:rsidRPr="00F766AA" w14:paraId="607F2105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338F2E51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16F0AE7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6211A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F4C084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2E5CEF3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5412D98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  <w:tr w:rsidR="002950F6" w:rsidRPr="00F766AA" w14:paraId="54F151CE" w14:textId="77777777" w:rsidTr="006D36EA">
        <w:trPr>
          <w:trHeight w:val="283"/>
        </w:trPr>
        <w:tc>
          <w:tcPr>
            <w:tcW w:w="772" w:type="dxa"/>
            <w:vAlign w:val="center"/>
          </w:tcPr>
          <w:p w14:paraId="08229FF3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922" w:type="dxa"/>
            <w:vAlign w:val="center"/>
          </w:tcPr>
          <w:p w14:paraId="335EECAB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AA2939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29FC4607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E17379C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BBD36EF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Si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Cs w:val="18"/>
              </w:rPr>
              <w:t xml:space="preserve"> No</w:t>
            </w:r>
          </w:p>
        </w:tc>
      </w:tr>
    </w:tbl>
    <w:p w14:paraId="48DC23BA" w14:textId="77777777" w:rsidR="002950F6" w:rsidRPr="00F766AA" w:rsidRDefault="002950F6" w:rsidP="002950F6">
      <w:pPr>
        <w:rPr>
          <w:szCs w:val="18"/>
        </w:rPr>
      </w:pPr>
      <w:r w:rsidRPr="00F766AA">
        <w:rPr>
          <w:szCs w:val="18"/>
          <w:vertAlign w:val="superscript"/>
        </w:rPr>
        <w:t>(1)</w:t>
      </w:r>
      <w:r w:rsidRPr="00F766AA">
        <w:rPr>
          <w:szCs w:val="18"/>
        </w:rPr>
        <w:t xml:space="preserve"> Documentos justificativos: Declaración de prestaciones y marcado CE (documentos obligatorios), distintivos de calidad, Evaluación Técnica Europea (ETE), Certificado de garantía del fabricante, … </w:t>
      </w:r>
    </w:p>
    <w:p w14:paraId="405372E2" w14:textId="77777777" w:rsidR="002950F6" w:rsidRPr="00F766AA" w:rsidRDefault="002950F6" w:rsidP="002950F6">
      <w:pPr>
        <w:rPr>
          <w:szCs w:val="18"/>
        </w:rPr>
      </w:pPr>
    </w:p>
    <w:p w14:paraId="5C6B198C" w14:textId="77777777" w:rsidR="002950F6" w:rsidRPr="00F766AA" w:rsidRDefault="002950F6" w:rsidP="002950F6">
      <w:pPr>
        <w:ind w:left="-142"/>
        <w:rPr>
          <w:b/>
        </w:rPr>
      </w:pPr>
      <w:r w:rsidRPr="00F766AA">
        <w:rPr>
          <w:b/>
        </w:rPr>
        <w:t>Control de recepción (ensayos y pruebas) y control de ejecución:</w:t>
      </w: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3809"/>
        <w:gridCol w:w="1559"/>
        <w:gridCol w:w="1559"/>
        <w:gridCol w:w="1559"/>
        <w:gridCol w:w="1560"/>
      </w:tblGrid>
      <w:tr w:rsidR="002950F6" w:rsidRPr="00F766AA" w14:paraId="2B091699" w14:textId="77777777" w:rsidTr="006D36EA">
        <w:trPr>
          <w:trHeight w:val="251"/>
        </w:trPr>
        <w:tc>
          <w:tcPr>
            <w:tcW w:w="4537" w:type="dxa"/>
            <w:gridSpan w:val="2"/>
            <w:vMerge w:val="restart"/>
            <w:vAlign w:val="center"/>
          </w:tcPr>
          <w:p w14:paraId="13BFFAB6" w14:textId="72C840D9" w:rsidR="002950F6" w:rsidRPr="00F766AA" w:rsidRDefault="002950F6" w:rsidP="006D36EA">
            <w:pPr>
              <w:jc w:val="center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ENSAYO-PRUEBA</w:t>
            </w:r>
          </w:p>
        </w:tc>
        <w:tc>
          <w:tcPr>
            <w:tcW w:w="6237" w:type="dxa"/>
            <w:gridSpan w:val="4"/>
            <w:vAlign w:val="center"/>
          </w:tcPr>
          <w:p w14:paraId="4701CC58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Producto/ Tipo/ Lote</w:t>
            </w:r>
          </w:p>
        </w:tc>
      </w:tr>
      <w:tr w:rsidR="002950F6" w:rsidRPr="00F766AA" w14:paraId="4D868A1B" w14:textId="77777777" w:rsidTr="006D36EA">
        <w:trPr>
          <w:trHeight w:val="70"/>
        </w:trPr>
        <w:tc>
          <w:tcPr>
            <w:tcW w:w="4537" w:type="dxa"/>
            <w:gridSpan w:val="2"/>
            <w:vMerge/>
          </w:tcPr>
          <w:p w14:paraId="16B4C221" w14:textId="77777777" w:rsidR="002950F6" w:rsidRPr="00F766AA" w:rsidRDefault="002950F6" w:rsidP="006D36EA">
            <w:pPr>
              <w:rPr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88179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FE177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8D7ADCA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532EBA2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3CEEA600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3D6D08FF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EFAA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E28E3E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77B57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7A7BD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24541821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2A632A3D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830A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ECC30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C014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CA420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306E4B17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492E810F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Valor de proyecto / Exigencia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9E97A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1EBCA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38D3A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1D485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51C9D94B" w14:textId="77777777" w:rsidTr="006D36EA">
        <w:trPr>
          <w:trHeight w:val="251"/>
        </w:trPr>
        <w:tc>
          <w:tcPr>
            <w:tcW w:w="4537" w:type="dxa"/>
            <w:gridSpan w:val="2"/>
            <w:vAlign w:val="center"/>
          </w:tcPr>
          <w:p w14:paraId="12437E63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Resultados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444F3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605D4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A70E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4A346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605F941A" w14:textId="77777777" w:rsidTr="006D36EA">
        <w:trPr>
          <w:trHeight w:val="517"/>
        </w:trPr>
        <w:tc>
          <w:tcPr>
            <w:tcW w:w="728" w:type="dxa"/>
            <w:vAlign w:val="center"/>
          </w:tcPr>
          <w:p w14:paraId="47A1E5CA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1</w:t>
            </w:r>
          </w:p>
        </w:tc>
        <w:tc>
          <w:tcPr>
            <w:tcW w:w="3809" w:type="dxa"/>
            <w:vAlign w:val="center"/>
          </w:tcPr>
          <w:p w14:paraId="28F96487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Transmitancia térmica ventanas (W/m²K)</w:t>
            </w:r>
          </w:p>
          <w:p w14:paraId="02926956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UNE-EN ISO 12567-1:2011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FB6FF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7C3BA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09D03B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8661B8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07B49DB6" w14:textId="77777777" w:rsidTr="006D36EA">
        <w:trPr>
          <w:trHeight w:val="503"/>
        </w:trPr>
        <w:tc>
          <w:tcPr>
            <w:tcW w:w="728" w:type="dxa"/>
            <w:vAlign w:val="center"/>
          </w:tcPr>
          <w:p w14:paraId="4DC1957E" w14:textId="77777777" w:rsidR="002950F6" w:rsidRPr="00F766AA" w:rsidRDefault="002950F6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2</w:t>
            </w:r>
          </w:p>
        </w:tc>
        <w:tc>
          <w:tcPr>
            <w:tcW w:w="3809" w:type="dxa"/>
            <w:vAlign w:val="center"/>
          </w:tcPr>
          <w:p w14:paraId="1690D9C5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Permeabilidad al aire (m³/h</w:t>
            </w:r>
            <w:r w:rsidRPr="00F766AA">
              <w:rPr>
                <w:color w:val="000000"/>
                <w:szCs w:val="18"/>
              </w:rPr>
              <w:t>·</w:t>
            </w:r>
            <w:r w:rsidRPr="00F766AA">
              <w:rPr>
                <w:szCs w:val="18"/>
              </w:rPr>
              <w:t xml:space="preserve">m²) o clase </w:t>
            </w:r>
          </w:p>
          <w:p w14:paraId="4DFF099F" w14:textId="77777777" w:rsidR="002950F6" w:rsidRPr="00F766AA" w:rsidRDefault="002950F6" w:rsidP="009C6719">
            <w:pPr>
              <w:spacing w:after="60"/>
              <w:rPr>
                <w:szCs w:val="18"/>
              </w:rPr>
            </w:pPr>
            <w:r w:rsidRPr="00F766AA">
              <w:rPr>
                <w:szCs w:val="18"/>
              </w:rPr>
              <w:t xml:space="preserve">UNE-EN 1026:2017 </w:t>
            </w:r>
            <w:r w:rsidRPr="00F766AA">
              <w:rPr>
                <w:szCs w:val="18"/>
              </w:rPr>
              <w:br/>
              <w:t>UNE-EN 12207:2017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0F54C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6F4AF7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B9DD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038FE9" w14:textId="77777777" w:rsidR="002950F6" w:rsidRPr="00F766AA" w:rsidRDefault="002950F6" w:rsidP="006D36EA">
            <w:pPr>
              <w:jc w:val="center"/>
              <w:rPr>
                <w:i/>
                <w:iCs/>
                <w:szCs w:val="18"/>
              </w:rPr>
            </w:pPr>
          </w:p>
        </w:tc>
      </w:tr>
      <w:tr w:rsidR="002950F6" w:rsidRPr="00F766AA" w14:paraId="01177E3A" w14:textId="77777777" w:rsidTr="006D36EA">
        <w:trPr>
          <w:trHeight w:val="283"/>
        </w:trPr>
        <w:tc>
          <w:tcPr>
            <w:tcW w:w="4537" w:type="dxa"/>
            <w:gridSpan w:val="2"/>
            <w:vAlign w:val="center"/>
          </w:tcPr>
          <w:p w14:paraId="37130E35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Aceptación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4DED8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B5EB45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F9800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6FAFD" w14:textId="77777777" w:rsidR="002950F6" w:rsidRPr="00F766AA" w:rsidRDefault="002950F6" w:rsidP="006D36E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Si   </w:t>
            </w:r>
            <w:r w:rsidRPr="00F766AA">
              <w:rPr>
                <w:color w:val="auto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color w:val="auto"/>
                <w:sz w:val="12"/>
                <w:szCs w:val="12"/>
              </w:rPr>
              <w:instrText xml:space="preserve"> FORMCHECKBOX </w:instrText>
            </w:r>
            <w:r w:rsidRPr="00F766AA">
              <w:rPr>
                <w:color w:val="auto"/>
                <w:sz w:val="12"/>
                <w:szCs w:val="12"/>
              </w:rPr>
            </w:r>
            <w:r w:rsidRPr="00F766AA">
              <w:rPr>
                <w:color w:val="auto"/>
                <w:sz w:val="12"/>
                <w:szCs w:val="12"/>
              </w:rPr>
              <w:fldChar w:fldCharType="separate"/>
            </w:r>
            <w:r w:rsidRPr="00F766AA">
              <w:rPr>
                <w:color w:val="auto"/>
                <w:sz w:val="12"/>
                <w:szCs w:val="12"/>
              </w:rPr>
              <w:fldChar w:fldCharType="end"/>
            </w:r>
            <w:r w:rsidRPr="00F766A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</w:tr>
    </w:tbl>
    <w:p w14:paraId="7D522107" w14:textId="77777777" w:rsidR="002950F6" w:rsidRPr="00F766AA" w:rsidRDefault="002950F6" w:rsidP="002950F6">
      <w:pPr>
        <w:rPr>
          <w:szCs w:val="18"/>
        </w:rPr>
      </w:pPr>
    </w:p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2950F6" w:rsidRPr="00F766AA" w14:paraId="454D8700" w14:textId="77777777" w:rsidTr="006D36EA">
        <w:trPr>
          <w:trHeight w:val="1134"/>
        </w:trPr>
        <w:tc>
          <w:tcPr>
            <w:tcW w:w="7513" w:type="dxa"/>
          </w:tcPr>
          <w:p w14:paraId="52C9FEF5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Observaciones / Medidas correctoras</w:t>
            </w:r>
          </w:p>
          <w:p w14:paraId="2A46D44C" w14:textId="77777777" w:rsidR="002950F6" w:rsidRPr="00F766AA" w:rsidRDefault="002950F6" w:rsidP="006D36EA">
            <w:pPr>
              <w:rPr>
                <w:i/>
                <w:iCs/>
                <w:szCs w:val="18"/>
              </w:rPr>
            </w:pPr>
          </w:p>
        </w:tc>
        <w:tc>
          <w:tcPr>
            <w:tcW w:w="3261" w:type="dxa"/>
          </w:tcPr>
          <w:p w14:paraId="7A4B3289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Dirección facultativa / Constructor</w:t>
            </w:r>
          </w:p>
          <w:p w14:paraId="31DEA430" w14:textId="77777777" w:rsidR="002950F6" w:rsidRPr="00F766AA" w:rsidRDefault="002950F6" w:rsidP="006D36EA">
            <w:pPr>
              <w:rPr>
                <w:szCs w:val="18"/>
              </w:rPr>
            </w:pPr>
          </w:p>
        </w:tc>
      </w:tr>
    </w:tbl>
    <w:p w14:paraId="4A40E25E" w14:textId="77777777" w:rsidR="002950F6" w:rsidRPr="00F766AA" w:rsidRDefault="002950F6" w:rsidP="002950F6"/>
    <w:tbl>
      <w:tblPr>
        <w:tblStyle w:val="Saretadunta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950F6" w:rsidRPr="00F766AA" w14:paraId="44104E4A" w14:textId="77777777" w:rsidTr="006D36EA">
        <w:trPr>
          <w:trHeight w:val="397"/>
        </w:trPr>
        <w:tc>
          <w:tcPr>
            <w:tcW w:w="10774" w:type="dxa"/>
          </w:tcPr>
          <w:p w14:paraId="3639020C" w14:textId="77777777" w:rsidR="002950F6" w:rsidRPr="00F766AA" w:rsidRDefault="002950F6" w:rsidP="006D36EA">
            <w:pPr>
              <w:rPr>
                <w:szCs w:val="18"/>
              </w:rPr>
            </w:pPr>
            <w:r w:rsidRPr="00F766AA">
              <w:rPr>
                <w:szCs w:val="18"/>
              </w:rPr>
              <w:t>Laboratorios/s que han intervenido:</w:t>
            </w:r>
          </w:p>
        </w:tc>
      </w:tr>
    </w:tbl>
    <w:p w14:paraId="2BB376DE" w14:textId="77777777" w:rsidR="00A43E11" w:rsidRPr="00F766AA" w:rsidRDefault="00A43E11">
      <w:pPr>
        <w:rPr>
          <w:b/>
          <w:sz w:val="24"/>
        </w:rPr>
      </w:pPr>
    </w:p>
    <w:p w14:paraId="298E2DC7" w14:textId="77777777" w:rsidR="00A43E11" w:rsidRPr="00F766AA" w:rsidRDefault="00A43E11">
      <w:pPr>
        <w:rPr>
          <w:b/>
          <w:sz w:val="24"/>
        </w:rPr>
      </w:pPr>
    </w:p>
    <w:p w14:paraId="5BD29E63" w14:textId="27619342" w:rsidR="00620C25" w:rsidRPr="00F766AA" w:rsidRDefault="00620C25" w:rsidP="00A43E11">
      <w:pPr>
        <w:pStyle w:val="Zerrenda-paragrafoa"/>
        <w:numPr>
          <w:ilvl w:val="0"/>
          <w:numId w:val="3"/>
        </w:numPr>
        <w:rPr>
          <w:b/>
          <w:sz w:val="24"/>
        </w:rPr>
      </w:pPr>
      <w:r w:rsidRPr="00F766AA">
        <w:rPr>
          <w:b/>
          <w:sz w:val="24"/>
        </w:rPr>
        <w:br w:type="page"/>
      </w:r>
    </w:p>
    <w:p w14:paraId="516729E1" w14:textId="77777777" w:rsidR="00783946" w:rsidRPr="00F766AA" w:rsidRDefault="00783946" w:rsidP="00783946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783946" w:rsidRPr="00F766AA" w14:paraId="0AB615AF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8B07" w14:textId="77777777" w:rsidR="00783946" w:rsidRPr="00F766AA" w:rsidRDefault="00783946" w:rsidP="00B54578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9A22" w14:textId="77777777" w:rsidR="00783946" w:rsidRPr="00F766AA" w:rsidRDefault="00783946" w:rsidP="00B5457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6DD74E" w14:textId="77777777" w:rsidR="00783946" w:rsidRPr="00F766AA" w:rsidRDefault="00783946" w:rsidP="00B54578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CARPINTERIAS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E993B7" w14:textId="77777777" w:rsidR="00783946" w:rsidRPr="00F766AA" w:rsidRDefault="00783946" w:rsidP="00B54578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6D4BF26" w14:textId="77777777" w:rsidR="00783946" w:rsidRPr="000B1F89" w:rsidRDefault="00783946" w:rsidP="000B1F89">
            <w:pPr>
              <w:pStyle w:val="1izenburua"/>
              <w:rPr>
                <w:sz w:val="20"/>
                <w:szCs w:val="20"/>
              </w:rPr>
            </w:pPr>
            <w:bookmarkStart w:id="42" w:name="VENTANAS"/>
            <w:r w:rsidRPr="000B1F89">
              <w:rPr>
                <w:sz w:val="20"/>
                <w:szCs w:val="20"/>
              </w:rPr>
              <w:t>VENTANAS</w:t>
            </w:r>
            <w:bookmarkEnd w:id="42"/>
          </w:p>
        </w:tc>
      </w:tr>
    </w:tbl>
    <w:p w14:paraId="066A9E3D" w14:textId="77777777" w:rsidR="00783946" w:rsidRPr="00F766AA" w:rsidRDefault="00783946" w:rsidP="00783946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783946" w:rsidRPr="00F766AA" w14:paraId="2E56D5A7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43453E76" w14:textId="77777777" w:rsidR="00783946" w:rsidRPr="00F766AA" w:rsidRDefault="00783946" w:rsidP="00B54578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27A0677" w14:textId="77777777" w:rsidR="00783946" w:rsidRPr="00F766AA" w:rsidRDefault="00783946" w:rsidP="00B54578">
            <w:pPr>
              <w:rPr>
                <w:b/>
              </w:rPr>
            </w:pPr>
          </w:p>
        </w:tc>
      </w:tr>
    </w:tbl>
    <w:p w14:paraId="544F3A03" w14:textId="77777777" w:rsidR="00783946" w:rsidRPr="00F766AA" w:rsidRDefault="00783946" w:rsidP="00783946">
      <w:pPr>
        <w:rPr>
          <w:b/>
          <w:sz w:val="28"/>
          <w:szCs w:val="28"/>
        </w:rPr>
      </w:pPr>
    </w:p>
    <w:p w14:paraId="7E7176D4" w14:textId="77777777" w:rsidR="00783946" w:rsidRPr="00F766AA" w:rsidRDefault="00783946" w:rsidP="00783946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61E898E0" w14:textId="77777777" w:rsidR="00783946" w:rsidRPr="00F766AA" w:rsidRDefault="00783946" w:rsidP="00783946">
      <w:pPr>
        <w:rPr>
          <w:b/>
          <w:sz w:val="8"/>
          <w:szCs w:val="8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399"/>
        <w:gridCol w:w="3148"/>
        <w:gridCol w:w="1559"/>
        <w:gridCol w:w="1559"/>
      </w:tblGrid>
      <w:tr w:rsidR="00783946" w:rsidRPr="00F766AA" w14:paraId="0128F622" w14:textId="77777777" w:rsidTr="00B54578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333DBEF0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62D2D6CD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</w:tcPr>
          <w:p w14:paraId="4D87599A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4EB2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783946" w:rsidRPr="00F766AA" w14:paraId="47D5F7D9" w14:textId="77777777" w:rsidTr="00B54578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1B77264F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450561C4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8" w:type="dxa"/>
            <w:vMerge/>
            <w:shd w:val="clear" w:color="auto" w:fill="auto"/>
            <w:vAlign w:val="center"/>
          </w:tcPr>
          <w:p w14:paraId="7A8482F7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12F52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144B6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783946" w:rsidRPr="00F766AA" w14:paraId="64B7B9AB" w14:textId="77777777" w:rsidTr="00B5457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69211BA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CBEFADD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5AAD883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2640E67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64B02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085529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</w:tr>
      <w:tr w:rsidR="00783946" w:rsidRPr="00F766AA" w14:paraId="6BE28E76" w14:textId="77777777" w:rsidTr="00B5457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75AC2AA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FEAE306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114535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23CE1BAE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8AB5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A20D3C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</w:tr>
      <w:tr w:rsidR="00783946" w:rsidRPr="00F766AA" w14:paraId="58E8DB48" w14:textId="77777777" w:rsidTr="00B5457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D8032A2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A237519" w14:textId="77777777" w:rsidR="00783946" w:rsidRPr="00F766AA" w:rsidRDefault="00783946" w:rsidP="00B54578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D5030D9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86EDCD5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AB5B8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B9FB41" w14:textId="77777777" w:rsidR="00783946" w:rsidRPr="00F766AA" w:rsidRDefault="00783946" w:rsidP="00B5457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8313DEF" w14:textId="77777777" w:rsidR="00783946" w:rsidRPr="00F766AA" w:rsidRDefault="00783946" w:rsidP="00783946">
      <w:pPr>
        <w:ind w:left="-142"/>
        <w:rPr>
          <w:b/>
          <w:sz w:val="28"/>
          <w:szCs w:val="28"/>
        </w:rPr>
      </w:pPr>
    </w:p>
    <w:p w14:paraId="1421DF6E" w14:textId="77777777" w:rsidR="00783946" w:rsidRPr="00F766AA" w:rsidRDefault="00783946" w:rsidP="00783946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72853E1F" w14:textId="77777777" w:rsidR="00783946" w:rsidRPr="00F766AA" w:rsidRDefault="00783946" w:rsidP="00783946">
      <w:pPr>
        <w:rPr>
          <w:b/>
          <w:sz w:val="8"/>
          <w:szCs w:val="8"/>
        </w:rPr>
      </w:pPr>
    </w:p>
    <w:tbl>
      <w:tblPr>
        <w:tblW w:w="1086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3822"/>
        <w:gridCol w:w="1134"/>
        <w:gridCol w:w="1134"/>
        <w:gridCol w:w="1216"/>
        <w:gridCol w:w="1619"/>
        <w:gridCol w:w="1402"/>
      </w:tblGrid>
      <w:tr w:rsidR="00783946" w:rsidRPr="00F766AA" w14:paraId="32F571B6" w14:textId="77777777" w:rsidTr="00B54578">
        <w:trPr>
          <w:cantSplit/>
          <w:trHeight w:val="187"/>
        </w:trPr>
        <w:tc>
          <w:tcPr>
            <w:tcW w:w="4362" w:type="dxa"/>
            <w:gridSpan w:val="2"/>
            <w:vAlign w:val="center"/>
          </w:tcPr>
          <w:p w14:paraId="7CAD302E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134" w:type="dxa"/>
          </w:tcPr>
          <w:p w14:paraId="1B1E5DE8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134" w:type="dxa"/>
            <w:vAlign w:val="center"/>
          </w:tcPr>
          <w:p w14:paraId="7705573C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216" w:type="dxa"/>
            <w:vAlign w:val="center"/>
          </w:tcPr>
          <w:p w14:paraId="22F07D5A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619" w:type="dxa"/>
            <w:vAlign w:val="center"/>
          </w:tcPr>
          <w:p w14:paraId="7F05B68A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2" w:type="dxa"/>
            <w:vAlign w:val="center"/>
          </w:tcPr>
          <w:p w14:paraId="1938CBF7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783946" w:rsidRPr="00F766AA" w14:paraId="651EA2E6" w14:textId="77777777" w:rsidTr="00B54578">
        <w:trPr>
          <w:cantSplit/>
          <w:trHeight w:val="276"/>
        </w:trPr>
        <w:tc>
          <w:tcPr>
            <w:tcW w:w="540" w:type="dxa"/>
            <w:vAlign w:val="center"/>
          </w:tcPr>
          <w:p w14:paraId="0D1828B0" w14:textId="77777777" w:rsidR="00783946" w:rsidRPr="00F766AA" w:rsidRDefault="00783946" w:rsidP="00B5457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822" w:type="dxa"/>
            <w:vAlign w:val="center"/>
          </w:tcPr>
          <w:p w14:paraId="72DDAC0B" w14:textId="77777777" w:rsidR="00783946" w:rsidRPr="00F766AA" w:rsidRDefault="00783946" w:rsidP="00B54578">
            <w:pPr>
              <w:ind w:left="114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E2678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8B6A8D4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2277A1B0" w14:textId="77777777" w:rsidR="00783946" w:rsidRPr="00F766AA" w:rsidRDefault="00783946" w:rsidP="00B5457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62829A27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760B35E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63CDF7E2" w14:textId="77777777" w:rsidR="00783946" w:rsidRPr="00F766AA" w:rsidRDefault="00783946" w:rsidP="00B54578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16" w:type="dxa"/>
            <w:vAlign w:val="center"/>
          </w:tcPr>
          <w:p w14:paraId="6FAB9807" w14:textId="77777777" w:rsidR="00783946" w:rsidRPr="00F766AA" w:rsidRDefault="00783946" w:rsidP="00B5457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4F43935" w14:textId="77777777" w:rsidR="00783946" w:rsidRPr="00F766AA" w:rsidRDefault="00783946" w:rsidP="00B54578">
            <w:pPr>
              <w:ind w:left="85"/>
              <w:rPr>
                <w:sz w:val="8"/>
                <w:szCs w:val="8"/>
              </w:rPr>
            </w:pPr>
          </w:p>
          <w:p w14:paraId="4843790D" w14:textId="77777777" w:rsidR="00783946" w:rsidRPr="00F766AA" w:rsidRDefault="00783946" w:rsidP="00B54578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619" w:type="dxa"/>
            <w:vAlign w:val="center"/>
          </w:tcPr>
          <w:p w14:paraId="5F87B68C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472F5FE" w14:textId="77777777" w:rsidR="00783946" w:rsidRPr="00F766AA" w:rsidRDefault="00783946" w:rsidP="00B54578">
            <w:pPr>
              <w:ind w:left="84"/>
              <w:rPr>
                <w:sz w:val="8"/>
                <w:szCs w:val="8"/>
              </w:rPr>
            </w:pPr>
          </w:p>
          <w:p w14:paraId="79540901" w14:textId="77777777" w:rsidR="00783946" w:rsidRPr="00F766AA" w:rsidRDefault="00783946" w:rsidP="00B54578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2" w:type="dxa"/>
            <w:vAlign w:val="center"/>
          </w:tcPr>
          <w:p w14:paraId="27EA75C2" w14:textId="77777777" w:rsidR="00783946" w:rsidRPr="00F766AA" w:rsidRDefault="00783946" w:rsidP="00B5457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8B459D5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69E72FB8" w14:textId="77777777" w:rsidR="00783946" w:rsidRPr="00F766AA" w:rsidRDefault="00783946" w:rsidP="00B54578">
            <w:pPr>
              <w:ind w:left="227"/>
              <w:rPr>
                <w:b/>
              </w:rPr>
            </w:pPr>
          </w:p>
        </w:tc>
      </w:tr>
      <w:tr w:rsidR="00783946" w:rsidRPr="00F766AA" w14:paraId="72B261E9" w14:textId="77777777" w:rsidTr="00B54578">
        <w:trPr>
          <w:cantSplit/>
          <w:trHeight w:val="276"/>
        </w:trPr>
        <w:tc>
          <w:tcPr>
            <w:tcW w:w="540" w:type="dxa"/>
            <w:vAlign w:val="center"/>
          </w:tcPr>
          <w:p w14:paraId="635C3176" w14:textId="77777777" w:rsidR="00783946" w:rsidRPr="00F766AA" w:rsidRDefault="00783946" w:rsidP="00B5457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822" w:type="dxa"/>
            <w:vAlign w:val="center"/>
          </w:tcPr>
          <w:p w14:paraId="62E268E3" w14:textId="77777777" w:rsidR="00783946" w:rsidRPr="00F766AA" w:rsidRDefault="00783946" w:rsidP="00B54578">
            <w:pPr>
              <w:ind w:left="114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DEB152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4455CFF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040D840C" w14:textId="77777777" w:rsidR="00783946" w:rsidRPr="00F766AA" w:rsidRDefault="00783946" w:rsidP="00B5457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158F78EF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C1F219F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11599E77" w14:textId="77777777" w:rsidR="00783946" w:rsidRPr="00F766AA" w:rsidRDefault="00783946" w:rsidP="00B54578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16" w:type="dxa"/>
            <w:vAlign w:val="center"/>
          </w:tcPr>
          <w:p w14:paraId="3620FC92" w14:textId="77777777" w:rsidR="00783946" w:rsidRPr="00F766AA" w:rsidRDefault="00783946" w:rsidP="00B5457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A862F81" w14:textId="77777777" w:rsidR="00783946" w:rsidRPr="00F766AA" w:rsidRDefault="00783946" w:rsidP="00B54578">
            <w:pPr>
              <w:ind w:left="85"/>
              <w:rPr>
                <w:sz w:val="8"/>
                <w:szCs w:val="8"/>
              </w:rPr>
            </w:pPr>
          </w:p>
          <w:p w14:paraId="78D91FC2" w14:textId="77777777" w:rsidR="00783946" w:rsidRPr="00F766AA" w:rsidRDefault="00783946" w:rsidP="00B54578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619" w:type="dxa"/>
            <w:vAlign w:val="center"/>
          </w:tcPr>
          <w:p w14:paraId="3CA442A6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49DA6CF" w14:textId="77777777" w:rsidR="00783946" w:rsidRPr="00F766AA" w:rsidRDefault="00783946" w:rsidP="00B54578">
            <w:pPr>
              <w:ind w:left="84"/>
              <w:rPr>
                <w:sz w:val="8"/>
                <w:szCs w:val="8"/>
              </w:rPr>
            </w:pPr>
          </w:p>
          <w:p w14:paraId="2F151822" w14:textId="77777777" w:rsidR="00783946" w:rsidRPr="00F766AA" w:rsidRDefault="00783946" w:rsidP="00B54578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2" w:type="dxa"/>
            <w:vAlign w:val="center"/>
          </w:tcPr>
          <w:p w14:paraId="574BAE63" w14:textId="77777777" w:rsidR="00783946" w:rsidRPr="00F766AA" w:rsidRDefault="00783946" w:rsidP="00B5457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D6DE43C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4BD98439" w14:textId="77777777" w:rsidR="00783946" w:rsidRPr="00F766AA" w:rsidRDefault="00783946" w:rsidP="00B54578">
            <w:pPr>
              <w:ind w:left="227"/>
              <w:rPr>
                <w:b/>
              </w:rPr>
            </w:pPr>
          </w:p>
        </w:tc>
      </w:tr>
      <w:tr w:rsidR="00783946" w:rsidRPr="00F766AA" w14:paraId="5E862C91" w14:textId="77777777" w:rsidTr="00B54578">
        <w:trPr>
          <w:cantSplit/>
          <w:trHeight w:val="276"/>
        </w:trPr>
        <w:tc>
          <w:tcPr>
            <w:tcW w:w="540" w:type="dxa"/>
            <w:vAlign w:val="center"/>
          </w:tcPr>
          <w:p w14:paraId="4063145E" w14:textId="77777777" w:rsidR="00783946" w:rsidRPr="00F766AA" w:rsidRDefault="00783946" w:rsidP="00B5457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822" w:type="dxa"/>
            <w:vAlign w:val="center"/>
          </w:tcPr>
          <w:p w14:paraId="34112334" w14:textId="77777777" w:rsidR="00783946" w:rsidRPr="00F766AA" w:rsidRDefault="00783946" w:rsidP="00B54578">
            <w:pPr>
              <w:ind w:left="114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805F8E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7DE8003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1DE1BA20" w14:textId="77777777" w:rsidR="00783946" w:rsidRPr="00F766AA" w:rsidRDefault="00783946" w:rsidP="00B5457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14:paraId="77AE1897" w14:textId="77777777" w:rsidR="00783946" w:rsidRPr="00F766AA" w:rsidRDefault="00783946" w:rsidP="00B5457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CF2572F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28078981" w14:textId="77777777" w:rsidR="00783946" w:rsidRPr="00F766AA" w:rsidRDefault="00783946" w:rsidP="00B54578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16" w:type="dxa"/>
            <w:vAlign w:val="center"/>
          </w:tcPr>
          <w:p w14:paraId="4432F533" w14:textId="77777777" w:rsidR="00783946" w:rsidRPr="00F766AA" w:rsidRDefault="00783946" w:rsidP="00B5457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1F58F79" w14:textId="77777777" w:rsidR="00783946" w:rsidRPr="00F766AA" w:rsidRDefault="00783946" w:rsidP="00B54578">
            <w:pPr>
              <w:ind w:left="85"/>
              <w:rPr>
                <w:sz w:val="8"/>
                <w:szCs w:val="8"/>
              </w:rPr>
            </w:pPr>
          </w:p>
          <w:p w14:paraId="748E0F03" w14:textId="77777777" w:rsidR="00783946" w:rsidRPr="00F766AA" w:rsidRDefault="00783946" w:rsidP="00B54578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619" w:type="dxa"/>
            <w:vAlign w:val="center"/>
          </w:tcPr>
          <w:p w14:paraId="08E2E240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30E63FB" w14:textId="77777777" w:rsidR="00783946" w:rsidRPr="00F766AA" w:rsidRDefault="00783946" w:rsidP="00B54578">
            <w:pPr>
              <w:ind w:left="84"/>
              <w:rPr>
                <w:sz w:val="8"/>
                <w:szCs w:val="8"/>
              </w:rPr>
            </w:pPr>
          </w:p>
          <w:p w14:paraId="5A1E4689" w14:textId="77777777" w:rsidR="00783946" w:rsidRPr="00F766AA" w:rsidRDefault="00783946" w:rsidP="00B54578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2" w:type="dxa"/>
            <w:vAlign w:val="center"/>
          </w:tcPr>
          <w:p w14:paraId="5684D202" w14:textId="77777777" w:rsidR="00783946" w:rsidRPr="00F766AA" w:rsidRDefault="00783946" w:rsidP="00B5457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0797835" w14:textId="77777777" w:rsidR="00783946" w:rsidRPr="00F766AA" w:rsidRDefault="00783946" w:rsidP="00B54578">
            <w:pPr>
              <w:ind w:left="227"/>
              <w:rPr>
                <w:sz w:val="8"/>
                <w:szCs w:val="8"/>
              </w:rPr>
            </w:pPr>
          </w:p>
          <w:p w14:paraId="0F056F29" w14:textId="77777777" w:rsidR="00783946" w:rsidRPr="00F766AA" w:rsidRDefault="00783946" w:rsidP="00B54578">
            <w:pPr>
              <w:ind w:left="227"/>
              <w:rPr>
                <w:b/>
              </w:rPr>
            </w:pPr>
          </w:p>
        </w:tc>
      </w:tr>
    </w:tbl>
    <w:p w14:paraId="5C68AB1D" w14:textId="77777777" w:rsidR="00783946" w:rsidRPr="00F766AA" w:rsidRDefault="00783946" w:rsidP="00783946">
      <w:pPr>
        <w:tabs>
          <w:tab w:val="left" w:pos="6946"/>
        </w:tabs>
        <w:rPr>
          <w:sz w:val="28"/>
          <w:szCs w:val="28"/>
        </w:rPr>
      </w:pPr>
    </w:p>
    <w:p w14:paraId="36795BB7" w14:textId="77777777" w:rsidR="00783946" w:rsidRPr="00F766AA" w:rsidRDefault="00783946" w:rsidP="00783946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68C04FB3" w14:textId="77777777" w:rsidR="00783946" w:rsidRPr="00F766AA" w:rsidRDefault="00783946" w:rsidP="00783946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82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4252"/>
        <w:gridCol w:w="1190"/>
        <w:gridCol w:w="1260"/>
        <w:gridCol w:w="1274"/>
        <w:gridCol w:w="1260"/>
        <w:gridCol w:w="1254"/>
      </w:tblGrid>
      <w:tr w:rsidR="00783946" w:rsidRPr="00F766AA" w14:paraId="57D176FE" w14:textId="77777777" w:rsidTr="007D59BC">
        <w:trPr>
          <w:trHeight w:val="263"/>
        </w:trPr>
        <w:tc>
          <w:tcPr>
            <w:tcW w:w="4644" w:type="dxa"/>
            <w:gridSpan w:val="2"/>
            <w:vMerge w:val="restart"/>
            <w:vAlign w:val="center"/>
          </w:tcPr>
          <w:p w14:paraId="34BE6629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6238" w:type="dxa"/>
            <w:gridSpan w:val="5"/>
            <w:vAlign w:val="center"/>
          </w:tcPr>
          <w:p w14:paraId="07620E76" w14:textId="77777777" w:rsidR="00783946" w:rsidRPr="00F766AA" w:rsidRDefault="00783946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783946" w:rsidRPr="00F766AA" w14:paraId="2F280C03" w14:textId="77777777" w:rsidTr="007D59BC">
        <w:trPr>
          <w:trHeight w:val="240"/>
        </w:trPr>
        <w:tc>
          <w:tcPr>
            <w:tcW w:w="4644" w:type="dxa"/>
            <w:gridSpan w:val="2"/>
            <w:vMerge/>
          </w:tcPr>
          <w:p w14:paraId="19CEDBF9" w14:textId="77777777" w:rsidR="00783946" w:rsidRPr="00F766AA" w:rsidRDefault="00783946" w:rsidP="00B54578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</w:tcPr>
          <w:p w14:paraId="2FD98FF0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873B1AB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1973D1E7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B484A29" w14:textId="77777777" w:rsidR="00783946" w:rsidRPr="00F766AA" w:rsidRDefault="00783946" w:rsidP="00B54578">
            <w:pPr>
              <w:rPr>
                <w:sz w:val="24"/>
              </w:rPr>
            </w:pPr>
          </w:p>
        </w:tc>
        <w:tc>
          <w:tcPr>
            <w:tcW w:w="1254" w:type="dxa"/>
          </w:tcPr>
          <w:p w14:paraId="6F51C60E" w14:textId="77777777" w:rsidR="00783946" w:rsidRPr="00F766AA" w:rsidRDefault="00783946" w:rsidP="00B54578">
            <w:pPr>
              <w:rPr>
                <w:sz w:val="24"/>
              </w:rPr>
            </w:pPr>
          </w:p>
        </w:tc>
      </w:tr>
      <w:tr w:rsidR="00783946" w:rsidRPr="00F766AA" w14:paraId="615EA8D6" w14:textId="77777777" w:rsidTr="007D59BC">
        <w:trPr>
          <w:trHeight w:val="235"/>
        </w:trPr>
        <w:tc>
          <w:tcPr>
            <w:tcW w:w="4644" w:type="dxa"/>
            <w:gridSpan w:val="2"/>
            <w:vMerge/>
          </w:tcPr>
          <w:p w14:paraId="2E618B8F" w14:textId="77777777" w:rsidR="00783946" w:rsidRPr="00F766AA" w:rsidRDefault="00783946" w:rsidP="00B54578">
            <w:pPr>
              <w:rPr>
                <w:sz w:val="17"/>
                <w:szCs w:val="17"/>
              </w:rPr>
            </w:pPr>
          </w:p>
        </w:tc>
        <w:tc>
          <w:tcPr>
            <w:tcW w:w="6238" w:type="dxa"/>
            <w:gridSpan w:val="5"/>
          </w:tcPr>
          <w:p w14:paraId="6F33B6D3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DF9C09A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7D59BC" w:rsidRPr="00F766AA" w14:paraId="0C7B47C6" w14:textId="77777777" w:rsidTr="007D59BC">
        <w:trPr>
          <w:trHeight w:val="235"/>
        </w:trPr>
        <w:tc>
          <w:tcPr>
            <w:tcW w:w="4644" w:type="dxa"/>
            <w:gridSpan w:val="2"/>
            <w:vAlign w:val="center"/>
          </w:tcPr>
          <w:p w14:paraId="563F21EA" w14:textId="1AE04266" w:rsidR="007D59BC" w:rsidRPr="00F766AA" w:rsidRDefault="007D59BC" w:rsidP="00376D35">
            <w:pPr>
              <w:rPr>
                <w:sz w:val="17"/>
                <w:szCs w:val="17"/>
              </w:rPr>
            </w:pPr>
            <w:r w:rsidRPr="00F766AA">
              <w:rPr>
                <w:szCs w:val="18"/>
              </w:rPr>
              <w:t>Nº de informe</w:t>
            </w:r>
          </w:p>
        </w:tc>
        <w:tc>
          <w:tcPr>
            <w:tcW w:w="1190" w:type="dxa"/>
          </w:tcPr>
          <w:p w14:paraId="327BAFDA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4E15FFC2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4" w:type="dxa"/>
          </w:tcPr>
          <w:p w14:paraId="3D018CD8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7F850C5D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54" w:type="dxa"/>
          </w:tcPr>
          <w:p w14:paraId="4F04F6C2" w14:textId="253D0F2B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</w:tr>
      <w:tr w:rsidR="007D59BC" w:rsidRPr="00F766AA" w14:paraId="5AD2C511" w14:textId="77777777" w:rsidTr="007D59BC">
        <w:trPr>
          <w:trHeight w:val="278"/>
        </w:trPr>
        <w:tc>
          <w:tcPr>
            <w:tcW w:w="4644" w:type="dxa"/>
            <w:gridSpan w:val="2"/>
            <w:vAlign w:val="center"/>
          </w:tcPr>
          <w:p w14:paraId="0345505E" w14:textId="285FFCAE" w:rsidR="007D59BC" w:rsidRPr="00DB6C72" w:rsidRDefault="007D59BC" w:rsidP="00376D35">
            <w:pPr>
              <w:rPr>
                <w:sz w:val="17"/>
                <w:szCs w:val="17"/>
              </w:rPr>
            </w:pPr>
            <w:r w:rsidRPr="00DB6C72">
              <w:rPr>
                <w:szCs w:val="18"/>
              </w:rPr>
              <w:t>Fecha</w:t>
            </w:r>
          </w:p>
        </w:tc>
        <w:tc>
          <w:tcPr>
            <w:tcW w:w="1190" w:type="dxa"/>
          </w:tcPr>
          <w:p w14:paraId="4AC5A396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1B219F0A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4" w:type="dxa"/>
          </w:tcPr>
          <w:p w14:paraId="73DF0B89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0" w:type="dxa"/>
          </w:tcPr>
          <w:p w14:paraId="4ECA7CDB" w14:textId="77777777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54" w:type="dxa"/>
          </w:tcPr>
          <w:p w14:paraId="1528D728" w14:textId="08D41210" w:rsidR="007D59BC" w:rsidRPr="00F766AA" w:rsidRDefault="007D59BC" w:rsidP="00376D35">
            <w:pPr>
              <w:jc w:val="center"/>
              <w:rPr>
                <w:sz w:val="17"/>
                <w:szCs w:val="17"/>
              </w:rPr>
            </w:pPr>
          </w:p>
        </w:tc>
      </w:tr>
      <w:tr w:rsidR="00376D35" w:rsidRPr="00F766AA" w14:paraId="49CAE0F8" w14:textId="77777777" w:rsidTr="007D59BC">
        <w:trPr>
          <w:trHeight w:val="267"/>
        </w:trPr>
        <w:tc>
          <w:tcPr>
            <w:tcW w:w="4644" w:type="dxa"/>
            <w:gridSpan w:val="2"/>
            <w:vAlign w:val="center"/>
          </w:tcPr>
          <w:p w14:paraId="0780123B" w14:textId="4FA7E8FC" w:rsidR="00376D35" w:rsidRPr="00DB6C72" w:rsidRDefault="00376D35" w:rsidP="00376D35">
            <w:pPr>
              <w:rPr>
                <w:szCs w:val="18"/>
              </w:rPr>
            </w:pPr>
            <w:r w:rsidRPr="00DB6C72">
              <w:rPr>
                <w:szCs w:val="18"/>
              </w:rPr>
              <w:t>Valor de proyecto / Exigencia</w:t>
            </w:r>
          </w:p>
        </w:tc>
        <w:tc>
          <w:tcPr>
            <w:tcW w:w="1190" w:type="dxa"/>
          </w:tcPr>
          <w:p w14:paraId="574817E8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3C9FB26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76B48870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6E33444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54" w:type="dxa"/>
          </w:tcPr>
          <w:p w14:paraId="5558C6AE" w14:textId="77777777" w:rsidR="00376D35" w:rsidRPr="00F766AA" w:rsidRDefault="00376D35" w:rsidP="00376D35">
            <w:pPr>
              <w:rPr>
                <w:sz w:val="24"/>
              </w:rPr>
            </w:pPr>
          </w:p>
        </w:tc>
      </w:tr>
      <w:tr w:rsidR="00376D35" w:rsidRPr="00F766AA" w14:paraId="2310592E" w14:textId="77777777" w:rsidTr="007D59BC">
        <w:trPr>
          <w:trHeight w:val="271"/>
        </w:trPr>
        <w:tc>
          <w:tcPr>
            <w:tcW w:w="4644" w:type="dxa"/>
            <w:gridSpan w:val="2"/>
            <w:vAlign w:val="center"/>
          </w:tcPr>
          <w:p w14:paraId="0725692E" w14:textId="1BE6763D" w:rsidR="00376D35" w:rsidRPr="00DB6C72" w:rsidRDefault="00376D35" w:rsidP="00376D35">
            <w:pPr>
              <w:rPr>
                <w:szCs w:val="18"/>
              </w:rPr>
            </w:pPr>
            <w:r w:rsidRPr="00DB6C72">
              <w:rPr>
                <w:szCs w:val="18"/>
              </w:rPr>
              <w:t>Resultados</w:t>
            </w:r>
          </w:p>
        </w:tc>
        <w:tc>
          <w:tcPr>
            <w:tcW w:w="1190" w:type="dxa"/>
          </w:tcPr>
          <w:p w14:paraId="4140D072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E896ADF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28D5D577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E6AF1CD" w14:textId="77777777" w:rsidR="00376D35" w:rsidRPr="00F766AA" w:rsidRDefault="00376D35" w:rsidP="00376D35">
            <w:pPr>
              <w:rPr>
                <w:sz w:val="24"/>
              </w:rPr>
            </w:pPr>
          </w:p>
        </w:tc>
        <w:tc>
          <w:tcPr>
            <w:tcW w:w="1254" w:type="dxa"/>
          </w:tcPr>
          <w:p w14:paraId="57CB0875" w14:textId="77777777" w:rsidR="00376D35" w:rsidRPr="00F766AA" w:rsidRDefault="00376D35" w:rsidP="00376D35">
            <w:pPr>
              <w:rPr>
                <w:sz w:val="24"/>
              </w:rPr>
            </w:pPr>
          </w:p>
        </w:tc>
      </w:tr>
      <w:tr w:rsidR="00783946" w:rsidRPr="00F766AA" w14:paraId="40FF07C7" w14:textId="77777777" w:rsidTr="007D59BC">
        <w:trPr>
          <w:trHeight w:val="227"/>
        </w:trPr>
        <w:tc>
          <w:tcPr>
            <w:tcW w:w="392" w:type="dxa"/>
            <w:vAlign w:val="center"/>
          </w:tcPr>
          <w:p w14:paraId="453A0A09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5E9FCA51" w14:textId="77777777" w:rsidR="00783946" w:rsidRPr="00DB6C72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Permeabilidad al aire</w:t>
            </w:r>
          </w:p>
          <w:p w14:paraId="33217778" w14:textId="1836248F" w:rsidR="00783946" w:rsidRPr="00DB6C72" w:rsidRDefault="00783946" w:rsidP="00B54578">
            <w:pPr>
              <w:tabs>
                <w:tab w:val="left" w:pos="252"/>
                <w:tab w:val="left" w:pos="290"/>
              </w:tabs>
              <w:ind w:left="290" w:hanging="283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1026:2017; UNE-EN 12207:2017</w:t>
            </w:r>
          </w:p>
        </w:tc>
        <w:tc>
          <w:tcPr>
            <w:tcW w:w="1190" w:type="dxa"/>
          </w:tcPr>
          <w:p w14:paraId="25F0FB9B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28F127F3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4696696C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13572D67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127581BE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280A993E" w14:textId="77777777" w:rsidTr="007D59BC">
        <w:tc>
          <w:tcPr>
            <w:tcW w:w="392" w:type="dxa"/>
            <w:vAlign w:val="center"/>
          </w:tcPr>
          <w:p w14:paraId="12DA2826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5642FEE3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>Estanqueidad al agua</w:t>
            </w:r>
          </w:p>
          <w:p w14:paraId="6339366F" w14:textId="77777777" w:rsidR="00783946" w:rsidRPr="00F766AA" w:rsidRDefault="00783946" w:rsidP="00B54578">
            <w:pPr>
              <w:tabs>
                <w:tab w:val="left" w:pos="252"/>
                <w:tab w:val="left" w:pos="290"/>
                <w:tab w:val="left" w:pos="3208"/>
              </w:tabs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UNE-EN 1027:2017; UNE-EN 12208:2000.</w:t>
            </w:r>
          </w:p>
        </w:tc>
        <w:tc>
          <w:tcPr>
            <w:tcW w:w="1190" w:type="dxa"/>
          </w:tcPr>
          <w:p w14:paraId="24EA36B7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4841BDA8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1D15B232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6461EBAC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1B9B1894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5871F806" w14:textId="77777777" w:rsidTr="007D59BC">
        <w:tc>
          <w:tcPr>
            <w:tcW w:w="392" w:type="dxa"/>
            <w:vAlign w:val="center"/>
          </w:tcPr>
          <w:p w14:paraId="39A5B132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248BA48E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>Resistencia a la carga de viento</w:t>
            </w:r>
          </w:p>
          <w:p w14:paraId="1C34A9D0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UNE-EN 12211:2017; UNE-EN 12210:2017</w:t>
            </w:r>
          </w:p>
        </w:tc>
        <w:tc>
          <w:tcPr>
            <w:tcW w:w="1190" w:type="dxa"/>
          </w:tcPr>
          <w:p w14:paraId="2B635C51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1DD95B68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36945F4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7518E17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568F746A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75D11E5C" w14:textId="77777777" w:rsidTr="007D59BC">
        <w:trPr>
          <w:trHeight w:val="275"/>
        </w:trPr>
        <w:tc>
          <w:tcPr>
            <w:tcW w:w="392" w:type="dxa"/>
            <w:vAlign w:val="center"/>
          </w:tcPr>
          <w:p w14:paraId="2744DF24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18311D34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>Transmitancia térmica</w:t>
            </w:r>
          </w:p>
          <w:p w14:paraId="2F3A256A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UNE-EN ISO 12567-1:2011</w:t>
            </w:r>
          </w:p>
        </w:tc>
        <w:tc>
          <w:tcPr>
            <w:tcW w:w="1190" w:type="dxa"/>
          </w:tcPr>
          <w:p w14:paraId="64BA1EF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534299D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3D1471BF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545C7F68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7B909C82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381E2746" w14:textId="77777777" w:rsidTr="007D59BC">
        <w:trPr>
          <w:trHeight w:val="275"/>
        </w:trPr>
        <w:tc>
          <w:tcPr>
            <w:tcW w:w="392" w:type="dxa"/>
            <w:vAlign w:val="center"/>
          </w:tcPr>
          <w:p w14:paraId="7286A86E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32F86B4A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>Aislamiento acústico al ruido aéreo</w:t>
            </w:r>
          </w:p>
          <w:p w14:paraId="7F38BBF0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UNE-EN ISO 10140-2:2022</w:t>
            </w:r>
          </w:p>
        </w:tc>
        <w:tc>
          <w:tcPr>
            <w:tcW w:w="1190" w:type="dxa"/>
          </w:tcPr>
          <w:p w14:paraId="3E8EE00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0A350725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2F5FDC6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0B980E1A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6361C061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11AED039" w14:textId="77777777" w:rsidTr="007D59BC">
        <w:trPr>
          <w:trHeight w:val="275"/>
        </w:trPr>
        <w:tc>
          <w:tcPr>
            <w:tcW w:w="392" w:type="dxa"/>
            <w:vAlign w:val="center"/>
          </w:tcPr>
          <w:p w14:paraId="77D580B1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252" w:type="dxa"/>
            <w:tcMar>
              <w:left w:w="57" w:type="dxa"/>
              <w:right w:w="28" w:type="dxa"/>
            </w:tcMar>
            <w:vAlign w:val="center"/>
          </w:tcPr>
          <w:p w14:paraId="54B70574" w14:textId="77777777" w:rsidR="00783946" w:rsidRPr="00F766AA" w:rsidRDefault="00783946" w:rsidP="00B54578">
            <w:pPr>
              <w:tabs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7"/>
                <w:szCs w:val="17"/>
              </w:rPr>
              <w:instrText xml:space="preserve"> FORMCHECKBOX </w:instrText>
            </w:r>
            <w:r w:rsidRPr="00F766AA">
              <w:rPr>
                <w:sz w:val="17"/>
                <w:szCs w:val="17"/>
              </w:rPr>
            </w:r>
            <w:r w:rsidRPr="00F766AA">
              <w:rPr>
                <w:sz w:val="17"/>
                <w:szCs w:val="17"/>
              </w:rPr>
              <w:fldChar w:fldCharType="separate"/>
            </w:r>
            <w:r w:rsidRPr="00F766AA">
              <w:rPr>
                <w:sz w:val="17"/>
                <w:szCs w:val="17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>Espesor de lacado UNE-EN 2808:2020</w:t>
            </w:r>
          </w:p>
          <w:p w14:paraId="0C59166D" w14:textId="77777777" w:rsidR="00783946" w:rsidRPr="00F766AA" w:rsidRDefault="00783946" w:rsidP="00B54578">
            <w:pPr>
              <w:tabs>
                <w:tab w:val="left" w:pos="252"/>
                <w:tab w:val="left" w:pos="290"/>
              </w:tabs>
              <w:autoSpaceDE w:val="0"/>
              <w:autoSpaceDN w:val="0"/>
              <w:adjustRightInd w:val="0"/>
              <w:ind w:left="290" w:hanging="283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o anodizado UNE-EN 2360:2018</w:t>
            </w:r>
          </w:p>
        </w:tc>
        <w:tc>
          <w:tcPr>
            <w:tcW w:w="1190" w:type="dxa"/>
          </w:tcPr>
          <w:p w14:paraId="50BDFA8F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23422B2C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74" w:type="dxa"/>
          </w:tcPr>
          <w:p w14:paraId="3C7F0E0D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60" w:type="dxa"/>
          </w:tcPr>
          <w:p w14:paraId="714AE51B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  <w:tc>
          <w:tcPr>
            <w:tcW w:w="1254" w:type="dxa"/>
          </w:tcPr>
          <w:p w14:paraId="61443B96" w14:textId="77777777" w:rsidR="00783946" w:rsidRPr="00F766AA" w:rsidRDefault="00783946" w:rsidP="00B54578">
            <w:pPr>
              <w:rPr>
                <w:sz w:val="44"/>
                <w:szCs w:val="44"/>
              </w:rPr>
            </w:pPr>
          </w:p>
        </w:tc>
      </w:tr>
      <w:tr w:rsidR="00783946" w:rsidRPr="00F766AA" w14:paraId="783674AB" w14:textId="77777777" w:rsidTr="007D59BC">
        <w:trPr>
          <w:trHeight w:val="313"/>
        </w:trPr>
        <w:tc>
          <w:tcPr>
            <w:tcW w:w="4644" w:type="dxa"/>
            <w:gridSpan w:val="2"/>
            <w:vAlign w:val="center"/>
          </w:tcPr>
          <w:p w14:paraId="7A76CF4E" w14:textId="77777777" w:rsidR="00783946" w:rsidRPr="00F766AA" w:rsidRDefault="00783946" w:rsidP="00B54578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9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AFBD0CF" w14:textId="77777777" w:rsidR="00783946" w:rsidRPr="00F766AA" w:rsidRDefault="00783946" w:rsidP="00B5457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60" w:type="dxa"/>
            <w:vAlign w:val="center"/>
          </w:tcPr>
          <w:p w14:paraId="69865735" w14:textId="77777777" w:rsidR="00783946" w:rsidRPr="00F766AA" w:rsidRDefault="00783946" w:rsidP="00B5457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4" w:type="dxa"/>
            <w:vAlign w:val="center"/>
          </w:tcPr>
          <w:p w14:paraId="61CC8D6E" w14:textId="77777777" w:rsidR="00783946" w:rsidRPr="00F766AA" w:rsidRDefault="00783946" w:rsidP="00B5457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6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F5A947E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0FF9651" w14:textId="77777777" w:rsidR="00783946" w:rsidRPr="00F766AA" w:rsidRDefault="00783946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C26BCC1" w14:textId="77777777" w:rsidR="00783946" w:rsidRPr="00F766AA" w:rsidRDefault="00783946" w:rsidP="00783946">
      <w:pPr>
        <w:rPr>
          <w:sz w:val="16"/>
          <w:szCs w:val="16"/>
        </w:rPr>
      </w:pPr>
    </w:p>
    <w:p w14:paraId="55242309" w14:textId="77777777" w:rsidR="00783946" w:rsidRPr="00F766AA" w:rsidRDefault="00783946" w:rsidP="00783946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783946" w:rsidRPr="00F766AA" w14:paraId="04148952" w14:textId="77777777" w:rsidTr="00B54578">
        <w:trPr>
          <w:trHeight w:val="231"/>
        </w:trPr>
        <w:tc>
          <w:tcPr>
            <w:tcW w:w="7621" w:type="dxa"/>
          </w:tcPr>
          <w:p w14:paraId="6660F1D3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302A1886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59FBA398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2D2E2C4B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5F65F4E3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  <w:p w14:paraId="657098C8" w14:textId="77777777" w:rsidR="00783946" w:rsidRPr="00F766AA" w:rsidRDefault="00783946" w:rsidP="00B5457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BA21536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22E4B3F5" w14:textId="77777777" w:rsidR="00783946" w:rsidRPr="00F766AA" w:rsidRDefault="00783946" w:rsidP="00783946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783946" w:rsidRPr="00F766AA" w14:paraId="1D104726" w14:textId="77777777" w:rsidTr="00B54578">
        <w:trPr>
          <w:trHeight w:val="425"/>
        </w:trPr>
        <w:tc>
          <w:tcPr>
            <w:tcW w:w="10774" w:type="dxa"/>
            <w:vAlign w:val="center"/>
          </w:tcPr>
          <w:p w14:paraId="3AD87514" w14:textId="77777777" w:rsidR="00783946" w:rsidRPr="00F766AA" w:rsidRDefault="00783946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DA6271A" w14:textId="40DEEEA3" w:rsidR="005F78E9" w:rsidRPr="00F766AA" w:rsidRDefault="005F78E9" w:rsidP="002E49A3">
      <w:pPr>
        <w:rPr>
          <w:b/>
        </w:rPr>
      </w:pPr>
    </w:p>
    <w:p w14:paraId="00AB5A1C" w14:textId="77777777" w:rsidR="00F76A6F" w:rsidRPr="00F766AA" w:rsidRDefault="00F76A6F" w:rsidP="00F76A6F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236"/>
        <w:gridCol w:w="4617"/>
        <w:gridCol w:w="284"/>
        <w:gridCol w:w="3544"/>
      </w:tblGrid>
      <w:tr w:rsidR="0055310E" w:rsidRPr="00F766AA" w14:paraId="5D8A8E11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A71" w14:textId="77777777" w:rsidR="0055310E" w:rsidRPr="00F766AA" w:rsidRDefault="0055310E" w:rsidP="00B54578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D5AD" w14:textId="77777777" w:rsidR="0055310E" w:rsidRPr="00F766AA" w:rsidRDefault="0055310E" w:rsidP="00B54578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594BF4" w14:textId="77777777" w:rsidR="0055310E" w:rsidRPr="00F766AA" w:rsidRDefault="0055310E" w:rsidP="00B54578">
            <w:pPr>
              <w:jc w:val="center"/>
              <w:rPr>
                <w:w w:val="95"/>
                <w:sz w:val="20"/>
                <w:szCs w:val="20"/>
              </w:rPr>
            </w:pPr>
            <w:r w:rsidRPr="00F766AA">
              <w:rPr>
                <w:w w:val="95"/>
                <w:sz w:val="20"/>
                <w:szCs w:val="20"/>
              </w:rPr>
              <w:t>PROTECCION FRENTE AL RUIDO DB-HR DEL CTE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C39E17" w14:textId="77777777" w:rsidR="0055310E" w:rsidRPr="00F766AA" w:rsidRDefault="0055310E" w:rsidP="00B54578">
            <w:pPr>
              <w:ind w:left="-6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94B903" w14:textId="77777777" w:rsidR="0055310E" w:rsidRPr="000B1F89" w:rsidRDefault="0055310E" w:rsidP="000B1F89">
            <w:pPr>
              <w:pStyle w:val="1izenburua"/>
              <w:rPr>
                <w:w w:val="95"/>
                <w:sz w:val="20"/>
                <w:szCs w:val="20"/>
              </w:rPr>
            </w:pPr>
            <w:bookmarkStart w:id="43" w:name="MATERIALES_SISTEMAS_EQUIPOS"/>
            <w:r w:rsidRPr="000B1F89">
              <w:rPr>
                <w:w w:val="95"/>
                <w:sz w:val="20"/>
                <w:szCs w:val="20"/>
              </w:rPr>
              <w:t>MATERIALES / SISTEMAS / EQUIPOS</w:t>
            </w:r>
            <w:bookmarkEnd w:id="43"/>
          </w:p>
        </w:tc>
      </w:tr>
    </w:tbl>
    <w:p w14:paraId="2779042F" w14:textId="77777777" w:rsidR="0055310E" w:rsidRPr="00F766AA" w:rsidRDefault="0055310E" w:rsidP="0055310E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55310E" w:rsidRPr="00F766AA" w14:paraId="6F376DC7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68A24907" w14:textId="77777777" w:rsidR="0055310E" w:rsidRPr="00F766AA" w:rsidRDefault="0055310E" w:rsidP="00B54578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34D87619" w14:textId="77777777" w:rsidR="0055310E" w:rsidRPr="00F766AA" w:rsidRDefault="0055310E" w:rsidP="00B54578">
            <w:pPr>
              <w:rPr>
                <w:b/>
              </w:rPr>
            </w:pPr>
          </w:p>
        </w:tc>
      </w:tr>
    </w:tbl>
    <w:p w14:paraId="3C7B5D2F" w14:textId="77777777" w:rsidR="0055310E" w:rsidRPr="00F766AA" w:rsidRDefault="0055310E" w:rsidP="0055310E">
      <w:pPr>
        <w:rPr>
          <w:b/>
          <w:sz w:val="20"/>
          <w:szCs w:val="20"/>
        </w:rPr>
      </w:pPr>
    </w:p>
    <w:p w14:paraId="63B2B182" w14:textId="1F2B1D41" w:rsidR="0055310E" w:rsidRPr="00F766AA" w:rsidRDefault="0055310E" w:rsidP="0055310E">
      <w:pPr>
        <w:ind w:left="-142"/>
        <w:rPr>
          <w:b/>
        </w:rPr>
      </w:pPr>
      <w:r w:rsidRPr="00F766AA">
        <w:rPr>
          <w:b/>
        </w:rPr>
        <w:t>Identificación del producto</w:t>
      </w:r>
    </w:p>
    <w:p w14:paraId="5950B579" w14:textId="77777777" w:rsidR="0055310E" w:rsidRPr="00F766AA" w:rsidRDefault="0055310E" w:rsidP="0055310E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0"/>
        <w:gridCol w:w="850"/>
        <w:gridCol w:w="4536"/>
        <w:gridCol w:w="1418"/>
      </w:tblGrid>
      <w:tr w:rsidR="0055310E" w:rsidRPr="00F766AA" w14:paraId="7C0A2B82" w14:textId="77777777" w:rsidTr="00B54578">
        <w:trPr>
          <w:cantSplit/>
          <w:trHeight w:val="457"/>
        </w:trPr>
        <w:tc>
          <w:tcPr>
            <w:tcW w:w="3970" w:type="dxa"/>
            <w:shd w:val="clear" w:color="auto" w:fill="auto"/>
            <w:vAlign w:val="center"/>
          </w:tcPr>
          <w:p w14:paraId="084EB65B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 xml:space="preserve">Elemento constructivo: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67AE7" w14:textId="77777777" w:rsidR="0055310E" w:rsidRPr="00F766AA" w:rsidRDefault="0055310E" w:rsidP="00B54578">
            <w:pPr>
              <w:ind w:left="-28"/>
              <w:rPr>
                <w:szCs w:val="18"/>
              </w:rPr>
            </w:pPr>
            <w:r w:rsidRPr="00F766AA">
              <w:rPr>
                <w:szCs w:val="18"/>
              </w:rPr>
              <w:t xml:space="preserve">  Tipo </w:t>
            </w:r>
            <w:r w:rsidRPr="00F766AA">
              <w:rPr>
                <w:szCs w:val="18"/>
                <w:vertAlign w:val="superscript"/>
              </w:rPr>
              <w:t>(1)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95D273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Descripción y/o localización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75A26" w14:textId="609BD462" w:rsidR="0055310E" w:rsidRPr="00F766AA" w:rsidRDefault="0055310E" w:rsidP="00B54578">
            <w:pPr>
              <w:ind w:left="114"/>
              <w:rPr>
                <w:szCs w:val="18"/>
                <w:vertAlign w:val="superscript"/>
              </w:rPr>
            </w:pPr>
            <w:r w:rsidRPr="00F766AA">
              <w:rPr>
                <w:szCs w:val="18"/>
              </w:rPr>
              <w:t xml:space="preserve">Característica acústica </w:t>
            </w:r>
            <w:r w:rsidRPr="00F766AA">
              <w:rPr>
                <w:szCs w:val="18"/>
                <w:vertAlign w:val="superscript"/>
              </w:rPr>
              <w:t>(2)</w:t>
            </w:r>
          </w:p>
        </w:tc>
      </w:tr>
      <w:tr w:rsidR="0055310E" w:rsidRPr="00F766AA" w14:paraId="1296F367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2D3413E9" w14:textId="77777777" w:rsidR="0055310E" w:rsidRPr="00F766AA" w:rsidRDefault="0055310E" w:rsidP="00B54578">
            <w:pPr>
              <w:ind w:left="114"/>
              <w:rPr>
                <w:b/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Separación vertical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CAAE2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ESV1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6486C1" w14:textId="77777777" w:rsidR="0055310E" w:rsidRPr="00F766AA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926E1C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R</w:t>
            </w:r>
            <w:r w:rsidRPr="00F766AA">
              <w:rPr>
                <w:szCs w:val="18"/>
                <w:vertAlign w:val="subscript"/>
              </w:rPr>
              <w:t>A</w:t>
            </w:r>
          </w:p>
        </w:tc>
      </w:tr>
      <w:tr w:rsidR="0055310E" w:rsidRPr="00F766AA" w14:paraId="73CAEEF8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440477FB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7BAF8C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ESV2…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0A861E" w14:textId="77777777" w:rsidR="0055310E" w:rsidRPr="00F766AA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C81B45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11A22DEF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4B3E962E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Trasdosado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446B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Tr1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EAAD4F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0771B6" w14:textId="6DCA0669" w:rsidR="0055310E" w:rsidRPr="00DB6C72" w:rsidRDefault="00444983" w:rsidP="00B54578">
            <w:pPr>
              <w:jc w:val="center"/>
              <w:rPr>
                <w:szCs w:val="18"/>
                <w:vertAlign w:val="subscript"/>
              </w:rPr>
            </w:pPr>
            <w:r w:rsidRPr="00DB6C72">
              <w:rPr>
                <w:szCs w:val="18"/>
              </w:rPr>
              <w:t>∆R</w:t>
            </w:r>
            <w:r w:rsidRPr="00DB6C72">
              <w:rPr>
                <w:szCs w:val="18"/>
                <w:vertAlign w:val="subscript"/>
              </w:rPr>
              <w:t>A</w:t>
            </w:r>
            <w:r w:rsidRPr="00DB6C72">
              <w:rPr>
                <w:szCs w:val="18"/>
              </w:rPr>
              <w:t xml:space="preserve"> /</w:t>
            </w:r>
            <w:r w:rsidR="00E17D28" w:rsidRPr="00DB6C72">
              <w:rPr>
                <w:szCs w:val="18"/>
              </w:rPr>
              <w:t xml:space="preserve"> </w:t>
            </w:r>
            <w:r w:rsidR="0055310E" w:rsidRPr="00DB6C72">
              <w:rPr>
                <w:szCs w:val="18"/>
              </w:rPr>
              <w:t>∆R</w:t>
            </w:r>
            <w:r w:rsidR="007A02B1" w:rsidRPr="00DB6C72">
              <w:rPr>
                <w:szCs w:val="18"/>
                <w:vertAlign w:val="subscript"/>
              </w:rPr>
              <w:t>Atr</w:t>
            </w:r>
          </w:p>
        </w:tc>
      </w:tr>
      <w:tr w:rsidR="0055310E" w:rsidRPr="00F766AA" w14:paraId="3A3AE59B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15C8E2FF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91AD1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Tr2….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6970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1C8584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5C9F9B9E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00873E2F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Separación horizontal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94081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ESH1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DC6DE1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702DF4" w14:textId="77777777" w:rsidR="0055310E" w:rsidRPr="00DB6C72" w:rsidRDefault="0055310E" w:rsidP="00B54578">
            <w:pPr>
              <w:jc w:val="center"/>
              <w:rPr>
                <w:szCs w:val="18"/>
                <w:vertAlign w:val="subscript"/>
              </w:rPr>
            </w:pPr>
            <w:r w:rsidRPr="00DB6C72">
              <w:rPr>
                <w:szCs w:val="18"/>
              </w:rPr>
              <w:t>R</w:t>
            </w:r>
            <w:r w:rsidRPr="00DB6C72">
              <w:rPr>
                <w:szCs w:val="18"/>
                <w:vertAlign w:val="subscript"/>
              </w:rPr>
              <w:t xml:space="preserve">A </w:t>
            </w:r>
            <w:r w:rsidRPr="00DB6C72">
              <w:rPr>
                <w:szCs w:val="18"/>
              </w:rPr>
              <w:t xml:space="preserve"> / L</w:t>
            </w:r>
            <w:r w:rsidRPr="00DB6C72">
              <w:rPr>
                <w:szCs w:val="18"/>
                <w:vertAlign w:val="subscript"/>
              </w:rPr>
              <w:t>n,w</w:t>
            </w:r>
          </w:p>
        </w:tc>
      </w:tr>
      <w:tr w:rsidR="0055310E" w:rsidRPr="00F766AA" w14:paraId="032FA18B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7221DC27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7C99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ESH2…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CE7934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0CB2AE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182CC2D2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55550D5D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Suelo flotante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E87A6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SF1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D6B422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C96B79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∆R</w:t>
            </w:r>
            <w:r w:rsidRPr="00DB6C72">
              <w:rPr>
                <w:szCs w:val="18"/>
                <w:vertAlign w:val="subscript"/>
              </w:rPr>
              <w:t>A</w:t>
            </w:r>
            <w:r w:rsidRPr="00DB6C72">
              <w:rPr>
                <w:szCs w:val="18"/>
              </w:rPr>
              <w:t xml:space="preserve"> / ∆L</w:t>
            </w:r>
            <w:r w:rsidRPr="00DB6C72">
              <w:rPr>
                <w:szCs w:val="18"/>
                <w:vertAlign w:val="subscript"/>
              </w:rPr>
              <w:t>w</w:t>
            </w:r>
          </w:p>
        </w:tc>
      </w:tr>
      <w:tr w:rsidR="0055310E" w:rsidRPr="00F766AA" w14:paraId="3264B1CE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083ABF2B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C49608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SF2….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BCA0B4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6DCD2A" w14:textId="77777777" w:rsidR="0055310E" w:rsidRPr="00DB6C72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587C2103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5C05F4E4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Techo suspendido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0AC7C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TS1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361333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D8B52A3" w14:textId="77777777" w:rsidR="0055310E" w:rsidRPr="00DB6C72" w:rsidRDefault="0055310E" w:rsidP="00B54578">
            <w:pPr>
              <w:jc w:val="center"/>
              <w:rPr>
                <w:szCs w:val="18"/>
                <w:vertAlign w:val="subscript"/>
              </w:rPr>
            </w:pPr>
            <w:r w:rsidRPr="00DB6C72">
              <w:rPr>
                <w:szCs w:val="18"/>
              </w:rPr>
              <w:t>∆R</w:t>
            </w:r>
            <w:r w:rsidRPr="00DB6C72">
              <w:rPr>
                <w:szCs w:val="18"/>
                <w:vertAlign w:val="subscript"/>
              </w:rPr>
              <w:t>A</w:t>
            </w:r>
            <w:r w:rsidRPr="00DB6C72">
              <w:rPr>
                <w:szCs w:val="18"/>
              </w:rPr>
              <w:t xml:space="preserve"> / ∆L</w:t>
            </w:r>
            <w:r w:rsidRPr="00DB6C72">
              <w:rPr>
                <w:szCs w:val="18"/>
                <w:vertAlign w:val="subscript"/>
              </w:rPr>
              <w:t>w</w:t>
            </w:r>
          </w:p>
          <w:p w14:paraId="24EDF927" w14:textId="77777777" w:rsidR="0055310E" w:rsidRPr="00DB6C72" w:rsidRDefault="0055310E" w:rsidP="00B54578">
            <w:pPr>
              <w:jc w:val="center"/>
              <w:rPr>
                <w:szCs w:val="18"/>
                <w:vertAlign w:val="subscript"/>
              </w:rPr>
            </w:pPr>
            <w:r w:rsidRPr="00DB6C72">
              <w:rPr>
                <w:sz w:val="20"/>
                <w:szCs w:val="20"/>
              </w:rPr>
              <w:t>α</w:t>
            </w:r>
            <w:r w:rsidRPr="00DB6C72">
              <w:rPr>
                <w:sz w:val="20"/>
                <w:szCs w:val="20"/>
                <w:vertAlign w:val="subscript"/>
              </w:rPr>
              <w:t>m</w:t>
            </w:r>
          </w:p>
        </w:tc>
      </w:tr>
      <w:tr w:rsidR="0055310E" w:rsidRPr="00F766AA" w14:paraId="5A58A157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2D0B53BF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989031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TS2…..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07E6B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5EA7CF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</w:p>
        </w:tc>
      </w:tr>
      <w:tr w:rsidR="0055310E" w:rsidRPr="00F766AA" w14:paraId="57BA602A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15326B16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bCs/>
                <w:sz w:val="17"/>
                <w:szCs w:val="17"/>
              </w:rPr>
              <w:t>Parte ciega de Fachada/Cubierta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2F4B9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Pcie1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B32CDC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CCAA9F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  <w:r w:rsidRPr="00DB6C72">
              <w:rPr>
                <w:szCs w:val="18"/>
              </w:rPr>
              <w:t>R</w:t>
            </w:r>
            <w:r w:rsidRPr="00DB6C72">
              <w:rPr>
                <w:szCs w:val="18"/>
                <w:vertAlign w:val="subscript"/>
              </w:rPr>
              <w:t>Atr</w:t>
            </w:r>
          </w:p>
        </w:tc>
      </w:tr>
      <w:tr w:rsidR="0055310E" w:rsidRPr="00F766AA" w14:paraId="314C87D9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24081343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7A94F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Pcie2…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872FD7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43136A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</w:p>
        </w:tc>
      </w:tr>
      <w:tr w:rsidR="0055310E" w:rsidRPr="00F766AA" w14:paraId="1E289FBD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60046E77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Ventana: conjunto de elementos que cierran un hueco (ventana+caja persiana+aireador)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EB4E2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V1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3DF9EC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A9B8F0" w14:textId="77777777" w:rsidR="0055310E" w:rsidRPr="00DB6C72" w:rsidRDefault="0055310E" w:rsidP="00B54578">
            <w:pPr>
              <w:jc w:val="center"/>
              <w:rPr>
                <w:sz w:val="16"/>
                <w:szCs w:val="16"/>
              </w:rPr>
            </w:pPr>
            <w:r w:rsidRPr="00DB6C72">
              <w:rPr>
                <w:szCs w:val="18"/>
              </w:rPr>
              <w:t>R</w:t>
            </w:r>
            <w:r w:rsidRPr="00DB6C72">
              <w:rPr>
                <w:szCs w:val="18"/>
                <w:vertAlign w:val="subscript"/>
              </w:rPr>
              <w:t>Atr</w:t>
            </w:r>
          </w:p>
        </w:tc>
      </w:tr>
      <w:tr w:rsidR="0055310E" w:rsidRPr="00F766AA" w14:paraId="3D5B2C16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1784D341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923ED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V2…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D42798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FFCCA9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340B26F2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6DB726C6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Aireador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77184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Ai1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AAAAE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6AFA25" w14:textId="3F0347FF" w:rsidR="0055310E" w:rsidRPr="00DB6C72" w:rsidRDefault="00923A50" w:rsidP="00B54578">
            <w:pPr>
              <w:jc w:val="center"/>
              <w:rPr>
                <w:b/>
                <w:sz w:val="16"/>
                <w:szCs w:val="16"/>
              </w:rPr>
            </w:pPr>
            <w:r w:rsidRPr="00DB6C72">
              <w:rPr>
                <w:sz w:val="17"/>
                <w:szCs w:val="17"/>
              </w:rPr>
              <w:t>D</w:t>
            </w:r>
            <w:r w:rsidRPr="00DB6C72">
              <w:rPr>
                <w:sz w:val="17"/>
                <w:szCs w:val="17"/>
                <w:vertAlign w:val="subscript"/>
              </w:rPr>
              <w:t>n,eAtr</w:t>
            </w:r>
          </w:p>
        </w:tc>
      </w:tr>
      <w:tr w:rsidR="0055310E" w:rsidRPr="00F766AA" w14:paraId="7C32090E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2AE1F306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34F03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Ai2…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F143CE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C3020A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4708D43B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26924C9B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de paso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AD26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Pue1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C78A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9D5D16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  <w:r w:rsidRPr="00DB6C72">
              <w:rPr>
                <w:szCs w:val="18"/>
              </w:rPr>
              <w:t>R</w:t>
            </w:r>
            <w:r w:rsidRPr="00DB6C72">
              <w:rPr>
                <w:szCs w:val="18"/>
                <w:vertAlign w:val="subscript"/>
              </w:rPr>
              <w:t>A</w:t>
            </w:r>
          </w:p>
        </w:tc>
      </w:tr>
      <w:tr w:rsidR="0055310E" w:rsidRPr="00F766AA" w14:paraId="33FCB469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38C2C0F6" w14:textId="77777777" w:rsidR="0055310E" w:rsidRPr="00F766AA" w:rsidRDefault="0055310E" w:rsidP="00B54578">
            <w:pPr>
              <w:ind w:left="114"/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7BEE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Pue2…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C15C6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CC5599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30FCCE3C" w14:textId="77777777" w:rsidTr="00B54578">
        <w:trPr>
          <w:cantSplit/>
          <w:trHeight w:val="351"/>
        </w:trPr>
        <w:tc>
          <w:tcPr>
            <w:tcW w:w="3970" w:type="dxa"/>
            <w:shd w:val="clear" w:color="auto" w:fill="auto"/>
            <w:vAlign w:val="center"/>
          </w:tcPr>
          <w:p w14:paraId="00A1F438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Otros: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42D" w14:textId="4410A24C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Tipo</w:t>
            </w:r>
            <w:r w:rsidR="00E17D28" w:rsidRPr="00DB6C72">
              <w:rPr>
                <w:sz w:val="16"/>
                <w:szCs w:val="16"/>
              </w:rPr>
              <w:t xml:space="preserve"> </w:t>
            </w:r>
            <w:r w:rsidRPr="00DB6C72">
              <w:rPr>
                <w:sz w:val="16"/>
                <w:szCs w:val="16"/>
                <w:vertAlign w:val="superscript"/>
              </w:rPr>
              <w:t>(1</w:t>
            </w:r>
            <w:r w:rsidR="00376D35" w:rsidRPr="00DB6C72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70628" w14:textId="77777777" w:rsidR="0055310E" w:rsidRPr="00DB6C72" w:rsidRDefault="0055310E" w:rsidP="00B54578">
            <w:pPr>
              <w:ind w:left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Descripción y/o localización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3E960" w14:textId="32EB0E71" w:rsidR="0055310E" w:rsidRPr="00DB6C72" w:rsidRDefault="0055310E" w:rsidP="00B54578">
            <w:pPr>
              <w:jc w:val="center"/>
              <w:rPr>
                <w:sz w:val="17"/>
                <w:szCs w:val="17"/>
                <w:vertAlign w:val="superscript"/>
              </w:rPr>
            </w:pPr>
            <w:r w:rsidRPr="00DB6C72">
              <w:rPr>
                <w:sz w:val="17"/>
                <w:szCs w:val="17"/>
              </w:rPr>
              <w:t>Característica acústica</w:t>
            </w:r>
            <w:r w:rsidRPr="00DB6C72">
              <w:rPr>
                <w:sz w:val="17"/>
                <w:szCs w:val="17"/>
                <w:vertAlign w:val="superscript"/>
              </w:rPr>
              <w:t>(2)</w:t>
            </w:r>
          </w:p>
        </w:tc>
      </w:tr>
      <w:tr w:rsidR="0055310E" w:rsidRPr="00F766AA" w14:paraId="350AA583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6D809CC6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Equipos ruido estacionario: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54FB" w14:textId="77777777" w:rsidR="0055310E" w:rsidRPr="00DB6C72" w:rsidRDefault="0055310E" w:rsidP="00B54578">
            <w:pPr>
              <w:ind w:left="113"/>
              <w:rPr>
                <w:sz w:val="16"/>
                <w:szCs w:val="16"/>
              </w:rPr>
            </w:pPr>
            <w:r w:rsidRPr="00DB6C72">
              <w:rPr>
                <w:sz w:val="16"/>
                <w:szCs w:val="16"/>
              </w:rPr>
              <w:t>Er1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82788" w14:textId="77777777" w:rsidR="0055310E" w:rsidRPr="00DB6C72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CA15A1B" w14:textId="77777777" w:rsidR="0055310E" w:rsidRPr="00DB6C72" w:rsidRDefault="0055310E" w:rsidP="00B54578">
            <w:pPr>
              <w:jc w:val="center"/>
              <w:rPr>
                <w:b/>
                <w:sz w:val="16"/>
                <w:szCs w:val="16"/>
              </w:rPr>
            </w:pPr>
            <w:r w:rsidRPr="00DB6C72">
              <w:rPr>
                <w:szCs w:val="18"/>
              </w:rPr>
              <w:t>L</w:t>
            </w:r>
            <w:r w:rsidRPr="00DB6C72">
              <w:rPr>
                <w:szCs w:val="18"/>
                <w:vertAlign w:val="subscript"/>
              </w:rPr>
              <w:t>W</w:t>
            </w:r>
          </w:p>
        </w:tc>
      </w:tr>
      <w:tr w:rsidR="0055310E" w:rsidRPr="00F766AA" w14:paraId="26CF6F29" w14:textId="77777777" w:rsidTr="00B54578">
        <w:trPr>
          <w:cantSplit/>
          <w:trHeight w:val="119"/>
        </w:trPr>
        <w:tc>
          <w:tcPr>
            <w:tcW w:w="3970" w:type="dxa"/>
            <w:vMerge/>
            <w:shd w:val="clear" w:color="auto" w:fill="auto"/>
            <w:vAlign w:val="center"/>
          </w:tcPr>
          <w:p w14:paraId="747C550C" w14:textId="77777777" w:rsidR="0055310E" w:rsidRPr="00F766AA" w:rsidRDefault="0055310E" w:rsidP="00B54578">
            <w:pPr>
              <w:ind w:left="114"/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1FB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Er2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D781" w14:textId="77777777" w:rsidR="0055310E" w:rsidRPr="00F766AA" w:rsidRDefault="0055310E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FF4A3A" w14:textId="77777777" w:rsidR="0055310E" w:rsidRPr="00F766AA" w:rsidRDefault="0055310E" w:rsidP="00B545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310E" w:rsidRPr="00F766AA" w14:paraId="38FF25CC" w14:textId="77777777" w:rsidTr="00B54578">
        <w:trPr>
          <w:cantSplit/>
          <w:trHeight w:val="119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7EE8346F" w14:textId="77777777" w:rsidR="0055310E" w:rsidRPr="00F766AA" w:rsidRDefault="0055310E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7D89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CCA4F" w14:textId="77777777" w:rsidR="0055310E" w:rsidRPr="00F766AA" w:rsidRDefault="0055310E" w:rsidP="00B54578">
            <w:pPr>
              <w:rPr>
                <w:b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FA14DC" w14:textId="77777777" w:rsidR="0055310E" w:rsidRPr="00F766AA" w:rsidRDefault="0055310E" w:rsidP="00B54578">
            <w:pPr>
              <w:rPr>
                <w:b/>
                <w:sz w:val="16"/>
                <w:szCs w:val="16"/>
              </w:rPr>
            </w:pPr>
          </w:p>
        </w:tc>
      </w:tr>
      <w:tr w:rsidR="0055310E" w:rsidRPr="00F766AA" w14:paraId="4F251407" w14:textId="77777777" w:rsidTr="00B54578">
        <w:trPr>
          <w:cantSplit/>
          <w:trHeight w:val="119"/>
        </w:trPr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CFEA" w14:textId="77777777" w:rsidR="0055310E" w:rsidRPr="00F766AA" w:rsidRDefault="0055310E" w:rsidP="00B54578">
            <w:pPr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FE74" w14:textId="77777777" w:rsidR="0055310E" w:rsidRPr="00F766AA" w:rsidRDefault="0055310E" w:rsidP="00B54578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75B0" w14:textId="77777777" w:rsidR="0055310E" w:rsidRPr="00F766AA" w:rsidRDefault="0055310E" w:rsidP="00B54578">
            <w:pPr>
              <w:rPr>
                <w:b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E111" w14:textId="77777777" w:rsidR="0055310E" w:rsidRPr="00F766AA" w:rsidRDefault="0055310E" w:rsidP="00B54578">
            <w:pPr>
              <w:rPr>
                <w:b/>
                <w:sz w:val="16"/>
                <w:szCs w:val="16"/>
              </w:rPr>
            </w:pPr>
          </w:p>
        </w:tc>
      </w:tr>
    </w:tbl>
    <w:p w14:paraId="5C7E3BFD" w14:textId="77777777" w:rsidR="0055310E" w:rsidRPr="00F766AA" w:rsidRDefault="0055310E" w:rsidP="0055310E">
      <w:pPr>
        <w:ind w:left="-142"/>
        <w:rPr>
          <w:sz w:val="12"/>
          <w:szCs w:val="12"/>
        </w:rPr>
      </w:pPr>
    </w:p>
    <w:p w14:paraId="71D044E1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 w:rsidRPr="00F766AA">
        <w:rPr>
          <w:sz w:val="17"/>
          <w:szCs w:val="17"/>
        </w:rPr>
        <w:t>Tipo: diferentes soluciones (1,2,…) que pueden darse en una obra para un elemento constructivo, equipo,…..</w:t>
      </w:r>
    </w:p>
    <w:p w14:paraId="5DEF6220" w14:textId="77777777" w:rsidR="0055310E" w:rsidRPr="00F766AA" w:rsidRDefault="0055310E" w:rsidP="0055310E">
      <w:pPr>
        <w:pStyle w:val="Zerrenda-paragrafoa"/>
        <w:ind w:left="218"/>
        <w:rPr>
          <w:sz w:val="4"/>
          <w:szCs w:val="4"/>
        </w:rPr>
      </w:pPr>
    </w:p>
    <w:p w14:paraId="43943F2A" w14:textId="59EBBC3F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 w:rsidRPr="00F766AA">
        <w:rPr>
          <w:sz w:val="17"/>
          <w:szCs w:val="17"/>
        </w:rPr>
        <w:t>Ver Apdo. 4.2</w:t>
      </w:r>
      <w:r w:rsidR="006F28D9" w:rsidRPr="00F766AA">
        <w:rPr>
          <w:sz w:val="17"/>
          <w:szCs w:val="17"/>
        </w:rPr>
        <w:t xml:space="preserve">, </w:t>
      </w:r>
      <w:r w:rsidRPr="00F766AA">
        <w:rPr>
          <w:sz w:val="17"/>
          <w:szCs w:val="17"/>
        </w:rPr>
        <w:t>3.3.1 y 4.1 y Anejos A y B (Terminología y Notación) de dB HR-Protección frente al ruido, del CTE</w:t>
      </w:r>
    </w:p>
    <w:p w14:paraId="29480A6C" w14:textId="77777777" w:rsidR="0055310E" w:rsidRPr="00F766AA" w:rsidRDefault="0055310E" w:rsidP="0055310E">
      <w:pPr>
        <w:ind w:left="-142"/>
        <w:rPr>
          <w:sz w:val="17"/>
          <w:szCs w:val="17"/>
        </w:rPr>
      </w:pPr>
    </w:p>
    <w:p w14:paraId="4BC494BF" w14:textId="77777777" w:rsidR="0055310E" w:rsidRPr="00F766AA" w:rsidRDefault="0055310E" w:rsidP="0055310E">
      <w:pPr>
        <w:ind w:left="-142"/>
        <w:rPr>
          <w:b/>
          <w:vertAlign w:val="superscript"/>
        </w:rPr>
      </w:pPr>
      <w:r w:rsidRPr="00F766AA">
        <w:rPr>
          <w:b/>
        </w:rPr>
        <w:t xml:space="preserve">Control de Recepción </w:t>
      </w:r>
      <w:r w:rsidRPr="00F766AA">
        <w:rPr>
          <w:b/>
          <w:vertAlign w:val="superscript"/>
        </w:rPr>
        <w:t>(3)</w:t>
      </w:r>
    </w:p>
    <w:p w14:paraId="4F8B301D" w14:textId="77777777" w:rsidR="0055310E" w:rsidRPr="00F766AA" w:rsidRDefault="0055310E" w:rsidP="0055310E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2410"/>
        <w:gridCol w:w="992"/>
        <w:gridCol w:w="1843"/>
        <w:gridCol w:w="1701"/>
        <w:gridCol w:w="2977"/>
      </w:tblGrid>
      <w:tr w:rsidR="0055310E" w:rsidRPr="00F766AA" w14:paraId="17EE1F5C" w14:textId="77777777" w:rsidTr="00B54578">
        <w:trPr>
          <w:cantSplit/>
          <w:trHeight w:val="364"/>
        </w:trPr>
        <w:tc>
          <w:tcPr>
            <w:tcW w:w="880" w:type="dxa"/>
            <w:vMerge w:val="restart"/>
            <w:vAlign w:val="center"/>
          </w:tcPr>
          <w:p w14:paraId="29C1A260" w14:textId="77777777" w:rsidR="0055310E" w:rsidRPr="00F766AA" w:rsidRDefault="0055310E" w:rsidP="00B54578">
            <w:pPr>
              <w:jc w:val="center"/>
              <w:rPr>
                <w:b/>
                <w:sz w:val="17"/>
                <w:szCs w:val="17"/>
              </w:rPr>
            </w:pPr>
            <w:r w:rsidRPr="00F766AA">
              <w:rPr>
                <w:b/>
                <w:sz w:val="17"/>
                <w:szCs w:val="17"/>
              </w:rPr>
              <w:t>Tipo</w:t>
            </w:r>
          </w:p>
        </w:tc>
        <w:tc>
          <w:tcPr>
            <w:tcW w:w="3402" w:type="dxa"/>
            <w:gridSpan w:val="2"/>
            <w:vAlign w:val="center"/>
          </w:tcPr>
          <w:p w14:paraId="047F0E8D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 w:rsidRPr="00F766AA">
              <w:rPr>
                <w:b/>
                <w:sz w:val="17"/>
                <w:szCs w:val="17"/>
              </w:rPr>
              <w:t>Valor declarado / ensayado</w:t>
            </w:r>
          </w:p>
        </w:tc>
        <w:tc>
          <w:tcPr>
            <w:tcW w:w="1843" w:type="dxa"/>
            <w:vMerge w:val="restart"/>
            <w:vAlign w:val="center"/>
          </w:tcPr>
          <w:p w14:paraId="195DEA40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 w:rsidRPr="00F766AA">
              <w:rPr>
                <w:b/>
                <w:sz w:val="17"/>
                <w:szCs w:val="17"/>
              </w:rPr>
              <w:t xml:space="preserve">  Exigencia</w:t>
            </w:r>
            <w:r w:rsidRPr="00F766AA">
              <w:rPr>
                <w:sz w:val="17"/>
                <w:szCs w:val="17"/>
                <w:vertAlign w:val="superscript"/>
              </w:rPr>
              <w:t>(4)</w:t>
            </w:r>
          </w:p>
        </w:tc>
        <w:tc>
          <w:tcPr>
            <w:tcW w:w="1701" w:type="dxa"/>
            <w:vMerge w:val="restart"/>
            <w:vAlign w:val="center"/>
          </w:tcPr>
          <w:p w14:paraId="42F0677A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 w:rsidRPr="00F766AA">
              <w:rPr>
                <w:b/>
                <w:sz w:val="17"/>
                <w:szCs w:val="17"/>
              </w:rPr>
              <w:t xml:space="preserve">  Aceptación</w:t>
            </w:r>
          </w:p>
          <w:p w14:paraId="1BBE7F13" w14:textId="77777777" w:rsidR="0055310E" w:rsidRPr="00F766AA" w:rsidRDefault="0055310E" w:rsidP="00B54578">
            <w:pPr>
              <w:rPr>
                <w:b/>
                <w:sz w:val="6"/>
                <w:szCs w:val="6"/>
              </w:rPr>
            </w:pPr>
          </w:p>
          <w:p w14:paraId="761DC7E0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 w:rsidRPr="00F766AA">
              <w:rPr>
                <w:b/>
                <w:sz w:val="17"/>
                <w:szCs w:val="17"/>
              </w:rPr>
              <w:t xml:space="preserve">  (SI o NO)</w:t>
            </w:r>
          </w:p>
        </w:tc>
        <w:tc>
          <w:tcPr>
            <w:tcW w:w="2977" w:type="dxa"/>
            <w:vMerge w:val="restart"/>
            <w:vAlign w:val="center"/>
          </w:tcPr>
          <w:p w14:paraId="6F89E39E" w14:textId="77777777" w:rsidR="0055310E" w:rsidRPr="00F766AA" w:rsidRDefault="0055310E" w:rsidP="00B54578">
            <w:pPr>
              <w:rPr>
                <w:b/>
                <w:sz w:val="17"/>
                <w:szCs w:val="17"/>
              </w:rPr>
            </w:pPr>
            <w:r w:rsidRPr="00F766AA">
              <w:rPr>
                <w:b/>
                <w:sz w:val="17"/>
                <w:szCs w:val="17"/>
              </w:rPr>
              <w:t xml:space="preserve">  Documento / Informe</w:t>
            </w:r>
          </w:p>
        </w:tc>
      </w:tr>
      <w:tr w:rsidR="0055310E" w:rsidRPr="00F766AA" w14:paraId="39930B72" w14:textId="77777777" w:rsidTr="00B54578">
        <w:trPr>
          <w:cantSplit/>
          <w:trHeight w:val="222"/>
        </w:trPr>
        <w:tc>
          <w:tcPr>
            <w:tcW w:w="880" w:type="dxa"/>
            <w:vMerge/>
            <w:vAlign w:val="center"/>
          </w:tcPr>
          <w:p w14:paraId="2535C2BF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CE751" w14:textId="39F29954" w:rsidR="0055310E" w:rsidRPr="00F766AA" w:rsidRDefault="0055310E" w:rsidP="00B54578">
            <w:pPr>
              <w:jc w:val="center"/>
              <w:rPr>
                <w:sz w:val="17"/>
                <w:szCs w:val="17"/>
                <w:vertAlign w:val="superscript"/>
              </w:rPr>
            </w:pPr>
            <w:r w:rsidRPr="00F766AA">
              <w:rPr>
                <w:sz w:val="17"/>
                <w:szCs w:val="17"/>
              </w:rPr>
              <w:t>Característica acústica</w:t>
            </w:r>
            <w:r w:rsidRPr="00F766AA">
              <w:rPr>
                <w:sz w:val="17"/>
                <w:szCs w:val="17"/>
                <w:vertAlign w:val="superscript"/>
              </w:rPr>
              <w:t>(2)</w:t>
            </w:r>
          </w:p>
        </w:tc>
        <w:tc>
          <w:tcPr>
            <w:tcW w:w="992" w:type="dxa"/>
            <w:vAlign w:val="center"/>
          </w:tcPr>
          <w:p w14:paraId="44C2BE4E" w14:textId="77777777" w:rsidR="0055310E" w:rsidRPr="00F766AA" w:rsidRDefault="0055310E" w:rsidP="00B54578">
            <w:pPr>
              <w:ind w:left="-57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Valor</w:t>
            </w:r>
          </w:p>
        </w:tc>
        <w:tc>
          <w:tcPr>
            <w:tcW w:w="1843" w:type="dxa"/>
            <w:vMerge/>
            <w:vAlign w:val="center"/>
          </w:tcPr>
          <w:p w14:paraId="7E0B92CB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14:paraId="1D0B7B7F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C8D7374" w14:textId="77777777" w:rsidR="0055310E" w:rsidRPr="00F766AA" w:rsidRDefault="0055310E" w:rsidP="00B54578">
            <w:pPr>
              <w:jc w:val="center"/>
              <w:rPr>
                <w:szCs w:val="18"/>
              </w:rPr>
            </w:pPr>
          </w:p>
        </w:tc>
      </w:tr>
      <w:tr w:rsidR="0055310E" w:rsidRPr="00F766AA" w14:paraId="4356354E" w14:textId="77777777" w:rsidTr="00B54578">
        <w:trPr>
          <w:cantSplit/>
          <w:trHeight w:val="222"/>
        </w:trPr>
        <w:tc>
          <w:tcPr>
            <w:tcW w:w="880" w:type="dxa"/>
            <w:vAlign w:val="center"/>
          </w:tcPr>
          <w:p w14:paraId="592AFA3E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CEF097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F0C969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6BCB51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6393CD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2A1437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</w:tr>
      <w:tr w:rsidR="0055310E" w:rsidRPr="00F766AA" w14:paraId="5BE2513B" w14:textId="77777777" w:rsidTr="00B54578">
        <w:trPr>
          <w:cantSplit/>
          <w:trHeight w:val="222"/>
        </w:trPr>
        <w:tc>
          <w:tcPr>
            <w:tcW w:w="880" w:type="dxa"/>
            <w:vAlign w:val="center"/>
          </w:tcPr>
          <w:p w14:paraId="5D47DB6F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BA12F5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760E7C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16577B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26D881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4CD05D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</w:tr>
      <w:tr w:rsidR="0055310E" w:rsidRPr="00F766AA" w14:paraId="564E4024" w14:textId="77777777" w:rsidTr="00B54578">
        <w:trPr>
          <w:cantSplit/>
          <w:trHeight w:val="222"/>
        </w:trPr>
        <w:tc>
          <w:tcPr>
            <w:tcW w:w="880" w:type="dxa"/>
            <w:vAlign w:val="center"/>
          </w:tcPr>
          <w:p w14:paraId="14532F49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49B7BE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1AE503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D0A0FF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BD289D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CBB792" w14:textId="77777777" w:rsidR="0055310E" w:rsidRPr="00F766AA" w:rsidRDefault="0055310E" w:rsidP="00B545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FF98B2" w14:textId="77777777" w:rsidR="0055310E" w:rsidRPr="00F766AA" w:rsidRDefault="0055310E" w:rsidP="0055310E">
      <w:pPr>
        <w:ind w:left="-142"/>
        <w:rPr>
          <w:sz w:val="6"/>
          <w:szCs w:val="6"/>
        </w:rPr>
      </w:pPr>
    </w:p>
    <w:p w14:paraId="7291A28D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 w:rsidRPr="00F766AA">
        <w:rPr>
          <w:sz w:val="17"/>
          <w:szCs w:val="17"/>
        </w:rPr>
        <w:t>Documental o mediante ensayo a criterio de la Dirección Facultativa o en caso de que no se disponga de garantía documental.</w:t>
      </w:r>
    </w:p>
    <w:p w14:paraId="5815FCC6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 w:rsidRPr="00F766AA">
        <w:rPr>
          <w:sz w:val="17"/>
          <w:szCs w:val="17"/>
        </w:rPr>
        <w:t>Valor establecido en proyecto.</w:t>
      </w:r>
    </w:p>
    <w:p w14:paraId="5E8F1404" w14:textId="77777777" w:rsidR="0055310E" w:rsidRPr="00F766AA" w:rsidRDefault="0055310E" w:rsidP="0055310E">
      <w:pPr>
        <w:pStyle w:val="Zerrenda-paragrafoa"/>
        <w:ind w:left="218"/>
        <w:rPr>
          <w:szCs w:val="18"/>
        </w:rPr>
      </w:pPr>
    </w:p>
    <w:p w14:paraId="31FFC05C" w14:textId="77777777" w:rsidR="0055310E" w:rsidRPr="00F766AA" w:rsidRDefault="0055310E" w:rsidP="0055310E">
      <w:pPr>
        <w:pStyle w:val="Zerrenda-paragrafoa"/>
        <w:ind w:left="218"/>
        <w:rPr>
          <w:sz w:val="6"/>
          <w:szCs w:val="6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4"/>
        <w:gridCol w:w="4111"/>
        <w:gridCol w:w="4678"/>
      </w:tblGrid>
      <w:tr w:rsidR="0055310E" w:rsidRPr="00F766AA" w14:paraId="3D41509A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3B835A45" w14:textId="77777777" w:rsidR="0055310E" w:rsidRPr="00F766AA" w:rsidRDefault="0055310E" w:rsidP="00B54578">
            <w:pPr>
              <w:ind w:left="114"/>
              <w:rPr>
                <w:b/>
                <w:sz w:val="17"/>
                <w:szCs w:val="17"/>
                <w:vertAlign w:val="superscript"/>
              </w:rPr>
            </w:pPr>
            <w:r w:rsidRPr="00F766AA">
              <w:rPr>
                <w:b/>
                <w:sz w:val="17"/>
                <w:szCs w:val="17"/>
              </w:rPr>
              <w:t xml:space="preserve">Característica acústica </w:t>
            </w:r>
            <w:r w:rsidRPr="00F766AA">
              <w:rPr>
                <w:b/>
                <w:sz w:val="17"/>
                <w:szCs w:val="17"/>
                <w:vertAlign w:val="superscript"/>
              </w:rPr>
              <w:t>(2)</w:t>
            </w:r>
          </w:p>
        </w:tc>
        <w:tc>
          <w:tcPr>
            <w:tcW w:w="8789" w:type="dxa"/>
            <w:gridSpan w:val="2"/>
            <w:vAlign w:val="center"/>
          </w:tcPr>
          <w:p w14:paraId="392AE288" w14:textId="77777777" w:rsidR="0055310E" w:rsidRPr="00F766AA" w:rsidRDefault="0055310E" w:rsidP="00B54578">
            <w:pPr>
              <w:ind w:left="226"/>
              <w:rPr>
                <w:b/>
                <w:sz w:val="17"/>
                <w:szCs w:val="17"/>
                <w:vertAlign w:val="superscript"/>
              </w:rPr>
            </w:pPr>
            <w:r w:rsidRPr="00F766AA">
              <w:rPr>
                <w:b/>
                <w:sz w:val="17"/>
                <w:szCs w:val="17"/>
              </w:rPr>
              <w:t xml:space="preserve">Resultados en base a documento justificativo o a ensayo </w:t>
            </w:r>
            <w:r w:rsidRPr="00F766AA">
              <w:rPr>
                <w:b/>
                <w:sz w:val="17"/>
                <w:szCs w:val="17"/>
                <w:vertAlign w:val="superscript"/>
              </w:rPr>
              <w:t>(5)</w:t>
            </w:r>
          </w:p>
        </w:tc>
      </w:tr>
      <w:tr w:rsidR="0055310E" w:rsidRPr="00F766AA" w14:paraId="00631742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0DBDEB95" w14:textId="7F2F7E5C" w:rsidR="0055310E" w:rsidRPr="00F766AA" w:rsidRDefault="0055310E" w:rsidP="00B54578">
            <w:pPr>
              <w:ind w:left="114"/>
              <w:rPr>
                <w:sz w:val="17"/>
                <w:szCs w:val="17"/>
                <w:vertAlign w:val="subscript"/>
              </w:rPr>
            </w:pPr>
            <w:r w:rsidRPr="00F766AA">
              <w:rPr>
                <w:sz w:val="17"/>
                <w:szCs w:val="17"/>
              </w:rPr>
              <w:t>R</w:t>
            </w:r>
            <w:r w:rsidRPr="00F766AA">
              <w:rPr>
                <w:sz w:val="17"/>
                <w:szCs w:val="17"/>
                <w:vertAlign w:val="subscript"/>
              </w:rPr>
              <w:t xml:space="preserve">A </w:t>
            </w:r>
            <w:r w:rsidRPr="00F766AA">
              <w:rPr>
                <w:sz w:val="17"/>
                <w:szCs w:val="17"/>
              </w:rPr>
              <w:t xml:space="preserve"> o  R</w:t>
            </w:r>
            <w:r w:rsidRPr="00F766AA">
              <w:rPr>
                <w:sz w:val="17"/>
                <w:szCs w:val="17"/>
                <w:vertAlign w:val="subscript"/>
              </w:rPr>
              <w:t>Atr</w:t>
            </w:r>
            <w:r w:rsidRPr="00F766AA">
              <w:rPr>
                <w:sz w:val="17"/>
                <w:szCs w:val="17"/>
              </w:rPr>
              <w:t xml:space="preserve"> /</w:t>
            </w:r>
            <w:r w:rsidR="00315B59" w:rsidRPr="00F766AA">
              <w:rPr>
                <w:sz w:val="17"/>
                <w:szCs w:val="17"/>
              </w:rPr>
              <w:t xml:space="preserve"> D</w:t>
            </w:r>
            <w:r w:rsidR="00315B59" w:rsidRPr="00F766AA">
              <w:rPr>
                <w:sz w:val="17"/>
                <w:szCs w:val="17"/>
                <w:vertAlign w:val="subscript"/>
              </w:rPr>
              <w:t>n,eAtr</w:t>
            </w:r>
            <w:r w:rsidRPr="00F766AA">
              <w:rPr>
                <w:sz w:val="17"/>
                <w:szCs w:val="17"/>
              </w:rPr>
              <w:t xml:space="preserve"> </w:t>
            </w:r>
            <w:r w:rsidR="00315B59" w:rsidRPr="00F766AA">
              <w:rPr>
                <w:sz w:val="17"/>
                <w:szCs w:val="17"/>
              </w:rPr>
              <w:t>/</w:t>
            </w:r>
            <w:r w:rsidR="00A103E4" w:rsidRPr="00F766AA">
              <w:rPr>
                <w:sz w:val="17"/>
                <w:szCs w:val="17"/>
              </w:rPr>
              <w:t xml:space="preserve"> </w:t>
            </w:r>
            <w:r w:rsidRPr="00F766AA">
              <w:rPr>
                <w:sz w:val="17"/>
                <w:szCs w:val="17"/>
              </w:rPr>
              <w:t>∆R</w:t>
            </w:r>
            <w:r w:rsidRPr="00F766AA">
              <w:rPr>
                <w:sz w:val="17"/>
                <w:szCs w:val="17"/>
                <w:vertAlign w:val="subscript"/>
              </w:rPr>
              <w:t>A</w:t>
            </w:r>
          </w:p>
        </w:tc>
        <w:tc>
          <w:tcPr>
            <w:tcW w:w="4111" w:type="dxa"/>
            <w:vAlign w:val="center"/>
          </w:tcPr>
          <w:p w14:paraId="4A03591E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Aislamiento a ruido aéreo en laboratorio</w:t>
            </w:r>
          </w:p>
        </w:tc>
        <w:tc>
          <w:tcPr>
            <w:tcW w:w="4678" w:type="dxa"/>
            <w:vAlign w:val="center"/>
          </w:tcPr>
          <w:p w14:paraId="7D7EB141" w14:textId="77777777" w:rsidR="0055310E" w:rsidRPr="00F766AA" w:rsidRDefault="0055310E" w:rsidP="00B54578">
            <w:pPr>
              <w:jc w:val="center"/>
              <w:rPr>
                <w:sz w:val="17"/>
                <w:szCs w:val="17"/>
                <w:lang w:val="fr-FR"/>
              </w:rPr>
            </w:pPr>
            <w:r w:rsidRPr="00F766AA">
              <w:rPr>
                <w:sz w:val="17"/>
                <w:szCs w:val="17"/>
                <w:lang w:val="fr-FR"/>
              </w:rPr>
              <w:t>UNE-EN ISO 10140-2:2022</w:t>
            </w:r>
          </w:p>
        </w:tc>
      </w:tr>
      <w:tr w:rsidR="0055310E" w:rsidRPr="00F766AA" w14:paraId="76EA1906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747FF034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L</w:t>
            </w:r>
            <w:r w:rsidRPr="00F766AA">
              <w:rPr>
                <w:sz w:val="17"/>
                <w:szCs w:val="17"/>
                <w:vertAlign w:val="subscript"/>
              </w:rPr>
              <w:t>nw</w:t>
            </w:r>
            <w:r w:rsidRPr="00F766AA">
              <w:rPr>
                <w:sz w:val="17"/>
                <w:szCs w:val="17"/>
              </w:rPr>
              <w:t xml:space="preserve"> / ∆L</w:t>
            </w:r>
            <w:r w:rsidRPr="00F766AA">
              <w:rPr>
                <w:sz w:val="17"/>
                <w:szCs w:val="17"/>
                <w:vertAlign w:val="subscript"/>
              </w:rPr>
              <w:t>w</w:t>
            </w:r>
          </w:p>
        </w:tc>
        <w:tc>
          <w:tcPr>
            <w:tcW w:w="4111" w:type="dxa"/>
            <w:vAlign w:val="center"/>
          </w:tcPr>
          <w:p w14:paraId="6B2EE1B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Aislamiento a ruido de impactos en laboratorio</w:t>
            </w:r>
          </w:p>
        </w:tc>
        <w:tc>
          <w:tcPr>
            <w:tcW w:w="4678" w:type="dxa"/>
            <w:vAlign w:val="center"/>
          </w:tcPr>
          <w:p w14:paraId="0095339F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  <w:lang w:val="fr-FR"/>
              </w:rPr>
              <w:t>UNE-EN ISO 10140-3:2022</w:t>
            </w:r>
          </w:p>
        </w:tc>
      </w:tr>
      <w:tr w:rsidR="0055310E" w:rsidRPr="00F766AA" w14:paraId="4B7F5BAA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3663D14E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α</w:t>
            </w:r>
            <w:r w:rsidRPr="00F766AA">
              <w:rPr>
                <w:sz w:val="17"/>
                <w:szCs w:val="17"/>
                <w:vertAlign w:val="subscript"/>
              </w:rPr>
              <w:t>m</w:t>
            </w:r>
          </w:p>
        </w:tc>
        <w:tc>
          <w:tcPr>
            <w:tcW w:w="4111" w:type="dxa"/>
            <w:vAlign w:val="center"/>
          </w:tcPr>
          <w:p w14:paraId="2E618124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Absorción sonora en laboratorio</w:t>
            </w:r>
          </w:p>
        </w:tc>
        <w:tc>
          <w:tcPr>
            <w:tcW w:w="4678" w:type="dxa"/>
            <w:vAlign w:val="center"/>
          </w:tcPr>
          <w:p w14:paraId="6DA419D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  <w:lang w:val="fr-FR"/>
              </w:rPr>
              <w:t>UNE-EN ISO 354:2004</w:t>
            </w:r>
          </w:p>
        </w:tc>
      </w:tr>
      <w:tr w:rsidR="0055310E" w:rsidRPr="00F766AA" w14:paraId="22F37055" w14:textId="77777777" w:rsidTr="00B54578">
        <w:trPr>
          <w:cantSplit/>
          <w:trHeight w:val="222"/>
        </w:trPr>
        <w:tc>
          <w:tcPr>
            <w:tcW w:w="2014" w:type="dxa"/>
            <w:vAlign w:val="center"/>
          </w:tcPr>
          <w:p w14:paraId="6FEC6298" w14:textId="77777777" w:rsidR="0055310E" w:rsidRPr="00F766AA" w:rsidRDefault="0055310E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L</w:t>
            </w:r>
            <w:r w:rsidRPr="00F766AA">
              <w:rPr>
                <w:sz w:val="17"/>
                <w:szCs w:val="17"/>
                <w:vertAlign w:val="subscript"/>
              </w:rPr>
              <w:t>w</w:t>
            </w:r>
          </w:p>
        </w:tc>
        <w:tc>
          <w:tcPr>
            <w:tcW w:w="4111" w:type="dxa"/>
            <w:vAlign w:val="center"/>
          </w:tcPr>
          <w:p w14:paraId="5A8F5941" w14:textId="77777777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Potencia sonora</w:t>
            </w:r>
          </w:p>
        </w:tc>
        <w:tc>
          <w:tcPr>
            <w:tcW w:w="4678" w:type="dxa"/>
            <w:vAlign w:val="center"/>
          </w:tcPr>
          <w:p w14:paraId="485FEC27" w14:textId="036C249A" w:rsidR="0055310E" w:rsidRPr="00F766AA" w:rsidRDefault="0055310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UNE EN ISO 3741:20</w:t>
            </w:r>
            <w:r w:rsidR="002051C1" w:rsidRPr="00F766AA">
              <w:rPr>
                <w:sz w:val="17"/>
                <w:szCs w:val="17"/>
              </w:rPr>
              <w:t>11</w:t>
            </w:r>
            <w:r w:rsidRPr="00F766AA">
              <w:rPr>
                <w:sz w:val="17"/>
                <w:szCs w:val="17"/>
              </w:rPr>
              <w:t>/ 3743-1:</w:t>
            </w:r>
            <w:r w:rsidR="002051C1" w:rsidRPr="00F766AA">
              <w:rPr>
                <w:sz w:val="17"/>
                <w:szCs w:val="17"/>
              </w:rPr>
              <w:t>2011</w:t>
            </w:r>
            <w:r w:rsidRPr="00F766AA">
              <w:rPr>
                <w:sz w:val="17"/>
                <w:szCs w:val="17"/>
              </w:rPr>
              <w:t xml:space="preserve"> / 3743-2 :</w:t>
            </w:r>
            <w:r w:rsidR="002051C1" w:rsidRPr="00F766AA">
              <w:rPr>
                <w:sz w:val="17"/>
                <w:szCs w:val="17"/>
              </w:rPr>
              <w:t>2020</w:t>
            </w:r>
            <w:r w:rsidRPr="00F766AA">
              <w:rPr>
                <w:sz w:val="17"/>
                <w:szCs w:val="17"/>
              </w:rPr>
              <w:t xml:space="preserve"> / 3746:</w:t>
            </w:r>
            <w:r w:rsidR="002051C1" w:rsidRPr="00F766AA">
              <w:rPr>
                <w:sz w:val="17"/>
                <w:szCs w:val="17"/>
              </w:rPr>
              <w:t>2011</w:t>
            </w:r>
            <w:r w:rsidRPr="00F766AA">
              <w:rPr>
                <w:sz w:val="17"/>
                <w:szCs w:val="17"/>
              </w:rPr>
              <w:t xml:space="preserve"> / 3747:20</w:t>
            </w:r>
            <w:r w:rsidR="002051C1" w:rsidRPr="00F766AA">
              <w:rPr>
                <w:sz w:val="17"/>
                <w:szCs w:val="17"/>
              </w:rPr>
              <w:t>11</w:t>
            </w:r>
            <w:r w:rsidRPr="00F766AA">
              <w:rPr>
                <w:sz w:val="17"/>
                <w:szCs w:val="17"/>
              </w:rPr>
              <w:t xml:space="preserve"> (según tipo de equipo)</w:t>
            </w:r>
          </w:p>
        </w:tc>
      </w:tr>
    </w:tbl>
    <w:p w14:paraId="70293063" w14:textId="77777777" w:rsidR="0055310E" w:rsidRPr="00F766AA" w:rsidRDefault="0055310E" w:rsidP="0055310E">
      <w:pPr>
        <w:rPr>
          <w:sz w:val="4"/>
          <w:szCs w:val="4"/>
        </w:rPr>
      </w:pPr>
    </w:p>
    <w:p w14:paraId="7732390D" w14:textId="77777777" w:rsidR="0055310E" w:rsidRPr="00F766AA" w:rsidRDefault="0055310E" w:rsidP="0055310E">
      <w:pPr>
        <w:pStyle w:val="Zerrenda-paragrafoa"/>
        <w:numPr>
          <w:ilvl w:val="0"/>
          <w:numId w:val="9"/>
        </w:numPr>
        <w:rPr>
          <w:sz w:val="17"/>
          <w:szCs w:val="17"/>
        </w:rPr>
      </w:pPr>
      <w:r w:rsidRPr="00F766AA">
        <w:rPr>
          <w:sz w:val="17"/>
          <w:szCs w:val="17"/>
        </w:rPr>
        <w:t>Laboratorio(s) con declaración responsable en las normas aplicables.</w:t>
      </w:r>
    </w:p>
    <w:p w14:paraId="5CC3A7EC" w14:textId="77777777" w:rsidR="0055310E" w:rsidRPr="00F766AA" w:rsidRDefault="0055310E" w:rsidP="0055310E">
      <w:pPr>
        <w:pStyle w:val="Zerrenda-paragrafoa"/>
        <w:ind w:left="218"/>
        <w:rPr>
          <w:sz w:val="17"/>
          <w:szCs w:val="17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55310E" w:rsidRPr="00F766AA" w14:paraId="440D1264" w14:textId="77777777" w:rsidTr="00B54578">
        <w:trPr>
          <w:trHeight w:val="696"/>
        </w:trPr>
        <w:tc>
          <w:tcPr>
            <w:tcW w:w="7621" w:type="dxa"/>
          </w:tcPr>
          <w:p w14:paraId="590E00D8" w14:textId="77777777" w:rsidR="0055310E" w:rsidRPr="00F766AA" w:rsidRDefault="0055310E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09433ED5" w14:textId="77777777" w:rsidR="0055310E" w:rsidRPr="00F766AA" w:rsidRDefault="0055310E" w:rsidP="00B54578"/>
        </w:tc>
        <w:tc>
          <w:tcPr>
            <w:tcW w:w="3153" w:type="dxa"/>
          </w:tcPr>
          <w:p w14:paraId="73CE151E" w14:textId="77777777" w:rsidR="0055310E" w:rsidRPr="00F766AA" w:rsidRDefault="0055310E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19CF5708" w14:textId="69467A03" w:rsidR="00F76A6F" w:rsidRPr="00F766AA" w:rsidRDefault="00F76A6F" w:rsidP="002E49A3">
      <w:pPr>
        <w:rPr>
          <w:b/>
        </w:rPr>
      </w:pPr>
    </w:p>
    <w:p w14:paraId="43580149" w14:textId="77777777" w:rsidR="00035014" w:rsidRPr="00F766AA" w:rsidRDefault="00035014" w:rsidP="00035014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236"/>
        <w:gridCol w:w="4617"/>
        <w:gridCol w:w="284"/>
        <w:gridCol w:w="3544"/>
      </w:tblGrid>
      <w:tr w:rsidR="00035014" w:rsidRPr="00F766AA" w14:paraId="3224353C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25B6" w14:textId="77777777" w:rsidR="00035014" w:rsidRPr="00F766AA" w:rsidRDefault="00035014" w:rsidP="00B54578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88F1" w14:textId="77777777" w:rsidR="00035014" w:rsidRPr="00F766AA" w:rsidRDefault="00035014" w:rsidP="00B54578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FF4683" w14:textId="77777777" w:rsidR="00035014" w:rsidRPr="00F766AA" w:rsidRDefault="00035014" w:rsidP="00B54578">
            <w:pPr>
              <w:jc w:val="center"/>
              <w:rPr>
                <w:w w:val="95"/>
                <w:sz w:val="20"/>
                <w:szCs w:val="20"/>
              </w:rPr>
            </w:pPr>
            <w:r w:rsidRPr="00F766AA">
              <w:rPr>
                <w:w w:val="95"/>
                <w:sz w:val="20"/>
                <w:szCs w:val="20"/>
              </w:rPr>
              <w:t>PROTECCION FRENTE AL RUIDO DB-HR DEL CTE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40FBF0" w14:textId="77777777" w:rsidR="00035014" w:rsidRPr="00F766AA" w:rsidRDefault="00035014" w:rsidP="00B54578">
            <w:pPr>
              <w:ind w:lef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0DF2B2" w14:textId="77777777" w:rsidR="00035014" w:rsidRPr="000B1F89" w:rsidRDefault="00035014" w:rsidP="000B1F89">
            <w:pPr>
              <w:pStyle w:val="1izenburua"/>
              <w:rPr>
                <w:w w:val="85"/>
                <w:sz w:val="20"/>
                <w:szCs w:val="20"/>
              </w:rPr>
            </w:pPr>
            <w:bookmarkStart w:id="44" w:name="VERIFICACIÓN_IN_SITU_OBRA_TERMINADA"/>
            <w:r w:rsidRPr="000B1F89">
              <w:rPr>
                <w:w w:val="85"/>
                <w:sz w:val="20"/>
                <w:szCs w:val="20"/>
              </w:rPr>
              <w:t>VERIFICACIÓN IN SITU-OBRA TERMINADA</w:t>
            </w:r>
            <w:bookmarkEnd w:id="44"/>
          </w:p>
        </w:tc>
      </w:tr>
    </w:tbl>
    <w:p w14:paraId="321B1CD6" w14:textId="77777777" w:rsidR="00035014" w:rsidRPr="00F766AA" w:rsidRDefault="00035014" w:rsidP="00035014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035014" w:rsidRPr="00F766AA" w14:paraId="0D0DE23E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552DFD48" w14:textId="77777777" w:rsidR="00035014" w:rsidRPr="00F766AA" w:rsidRDefault="00035014" w:rsidP="00B54578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605A8E31" w14:textId="77777777" w:rsidR="00035014" w:rsidRPr="00F766AA" w:rsidRDefault="00035014" w:rsidP="00B54578">
            <w:pPr>
              <w:rPr>
                <w:b/>
              </w:rPr>
            </w:pPr>
          </w:p>
        </w:tc>
      </w:tr>
    </w:tbl>
    <w:p w14:paraId="68AD2256" w14:textId="77777777" w:rsidR="00035014" w:rsidRPr="00F766AA" w:rsidRDefault="00035014" w:rsidP="00035014">
      <w:pPr>
        <w:rPr>
          <w:b/>
          <w:szCs w:val="18"/>
        </w:rPr>
      </w:pPr>
    </w:p>
    <w:p w14:paraId="550B37D3" w14:textId="77777777" w:rsidR="00035014" w:rsidRPr="00F766AA" w:rsidRDefault="00035014" w:rsidP="00035014">
      <w:pPr>
        <w:ind w:left="-142"/>
        <w:rPr>
          <w:b/>
        </w:rPr>
      </w:pPr>
      <w:r w:rsidRPr="00F766AA">
        <w:rPr>
          <w:b/>
        </w:rPr>
        <w:t>Identificación del edificio:</w:t>
      </w:r>
    </w:p>
    <w:p w14:paraId="2A6979C9" w14:textId="77777777" w:rsidR="00035014" w:rsidRPr="00F766AA" w:rsidRDefault="00035014" w:rsidP="00035014">
      <w:pPr>
        <w:rPr>
          <w:b/>
          <w:sz w:val="8"/>
          <w:szCs w:val="8"/>
        </w:rPr>
      </w:pPr>
    </w:p>
    <w:tbl>
      <w:tblPr>
        <w:tblW w:w="108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8024"/>
      </w:tblGrid>
      <w:tr w:rsidR="00035014" w:rsidRPr="00F766AA" w14:paraId="3A5B3E18" w14:textId="77777777" w:rsidTr="00376D35">
        <w:trPr>
          <w:cantSplit/>
          <w:trHeight w:val="53"/>
        </w:trPr>
        <w:tc>
          <w:tcPr>
            <w:tcW w:w="2836" w:type="dxa"/>
            <w:shd w:val="clear" w:color="auto" w:fill="auto"/>
            <w:vAlign w:val="center"/>
          </w:tcPr>
          <w:p w14:paraId="2B71EF95" w14:textId="77777777" w:rsidR="00035014" w:rsidRPr="00F766AA" w:rsidRDefault="00035014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 xml:space="preserve">Código / Promoción: </w:t>
            </w:r>
          </w:p>
        </w:tc>
        <w:tc>
          <w:tcPr>
            <w:tcW w:w="8024" w:type="dxa"/>
            <w:shd w:val="clear" w:color="auto" w:fill="auto"/>
            <w:vAlign w:val="center"/>
          </w:tcPr>
          <w:p w14:paraId="4D00FF9E" w14:textId="77777777" w:rsidR="00035014" w:rsidRPr="00F766AA" w:rsidRDefault="00035014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</w:tr>
      <w:tr w:rsidR="00035014" w:rsidRPr="00F766AA" w14:paraId="493ABC86" w14:textId="77777777" w:rsidTr="00376D35">
        <w:trPr>
          <w:cantSplit/>
          <w:trHeight w:val="53"/>
        </w:trPr>
        <w:tc>
          <w:tcPr>
            <w:tcW w:w="2836" w:type="dxa"/>
            <w:shd w:val="clear" w:color="auto" w:fill="auto"/>
            <w:vAlign w:val="center"/>
          </w:tcPr>
          <w:p w14:paraId="5969F58F" w14:textId="77777777" w:rsidR="00035014" w:rsidRPr="00F766AA" w:rsidRDefault="00035014" w:rsidP="00B54578">
            <w:pPr>
              <w:ind w:left="114"/>
              <w:rPr>
                <w:szCs w:val="18"/>
              </w:rPr>
            </w:pPr>
            <w:r w:rsidRPr="00F766AA">
              <w:rPr>
                <w:szCs w:val="18"/>
              </w:rPr>
              <w:t>Ubicación:</w:t>
            </w:r>
          </w:p>
        </w:tc>
        <w:tc>
          <w:tcPr>
            <w:tcW w:w="8024" w:type="dxa"/>
            <w:shd w:val="clear" w:color="auto" w:fill="auto"/>
            <w:vAlign w:val="center"/>
          </w:tcPr>
          <w:p w14:paraId="50FE5CCB" w14:textId="77777777" w:rsidR="00035014" w:rsidRPr="00F766AA" w:rsidRDefault="00035014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</w:tr>
      <w:tr w:rsidR="00035014" w:rsidRPr="00F766AA" w14:paraId="6737A135" w14:textId="77777777" w:rsidTr="00376D35">
        <w:trPr>
          <w:cantSplit/>
          <w:trHeight w:val="53"/>
        </w:trPr>
        <w:tc>
          <w:tcPr>
            <w:tcW w:w="2836" w:type="dxa"/>
            <w:shd w:val="clear" w:color="auto" w:fill="auto"/>
            <w:vAlign w:val="center"/>
          </w:tcPr>
          <w:p w14:paraId="6D5F4648" w14:textId="77777777" w:rsidR="00035014" w:rsidRPr="00F766AA" w:rsidRDefault="00035014" w:rsidP="00B54578">
            <w:pPr>
              <w:ind w:left="114"/>
              <w:rPr>
                <w:szCs w:val="18"/>
                <w:vertAlign w:val="superscript"/>
              </w:rPr>
            </w:pPr>
            <w:r w:rsidRPr="00F766AA">
              <w:rPr>
                <w:szCs w:val="18"/>
              </w:rPr>
              <w:t xml:space="preserve">Nº unidades de uso (uu) </w:t>
            </w:r>
            <w:r w:rsidRPr="00F766AA">
              <w:rPr>
                <w:szCs w:val="18"/>
                <w:vertAlign w:val="superscript"/>
              </w:rPr>
              <w:t>(1)</w:t>
            </w:r>
          </w:p>
        </w:tc>
        <w:tc>
          <w:tcPr>
            <w:tcW w:w="8024" w:type="dxa"/>
            <w:shd w:val="clear" w:color="auto" w:fill="auto"/>
            <w:vAlign w:val="center"/>
          </w:tcPr>
          <w:p w14:paraId="7B181DAE" w14:textId="77777777" w:rsidR="00035014" w:rsidRPr="00F766AA" w:rsidRDefault="00035014" w:rsidP="00B54578">
            <w:pPr>
              <w:ind w:left="114"/>
              <w:rPr>
                <w:sz w:val="22"/>
                <w:szCs w:val="22"/>
                <w:vertAlign w:val="superscript"/>
              </w:rPr>
            </w:pPr>
          </w:p>
        </w:tc>
      </w:tr>
    </w:tbl>
    <w:p w14:paraId="5C3057FA" w14:textId="77777777" w:rsidR="00035014" w:rsidRPr="00F766AA" w:rsidRDefault="00035014" w:rsidP="00035014">
      <w:pPr>
        <w:ind w:left="-142"/>
        <w:rPr>
          <w:sz w:val="12"/>
          <w:szCs w:val="12"/>
        </w:rPr>
      </w:pPr>
    </w:p>
    <w:p w14:paraId="45ABF6F9" w14:textId="2C5663A6" w:rsidR="00035014" w:rsidRPr="00F766AA" w:rsidRDefault="00035014" w:rsidP="00035014">
      <w:pPr>
        <w:pStyle w:val="Zerrenda-paragrafoa"/>
        <w:numPr>
          <w:ilvl w:val="0"/>
          <w:numId w:val="10"/>
        </w:numPr>
        <w:rPr>
          <w:sz w:val="16"/>
          <w:szCs w:val="16"/>
        </w:rPr>
      </w:pPr>
      <w:r w:rsidRPr="00F766AA">
        <w:rPr>
          <w:sz w:val="16"/>
          <w:szCs w:val="16"/>
        </w:rPr>
        <w:t>Unidad de uso = vivienda en edificio residencial privado; = habitación + anexos, en edificio residencial público o edificios</w:t>
      </w:r>
      <w:r w:rsidR="00E30C7D" w:rsidRPr="00F766AA">
        <w:rPr>
          <w:sz w:val="16"/>
          <w:szCs w:val="16"/>
        </w:rPr>
        <w:t xml:space="preserve"> de uso</w:t>
      </w:r>
      <w:r w:rsidRPr="00F766AA">
        <w:rPr>
          <w:sz w:val="16"/>
          <w:szCs w:val="16"/>
        </w:rPr>
        <w:t xml:space="preserve"> hospitalario; =aula o sala de conferencias + anexos en edificios docentes </w:t>
      </w:r>
    </w:p>
    <w:p w14:paraId="712E9089" w14:textId="77777777" w:rsidR="00035014" w:rsidRPr="00F766AA" w:rsidRDefault="00035014" w:rsidP="00035014">
      <w:pPr>
        <w:ind w:left="-142"/>
        <w:rPr>
          <w:sz w:val="17"/>
          <w:szCs w:val="17"/>
        </w:rPr>
      </w:pPr>
    </w:p>
    <w:p w14:paraId="226BCF0F" w14:textId="77777777" w:rsidR="00035014" w:rsidRPr="00F766AA" w:rsidRDefault="00035014" w:rsidP="00035014">
      <w:pPr>
        <w:ind w:left="-142"/>
        <w:rPr>
          <w:b/>
          <w:vertAlign w:val="superscript"/>
        </w:rPr>
      </w:pPr>
      <w:r w:rsidRPr="00F766AA">
        <w:rPr>
          <w:b/>
        </w:rPr>
        <w:t>Identificación de tipos de ensayos y casuísticas:</w:t>
      </w:r>
    </w:p>
    <w:p w14:paraId="1CF32C85" w14:textId="77777777" w:rsidR="00035014" w:rsidRPr="00F766AA" w:rsidRDefault="00035014" w:rsidP="00035014">
      <w:pPr>
        <w:rPr>
          <w:b/>
          <w:sz w:val="8"/>
          <w:szCs w:val="8"/>
        </w:rPr>
      </w:pPr>
    </w:p>
    <w:tbl>
      <w:tblPr>
        <w:tblW w:w="1084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693"/>
        <w:gridCol w:w="425"/>
        <w:gridCol w:w="7273"/>
      </w:tblGrid>
      <w:tr w:rsidR="00035014" w:rsidRPr="00F766AA" w14:paraId="5D20B312" w14:textId="77777777" w:rsidTr="00376D35">
        <w:trPr>
          <w:cantSplit/>
          <w:trHeight w:val="222"/>
        </w:trPr>
        <w:tc>
          <w:tcPr>
            <w:tcW w:w="3148" w:type="dxa"/>
            <w:gridSpan w:val="2"/>
            <w:vAlign w:val="center"/>
          </w:tcPr>
          <w:p w14:paraId="37FFBB64" w14:textId="77777777" w:rsidR="00035014" w:rsidRPr="00F766AA" w:rsidRDefault="00035014" w:rsidP="00B54578">
            <w:pPr>
              <w:jc w:val="center"/>
              <w:rPr>
                <w:sz w:val="20"/>
                <w:szCs w:val="20"/>
              </w:rPr>
            </w:pPr>
            <w:r w:rsidRPr="00F766AA">
              <w:t>Tipo de ensayo Característica acústica</w:t>
            </w:r>
          </w:p>
        </w:tc>
        <w:tc>
          <w:tcPr>
            <w:tcW w:w="7698" w:type="dxa"/>
            <w:gridSpan w:val="2"/>
            <w:vAlign w:val="center"/>
          </w:tcPr>
          <w:p w14:paraId="68C4B355" w14:textId="77777777" w:rsidR="00035014" w:rsidRPr="00F766AA" w:rsidRDefault="00035014" w:rsidP="00B54578">
            <w:pPr>
              <w:jc w:val="center"/>
              <w:rPr>
                <w:sz w:val="20"/>
                <w:szCs w:val="20"/>
              </w:rPr>
            </w:pPr>
            <w:r w:rsidRPr="00F766AA">
              <w:t>Casuísticas a las que se aplica</w:t>
            </w:r>
          </w:p>
        </w:tc>
      </w:tr>
      <w:tr w:rsidR="00035014" w:rsidRPr="00F766AA" w14:paraId="0D4994B0" w14:textId="77777777" w:rsidTr="00376D35">
        <w:trPr>
          <w:cantSplit/>
          <w:trHeight w:val="222"/>
        </w:trPr>
        <w:tc>
          <w:tcPr>
            <w:tcW w:w="455" w:type="dxa"/>
            <w:vMerge w:val="restart"/>
            <w:vAlign w:val="center"/>
          </w:tcPr>
          <w:p w14:paraId="4A82A8A8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a</w:t>
            </w:r>
          </w:p>
        </w:tc>
        <w:tc>
          <w:tcPr>
            <w:tcW w:w="2693" w:type="dxa"/>
            <w:vMerge w:val="restart"/>
            <w:vAlign w:val="center"/>
          </w:tcPr>
          <w:p w14:paraId="118D1D2F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Aislamiento acústico a ruido aéreo entre recintos: D</w:t>
            </w:r>
            <w:r w:rsidRPr="00F766AA">
              <w:rPr>
                <w:sz w:val="17"/>
                <w:szCs w:val="17"/>
                <w:vertAlign w:val="subscript"/>
              </w:rPr>
              <w:t>nT,A</w:t>
            </w:r>
            <w:r w:rsidRPr="00F766AA">
              <w:rPr>
                <w:sz w:val="17"/>
                <w:szCs w:val="17"/>
              </w:rPr>
              <w:t xml:space="preserve"> UNE-UNE-EN ISO 16283-1:2015+A1:2018</w:t>
            </w:r>
          </w:p>
        </w:tc>
        <w:tc>
          <w:tcPr>
            <w:tcW w:w="425" w:type="dxa"/>
            <w:vAlign w:val="center"/>
          </w:tcPr>
          <w:p w14:paraId="6DA559FB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</w:t>
            </w:r>
          </w:p>
        </w:tc>
        <w:tc>
          <w:tcPr>
            <w:tcW w:w="7273" w:type="dxa"/>
            <w:vAlign w:val="center"/>
          </w:tcPr>
          <w:p w14:paraId="7B79DE14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Entre recinto habitable (generalmente protegido) de uu (1) y recinto habitable no de la uu</w:t>
            </w:r>
          </w:p>
        </w:tc>
      </w:tr>
      <w:tr w:rsidR="00035014" w:rsidRPr="00F766AA" w14:paraId="5CC7714B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5AD9DB4F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72BF4874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2F4B736B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II</w:t>
            </w:r>
          </w:p>
        </w:tc>
        <w:tc>
          <w:tcPr>
            <w:tcW w:w="7273" w:type="dxa"/>
            <w:vAlign w:val="center"/>
          </w:tcPr>
          <w:p w14:paraId="7C978B49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Entre recinto habitable (generalmente protegido) y recinto instalaciones</w:t>
            </w:r>
          </w:p>
        </w:tc>
      </w:tr>
      <w:tr w:rsidR="00035014" w:rsidRPr="00F766AA" w14:paraId="112E9C42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6A523B29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FB489D4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7C188678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III</w:t>
            </w:r>
          </w:p>
        </w:tc>
        <w:tc>
          <w:tcPr>
            <w:tcW w:w="7273" w:type="dxa"/>
            <w:vAlign w:val="center"/>
          </w:tcPr>
          <w:p w14:paraId="53EB9E8E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Entre recinto habitable (generalmente protegido) y recinto actividad</w:t>
            </w:r>
          </w:p>
        </w:tc>
      </w:tr>
      <w:tr w:rsidR="00035014" w:rsidRPr="00F766AA" w14:paraId="490608E8" w14:textId="77777777" w:rsidTr="00376D35">
        <w:trPr>
          <w:cantSplit/>
          <w:trHeight w:val="222"/>
        </w:trPr>
        <w:tc>
          <w:tcPr>
            <w:tcW w:w="455" w:type="dxa"/>
            <w:vMerge w:val="restart"/>
            <w:vAlign w:val="center"/>
          </w:tcPr>
          <w:p w14:paraId="442D4E51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b</w:t>
            </w:r>
          </w:p>
        </w:tc>
        <w:tc>
          <w:tcPr>
            <w:tcW w:w="2693" w:type="dxa"/>
            <w:vMerge w:val="restart"/>
            <w:vAlign w:val="center"/>
          </w:tcPr>
          <w:p w14:paraId="19225810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Aislamiento acústico a ruido de impactos entre recintos: L</w:t>
            </w:r>
            <w:r w:rsidRPr="00F766AA">
              <w:rPr>
                <w:sz w:val="17"/>
                <w:szCs w:val="17"/>
                <w:vertAlign w:val="subscript"/>
              </w:rPr>
              <w:t>´nTw</w:t>
            </w:r>
            <w:r w:rsidRPr="00F766AA">
              <w:rPr>
                <w:sz w:val="17"/>
                <w:szCs w:val="17"/>
              </w:rPr>
              <w:t xml:space="preserve"> UNE-EN ISO 16283-2:2019</w:t>
            </w:r>
          </w:p>
        </w:tc>
        <w:tc>
          <w:tcPr>
            <w:tcW w:w="425" w:type="dxa"/>
            <w:vAlign w:val="center"/>
          </w:tcPr>
          <w:p w14:paraId="55992119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</w:t>
            </w:r>
          </w:p>
        </w:tc>
        <w:tc>
          <w:tcPr>
            <w:tcW w:w="7273" w:type="dxa"/>
            <w:vAlign w:val="center"/>
          </w:tcPr>
          <w:p w14:paraId="6E979A44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Entre recinto protegido de uu y recinto habitable no de la uu</w:t>
            </w:r>
          </w:p>
        </w:tc>
      </w:tr>
      <w:tr w:rsidR="00035014" w:rsidRPr="00F766AA" w14:paraId="78BFF53F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07907CD5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D11B4F8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3B5873C6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II</w:t>
            </w:r>
          </w:p>
        </w:tc>
        <w:tc>
          <w:tcPr>
            <w:tcW w:w="7273" w:type="dxa"/>
            <w:vAlign w:val="center"/>
          </w:tcPr>
          <w:p w14:paraId="4B5E3910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Entre recinto protegido y recinto instalaciones</w:t>
            </w:r>
          </w:p>
        </w:tc>
      </w:tr>
      <w:tr w:rsidR="00035014" w:rsidRPr="00F766AA" w14:paraId="074F3929" w14:textId="77777777" w:rsidTr="00376D35">
        <w:trPr>
          <w:cantSplit/>
          <w:trHeight w:val="222"/>
        </w:trPr>
        <w:tc>
          <w:tcPr>
            <w:tcW w:w="455" w:type="dxa"/>
            <w:vMerge/>
            <w:vAlign w:val="center"/>
          </w:tcPr>
          <w:p w14:paraId="77307B4D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9F73E46" w14:textId="77777777" w:rsidR="00035014" w:rsidRPr="00F766AA" w:rsidRDefault="00035014" w:rsidP="00B54578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14:paraId="3D1CBC4D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III</w:t>
            </w:r>
          </w:p>
        </w:tc>
        <w:tc>
          <w:tcPr>
            <w:tcW w:w="7273" w:type="dxa"/>
            <w:vAlign w:val="center"/>
          </w:tcPr>
          <w:p w14:paraId="1270AAA5" w14:textId="2C05CDE1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Entre recinto protegido y recinto actividad</w:t>
            </w:r>
          </w:p>
        </w:tc>
      </w:tr>
      <w:tr w:rsidR="00035014" w:rsidRPr="00F766AA" w14:paraId="72257466" w14:textId="77777777" w:rsidTr="00376D35">
        <w:trPr>
          <w:cantSplit/>
          <w:trHeight w:val="222"/>
        </w:trPr>
        <w:tc>
          <w:tcPr>
            <w:tcW w:w="455" w:type="dxa"/>
            <w:vAlign w:val="center"/>
          </w:tcPr>
          <w:p w14:paraId="05509CBC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14:paraId="00998CAD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Aislamiento acústico frente a ruido exterior: D</w:t>
            </w:r>
            <w:r w:rsidRPr="00F766AA">
              <w:rPr>
                <w:sz w:val="17"/>
                <w:szCs w:val="17"/>
                <w:vertAlign w:val="subscript"/>
              </w:rPr>
              <w:t>2m,nT,Atr</w:t>
            </w:r>
            <w:r w:rsidRPr="00F766AA">
              <w:rPr>
                <w:sz w:val="17"/>
                <w:szCs w:val="17"/>
              </w:rPr>
              <w:t xml:space="preserve"> UNE-EN ISO 16283-3:2016</w:t>
            </w:r>
          </w:p>
        </w:tc>
        <w:tc>
          <w:tcPr>
            <w:tcW w:w="425" w:type="dxa"/>
            <w:vAlign w:val="center"/>
          </w:tcPr>
          <w:p w14:paraId="1DB67B0D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IV</w:t>
            </w:r>
          </w:p>
        </w:tc>
        <w:tc>
          <w:tcPr>
            <w:tcW w:w="7273" w:type="dxa"/>
            <w:vAlign w:val="center"/>
          </w:tcPr>
          <w:p w14:paraId="7C9B7005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 recinto protegido</w:t>
            </w:r>
          </w:p>
        </w:tc>
      </w:tr>
      <w:tr w:rsidR="00035014" w:rsidRPr="00F766AA" w14:paraId="02AF1B4B" w14:textId="77777777" w:rsidTr="00376D35">
        <w:trPr>
          <w:cantSplit/>
          <w:trHeight w:val="222"/>
        </w:trPr>
        <w:tc>
          <w:tcPr>
            <w:tcW w:w="455" w:type="dxa"/>
            <w:vAlign w:val="center"/>
          </w:tcPr>
          <w:p w14:paraId="21EF69F6" w14:textId="77777777" w:rsidR="00035014" w:rsidRPr="00F766AA" w:rsidRDefault="00035014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</w:t>
            </w:r>
          </w:p>
        </w:tc>
        <w:tc>
          <w:tcPr>
            <w:tcW w:w="2693" w:type="dxa"/>
            <w:vAlign w:val="center"/>
          </w:tcPr>
          <w:p w14:paraId="78C0D469" w14:textId="77777777" w:rsidR="00035014" w:rsidRPr="00F766AA" w:rsidRDefault="00035014" w:rsidP="00B54578">
            <w:pPr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Nivel de ruido de instalaciones comunes del edificio Decreto 213/2013 16 octubre</w:t>
            </w:r>
          </w:p>
        </w:tc>
        <w:tc>
          <w:tcPr>
            <w:tcW w:w="425" w:type="dxa"/>
            <w:vAlign w:val="center"/>
          </w:tcPr>
          <w:p w14:paraId="18A1BC61" w14:textId="77777777" w:rsidR="00035014" w:rsidRPr="00F766AA" w:rsidRDefault="00035014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V</w:t>
            </w:r>
          </w:p>
        </w:tc>
        <w:tc>
          <w:tcPr>
            <w:tcW w:w="7273" w:type="dxa"/>
            <w:vAlign w:val="center"/>
          </w:tcPr>
          <w:p w14:paraId="0FC48F03" w14:textId="77777777" w:rsidR="00035014" w:rsidRPr="00F766AA" w:rsidRDefault="00035014" w:rsidP="00B54578">
            <w:pPr>
              <w:jc w:val="both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 recinto protegido colindante con recinto de instalaciones comunes del edificio: Cuarto de instalación ascensor / ventilación forzada / puerta garaje / sala calderas e instalaciones comunes</w:t>
            </w:r>
          </w:p>
        </w:tc>
      </w:tr>
      <w:tr w:rsidR="00376D35" w:rsidRPr="00DB6C72" w14:paraId="28927A91" w14:textId="77777777" w:rsidTr="00376D35">
        <w:trPr>
          <w:cantSplit/>
          <w:trHeight w:val="222"/>
        </w:trPr>
        <w:tc>
          <w:tcPr>
            <w:tcW w:w="455" w:type="dxa"/>
            <w:vAlign w:val="center"/>
          </w:tcPr>
          <w:p w14:paraId="544C5DD5" w14:textId="1674D582" w:rsidR="00376D35" w:rsidRPr="00DB6C72" w:rsidRDefault="00376D35" w:rsidP="00B54578">
            <w:pPr>
              <w:jc w:val="center"/>
              <w:rPr>
                <w:szCs w:val="18"/>
              </w:rPr>
            </w:pPr>
            <w:r w:rsidRPr="00DB6C72">
              <w:rPr>
                <w:szCs w:val="18"/>
              </w:rPr>
              <w:t>e</w:t>
            </w:r>
          </w:p>
        </w:tc>
        <w:tc>
          <w:tcPr>
            <w:tcW w:w="2693" w:type="dxa"/>
            <w:vAlign w:val="center"/>
          </w:tcPr>
          <w:p w14:paraId="10B8854E" w14:textId="7FE8F971" w:rsidR="00376D35" w:rsidRPr="00DB6C72" w:rsidRDefault="00376D35" w:rsidP="00B54578">
            <w:pPr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Otros</w:t>
            </w:r>
          </w:p>
        </w:tc>
        <w:tc>
          <w:tcPr>
            <w:tcW w:w="425" w:type="dxa"/>
            <w:vAlign w:val="center"/>
          </w:tcPr>
          <w:p w14:paraId="11DEBB69" w14:textId="77777777" w:rsidR="00376D35" w:rsidRPr="00DB6C72" w:rsidRDefault="00376D35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273" w:type="dxa"/>
            <w:vAlign w:val="center"/>
          </w:tcPr>
          <w:p w14:paraId="28C855DB" w14:textId="77777777" w:rsidR="00376D35" w:rsidRPr="00DB6C72" w:rsidRDefault="00376D35" w:rsidP="00B54578">
            <w:pPr>
              <w:jc w:val="both"/>
              <w:rPr>
                <w:sz w:val="17"/>
                <w:szCs w:val="17"/>
              </w:rPr>
            </w:pPr>
          </w:p>
        </w:tc>
      </w:tr>
    </w:tbl>
    <w:p w14:paraId="12B6BE60" w14:textId="77777777" w:rsidR="00035014" w:rsidRPr="00DB6C72" w:rsidRDefault="00035014" w:rsidP="00035014">
      <w:pPr>
        <w:ind w:left="-142"/>
        <w:rPr>
          <w:b/>
        </w:rPr>
      </w:pPr>
    </w:p>
    <w:p w14:paraId="07B23036" w14:textId="729575FE" w:rsidR="00035014" w:rsidRPr="00DB6C72" w:rsidRDefault="00035014" w:rsidP="00035014">
      <w:pPr>
        <w:ind w:left="-142"/>
        <w:rPr>
          <w:b/>
          <w:vertAlign w:val="superscript"/>
        </w:rPr>
      </w:pPr>
      <w:r w:rsidRPr="00DB6C72">
        <w:rPr>
          <w:b/>
        </w:rPr>
        <w:t>Control de recepción de ensayos:</w:t>
      </w:r>
      <w:r w:rsidR="00FC367E" w:rsidRPr="00DB6C72">
        <w:rPr>
          <w:noProof/>
          <w:sz w:val="14"/>
          <w:szCs w:val="14"/>
        </w:rPr>
        <w:t xml:space="preserve"> </w:t>
      </w:r>
    </w:p>
    <w:p w14:paraId="59F04F19" w14:textId="04D8D7C9" w:rsidR="00035014" w:rsidRPr="00DB6C72" w:rsidRDefault="00035014" w:rsidP="00035014">
      <w:pPr>
        <w:pStyle w:val="Zerrenda-paragrafoa"/>
        <w:ind w:left="218"/>
        <w:rPr>
          <w:sz w:val="6"/>
          <w:szCs w:val="6"/>
        </w:rPr>
      </w:pPr>
    </w:p>
    <w:tbl>
      <w:tblPr>
        <w:tblW w:w="108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1134"/>
        <w:gridCol w:w="2773"/>
        <w:gridCol w:w="2126"/>
        <w:gridCol w:w="2126"/>
        <w:gridCol w:w="1843"/>
      </w:tblGrid>
      <w:tr w:rsidR="00FC367E" w:rsidRPr="00F766AA" w14:paraId="5668B6D4" w14:textId="77777777" w:rsidTr="00FC367E">
        <w:trPr>
          <w:cantSplit/>
          <w:trHeight w:val="222"/>
        </w:trPr>
        <w:tc>
          <w:tcPr>
            <w:tcW w:w="880" w:type="dxa"/>
            <w:vMerge w:val="restart"/>
            <w:vAlign w:val="center"/>
          </w:tcPr>
          <w:p w14:paraId="731756DC" w14:textId="77777777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Tipo de ensayo</w:t>
            </w:r>
          </w:p>
        </w:tc>
        <w:tc>
          <w:tcPr>
            <w:tcW w:w="3907" w:type="dxa"/>
            <w:gridSpan w:val="2"/>
            <w:vAlign w:val="center"/>
          </w:tcPr>
          <w:p w14:paraId="616C1B86" w14:textId="2500CF28" w:rsidR="00FC367E" w:rsidRPr="00DB6C72" w:rsidRDefault="00FC367E" w:rsidP="00B54578">
            <w:pPr>
              <w:ind w:left="226"/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Casuística ensayada</w:t>
            </w:r>
          </w:p>
        </w:tc>
        <w:tc>
          <w:tcPr>
            <w:tcW w:w="2126" w:type="dxa"/>
            <w:vMerge w:val="restart"/>
            <w:vAlign w:val="center"/>
          </w:tcPr>
          <w:p w14:paraId="4D42E7F1" w14:textId="65404713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Exigencia</w:t>
            </w:r>
          </w:p>
        </w:tc>
        <w:tc>
          <w:tcPr>
            <w:tcW w:w="2126" w:type="dxa"/>
            <w:vAlign w:val="center"/>
          </w:tcPr>
          <w:p w14:paraId="0B68C936" w14:textId="56531B15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Resultado</w:t>
            </w:r>
          </w:p>
        </w:tc>
        <w:tc>
          <w:tcPr>
            <w:tcW w:w="1843" w:type="dxa"/>
            <w:vMerge w:val="restart"/>
            <w:vAlign w:val="center"/>
          </w:tcPr>
          <w:p w14:paraId="4DFBD4D0" w14:textId="77777777" w:rsidR="00FC367E" w:rsidRPr="00DB6C72" w:rsidRDefault="00FC367E" w:rsidP="00B54578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Aceptación </w:t>
            </w:r>
          </w:p>
          <w:p w14:paraId="5120123E" w14:textId="77777777" w:rsidR="00FC367E" w:rsidRPr="00F766AA" w:rsidRDefault="00FC367E" w:rsidP="00B54578">
            <w:pPr>
              <w:jc w:val="center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>SI / NO</w:t>
            </w:r>
          </w:p>
        </w:tc>
      </w:tr>
      <w:tr w:rsidR="00FC367E" w:rsidRPr="00F766AA" w14:paraId="303170C8" w14:textId="77777777" w:rsidTr="00FC367E">
        <w:trPr>
          <w:cantSplit/>
          <w:trHeight w:val="222"/>
        </w:trPr>
        <w:tc>
          <w:tcPr>
            <w:tcW w:w="880" w:type="dxa"/>
            <w:vMerge/>
            <w:vAlign w:val="center"/>
          </w:tcPr>
          <w:p w14:paraId="0A3AC8D9" w14:textId="77777777" w:rsidR="00FC367E" w:rsidRPr="00F766AA" w:rsidRDefault="00FC367E" w:rsidP="00B5457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C37DA8B" w14:textId="77777777" w:rsidR="00FC367E" w:rsidRPr="00F766AA" w:rsidRDefault="00FC367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Casuística</w:t>
            </w:r>
          </w:p>
        </w:tc>
        <w:tc>
          <w:tcPr>
            <w:tcW w:w="2773" w:type="dxa"/>
            <w:vAlign w:val="center"/>
          </w:tcPr>
          <w:p w14:paraId="55C7B254" w14:textId="77777777" w:rsidR="00FC367E" w:rsidRPr="00F766AA" w:rsidRDefault="00FC367E" w:rsidP="00B54578">
            <w:pPr>
              <w:ind w:left="226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Identificación de recintos</w:t>
            </w:r>
          </w:p>
        </w:tc>
        <w:tc>
          <w:tcPr>
            <w:tcW w:w="2126" w:type="dxa"/>
            <w:vMerge/>
          </w:tcPr>
          <w:p w14:paraId="2AC3E3EB" w14:textId="77777777" w:rsidR="00FC367E" w:rsidRPr="00FC367E" w:rsidRDefault="00FC367E" w:rsidP="00B54578">
            <w:pPr>
              <w:jc w:val="center"/>
              <w:rPr>
                <w:sz w:val="17"/>
                <w:szCs w:val="17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69112451" w14:textId="1AC8F74C" w:rsidR="00FC367E" w:rsidRPr="00F766AA" w:rsidRDefault="00FC367E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</w:t>
            </w:r>
          </w:p>
        </w:tc>
        <w:tc>
          <w:tcPr>
            <w:tcW w:w="1843" w:type="dxa"/>
            <w:vMerge/>
            <w:vAlign w:val="center"/>
          </w:tcPr>
          <w:p w14:paraId="51AB3588" w14:textId="77777777" w:rsidR="00FC367E" w:rsidRPr="00F766AA" w:rsidRDefault="00FC367E" w:rsidP="00B54578">
            <w:pPr>
              <w:ind w:left="226"/>
              <w:rPr>
                <w:sz w:val="17"/>
                <w:szCs w:val="17"/>
              </w:rPr>
            </w:pPr>
          </w:p>
        </w:tc>
      </w:tr>
      <w:tr w:rsidR="00E17D28" w:rsidRPr="00F766AA" w14:paraId="46EF82D7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73C08258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 w:rsidRPr="00F766AA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3B555411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5386F1CE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D8F3020" w14:textId="7C533ADB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7AF75FAC" w14:textId="380B88E3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7F1E42A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5BE30D22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6D7B5648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FAA02BE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837ECCC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B01E67A" w14:textId="2401E2AF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4840350" w14:textId="6936164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77FC630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0DE4F91D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307BA832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12F04DA6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7DF97B9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E5D1128" w14:textId="211C040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7CC5372" w14:textId="4F07CC24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4AA21F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7FCF6FBD" w14:textId="77777777" w:rsidTr="00FC367E">
        <w:trPr>
          <w:cantSplit/>
          <w:trHeight w:val="117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243589DB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34F65281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8C7DE5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AF803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56A91096" w14:textId="0B9549C2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2EEE1CB1" w14:textId="2B62C5E1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731E285F" w14:textId="77777777" w:rsidTr="00FC367E">
        <w:trPr>
          <w:cantSplit/>
          <w:trHeight w:val="49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53FEA3C3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6ADD64A7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4A6B3B5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3786787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ECFC548" w14:textId="348D43AC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3D024BC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0D2276CC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66FFA9D0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79228094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3BAB9CCF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17A83EC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1AB9288" w14:textId="2D28636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6E21435F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5167AC67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7E341725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F68D8A2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44B91CC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5DF3DF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2251BDF" w14:textId="5423A0DE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24AB0EE8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254E942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114DC842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70084179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07C4B35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14CCCF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0202E14" w14:textId="1058FF74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D946E37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77E7B660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5E854212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3944961D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73FADC1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E10A930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0F98914" w14:textId="3A6133E5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00C6E1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67FB2827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0F4C86A9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 w:rsidRPr="00F766AA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05D6BF84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A7DCE52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BE36E0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6760EF70" w14:textId="20377DD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0CCE78C0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B46862D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2940482C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21D77F5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5F8FBFC7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A7399A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8BD23F7" w14:textId="2F01FDD5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7B197911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366867EB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7B962FB4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4BB117E8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3EF018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258CC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6319DD72" w14:textId="3FDBCF74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72515CF7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0076D610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5E676355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3F5AA03A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2C19D93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EB78F77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8C6D557" w14:textId="4B058B23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6EF32246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330D3C71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69FED663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7073851B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1AC64CC1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21BB52C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47B49FA" w14:textId="5307823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48D1C8B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C8AD35B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1DD4847C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7CEB3CD2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78931D5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F164FC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1549A7CD" w14:textId="5C024B79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45B71AC5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6AA97F6A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14DB1118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332B80B0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III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6F4B7E8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9246E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153FFC33" w14:textId="75FF5191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2BAFDDA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21413B1C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038A02F1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609F8D93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640718D1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290D26F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7F4FF0A6" w14:textId="31277A6F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38D011A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272E483A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5E85710B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 w:rsidRPr="00F766AA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404EA4F6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IV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41B55C6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F019E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7B64FB1" w14:textId="18E5CB90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381C0D1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34330476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3595A6FF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49345AE1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788F4632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F8F790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B84F1EA" w14:textId="34ADEDFB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26415A5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58AAD594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243EE255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1B7DAAF3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3F13FE79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A1326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7D164BC2" w14:textId="0E228F8F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B654F94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17D268FD" w14:textId="77777777" w:rsidTr="00FC367E">
        <w:trPr>
          <w:cantSplit/>
          <w:trHeight w:val="42"/>
        </w:trPr>
        <w:tc>
          <w:tcPr>
            <w:tcW w:w="880" w:type="dxa"/>
            <w:vMerge w:val="restart"/>
            <w:tcMar>
              <w:top w:w="28" w:type="dxa"/>
            </w:tcMar>
            <w:vAlign w:val="center"/>
          </w:tcPr>
          <w:p w14:paraId="2CD06F6D" w14:textId="77777777" w:rsidR="00E17D28" w:rsidRPr="00F766AA" w:rsidRDefault="00E17D28" w:rsidP="00B54578">
            <w:pPr>
              <w:jc w:val="center"/>
              <w:rPr>
                <w:sz w:val="20"/>
                <w:szCs w:val="20"/>
              </w:rPr>
            </w:pPr>
            <w:r w:rsidRPr="00F766AA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vMerge w:val="restart"/>
            <w:tcMar>
              <w:top w:w="28" w:type="dxa"/>
            </w:tcMar>
            <w:vAlign w:val="center"/>
          </w:tcPr>
          <w:p w14:paraId="534F6836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V</w:t>
            </w: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85DC1A0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8590751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2FD9E115" w14:textId="54ED8D78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49CA0D2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17D28" w:rsidRPr="00F766AA" w14:paraId="6EA8BAD4" w14:textId="77777777" w:rsidTr="00FC367E">
        <w:trPr>
          <w:cantSplit/>
          <w:trHeight w:val="42"/>
        </w:trPr>
        <w:tc>
          <w:tcPr>
            <w:tcW w:w="880" w:type="dxa"/>
            <w:vMerge/>
            <w:tcMar>
              <w:top w:w="28" w:type="dxa"/>
            </w:tcMar>
            <w:vAlign w:val="center"/>
          </w:tcPr>
          <w:p w14:paraId="7E127D6F" w14:textId="77777777" w:rsidR="00E17D28" w:rsidRPr="00F766AA" w:rsidRDefault="00E17D28" w:rsidP="00B54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28" w:type="dxa"/>
            </w:tcMar>
            <w:vAlign w:val="center"/>
          </w:tcPr>
          <w:p w14:paraId="26630F20" w14:textId="77777777" w:rsidR="00E17D28" w:rsidRPr="00F766AA" w:rsidRDefault="00E17D28" w:rsidP="00B54578">
            <w:pPr>
              <w:jc w:val="center"/>
              <w:rPr>
                <w:szCs w:val="18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41480595" w14:textId="77777777" w:rsidR="00E17D28" w:rsidRPr="00F766AA" w:rsidRDefault="00E17D28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7188969" w14:textId="77777777" w:rsidR="00E17D28" w:rsidRPr="00FC367E" w:rsidRDefault="00E17D28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030AFF7F" w14:textId="4A7A7648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57F860DC" w14:textId="77777777" w:rsidR="00E17D28" w:rsidRPr="00F766AA" w:rsidRDefault="00E17D28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  <w:tr w:rsidR="00E87224" w:rsidRPr="00F766AA" w14:paraId="6D94A682" w14:textId="77777777" w:rsidTr="00FC367E">
        <w:trPr>
          <w:cantSplit/>
          <w:trHeight w:val="42"/>
        </w:trPr>
        <w:tc>
          <w:tcPr>
            <w:tcW w:w="880" w:type="dxa"/>
            <w:tcMar>
              <w:top w:w="28" w:type="dxa"/>
            </w:tcMar>
            <w:vAlign w:val="center"/>
          </w:tcPr>
          <w:p w14:paraId="7262E933" w14:textId="7AC4B678" w:rsidR="00E87224" w:rsidRPr="001E2D95" w:rsidRDefault="00E87224" w:rsidP="00B54578">
            <w:pPr>
              <w:jc w:val="center"/>
              <w:rPr>
                <w:sz w:val="20"/>
                <w:szCs w:val="20"/>
                <w:highlight w:val="cyan"/>
              </w:rPr>
            </w:pPr>
            <w:r w:rsidRPr="0042242A">
              <w:rPr>
                <w:sz w:val="20"/>
                <w:szCs w:val="20"/>
              </w:rPr>
              <w:t>e</w:t>
            </w:r>
          </w:p>
        </w:tc>
        <w:tc>
          <w:tcPr>
            <w:tcW w:w="1134" w:type="dxa"/>
            <w:tcMar>
              <w:top w:w="28" w:type="dxa"/>
            </w:tcMar>
            <w:vAlign w:val="center"/>
          </w:tcPr>
          <w:p w14:paraId="57992D2E" w14:textId="77777777" w:rsidR="00E87224" w:rsidRPr="001E2D95" w:rsidRDefault="00E87224" w:rsidP="00B54578">
            <w:pPr>
              <w:jc w:val="center"/>
              <w:rPr>
                <w:szCs w:val="18"/>
                <w:highlight w:val="cyan"/>
              </w:rPr>
            </w:pPr>
          </w:p>
        </w:tc>
        <w:tc>
          <w:tcPr>
            <w:tcW w:w="2773" w:type="dxa"/>
            <w:tcMar>
              <w:top w:w="28" w:type="dxa"/>
            </w:tcMar>
            <w:vAlign w:val="center"/>
          </w:tcPr>
          <w:p w14:paraId="2A672E08" w14:textId="77777777" w:rsidR="00E87224" w:rsidRPr="00F766AA" w:rsidRDefault="00E87224" w:rsidP="00B54578">
            <w:pPr>
              <w:ind w:left="22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35DA719" w14:textId="77777777" w:rsidR="00E87224" w:rsidRPr="00FC367E" w:rsidRDefault="00E87224" w:rsidP="00B54578">
            <w:pPr>
              <w:ind w:left="226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2126" w:type="dxa"/>
            <w:tcMar>
              <w:top w:w="28" w:type="dxa"/>
            </w:tcMar>
            <w:vAlign w:val="center"/>
          </w:tcPr>
          <w:p w14:paraId="4AE03AC8" w14:textId="77777777" w:rsidR="00E87224" w:rsidRPr="00F766AA" w:rsidRDefault="00E87224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" w:type="dxa"/>
            </w:tcMar>
            <w:vAlign w:val="center"/>
          </w:tcPr>
          <w:p w14:paraId="173BD630" w14:textId="77777777" w:rsidR="00E87224" w:rsidRPr="00F766AA" w:rsidRDefault="00E87224" w:rsidP="00B54578">
            <w:pPr>
              <w:ind w:left="226"/>
              <w:jc w:val="center"/>
              <w:rPr>
                <w:sz w:val="14"/>
                <w:szCs w:val="14"/>
              </w:rPr>
            </w:pPr>
          </w:p>
        </w:tc>
      </w:tr>
    </w:tbl>
    <w:p w14:paraId="591D8800" w14:textId="77777777" w:rsidR="00E863E6" w:rsidRPr="00F766AA" w:rsidRDefault="00E863E6" w:rsidP="00E863E6">
      <w:pPr>
        <w:pStyle w:val="Zerrenda-paragrafoa"/>
        <w:ind w:left="0"/>
        <w:rPr>
          <w:sz w:val="17"/>
          <w:szCs w:val="17"/>
        </w:rPr>
      </w:pPr>
      <w:r w:rsidRPr="00F766AA">
        <w:rPr>
          <w:sz w:val="17"/>
          <w:szCs w:val="17"/>
        </w:rPr>
        <w:t>Laboratorio(s) de ensayo que ha(n) intervenido:</w:t>
      </w:r>
    </w:p>
    <w:p w14:paraId="55BC9B32" w14:textId="77777777" w:rsidR="00035014" w:rsidRPr="00F766AA" w:rsidRDefault="00035014" w:rsidP="00035014">
      <w:pPr>
        <w:pStyle w:val="Zerrenda-paragrafoa"/>
        <w:ind w:left="218"/>
        <w:rPr>
          <w:sz w:val="17"/>
          <w:szCs w:val="17"/>
        </w:rPr>
      </w:pPr>
    </w:p>
    <w:p w14:paraId="3F9AB11E" w14:textId="77777777" w:rsidR="00035014" w:rsidRPr="00F766AA" w:rsidRDefault="00035014" w:rsidP="00035014">
      <w:pPr>
        <w:pStyle w:val="Zerrenda-paragrafoa"/>
        <w:ind w:left="218"/>
        <w:rPr>
          <w:sz w:val="17"/>
          <w:szCs w:val="17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035014" w:rsidRPr="00F766AA" w14:paraId="728CD2C2" w14:textId="77777777" w:rsidTr="00B54578">
        <w:trPr>
          <w:trHeight w:val="696"/>
        </w:trPr>
        <w:tc>
          <w:tcPr>
            <w:tcW w:w="7621" w:type="dxa"/>
          </w:tcPr>
          <w:p w14:paraId="3E39A054" w14:textId="2905FBC1" w:rsidR="00035014" w:rsidRPr="00F766AA" w:rsidRDefault="00035014" w:rsidP="00B54578">
            <w:r w:rsidRPr="00F766AA">
              <w:rPr>
                <w:sz w:val="16"/>
                <w:szCs w:val="16"/>
              </w:rPr>
              <w:t xml:space="preserve">Observaciones / Medidas Correctoras </w:t>
            </w:r>
          </w:p>
          <w:p w14:paraId="43C8954D" w14:textId="77777777" w:rsidR="00035014" w:rsidRPr="00F766AA" w:rsidRDefault="00035014" w:rsidP="00B54578"/>
          <w:p w14:paraId="01147C33" w14:textId="77777777" w:rsidR="00035014" w:rsidRPr="00F766AA" w:rsidRDefault="00035014" w:rsidP="00B54578"/>
        </w:tc>
        <w:tc>
          <w:tcPr>
            <w:tcW w:w="3153" w:type="dxa"/>
          </w:tcPr>
          <w:p w14:paraId="09ED601C" w14:textId="77777777" w:rsidR="00035014" w:rsidRPr="00F766AA" w:rsidRDefault="00035014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FC3BA34" w14:textId="1FAED9ED" w:rsidR="00035014" w:rsidRPr="00F766AA" w:rsidRDefault="00035014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BC3213" w:rsidRPr="00F766AA" w14:paraId="6CFEEF9E" w14:textId="77777777" w:rsidTr="00B5457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9A28" w14:textId="77777777" w:rsidR="00BC3213" w:rsidRPr="00F766AA" w:rsidRDefault="00BC3213" w:rsidP="00B54578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FC2BA" w14:textId="77777777" w:rsidR="00BC3213" w:rsidRPr="00F766AA" w:rsidRDefault="00BC3213" w:rsidP="00B5457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E3D60" w14:textId="77777777" w:rsidR="00BC3213" w:rsidRPr="00F766AA" w:rsidRDefault="00BC3213" w:rsidP="00B54578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 Y URBANIZACION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05639E" w14:textId="77777777" w:rsidR="00BC3213" w:rsidRPr="00F766AA" w:rsidRDefault="00BC3213" w:rsidP="00B54578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59CB72C6" w14:textId="77777777" w:rsidR="00BC3213" w:rsidRPr="000B1F89" w:rsidRDefault="00BC3213" w:rsidP="000B1F89">
            <w:pPr>
              <w:pStyle w:val="1izenburua"/>
              <w:rPr>
                <w:sz w:val="20"/>
                <w:szCs w:val="20"/>
              </w:rPr>
            </w:pPr>
            <w:bookmarkStart w:id="45" w:name="SUMINISTRO_DE_AGUA"/>
            <w:r w:rsidRPr="000B1F89">
              <w:rPr>
                <w:sz w:val="20"/>
                <w:szCs w:val="20"/>
              </w:rPr>
              <w:t>SUMINISTRO DE AGUA</w:t>
            </w:r>
            <w:bookmarkEnd w:id="45"/>
          </w:p>
        </w:tc>
      </w:tr>
    </w:tbl>
    <w:p w14:paraId="0B3B6A80" w14:textId="77777777" w:rsidR="00BC3213" w:rsidRPr="00F766AA" w:rsidRDefault="00BC3213" w:rsidP="00BC321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BC3213" w:rsidRPr="00F766AA" w14:paraId="74CCA2CA" w14:textId="77777777" w:rsidTr="00B54578">
        <w:trPr>
          <w:trHeight w:val="284"/>
        </w:trPr>
        <w:tc>
          <w:tcPr>
            <w:tcW w:w="1101" w:type="dxa"/>
            <w:vAlign w:val="center"/>
          </w:tcPr>
          <w:p w14:paraId="01716BC6" w14:textId="77777777" w:rsidR="00BC3213" w:rsidRPr="00F766AA" w:rsidRDefault="00BC3213" w:rsidP="00B54578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7740320A" w14:textId="77777777" w:rsidR="00BC3213" w:rsidRPr="00F766AA" w:rsidRDefault="00BC3213" w:rsidP="00B54578">
            <w:pPr>
              <w:rPr>
                <w:b/>
              </w:rPr>
            </w:pPr>
          </w:p>
        </w:tc>
      </w:tr>
    </w:tbl>
    <w:p w14:paraId="698E202F" w14:textId="77777777" w:rsidR="00BC3213" w:rsidRPr="00F766AA" w:rsidRDefault="00BC3213" w:rsidP="00BC3213">
      <w:pPr>
        <w:rPr>
          <w:b/>
          <w:sz w:val="22"/>
          <w:szCs w:val="22"/>
        </w:rPr>
      </w:pPr>
    </w:p>
    <w:p w14:paraId="0C758E35" w14:textId="77777777" w:rsidR="00BC3213" w:rsidRPr="00F766AA" w:rsidRDefault="00BC3213" w:rsidP="00BC3213">
      <w:pPr>
        <w:ind w:left="-142"/>
        <w:rPr>
          <w:b/>
        </w:rPr>
      </w:pPr>
      <w:r w:rsidRPr="00F766AA">
        <w:rPr>
          <w:b/>
        </w:rPr>
        <w:t>Identificación del sistema y lotes</w:t>
      </w:r>
    </w:p>
    <w:p w14:paraId="14DD46A5" w14:textId="77777777" w:rsidR="00BC3213" w:rsidRPr="00F766AA" w:rsidRDefault="00BC3213" w:rsidP="00BC3213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709"/>
        <w:gridCol w:w="3686"/>
        <w:gridCol w:w="1134"/>
        <w:gridCol w:w="1134"/>
      </w:tblGrid>
      <w:tr w:rsidR="00BC3213" w:rsidRPr="00F766AA" w14:paraId="02EA4D42" w14:textId="77777777" w:rsidTr="00B54578">
        <w:trPr>
          <w:cantSplit/>
          <w:trHeight w:val="119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07EBF50C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247D5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</w:t>
            </w:r>
          </w:p>
        </w:tc>
        <w:tc>
          <w:tcPr>
            <w:tcW w:w="3686" w:type="dxa"/>
            <w:vMerge w:val="restart"/>
            <w:vAlign w:val="center"/>
          </w:tcPr>
          <w:p w14:paraId="4CE8497E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DESCRIPCIÓN Y/O LOCALIZACION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420B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BC3213" w:rsidRPr="00F766AA" w14:paraId="35ED28FE" w14:textId="77777777" w:rsidTr="00B54578">
        <w:trPr>
          <w:cantSplit/>
          <w:trHeight w:val="119"/>
        </w:trPr>
        <w:tc>
          <w:tcPr>
            <w:tcW w:w="4111" w:type="dxa"/>
            <w:vMerge/>
            <w:shd w:val="clear" w:color="auto" w:fill="auto"/>
            <w:vAlign w:val="center"/>
          </w:tcPr>
          <w:p w14:paraId="71A2855C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2E316F6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6" w:type="dxa"/>
            <w:vMerge/>
          </w:tcPr>
          <w:p w14:paraId="5CF47B36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7A807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5E41E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BC3213" w:rsidRPr="00F766AA" w14:paraId="74796EFA" w14:textId="77777777" w:rsidTr="00B54578">
        <w:trPr>
          <w:cantSplit/>
          <w:trHeight w:val="61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64A66CC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 INTERIOR DE AGUA FRIA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687BC" w14:textId="77777777" w:rsidR="00BC3213" w:rsidRPr="00F766AA" w:rsidRDefault="00BC3213" w:rsidP="00B54578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3686" w:type="dxa"/>
          </w:tcPr>
          <w:p w14:paraId="45A21927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BCF8C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61AA8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C3213" w:rsidRPr="00F766AA" w14:paraId="579AF0A6" w14:textId="77777777" w:rsidTr="00B54578">
        <w:trPr>
          <w:cantSplit/>
          <w:trHeight w:val="49"/>
        </w:trPr>
        <w:tc>
          <w:tcPr>
            <w:tcW w:w="4111" w:type="dxa"/>
            <w:vMerge/>
            <w:shd w:val="clear" w:color="auto" w:fill="auto"/>
            <w:vAlign w:val="center"/>
          </w:tcPr>
          <w:p w14:paraId="71A365C0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37D8C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63743501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25CB3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4B2A19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493C264A" w14:textId="77777777" w:rsidTr="00B54578">
        <w:trPr>
          <w:cantSplit/>
          <w:trHeight w:val="49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E0EFBE6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 DE ACS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2A076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4432BD16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CD63F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04263F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3D166E5E" w14:textId="77777777" w:rsidTr="00B54578">
        <w:trPr>
          <w:cantSplit/>
          <w:trHeight w:val="49"/>
        </w:trPr>
        <w:tc>
          <w:tcPr>
            <w:tcW w:w="4111" w:type="dxa"/>
            <w:vMerge/>
            <w:shd w:val="clear" w:color="auto" w:fill="auto"/>
            <w:vAlign w:val="center"/>
          </w:tcPr>
          <w:p w14:paraId="2395B1D6" w14:textId="77777777" w:rsidR="00BC3213" w:rsidRPr="00F766AA" w:rsidRDefault="00BC3213" w:rsidP="00B54578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42720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25EDBBF0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F9A57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0BF45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5325AC42" w14:textId="77777777" w:rsidTr="00B54578">
        <w:trPr>
          <w:cantSplit/>
          <w:trHeight w:val="49"/>
        </w:trPr>
        <w:tc>
          <w:tcPr>
            <w:tcW w:w="4111" w:type="dxa"/>
            <w:shd w:val="clear" w:color="auto" w:fill="auto"/>
            <w:vAlign w:val="center"/>
          </w:tcPr>
          <w:p w14:paraId="2094DDBF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 EXTERIOR DE ABASTECIMIENTO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BBAD0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7F0A698B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FEB3D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052CF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  <w:tr w:rsidR="00BC3213" w:rsidRPr="00F766AA" w14:paraId="5A86F0DD" w14:textId="77777777" w:rsidTr="00B54578">
        <w:trPr>
          <w:cantSplit/>
          <w:trHeight w:val="49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50BE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 EXTERIOR DE RIEGO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C7106" w14:textId="77777777" w:rsidR="00BC3213" w:rsidRPr="00F766AA" w:rsidRDefault="00BC3213" w:rsidP="00B54578">
            <w:pPr>
              <w:ind w:left="114"/>
              <w:rPr>
                <w:b/>
                <w:szCs w:val="18"/>
              </w:rPr>
            </w:pPr>
          </w:p>
        </w:tc>
        <w:tc>
          <w:tcPr>
            <w:tcW w:w="3686" w:type="dxa"/>
          </w:tcPr>
          <w:p w14:paraId="3B08D184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A82BA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6083E" w14:textId="77777777" w:rsidR="00BC3213" w:rsidRPr="00F766AA" w:rsidRDefault="00BC3213" w:rsidP="00B54578">
            <w:pPr>
              <w:jc w:val="center"/>
              <w:rPr>
                <w:b/>
                <w:szCs w:val="18"/>
              </w:rPr>
            </w:pPr>
          </w:p>
        </w:tc>
      </w:tr>
    </w:tbl>
    <w:p w14:paraId="05D32CEC" w14:textId="77777777" w:rsidR="00BC3213" w:rsidRPr="00F766AA" w:rsidRDefault="00BC3213" w:rsidP="00BC3213">
      <w:pPr>
        <w:ind w:left="-142"/>
        <w:rPr>
          <w:b/>
          <w:sz w:val="16"/>
          <w:szCs w:val="16"/>
        </w:rPr>
      </w:pPr>
    </w:p>
    <w:p w14:paraId="116F1D06" w14:textId="77777777" w:rsidR="00BC3213" w:rsidRPr="00F766AA" w:rsidRDefault="00BC3213" w:rsidP="00BC3213">
      <w:pPr>
        <w:ind w:left="-142"/>
        <w:rPr>
          <w:b/>
        </w:rPr>
      </w:pPr>
      <w:r w:rsidRPr="00F766AA">
        <w:rPr>
          <w:b/>
        </w:rPr>
        <w:t>Control Documental</w:t>
      </w:r>
    </w:p>
    <w:p w14:paraId="6EB92700" w14:textId="77777777" w:rsidR="00BC3213" w:rsidRPr="00F766AA" w:rsidRDefault="00BC3213" w:rsidP="00BC3213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140"/>
        <w:gridCol w:w="2552"/>
        <w:gridCol w:w="2126"/>
        <w:gridCol w:w="1985"/>
      </w:tblGrid>
      <w:tr w:rsidR="00BC3213" w:rsidRPr="00F766AA" w14:paraId="718F931B" w14:textId="77777777" w:rsidTr="00B54578">
        <w:trPr>
          <w:cantSplit/>
          <w:trHeight w:val="222"/>
        </w:trPr>
        <w:tc>
          <w:tcPr>
            <w:tcW w:w="4140" w:type="dxa"/>
            <w:vAlign w:val="center"/>
          </w:tcPr>
          <w:p w14:paraId="501A1134" w14:textId="77777777" w:rsidR="00BC3213" w:rsidRPr="00F766AA" w:rsidRDefault="00BC3213" w:rsidP="00B54578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2552" w:type="dxa"/>
            <w:vAlign w:val="center"/>
          </w:tcPr>
          <w:p w14:paraId="1312C87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CERTIFICACION</w:t>
            </w:r>
          </w:p>
        </w:tc>
        <w:tc>
          <w:tcPr>
            <w:tcW w:w="2126" w:type="dxa"/>
            <w:vAlign w:val="center"/>
          </w:tcPr>
          <w:p w14:paraId="52A054A4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APORTA DOCUMENTOS</w:t>
            </w:r>
          </w:p>
        </w:tc>
        <w:tc>
          <w:tcPr>
            <w:tcW w:w="1985" w:type="dxa"/>
            <w:vAlign w:val="center"/>
          </w:tcPr>
          <w:p w14:paraId="6BDBFD4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</w:t>
            </w:r>
          </w:p>
        </w:tc>
      </w:tr>
      <w:tr w:rsidR="00BC3213" w:rsidRPr="00F766AA" w14:paraId="1326744E" w14:textId="77777777" w:rsidTr="00B54578">
        <w:trPr>
          <w:cantSplit/>
          <w:trHeight w:val="152"/>
        </w:trPr>
        <w:tc>
          <w:tcPr>
            <w:tcW w:w="4140" w:type="dxa"/>
            <w:vAlign w:val="center"/>
          </w:tcPr>
          <w:p w14:paraId="2C0B739D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INSTALACION INTERIOR DE AGUA FRIA</w:t>
            </w:r>
          </w:p>
        </w:tc>
        <w:tc>
          <w:tcPr>
            <w:tcW w:w="2552" w:type="dxa"/>
            <w:vAlign w:val="center"/>
          </w:tcPr>
          <w:p w14:paraId="4E5F0ACD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F2E403A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C62BE2D" w14:textId="77777777" w:rsidR="00BC3213" w:rsidRPr="00F766AA" w:rsidRDefault="00BC3213" w:rsidP="00B54578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</w:t>
            </w:r>
          </w:p>
        </w:tc>
      </w:tr>
      <w:tr w:rsidR="00BC3213" w:rsidRPr="00F766AA" w14:paraId="119B8EBF" w14:textId="77777777" w:rsidTr="00B54578">
        <w:trPr>
          <w:cantSplit/>
          <w:trHeight w:val="142"/>
        </w:trPr>
        <w:tc>
          <w:tcPr>
            <w:tcW w:w="4140" w:type="dxa"/>
            <w:vAlign w:val="center"/>
          </w:tcPr>
          <w:p w14:paraId="45489167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INSTALACION DE ACS</w:t>
            </w:r>
          </w:p>
        </w:tc>
        <w:tc>
          <w:tcPr>
            <w:tcW w:w="2552" w:type="dxa"/>
            <w:vAlign w:val="center"/>
          </w:tcPr>
          <w:p w14:paraId="0BFEF7AF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70B131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14A7C9E" w14:textId="77777777" w:rsidR="00BC3213" w:rsidRPr="00F766AA" w:rsidRDefault="00BC3213" w:rsidP="00B54578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</w:t>
            </w:r>
          </w:p>
        </w:tc>
      </w:tr>
      <w:tr w:rsidR="00BC3213" w:rsidRPr="00F766AA" w14:paraId="03026218" w14:textId="77777777" w:rsidTr="00B54578">
        <w:trPr>
          <w:cantSplit/>
          <w:trHeight w:val="118"/>
        </w:trPr>
        <w:tc>
          <w:tcPr>
            <w:tcW w:w="4140" w:type="dxa"/>
            <w:vAlign w:val="center"/>
          </w:tcPr>
          <w:p w14:paraId="17BFE498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INSTALACION EXTERIOR DE ABASTECIMIENTO</w:t>
            </w:r>
          </w:p>
        </w:tc>
        <w:tc>
          <w:tcPr>
            <w:tcW w:w="2552" w:type="dxa"/>
            <w:vAlign w:val="center"/>
          </w:tcPr>
          <w:p w14:paraId="37B15F54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AA2F7A1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902945C" w14:textId="77777777" w:rsidR="00BC3213" w:rsidRPr="00F766AA" w:rsidRDefault="00BC3213" w:rsidP="00B54578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</w:t>
            </w:r>
          </w:p>
        </w:tc>
      </w:tr>
      <w:tr w:rsidR="00BC3213" w:rsidRPr="00F766AA" w14:paraId="57D5B5EC" w14:textId="77777777" w:rsidTr="00B54578">
        <w:trPr>
          <w:cantSplit/>
          <w:trHeight w:val="20"/>
        </w:trPr>
        <w:tc>
          <w:tcPr>
            <w:tcW w:w="4140" w:type="dxa"/>
            <w:vAlign w:val="center"/>
          </w:tcPr>
          <w:p w14:paraId="0D79EFF0" w14:textId="77777777" w:rsidR="00BC3213" w:rsidRPr="00F766AA" w:rsidRDefault="00BC3213" w:rsidP="00B54578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INSTALACION EXTERIOR DE RIEGO</w:t>
            </w:r>
          </w:p>
        </w:tc>
        <w:tc>
          <w:tcPr>
            <w:tcW w:w="2552" w:type="dxa"/>
            <w:vAlign w:val="center"/>
          </w:tcPr>
          <w:p w14:paraId="19F68D07" w14:textId="77777777" w:rsidR="00BC3213" w:rsidRPr="00F766AA" w:rsidRDefault="00BC3213" w:rsidP="00B54578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28D10EC" w14:textId="77777777" w:rsidR="00BC3213" w:rsidRPr="00F766AA" w:rsidRDefault="00BC3213" w:rsidP="00B54578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8CEFD3C" w14:textId="77777777" w:rsidR="00BC3213" w:rsidRPr="00F766AA" w:rsidRDefault="00BC3213" w:rsidP="00B54578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</w:t>
            </w:r>
          </w:p>
        </w:tc>
      </w:tr>
    </w:tbl>
    <w:p w14:paraId="3CB0F161" w14:textId="77777777" w:rsidR="00BC3213" w:rsidRPr="00F766AA" w:rsidRDefault="00BC3213" w:rsidP="00BC3213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6B28FD7D" w14:textId="77777777" w:rsidR="00BC3213" w:rsidRPr="00F766AA" w:rsidRDefault="00BC3213" w:rsidP="00BC3213">
      <w:pPr>
        <w:tabs>
          <w:tab w:val="left" w:pos="6946"/>
        </w:tabs>
        <w:ind w:right="272"/>
        <w:jc w:val="right"/>
        <w:rPr>
          <w:szCs w:val="18"/>
        </w:rPr>
      </w:pPr>
      <w:r w:rsidRPr="00F766AA">
        <w:rPr>
          <w:sz w:val="16"/>
          <w:szCs w:val="16"/>
        </w:rPr>
        <w:t>C = Conforme      NC = No Conforme     NA = No Aplicable</w:t>
      </w:r>
    </w:p>
    <w:p w14:paraId="1E9189CA" w14:textId="77777777" w:rsidR="00BC3213" w:rsidRPr="00F766AA" w:rsidRDefault="00BC3213" w:rsidP="00BC3213">
      <w:pPr>
        <w:tabs>
          <w:tab w:val="left" w:pos="6946"/>
        </w:tabs>
        <w:ind w:left="-142"/>
        <w:rPr>
          <w:b/>
          <w:szCs w:val="18"/>
        </w:rPr>
      </w:pPr>
    </w:p>
    <w:p w14:paraId="505FDB14" w14:textId="77777777" w:rsidR="00BC3213" w:rsidRPr="00F766AA" w:rsidRDefault="00BC3213" w:rsidP="00BC3213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08648029" w14:textId="77777777" w:rsidR="00BC3213" w:rsidRPr="00F766AA" w:rsidRDefault="00BC3213" w:rsidP="00BC3213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050"/>
        <w:gridCol w:w="1559"/>
        <w:gridCol w:w="1559"/>
        <w:gridCol w:w="1559"/>
        <w:gridCol w:w="1622"/>
      </w:tblGrid>
      <w:tr w:rsidR="00BC3213" w:rsidRPr="00F766AA" w14:paraId="48BE3730" w14:textId="77777777" w:rsidTr="00B54578">
        <w:trPr>
          <w:trHeight w:val="263"/>
        </w:trPr>
        <w:tc>
          <w:tcPr>
            <w:tcW w:w="4504" w:type="dxa"/>
            <w:gridSpan w:val="2"/>
            <w:vMerge w:val="restart"/>
            <w:vAlign w:val="center"/>
          </w:tcPr>
          <w:p w14:paraId="12955BF8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PRUEBA / ENSAYO</w:t>
            </w:r>
          </w:p>
          <w:p w14:paraId="06F5FFFB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INSTALACION INTERIOR Y ACS</w:t>
            </w:r>
          </w:p>
        </w:tc>
        <w:tc>
          <w:tcPr>
            <w:tcW w:w="6299" w:type="dxa"/>
            <w:gridSpan w:val="4"/>
            <w:vAlign w:val="center"/>
          </w:tcPr>
          <w:p w14:paraId="2669ED38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BC3213" w:rsidRPr="00F766AA" w14:paraId="62C74823" w14:textId="77777777" w:rsidTr="00B54578">
        <w:trPr>
          <w:trHeight w:val="97"/>
        </w:trPr>
        <w:tc>
          <w:tcPr>
            <w:tcW w:w="4504" w:type="dxa"/>
            <w:gridSpan w:val="2"/>
            <w:vMerge/>
          </w:tcPr>
          <w:p w14:paraId="44580EF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0143147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0574E0F1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6FE62A8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622" w:type="dxa"/>
          </w:tcPr>
          <w:p w14:paraId="6BF9A1F6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</w:tr>
      <w:tr w:rsidR="00BC3213" w:rsidRPr="00F766AA" w14:paraId="3E28A6F6" w14:textId="77777777" w:rsidTr="00B54578">
        <w:trPr>
          <w:trHeight w:val="97"/>
        </w:trPr>
        <w:tc>
          <w:tcPr>
            <w:tcW w:w="454" w:type="dxa"/>
            <w:vMerge w:val="restart"/>
          </w:tcPr>
          <w:p w14:paraId="1227449A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050" w:type="dxa"/>
            <w:vMerge w:val="restart"/>
          </w:tcPr>
          <w:p w14:paraId="077F9247" w14:textId="77777777" w:rsidR="00BC3213" w:rsidRPr="00DB6C72" w:rsidRDefault="00BC3213" w:rsidP="00B54578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Prueba de </w:t>
            </w:r>
            <w:r w:rsidRPr="00DB6C72">
              <w:rPr>
                <w:sz w:val="17"/>
                <w:szCs w:val="17"/>
              </w:rPr>
              <w:t xml:space="preserve">Resist. Mecánica-Estanquidad </w:t>
            </w:r>
          </w:p>
          <w:p w14:paraId="441B6876" w14:textId="77777777" w:rsidR="00BC3213" w:rsidRPr="00DB6C72" w:rsidRDefault="00BC3213" w:rsidP="00B54578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DB6C72">
              <w:rPr>
                <w:sz w:val="20"/>
                <w:szCs w:val="20"/>
              </w:rPr>
              <w:t>□</w:t>
            </w:r>
            <w:r w:rsidRPr="00DB6C72">
              <w:rPr>
                <w:sz w:val="17"/>
                <w:szCs w:val="17"/>
              </w:rPr>
              <w:t xml:space="preserve">  s/UNE 100151:1988 (tuberías metálicas)</w:t>
            </w:r>
          </w:p>
          <w:p w14:paraId="6A835952" w14:textId="77777777" w:rsidR="00BC3213" w:rsidRPr="00F766AA" w:rsidRDefault="00BC3213" w:rsidP="00B54578">
            <w:pPr>
              <w:spacing w:line="264" w:lineRule="auto"/>
              <w:rPr>
                <w:sz w:val="17"/>
                <w:szCs w:val="17"/>
              </w:rPr>
            </w:pPr>
            <w:r w:rsidRPr="00DB6C72">
              <w:rPr>
                <w:sz w:val="20"/>
                <w:szCs w:val="20"/>
              </w:rPr>
              <w:t xml:space="preserve">□ </w:t>
            </w:r>
            <w:r w:rsidRPr="00DB6C72">
              <w:rPr>
                <w:sz w:val="17"/>
                <w:szCs w:val="17"/>
              </w:rPr>
              <w:t xml:space="preserve"> s/UNE-CEN/TR 12108:2015 IN (tuberías termoplásticas y multicapas</w:t>
            </w:r>
            <w:r w:rsidRPr="00F766AA">
              <w:rPr>
                <w:sz w:val="17"/>
                <w:szCs w:val="17"/>
              </w:rPr>
              <w:t>)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4C06928E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3311D6A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E423E73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4E62C4E7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BC3213" w:rsidRPr="00F766AA" w14:paraId="2F5BE73E" w14:textId="77777777" w:rsidTr="00B54578">
        <w:trPr>
          <w:trHeight w:val="97"/>
        </w:trPr>
        <w:tc>
          <w:tcPr>
            <w:tcW w:w="454" w:type="dxa"/>
            <w:vMerge/>
          </w:tcPr>
          <w:p w14:paraId="389A0B6D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08B5293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8FA196A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1DADBE78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D70B598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57F3644E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BC3213" w:rsidRPr="00F766AA" w14:paraId="68E63C89" w14:textId="77777777" w:rsidTr="00B54578">
        <w:trPr>
          <w:trHeight w:val="97"/>
        </w:trPr>
        <w:tc>
          <w:tcPr>
            <w:tcW w:w="454" w:type="dxa"/>
            <w:vMerge/>
          </w:tcPr>
          <w:p w14:paraId="73C3065E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1BD843FB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52B4A32A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76E457D3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310A2420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6D18BDCF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69369466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6DE803F7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8ECFEAF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36F36567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3285F490" w14:textId="77777777" w:rsidR="00BC3213" w:rsidRPr="00F766AA" w:rsidRDefault="00BC3213" w:rsidP="00B54578">
            <w:pPr>
              <w:ind w:left="83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5804117A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F1F5501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600CDF7A" w14:textId="77777777" w:rsidR="00BC3213" w:rsidRPr="00F766AA" w:rsidRDefault="00BC3213" w:rsidP="00B54578">
            <w:pPr>
              <w:ind w:left="84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BC3213" w:rsidRPr="00F766AA" w14:paraId="1018813E" w14:textId="77777777" w:rsidTr="00B54578">
        <w:trPr>
          <w:trHeight w:val="97"/>
        </w:trPr>
        <w:tc>
          <w:tcPr>
            <w:tcW w:w="454" w:type="dxa"/>
            <w:vMerge w:val="restart"/>
          </w:tcPr>
          <w:p w14:paraId="63AD3F37" w14:textId="77777777" w:rsidR="00BC3213" w:rsidRPr="00F766AA" w:rsidRDefault="00BC3213" w:rsidP="00B54578">
            <w:pPr>
              <w:jc w:val="center"/>
              <w:rPr>
                <w:b/>
                <w:sz w:val="17"/>
                <w:szCs w:val="17"/>
              </w:rPr>
            </w:pPr>
          </w:p>
          <w:p w14:paraId="085F0CF5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  <w:p w14:paraId="4180BCAA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  <w:p w14:paraId="02D29F4D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  <w:p w14:paraId="653602C5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</w:p>
          <w:p w14:paraId="64152971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  <w:p w14:paraId="1AE3B7C8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050" w:type="dxa"/>
            <w:vMerge w:val="restart"/>
          </w:tcPr>
          <w:p w14:paraId="2D0E446E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Pruebas Finales s/ DB-HS-4 (ACS) </w:t>
            </w:r>
          </w:p>
          <w:p w14:paraId="17640276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Caudal y Tª en puntos de agua.</w:t>
            </w:r>
          </w:p>
          <w:p w14:paraId="72BF1BD1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Caudales exigidos a Tª fijada con grifos abiertos.</w:t>
            </w:r>
          </w:p>
          <w:p w14:paraId="289B0E8C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Tiempo que tarda el agua en salir en los grifos</w:t>
            </w:r>
          </w:p>
          <w:p w14:paraId="5F89E0CE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     más alejados a Tª de funcionamiento.</w:t>
            </w:r>
          </w:p>
          <w:p w14:paraId="478237C5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Temperatura de red.</w:t>
            </w:r>
          </w:p>
          <w:p w14:paraId="69A260D9" w14:textId="77777777" w:rsidR="00BC3213" w:rsidRPr="00F766AA" w:rsidRDefault="00BC3213" w:rsidP="00B54578">
            <w:pPr>
              <w:rPr>
                <w:b/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Temp. a la salida del acumulador y en grifos.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156A4E56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A4BE321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C553112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2B484F57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BC3213" w:rsidRPr="00F766AA" w14:paraId="430D89AB" w14:textId="77777777" w:rsidTr="00B54578">
        <w:trPr>
          <w:trHeight w:val="97"/>
        </w:trPr>
        <w:tc>
          <w:tcPr>
            <w:tcW w:w="454" w:type="dxa"/>
            <w:vMerge/>
          </w:tcPr>
          <w:p w14:paraId="1722E9B0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316BC753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0ECA9272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0C60EA59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D0AFE04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29BFEDAB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BC3213" w:rsidRPr="00F766AA" w14:paraId="686E9C6E" w14:textId="77777777" w:rsidTr="00B54578">
        <w:trPr>
          <w:trHeight w:val="513"/>
        </w:trPr>
        <w:tc>
          <w:tcPr>
            <w:tcW w:w="454" w:type="dxa"/>
            <w:vMerge/>
          </w:tcPr>
          <w:p w14:paraId="7967491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0A6B4395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  <w:vAlign w:val="center"/>
          </w:tcPr>
          <w:p w14:paraId="500C7156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0864D1A7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1ECBAC3E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  <w:vAlign w:val="center"/>
          </w:tcPr>
          <w:p w14:paraId="069B7F53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16703A7E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6A80B51C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  <w:vAlign w:val="center"/>
          </w:tcPr>
          <w:p w14:paraId="66B0DBFF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9F4A3E6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2940755D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  <w:vAlign w:val="center"/>
          </w:tcPr>
          <w:p w14:paraId="28E33D37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30B024F3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70863A11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BC3213" w:rsidRPr="00F766AA" w14:paraId="4FF3137F" w14:textId="77777777" w:rsidTr="00B54578">
        <w:trPr>
          <w:trHeight w:val="263"/>
        </w:trPr>
        <w:tc>
          <w:tcPr>
            <w:tcW w:w="4504" w:type="dxa"/>
            <w:gridSpan w:val="2"/>
            <w:vMerge w:val="restart"/>
            <w:vAlign w:val="center"/>
          </w:tcPr>
          <w:p w14:paraId="76740458" w14:textId="77777777" w:rsidR="00BC3213" w:rsidRPr="00F766AA" w:rsidRDefault="00BC3213" w:rsidP="00B5457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PRUEBA / ENSAYO</w:t>
            </w:r>
          </w:p>
          <w:p w14:paraId="5BD7A2BF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ABASTECIMIENTO Y RIEGO EXTERIOR</w:t>
            </w:r>
          </w:p>
        </w:tc>
        <w:tc>
          <w:tcPr>
            <w:tcW w:w="6299" w:type="dxa"/>
            <w:gridSpan w:val="4"/>
            <w:vAlign w:val="center"/>
          </w:tcPr>
          <w:p w14:paraId="7A8B601C" w14:textId="77777777" w:rsidR="00BC3213" w:rsidRPr="00F766AA" w:rsidRDefault="00BC3213" w:rsidP="00B5457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BC3213" w:rsidRPr="00F766AA" w14:paraId="4C619BC0" w14:textId="77777777" w:rsidTr="00B54578">
        <w:trPr>
          <w:trHeight w:val="97"/>
        </w:trPr>
        <w:tc>
          <w:tcPr>
            <w:tcW w:w="4504" w:type="dxa"/>
            <w:gridSpan w:val="2"/>
            <w:vMerge/>
          </w:tcPr>
          <w:p w14:paraId="3B3FDCC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1C04CE5A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7F6D1E4B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14:paraId="18302E04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622" w:type="dxa"/>
          </w:tcPr>
          <w:p w14:paraId="0B62123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</w:tr>
      <w:tr w:rsidR="00BC3213" w:rsidRPr="00F766AA" w14:paraId="2F5AADD8" w14:textId="77777777" w:rsidTr="00B54578">
        <w:trPr>
          <w:trHeight w:val="97"/>
        </w:trPr>
        <w:tc>
          <w:tcPr>
            <w:tcW w:w="454" w:type="dxa"/>
            <w:vMerge w:val="restart"/>
          </w:tcPr>
          <w:p w14:paraId="57A0F16F" w14:textId="77777777" w:rsidR="00BC3213" w:rsidRPr="00F766AA" w:rsidRDefault="00BC3213" w:rsidP="00B545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</w:p>
          <w:p w14:paraId="545B239D" w14:textId="77777777" w:rsidR="00BC3213" w:rsidRPr="00F766AA" w:rsidRDefault="00BC3213" w:rsidP="00B545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4050" w:type="dxa"/>
            <w:vMerge w:val="restart"/>
          </w:tcPr>
          <w:p w14:paraId="47721447" w14:textId="77777777" w:rsidR="00BC3213" w:rsidRPr="00F766AA" w:rsidRDefault="00BC3213" w:rsidP="00B5457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  <w:p w14:paraId="7E80C440" w14:textId="77777777" w:rsidR="00BC3213" w:rsidRPr="00F766AA" w:rsidRDefault="00BC3213" w:rsidP="00B54578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</w:t>
            </w:r>
            <w:r w:rsidRPr="00F766AA">
              <w:rPr>
                <w:sz w:val="17"/>
                <w:szCs w:val="17"/>
              </w:rPr>
              <w:tab/>
              <w:t>Prueba de Resistencia Mecánica y</w:t>
            </w:r>
          </w:p>
          <w:p w14:paraId="2CF5D100" w14:textId="77777777" w:rsidR="00BC3213" w:rsidRPr="00F766AA" w:rsidRDefault="00BC3213" w:rsidP="00B54578">
            <w:pPr>
              <w:tabs>
                <w:tab w:val="left" w:pos="227"/>
              </w:tabs>
              <w:spacing w:line="264" w:lineRule="auto"/>
              <w:ind w:left="227" w:hanging="227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Estanquidad s/PPTGTAA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6D5FA951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09EF6ABC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40DE6DC3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3025A5E9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BC3213" w:rsidRPr="00F766AA" w14:paraId="6C236E6B" w14:textId="77777777" w:rsidTr="00B54578">
        <w:trPr>
          <w:trHeight w:val="97"/>
        </w:trPr>
        <w:tc>
          <w:tcPr>
            <w:tcW w:w="454" w:type="dxa"/>
            <w:vMerge/>
          </w:tcPr>
          <w:p w14:paraId="44CBF4E9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5F7F6662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587B257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1D18D4C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4F266058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0E4AF19B" w14:textId="77777777" w:rsidR="00BC3213" w:rsidRPr="00F766AA" w:rsidRDefault="00BC3213" w:rsidP="00B54578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BC3213" w:rsidRPr="00F766AA" w14:paraId="24F2E375" w14:textId="77777777" w:rsidTr="00B54578">
        <w:trPr>
          <w:trHeight w:val="97"/>
        </w:trPr>
        <w:tc>
          <w:tcPr>
            <w:tcW w:w="454" w:type="dxa"/>
            <w:vMerge/>
          </w:tcPr>
          <w:p w14:paraId="264FF808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</w:tcPr>
          <w:p w14:paraId="64EB19CE" w14:textId="77777777" w:rsidR="00BC3213" w:rsidRPr="00F766AA" w:rsidRDefault="00BC3213" w:rsidP="00B5457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A49D7F1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6DEE05CD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5F616DBA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37BB53E9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88ED53B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0A970C22" w14:textId="77777777" w:rsidR="00BC3213" w:rsidRPr="00F766AA" w:rsidRDefault="00BC3213" w:rsidP="00B54578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5FB923B4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5C9BA8CD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5AA79657" w14:textId="77777777" w:rsidR="00BC3213" w:rsidRPr="00F766AA" w:rsidRDefault="00BC3213" w:rsidP="00B54578">
            <w:pPr>
              <w:ind w:left="83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622" w:type="dxa"/>
            <w:tcMar>
              <w:top w:w="85" w:type="dxa"/>
              <w:bottom w:w="85" w:type="dxa"/>
            </w:tcMar>
          </w:tcPr>
          <w:p w14:paraId="6A3F6796" w14:textId="77777777" w:rsidR="00BC3213" w:rsidRPr="00F766AA" w:rsidRDefault="00BC3213" w:rsidP="00B54578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1D75D97C" w14:textId="77777777" w:rsidR="00BC3213" w:rsidRPr="00F766AA" w:rsidRDefault="00BC3213" w:rsidP="00B54578">
            <w:pPr>
              <w:ind w:left="82"/>
              <w:rPr>
                <w:sz w:val="4"/>
                <w:szCs w:val="4"/>
              </w:rPr>
            </w:pPr>
          </w:p>
          <w:p w14:paraId="4D25246A" w14:textId="77777777" w:rsidR="00BC3213" w:rsidRPr="00F766AA" w:rsidRDefault="00BC3213" w:rsidP="00B54578">
            <w:pPr>
              <w:ind w:left="84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150CB707" w14:textId="77777777" w:rsidR="00BC3213" w:rsidRPr="00F766AA" w:rsidRDefault="00BC3213" w:rsidP="00BC3213">
      <w:pPr>
        <w:rPr>
          <w:sz w:val="16"/>
          <w:szCs w:val="16"/>
        </w:rPr>
      </w:pPr>
    </w:p>
    <w:p w14:paraId="23D651E0" w14:textId="77777777" w:rsidR="00BC3213" w:rsidRPr="00F766AA" w:rsidRDefault="00BC3213" w:rsidP="00BC3213">
      <w:pPr>
        <w:rPr>
          <w:sz w:val="16"/>
          <w:szCs w:val="16"/>
        </w:rPr>
      </w:pPr>
    </w:p>
    <w:p w14:paraId="700FB90B" w14:textId="77777777" w:rsidR="00BC3213" w:rsidRPr="00F766AA" w:rsidRDefault="00BC3213" w:rsidP="00BC3213">
      <w:pPr>
        <w:rPr>
          <w:sz w:val="16"/>
          <w:szCs w:val="16"/>
        </w:rPr>
      </w:pPr>
    </w:p>
    <w:p w14:paraId="263ABD74" w14:textId="77777777" w:rsidR="00BC3213" w:rsidRPr="00F766AA" w:rsidRDefault="00BC3213" w:rsidP="00BC3213">
      <w:pPr>
        <w:rPr>
          <w:sz w:val="16"/>
          <w:szCs w:val="16"/>
        </w:rPr>
      </w:pPr>
    </w:p>
    <w:p w14:paraId="3682D8B1" w14:textId="77777777" w:rsidR="00BC3213" w:rsidRPr="00F766AA" w:rsidRDefault="00BC3213" w:rsidP="00BC3213">
      <w:pPr>
        <w:rPr>
          <w:sz w:val="16"/>
          <w:szCs w:val="16"/>
        </w:rPr>
      </w:pPr>
    </w:p>
    <w:p w14:paraId="54BFD810" w14:textId="77777777" w:rsidR="00BC3213" w:rsidRPr="00F766AA" w:rsidRDefault="00BC3213" w:rsidP="00BC3213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BC3213" w:rsidRPr="00F766AA" w14:paraId="07F9B8CC" w14:textId="77777777" w:rsidTr="00B54578">
        <w:trPr>
          <w:trHeight w:val="231"/>
        </w:trPr>
        <w:tc>
          <w:tcPr>
            <w:tcW w:w="7621" w:type="dxa"/>
          </w:tcPr>
          <w:p w14:paraId="5ED0CEE1" w14:textId="77777777" w:rsidR="00BC3213" w:rsidRPr="00F766AA" w:rsidRDefault="00BC3213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0B9D6B41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3128441A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70C968B7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79C33B6C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51CBA3AE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0C533763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6F807707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2E632BE0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  <w:p w14:paraId="2D96EC3F" w14:textId="77777777" w:rsidR="00BC3213" w:rsidRPr="00F766AA" w:rsidRDefault="00BC3213" w:rsidP="00B5457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1F1E563" w14:textId="77777777" w:rsidR="00BC3213" w:rsidRPr="00F766AA" w:rsidRDefault="00BC3213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12331592" w14:textId="77777777" w:rsidR="00BC3213" w:rsidRPr="00F766AA" w:rsidRDefault="00BC3213" w:rsidP="00BC3213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BC3213" w:rsidRPr="00F766AA" w14:paraId="464A4359" w14:textId="77777777" w:rsidTr="00B54578">
        <w:trPr>
          <w:trHeight w:val="425"/>
        </w:trPr>
        <w:tc>
          <w:tcPr>
            <w:tcW w:w="10774" w:type="dxa"/>
            <w:vAlign w:val="center"/>
          </w:tcPr>
          <w:p w14:paraId="4CCF4300" w14:textId="77777777" w:rsidR="00BC3213" w:rsidRPr="00F766AA" w:rsidRDefault="00BC3213" w:rsidP="00B5457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11EB1C76" w14:textId="5FF8D657" w:rsidR="00BC3213" w:rsidRPr="00F766AA" w:rsidRDefault="00BC3213" w:rsidP="002E49A3">
      <w:pPr>
        <w:rPr>
          <w:b/>
        </w:rPr>
      </w:pPr>
    </w:p>
    <w:p w14:paraId="3F984761" w14:textId="77777777" w:rsidR="00322740" w:rsidRPr="00F766AA" w:rsidRDefault="00322740" w:rsidP="00322740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322740" w:rsidRPr="00F766AA" w14:paraId="4EB747F5" w14:textId="77777777" w:rsidTr="009F242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2336" w14:textId="77777777" w:rsidR="00322740" w:rsidRPr="00F766AA" w:rsidRDefault="00322740" w:rsidP="009F242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B9B0" w14:textId="77777777" w:rsidR="00322740" w:rsidRPr="00F766AA" w:rsidRDefault="00322740" w:rsidP="009F242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F6846E" w14:textId="77777777" w:rsidR="00322740" w:rsidRPr="00F766AA" w:rsidRDefault="00322740" w:rsidP="009F242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SALUBRIDAD Y URBANIZACION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435498" w14:textId="77777777" w:rsidR="00322740" w:rsidRPr="00F766AA" w:rsidRDefault="00322740" w:rsidP="009F242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810FC99" w14:textId="77777777" w:rsidR="00322740" w:rsidRPr="000B1F89" w:rsidRDefault="00322740" w:rsidP="000B1F89">
            <w:pPr>
              <w:pStyle w:val="1izenburua"/>
              <w:rPr>
                <w:sz w:val="20"/>
                <w:szCs w:val="20"/>
              </w:rPr>
            </w:pPr>
            <w:bookmarkStart w:id="46" w:name="RED_DE_SANEAMIENTO"/>
            <w:r w:rsidRPr="000B1F89">
              <w:rPr>
                <w:sz w:val="20"/>
                <w:szCs w:val="20"/>
              </w:rPr>
              <w:t>RED DE SANEAMIENTO</w:t>
            </w:r>
            <w:bookmarkEnd w:id="46"/>
          </w:p>
        </w:tc>
      </w:tr>
    </w:tbl>
    <w:p w14:paraId="68505BB1" w14:textId="77777777" w:rsidR="00322740" w:rsidRPr="00F766AA" w:rsidRDefault="00322740" w:rsidP="00322740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322740" w:rsidRPr="00F766AA" w14:paraId="73EF267C" w14:textId="77777777" w:rsidTr="009F2421">
        <w:trPr>
          <w:trHeight w:val="284"/>
        </w:trPr>
        <w:tc>
          <w:tcPr>
            <w:tcW w:w="1101" w:type="dxa"/>
            <w:vAlign w:val="center"/>
          </w:tcPr>
          <w:p w14:paraId="6DDA7F66" w14:textId="77777777" w:rsidR="00322740" w:rsidRPr="00F766AA" w:rsidRDefault="00322740" w:rsidP="009F242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72564DAF" w14:textId="77777777" w:rsidR="00322740" w:rsidRPr="00F766AA" w:rsidRDefault="00322740" w:rsidP="009F2421">
            <w:pPr>
              <w:rPr>
                <w:b/>
              </w:rPr>
            </w:pPr>
          </w:p>
        </w:tc>
      </w:tr>
    </w:tbl>
    <w:p w14:paraId="38A46340" w14:textId="77777777" w:rsidR="00322740" w:rsidRPr="00F766AA" w:rsidRDefault="00322740" w:rsidP="00322740">
      <w:pPr>
        <w:rPr>
          <w:b/>
          <w:sz w:val="22"/>
          <w:szCs w:val="22"/>
        </w:rPr>
      </w:pPr>
    </w:p>
    <w:p w14:paraId="15806000" w14:textId="77777777" w:rsidR="00322740" w:rsidRPr="00F766AA" w:rsidRDefault="00322740" w:rsidP="00322740">
      <w:pPr>
        <w:ind w:left="-142"/>
        <w:rPr>
          <w:b/>
        </w:rPr>
      </w:pPr>
      <w:r w:rsidRPr="00F766AA">
        <w:rPr>
          <w:b/>
        </w:rPr>
        <w:t>Identificación del sistema y lotes</w:t>
      </w:r>
    </w:p>
    <w:p w14:paraId="78EF99FE" w14:textId="77777777" w:rsidR="00322740" w:rsidRPr="00F766AA" w:rsidRDefault="00322740" w:rsidP="00322740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5"/>
        <w:gridCol w:w="709"/>
        <w:gridCol w:w="3543"/>
        <w:gridCol w:w="1134"/>
        <w:gridCol w:w="993"/>
      </w:tblGrid>
      <w:tr w:rsidR="00322740" w:rsidRPr="00F766AA" w14:paraId="186E2204" w14:textId="77777777" w:rsidTr="009F2421">
        <w:trPr>
          <w:cantSplit/>
          <w:trHeight w:val="11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1AF395BE" w14:textId="77777777" w:rsidR="00322740" w:rsidRPr="00F766AA" w:rsidRDefault="00322740" w:rsidP="009F2421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DC4663B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</w:t>
            </w:r>
          </w:p>
        </w:tc>
        <w:tc>
          <w:tcPr>
            <w:tcW w:w="3543" w:type="dxa"/>
            <w:vMerge w:val="restart"/>
            <w:vAlign w:val="center"/>
          </w:tcPr>
          <w:p w14:paraId="42928E7F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DESCRIPCIÓN Y/O LOCALIZACION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664C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322740" w:rsidRPr="00F766AA" w14:paraId="22D780CE" w14:textId="77777777" w:rsidTr="009F2421">
        <w:trPr>
          <w:cantSplit/>
          <w:trHeight w:val="119"/>
        </w:trPr>
        <w:tc>
          <w:tcPr>
            <w:tcW w:w="4395" w:type="dxa"/>
            <w:vMerge/>
            <w:shd w:val="clear" w:color="auto" w:fill="auto"/>
            <w:vAlign w:val="center"/>
          </w:tcPr>
          <w:p w14:paraId="541BB3F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D3F3A1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</w:tcPr>
          <w:p w14:paraId="6F364CB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29F188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3BB5C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322740" w:rsidRPr="00F766AA" w14:paraId="14A2DCE1" w14:textId="77777777" w:rsidTr="009F2421">
        <w:trPr>
          <w:cantSplit/>
          <w:trHeight w:val="61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40752425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RED  INTERIOR DE EVACUACION RESIDUALES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879F4" w14:textId="77777777" w:rsidR="00322740" w:rsidRPr="00F766AA" w:rsidRDefault="00322740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3543" w:type="dxa"/>
          </w:tcPr>
          <w:p w14:paraId="1F6B6FAB" w14:textId="77777777" w:rsidR="00322740" w:rsidRPr="00F766AA" w:rsidRDefault="00322740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7A76B" w14:textId="77777777" w:rsidR="00322740" w:rsidRPr="00F766AA" w:rsidRDefault="00322740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CEABD4" w14:textId="77777777" w:rsidR="00322740" w:rsidRPr="00F766AA" w:rsidRDefault="00322740" w:rsidP="009F2421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22740" w:rsidRPr="00F766AA" w14:paraId="52FBEF60" w14:textId="77777777" w:rsidTr="009F2421">
        <w:trPr>
          <w:cantSplit/>
          <w:trHeight w:val="49"/>
        </w:trPr>
        <w:tc>
          <w:tcPr>
            <w:tcW w:w="4395" w:type="dxa"/>
            <w:vMerge/>
            <w:shd w:val="clear" w:color="auto" w:fill="auto"/>
            <w:vAlign w:val="center"/>
          </w:tcPr>
          <w:p w14:paraId="470056C4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0D6B6D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64DF26B6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DD0688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07742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198364FA" w14:textId="77777777" w:rsidTr="009F2421">
        <w:trPr>
          <w:cantSplit/>
          <w:trHeight w:val="4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261B0BE5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RED INTERIOR DE EVACUACION DE PLUVIALES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417BF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102FE623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C87FC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199C06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5A671637" w14:textId="77777777" w:rsidTr="009F2421">
        <w:trPr>
          <w:cantSplit/>
          <w:trHeight w:val="49"/>
        </w:trPr>
        <w:tc>
          <w:tcPr>
            <w:tcW w:w="4395" w:type="dxa"/>
            <w:vMerge/>
            <w:shd w:val="clear" w:color="auto" w:fill="auto"/>
            <w:vAlign w:val="center"/>
          </w:tcPr>
          <w:p w14:paraId="60C599A5" w14:textId="77777777" w:rsidR="00322740" w:rsidRPr="00F766AA" w:rsidRDefault="00322740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42C14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103BCCA4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66D18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34106E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4D412923" w14:textId="77777777" w:rsidTr="009F2421">
        <w:trPr>
          <w:cantSplit/>
          <w:trHeight w:val="49"/>
        </w:trPr>
        <w:tc>
          <w:tcPr>
            <w:tcW w:w="4395" w:type="dxa"/>
            <w:shd w:val="clear" w:color="auto" w:fill="auto"/>
            <w:vAlign w:val="center"/>
          </w:tcPr>
          <w:p w14:paraId="3FCC160B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RED EXTERIOR DE RESIDUALES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68A93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45AEF66E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30A94F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DC2340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  <w:tr w:rsidR="00322740" w:rsidRPr="00F766AA" w14:paraId="6764F895" w14:textId="77777777" w:rsidTr="009F2421">
        <w:trPr>
          <w:cantSplit/>
          <w:trHeight w:val="4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40A37" w14:textId="77777777" w:rsidR="00322740" w:rsidRPr="00F766AA" w:rsidRDefault="00322740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RED EXTERIOR DE PLUVIALES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8CC66" w14:textId="77777777" w:rsidR="00322740" w:rsidRPr="00F766AA" w:rsidRDefault="00322740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3543" w:type="dxa"/>
          </w:tcPr>
          <w:p w14:paraId="0CE65EE4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311CA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5E5EBB" w14:textId="77777777" w:rsidR="00322740" w:rsidRPr="00F766AA" w:rsidRDefault="00322740" w:rsidP="009F2421">
            <w:pPr>
              <w:jc w:val="center"/>
              <w:rPr>
                <w:b/>
                <w:szCs w:val="18"/>
              </w:rPr>
            </w:pPr>
          </w:p>
        </w:tc>
      </w:tr>
    </w:tbl>
    <w:p w14:paraId="27A1655D" w14:textId="77777777" w:rsidR="00322740" w:rsidRPr="00F766AA" w:rsidRDefault="00322740" w:rsidP="00322740">
      <w:pPr>
        <w:ind w:left="-142"/>
        <w:rPr>
          <w:b/>
          <w:sz w:val="16"/>
          <w:szCs w:val="16"/>
        </w:rPr>
      </w:pPr>
    </w:p>
    <w:p w14:paraId="75BA7693" w14:textId="77777777" w:rsidR="00322740" w:rsidRPr="00F766AA" w:rsidRDefault="00322740" w:rsidP="00322740">
      <w:pPr>
        <w:ind w:left="-142"/>
        <w:rPr>
          <w:b/>
        </w:rPr>
      </w:pPr>
      <w:r w:rsidRPr="00F766AA">
        <w:rPr>
          <w:b/>
        </w:rPr>
        <w:t>Control Documental</w:t>
      </w:r>
    </w:p>
    <w:p w14:paraId="0D63E4C9" w14:textId="77777777" w:rsidR="00322740" w:rsidRPr="00F766AA" w:rsidRDefault="00322740" w:rsidP="00322740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82"/>
        <w:gridCol w:w="2552"/>
        <w:gridCol w:w="2126"/>
        <w:gridCol w:w="1843"/>
      </w:tblGrid>
      <w:tr w:rsidR="00322740" w:rsidRPr="00F766AA" w14:paraId="6D6A7988" w14:textId="77777777" w:rsidTr="009F2421">
        <w:trPr>
          <w:cantSplit/>
          <w:trHeight w:val="222"/>
        </w:trPr>
        <w:tc>
          <w:tcPr>
            <w:tcW w:w="4282" w:type="dxa"/>
            <w:vAlign w:val="center"/>
          </w:tcPr>
          <w:p w14:paraId="4C4C9E67" w14:textId="77777777" w:rsidR="00322740" w:rsidRPr="00F766AA" w:rsidRDefault="00322740" w:rsidP="009F2421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3265B5C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HOMOLOG./CERTIFICACION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FB5D67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APORTA DOCUMENTOS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03ADE30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</w:t>
            </w:r>
          </w:p>
        </w:tc>
      </w:tr>
      <w:tr w:rsidR="00322740" w:rsidRPr="00F766AA" w14:paraId="348C4837" w14:textId="77777777" w:rsidTr="009F2421">
        <w:trPr>
          <w:cantSplit/>
          <w:trHeight w:val="152"/>
        </w:trPr>
        <w:tc>
          <w:tcPr>
            <w:tcW w:w="4282" w:type="dxa"/>
            <w:vAlign w:val="center"/>
          </w:tcPr>
          <w:p w14:paraId="28C539AF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RED  INTERIOR DE EVACUACION RESIDUALES</w:t>
            </w:r>
          </w:p>
        </w:tc>
        <w:tc>
          <w:tcPr>
            <w:tcW w:w="2552" w:type="dxa"/>
            <w:vAlign w:val="center"/>
          </w:tcPr>
          <w:p w14:paraId="3142ABCB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5C54D95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D3E27DE" w14:textId="77777777" w:rsidR="00322740" w:rsidRPr="00F766AA" w:rsidRDefault="00322740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22740" w:rsidRPr="00F766AA" w14:paraId="6A5F5851" w14:textId="77777777" w:rsidTr="009F2421">
        <w:trPr>
          <w:cantSplit/>
          <w:trHeight w:val="142"/>
        </w:trPr>
        <w:tc>
          <w:tcPr>
            <w:tcW w:w="4282" w:type="dxa"/>
            <w:vAlign w:val="center"/>
          </w:tcPr>
          <w:p w14:paraId="04BB3449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RED INTERIOR DE EVACUACION DE PLUVIALES</w:t>
            </w:r>
          </w:p>
        </w:tc>
        <w:tc>
          <w:tcPr>
            <w:tcW w:w="2552" w:type="dxa"/>
            <w:vAlign w:val="center"/>
          </w:tcPr>
          <w:p w14:paraId="1CD180E1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C49FF99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DDF4B7A" w14:textId="77777777" w:rsidR="00322740" w:rsidRPr="00F766AA" w:rsidRDefault="00322740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22740" w:rsidRPr="00F766AA" w14:paraId="76BE2D00" w14:textId="77777777" w:rsidTr="009F2421">
        <w:trPr>
          <w:cantSplit/>
          <w:trHeight w:val="118"/>
        </w:trPr>
        <w:tc>
          <w:tcPr>
            <w:tcW w:w="4282" w:type="dxa"/>
            <w:vAlign w:val="center"/>
          </w:tcPr>
          <w:p w14:paraId="66CC02D3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RED EXTERIOR DE RESIDUALES</w:t>
            </w:r>
          </w:p>
        </w:tc>
        <w:tc>
          <w:tcPr>
            <w:tcW w:w="2552" w:type="dxa"/>
            <w:vAlign w:val="center"/>
          </w:tcPr>
          <w:p w14:paraId="3B954BF8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903179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BC6DAA1" w14:textId="77777777" w:rsidR="00322740" w:rsidRPr="00F766AA" w:rsidRDefault="00322740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22740" w:rsidRPr="00F766AA" w14:paraId="663BC305" w14:textId="77777777" w:rsidTr="009F2421">
        <w:trPr>
          <w:cantSplit/>
          <w:trHeight w:val="20"/>
        </w:trPr>
        <w:tc>
          <w:tcPr>
            <w:tcW w:w="4282" w:type="dxa"/>
            <w:vAlign w:val="center"/>
          </w:tcPr>
          <w:p w14:paraId="78D14305" w14:textId="77777777" w:rsidR="00322740" w:rsidRPr="00F766AA" w:rsidRDefault="00322740" w:rsidP="009F2421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RED EXTERIOR DE PLUVIALES</w:t>
            </w:r>
          </w:p>
        </w:tc>
        <w:tc>
          <w:tcPr>
            <w:tcW w:w="2552" w:type="dxa"/>
            <w:vAlign w:val="center"/>
          </w:tcPr>
          <w:p w14:paraId="0F0517EC" w14:textId="77777777" w:rsidR="00322740" w:rsidRPr="00F766AA" w:rsidRDefault="00322740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736B03" w14:textId="77777777" w:rsidR="00322740" w:rsidRPr="00F766AA" w:rsidRDefault="00322740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3DD275B" w14:textId="77777777" w:rsidR="00322740" w:rsidRPr="00F766AA" w:rsidRDefault="00322740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1DB5856A" w14:textId="77777777" w:rsidR="00322740" w:rsidRPr="00F766AA" w:rsidRDefault="00322740" w:rsidP="00322740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57CBEAE1" w14:textId="77777777" w:rsidR="00322740" w:rsidRPr="00F766AA" w:rsidRDefault="00322740" w:rsidP="00322740">
      <w:pPr>
        <w:tabs>
          <w:tab w:val="left" w:pos="6946"/>
        </w:tabs>
        <w:ind w:right="272"/>
        <w:jc w:val="right"/>
        <w:rPr>
          <w:szCs w:val="18"/>
        </w:rPr>
      </w:pPr>
      <w:r w:rsidRPr="00F766AA">
        <w:rPr>
          <w:sz w:val="16"/>
          <w:szCs w:val="16"/>
        </w:rPr>
        <w:t>C = Conforme      NC = No Conforme     NA = No Aplicable</w:t>
      </w:r>
    </w:p>
    <w:p w14:paraId="44FE9C7E" w14:textId="77777777" w:rsidR="00322740" w:rsidRPr="00F766AA" w:rsidRDefault="00322740" w:rsidP="00322740">
      <w:pPr>
        <w:tabs>
          <w:tab w:val="left" w:pos="6946"/>
        </w:tabs>
        <w:ind w:left="-142"/>
        <w:rPr>
          <w:b/>
          <w:szCs w:val="18"/>
        </w:rPr>
      </w:pPr>
    </w:p>
    <w:p w14:paraId="76C6770B" w14:textId="77777777" w:rsidR="00322740" w:rsidRPr="00F766AA" w:rsidRDefault="00322740" w:rsidP="00322740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36D1E911" w14:textId="77777777" w:rsidR="00322740" w:rsidRPr="00F766AA" w:rsidRDefault="00322740" w:rsidP="00322740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679"/>
        <w:gridCol w:w="1417"/>
        <w:gridCol w:w="1418"/>
        <w:gridCol w:w="1417"/>
        <w:gridCol w:w="1418"/>
      </w:tblGrid>
      <w:tr w:rsidR="00322740" w:rsidRPr="00F766AA" w14:paraId="74A65665" w14:textId="77777777" w:rsidTr="009F2421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2DE7059F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PRUEBA / ENSAYO</w:t>
            </w:r>
          </w:p>
          <w:p w14:paraId="12CF7371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RED INTERIOR DE EVACUACIÓN</w:t>
            </w:r>
          </w:p>
          <w:p w14:paraId="3B8C5EE3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RESIDUALES Y PLUVIALES</w:t>
            </w:r>
          </w:p>
        </w:tc>
        <w:tc>
          <w:tcPr>
            <w:tcW w:w="5670" w:type="dxa"/>
            <w:gridSpan w:val="4"/>
            <w:vAlign w:val="center"/>
          </w:tcPr>
          <w:p w14:paraId="13210415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322740" w:rsidRPr="00F766AA" w14:paraId="6D0F21A4" w14:textId="77777777" w:rsidTr="009F2421">
        <w:trPr>
          <w:trHeight w:val="97"/>
        </w:trPr>
        <w:tc>
          <w:tcPr>
            <w:tcW w:w="5133" w:type="dxa"/>
            <w:gridSpan w:val="2"/>
            <w:vMerge/>
          </w:tcPr>
          <w:p w14:paraId="2C4D4672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B9450AB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73E76E02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10744448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576C33E1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</w:tr>
      <w:tr w:rsidR="00322740" w:rsidRPr="00F766AA" w14:paraId="744410A0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788A87C9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  <w:p w14:paraId="758829EB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  <w:p w14:paraId="03BD1EFA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  <w:p w14:paraId="095A0104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679" w:type="dxa"/>
            <w:vMerge w:val="restart"/>
          </w:tcPr>
          <w:p w14:paraId="5CE59FAA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Prueba de Estanquidad Parcial    s/DB-HS-5</w:t>
            </w:r>
          </w:p>
          <w:p w14:paraId="702B12D9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Aparatos</w:t>
            </w:r>
          </w:p>
          <w:p w14:paraId="3F7F03B8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Red horizontal</w:t>
            </w:r>
          </w:p>
          <w:p w14:paraId="06BE9179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Arquetas y pozos</w:t>
            </w:r>
          </w:p>
          <w:p w14:paraId="57DF8A73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CF4029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ADD2B5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1D40577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DE278D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322740" w:rsidRPr="00F766AA" w14:paraId="0C28EDBE" w14:textId="77777777" w:rsidTr="009F2421">
        <w:trPr>
          <w:trHeight w:val="97"/>
        </w:trPr>
        <w:tc>
          <w:tcPr>
            <w:tcW w:w="454" w:type="dxa"/>
            <w:vMerge/>
          </w:tcPr>
          <w:p w14:paraId="723EAFA6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69E5784D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3450BB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ADE90D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766840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2E311A5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322740" w:rsidRPr="00F766AA" w14:paraId="77411D7F" w14:textId="77777777" w:rsidTr="009F2421">
        <w:trPr>
          <w:trHeight w:val="97"/>
        </w:trPr>
        <w:tc>
          <w:tcPr>
            <w:tcW w:w="454" w:type="dxa"/>
            <w:vMerge/>
          </w:tcPr>
          <w:p w14:paraId="19353CCF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2A6AA02D" w14:textId="77777777" w:rsidR="00322740" w:rsidRPr="00F766AA" w:rsidRDefault="00322740" w:rsidP="009F2421">
            <w:pPr>
              <w:spacing w:line="264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78FA30E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3C6F3F9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12E6F566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4160FB5C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4097BFD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18A705D4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A975960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7B4C9D06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530F7A0" w14:textId="77777777" w:rsidR="00322740" w:rsidRPr="00F766AA" w:rsidRDefault="00322740" w:rsidP="009F2421">
            <w:pPr>
              <w:ind w:left="83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 xml:space="preserve">NO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02988620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305E3AAA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29FD58B7" w14:textId="77777777" w:rsidR="00322740" w:rsidRPr="00F766AA" w:rsidRDefault="00322740" w:rsidP="009F2421">
            <w:pPr>
              <w:ind w:left="84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22740" w:rsidRPr="00F766AA" w14:paraId="7C43900B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18159A1C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  <w:p w14:paraId="0FC5D926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  <w:p w14:paraId="34284A64" w14:textId="77777777" w:rsidR="00322740" w:rsidRPr="00F766AA" w:rsidRDefault="00322740" w:rsidP="009F2421">
            <w:pPr>
              <w:spacing w:line="264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679" w:type="dxa"/>
            <w:vMerge w:val="restart"/>
          </w:tcPr>
          <w:p w14:paraId="08BAB207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Prueba de Estanquidad Total     s/DB-HS-5</w:t>
            </w:r>
          </w:p>
          <w:p w14:paraId="7D4C65E5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Aire</w:t>
            </w:r>
          </w:p>
          <w:p w14:paraId="76EDFA99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Agua</w:t>
            </w:r>
          </w:p>
          <w:p w14:paraId="22B3BBE4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  Humo</w:t>
            </w:r>
          </w:p>
          <w:p w14:paraId="643BDA7D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rPr>
                <w:sz w:val="17"/>
                <w:szCs w:val="17"/>
              </w:rPr>
            </w:pPr>
          </w:p>
          <w:p w14:paraId="6739E43F" w14:textId="77777777" w:rsidR="00322740" w:rsidRPr="00F766AA" w:rsidRDefault="00322740" w:rsidP="009F2421">
            <w:pPr>
              <w:spacing w:line="264" w:lineRule="auto"/>
              <w:rPr>
                <w:b/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2F621E0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77E51D0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4155E5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32D04DC0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322740" w:rsidRPr="00F766AA" w14:paraId="69F653DA" w14:textId="77777777" w:rsidTr="009F2421">
        <w:trPr>
          <w:trHeight w:val="97"/>
        </w:trPr>
        <w:tc>
          <w:tcPr>
            <w:tcW w:w="454" w:type="dxa"/>
            <w:vMerge/>
          </w:tcPr>
          <w:p w14:paraId="46F9F945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7EDCAEE5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32E776E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58A8BB0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C1D1147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22CC109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322740" w:rsidRPr="00F766AA" w14:paraId="7E2D70FE" w14:textId="77777777" w:rsidTr="009F2421">
        <w:trPr>
          <w:trHeight w:val="513"/>
        </w:trPr>
        <w:tc>
          <w:tcPr>
            <w:tcW w:w="454" w:type="dxa"/>
            <w:vMerge/>
          </w:tcPr>
          <w:p w14:paraId="29FBCD61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3C02CD64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528E5649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39910A02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0C39C041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14:paraId="1E9122B5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40ED29DC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656BA7EC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>SI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6E16021E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5D5C1CA0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31C31D56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14:paraId="254945B5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070405F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06502E9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>SI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22740" w:rsidRPr="00F766AA" w14:paraId="2956B30D" w14:textId="77777777" w:rsidTr="009F2421">
        <w:trPr>
          <w:trHeight w:val="263"/>
        </w:trPr>
        <w:tc>
          <w:tcPr>
            <w:tcW w:w="5133" w:type="dxa"/>
            <w:gridSpan w:val="2"/>
            <w:vMerge w:val="restart"/>
            <w:vAlign w:val="center"/>
          </w:tcPr>
          <w:p w14:paraId="3054C400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PRUEBA / ENSAYO</w:t>
            </w:r>
          </w:p>
          <w:p w14:paraId="3EEFF410" w14:textId="77777777" w:rsidR="00322740" w:rsidRPr="00F766AA" w:rsidRDefault="00322740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RED EXTERIOR</w:t>
            </w:r>
          </w:p>
          <w:p w14:paraId="1672EF45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RESIDUALES Y PLUVIALES</w:t>
            </w:r>
          </w:p>
        </w:tc>
        <w:tc>
          <w:tcPr>
            <w:tcW w:w="5670" w:type="dxa"/>
            <w:gridSpan w:val="4"/>
            <w:vAlign w:val="center"/>
          </w:tcPr>
          <w:p w14:paraId="5251DB4B" w14:textId="77777777" w:rsidR="00322740" w:rsidRPr="00F766AA" w:rsidRDefault="00322740" w:rsidP="009F242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322740" w:rsidRPr="00F766AA" w14:paraId="214D5B44" w14:textId="77777777" w:rsidTr="009F2421">
        <w:trPr>
          <w:trHeight w:val="97"/>
        </w:trPr>
        <w:tc>
          <w:tcPr>
            <w:tcW w:w="5133" w:type="dxa"/>
            <w:gridSpan w:val="2"/>
            <w:vMerge/>
          </w:tcPr>
          <w:p w14:paraId="7E1FB54A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17AC13C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7D53DD41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155C0B3D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14:paraId="0727EA1F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</w:tr>
      <w:tr w:rsidR="00322740" w:rsidRPr="00F766AA" w14:paraId="7B33188D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2FB2F56E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2"/>
                <w:szCs w:val="12"/>
              </w:rPr>
            </w:pPr>
          </w:p>
          <w:p w14:paraId="7F7E3980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679" w:type="dxa"/>
            <w:vMerge w:val="restart"/>
          </w:tcPr>
          <w:p w14:paraId="2870DAB6" w14:textId="77777777" w:rsidR="00322740" w:rsidRPr="00F766AA" w:rsidRDefault="00322740" w:rsidP="009F242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0C8351A9" w14:textId="77777777" w:rsidR="00322740" w:rsidRPr="00F766AA" w:rsidRDefault="00322740" w:rsidP="009F242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</w:t>
            </w:r>
            <w:r w:rsidRPr="00F766AA">
              <w:rPr>
                <w:sz w:val="17"/>
                <w:szCs w:val="17"/>
              </w:rPr>
              <w:tab/>
              <w:t>Prueba de Estanquidad red fecales o</w:t>
            </w:r>
          </w:p>
          <w:p w14:paraId="24E07632" w14:textId="77777777" w:rsidR="00322740" w:rsidRPr="00F766AA" w:rsidRDefault="00322740" w:rsidP="009F2421">
            <w:pPr>
              <w:tabs>
                <w:tab w:val="left" w:pos="227"/>
              </w:tabs>
              <w:spacing w:line="264" w:lineRule="auto"/>
              <w:ind w:left="227" w:hanging="227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ab/>
              <w:t>Pluviales    s/PPTGTSP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2231FAC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882FC9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4206D3E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B0BB532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322740" w:rsidRPr="00F766AA" w14:paraId="279B5352" w14:textId="77777777" w:rsidTr="009F2421">
        <w:trPr>
          <w:trHeight w:val="97"/>
        </w:trPr>
        <w:tc>
          <w:tcPr>
            <w:tcW w:w="454" w:type="dxa"/>
            <w:vMerge/>
          </w:tcPr>
          <w:p w14:paraId="7241CDCF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61817050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DBE9F7A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54F8F32C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D95AF61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276189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322740" w:rsidRPr="00F766AA" w14:paraId="33F5752F" w14:textId="77777777" w:rsidTr="009F2421">
        <w:trPr>
          <w:trHeight w:val="97"/>
        </w:trPr>
        <w:tc>
          <w:tcPr>
            <w:tcW w:w="454" w:type="dxa"/>
            <w:vMerge/>
          </w:tcPr>
          <w:p w14:paraId="0CD8362D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5DA31777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4C81622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1B05F164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E0A5767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>SI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DC7EE98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7A1937CC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347E939B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6F17CF1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9532F60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74D393C" w14:textId="77777777" w:rsidR="00322740" w:rsidRPr="00F766AA" w:rsidRDefault="00322740" w:rsidP="009F2421">
            <w:pPr>
              <w:ind w:left="83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89997F3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67672782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B638515" w14:textId="77777777" w:rsidR="00322740" w:rsidRPr="00F766AA" w:rsidRDefault="00322740" w:rsidP="009F2421">
            <w:pPr>
              <w:ind w:left="84"/>
              <w:rPr>
                <w:sz w:val="24"/>
              </w:rPr>
            </w:pPr>
            <w:r w:rsidRPr="00F766AA">
              <w:rPr>
                <w:sz w:val="16"/>
              </w:rPr>
              <w:t>SI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322740" w:rsidRPr="00F766AA" w14:paraId="7A34764B" w14:textId="77777777" w:rsidTr="009F2421">
        <w:trPr>
          <w:trHeight w:val="97"/>
        </w:trPr>
        <w:tc>
          <w:tcPr>
            <w:tcW w:w="454" w:type="dxa"/>
            <w:vMerge w:val="restart"/>
          </w:tcPr>
          <w:p w14:paraId="6A9D5DF8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2"/>
                <w:szCs w:val="12"/>
              </w:rPr>
            </w:pPr>
          </w:p>
          <w:p w14:paraId="322AE164" w14:textId="77777777" w:rsidR="00322740" w:rsidRPr="00F766AA" w:rsidRDefault="00322740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679" w:type="dxa"/>
            <w:vMerge w:val="restart"/>
          </w:tcPr>
          <w:p w14:paraId="32157B31" w14:textId="77777777" w:rsidR="00322740" w:rsidRPr="00F766AA" w:rsidRDefault="00322740" w:rsidP="009F242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7D23D3AC" w14:textId="77777777" w:rsidR="00322740" w:rsidRPr="00F766AA" w:rsidRDefault="00322740" w:rsidP="009F242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□</w:t>
            </w:r>
            <w:r w:rsidRPr="00F766AA">
              <w:rPr>
                <w:sz w:val="17"/>
                <w:szCs w:val="17"/>
              </w:rPr>
              <w:tab/>
              <w:t>Inspección con cámara de Televisión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27C7B9F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5C9F72A1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BFD6B98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74158FA4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Informe:</w:t>
            </w:r>
          </w:p>
        </w:tc>
      </w:tr>
      <w:tr w:rsidR="00322740" w:rsidRPr="00F766AA" w14:paraId="43D95BCA" w14:textId="77777777" w:rsidTr="009F2421">
        <w:trPr>
          <w:trHeight w:val="97"/>
        </w:trPr>
        <w:tc>
          <w:tcPr>
            <w:tcW w:w="454" w:type="dxa"/>
            <w:vMerge/>
          </w:tcPr>
          <w:p w14:paraId="49AB14DB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434BE7E8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20C7AA9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43CA74E5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8F34451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3790AA13" w14:textId="77777777" w:rsidR="00322740" w:rsidRPr="00F766AA" w:rsidRDefault="00322740" w:rsidP="009F2421">
            <w:pPr>
              <w:ind w:left="82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Fecha:</w:t>
            </w:r>
          </w:p>
        </w:tc>
      </w:tr>
      <w:tr w:rsidR="00322740" w:rsidRPr="00F766AA" w14:paraId="5E7844E5" w14:textId="77777777" w:rsidTr="009F2421">
        <w:trPr>
          <w:trHeight w:val="97"/>
        </w:trPr>
        <w:tc>
          <w:tcPr>
            <w:tcW w:w="454" w:type="dxa"/>
            <w:vMerge/>
          </w:tcPr>
          <w:p w14:paraId="04A339C4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4679" w:type="dxa"/>
            <w:vMerge/>
          </w:tcPr>
          <w:p w14:paraId="04EBBE77" w14:textId="77777777" w:rsidR="00322740" w:rsidRPr="00F766AA" w:rsidRDefault="00322740" w:rsidP="009F2421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2F69FCA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A5CE9F1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987890F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>SI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6FA1DB5D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F69739A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B849550" w14:textId="77777777" w:rsidR="00322740" w:rsidRPr="00F766AA" w:rsidRDefault="00322740" w:rsidP="009F2421">
            <w:pPr>
              <w:ind w:left="82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8610B03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2DF029C3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717EF61A" w14:textId="77777777" w:rsidR="00322740" w:rsidRPr="00F766AA" w:rsidRDefault="00322740" w:rsidP="009F2421">
            <w:pPr>
              <w:ind w:left="83"/>
              <w:rPr>
                <w:sz w:val="24"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</w:tcPr>
          <w:p w14:paraId="2EB4429A" w14:textId="77777777" w:rsidR="00322740" w:rsidRPr="00F766AA" w:rsidRDefault="00322740" w:rsidP="009F2421">
            <w:pPr>
              <w:ind w:left="82"/>
              <w:rPr>
                <w:sz w:val="16"/>
              </w:rPr>
            </w:pPr>
            <w:r w:rsidRPr="00F766AA">
              <w:rPr>
                <w:sz w:val="16"/>
              </w:rPr>
              <w:t>Aceptación:</w:t>
            </w:r>
          </w:p>
          <w:p w14:paraId="546BCADC" w14:textId="77777777" w:rsidR="00322740" w:rsidRPr="00F766AA" w:rsidRDefault="00322740" w:rsidP="009F2421">
            <w:pPr>
              <w:ind w:left="82"/>
              <w:rPr>
                <w:sz w:val="4"/>
                <w:szCs w:val="4"/>
              </w:rPr>
            </w:pPr>
          </w:p>
          <w:p w14:paraId="46524D9C" w14:textId="77777777" w:rsidR="00322740" w:rsidRPr="00F766AA" w:rsidRDefault="00322740" w:rsidP="009F2421">
            <w:pPr>
              <w:ind w:left="84"/>
              <w:rPr>
                <w:sz w:val="24"/>
              </w:rPr>
            </w:pPr>
            <w:r w:rsidRPr="00F766AA">
              <w:rPr>
                <w:sz w:val="16"/>
              </w:rPr>
              <w:t>SI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46F7DC42" w14:textId="77777777" w:rsidR="00322740" w:rsidRPr="00F766AA" w:rsidRDefault="00322740" w:rsidP="00322740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322740" w:rsidRPr="00F766AA" w14:paraId="7972BE31" w14:textId="77777777" w:rsidTr="009F2421">
        <w:trPr>
          <w:trHeight w:val="231"/>
        </w:trPr>
        <w:tc>
          <w:tcPr>
            <w:tcW w:w="7621" w:type="dxa"/>
          </w:tcPr>
          <w:p w14:paraId="2DC9AC5D" w14:textId="77777777" w:rsidR="00322740" w:rsidRPr="00F766AA" w:rsidRDefault="00322740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2CE64434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18D33F42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7B2E7B93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4147A3DF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74668A62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  <w:p w14:paraId="1CD7D2C8" w14:textId="77777777" w:rsidR="00322740" w:rsidRPr="00F766AA" w:rsidRDefault="00322740" w:rsidP="009F242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EBDFBD4" w14:textId="77777777" w:rsidR="00322740" w:rsidRPr="00F766AA" w:rsidRDefault="00322740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1F75742" w14:textId="77777777" w:rsidR="00322740" w:rsidRPr="00F766AA" w:rsidRDefault="00322740" w:rsidP="00322740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322740" w:rsidRPr="00F766AA" w14:paraId="2474BE5F" w14:textId="77777777" w:rsidTr="009F2421">
        <w:trPr>
          <w:trHeight w:val="425"/>
        </w:trPr>
        <w:tc>
          <w:tcPr>
            <w:tcW w:w="10774" w:type="dxa"/>
            <w:vAlign w:val="center"/>
          </w:tcPr>
          <w:p w14:paraId="48DB69C0" w14:textId="77777777" w:rsidR="00322740" w:rsidRPr="00F766AA" w:rsidRDefault="00322740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6843B560" w14:textId="643CDC96" w:rsidR="00322740" w:rsidRPr="00F766AA" w:rsidRDefault="00322740" w:rsidP="002E49A3">
      <w:pPr>
        <w:rPr>
          <w:b/>
        </w:rPr>
      </w:pPr>
    </w:p>
    <w:p w14:paraId="67EC61B4" w14:textId="77777777" w:rsidR="004E29AD" w:rsidRPr="00F766AA" w:rsidRDefault="004E29AD" w:rsidP="004E29AD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4E29AD" w:rsidRPr="00F766AA" w14:paraId="79A35A59" w14:textId="77777777" w:rsidTr="009F242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22A9" w14:textId="77777777" w:rsidR="004E29AD" w:rsidRPr="00F766AA" w:rsidRDefault="004E29AD" w:rsidP="009F242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994A" w14:textId="77777777" w:rsidR="004E29AD" w:rsidRPr="00F766AA" w:rsidRDefault="004E29AD" w:rsidP="009F242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209B4C" w14:textId="77777777" w:rsidR="004E29AD" w:rsidRPr="00F766AA" w:rsidRDefault="004E29AD" w:rsidP="009F242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SEGURIDAD DE UTILIZACION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6F2B6A3" w14:textId="77777777" w:rsidR="004E29AD" w:rsidRPr="00F766AA" w:rsidRDefault="004E29AD" w:rsidP="009F242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785540C9" w14:textId="77777777" w:rsidR="004E29AD" w:rsidRPr="000B1F89" w:rsidRDefault="004E29AD" w:rsidP="000B1F89">
            <w:pPr>
              <w:pStyle w:val="1izenburua"/>
              <w:rPr>
                <w:sz w:val="20"/>
                <w:szCs w:val="20"/>
              </w:rPr>
            </w:pPr>
            <w:bookmarkStart w:id="47" w:name="INSTALACION_ILUMINACION"/>
            <w:r w:rsidRPr="000B1F89">
              <w:rPr>
                <w:sz w:val="20"/>
                <w:szCs w:val="20"/>
              </w:rPr>
              <w:t>INSTALACION ILUMINACION</w:t>
            </w:r>
            <w:bookmarkEnd w:id="47"/>
          </w:p>
        </w:tc>
      </w:tr>
    </w:tbl>
    <w:p w14:paraId="0ACE07F0" w14:textId="77777777" w:rsidR="004E29AD" w:rsidRPr="00F766AA" w:rsidRDefault="004E29AD" w:rsidP="004E29AD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4E29AD" w:rsidRPr="00F766AA" w14:paraId="4BAD568B" w14:textId="77777777" w:rsidTr="009F2421">
        <w:trPr>
          <w:trHeight w:val="284"/>
        </w:trPr>
        <w:tc>
          <w:tcPr>
            <w:tcW w:w="1101" w:type="dxa"/>
            <w:vAlign w:val="center"/>
          </w:tcPr>
          <w:p w14:paraId="1D13428E" w14:textId="77777777" w:rsidR="004E29AD" w:rsidRPr="00F766AA" w:rsidRDefault="004E29AD" w:rsidP="009F242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06ECF630" w14:textId="77777777" w:rsidR="004E29AD" w:rsidRPr="00F766AA" w:rsidRDefault="004E29AD" w:rsidP="009F2421">
            <w:pPr>
              <w:rPr>
                <w:b/>
              </w:rPr>
            </w:pPr>
          </w:p>
        </w:tc>
      </w:tr>
    </w:tbl>
    <w:p w14:paraId="53DDFACC" w14:textId="77777777" w:rsidR="004E29AD" w:rsidRPr="00F766AA" w:rsidRDefault="004E29AD" w:rsidP="004E29AD">
      <w:pPr>
        <w:rPr>
          <w:b/>
          <w:sz w:val="24"/>
        </w:rPr>
      </w:pPr>
    </w:p>
    <w:p w14:paraId="05EB37F5" w14:textId="3B3D2E78" w:rsidR="004E29AD" w:rsidRPr="00F766AA" w:rsidRDefault="004E29AD" w:rsidP="004E29AD">
      <w:pPr>
        <w:ind w:left="-142"/>
        <w:rPr>
          <w:b/>
        </w:rPr>
      </w:pPr>
      <w:r w:rsidRPr="00F766AA">
        <w:rPr>
          <w:b/>
        </w:rPr>
        <w:t>Identificación del sistema y lotes</w:t>
      </w:r>
      <w:r w:rsidR="00A43E11" w:rsidRPr="00F766AA">
        <w:rPr>
          <w:b/>
        </w:rPr>
        <w:t xml:space="preserve"> </w:t>
      </w:r>
    </w:p>
    <w:p w14:paraId="2BCE6F4C" w14:textId="77777777" w:rsidR="004E29AD" w:rsidRPr="00F766AA" w:rsidRDefault="004E29AD" w:rsidP="004E29AD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709"/>
        <w:gridCol w:w="4819"/>
        <w:gridCol w:w="1134"/>
        <w:gridCol w:w="993"/>
      </w:tblGrid>
      <w:tr w:rsidR="004E29AD" w:rsidRPr="00F766AA" w14:paraId="3EE4789F" w14:textId="77777777" w:rsidTr="009F2421">
        <w:trPr>
          <w:cantSplit/>
          <w:trHeight w:val="11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990806A" w14:textId="77777777" w:rsidR="004E29AD" w:rsidRPr="00F766AA" w:rsidRDefault="004E29AD" w:rsidP="009F2421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9B3920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</w:t>
            </w:r>
          </w:p>
        </w:tc>
        <w:tc>
          <w:tcPr>
            <w:tcW w:w="4819" w:type="dxa"/>
            <w:vMerge w:val="restart"/>
            <w:vAlign w:val="center"/>
          </w:tcPr>
          <w:p w14:paraId="08EB5992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DESCRIPCIÓN Y/O LOCALIZACION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DA74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4E29AD" w:rsidRPr="00F766AA" w14:paraId="32F41F79" w14:textId="77777777" w:rsidTr="009F2421">
        <w:trPr>
          <w:cantSplit/>
          <w:trHeight w:val="119"/>
        </w:trPr>
        <w:tc>
          <w:tcPr>
            <w:tcW w:w="3119" w:type="dxa"/>
            <w:vMerge/>
            <w:shd w:val="clear" w:color="auto" w:fill="auto"/>
            <w:vAlign w:val="center"/>
          </w:tcPr>
          <w:p w14:paraId="5DF4357D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B4F26B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19" w:type="dxa"/>
            <w:vMerge/>
          </w:tcPr>
          <w:p w14:paraId="44C4F64C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8C2A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2F6D4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4E29AD" w:rsidRPr="00F766AA" w14:paraId="2CB8BF83" w14:textId="77777777" w:rsidTr="009F2421">
        <w:trPr>
          <w:cantSplit/>
          <w:trHeight w:val="61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A68338E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ILUMINACION EXTERIOR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EBD2E" w14:textId="77777777" w:rsidR="004E29AD" w:rsidRPr="00F766AA" w:rsidRDefault="004E29AD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4819" w:type="dxa"/>
          </w:tcPr>
          <w:p w14:paraId="00FC6B73" w14:textId="77777777" w:rsidR="004E29AD" w:rsidRPr="00F766AA" w:rsidRDefault="004E29AD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2D72B" w14:textId="77777777" w:rsidR="004E29AD" w:rsidRPr="00F766AA" w:rsidRDefault="004E29AD" w:rsidP="009F242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F575E5" w14:textId="77777777" w:rsidR="004E29AD" w:rsidRPr="00F766AA" w:rsidRDefault="004E29AD" w:rsidP="009F2421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E29AD" w:rsidRPr="00F766AA" w14:paraId="56DD8B92" w14:textId="77777777" w:rsidTr="009F2421">
        <w:trPr>
          <w:cantSplit/>
          <w:trHeight w:val="49"/>
        </w:trPr>
        <w:tc>
          <w:tcPr>
            <w:tcW w:w="3119" w:type="dxa"/>
            <w:vMerge/>
            <w:shd w:val="clear" w:color="auto" w:fill="auto"/>
            <w:vAlign w:val="center"/>
          </w:tcPr>
          <w:p w14:paraId="4697DEF4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112BA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00484C7B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AB52A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F50C16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51245A20" w14:textId="77777777" w:rsidTr="009F2421">
        <w:trPr>
          <w:cantSplit/>
          <w:trHeight w:val="4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C40493E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ILUMINACION INTERIOR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683E7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413EE71F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55E90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798D09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4A9C821D" w14:textId="77777777" w:rsidTr="009F2421">
        <w:trPr>
          <w:cantSplit/>
          <w:trHeight w:val="49"/>
        </w:trPr>
        <w:tc>
          <w:tcPr>
            <w:tcW w:w="3119" w:type="dxa"/>
            <w:vMerge/>
            <w:shd w:val="clear" w:color="auto" w:fill="auto"/>
            <w:vAlign w:val="center"/>
          </w:tcPr>
          <w:p w14:paraId="7AA25EE1" w14:textId="77777777" w:rsidR="004E29AD" w:rsidRPr="00F766AA" w:rsidRDefault="004E29AD" w:rsidP="009F2421">
            <w:pPr>
              <w:ind w:left="114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1ED519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33E2078F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8CCE0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E84B45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30AB2866" w14:textId="77777777" w:rsidTr="009F2421">
        <w:trPr>
          <w:cantSplit/>
          <w:trHeight w:val="4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13874FD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ILUMINACION DE EMERGENCIA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D01AD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286615C0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D40A9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869265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  <w:tr w:rsidR="004E29AD" w:rsidRPr="00F766AA" w14:paraId="77235136" w14:textId="77777777" w:rsidTr="009F2421">
        <w:trPr>
          <w:cantSplit/>
          <w:trHeight w:val="49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9A6A0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A0C3D" w14:textId="77777777" w:rsidR="004E29AD" w:rsidRPr="00F766AA" w:rsidRDefault="004E29AD" w:rsidP="009F2421">
            <w:pPr>
              <w:ind w:left="114"/>
              <w:rPr>
                <w:b/>
                <w:szCs w:val="18"/>
              </w:rPr>
            </w:pPr>
          </w:p>
        </w:tc>
        <w:tc>
          <w:tcPr>
            <w:tcW w:w="4819" w:type="dxa"/>
          </w:tcPr>
          <w:p w14:paraId="7B7437E7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19E84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7B02B2" w14:textId="77777777" w:rsidR="004E29AD" w:rsidRPr="00F766AA" w:rsidRDefault="004E29AD" w:rsidP="009F2421">
            <w:pPr>
              <w:jc w:val="center"/>
              <w:rPr>
                <w:b/>
                <w:szCs w:val="18"/>
              </w:rPr>
            </w:pPr>
          </w:p>
        </w:tc>
      </w:tr>
    </w:tbl>
    <w:p w14:paraId="20EF69B3" w14:textId="77777777" w:rsidR="004E29AD" w:rsidRPr="00F766AA" w:rsidRDefault="004E29AD" w:rsidP="004E29AD">
      <w:pPr>
        <w:ind w:left="-142"/>
        <w:rPr>
          <w:b/>
          <w:sz w:val="24"/>
        </w:rPr>
      </w:pPr>
    </w:p>
    <w:p w14:paraId="1BB6ACDB" w14:textId="77777777" w:rsidR="004E29AD" w:rsidRPr="00F766AA" w:rsidRDefault="004E29AD" w:rsidP="004E29AD">
      <w:pPr>
        <w:ind w:left="-142"/>
        <w:rPr>
          <w:b/>
        </w:rPr>
      </w:pPr>
      <w:r w:rsidRPr="00F766AA">
        <w:rPr>
          <w:b/>
        </w:rPr>
        <w:t>Control Documental</w:t>
      </w:r>
    </w:p>
    <w:p w14:paraId="4A120335" w14:textId="77777777" w:rsidR="004E29AD" w:rsidRPr="00F766AA" w:rsidRDefault="004E29AD" w:rsidP="004E29AD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3857"/>
        <w:gridCol w:w="2693"/>
        <w:gridCol w:w="2126"/>
        <w:gridCol w:w="2127"/>
      </w:tblGrid>
      <w:tr w:rsidR="004E29AD" w:rsidRPr="00F766AA" w14:paraId="597D1A9F" w14:textId="77777777" w:rsidTr="009F2421">
        <w:trPr>
          <w:cantSplit/>
          <w:trHeight w:val="222"/>
        </w:trPr>
        <w:tc>
          <w:tcPr>
            <w:tcW w:w="3857" w:type="dxa"/>
            <w:vAlign w:val="center"/>
          </w:tcPr>
          <w:p w14:paraId="3011E431" w14:textId="77777777" w:rsidR="004E29AD" w:rsidRPr="00F766AA" w:rsidRDefault="004E29AD" w:rsidP="009F2421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96C00C5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HOMOLOG./CERTIFICACION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F665EA7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APORTA DOCUMENTOS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154A2BC0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</w:t>
            </w:r>
          </w:p>
        </w:tc>
      </w:tr>
      <w:tr w:rsidR="004E29AD" w:rsidRPr="00F766AA" w14:paraId="522A57B5" w14:textId="77777777" w:rsidTr="009F2421">
        <w:trPr>
          <w:cantSplit/>
          <w:trHeight w:val="152"/>
        </w:trPr>
        <w:tc>
          <w:tcPr>
            <w:tcW w:w="3857" w:type="dxa"/>
            <w:vAlign w:val="center"/>
          </w:tcPr>
          <w:p w14:paraId="2F73369B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ILUMINACION EXTERIOR</w:t>
            </w:r>
          </w:p>
        </w:tc>
        <w:tc>
          <w:tcPr>
            <w:tcW w:w="2693" w:type="dxa"/>
            <w:vAlign w:val="center"/>
          </w:tcPr>
          <w:p w14:paraId="7202A0E9" w14:textId="77777777" w:rsidR="004E29AD" w:rsidRPr="00F766AA" w:rsidRDefault="004E29AD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E40B38" w14:textId="77777777" w:rsidR="004E29AD" w:rsidRPr="00F766AA" w:rsidRDefault="004E29AD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6C8F57DB" w14:textId="77777777" w:rsidR="004E29AD" w:rsidRPr="00F766AA" w:rsidRDefault="004E29AD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4E29AD" w:rsidRPr="00F766AA" w14:paraId="1B0E1790" w14:textId="77777777" w:rsidTr="009F2421">
        <w:trPr>
          <w:cantSplit/>
          <w:trHeight w:val="142"/>
        </w:trPr>
        <w:tc>
          <w:tcPr>
            <w:tcW w:w="3857" w:type="dxa"/>
            <w:vAlign w:val="center"/>
          </w:tcPr>
          <w:p w14:paraId="3D738B01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ILUMINACION INTERIOR</w:t>
            </w:r>
          </w:p>
        </w:tc>
        <w:tc>
          <w:tcPr>
            <w:tcW w:w="2693" w:type="dxa"/>
            <w:vAlign w:val="center"/>
          </w:tcPr>
          <w:p w14:paraId="14A86D73" w14:textId="77777777" w:rsidR="004E29AD" w:rsidRPr="00F766AA" w:rsidRDefault="004E29AD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C7B7E37" w14:textId="77777777" w:rsidR="004E29AD" w:rsidRPr="00F766AA" w:rsidRDefault="004E29AD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48A5C89D" w14:textId="77777777" w:rsidR="004E29AD" w:rsidRPr="00F766AA" w:rsidRDefault="004E29AD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  <w:tr w:rsidR="004E29AD" w:rsidRPr="00F766AA" w14:paraId="0E69E60C" w14:textId="77777777" w:rsidTr="009F2421">
        <w:trPr>
          <w:cantSplit/>
          <w:trHeight w:val="118"/>
        </w:trPr>
        <w:tc>
          <w:tcPr>
            <w:tcW w:w="3857" w:type="dxa"/>
            <w:vAlign w:val="center"/>
          </w:tcPr>
          <w:p w14:paraId="06AAB1B4" w14:textId="77777777" w:rsidR="004E29AD" w:rsidRPr="00F766AA" w:rsidRDefault="004E29AD" w:rsidP="009F2421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ILUMINACION DE EMERGENCIA</w:t>
            </w:r>
          </w:p>
        </w:tc>
        <w:tc>
          <w:tcPr>
            <w:tcW w:w="2693" w:type="dxa"/>
            <w:vAlign w:val="center"/>
          </w:tcPr>
          <w:p w14:paraId="5D6FF751" w14:textId="77777777" w:rsidR="004E29AD" w:rsidRPr="00F766AA" w:rsidRDefault="004E29AD" w:rsidP="009F2421">
            <w:pPr>
              <w:ind w:left="227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6FCFB8" w14:textId="77777777" w:rsidR="004E29AD" w:rsidRPr="00F766AA" w:rsidRDefault="004E29AD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7B8091E5" w14:textId="77777777" w:rsidR="004E29AD" w:rsidRPr="00F766AA" w:rsidRDefault="004E29AD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  <w:r w:rsidRPr="00F766AA">
              <w:rPr>
                <w:sz w:val="16"/>
                <w:szCs w:val="16"/>
              </w:rPr>
              <w:t>NA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</w:tr>
    </w:tbl>
    <w:p w14:paraId="0FAB048C" w14:textId="77777777" w:rsidR="004E29AD" w:rsidRPr="00F766AA" w:rsidRDefault="004E29AD" w:rsidP="004E29AD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2EDA2C74" w14:textId="77777777" w:rsidR="004E29AD" w:rsidRPr="00F766AA" w:rsidRDefault="004E29AD" w:rsidP="004E29AD">
      <w:pPr>
        <w:tabs>
          <w:tab w:val="left" w:pos="6946"/>
        </w:tabs>
        <w:ind w:right="272"/>
        <w:jc w:val="right"/>
        <w:rPr>
          <w:szCs w:val="18"/>
        </w:rPr>
      </w:pPr>
      <w:r w:rsidRPr="00F766AA">
        <w:rPr>
          <w:sz w:val="16"/>
          <w:szCs w:val="16"/>
        </w:rPr>
        <w:t>C = Conforme      NC = No Conforme     NA = No Aplicable</w:t>
      </w:r>
    </w:p>
    <w:p w14:paraId="02E81D76" w14:textId="77777777" w:rsidR="004E29AD" w:rsidRPr="00F766AA" w:rsidRDefault="004E29AD" w:rsidP="004E29AD">
      <w:pPr>
        <w:tabs>
          <w:tab w:val="left" w:pos="6946"/>
        </w:tabs>
        <w:ind w:left="-142"/>
        <w:rPr>
          <w:b/>
          <w:szCs w:val="18"/>
        </w:rPr>
      </w:pPr>
    </w:p>
    <w:p w14:paraId="1DBED7A4" w14:textId="77777777" w:rsidR="004E29AD" w:rsidRPr="00F766AA" w:rsidRDefault="004E29AD" w:rsidP="004E29AD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3D6362A8" w14:textId="77777777" w:rsidR="004E29AD" w:rsidRPr="00F766AA" w:rsidRDefault="004E29AD" w:rsidP="004E29AD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5151"/>
        <w:gridCol w:w="1295"/>
        <w:gridCol w:w="1295"/>
        <w:gridCol w:w="1295"/>
        <w:gridCol w:w="1295"/>
      </w:tblGrid>
      <w:tr w:rsidR="004E29AD" w:rsidRPr="00F766AA" w14:paraId="001693EF" w14:textId="77777777" w:rsidTr="00B5384B">
        <w:trPr>
          <w:trHeight w:val="263"/>
        </w:trPr>
        <w:tc>
          <w:tcPr>
            <w:tcW w:w="5623" w:type="dxa"/>
            <w:gridSpan w:val="2"/>
            <w:vMerge w:val="restart"/>
            <w:vAlign w:val="center"/>
          </w:tcPr>
          <w:p w14:paraId="28CC9ABA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ENSAYO / PRUEBA</w:t>
            </w:r>
          </w:p>
        </w:tc>
        <w:tc>
          <w:tcPr>
            <w:tcW w:w="5180" w:type="dxa"/>
            <w:gridSpan w:val="4"/>
            <w:vAlign w:val="center"/>
          </w:tcPr>
          <w:p w14:paraId="4C58A74A" w14:textId="77777777" w:rsidR="004E29AD" w:rsidRPr="00F766AA" w:rsidRDefault="004E29AD" w:rsidP="009F242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4E29AD" w:rsidRPr="00F766AA" w14:paraId="3ACAD25B" w14:textId="77777777" w:rsidTr="00B5384B">
        <w:trPr>
          <w:trHeight w:val="97"/>
        </w:trPr>
        <w:tc>
          <w:tcPr>
            <w:tcW w:w="5623" w:type="dxa"/>
            <w:gridSpan w:val="2"/>
            <w:vMerge/>
          </w:tcPr>
          <w:p w14:paraId="7D35E753" w14:textId="77777777" w:rsidR="004E29AD" w:rsidRPr="00F766AA" w:rsidRDefault="004E29AD" w:rsidP="009F2421">
            <w:pPr>
              <w:rPr>
                <w:sz w:val="17"/>
                <w:szCs w:val="17"/>
              </w:rPr>
            </w:pPr>
          </w:p>
        </w:tc>
        <w:tc>
          <w:tcPr>
            <w:tcW w:w="1295" w:type="dxa"/>
          </w:tcPr>
          <w:p w14:paraId="17F86181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14:paraId="2EC146D7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14:paraId="47C769B1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14:paraId="482E7EFF" w14:textId="77777777" w:rsidR="004E29AD" w:rsidRPr="00F766AA" w:rsidRDefault="004E29AD" w:rsidP="009F2421">
            <w:pPr>
              <w:rPr>
                <w:sz w:val="28"/>
                <w:szCs w:val="28"/>
              </w:rPr>
            </w:pPr>
          </w:p>
        </w:tc>
      </w:tr>
      <w:tr w:rsidR="004E29AD" w:rsidRPr="00F766AA" w14:paraId="4BEA3914" w14:textId="77777777" w:rsidTr="00B5384B">
        <w:trPr>
          <w:trHeight w:val="97"/>
        </w:trPr>
        <w:tc>
          <w:tcPr>
            <w:tcW w:w="5623" w:type="dxa"/>
            <w:gridSpan w:val="2"/>
            <w:vMerge/>
          </w:tcPr>
          <w:p w14:paraId="11F4BF1C" w14:textId="77777777" w:rsidR="004E29AD" w:rsidRPr="00F766AA" w:rsidRDefault="004E29AD" w:rsidP="009F2421">
            <w:pPr>
              <w:rPr>
                <w:sz w:val="17"/>
                <w:szCs w:val="17"/>
              </w:rPr>
            </w:pPr>
          </w:p>
        </w:tc>
        <w:tc>
          <w:tcPr>
            <w:tcW w:w="5180" w:type="dxa"/>
            <w:gridSpan w:val="4"/>
            <w:tcMar>
              <w:top w:w="57" w:type="dxa"/>
              <w:bottom w:w="28" w:type="dxa"/>
            </w:tcMar>
          </w:tcPr>
          <w:p w14:paraId="755444AC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3CDB80D5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4E29AD" w:rsidRPr="00F766AA" w14:paraId="0B426AE6" w14:textId="77777777" w:rsidTr="00B5384B">
        <w:trPr>
          <w:trHeight w:val="54"/>
        </w:trPr>
        <w:tc>
          <w:tcPr>
            <w:tcW w:w="472" w:type="dxa"/>
          </w:tcPr>
          <w:p w14:paraId="739C9BF7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A183B8E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151" w:type="dxa"/>
          </w:tcPr>
          <w:p w14:paraId="2DAAEF83" w14:textId="0A56947B" w:rsidR="004E29AD" w:rsidRPr="00DB6C72" w:rsidRDefault="004E29AD" w:rsidP="00B5384B">
            <w:pPr>
              <w:tabs>
                <w:tab w:val="left" w:pos="226"/>
              </w:tabs>
              <w:autoSpaceDE w:val="0"/>
              <w:autoSpaceDN w:val="0"/>
              <w:adjustRightInd w:val="0"/>
              <w:ind w:left="226" w:hanging="226"/>
              <w:rPr>
                <w:szCs w:val="18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="00B5384B" w:rsidRPr="00DB6C72">
              <w:rPr>
                <w:szCs w:val="18"/>
              </w:rPr>
              <w:t>Verificación inicial UNE HD 60364-6:17+A11+A12:18</w:t>
            </w: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11B33D0C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2439C1A3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56C6609B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137504B6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4E29AD" w:rsidRPr="00F766AA" w14:paraId="6784B511" w14:textId="77777777" w:rsidTr="00B5384B">
        <w:trPr>
          <w:trHeight w:val="54"/>
        </w:trPr>
        <w:tc>
          <w:tcPr>
            <w:tcW w:w="472" w:type="dxa"/>
          </w:tcPr>
          <w:p w14:paraId="7D72F5C9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3E4C10A3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151" w:type="dxa"/>
          </w:tcPr>
          <w:p w14:paraId="0727175B" w14:textId="77777777" w:rsidR="004E29AD" w:rsidRPr="00DB6C72" w:rsidRDefault="004E29AD" w:rsidP="009F2421">
            <w:pPr>
              <w:tabs>
                <w:tab w:val="left" w:pos="226"/>
              </w:tabs>
              <w:autoSpaceDE w:val="0"/>
              <w:autoSpaceDN w:val="0"/>
              <w:adjustRightInd w:val="0"/>
              <w:ind w:left="226" w:hanging="226"/>
              <w:rPr>
                <w:szCs w:val="18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szCs w:val="18"/>
              </w:rPr>
              <w:t>Pruebas finales de funcionamiento (Iluminación Gral.)</w:t>
            </w:r>
          </w:p>
          <w:p w14:paraId="01B7C53F" w14:textId="77777777" w:rsidR="004E29AD" w:rsidRPr="00DB6C72" w:rsidRDefault="004E29AD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 w:val="17"/>
                <w:szCs w:val="17"/>
              </w:rPr>
            </w:pPr>
            <w:r w:rsidRPr="00DB6C72">
              <w:rPr>
                <w:sz w:val="16"/>
                <w:szCs w:val="16"/>
              </w:rPr>
              <w:tab/>
              <w:t>UNE-HD 60364-6:2017</w:t>
            </w: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0216A46F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39AEDFB0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04C8379B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1009EAE3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4E29AD" w:rsidRPr="00F766AA" w14:paraId="08A04C74" w14:textId="77777777" w:rsidTr="00B5384B">
        <w:trPr>
          <w:trHeight w:val="54"/>
        </w:trPr>
        <w:tc>
          <w:tcPr>
            <w:tcW w:w="472" w:type="dxa"/>
          </w:tcPr>
          <w:p w14:paraId="69234CA0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A3F9535" w14:textId="77777777" w:rsidR="004E29AD" w:rsidRPr="00F766AA" w:rsidRDefault="004E29AD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151" w:type="dxa"/>
          </w:tcPr>
          <w:p w14:paraId="444BC821" w14:textId="77777777" w:rsidR="004E29AD" w:rsidRPr="00DB6C72" w:rsidRDefault="004E29AD" w:rsidP="009F2421">
            <w:pPr>
              <w:tabs>
                <w:tab w:val="left" w:pos="226"/>
              </w:tabs>
              <w:autoSpaceDE w:val="0"/>
              <w:autoSpaceDN w:val="0"/>
              <w:adjustRightInd w:val="0"/>
              <w:ind w:left="226" w:hanging="226"/>
              <w:rPr>
                <w:szCs w:val="18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szCs w:val="18"/>
              </w:rPr>
              <w:t>Pruebas finales de funcionamiento (Emergencia)</w:t>
            </w:r>
          </w:p>
          <w:p w14:paraId="2A496478" w14:textId="77777777" w:rsidR="004E29AD" w:rsidRPr="00DB6C72" w:rsidRDefault="004E29AD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 w:val="17"/>
                <w:szCs w:val="17"/>
              </w:rPr>
            </w:pPr>
            <w:r w:rsidRPr="00DB6C72">
              <w:rPr>
                <w:sz w:val="16"/>
                <w:szCs w:val="16"/>
              </w:rPr>
              <w:tab/>
              <w:t>UNE 20062:1993 y UNE 23035-4:2003</w:t>
            </w: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5CA01833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04CD36BF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4FB9E52C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295" w:type="dxa"/>
            <w:tcMar>
              <w:top w:w="85" w:type="dxa"/>
              <w:bottom w:w="85" w:type="dxa"/>
            </w:tcMar>
          </w:tcPr>
          <w:p w14:paraId="2999B422" w14:textId="77777777" w:rsidR="004E29AD" w:rsidRPr="00F766AA" w:rsidRDefault="004E29AD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4E29AD" w:rsidRPr="00F766AA" w14:paraId="6ED37D82" w14:textId="77777777" w:rsidTr="00B5384B">
        <w:tblPrEx>
          <w:tblCellMar>
            <w:bottom w:w="28" w:type="dxa"/>
          </w:tblCellMar>
        </w:tblPrEx>
        <w:trPr>
          <w:trHeight w:val="313"/>
        </w:trPr>
        <w:tc>
          <w:tcPr>
            <w:tcW w:w="5623" w:type="dxa"/>
            <w:gridSpan w:val="2"/>
            <w:vAlign w:val="center"/>
          </w:tcPr>
          <w:p w14:paraId="2CA2380B" w14:textId="77777777" w:rsidR="004E29AD" w:rsidRPr="00F766AA" w:rsidRDefault="004E29AD" w:rsidP="009F2421">
            <w:pPr>
              <w:ind w:left="398"/>
              <w:rPr>
                <w:w w:val="85"/>
                <w:sz w:val="15"/>
                <w:szCs w:val="15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295" w:type="dxa"/>
            <w:vAlign w:val="center"/>
          </w:tcPr>
          <w:p w14:paraId="664CD057" w14:textId="77777777" w:rsidR="004E29AD" w:rsidRPr="00F766AA" w:rsidRDefault="004E29AD" w:rsidP="009F242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95" w:type="dxa"/>
            <w:vAlign w:val="center"/>
          </w:tcPr>
          <w:p w14:paraId="2BE18B59" w14:textId="77777777" w:rsidR="004E29AD" w:rsidRPr="00F766AA" w:rsidRDefault="004E29AD" w:rsidP="009F242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9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6ABA4D6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9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1DF4E82" w14:textId="77777777" w:rsidR="004E29AD" w:rsidRPr="00F766AA" w:rsidRDefault="004E29AD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4282CB7B" w14:textId="77777777" w:rsidR="004E29AD" w:rsidRPr="00F766AA" w:rsidRDefault="004E29AD" w:rsidP="004E29AD">
      <w:pPr>
        <w:rPr>
          <w:sz w:val="16"/>
          <w:szCs w:val="16"/>
        </w:rPr>
      </w:pPr>
    </w:p>
    <w:p w14:paraId="2EC503C7" w14:textId="77777777" w:rsidR="004E29AD" w:rsidRPr="00F766AA" w:rsidRDefault="004E29AD" w:rsidP="004E29AD">
      <w:pPr>
        <w:rPr>
          <w:sz w:val="16"/>
          <w:szCs w:val="16"/>
        </w:rPr>
      </w:pPr>
    </w:p>
    <w:p w14:paraId="572EB7D1" w14:textId="77777777" w:rsidR="004E29AD" w:rsidRPr="00F766AA" w:rsidRDefault="004E29AD" w:rsidP="004E29AD">
      <w:pPr>
        <w:rPr>
          <w:sz w:val="16"/>
          <w:szCs w:val="16"/>
        </w:rPr>
      </w:pPr>
    </w:p>
    <w:p w14:paraId="364EB48D" w14:textId="77777777" w:rsidR="004E29AD" w:rsidRPr="00F766AA" w:rsidRDefault="004E29AD" w:rsidP="004E29AD">
      <w:pPr>
        <w:rPr>
          <w:sz w:val="16"/>
          <w:szCs w:val="16"/>
        </w:rPr>
      </w:pPr>
    </w:p>
    <w:p w14:paraId="04716715" w14:textId="77777777" w:rsidR="004E29AD" w:rsidRPr="00F766AA" w:rsidRDefault="004E29AD" w:rsidP="004E29AD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4E29AD" w:rsidRPr="00F766AA" w14:paraId="206C7C20" w14:textId="77777777" w:rsidTr="009F2421">
        <w:trPr>
          <w:trHeight w:val="231"/>
        </w:trPr>
        <w:tc>
          <w:tcPr>
            <w:tcW w:w="7621" w:type="dxa"/>
          </w:tcPr>
          <w:p w14:paraId="0D8C4CA6" w14:textId="77777777" w:rsidR="004E29AD" w:rsidRPr="00F766AA" w:rsidRDefault="004E29AD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5A6542BC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79BE1C9B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0D5C5F3F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2BBEADF5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4D246113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07AD0447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1389BA43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25BB6519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212231DF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  <w:p w14:paraId="37DFFDEC" w14:textId="77777777" w:rsidR="004E29AD" w:rsidRPr="00F766AA" w:rsidRDefault="004E29AD" w:rsidP="009F242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71D0C45" w14:textId="77777777" w:rsidR="004E29AD" w:rsidRPr="00F766AA" w:rsidRDefault="004E29AD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CE28EEB" w14:textId="77777777" w:rsidR="004E29AD" w:rsidRPr="00F766AA" w:rsidRDefault="004E29AD" w:rsidP="004E29AD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4E29AD" w:rsidRPr="00F766AA" w14:paraId="66D30EC9" w14:textId="77777777" w:rsidTr="009F2421">
        <w:trPr>
          <w:trHeight w:val="425"/>
        </w:trPr>
        <w:tc>
          <w:tcPr>
            <w:tcW w:w="10774" w:type="dxa"/>
            <w:vAlign w:val="center"/>
          </w:tcPr>
          <w:p w14:paraId="1A91CF86" w14:textId="77777777" w:rsidR="004E29AD" w:rsidRPr="00F766AA" w:rsidRDefault="004E29AD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4BB79950" w14:textId="77777777" w:rsidR="00F77584" w:rsidRDefault="00F77584" w:rsidP="00F77584">
      <w:pPr>
        <w:rPr>
          <w:b/>
          <w:sz w:val="24"/>
        </w:rPr>
      </w:pPr>
    </w:p>
    <w:p w14:paraId="05841081" w14:textId="77777777" w:rsidR="00DB6C72" w:rsidRDefault="00DB6C72" w:rsidP="00F77584">
      <w:pPr>
        <w:rPr>
          <w:b/>
          <w:sz w:val="24"/>
        </w:rPr>
      </w:pPr>
    </w:p>
    <w:p w14:paraId="7D86DB17" w14:textId="77777777" w:rsidR="00DB6C72" w:rsidRDefault="00DB6C72" w:rsidP="00F77584">
      <w:pPr>
        <w:rPr>
          <w:b/>
          <w:sz w:val="24"/>
        </w:rPr>
      </w:pPr>
    </w:p>
    <w:p w14:paraId="64060337" w14:textId="77777777" w:rsidR="00DB6C72" w:rsidRDefault="00DB6C72" w:rsidP="00F77584">
      <w:pPr>
        <w:rPr>
          <w:b/>
          <w:sz w:val="24"/>
        </w:rPr>
      </w:pPr>
    </w:p>
    <w:p w14:paraId="4BDE010D" w14:textId="77777777" w:rsidR="00DB6C72" w:rsidRDefault="00DB6C72" w:rsidP="00F77584">
      <w:pPr>
        <w:rPr>
          <w:b/>
          <w:sz w:val="24"/>
        </w:rPr>
      </w:pPr>
    </w:p>
    <w:p w14:paraId="5AA51629" w14:textId="77777777" w:rsidR="00DB6C72" w:rsidRDefault="00DB6C72" w:rsidP="00F77584">
      <w:pPr>
        <w:rPr>
          <w:b/>
          <w:sz w:val="24"/>
        </w:rPr>
      </w:pPr>
    </w:p>
    <w:p w14:paraId="3D9BFC0F" w14:textId="77777777" w:rsidR="00DB6C72" w:rsidRPr="00F766AA" w:rsidRDefault="00DB6C72" w:rsidP="00F77584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712"/>
        <w:gridCol w:w="283"/>
        <w:gridCol w:w="3261"/>
      </w:tblGrid>
      <w:tr w:rsidR="00F77584" w:rsidRPr="00F766AA" w14:paraId="3080DFFF" w14:textId="77777777" w:rsidTr="009F242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17E1C" w14:textId="77777777" w:rsidR="00F77584" w:rsidRPr="00F766AA" w:rsidRDefault="00F77584" w:rsidP="009F242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FCF2A" w14:textId="77777777" w:rsidR="00F77584" w:rsidRPr="00F766AA" w:rsidRDefault="00F77584" w:rsidP="009F2421">
            <w:pPr>
              <w:jc w:val="center"/>
              <w:rPr>
                <w:b/>
              </w:rPr>
            </w:pP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4B53AC" w14:textId="77777777" w:rsidR="00F77584" w:rsidRPr="00F766AA" w:rsidRDefault="00F77584" w:rsidP="009F242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SEGURIDAD EN CASO DE INCENDIO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D5F063" w14:textId="77777777" w:rsidR="00F77584" w:rsidRPr="00F766AA" w:rsidRDefault="00F77584" w:rsidP="009F242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C73C607" w14:textId="77777777" w:rsidR="00F77584" w:rsidRPr="000B1F89" w:rsidRDefault="00F77584" w:rsidP="000B1F89">
            <w:pPr>
              <w:pStyle w:val="1izenburua"/>
              <w:rPr>
                <w:sz w:val="20"/>
                <w:szCs w:val="20"/>
              </w:rPr>
            </w:pPr>
            <w:bookmarkStart w:id="48" w:name="DETECCION_CONTROL_Y_EXTINCIÓN"/>
            <w:r w:rsidRPr="000B1F89">
              <w:rPr>
                <w:sz w:val="20"/>
                <w:szCs w:val="20"/>
              </w:rPr>
              <w:t>DETECCION, CONTROL Y EXTINCION</w:t>
            </w:r>
            <w:bookmarkEnd w:id="48"/>
          </w:p>
        </w:tc>
      </w:tr>
    </w:tbl>
    <w:p w14:paraId="5B1E1160" w14:textId="77777777" w:rsidR="00F77584" w:rsidRPr="00F766AA" w:rsidRDefault="00F77584" w:rsidP="00F77584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F77584" w:rsidRPr="00F766AA" w14:paraId="0630274F" w14:textId="77777777" w:rsidTr="009F2421">
        <w:trPr>
          <w:trHeight w:val="284"/>
        </w:trPr>
        <w:tc>
          <w:tcPr>
            <w:tcW w:w="1101" w:type="dxa"/>
            <w:vAlign w:val="center"/>
          </w:tcPr>
          <w:p w14:paraId="2B8D849D" w14:textId="77777777" w:rsidR="00F77584" w:rsidRPr="00F766AA" w:rsidRDefault="00F77584" w:rsidP="009F242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6F2554B9" w14:textId="77777777" w:rsidR="00F77584" w:rsidRPr="00F766AA" w:rsidRDefault="00F77584" w:rsidP="009F2421">
            <w:pPr>
              <w:rPr>
                <w:b/>
              </w:rPr>
            </w:pPr>
          </w:p>
        </w:tc>
      </w:tr>
    </w:tbl>
    <w:p w14:paraId="0060BCF9" w14:textId="77777777" w:rsidR="00F77584" w:rsidRPr="00F766AA" w:rsidRDefault="00F77584" w:rsidP="00F77584">
      <w:pPr>
        <w:rPr>
          <w:b/>
          <w:szCs w:val="18"/>
        </w:rPr>
      </w:pPr>
    </w:p>
    <w:p w14:paraId="1A3E4392" w14:textId="77777777" w:rsidR="00F77584" w:rsidRPr="00F766AA" w:rsidRDefault="00F77584" w:rsidP="00F77584">
      <w:pPr>
        <w:ind w:left="-142"/>
        <w:rPr>
          <w:b/>
        </w:rPr>
      </w:pPr>
      <w:r w:rsidRPr="00F766AA">
        <w:rPr>
          <w:b/>
        </w:rPr>
        <w:t>Identificación de las Instalaciones / Niveles de control</w:t>
      </w:r>
    </w:p>
    <w:p w14:paraId="61B30AD6" w14:textId="77777777" w:rsidR="00F77584" w:rsidRPr="00F766AA" w:rsidRDefault="00F77584" w:rsidP="00F77584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709"/>
        <w:gridCol w:w="4819"/>
        <w:gridCol w:w="1134"/>
        <w:gridCol w:w="993"/>
      </w:tblGrid>
      <w:tr w:rsidR="00F77584" w:rsidRPr="00F766AA" w14:paraId="5B757206" w14:textId="77777777" w:rsidTr="009F2421">
        <w:trPr>
          <w:cantSplit/>
          <w:trHeight w:val="11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CB390F0" w14:textId="77777777" w:rsidR="00F77584" w:rsidRPr="00F766AA" w:rsidRDefault="00F77584" w:rsidP="009F2421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CC0107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TIPO</w:t>
            </w:r>
          </w:p>
        </w:tc>
        <w:tc>
          <w:tcPr>
            <w:tcW w:w="4819" w:type="dxa"/>
            <w:vMerge w:val="restart"/>
            <w:vAlign w:val="center"/>
          </w:tcPr>
          <w:p w14:paraId="50507270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DESCRIPCIÓN Y/O LOCALIZACION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30722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F77584" w:rsidRPr="00F766AA" w14:paraId="036AFAC3" w14:textId="77777777" w:rsidTr="009F2421">
        <w:trPr>
          <w:cantSplit/>
          <w:trHeight w:val="119"/>
        </w:trPr>
        <w:tc>
          <w:tcPr>
            <w:tcW w:w="3119" w:type="dxa"/>
            <w:vMerge/>
            <w:shd w:val="clear" w:color="auto" w:fill="auto"/>
            <w:vAlign w:val="center"/>
          </w:tcPr>
          <w:p w14:paraId="43A445BE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1463A4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19" w:type="dxa"/>
            <w:vMerge/>
          </w:tcPr>
          <w:p w14:paraId="793F4758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0E0BA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9E676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F77584" w:rsidRPr="00F766AA" w14:paraId="368E160E" w14:textId="77777777" w:rsidTr="009F2421">
        <w:trPr>
          <w:cantSplit/>
          <w:trHeight w:val="189"/>
        </w:trPr>
        <w:tc>
          <w:tcPr>
            <w:tcW w:w="3119" w:type="dxa"/>
            <w:shd w:val="clear" w:color="auto" w:fill="auto"/>
            <w:vAlign w:val="center"/>
          </w:tcPr>
          <w:p w14:paraId="3A22BFAA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FB8C5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6003980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ADED6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336A9F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596315E4" w14:textId="77777777" w:rsidTr="009F2421">
        <w:trPr>
          <w:cantSplit/>
          <w:trHeight w:val="51"/>
        </w:trPr>
        <w:tc>
          <w:tcPr>
            <w:tcW w:w="3119" w:type="dxa"/>
            <w:shd w:val="clear" w:color="auto" w:fill="auto"/>
            <w:vAlign w:val="center"/>
          </w:tcPr>
          <w:p w14:paraId="03F0DBB9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A0A5E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9DCA0E6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56ED9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4A45C3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2DFAC7D2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494BB3AE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38EA9B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A8D38B1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4A5DB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1BAE4E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231CCC44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08D082D5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7DA0E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3B51929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31E14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F59332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15B05AAF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22D52426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D8784E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C8C3283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A8DD3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9FC75F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  <w:tr w:rsidR="00F77584" w:rsidRPr="00F766AA" w14:paraId="1AB0DC4A" w14:textId="77777777" w:rsidTr="009F2421">
        <w:trPr>
          <w:cantSplit/>
          <w:trHeight w:val="49"/>
        </w:trPr>
        <w:tc>
          <w:tcPr>
            <w:tcW w:w="3119" w:type="dxa"/>
            <w:shd w:val="clear" w:color="auto" w:fill="auto"/>
            <w:vAlign w:val="center"/>
          </w:tcPr>
          <w:p w14:paraId="2993B6E1" w14:textId="77777777" w:rsidR="00F77584" w:rsidRPr="00F766AA" w:rsidRDefault="00F77584" w:rsidP="009F2421">
            <w:pPr>
              <w:ind w:left="114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B9E45" w14:textId="77777777" w:rsidR="00F77584" w:rsidRPr="00F766AA" w:rsidRDefault="00F77584" w:rsidP="009F2421">
            <w:pPr>
              <w:ind w:left="114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E53904F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41F55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C2EAA7" w14:textId="77777777" w:rsidR="00F77584" w:rsidRPr="00F766AA" w:rsidRDefault="00F77584" w:rsidP="009F2421">
            <w:pPr>
              <w:jc w:val="center"/>
              <w:rPr>
                <w:b/>
                <w:sz w:val="24"/>
              </w:rPr>
            </w:pPr>
          </w:p>
        </w:tc>
      </w:tr>
    </w:tbl>
    <w:p w14:paraId="0DFFD1A3" w14:textId="77777777" w:rsidR="00F77584" w:rsidRPr="00F766AA" w:rsidRDefault="00F77584" w:rsidP="00F77584">
      <w:pPr>
        <w:ind w:left="-142"/>
        <w:rPr>
          <w:b/>
          <w:szCs w:val="18"/>
        </w:rPr>
      </w:pPr>
    </w:p>
    <w:p w14:paraId="2A1A0A05" w14:textId="77777777" w:rsidR="00F77584" w:rsidRPr="00F766AA" w:rsidRDefault="00F77584" w:rsidP="00F77584">
      <w:pPr>
        <w:ind w:left="-142"/>
        <w:rPr>
          <w:b/>
        </w:rPr>
      </w:pPr>
      <w:r w:rsidRPr="00F766AA">
        <w:rPr>
          <w:b/>
        </w:rPr>
        <w:t>Control Documental</w:t>
      </w:r>
    </w:p>
    <w:p w14:paraId="43FF374F" w14:textId="77777777" w:rsidR="00F77584" w:rsidRPr="00F766AA" w:rsidRDefault="00F77584" w:rsidP="00F77584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1"/>
        <w:gridCol w:w="2410"/>
        <w:gridCol w:w="1701"/>
        <w:gridCol w:w="1701"/>
      </w:tblGrid>
      <w:tr w:rsidR="00F77584" w:rsidRPr="00F766AA" w14:paraId="0D8026B5" w14:textId="77777777" w:rsidTr="009F2421">
        <w:trPr>
          <w:cantSplit/>
          <w:trHeight w:val="222"/>
        </w:trPr>
        <w:tc>
          <w:tcPr>
            <w:tcW w:w="4991" w:type="dxa"/>
            <w:vAlign w:val="center"/>
          </w:tcPr>
          <w:p w14:paraId="30F9B535" w14:textId="77777777" w:rsidR="00F77584" w:rsidRPr="00F766AA" w:rsidRDefault="00F77584" w:rsidP="009F2421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INSTALACION / TIPO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A96E1E" w14:textId="77777777" w:rsidR="00F77584" w:rsidRPr="00F766AA" w:rsidRDefault="00F77584" w:rsidP="009F2421">
            <w:pPr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CERTIFICACION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CF27A1F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APORTA DOCUMENTOS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D43CF9A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CONFORMIDAD</w:t>
            </w:r>
          </w:p>
        </w:tc>
      </w:tr>
      <w:tr w:rsidR="00F77584" w:rsidRPr="00F766AA" w14:paraId="1E3D7092" w14:textId="77777777" w:rsidTr="009F2421">
        <w:trPr>
          <w:cantSplit/>
          <w:trHeight w:val="152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0859A67A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2545D0D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982A78C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626806" w14:textId="77777777" w:rsidR="00F77584" w:rsidRPr="00F766AA" w:rsidRDefault="00F77584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</w:p>
        </w:tc>
      </w:tr>
      <w:tr w:rsidR="00F77584" w:rsidRPr="00F766AA" w14:paraId="3F94BFEB" w14:textId="77777777" w:rsidTr="009F2421">
        <w:trPr>
          <w:cantSplit/>
          <w:trHeight w:val="142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361441F8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42339206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F75BC3B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C30B48" w14:textId="77777777" w:rsidR="00F77584" w:rsidRPr="00F766AA" w:rsidRDefault="00F77584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</w:p>
        </w:tc>
      </w:tr>
      <w:tr w:rsidR="00F77584" w:rsidRPr="00F766AA" w14:paraId="1ACDD856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48937077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B4E53C1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6EFFABD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730685" w14:textId="77777777" w:rsidR="00F77584" w:rsidRPr="00F766AA" w:rsidRDefault="00F77584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</w:p>
        </w:tc>
      </w:tr>
      <w:tr w:rsidR="00F77584" w:rsidRPr="00F766AA" w14:paraId="5707F303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65F121AC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EA5B9CB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6D599AE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7588A5" w14:textId="77777777" w:rsidR="00F77584" w:rsidRPr="00F766AA" w:rsidRDefault="00F77584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</w:p>
        </w:tc>
      </w:tr>
      <w:tr w:rsidR="00F77584" w:rsidRPr="00F766AA" w14:paraId="1FDD38FB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6702A875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C057FB2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A00BEC9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A3E6E1" w14:textId="77777777" w:rsidR="00F77584" w:rsidRPr="00F766AA" w:rsidRDefault="00F77584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</w:p>
        </w:tc>
      </w:tr>
      <w:tr w:rsidR="00F77584" w:rsidRPr="00F766AA" w14:paraId="3787290B" w14:textId="77777777" w:rsidTr="009F2421">
        <w:trPr>
          <w:cantSplit/>
          <w:trHeight w:val="118"/>
        </w:trPr>
        <w:tc>
          <w:tcPr>
            <w:tcW w:w="4991" w:type="dxa"/>
            <w:tcMar>
              <w:top w:w="57" w:type="dxa"/>
              <w:bottom w:w="57" w:type="dxa"/>
            </w:tcMar>
            <w:vAlign w:val="center"/>
          </w:tcPr>
          <w:p w14:paraId="04DFB6C0" w14:textId="77777777" w:rsidR="00F77584" w:rsidRPr="00F766AA" w:rsidRDefault="00F77584" w:rsidP="009F2421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57294C2" w14:textId="77777777" w:rsidR="00F77584" w:rsidRPr="00F766AA" w:rsidRDefault="00F77584" w:rsidP="009F2421">
            <w:pPr>
              <w:ind w:left="84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7C18202" w14:textId="77777777" w:rsidR="00F77584" w:rsidRPr="00F766AA" w:rsidRDefault="00F77584" w:rsidP="009F2421">
            <w:pPr>
              <w:ind w:left="85"/>
              <w:jc w:val="center"/>
              <w:rPr>
                <w:b/>
              </w:rPr>
            </w:pPr>
            <w:r w:rsidRPr="00F766AA">
              <w:rPr>
                <w:sz w:val="16"/>
              </w:rPr>
              <w:t xml:space="preserve">SI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  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A57506" w14:textId="77777777" w:rsidR="00F77584" w:rsidRPr="00F766AA" w:rsidRDefault="00F77584" w:rsidP="009F2421">
            <w:pPr>
              <w:ind w:left="85"/>
              <w:rPr>
                <w:b/>
              </w:rPr>
            </w:pPr>
            <w:r w:rsidRPr="00F766AA">
              <w:rPr>
                <w:sz w:val="16"/>
              </w:rPr>
              <w:t xml:space="preserve">C </w:t>
            </w:r>
            <w:r w:rsidRPr="00F766AA">
              <w:rPr>
                <w:sz w:val="12"/>
                <w:szCs w:val="12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     </w:t>
            </w:r>
            <w:r w:rsidRPr="00F766AA">
              <w:rPr>
                <w:sz w:val="16"/>
                <w:szCs w:val="16"/>
              </w:rPr>
              <w:t>NC</w:t>
            </w:r>
            <w:r w:rsidRPr="00F766AA">
              <w:rPr>
                <w:sz w:val="16"/>
              </w:rPr>
              <w:t xml:space="preserve">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        </w:t>
            </w:r>
          </w:p>
        </w:tc>
      </w:tr>
    </w:tbl>
    <w:p w14:paraId="573E57DF" w14:textId="77777777" w:rsidR="00F77584" w:rsidRPr="00F766AA" w:rsidRDefault="00F77584" w:rsidP="00F77584">
      <w:pPr>
        <w:tabs>
          <w:tab w:val="left" w:pos="6946"/>
        </w:tabs>
        <w:ind w:right="272"/>
        <w:jc w:val="right"/>
        <w:rPr>
          <w:rFonts w:ascii="ArialMT" w:hAnsi="ArialMT" w:cs="ArialMT"/>
          <w:color w:val="0000FF"/>
          <w:sz w:val="8"/>
          <w:szCs w:val="8"/>
        </w:rPr>
      </w:pPr>
    </w:p>
    <w:p w14:paraId="0DBDEDCA" w14:textId="77777777" w:rsidR="00F77584" w:rsidRPr="00F766AA" w:rsidRDefault="00F77584" w:rsidP="00F77584">
      <w:pPr>
        <w:tabs>
          <w:tab w:val="left" w:pos="6946"/>
        </w:tabs>
        <w:ind w:right="272"/>
        <w:jc w:val="right"/>
        <w:rPr>
          <w:szCs w:val="18"/>
        </w:rPr>
      </w:pPr>
      <w:r w:rsidRPr="00F766AA">
        <w:rPr>
          <w:sz w:val="16"/>
          <w:szCs w:val="16"/>
        </w:rPr>
        <w:t>C = Conforme      NC = No Conforme     NA = No Aplicable</w:t>
      </w:r>
    </w:p>
    <w:p w14:paraId="4A5827D0" w14:textId="77777777" w:rsidR="00F77584" w:rsidRPr="00F766AA" w:rsidRDefault="00F77584" w:rsidP="00F77584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32FC30B4" w14:textId="77777777" w:rsidR="00F77584" w:rsidRPr="00F766AA" w:rsidRDefault="00F77584" w:rsidP="00F77584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38"/>
        <w:gridCol w:w="1040"/>
        <w:gridCol w:w="1040"/>
        <w:gridCol w:w="1040"/>
        <w:gridCol w:w="1040"/>
        <w:gridCol w:w="1040"/>
        <w:gridCol w:w="1040"/>
      </w:tblGrid>
      <w:tr w:rsidR="00F77584" w:rsidRPr="00F766AA" w14:paraId="2100E66D" w14:textId="77777777" w:rsidTr="00C675D3">
        <w:trPr>
          <w:trHeight w:val="263"/>
        </w:trPr>
        <w:tc>
          <w:tcPr>
            <w:tcW w:w="4563" w:type="dxa"/>
            <w:gridSpan w:val="2"/>
            <w:vMerge w:val="restart"/>
            <w:vAlign w:val="center"/>
          </w:tcPr>
          <w:p w14:paraId="0FE53093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ENSAYO / PRUEBA</w:t>
            </w:r>
          </w:p>
        </w:tc>
        <w:tc>
          <w:tcPr>
            <w:tcW w:w="6240" w:type="dxa"/>
            <w:gridSpan w:val="6"/>
          </w:tcPr>
          <w:p w14:paraId="6685404E" w14:textId="77777777" w:rsidR="00F77584" w:rsidRPr="00F766AA" w:rsidRDefault="00F77584" w:rsidP="009F242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TIPO / LOTE</w:t>
            </w:r>
          </w:p>
        </w:tc>
      </w:tr>
      <w:tr w:rsidR="00F77584" w:rsidRPr="00F766AA" w14:paraId="7E3703BE" w14:textId="77777777" w:rsidTr="00C675D3">
        <w:trPr>
          <w:trHeight w:val="97"/>
        </w:trPr>
        <w:tc>
          <w:tcPr>
            <w:tcW w:w="4563" w:type="dxa"/>
            <w:gridSpan w:val="2"/>
            <w:vMerge/>
          </w:tcPr>
          <w:p w14:paraId="3A94A144" w14:textId="77777777" w:rsidR="00F77584" w:rsidRPr="00F766AA" w:rsidRDefault="00F77584" w:rsidP="009F242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72FB73FC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339D72EC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3A4EA2A0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75C19443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1E61BAC3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14:paraId="26469E63" w14:textId="77777777" w:rsidR="00F77584" w:rsidRPr="00F766AA" w:rsidRDefault="00F77584" w:rsidP="009F2421">
            <w:pPr>
              <w:rPr>
                <w:sz w:val="28"/>
                <w:szCs w:val="28"/>
              </w:rPr>
            </w:pPr>
          </w:p>
        </w:tc>
      </w:tr>
      <w:tr w:rsidR="00F77584" w:rsidRPr="00F766AA" w14:paraId="76AEA7D6" w14:textId="77777777" w:rsidTr="00C675D3">
        <w:trPr>
          <w:trHeight w:val="97"/>
        </w:trPr>
        <w:tc>
          <w:tcPr>
            <w:tcW w:w="4563" w:type="dxa"/>
            <w:gridSpan w:val="2"/>
            <w:vMerge/>
          </w:tcPr>
          <w:p w14:paraId="1F9790AD" w14:textId="77777777" w:rsidR="00F77584" w:rsidRPr="00F766AA" w:rsidRDefault="00F77584" w:rsidP="009F2421">
            <w:pPr>
              <w:rPr>
                <w:sz w:val="17"/>
                <w:szCs w:val="17"/>
              </w:rPr>
            </w:pPr>
          </w:p>
        </w:tc>
        <w:tc>
          <w:tcPr>
            <w:tcW w:w="6240" w:type="dxa"/>
            <w:gridSpan w:val="6"/>
          </w:tcPr>
          <w:p w14:paraId="1496120B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5C3EF7A0" w14:textId="77777777" w:rsidR="00F77584" w:rsidRPr="00F766AA" w:rsidRDefault="00F77584" w:rsidP="009F242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F77584" w:rsidRPr="00F766AA" w14:paraId="05F59AF5" w14:textId="77777777" w:rsidTr="00C675D3">
        <w:trPr>
          <w:trHeight w:val="54"/>
        </w:trPr>
        <w:tc>
          <w:tcPr>
            <w:tcW w:w="4563" w:type="dxa"/>
            <w:gridSpan w:val="2"/>
          </w:tcPr>
          <w:p w14:paraId="2569C078" w14:textId="77777777" w:rsidR="00F77584" w:rsidRPr="00F766AA" w:rsidRDefault="00F77584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 w:rsidRPr="00F766AA">
              <w:rPr>
                <w:szCs w:val="18"/>
              </w:rPr>
              <w:t xml:space="preserve"> Nº de Informe</w:t>
            </w:r>
          </w:p>
        </w:tc>
        <w:tc>
          <w:tcPr>
            <w:tcW w:w="1040" w:type="dxa"/>
          </w:tcPr>
          <w:p w14:paraId="65097BA8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7D9C17C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7E089A4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C0D1904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5D85906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6800E8F3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F77584" w:rsidRPr="00F766AA" w14:paraId="0BF8EF44" w14:textId="77777777" w:rsidTr="00C675D3">
        <w:trPr>
          <w:trHeight w:val="54"/>
        </w:trPr>
        <w:tc>
          <w:tcPr>
            <w:tcW w:w="4563" w:type="dxa"/>
            <w:gridSpan w:val="2"/>
          </w:tcPr>
          <w:p w14:paraId="3A4652F7" w14:textId="77777777" w:rsidR="00F77584" w:rsidRPr="00F766AA" w:rsidRDefault="00F77584" w:rsidP="009F2421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 w:rsidRPr="00F766AA">
              <w:rPr>
                <w:szCs w:val="18"/>
              </w:rPr>
              <w:t xml:space="preserve"> Fecha:</w:t>
            </w:r>
          </w:p>
        </w:tc>
        <w:tc>
          <w:tcPr>
            <w:tcW w:w="1040" w:type="dxa"/>
          </w:tcPr>
          <w:p w14:paraId="36E99CC8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3B307056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4C525840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0E10744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2848B5C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85" w:type="dxa"/>
              <w:bottom w:w="85" w:type="dxa"/>
            </w:tcMar>
          </w:tcPr>
          <w:p w14:paraId="0871ACA5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F77584" w:rsidRPr="00F766AA" w14:paraId="5C1C0A9A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035B0991" w14:textId="77777777" w:rsidR="00F77584" w:rsidRPr="00F766AA" w:rsidRDefault="00F77584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68AA2BE" w14:textId="31BBCF3A" w:rsidR="00F77584" w:rsidRPr="00F766AA" w:rsidRDefault="00DB6C72" w:rsidP="009F24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0E902BDC" w14:textId="77777777" w:rsidR="001D212C" w:rsidRPr="00F766AA" w:rsidRDefault="001D212C" w:rsidP="001D212C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F766AA">
              <w:rPr>
                <w:sz w:val="22"/>
                <w:szCs w:val="22"/>
              </w:rPr>
              <w:t>□</w:t>
            </w:r>
            <w:r w:rsidRPr="00F766AA">
              <w:rPr>
                <w:sz w:val="17"/>
                <w:szCs w:val="17"/>
              </w:rPr>
              <w:t xml:space="preserve">  </w:t>
            </w:r>
            <w:r w:rsidRPr="00F766AA">
              <w:rPr>
                <w:rFonts w:ascii="ArialMT" w:hAnsi="ArialMT" w:cs="ArialMT"/>
                <w:sz w:val="16"/>
                <w:szCs w:val="16"/>
              </w:rPr>
              <w:t>Prueba de detección de incendio</w:t>
            </w:r>
          </w:p>
          <w:p w14:paraId="45DB6B71" w14:textId="4BEF4FB8" w:rsidR="00F77584" w:rsidRPr="00DB6C72" w:rsidRDefault="001D212C" w:rsidP="001D212C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F766AA">
              <w:rPr>
                <w:rFonts w:ascii="ArialMT" w:hAnsi="ArialMT" w:cs="ArialMT"/>
                <w:sz w:val="16"/>
                <w:szCs w:val="16"/>
              </w:rPr>
              <w:tab/>
            </w:r>
            <w:r w:rsidRPr="001D212C">
              <w:rPr>
                <w:rFonts w:ascii="ArialMT" w:hAnsi="ArialMT" w:cs="ArialMT"/>
                <w:sz w:val="16"/>
                <w:szCs w:val="16"/>
              </w:rPr>
              <w:t>UNE EN 54-1:2022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DB596F6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A6D04BB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35B379A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D70D53B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CB0FA72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C84C23B" w14:textId="77777777" w:rsidR="00F77584" w:rsidRPr="00F766AA" w:rsidRDefault="00F77584" w:rsidP="009F2421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52A34689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236665E8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0343BECF" w14:textId="2A60300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66AEF7C3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Activación automática de ventilación</w:t>
            </w:r>
          </w:p>
          <w:p w14:paraId="58FBBA8D" w14:textId="6163D818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UNE-EN 12101-3:2016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C30ABA2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23552BA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2B35A1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5954C14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B946C9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815AD39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38DA6B33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471F3F9B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4B32DC81" w14:textId="14D7E69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79422B8F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Funcionamiento de Bocas de Incendios Equipadas</w:t>
            </w:r>
          </w:p>
          <w:p w14:paraId="7A8DFFF6" w14:textId="77777777" w:rsidR="003A3C83" w:rsidRPr="00DB6C72" w:rsidRDefault="003A3C83" w:rsidP="003A3C83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UNE-EN 671-1.2013 y 2 y R.D. 513/2017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4A179AD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1C5BEA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A311B7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8F665B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FA7EE2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868002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73BCAD26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39B5FB0F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3686E7C5" w14:textId="156D3DE0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70763606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Funcionamiento de Columna Seca</w:t>
            </w:r>
          </w:p>
          <w:p w14:paraId="02036CA2" w14:textId="5CC2EFA0" w:rsidR="003A3C83" w:rsidRPr="00DB6C72" w:rsidRDefault="003A3C83" w:rsidP="003A3C83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R.D. 513/2017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86B3E6B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5467839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B7EFC0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197396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1834D8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543591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62948A23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1AEB8289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762ED150" w14:textId="57FB722C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7D20ED09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Funcionamiento de alarma</w:t>
            </w:r>
          </w:p>
          <w:p w14:paraId="73325F96" w14:textId="77777777" w:rsidR="003A3C83" w:rsidRPr="00DB6C72" w:rsidRDefault="003A3C83" w:rsidP="003A3C83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UNE EN 54-1:2022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E89FE4B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EED666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47D56B4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7740B76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9E8801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785C99D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593FE2D1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6457E8DC" w14:textId="77777777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AD1FCB4" w14:textId="1B8D28D3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54D84527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Funcionamiento de control de humos de incendio</w:t>
            </w:r>
          </w:p>
          <w:p w14:paraId="07E1D91D" w14:textId="129A96F2" w:rsidR="003A3C83" w:rsidRPr="00DB6C72" w:rsidRDefault="003A3C83" w:rsidP="003A3C83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UNE EN 12101-6:2022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E52EF3E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EB1293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D860674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9B27F3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FC60F67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C49E0C0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3E29EEBD" w14:textId="77777777" w:rsidTr="00C675D3">
        <w:trPr>
          <w:trHeight w:val="54"/>
        </w:trPr>
        <w:tc>
          <w:tcPr>
            <w:tcW w:w="425" w:type="dxa"/>
            <w:tcMar>
              <w:top w:w="28" w:type="dxa"/>
              <w:bottom w:w="28" w:type="dxa"/>
            </w:tcMar>
          </w:tcPr>
          <w:p w14:paraId="63D0DF6A" w14:textId="0C8D34AA" w:rsidR="003A3C83" w:rsidRPr="00F766AA" w:rsidRDefault="003A3C83" w:rsidP="003A3C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138" w:type="dxa"/>
            <w:tcMar>
              <w:top w:w="28" w:type="dxa"/>
              <w:bottom w:w="28" w:type="dxa"/>
            </w:tcMar>
          </w:tcPr>
          <w:p w14:paraId="5F17E3B0" w14:textId="77777777" w:rsidR="003A3C83" w:rsidRPr="00DB6C72" w:rsidRDefault="003A3C83" w:rsidP="003A3C83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Funcionamiento de rociadores automáticos</w:t>
            </w:r>
          </w:p>
          <w:p w14:paraId="3286C349" w14:textId="77777777" w:rsidR="003A3C83" w:rsidRPr="00DB6C72" w:rsidRDefault="003A3C83" w:rsidP="003A3C83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UNE-EN 12845:2016+A1:2021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6FE9405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F816F1E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3908992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AFA7E4F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6CC4F21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70461D5" w14:textId="77777777" w:rsidR="003A3C83" w:rsidRPr="00F766AA" w:rsidRDefault="003A3C83" w:rsidP="003A3C83">
            <w:pPr>
              <w:ind w:left="82"/>
              <w:rPr>
                <w:sz w:val="17"/>
                <w:szCs w:val="17"/>
              </w:rPr>
            </w:pPr>
          </w:p>
        </w:tc>
      </w:tr>
      <w:tr w:rsidR="003A3C83" w:rsidRPr="00F766AA" w14:paraId="4AC61627" w14:textId="77777777" w:rsidTr="00C675D3">
        <w:tblPrEx>
          <w:tblCellMar>
            <w:bottom w:w="28" w:type="dxa"/>
          </w:tblCellMar>
        </w:tblPrEx>
        <w:trPr>
          <w:trHeight w:val="313"/>
        </w:trPr>
        <w:tc>
          <w:tcPr>
            <w:tcW w:w="4563" w:type="dxa"/>
            <w:gridSpan w:val="2"/>
            <w:vAlign w:val="center"/>
          </w:tcPr>
          <w:p w14:paraId="69B891A3" w14:textId="77777777" w:rsidR="003A3C83" w:rsidRPr="00F766AA" w:rsidRDefault="003A3C83" w:rsidP="003A3C83">
            <w:pPr>
              <w:ind w:left="398"/>
              <w:rPr>
                <w:w w:val="85"/>
                <w:sz w:val="15"/>
                <w:szCs w:val="15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040" w:type="dxa"/>
          </w:tcPr>
          <w:p w14:paraId="68B81745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</w:p>
        </w:tc>
        <w:tc>
          <w:tcPr>
            <w:tcW w:w="1040" w:type="dxa"/>
            <w:vAlign w:val="center"/>
          </w:tcPr>
          <w:p w14:paraId="796191F9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vAlign w:val="center"/>
          </w:tcPr>
          <w:p w14:paraId="2F29EA7B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6152F3F" w14:textId="77777777" w:rsidR="003A3C83" w:rsidRPr="00F766AA" w:rsidRDefault="003A3C83" w:rsidP="003A3C83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vAlign w:val="center"/>
          </w:tcPr>
          <w:p w14:paraId="25C2776E" w14:textId="77777777" w:rsidR="003A3C83" w:rsidRPr="00F766AA" w:rsidRDefault="003A3C83" w:rsidP="003A3C8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06C6E09" w14:textId="77777777" w:rsidR="003A3C83" w:rsidRPr="00F766AA" w:rsidRDefault="003A3C83" w:rsidP="003A3C83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2C4CA991" w14:textId="77777777" w:rsidR="00F77584" w:rsidRPr="00F766AA" w:rsidRDefault="00F77584" w:rsidP="00F77584">
      <w:pPr>
        <w:rPr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F77584" w:rsidRPr="00F766AA" w14:paraId="3E440A26" w14:textId="77777777" w:rsidTr="009F2421">
        <w:trPr>
          <w:trHeight w:val="231"/>
        </w:trPr>
        <w:tc>
          <w:tcPr>
            <w:tcW w:w="7621" w:type="dxa"/>
          </w:tcPr>
          <w:p w14:paraId="1411D986" w14:textId="77777777" w:rsidR="00F77584" w:rsidRPr="00F766AA" w:rsidRDefault="00F77584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0BD2A5DA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2B314A34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1CF87499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029DE4E8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  <w:p w14:paraId="7E634B27" w14:textId="77777777" w:rsidR="00F77584" w:rsidRPr="00F766AA" w:rsidRDefault="00F77584" w:rsidP="009F242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4247242F" w14:textId="77777777" w:rsidR="00F77584" w:rsidRPr="00F766AA" w:rsidRDefault="00F77584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53461CEF" w14:textId="77777777" w:rsidR="00F77584" w:rsidRPr="00F766AA" w:rsidRDefault="00F77584" w:rsidP="00F77584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F77584" w:rsidRPr="00F766AA" w14:paraId="3F65F6CF" w14:textId="77777777" w:rsidTr="009F2421">
        <w:trPr>
          <w:trHeight w:val="425"/>
        </w:trPr>
        <w:tc>
          <w:tcPr>
            <w:tcW w:w="10774" w:type="dxa"/>
            <w:vAlign w:val="center"/>
          </w:tcPr>
          <w:p w14:paraId="43D0E174" w14:textId="77777777" w:rsidR="00F77584" w:rsidRPr="00F766AA" w:rsidRDefault="00F77584" w:rsidP="009F242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083477F" w14:textId="77777777" w:rsidR="00DF7A02" w:rsidRDefault="00DF7A02" w:rsidP="00DF7A02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712"/>
        <w:gridCol w:w="283"/>
        <w:gridCol w:w="3261"/>
      </w:tblGrid>
      <w:tr w:rsidR="00DF7A02" w:rsidRPr="00F766AA" w14:paraId="6A65EA58" w14:textId="77777777" w:rsidTr="0099429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B511" w14:textId="77777777" w:rsidR="00DF7A02" w:rsidRPr="00F766AA" w:rsidRDefault="00DF7A02" w:rsidP="00994296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3686" w14:textId="77777777" w:rsidR="00DF7A02" w:rsidRPr="00F766AA" w:rsidRDefault="00DF7A02" w:rsidP="00994296">
            <w:pPr>
              <w:jc w:val="center"/>
              <w:rPr>
                <w:b/>
              </w:rPr>
            </w:pPr>
          </w:p>
        </w:tc>
        <w:tc>
          <w:tcPr>
            <w:tcW w:w="4712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59B5B" w14:textId="2C2FF3B4" w:rsidR="00DF7A02" w:rsidRPr="00F766AA" w:rsidRDefault="00DF7A02" w:rsidP="00994296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</w:t>
            </w:r>
            <w:r w:rsidR="00E92FA0" w:rsidRPr="00F766AA">
              <w:rPr>
                <w:sz w:val="24"/>
              </w:rPr>
              <w:t>EGURIDAD</w:t>
            </w:r>
            <w:r w:rsidRPr="00F766AA">
              <w:rPr>
                <w:sz w:val="24"/>
              </w:rPr>
              <w:t xml:space="preserve"> EN CASO DE INCENDIO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55C263" w14:textId="77777777" w:rsidR="00DF7A02" w:rsidRPr="00F766AA" w:rsidRDefault="00DF7A02" w:rsidP="00994296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50EF8A7" w14:textId="77777777" w:rsidR="00DF7A02" w:rsidRPr="000B1F89" w:rsidRDefault="00DF7A02" w:rsidP="000B1F89">
            <w:pPr>
              <w:pStyle w:val="1izenburua"/>
              <w:rPr>
                <w:sz w:val="24"/>
              </w:rPr>
            </w:pPr>
            <w:bookmarkStart w:id="49" w:name="PUERTA"/>
            <w:bookmarkStart w:id="50" w:name="PUERTAS"/>
            <w:r w:rsidRPr="000B1F89">
              <w:rPr>
                <w:sz w:val="24"/>
              </w:rPr>
              <w:t>PUERTA</w:t>
            </w:r>
            <w:bookmarkEnd w:id="49"/>
            <w:r w:rsidRPr="000B1F89">
              <w:rPr>
                <w:sz w:val="24"/>
              </w:rPr>
              <w:t>S</w:t>
            </w:r>
            <w:bookmarkEnd w:id="50"/>
          </w:p>
        </w:tc>
      </w:tr>
    </w:tbl>
    <w:p w14:paraId="62DC1D57" w14:textId="77777777" w:rsidR="00DF7A02" w:rsidRPr="00F766AA" w:rsidRDefault="00DF7A02" w:rsidP="00DF7A02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DF7A02" w:rsidRPr="00F766AA" w14:paraId="21117E18" w14:textId="77777777" w:rsidTr="00994296">
        <w:trPr>
          <w:trHeight w:val="284"/>
        </w:trPr>
        <w:tc>
          <w:tcPr>
            <w:tcW w:w="1101" w:type="dxa"/>
            <w:vAlign w:val="center"/>
          </w:tcPr>
          <w:p w14:paraId="315E779C" w14:textId="77777777" w:rsidR="00DF7A02" w:rsidRPr="00F766AA" w:rsidRDefault="00DF7A02" w:rsidP="00994296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101F6FD2" w14:textId="77777777" w:rsidR="00DF7A02" w:rsidRPr="00F766AA" w:rsidRDefault="00DF7A02" w:rsidP="00994296">
            <w:pPr>
              <w:rPr>
                <w:b/>
              </w:rPr>
            </w:pPr>
          </w:p>
        </w:tc>
      </w:tr>
    </w:tbl>
    <w:p w14:paraId="371F180A" w14:textId="77777777" w:rsidR="00DF7A02" w:rsidRPr="00F766AA" w:rsidRDefault="00DF7A02" w:rsidP="00DF7A02">
      <w:pPr>
        <w:rPr>
          <w:b/>
          <w:sz w:val="20"/>
          <w:szCs w:val="20"/>
        </w:rPr>
      </w:pPr>
    </w:p>
    <w:p w14:paraId="3EEA0FC0" w14:textId="0EAAAC58" w:rsidR="00DF7A02" w:rsidRPr="00F766AA" w:rsidRDefault="00DF7A02" w:rsidP="00DF7A02">
      <w:pPr>
        <w:ind w:left="-142"/>
        <w:rPr>
          <w:b/>
        </w:rPr>
      </w:pPr>
      <w:r w:rsidRPr="00F766AA">
        <w:rPr>
          <w:b/>
        </w:rPr>
        <w:t>Identificación del Producto</w:t>
      </w:r>
      <w:r w:rsidR="00A43E11" w:rsidRPr="00F766AA">
        <w:rPr>
          <w:b/>
        </w:rPr>
        <w:t xml:space="preserve"> </w:t>
      </w:r>
    </w:p>
    <w:p w14:paraId="346B039B" w14:textId="77777777" w:rsidR="00DF7A02" w:rsidRPr="00F766AA" w:rsidRDefault="00DF7A02" w:rsidP="00DF7A02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693"/>
        <w:gridCol w:w="1134"/>
        <w:gridCol w:w="2835"/>
        <w:gridCol w:w="1417"/>
        <w:gridCol w:w="2269"/>
      </w:tblGrid>
      <w:tr w:rsidR="00DF7A02" w:rsidRPr="00F766AA" w14:paraId="6FE0C982" w14:textId="77777777" w:rsidTr="00994296">
        <w:trPr>
          <w:cantSplit/>
          <w:trHeight w:val="119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08761665" w14:textId="77777777" w:rsidR="00DF7A02" w:rsidRPr="00F766AA" w:rsidRDefault="00DF7A02" w:rsidP="00994296">
            <w:pPr>
              <w:ind w:left="114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134" w:type="dxa"/>
            <w:vMerge w:val="restart"/>
            <w:vAlign w:val="center"/>
          </w:tcPr>
          <w:p w14:paraId="3545E64D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835" w:type="dxa"/>
            <w:vMerge w:val="restart"/>
            <w:vAlign w:val="center"/>
          </w:tcPr>
          <w:p w14:paraId="55A0E7FF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FB2E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DF7A02" w:rsidRPr="00F766AA" w14:paraId="64B477F6" w14:textId="77777777" w:rsidTr="00994296">
        <w:trPr>
          <w:cantSplit/>
          <w:trHeight w:val="119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1D9F6A1A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14:paraId="07B63440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14:paraId="73FF35B1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BB38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D0A06D1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DF7A02" w:rsidRPr="00F766AA" w14:paraId="37688EB3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7A6AF1C1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C96DB3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de ascensor</w:t>
            </w:r>
          </w:p>
        </w:tc>
        <w:tc>
          <w:tcPr>
            <w:tcW w:w="1134" w:type="dxa"/>
          </w:tcPr>
          <w:p w14:paraId="11825E25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627D7E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532A0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D23F487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37AE8455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41373096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4FAFDF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habitación hotel</w:t>
            </w:r>
          </w:p>
        </w:tc>
        <w:tc>
          <w:tcPr>
            <w:tcW w:w="1134" w:type="dxa"/>
          </w:tcPr>
          <w:p w14:paraId="751B05DB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BC888A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D1D9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055691F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34F14225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3D1781F4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E135A5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separadora de sectores</w:t>
            </w:r>
          </w:p>
        </w:tc>
        <w:tc>
          <w:tcPr>
            <w:tcW w:w="1134" w:type="dxa"/>
          </w:tcPr>
          <w:p w14:paraId="5FD3EA22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CA097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A28BE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059ED4C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5A51B3D4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26834E80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673BCD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escalera protegida</w:t>
            </w:r>
          </w:p>
        </w:tc>
        <w:tc>
          <w:tcPr>
            <w:tcW w:w="1134" w:type="dxa"/>
          </w:tcPr>
          <w:p w14:paraId="116DDCE6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C02A96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2E9DD2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0697F9F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61826D91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0B6CA748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5A31C5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patinillo de instalaciones</w:t>
            </w:r>
          </w:p>
        </w:tc>
        <w:tc>
          <w:tcPr>
            <w:tcW w:w="1134" w:type="dxa"/>
          </w:tcPr>
          <w:p w14:paraId="393450BF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0A84BB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2CF80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02F4BF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A02" w:rsidRPr="00F766AA" w14:paraId="209EC542" w14:textId="77777777" w:rsidTr="00994296">
        <w:trPr>
          <w:cantSplit/>
          <w:trHeight w:val="189"/>
        </w:trPr>
        <w:tc>
          <w:tcPr>
            <w:tcW w:w="426" w:type="dxa"/>
            <w:shd w:val="clear" w:color="auto" w:fill="auto"/>
            <w:vAlign w:val="center"/>
          </w:tcPr>
          <w:p w14:paraId="63B232E8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57E950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de vestíbulo</w:t>
            </w:r>
          </w:p>
        </w:tc>
        <w:tc>
          <w:tcPr>
            <w:tcW w:w="1134" w:type="dxa"/>
          </w:tcPr>
          <w:p w14:paraId="359E85A5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79CDC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82607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337D978" w14:textId="77777777" w:rsidR="00DF7A02" w:rsidRPr="00F766AA" w:rsidRDefault="00DF7A02" w:rsidP="0099429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60247B4" w14:textId="77777777" w:rsidR="00DF7A02" w:rsidRPr="00F766AA" w:rsidRDefault="00DF7A02" w:rsidP="00DF7A02">
      <w:pPr>
        <w:ind w:left="-142"/>
        <w:rPr>
          <w:b/>
          <w:szCs w:val="18"/>
        </w:rPr>
      </w:pPr>
    </w:p>
    <w:p w14:paraId="208565E3" w14:textId="77777777" w:rsidR="00DF7A02" w:rsidRPr="00F766AA" w:rsidRDefault="00DF7A02" w:rsidP="00DF7A02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38A2705C" w14:textId="77777777" w:rsidR="00DF7A02" w:rsidRPr="00F766AA" w:rsidRDefault="00DF7A02" w:rsidP="00DF7A02">
      <w:pPr>
        <w:rPr>
          <w:b/>
          <w:sz w:val="8"/>
          <w:szCs w:val="8"/>
        </w:rPr>
      </w:pPr>
    </w:p>
    <w:tbl>
      <w:tblPr>
        <w:tblW w:w="1080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693"/>
        <w:gridCol w:w="1134"/>
        <w:gridCol w:w="1559"/>
        <w:gridCol w:w="1701"/>
        <w:gridCol w:w="1560"/>
        <w:gridCol w:w="1701"/>
      </w:tblGrid>
      <w:tr w:rsidR="00DF7A02" w:rsidRPr="00F766AA" w14:paraId="532E6725" w14:textId="77777777" w:rsidTr="00994296">
        <w:trPr>
          <w:cantSplit/>
          <w:trHeight w:val="235"/>
        </w:trPr>
        <w:tc>
          <w:tcPr>
            <w:tcW w:w="3148" w:type="dxa"/>
            <w:gridSpan w:val="2"/>
            <w:vMerge w:val="restart"/>
            <w:vAlign w:val="center"/>
          </w:tcPr>
          <w:p w14:paraId="4ABD4A6B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134" w:type="dxa"/>
            <w:vMerge w:val="restart"/>
            <w:vAlign w:val="center"/>
          </w:tcPr>
          <w:p w14:paraId="5ADCD245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559" w:type="dxa"/>
            <w:vMerge w:val="restart"/>
            <w:vAlign w:val="center"/>
          </w:tcPr>
          <w:p w14:paraId="647B9461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3261" w:type="dxa"/>
            <w:gridSpan w:val="2"/>
            <w:vAlign w:val="center"/>
          </w:tcPr>
          <w:p w14:paraId="73F83BFB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701" w:type="dxa"/>
            <w:vMerge w:val="restart"/>
            <w:vAlign w:val="center"/>
          </w:tcPr>
          <w:p w14:paraId="1521F7DC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DF7A02" w:rsidRPr="00F766AA" w14:paraId="75F4CF00" w14:textId="77777777" w:rsidTr="00994296">
        <w:trPr>
          <w:cantSplit/>
          <w:trHeight w:val="234"/>
        </w:trPr>
        <w:tc>
          <w:tcPr>
            <w:tcW w:w="3148" w:type="dxa"/>
            <w:gridSpan w:val="2"/>
            <w:vMerge/>
            <w:vAlign w:val="center"/>
          </w:tcPr>
          <w:p w14:paraId="3637E76F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B663DE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220DA0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6715BAA" w14:textId="77777777" w:rsidR="00DF7A02" w:rsidRPr="00F766AA" w:rsidRDefault="00DF7A02" w:rsidP="0099429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Resistencia al fuego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5D64680" w14:textId="77777777" w:rsidR="00DF7A02" w:rsidRPr="00F766AA" w:rsidRDefault="00DF7A02" w:rsidP="00994296">
            <w:pPr>
              <w:jc w:val="center"/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Reacción al fuego</w:t>
            </w:r>
          </w:p>
        </w:tc>
        <w:tc>
          <w:tcPr>
            <w:tcW w:w="1701" w:type="dxa"/>
            <w:vMerge/>
            <w:vAlign w:val="center"/>
          </w:tcPr>
          <w:p w14:paraId="485B69C0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</w:p>
        </w:tc>
      </w:tr>
      <w:tr w:rsidR="00DF7A02" w:rsidRPr="00F766AA" w14:paraId="2DCB2A29" w14:textId="77777777" w:rsidTr="00994296">
        <w:trPr>
          <w:cantSplit/>
          <w:trHeight w:val="139"/>
        </w:trPr>
        <w:tc>
          <w:tcPr>
            <w:tcW w:w="455" w:type="dxa"/>
            <w:vAlign w:val="center"/>
          </w:tcPr>
          <w:p w14:paraId="4BB6348D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80AE150" w14:textId="77777777" w:rsidR="00DF7A02" w:rsidRPr="00F766AA" w:rsidRDefault="00DF7A02" w:rsidP="00994296">
            <w:pPr>
              <w:ind w:left="114"/>
              <w:rPr>
                <w:szCs w:val="18"/>
              </w:rPr>
            </w:pPr>
            <w:r w:rsidRPr="00F766AA">
              <w:rPr>
                <w:sz w:val="17"/>
                <w:szCs w:val="17"/>
              </w:rPr>
              <w:t>Puerta de ascensor</w:t>
            </w:r>
          </w:p>
        </w:tc>
        <w:tc>
          <w:tcPr>
            <w:tcW w:w="1134" w:type="dxa"/>
            <w:vAlign w:val="center"/>
          </w:tcPr>
          <w:p w14:paraId="4472769B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763CE92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19C97D00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61CD17FA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141DCDC1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  <w:p w14:paraId="566B2939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68194DD1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7CEE2267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661D3B90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82E6E5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habitación hotel</w:t>
            </w:r>
          </w:p>
        </w:tc>
        <w:tc>
          <w:tcPr>
            <w:tcW w:w="1134" w:type="dxa"/>
            <w:vAlign w:val="center"/>
          </w:tcPr>
          <w:p w14:paraId="5AE0A207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76B4C14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0F67BFBA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1A32EAA9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2E610FB1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  <w:p w14:paraId="5CA3B8EA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0FF9CB04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5DF8B333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56AAD455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A0B816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separadora de sectores</w:t>
            </w:r>
          </w:p>
        </w:tc>
        <w:tc>
          <w:tcPr>
            <w:tcW w:w="1134" w:type="dxa"/>
            <w:vAlign w:val="center"/>
          </w:tcPr>
          <w:p w14:paraId="1AC323D3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4B4204A2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3EB8906C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49894358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31E96514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  <w:p w14:paraId="61D78F7F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25A8F62C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46C8817E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28FF94BA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F97E4E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escalera protegida</w:t>
            </w:r>
          </w:p>
        </w:tc>
        <w:tc>
          <w:tcPr>
            <w:tcW w:w="1134" w:type="dxa"/>
            <w:vAlign w:val="center"/>
          </w:tcPr>
          <w:p w14:paraId="516F7544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3BF2802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612B38D3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522FDCA1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112FEE7F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  <w:p w14:paraId="76DD4817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22237EE9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3DE8F2D4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151C983E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09315C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patinillo de instalaciones</w:t>
            </w:r>
          </w:p>
        </w:tc>
        <w:tc>
          <w:tcPr>
            <w:tcW w:w="1134" w:type="dxa"/>
            <w:vAlign w:val="center"/>
          </w:tcPr>
          <w:p w14:paraId="4CB737B1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2BE04DA7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570FDD07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169F3BD3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75C6BECD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  <w:p w14:paraId="6492C4AB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6D8FBA3F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  <w:tr w:rsidR="00DF7A02" w:rsidRPr="00F766AA" w14:paraId="49962B4B" w14:textId="77777777" w:rsidTr="00994296">
        <w:trPr>
          <w:cantSplit/>
          <w:trHeight w:val="326"/>
        </w:trPr>
        <w:tc>
          <w:tcPr>
            <w:tcW w:w="455" w:type="dxa"/>
            <w:vAlign w:val="center"/>
          </w:tcPr>
          <w:p w14:paraId="2CB8973E" w14:textId="77777777" w:rsidR="00DF7A02" w:rsidRPr="00F766AA" w:rsidRDefault="00DF7A02" w:rsidP="00994296">
            <w:pPr>
              <w:ind w:left="114"/>
              <w:rPr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8EF266" w14:textId="77777777" w:rsidR="00DF7A02" w:rsidRPr="00F766AA" w:rsidRDefault="00DF7A02" w:rsidP="00994296">
            <w:pPr>
              <w:ind w:left="114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Puerta de vestíbulo</w:t>
            </w:r>
          </w:p>
        </w:tc>
        <w:tc>
          <w:tcPr>
            <w:tcW w:w="1134" w:type="dxa"/>
            <w:vAlign w:val="center"/>
          </w:tcPr>
          <w:p w14:paraId="46F61AD5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14:paraId="6A7026CE" w14:textId="77777777" w:rsidR="00DF7A02" w:rsidRPr="00F766AA" w:rsidRDefault="00DF7A02" w:rsidP="00994296">
            <w:pPr>
              <w:ind w:left="84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6B8DAD56" w14:textId="77777777" w:rsidR="00DF7A02" w:rsidRPr="00F766AA" w:rsidRDefault="00DF7A02" w:rsidP="00994296">
            <w:pPr>
              <w:ind w:left="114"/>
              <w:jc w:val="center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  <w:vAlign w:val="center"/>
          </w:tcPr>
          <w:p w14:paraId="353FA9CA" w14:textId="77777777" w:rsidR="00DF7A02" w:rsidRPr="00F766AA" w:rsidRDefault="00DF7A02" w:rsidP="00994296">
            <w:pPr>
              <w:jc w:val="center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_____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701" w:type="dxa"/>
            <w:vAlign w:val="center"/>
          </w:tcPr>
          <w:p w14:paraId="66617370" w14:textId="77777777" w:rsidR="00DF7A02" w:rsidRPr="00F766AA" w:rsidRDefault="00DF7A02" w:rsidP="00994296">
            <w:pPr>
              <w:ind w:left="226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</w:t>
            </w:r>
          </w:p>
          <w:p w14:paraId="43966D59" w14:textId="77777777" w:rsidR="00DF7A02" w:rsidRPr="00F766AA" w:rsidRDefault="00DF7A02" w:rsidP="00994296">
            <w:pPr>
              <w:ind w:left="226"/>
              <w:rPr>
                <w:sz w:val="8"/>
                <w:szCs w:val="8"/>
              </w:rPr>
            </w:pPr>
          </w:p>
          <w:p w14:paraId="7CEDCB1E" w14:textId="77777777" w:rsidR="00DF7A02" w:rsidRPr="00F766AA" w:rsidRDefault="00DF7A02" w:rsidP="00994296">
            <w:pPr>
              <w:ind w:left="226"/>
              <w:rPr>
                <w:b/>
              </w:rPr>
            </w:pPr>
          </w:p>
        </w:tc>
      </w:tr>
    </w:tbl>
    <w:p w14:paraId="2107BD95" w14:textId="77777777" w:rsidR="00DF7A02" w:rsidRPr="00F766AA" w:rsidRDefault="00DF7A02" w:rsidP="00DF7A02">
      <w:pPr>
        <w:ind w:left="-142"/>
        <w:rPr>
          <w:b/>
          <w:sz w:val="20"/>
          <w:szCs w:val="20"/>
        </w:rPr>
      </w:pPr>
    </w:p>
    <w:p w14:paraId="4100AEBB" w14:textId="77777777" w:rsidR="00DF7A02" w:rsidRPr="00F766AA" w:rsidRDefault="00DF7A02" w:rsidP="00DF7A02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523C1F36" w14:textId="77777777" w:rsidR="00DF7A02" w:rsidRPr="00F766AA" w:rsidRDefault="00DF7A02" w:rsidP="00DF7A02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38"/>
        <w:gridCol w:w="1040"/>
        <w:gridCol w:w="1040"/>
        <w:gridCol w:w="1040"/>
        <w:gridCol w:w="1040"/>
        <w:gridCol w:w="1040"/>
        <w:gridCol w:w="1040"/>
      </w:tblGrid>
      <w:tr w:rsidR="00DF7A02" w:rsidRPr="00F766AA" w14:paraId="3C1DD204" w14:textId="77777777" w:rsidTr="00994296">
        <w:trPr>
          <w:trHeight w:val="48"/>
        </w:trPr>
        <w:tc>
          <w:tcPr>
            <w:tcW w:w="4563" w:type="dxa"/>
            <w:gridSpan w:val="2"/>
            <w:vMerge w:val="restart"/>
            <w:vAlign w:val="center"/>
          </w:tcPr>
          <w:p w14:paraId="67864E4E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ENSAYO / PRUEBA</w:t>
            </w:r>
          </w:p>
        </w:tc>
        <w:tc>
          <w:tcPr>
            <w:tcW w:w="6240" w:type="dxa"/>
            <w:gridSpan w:val="6"/>
            <w:tcMar>
              <w:top w:w="57" w:type="dxa"/>
            </w:tcMar>
          </w:tcPr>
          <w:p w14:paraId="2676F18F" w14:textId="77777777" w:rsidR="00DF7A02" w:rsidRPr="00F766AA" w:rsidRDefault="00DF7A02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ELEMENTO / TIPO / LOTE</w:t>
            </w:r>
          </w:p>
        </w:tc>
      </w:tr>
      <w:tr w:rsidR="00DF7A02" w:rsidRPr="00F766AA" w14:paraId="5324D0F2" w14:textId="77777777" w:rsidTr="00994296">
        <w:trPr>
          <w:trHeight w:val="97"/>
        </w:trPr>
        <w:tc>
          <w:tcPr>
            <w:tcW w:w="4563" w:type="dxa"/>
            <w:gridSpan w:val="2"/>
            <w:vMerge/>
          </w:tcPr>
          <w:p w14:paraId="5F0EBFD7" w14:textId="77777777" w:rsidR="00DF7A02" w:rsidRPr="00F766AA" w:rsidRDefault="00DF7A02" w:rsidP="0099429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</w:tcPr>
          <w:p w14:paraId="53E27385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31769C0B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2E4D2CF6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61C2A079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02932A43" w14:textId="77777777" w:rsidR="00DF7A02" w:rsidRPr="00F766AA" w:rsidRDefault="00DF7A02" w:rsidP="00994296">
            <w:pPr>
              <w:rPr>
                <w:sz w:val="24"/>
              </w:rPr>
            </w:pPr>
          </w:p>
        </w:tc>
        <w:tc>
          <w:tcPr>
            <w:tcW w:w="1040" w:type="dxa"/>
          </w:tcPr>
          <w:p w14:paraId="62C8F9D2" w14:textId="77777777" w:rsidR="00DF7A02" w:rsidRPr="00F766AA" w:rsidRDefault="00DF7A02" w:rsidP="00994296">
            <w:pPr>
              <w:rPr>
                <w:sz w:val="24"/>
              </w:rPr>
            </w:pPr>
          </w:p>
        </w:tc>
      </w:tr>
      <w:tr w:rsidR="00DF7A02" w:rsidRPr="00F766AA" w14:paraId="32EB8B61" w14:textId="77777777" w:rsidTr="00994296">
        <w:trPr>
          <w:trHeight w:val="97"/>
        </w:trPr>
        <w:tc>
          <w:tcPr>
            <w:tcW w:w="4563" w:type="dxa"/>
            <w:gridSpan w:val="2"/>
            <w:vMerge/>
          </w:tcPr>
          <w:p w14:paraId="4670B4B9" w14:textId="77777777" w:rsidR="00DF7A02" w:rsidRPr="00F766AA" w:rsidRDefault="00DF7A02" w:rsidP="00994296">
            <w:pPr>
              <w:rPr>
                <w:sz w:val="17"/>
                <w:szCs w:val="17"/>
              </w:rPr>
            </w:pPr>
          </w:p>
        </w:tc>
        <w:tc>
          <w:tcPr>
            <w:tcW w:w="6240" w:type="dxa"/>
            <w:gridSpan w:val="6"/>
            <w:tcMar>
              <w:top w:w="57" w:type="dxa"/>
              <w:bottom w:w="28" w:type="dxa"/>
            </w:tcMar>
          </w:tcPr>
          <w:p w14:paraId="6CD1EAC1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4C27EE3E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DF7A02" w:rsidRPr="00F766AA" w14:paraId="26A941A5" w14:textId="77777777" w:rsidTr="00994296">
        <w:trPr>
          <w:trHeight w:val="76"/>
        </w:trPr>
        <w:tc>
          <w:tcPr>
            <w:tcW w:w="4563" w:type="dxa"/>
            <w:gridSpan w:val="2"/>
          </w:tcPr>
          <w:p w14:paraId="114ECD53" w14:textId="77777777" w:rsidR="00DF7A02" w:rsidRPr="00F766AA" w:rsidRDefault="00DF7A02" w:rsidP="00994296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 w:rsidRPr="00F766AA">
              <w:rPr>
                <w:szCs w:val="18"/>
              </w:rPr>
              <w:t xml:space="preserve"> Nº de Informe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1727AEC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8683EDC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02407DD4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7F27E3D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385B8C7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B27886B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03301D3E" w14:textId="77777777" w:rsidTr="00994296">
        <w:trPr>
          <w:trHeight w:val="96"/>
        </w:trPr>
        <w:tc>
          <w:tcPr>
            <w:tcW w:w="4563" w:type="dxa"/>
            <w:gridSpan w:val="2"/>
          </w:tcPr>
          <w:p w14:paraId="46482970" w14:textId="77777777" w:rsidR="00DF7A02" w:rsidRPr="00F766AA" w:rsidRDefault="00DF7A02" w:rsidP="00994296">
            <w:pPr>
              <w:tabs>
                <w:tab w:val="left" w:pos="226"/>
              </w:tabs>
              <w:spacing w:line="264" w:lineRule="auto"/>
              <w:ind w:left="226" w:hanging="226"/>
              <w:rPr>
                <w:szCs w:val="18"/>
              </w:rPr>
            </w:pPr>
            <w:r w:rsidRPr="00F766AA">
              <w:rPr>
                <w:szCs w:val="18"/>
              </w:rPr>
              <w:t xml:space="preserve"> Fecha:</w:t>
            </w: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596A870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6C9F89E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6D53BBA2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05227D1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2ACE6168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bottom w:w="28" w:type="dxa"/>
            </w:tcMar>
          </w:tcPr>
          <w:p w14:paraId="4A7B9C8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1C419137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E8A38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F69771D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B6C2C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Sistema de cierre automático</w:t>
            </w:r>
          </w:p>
          <w:p w14:paraId="0D41CF9F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1154:2003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6AF26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A1AF9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997F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728C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462E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27D6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2191582E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CB8AF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57F5D2E9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1D79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Dispositivo de coordinación de hojas</w:t>
            </w:r>
          </w:p>
          <w:p w14:paraId="4EDC62DA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1158:2003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9325D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E0C92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547BB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DB32B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F311E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C241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0F12E3D6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09DAC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2CDDBBD5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BA6E1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Dispositivo de retención electromagnético</w:t>
            </w:r>
          </w:p>
          <w:p w14:paraId="0FBDF10A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1155:2003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4C44F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BBC99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F38BD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06795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26617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36B95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13A9F804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B3EC4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4463BD9E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3D20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Manillas o pulsadores</w:t>
            </w:r>
          </w:p>
          <w:p w14:paraId="3D2BCF97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spacing w:line="264" w:lineRule="auto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>UNE-EN 179:2009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79AF6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0B7AC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2EEF8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65D63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968C4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52430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61A4A14F" w14:textId="77777777" w:rsidTr="00994296">
        <w:trPr>
          <w:trHeight w:val="5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C7C3A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4"/>
                <w:szCs w:val="4"/>
              </w:rPr>
            </w:pPr>
          </w:p>
          <w:p w14:paraId="6056C7E9" w14:textId="77777777" w:rsidR="00DF7A02" w:rsidRPr="00F766AA" w:rsidRDefault="00DF7A02" w:rsidP="009942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1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025CF" w14:textId="77777777" w:rsidR="00DF7A02" w:rsidRPr="00DB6C72" w:rsidRDefault="00DF7A02" w:rsidP="00994296">
            <w:p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17"/>
                <w:szCs w:val="17"/>
              </w:rPr>
            </w:pPr>
            <w:r w:rsidRPr="00DB6C72">
              <w:rPr>
                <w:sz w:val="22"/>
                <w:szCs w:val="22"/>
              </w:rPr>
              <w:t>□</w:t>
            </w:r>
            <w:r w:rsidRPr="00DB6C72">
              <w:rPr>
                <w:sz w:val="17"/>
                <w:szCs w:val="17"/>
              </w:rPr>
              <w:t xml:space="preserve">  Barra horizontal de empuje</w:t>
            </w:r>
          </w:p>
          <w:p w14:paraId="43F7732E" w14:textId="77777777" w:rsidR="00DF7A02" w:rsidRPr="00DB6C72" w:rsidRDefault="00DF7A02" w:rsidP="00994296">
            <w:pPr>
              <w:tabs>
                <w:tab w:val="left" w:pos="226"/>
                <w:tab w:val="left" w:pos="256"/>
              </w:tabs>
              <w:autoSpaceDE w:val="0"/>
              <w:autoSpaceDN w:val="0"/>
              <w:adjustRightInd w:val="0"/>
              <w:ind w:left="256" w:hanging="256"/>
              <w:rPr>
                <w:sz w:val="22"/>
                <w:szCs w:val="22"/>
              </w:rPr>
            </w:pPr>
            <w:r w:rsidRPr="00DB6C72">
              <w:rPr>
                <w:sz w:val="17"/>
                <w:szCs w:val="17"/>
              </w:rPr>
              <w:tab/>
              <w:t>UNE-EN 1125:2009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A84A8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FC572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68AE4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B3CEC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CF961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801AA" w14:textId="77777777" w:rsidR="00DF7A02" w:rsidRPr="00F766AA" w:rsidRDefault="00DF7A02" w:rsidP="00994296">
            <w:pPr>
              <w:ind w:left="82"/>
              <w:rPr>
                <w:sz w:val="17"/>
                <w:szCs w:val="17"/>
              </w:rPr>
            </w:pPr>
          </w:p>
        </w:tc>
      </w:tr>
      <w:tr w:rsidR="00DF7A02" w:rsidRPr="00F766AA" w14:paraId="6D02BC0A" w14:textId="77777777" w:rsidTr="00994296">
        <w:tblPrEx>
          <w:tblCellMar>
            <w:bottom w:w="28" w:type="dxa"/>
          </w:tblCellMar>
        </w:tblPrEx>
        <w:trPr>
          <w:trHeight w:val="313"/>
        </w:trPr>
        <w:tc>
          <w:tcPr>
            <w:tcW w:w="45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D49A4" w14:textId="77777777" w:rsidR="00DF7A02" w:rsidRPr="00F766AA" w:rsidRDefault="00DF7A02" w:rsidP="00994296">
            <w:pPr>
              <w:ind w:left="398"/>
              <w:rPr>
                <w:w w:val="85"/>
                <w:sz w:val="15"/>
                <w:szCs w:val="15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EC84E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4D3A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A6B56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47DBC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8832F" w14:textId="77777777" w:rsidR="00DF7A02" w:rsidRPr="00F766AA" w:rsidRDefault="00DF7A02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D50D5" w14:textId="77777777" w:rsidR="00DF7A02" w:rsidRPr="00F766AA" w:rsidRDefault="00DF7A02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1CF4C279" w14:textId="77777777" w:rsidR="00DF7A02" w:rsidRPr="00F766AA" w:rsidRDefault="00DF7A02" w:rsidP="00DF7A02">
      <w:pPr>
        <w:rPr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DF7A02" w:rsidRPr="00F766AA" w14:paraId="51CFE2CC" w14:textId="77777777" w:rsidTr="00994296">
        <w:trPr>
          <w:trHeight w:val="231"/>
        </w:trPr>
        <w:tc>
          <w:tcPr>
            <w:tcW w:w="7621" w:type="dxa"/>
          </w:tcPr>
          <w:p w14:paraId="74D552BA" w14:textId="77777777" w:rsidR="00DF7A02" w:rsidRPr="00F766AA" w:rsidRDefault="00DF7A02" w:rsidP="0099429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36D3A14E" w14:textId="77777777" w:rsidR="00DF7A02" w:rsidRPr="00F766AA" w:rsidRDefault="00DF7A02" w:rsidP="00994296">
            <w:pPr>
              <w:rPr>
                <w:sz w:val="16"/>
                <w:szCs w:val="16"/>
              </w:rPr>
            </w:pPr>
          </w:p>
          <w:p w14:paraId="6FE0115D" w14:textId="77777777" w:rsidR="00DF7A02" w:rsidRPr="00F766AA" w:rsidRDefault="00DF7A02" w:rsidP="00994296">
            <w:pPr>
              <w:rPr>
                <w:sz w:val="16"/>
                <w:szCs w:val="16"/>
              </w:rPr>
            </w:pPr>
          </w:p>
          <w:p w14:paraId="0207096F" w14:textId="77777777" w:rsidR="00DF7A02" w:rsidRPr="00F766AA" w:rsidRDefault="00DF7A02" w:rsidP="00994296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301A97C" w14:textId="77777777" w:rsidR="00DF7A02" w:rsidRPr="00F766AA" w:rsidRDefault="00DF7A02" w:rsidP="0099429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2F3C9A68" w14:textId="77777777" w:rsidR="00DF7A02" w:rsidRPr="00F766AA" w:rsidRDefault="00DF7A02" w:rsidP="00DF7A02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DF7A02" w:rsidRPr="00F766AA" w14:paraId="63A20BD1" w14:textId="77777777" w:rsidTr="00994296">
        <w:trPr>
          <w:trHeight w:val="425"/>
        </w:trPr>
        <w:tc>
          <w:tcPr>
            <w:tcW w:w="10774" w:type="dxa"/>
            <w:vAlign w:val="center"/>
          </w:tcPr>
          <w:p w14:paraId="42FC49A5" w14:textId="77777777" w:rsidR="00DF7A02" w:rsidRPr="00F766AA" w:rsidRDefault="00DF7A02" w:rsidP="0099429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DE75C82" w14:textId="0E633EB8" w:rsidR="004E29AD" w:rsidRPr="00F766AA" w:rsidRDefault="004E29AD" w:rsidP="002E49A3">
      <w:pPr>
        <w:rPr>
          <w:b/>
        </w:rPr>
      </w:pPr>
    </w:p>
    <w:p w14:paraId="23B0FDF3" w14:textId="77777777" w:rsidR="00732DB1" w:rsidRPr="00F766AA" w:rsidRDefault="00732DB1" w:rsidP="00732DB1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732DB1" w:rsidRPr="00F766AA" w14:paraId="3811ADC2" w14:textId="77777777" w:rsidTr="0099429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27A5" w14:textId="77777777" w:rsidR="00732DB1" w:rsidRPr="00F766AA" w:rsidRDefault="00732DB1" w:rsidP="00994296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CD303" w14:textId="77777777" w:rsidR="00732DB1" w:rsidRPr="00F766AA" w:rsidRDefault="00732DB1" w:rsidP="00994296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37ED6A" w14:textId="77777777" w:rsidR="00732DB1" w:rsidRPr="00F766AA" w:rsidRDefault="00732DB1" w:rsidP="00994296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REVESTIMIENTOS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9BAE62" w14:textId="77777777" w:rsidR="00732DB1" w:rsidRPr="00F766AA" w:rsidRDefault="00732DB1" w:rsidP="00994296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F7DCC41" w14:textId="77777777" w:rsidR="00732DB1" w:rsidRPr="000B1F89" w:rsidRDefault="00732DB1" w:rsidP="000B1F89">
            <w:pPr>
              <w:pStyle w:val="1izenburua"/>
              <w:rPr>
                <w:sz w:val="20"/>
                <w:szCs w:val="20"/>
              </w:rPr>
            </w:pPr>
            <w:bookmarkStart w:id="51" w:name="BALDOSAS_DE_HORMIGÓN_TERRAZO"/>
            <w:r w:rsidRPr="000B1F89">
              <w:rPr>
                <w:sz w:val="20"/>
                <w:szCs w:val="20"/>
              </w:rPr>
              <w:t>BALDOSAS DE HORMIGÓN, TERRAZO Y PAVIMENTOS IN-SITU</w:t>
            </w:r>
            <w:bookmarkEnd w:id="51"/>
          </w:p>
        </w:tc>
      </w:tr>
    </w:tbl>
    <w:p w14:paraId="1943C4A5" w14:textId="77777777" w:rsidR="00732DB1" w:rsidRPr="00F766AA" w:rsidRDefault="00732DB1" w:rsidP="00732DB1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732DB1" w:rsidRPr="00F766AA" w14:paraId="16BB8C5C" w14:textId="77777777" w:rsidTr="00994296">
        <w:trPr>
          <w:trHeight w:val="284"/>
        </w:trPr>
        <w:tc>
          <w:tcPr>
            <w:tcW w:w="1101" w:type="dxa"/>
            <w:vAlign w:val="center"/>
          </w:tcPr>
          <w:p w14:paraId="57DBA743" w14:textId="77777777" w:rsidR="00732DB1" w:rsidRPr="00F766AA" w:rsidRDefault="00732DB1" w:rsidP="00994296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20AC8D75" w14:textId="77777777" w:rsidR="00732DB1" w:rsidRPr="00F766AA" w:rsidRDefault="00732DB1" w:rsidP="00994296">
            <w:pPr>
              <w:rPr>
                <w:b/>
              </w:rPr>
            </w:pPr>
          </w:p>
        </w:tc>
      </w:tr>
    </w:tbl>
    <w:p w14:paraId="34046A82" w14:textId="77777777" w:rsidR="00732DB1" w:rsidRPr="00F766AA" w:rsidRDefault="00732DB1" w:rsidP="00732DB1">
      <w:pPr>
        <w:rPr>
          <w:b/>
          <w:sz w:val="28"/>
          <w:szCs w:val="28"/>
        </w:rPr>
      </w:pPr>
    </w:p>
    <w:p w14:paraId="2876C2D6" w14:textId="77777777" w:rsidR="00732DB1" w:rsidRPr="00F766AA" w:rsidRDefault="00732DB1" w:rsidP="00732DB1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6F1D5BC3" w14:textId="77777777" w:rsidR="00732DB1" w:rsidRPr="00F766AA" w:rsidRDefault="00732DB1" w:rsidP="00732DB1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2985"/>
        <w:gridCol w:w="1701"/>
        <w:gridCol w:w="2694"/>
        <w:gridCol w:w="1417"/>
        <w:gridCol w:w="1418"/>
      </w:tblGrid>
      <w:tr w:rsidR="00732DB1" w:rsidRPr="00F766AA" w14:paraId="296A7F7B" w14:textId="77777777" w:rsidTr="00994296">
        <w:trPr>
          <w:cantSplit/>
          <w:trHeight w:val="119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545647BE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0B2043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EE174D1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64E5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732DB1" w:rsidRPr="00F766AA" w14:paraId="71AA0AEA" w14:textId="77777777" w:rsidTr="00994296">
        <w:trPr>
          <w:cantSplit/>
          <w:trHeight w:val="119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75A966CD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D9AD7F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FE1D80B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2A2864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C4AAF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732DB1" w:rsidRPr="00F766AA" w14:paraId="3D9BE4AE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2371B011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5B7C35CB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8A0BC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AB2D07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B527D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C86372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  <w:tr w:rsidR="00732DB1" w:rsidRPr="00F766AA" w14:paraId="64FEF05A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20A0C001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51F2A334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BEE9C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DC605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925E24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32915A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  <w:tr w:rsidR="00732DB1" w:rsidRPr="00F766AA" w14:paraId="7AC5D267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2357918D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177946E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6215F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BAF216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5EEC9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68916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  <w:tr w:rsidR="00732DB1" w:rsidRPr="00F766AA" w14:paraId="712DF6F2" w14:textId="77777777" w:rsidTr="00994296">
        <w:trPr>
          <w:cantSplit/>
          <w:trHeight w:val="119"/>
        </w:trPr>
        <w:tc>
          <w:tcPr>
            <w:tcW w:w="559" w:type="dxa"/>
            <w:shd w:val="clear" w:color="auto" w:fill="auto"/>
            <w:vAlign w:val="center"/>
          </w:tcPr>
          <w:p w14:paraId="1225A937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49D956C1" w14:textId="77777777" w:rsidR="00732DB1" w:rsidRPr="00F766AA" w:rsidRDefault="00732DB1" w:rsidP="00994296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217A9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B2774D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9794B2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3054B1" w14:textId="77777777" w:rsidR="00732DB1" w:rsidRPr="00F766AA" w:rsidRDefault="00732DB1" w:rsidP="00994296">
            <w:pPr>
              <w:jc w:val="center"/>
              <w:rPr>
                <w:sz w:val="24"/>
              </w:rPr>
            </w:pPr>
          </w:p>
        </w:tc>
      </w:tr>
    </w:tbl>
    <w:p w14:paraId="0B678A71" w14:textId="77777777" w:rsidR="00732DB1" w:rsidRPr="00F766AA" w:rsidRDefault="00732DB1" w:rsidP="00732DB1">
      <w:pPr>
        <w:ind w:left="-142"/>
        <w:rPr>
          <w:b/>
          <w:sz w:val="28"/>
          <w:szCs w:val="28"/>
        </w:rPr>
      </w:pPr>
    </w:p>
    <w:p w14:paraId="1E36D384" w14:textId="77777777" w:rsidR="00732DB1" w:rsidRPr="00F766AA" w:rsidRDefault="00732DB1" w:rsidP="00732DB1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385D26DA" w14:textId="77777777" w:rsidR="00732DB1" w:rsidRPr="00F766AA" w:rsidRDefault="00732DB1" w:rsidP="00732DB1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732DB1" w:rsidRPr="00F766AA" w14:paraId="3560809F" w14:textId="77777777" w:rsidTr="00994296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68A84000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19AC32CB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7E2553B5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79094F45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75330878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41D8CDEB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732DB1" w:rsidRPr="00F766AA" w14:paraId="20645631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52331BD8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0DBFFD45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96404B4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D152F8E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20CE1CFA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1E3A53C0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EABB7AE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5CB25A43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413DA431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4D0BC32" w14:textId="77777777" w:rsidR="00732DB1" w:rsidRPr="00F766AA" w:rsidRDefault="00732DB1" w:rsidP="00994296">
            <w:pPr>
              <w:rPr>
                <w:sz w:val="8"/>
                <w:szCs w:val="8"/>
              </w:rPr>
            </w:pPr>
          </w:p>
          <w:p w14:paraId="06D0C68D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25DB06B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F45BE42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21A0A519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2AEA6F9F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EC901CC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0056E38D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  <w:tr w:rsidR="00732DB1" w:rsidRPr="00F766AA" w14:paraId="75B0E3D7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444B5198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8861A80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BB351A7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9505380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79A03BA0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131C5912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191C967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10E8414C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91DC206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5A9299C" w14:textId="77777777" w:rsidR="00732DB1" w:rsidRPr="00F766AA" w:rsidRDefault="00732DB1" w:rsidP="00994296">
            <w:pPr>
              <w:ind w:left="85"/>
              <w:rPr>
                <w:sz w:val="8"/>
                <w:szCs w:val="8"/>
              </w:rPr>
            </w:pPr>
          </w:p>
          <w:p w14:paraId="05AE1FD1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040735C0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3A5A94B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255C71F9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668D1B1F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E5660E8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62D08CA8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  <w:tr w:rsidR="00732DB1" w:rsidRPr="00F766AA" w14:paraId="278C0E7E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1E21B501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0E29B19F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08FD476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8D69971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3BC97784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AFAD945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46E0F7F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4D555666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5DE06A09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550B317" w14:textId="77777777" w:rsidR="00732DB1" w:rsidRPr="00F766AA" w:rsidRDefault="00732DB1" w:rsidP="00994296">
            <w:pPr>
              <w:ind w:left="85"/>
              <w:rPr>
                <w:sz w:val="8"/>
                <w:szCs w:val="8"/>
              </w:rPr>
            </w:pPr>
          </w:p>
          <w:p w14:paraId="03F32857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225F40D0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B462FAC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0E9FB799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20532174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03733D0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50CB6FC7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  <w:tr w:rsidR="00732DB1" w:rsidRPr="00F766AA" w14:paraId="06D351B5" w14:textId="77777777" w:rsidTr="00994296">
        <w:trPr>
          <w:cantSplit/>
          <w:trHeight w:val="247"/>
        </w:trPr>
        <w:tc>
          <w:tcPr>
            <w:tcW w:w="538" w:type="dxa"/>
            <w:vAlign w:val="center"/>
          </w:tcPr>
          <w:p w14:paraId="4314D283" w14:textId="77777777" w:rsidR="00732DB1" w:rsidRPr="00F766AA" w:rsidRDefault="00732DB1" w:rsidP="00994296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0DCC429" w14:textId="77777777" w:rsidR="00732DB1" w:rsidRPr="00F766AA" w:rsidRDefault="00732DB1" w:rsidP="00994296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05E00D6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152BE1A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4E53B34D" w14:textId="77777777" w:rsidR="00732DB1" w:rsidRPr="00F766AA" w:rsidRDefault="00732DB1" w:rsidP="00994296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C12809D" w14:textId="77777777" w:rsidR="00732DB1" w:rsidRPr="00F766AA" w:rsidRDefault="00732DB1" w:rsidP="00994296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CDCF999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74605871" w14:textId="77777777" w:rsidR="00732DB1" w:rsidRPr="00F766AA" w:rsidRDefault="00732DB1" w:rsidP="00994296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2F2DDC9D" w14:textId="77777777" w:rsidR="00732DB1" w:rsidRPr="00F766AA" w:rsidRDefault="00732DB1" w:rsidP="00994296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D754CBA" w14:textId="77777777" w:rsidR="00732DB1" w:rsidRPr="00F766AA" w:rsidRDefault="00732DB1" w:rsidP="00994296">
            <w:pPr>
              <w:ind w:left="85"/>
              <w:rPr>
                <w:sz w:val="8"/>
                <w:szCs w:val="8"/>
              </w:rPr>
            </w:pPr>
          </w:p>
          <w:p w14:paraId="680D3F4E" w14:textId="77777777" w:rsidR="00732DB1" w:rsidRPr="00F766AA" w:rsidRDefault="00732DB1" w:rsidP="00994296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5F4274F7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38E1B93" w14:textId="77777777" w:rsidR="00732DB1" w:rsidRPr="00F766AA" w:rsidRDefault="00732DB1" w:rsidP="00994296">
            <w:pPr>
              <w:ind w:left="84"/>
              <w:rPr>
                <w:sz w:val="8"/>
                <w:szCs w:val="8"/>
              </w:rPr>
            </w:pPr>
          </w:p>
          <w:p w14:paraId="4DC482D6" w14:textId="77777777" w:rsidR="00732DB1" w:rsidRPr="00F766AA" w:rsidRDefault="00732DB1" w:rsidP="00994296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06DC1A92" w14:textId="77777777" w:rsidR="00732DB1" w:rsidRPr="00F766AA" w:rsidRDefault="00732DB1" w:rsidP="00994296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4F409D0" w14:textId="77777777" w:rsidR="00732DB1" w:rsidRPr="00F766AA" w:rsidRDefault="00732DB1" w:rsidP="00994296">
            <w:pPr>
              <w:ind w:left="227"/>
              <w:rPr>
                <w:sz w:val="8"/>
                <w:szCs w:val="8"/>
              </w:rPr>
            </w:pPr>
          </w:p>
          <w:p w14:paraId="612941EF" w14:textId="77777777" w:rsidR="00732DB1" w:rsidRPr="00F766AA" w:rsidRDefault="00732DB1" w:rsidP="00994296">
            <w:pPr>
              <w:ind w:left="227"/>
              <w:rPr>
                <w:b/>
              </w:rPr>
            </w:pPr>
          </w:p>
        </w:tc>
      </w:tr>
    </w:tbl>
    <w:p w14:paraId="73F24519" w14:textId="77777777" w:rsidR="00732DB1" w:rsidRPr="00F766AA" w:rsidRDefault="00732DB1" w:rsidP="00732DB1">
      <w:pPr>
        <w:tabs>
          <w:tab w:val="left" w:pos="6946"/>
        </w:tabs>
        <w:rPr>
          <w:sz w:val="28"/>
          <w:szCs w:val="28"/>
        </w:rPr>
      </w:pPr>
    </w:p>
    <w:p w14:paraId="3051C0B3" w14:textId="77777777" w:rsidR="00732DB1" w:rsidRPr="00F766AA" w:rsidRDefault="00732DB1" w:rsidP="00732DB1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4B5A6D2A" w14:textId="77777777" w:rsidR="00732DB1" w:rsidRPr="00F766AA" w:rsidRDefault="00732DB1" w:rsidP="00732DB1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5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521"/>
        <w:gridCol w:w="992"/>
        <w:gridCol w:w="992"/>
        <w:gridCol w:w="992"/>
        <w:gridCol w:w="995"/>
      </w:tblGrid>
      <w:tr w:rsidR="00732DB1" w:rsidRPr="00F766AA" w14:paraId="242A0CC0" w14:textId="77777777" w:rsidTr="00994296">
        <w:trPr>
          <w:trHeight w:val="263"/>
        </w:trPr>
        <w:tc>
          <w:tcPr>
            <w:tcW w:w="6834" w:type="dxa"/>
            <w:gridSpan w:val="2"/>
            <w:vMerge w:val="restart"/>
            <w:vAlign w:val="center"/>
          </w:tcPr>
          <w:p w14:paraId="671AD1CD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3971" w:type="dxa"/>
            <w:gridSpan w:val="4"/>
            <w:vAlign w:val="center"/>
          </w:tcPr>
          <w:p w14:paraId="0AEF94BF" w14:textId="77777777" w:rsidR="00732DB1" w:rsidRPr="00F766AA" w:rsidRDefault="00732DB1" w:rsidP="00994296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732DB1" w:rsidRPr="00F766AA" w14:paraId="01FB1F63" w14:textId="77777777" w:rsidTr="00994296">
        <w:trPr>
          <w:trHeight w:val="240"/>
        </w:trPr>
        <w:tc>
          <w:tcPr>
            <w:tcW w:w="6834" w:type="dxa"/>
            <w:gridSpan w:val="2"/>
            <w:vMerge/>
          </w:tcPr>
          <w:p w14:paraId="7C37DF6A" w14:textId="77777777" w:rsidR="00732DB1" w:rsidRPr="00F766AA" w:rsidRDefault="00732DB1" w:rsidP="00994296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0682D228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3C50AB1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938110E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6F2F704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215054CC" w14:textId="77777777" w:rsidTr="00994296">
        <w:trPr>
          <w:trHeight w:val="235"/>
        </w:trPr>
        <w:tc>
          <w:tcPr>
            <w:tcW w:w="6834" w:type="dxa"/>
            <w:gridSpan w:val="2"/>
            <w:vMerge/>
          </w:tcPr>
          <w:p w14:paraId="19EFBEA8" w14:textId="77777777" w:rsidR="00732DB1" w:rsidRPr="00F766AA" w:rsidRDefault="00732DB1" w:rsidP="00994296">
            <w:pPr>
              <w:rPr>
                <w:sz w:val="17"/>
                <w:szCs w:val="17"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1D71F486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37BE79B8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732DB1" w:rsidRPr="00F766AA" w14:paraId="3E04A7C5" w14:textId="77777777" w:rsidTr="00994296">
        <w:trPr>
          <w:trHeight w:val="267"/>
        </w:trPr>
        <w:tc>
          <w:tcPr>
            <w:tcW w:w="6834" w:type="dxa"/>
            <w:gridSpan w:val="2"/>
            <w:vAlign w:val="center"/>
          </w:tcPr>
          <w:p w14:paraId="21D1DE7E" w14:textId="77777777" w:rsidR="00732DB1" w:rsidRPr="00F766AA" w:rsidRDefault="00732DB1" w:rsidP="00994296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992" w:type="dxa"/>
          </w:tcPr>
          <w:p w14:paraId="0B514D16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06F924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B90C41A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BBFF41B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329EA438" w14:textId="77777777" w:rsidTr="00994296">
        <w:trPr>
          <w:trHeight w:val="271"/>
        </w:trPr>
        <w:tc>
          <w:tcPr>
            <w:tcW w:w="6834" w:type="dxa"/>
            <w:gridSpan w:val="2"/>
            <w:vAlign w:val="center"/>
          </w:tcPr>
          <w:p w14:paraId="53A50310" w14:textId="77777777" w:rsidR="00732DB1" w:rsidRPr="00F766AA" w:rsidRDefault="00732DB1" w:rsidP="00994296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992" w:type="dxa"/>
          </w:tcPr>
          <w:p w14:paraId="7C735620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FBBF73E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908FBD7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8B21364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1E2D95" w14:paraId="25B03F4E" w14:textId="77777777" w:rsidTr="00994296">
        <w:trPr>
          <w:trHeight w:val="227"/>
        </w:trPr>
        <w:tc>
          <w:tcPr>
            <w:tcW w:w="313" w:type="dxa"/>
            <w:vAlign w:val="center"/>
          </w:tcPr>
          <w:p w14:paraId="0B0EB75D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E9D150B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 flexión     UNE-EN 1339:2004 (H)</w:t>
            </w:r>
          </w:p>
          <w:p w14:paraId="7B3D31EA" w14:textId="69C6AB4E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</w:rPr>
              <w:t xml:space="preserve">                                           </w:t>
            </w:r>
            <w:r w:rsidRPr="00DB6C72">
              <w:rPr>
                <w:sz w:val="17"/>
                <w:szCs w:val="17"/>
                <w:lang w:val="fr-FR"/>
              </w:rPr>
              <w:t>UNE-EN 13748-1:2005 y UNE 127748-1:</w:t>
            </w:r>
            <w:r w:rsidR="00382387" w:rsidRPr="00DB6C72">
              <w:rPr>
                <w:sz w:val="17"/>
                <w:szCs w:val="17"/>
                <w:lang w:val="fr-FR"/>
              </w:rPr>
              <w:t xml:space="preserve"> </w:t>
            </w:r>
            <w:r w:rsidR="00902638" w:rsidRPr="00DB6C72">
              <w:rPr>
                <w:sz w:val="17"/>
                <w:szCs w:val="17"/>
                <w:lang w:val="fr-FR"/>
              </w:rPr>
              <w:t>2024</w:t>
            </w:r>
            <w:r w:rsidRPr="00DB6C72">
              <w:rPr>
                <w:sz w:val="17"/>
                <w:szCs w:val="17"/>
                <w:lang w:val="fr-FR"/>
              </w:rPr>
              <w:t xml:space="preserve"> (TI)</w:t>
            </w:r>
          </w:p>
          <w:p w14:paraId="75B0E5ED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  <w:lang w:val="fr-FR"/>
              </w:rPr>
              <w:t xml:space="preserve">                                           UNE-EN 13748-2:2005 y UNE 127748-2:2012 (TE)</w:t>
            </w:r>
          </w:p>
        </w:tc>
        <w:tc>
          <w:tcPr>
            <w:tcW w:w="992" w:type="dxa"/>
          </w:tcPr>
          <w:p w14:paraId="1E71A21F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08653DD5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2F01BB31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5" w:type="dxa"/>
          </w:tcPr>
          <w:p w14:paraId="70772415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</w:tr>
      <w:tr w:rsidR="00732DB1" w:rsidRPr="001E2D95" w14:paraId="3041B891" w14:textId="77777777" w:rsidTr="00994296">
        <w:tc>
          <w:tcPr>
            <w:tcW w:w="313" w:type="dxa"/>
            <w:vAlign w:val="center"/>
          </w:tcPr>
          <w:p w14:paraId="7579489B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8E36821" w14:textId="77777777" w:rsidR="00732DB1" w:rsidRPr="00DB6C72" w:rsidRDefault="00732DB1" w:rsidP="00994296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Absorción de agua     UNE-EN 1339: 2004 (H)</w:t>
            </w:r>
          </w:p>
          <w:p w14:paraId="571EA3B6" w14:textId="67A91E84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</w:rPr>
              <w:t xml:space="preserve">                                        </w:t>
            </w:r>
            <w:r w:rsidRPr="00DB6C72">
              <w:rPr>
                <w:sz w:val="17"/>
                <w:szCs w:val="17"/>
                <w:lang w:val="fr-FR"/>
              </w:rPr>
              <w:t xml:space="preserve">UNE-EN 13748-1:2005 y </w:t>
            </w:r>
            <w:r w:rsidR="007C73F5" w:rsidRPr="00DB6C72">
              <w:rPr>
                <w:sz w:val="17"/>
                <w:szCs w:val="17"/>
                <w:lang w:val="fr-FR"/>
              </w:rPr>
              <w:t>UNE 127748-1:</w:t>
            </w:r>
            <w:r w:rsidR="00382387" w:rsidRPr="00DB6C72">
              <w:rPr>
                <w:sz w:val="17"/>
                <w:szCs w:val="17"/>
                <w:lang w:val="fr-FR"/>
              </w:rPr>
              <w:t xml:space="preserve"> </w:t>
            </w:r>
            <w:r w:rsidR="007C73F5" w:rsidRPr="00DB6C72">
              <w:rPr>
                <w:sz w:val="17"/>
                <w:szCs w:val="17"/>
                <w:lang w:val="fr-FR"/>
              </w:rPr>
              <w:t xml:space="preserve">2024 </w:t>
            </w:r>
            <w:r w:rsidRPr="00DB6C72">
              <w:rPr>
                <w:sz w:val="17"/>
                <w:szCs w:val="17"/>
                <w:lang w:val="fr-FR"/>
              </w:rPr>
              <w:t>(TI)</w:t>
            </w:r>
          </w:p>
          <w:p w14:paraId="4D7B6245" w14:textId="77777777" w:rsidR="00732DB1" w:rsidRPr="00DB6C72" w:rsidRDefault="00732DB1" w:rsidP="00994296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  <w:lang w:val="fr-FR"/>
              </w:rPr>
              <w:t xml:space="preserve">                                        UNE-EN 13748-2:2005 y UNE 127748-2:2012 (TE) </w:t>
            </w:r>
          </w:p>
        </w:tc>
        <w:tc>
          <w:tcPr>
            <w:tcW w:w="992" w:type="dxa"/>
          </w:tcPr>
          <w:p w14:paraId="1175D327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703229BA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4F77A501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5" w:type="dxa"/>
          </w:tcPr>
          <w:p w14:paraId="3C01E883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</w:tr>
      <w:tr w:rsidR="00732DB1" w:rsidRPr="00F766AA" w14:paraId="3AEB53EB" w14:textId="77777777" w:rsidTr="00994296">
        <w:trPr>
          <w:trHeight w:val="275"/>
        </w:trPr>
        <w:tc>
          <w:tcPr>
            <w:tcW w:w="313" w:type="dxa"/>
            <w:vAlign w:val="center"/>
          </w:tcPr>
          <w:p w14:paraId="64525762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5EF3A18" w14:textId="708F34C2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 xml:space="preserve">Resistencia al choque (impacto)   </w:t>
            </w:r>
            <w:r w:rsidR="007C73F5" w:rsidRPr="00DB6C72">
              <w:rPr>
                <w:sz w:val="17"/>
                <w:szCs w:val="17"/>
                <w:lang w:val="fr-FR"/>
              </w:rPr>
              <w:t>UNE 127748-1:</w:t>
            </w:r>
            <w:r w:rsidR="00382387" w:rsidRPr="00DB6C72">
              <w:rPr>
                <w:sz w:val="17"/>
                <w:szCs w:val="17"/>
                <w:lang w:val="fr-FR"/>
              </w:rPr>
              <w:t xml:space="preserve"> </w:t>
            </w:r>
            <w:r w:rsidR="007C73F5" w:rsidRPr="00DB6C72">
              <w:rPr>
                <w:sz w:val="17"/>
                <w:szCs w:val="17"/>
                <w:lang w:val="fr-FR"/>
              </w:rPr>
              <w:t xml:space="preserve">2024 </w:t>
            </w:r>
            <w:r w:rsidRPr="00DB6C72">
              <w:rPr>
                <w:sz w:val="17"/>
                <w:szCs w:val="17"/>
              </w:rPr>
              <w:t>(TI)</w:t>
            </w:r>
          </w:p>
          <w:p w14:paraId="05948F5A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                                                           UNE 127748-2:2012 (H), (TE)</w:t>
            </w:r>
          </w:p>
        </w:tc>
        <w:tc>
          <w:tcPr>
            <w:tcW w:w="992" w:type="dxa"/>
          </w:tcPr>
          <w:p w14:paraId="2F4C2100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69AC469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A6DA797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BC33594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1E2D95" w14:paraId="098EB80E" w14:textId="77777777" w:rsidTr="00994296">
        <w:tc>
          <w:tcPr>
            <w:tcW w:w="313" w:type="dxa"/>
            <w:vAlign w:val="center"/>
          </w:tcPr>
          <w:p w14:paraId="70FF4099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5AA3FBAA" w14:textId="77777777" w:rsidR="002F3AAC" w:rsidRPr="00DB6C72" w:rsidRDefault="00732DB1" w:rsidP="002F3AAC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 xml:space="preserve">Resistencia desgaste abrasión </w:t>
            </w:r>
            <w:r w:rsidR="002F3AAC" w:rsidRPr="00DB6C72">
              <w:rPr>
                <w:sz w:val="17"/>
                <w:szCs w:val="17"/>
              </w:rPr>
              <w:t>UNE-EN 1339:2004 (H)</w:t>
            </w:r>
          </w:p>
          <w:p w14:paraId="5FFA9720" w14:textId="1BFB1977" w:rsidR="002F3AAC" w:rsidRPr="00DB6C72" w:rsidRDefault="002F3AAC" w:rsidP="002F3AAC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</w:rPr>
              <w:t xml:space="preserve">                                           </w:t>
            </w:r>
            <w:r w:rsidRPr="00DB6C72">
              <w:rPr>
                <w:sz w:val="17"/>
                <w:szCs w:val="17"/>
                <w:lang w:val="fr-FR"/>
              </w:rPr>
              <w:t>UNE-EN 13748-1:2005 y UNE 127748-1:</w:t>
            </w:r>
            <w:r w:rsidR="00382387" w:rsidRPr="00DB6C72">
              <w:rPr>
                <w:sz w:val="17"/>
                <w:szCs w:val="17"/>
                <w:lang w:val="fr-FR"/>
              </w:rPr>
              <w:t xml:space="preserve"> </w:t>
            </w:r>
            <w:r w:rsidRPr="00DB6C72">
              <w:rPr>
                <w:sz w:val="17"/>
                <w:szCs w:val="17"/>
                <w:lang w:val="fr-FR"/>
              </w:rPr>
              <w:t>2024 (TI)</w:t>
            </w:r>
          </w:p>
          <w:p w14:paraId="3CFE5B1B" w14:textId="2B8495D2" w:rsidR="00732DB1" w:rsidRPr="00DB6C72" w:rsidRDefault="002F3AAC" w:rsidP="002F3AAC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7"/>
                <w:szCs w:val="17"/>
                <w:lang w:val="fr-FR"/>
              </w:rPr>
              <w:t xml:space="preserve">                                           UNE-EN 13748-2:2005 y UNE 127748-2:2012 (TE)</w:t>
            </w:r>
          </w:p>
        </w:tc>
        <w:tc>
          <w:tcPr>
            <w:tcW w:w="992" w:type="dxa"/>
          </w:tcPr>
          <w:p w14:paraId="04F9F9E6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04F48CED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2" w:type="dxa"/>
          </w:tcPr>
          <w:p w14:paraId="34CF258F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  <w:tc>
          <w:tcPr>
            <w:tcW w:w="995" w:type="dxa"/>
          </w:tcPr>
          <w:p w14:paraId="09E0A10A" w14:textId="77777777" w:rsidR="00732DB1" w:rsidRPr="00376D35" w:rsidRDefault="00732DB1" w:rsidP="00994296">
            <w:pPr>
              <w:rPr>
                <w:sz w:val="24"/>
                <w:lang w:val="fr-FR"/>
              </w:rPr>
            </w:pPr>
          </w:p>
        </w:tc>
      </w:tr>
      <w:tr w:rsidR="00732DB1" w:rsidRPr="00F766AA" w14:paraId="497ADD8D" w14:textId="77777777" w:rsidTr="00994296">
        <w:tc>
          <w:tcPr>
            <w:tcW w:w="313" w:type="dxa"/>
            <w:vAlign w:val="center"/>
          </w:tcPr>
          <w:p w14:paraId="4337A623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8ED5745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al hielo-deshielo   UNE-EN 1339: 2004 (H)</w:t>
            </w:r>
          </w:p>
        </w:tc>
        <w:tc>
          <w:tcPr>
            <w:tcW w:w="992" w:type="dxa"/>
          </w:tcPr>
          <w:p w14:paraId="5439C1A4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6C686AC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294302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EFC8B5A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4AEBB3F4" w14:textId="77777777" w:rsidTr="00994296">
        <w:tc>
          <w:tcPr>
            <w:tcW w:w="313" w:type="dxa"/>
            <w:vAlign w:val="center"/>
          </w:tcPr>
          <w:p w14:paraId="09924C9B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6521" w:type="dxa"/>
            <w:tcMar>
              <w:left w:w="57" w:type="dxa"/>
              <w:right w:w="28" w:type="dxa"/>
            </w:tcMar>
            <w:vAlign w:val="center"/>
          </w:tcPr>
          <w:p w14:paraId="4C919CBE" w14:textId="77777777" w:rsidR="00732DB1" w:rsidRPr="00DB6C72" w:rsidRDefault="00732DB1" w:rsidP="0099429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7"/>
                <w:szCs w:val="17"/>
              </w:rPr>
              <w:instrText xml:space="preserve"> FORMCHECKBOX </w:instrText>
            </w:r>
            <w:r w:rsidRPr="00DB6C72">
              <w:rPr>
                <w:sz w:val="17"/>
                <w:szCs w:val="17"/>
              </w:rPr>
            </w:r>
            <w:r w:rsidRPr="00DB6C72">
              <w:rPr>
                <w:sz w:val="17"/>
                <w:szCs w:val="17"/>
              </w:rPr>
              <w:fldChar w:fldCharType="separate"/>
            </w:r>
            <w:r w:rsidRPr="00DB6C72">
              <w:rPr>
                <w:sz w:val="17"/>
                <w:szCs w:val="17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  <w:t>Resistencia al deslizamiento / resbalamiento</w:t>
            </w:r>
          </w:p>
          <w:p w14:paraId="0936F4FA" w14:textId="77777777" w:rsidR="00732DB1" w:rsidRPr="00DB6C72" w:rsidRDefault="00732DB1" w:rsidP="00994296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ab/>
              <w:t xml:space="preserve">UNE 41901:2017 EX (CTE) (H),(TI), (TE) y (IS) </w:t>
            </w:r>
          </w:p>
        </w:tc>
        <w:tc>
          <w:tcPr>
            <w:tcW w:w="992" w:type="dxa"/>
          </w:tcPr>
          <w:p w14:paraId="1C60C708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7C037D3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2A8327" w14:textId="77777777" w:rsidR="00732DB1" w:rsidRPr="00F766AA" w:rsidRDefault="00732DB1" w:rsidP="00994296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DF63F6A" w14:textId="77777777" w:rsidR="00732DB1" w:rsidRPr="00F766AA" w:rsidRDefault="00732DB1" w:rsidP="00994296">
            <w:pPr>
              <w:rPr>
                <w:sz w:val="24"/>
              </w:rPr>
            </w:pPr>
          </w:p>
        </w:tc>
      </w:tr>
      <w:tr w:rsidR="00732DB1" w:rsidRPr="00F766AA" w14:paraId="5ADB1227" w14:textId="77777777" w:rsidTr="00994296">
        <w:trPr>
          <w:trHeight w:val="313"/>
        </w:trPr>
        <w:tc>
          <w:tcPr>
            <w:tcW w:w="6834" w:type="dxa"/>
            <w:gridSpan w:val="2"/>
            <w:vAlign w:val="center"/>
          </w:tcPr>
          <w:p w14:paraId="4F636770" w14:textId="77777777" w:rsidR="00732DB1" w:rsidRPr="00F766AA" w:rsidRDefault="00732DB1" w:rsidP="00994296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3841EB0" w14:textId="77777777" w:rsidR="00732DB1" w:rsidRPr="00F766AA" w:rsidRDefault="00732DB1" w:rsidP="00994296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E9A0819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t xml:space="preserve">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6358FD5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FDBB5D1" w14:textId="77777777" w:rsidR="00732DB1" w:rsidRPr="00F766AA" w:rsidRDefault="00732DB1" w:rsidP="00994296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t xml:space="preserve">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21544C7E" w14:textId="77777777" w:rsidR="00732DB1" w:rsidRPr="00F766AA" w:rsidRDefault="00732DB1" w:rsidP="00732DB1">
      <w:pPr>
        <w:rPr>
          <w:szCs w:val="18"/>
        </w:rPr>
      </w:pPr>
      <w:r w:rsidRPr="00F766AA">
        <w:rPr>
          <w:szCs w:val="18"/>
        </w:rPr>
        <w:t>(H) Hormigón; (TI) Terrazo uso interior; (TE) Terrazo uso exterior; (IS) In-situ</w:t>
      </w:r>
    </w:p>
    <w:p w14:paraId="3A074DF3" w14:textId="77777777" w:rsidR="00732DB1" w:rsidRPr="00F766AA" w:rsidRDefault="00732DB1" w:rsidP="00732DB1">
      <w:pPr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732DB1" w:rsidRPr="00F766AA" w14:paraId="505A8A3E" w14:textId="77777777" w:rsidTr="00994296">
        <w:trPr>
          <w:trHeight w:val="231"/>
        </w:trPr>
        <w:tc>
          <w:tcPr>
            <w:tcW w:w="7621" w:type="dxa"/>
          </w:tcPr>
          <w:p w14:paraId="45462464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2EEEE440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1DB72F83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17A67A47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68ADA66B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  <w:p w14:paraId="68D652A7" w14:textId="77777777" w:rsidR="00732DB1" w:rsidRPr="00F766AA" w:rsidRDefault="00732DB1" w:rsidP="00994296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012DAD35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3C764B02" w14:textId="77777777" w:rsidR="00732DB1" w:rsidRPr="00F766AA" w:rsidRDefault="00732DB1" w:rsidP="00732DB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732DB1" w:rsidRPr="00F766AA" w14:paraId="27CCE654" w14:textId="77777777" w:rsidTr="00994296">
        <w:trPr>
          <w:trHeight w:val="425"/>
        </w:trPr>
        <w:tc>
          <w:tcPr>
            <w:tcW w:w="10774" w:type="dxa"/>
            <w:vAlign w:val="center"/>
          </w:tcPr>
          <w:p w14:paraId="212872E8" w14:textId="77777777" w:rsidR="00732DB1" w:rsidRPr="00F766AA" w:rsidRDefault="00732DB1" w:rsidP="00994296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1069CC53" w14:textId="6892B7F0" w:rsidR="00732DB1" w:rsidRPr="00F766AA" w:rsidRDefault="00732DB1" w:rsidP="002E49A3">
      <w:pPr>
        <w:rPr>
          <w:b/>
        </w:rPr>
      </w:pPr>
    </w:p>
    <w:p w14:paraId="3313EC32" w14:textId="77777777" w:rsidR="00245A6F" w:rsidRPr="00F766AA" w:rsidRDefault="00245A6F" w:rsidP="00245A6F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45A6F" w:rsidRPr="00F766AA" w14:paraId="2705AA7F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1069" w14:textId="77777777" w:rsidR="00245A6F" w:rsidRPr="00F766AA" w:rsidRDefault="00245A6F" w:rsidP="008D2C8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423E" w14:textId="77777777" w:rsidR="00245A6F" w:rsidRPr="00F766AA" w:rsidRDefault="00245A6F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1523E9" w14:textId="77777777" w:rsidR="00245A6F" w:rsidRPr="00F766AA" w:rsidRDefault="00245A6F" w:rsidP="008D2C8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REVESTIMIENTOS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0F5DE2" w14:textId="77777777" w:rsidR="00245A6F" w:rsidRPr="00F766AA" w:rsidRDefault="00245A6F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1891A8CE" w14:textId="77777777" w:rsidR="00245A6F" w:rsidRPr="000B1F89" w:rsidRDefault="00245A6F" w:rsidP="000B1F89">
            <w:pPr>
              <w:pStyle w:val="1izenburua"/>
              <w:rPr>
                <w:sz w:val="20"/>
                <w:szCs w:val="20"/>
              </w:rPr>
            </w:pPr>
            <w:bookmarkStart w:id="52" w:name="MATERIALES_CERAMICOS"/>
            <w:r w:rsidRPr="000B1F89">
              <w:rPr>
                <w:sz w:val="20"/>
                <w:szCs w:val="20"/>
              </w:rPr>
              <w:t>MATERIALES CERAMICOS</w:t>
            </w:r>
            <w:bookmarkEnd w:id="52"/>
          </w:p>
        </w:tc>
      </w:tr>
    </w:tbl>
    <w:p w14:paraId="1F6AA4CD" w14:textId="77777777" w:rsidR="00245A6F" w:rsidRPr="00F766AA" w:rsidRDefault="00245A6F" w:rsidP="00245A6F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45A6F" w:rsidRPr="00F766AA" w14:paraId="46B331B7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59411E11" w14:textId="77777777" w:rsidR="00245A6F" w:rsidRPr="00F766AA" w:rsidRDefault="00245A6F" w:rsidP="008D2C8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322B6AF6" w14:textId="77777777" w:rsidR="00245A6F" w:rsidRPr="00F766AA" w:rsidRDefault="00245A6F" w:rsidP="008D2C81">
            <w:pPr>
              <w:rPr>
                <w:b/>
              </w:rPr>
            </w:pPr>
          </w:p>
        </w:tc>
      </w:tr>
    </w:tbl>
    <w:p w14:paraId="638704DB" w14:textId="77777777" w:rsidR="00245A6F" w:rsidRPr="00F766AA" w:rsidRDefault="00245A6F" w:rsidP="00245A6F">
      <w:pPr>
        <w:rPr>
          <w:b/>
          <w:sz w:val="20"/>
          <w:szCs w:val="20"/>
        </w:rPr>
      </w:pPr>
    </w:p>
    <w:p w14:paraId="4DD23B6C" w14:textId="77777777" w:rsidR="00245A6F" w:rsidRPr="00F766AA" w:rsidRDefault="00245A6F" w:rsidP="00245A6F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153E6D5D" w14:textId="77777777" w:rsidR="00245A6F" w:rsidRPr="00F766AA" w:rsidRDefault="00245A6F" w:rsidP="00245A6F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399"/>
        <w:gridCol w:w="1819"/>
        <w:gridCol w:w="1120"/>
        <w:gridCol w:w="3219"/>
      </w:tblGrid>
      <w:tr w:rsidR="00245A6F" w:rsidRPr="00F766AA" w14:paraId="672C92D8" w14:textId="77777777" w:rsidTr="008D2C81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16F63512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7E5EB46C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123C9EF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BAD85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245A6F" w:rsidRPr="00F766AA" w14:paraId="476BE7A6" w14:textId="77777777" w:rsidTr="008D2C81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340A45E8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09289C2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75FBCAA6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79A48E0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4EA9BE8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245A6F" w:rsidRPr="00F766AA" w14:paraId="252611C9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1A2B961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AAE6B32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533668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35AF413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3522A8A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2236A35E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</w:tr>
      <w:tr w:rsidR="00245A6F" w:rsidRPr="00F766AA" w14:paraId="35454A13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0850E2E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B7DE376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78BFD29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07BD8D3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A39E2B4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19BAFB3E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</w:tr>
      <w:tr w:rsidR="00245A6F" w:rsidRPr="00F766AA" w14:paraId="58B46CDE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E37787E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1165F73" w14:textId="77777777" w:rsidR="00245A6F" w:rsidRPr="00F766AA" w:rsidRDefault="00245A6F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258AB47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EAF76DF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C7005B5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0097C02F" w14:textId="77777777" w:rsidR="00245A6F" w:rsidRPr="00F766AA" w:rsidRDefault="00245A6F" w:rsidP="008D2C81">
            <w:pPr>
              <w:jc w:val="center"/>
              <w:rPr>
                <w:sz w:val="24"/>
              </w:rPr>
            </w:pPr>
          </w:p>
        </w:tc>
      </w:tr>
    </w:tbl>
    <w:p w14:paraId="1CC1576B" w14:textId="77777777" w:rsidR="00245A6F" w:rsidRPr="00F766AA" w:rsidRDefault="00245A6F" w:rsidP="00245A6F">
      <w:pPr>
        <w:ind w:left="-142"/>
        <w:rPr>
          <w:b/>
          <w:sz w:val="20"/>
          <w:szCs w:val="20"/>
        </w:rPr>
      </w:pPr>
    </w:p>
    <w:p w14:paraId="40436FD9" w14:textId="77777777" w:rsidR="00245A6F" w:rsidRPr="00F766AA" w:rsidRDefault="00245A6F" w:rsidP="00245A6F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7626B8B6" w14:textId="77777777" w:rsidR="00245A6F" w:rsidRPr="00F766AA" w:rsidRDefault="00245A6F" w:rsidP="00245A6F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245A6F" w:rsidRPr="00F766AA" w14:paraId="6DB25349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46891900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1490EAA5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16868706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41F6A4CE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2E1D5272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35F0B090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245A6F" w:rsidRPr="00F766AA" w14:paraId="1C85BFD5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D320297" w14:textId="77777777" w:rsidR="00245A6F" w:rsidRPr="00F766AA" w:rsidRDefault="00245A6F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29A4A6D" w14:textId="77777777" w:rsidR="00245A6F" w:rsidRPr="00F766AA" w:rsidRDefault="00245A6F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425FCE8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0642ACC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3DCA97C5" w14:textId="77777777" w:rsidR="00245A6F" w:rsidRPr="00F766AA" w:rsidRDefault="00245A6F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202D3B3B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2461809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5614BD54" w14:textId="77777777" w:rsidR="00245A6F" w:rsidRPr="00F766AA" w:rsidRDefault="00245A6F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74B011DC" w14:textId="77777777" w:rsidR="00245A6F" w:rsidRPr="00F766AA" w:rsidRDefault="00245A6F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1AA2DAB" w14:textId="77777777" w:rsidR="00245A6F" w:rsidRPr="00F766AA" w:rsidRDefault="00245A6F" w:rsidP="008D2C81">
            <w:pPr>
              <w:rPr>
                <w:sz w:val="8"/>
                <w:szCs w:val="8"/>
              </w:rPr>
            </w:pPr>
          </w:p>
          <w:p w14:paraId="18A6BFA2" w14:textId="77777777" w:rsidR="00245A6F" w:rsidRPr="00F766AA" w:rsidRDefault="00245A6F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50125A68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B23163B" w14:textId="77777777" w:rsidR="00245A6F" w:rsidRPr="00F766AA" w:rsidRDefault="00245A6F" w:rsidP="008D2C81">
            <w:pPr>
              <w:ind w:left="84"/>
              <w:rPr>
                <w:sz w:val="8"/>
                <w:szCs w:val="8"/>
              </w:rPr>
            </w:pPr>
          </w:p>
          <w:p w14:paraId="3C18B617" w14:textId="77777777" w:rsidR="00245A6F" w:rsidRPr="00F766AA" w:rsidRDefault="00245A6F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B0E767C" w14:textId="77777777" w:rsidR="00245A6F" w:rsidRPr="00F766AA" w:rsidRDefault="00245A6F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4E43CA1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12F6AE34" w14:textId="77777777" w:rsidR="00245A6F" w:rsidRPr="00F766AA" w:rsidRDefault="00245A6F" w:rsidP="008D2C81">
            <w:pPr>
              <w:ind w:left="227"/>
              <w:rPr>
                <w:b/>
              </w:rPr>
            </w:pPr>
          </w:p>
        </w:tc>
      </w:tr>
      <w:tr w:rsidR="00245A6F" w:rsidRPr="00F766AA" w14:paraId="06B3511D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21D1808" w14:textId="77777777" w:rsidR="00245A6F" w:rsidRPr="00F766AA" w:rsidRDefault="00245A6F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12FD9F3" w14:textId="77777777" w:rsidR="00245A6F" w:rsidRPr="00F766AA" w:rsidRDefault="00245A6F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3C92075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5EF18E6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309AF4B7" w14:textId="77777777" w:rsidR="00245A6F" w:rsidRPr="00F766AA" w:rsidRDefault="00245A6F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43AADD0F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CEF545B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5483DA9C" w14:textId="77777777" w:rsidR="00245A6F" w:rsidRPr="00F766AA" w:rsidRDefault="00245A6F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61666B4F" w14:textId="77777777" w:rsidR="00245A6F" w:rsidRPr="00F766AA" w:rsidRDefault="00245A6F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12FB155" w14:textId="77777777" w:rsidR="00245A6F" w:rsidRPr="00F766AA" w:rsidRDefault="00245A6F" w:rsidP="008D2C81">
            <w:pPr>
              <w:ind w:left="85"/>
              <w:rPr>
                <w:sz w:val="8"/>
                <w:szCs w:val="8"/>
              </w:rPr>
            </w:pPr>
          </w:p>
          <w:p w14:paraId="0DB2D87B" w14:textId="77777777" w:rsidR="00245A6F" w:rsidRPr="00F766AA" w:rsidRDefault="00245A6F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2127AEEB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A6E24BF" w14:textId="77777777" w:rsidR="00245A6F" w:rsidRPr="00F766AA" w:rsidRDefault="00245A6F" w:rsidP="008D2C81">
            <w:pPr>
              <w:ind w:left="84"/>
              <w:rPr>
                <w:sz w:val="8"/>
                <w:szCs w:val="8"/>
              </w:rPr>
            </w:pPr>
          </w:p>
          <w:p w14:paraId="3E846FC8" w14:textId="77777777" w:rsidR="00245A6F" w:rsidRPr="00F766AA" w:rsidRDefault="00245A6F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79C10E90" w14:textId="77777777" w:rsidR="00245A6F" w:rsidRPr="00F766AA" w:rsidRDefault="00245A6F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E58B261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2BC02E0C" w14:textId="77777777" w:rsidR="00245A6F" w:rsidRPr="00F766AA" w:rsidRDefault="00245A6F" w:rsidP="008D2C81">
            <w:pPr>
              <w:ind w:left="227"/>
              <w:rPr>
                <w:b/>
              </w:rPr>
            </w:pPr>
          </w:p>
        </w:tc>
      </w:tr>
      <w:tr w:rsidR="00245A6F" w:rsidRPr="00F766AA" w14:paraId="1D6CFEF9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283B7557" w14:textId="77777777" w:rsidR="00245A6F" w:rsidRPr="00F766AA" w:rsidRDefault="00245A6F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0C11601A" w14:textId="77777777" w:rsidR="00245A6F" w:rsidRPr="00F766AA" w:rsidRDefault="00245A6F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1A08297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5BE96B9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0BA91612" w14:textId="77777777" w:rsidR="00245A6F" w:rsidRPr="00F766AA" w:rsidRDefault="00245A6F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0C0625D" w14:textId="77777777" w:rsidR="00245A6F" w:rsidRPr="00F766AA" w:rsidRDefault="00245A6F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F8A81F9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1FA8EE6C" w14:textId="77777777" w:rsidR="00245A6F" w:rsidRPr="00F766AA" w:rsidRDefault="00245A6F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2ECF6B38" w14:textId="77777777" w:rsidR="00245A6F" w:rsidRPr="00F766AA" w:rsidRDefault="00245A6F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6510FD8" w14:textId="77777777" w:rsidR="00245A6F" w:rsidRPr="00F766AA" w:rsidRDefault="00245A6F" w:rsidP="008D2C81">
            <w:pPr>
              <w:ind w:left="85"/>
              <w:rPr>
                <w:sz w:val="8"/>
                <w:szCs w:val="8"/>
              </w:rPr>
            </w:pPr>
          </w:p>
          <w:p w14:paraId="4ED9BCC4" w14:textId="77777777" w:rsidR="00245A6F" w:rsidRPr="00F766AA" w:rsidRDefault="00245A6F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22B893E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B3CC16D" w14:textId="77777777" w:rsidR="00245A6F" w:rsidRPr="00F766AA" w:rsidRDefault="00245A6F" w:rsidP="008D2C81">
            <w:pPr>
              <w:ind w:left="84"/>
              <w:rPr>
                <w:sz w:val="8"/>
                <w:szCs w:val="8"/>
              </w:rPr>
            </w:pPr>
          </w:p>
          <w:p w14:paraId="54D54B63" w14:textId="77777777" w:rsidR="00245A6F" w:rsidRPr="00F766AA" w:rsidRDefault="00245A6F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5B9F82C" w14:textId="77777777" w:rsidR="00245A6F" w:rsidRPr="00F766AA" w:rsidRDefault="00245A6F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A727658" w14:textId="77777777" w:rsidR="00245A6F" w:rsidRPr="00F766AA" w:rsidRDefault="00245A6F" w:rsidP="008D2C81">
            <w:pPr>
              <w:ind w:left="227"/>
              <w:rPr>
                <w:sz w:val="8"/>
                <w:szCs w:val="8"/>
              </w:rPr>
            </w:pPr>
          </w:p>
          <w:p w14:paraId="3432D6F3" w14:textId="77777777" w:rsidR="00245A6F" w:rsidRPr="00F766AA" w:rsidRDefault="00245A6F" w:rsidP="008D2C81">
            <w:pPr>
              <w:ind w:left="227"/>
              <w:rPr>
                <w:b/>
              </w:rPr>
            </w:pPr>
          </w:p>
        </w:tc>
      </w:tr>
    </w:tbl>
    <w:p w14:paraId="797E5000" w14:textId="77777777" w:rsidR="00245A6F" w:rsidRPr="00F766AA" w:rsidRDefault="00245A6F" w:rsidP="00245A6F">
      <w:pPr>
        <w:tabs>
          <w:tab w:val="left" w:pos="6946"/>
        </w:tabs>
        <w:rPr>
          <w:sz w:val="20"/>
          <w:szCs w:val="20"/>
        </w:rPr>
      </w:pPr>
    </w:p>
    <w:p w14:paraId="7DCFFD04" w14:textId="77777777" w:rsidR="00245A6F" w:rsidRPr="00F766AA" w:rsidRDefault="00245A6F" w:rsidP="00245A6F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2F2A8DBF" w14:textId="77777777" w:rsidR="00245A6F" w:rsidRPr="00F766AA" w:rsidRDefault="00245A6F" w:rsidP="00245A6F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961"/>
        <w:gridCol w:w="1355"/>
        <w:gridCol w:w="1439"/>
        <w:gridCol w:w="1439"/>
        <w:gridCol w:w="1296"/>
      </w:tblGrid>
      <w:tr w:rsidR="00245A6F" w:rsidRPr="00F766AA" w14:paraId="5EF1D0C8" w14:textId="77777777" w:rsidTr="008D2C81">
        <w:trPr>
          <w:trHeight w:val="263"/>
        </w:trPr>
        <w:tc>
          <w:tcPr>
            <w:tcW w:w="5274" w:type="dxa"/>
            <w:gridSpan w:val="2"/>
            <w:vMerge w:val="restart"/>
            <w:vAlign w:val="center"/>
          </w:tcPr>
          <w:p w14:paraId="0E8CA5A4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5529" w:type="dxa"/>
            <w:gridSpan w:val="4"/>
            <w:vAlign w:val="center"/>
          </w:tcPr>
          <w:p w14:paraId="44BB4278" w14:textId="77777777" w:rsidR="00245A6F" w:rsidRPr="00F766AA" w:rsidRDefault="00245A6F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245A6F" w:rsidRPr="00F766AA" w14:paraId="4D676412" w14:textId="77777777" w:rsidTr="008D2C81">
        <w:trPr>
          <w:trHeight w:val="240"/>
        </w:trPr>
        <w:tc>
          <w:tcPr>
            <w:tcW w:w="5274" w:type="dxa"/>
            <w:gridSpan w:val="2"/>
            <w:vMerge/>
          </w:tcPr>
          <w:p w14:paraId="7DE364AA" w14:textId="77777777" w:rsidR="00245A6F" w:rsidRPr="00F766AA" w:rsidRDefault="00245A6F" w:rsidP="008D2C81">
            <w:pPr>
              <w:rPr>
                <w:sz w:val="17"/>
                <w:szCs w:val="17"/>
              </w:rPr>
            </w:pPr>
          </w:p>
        </w:tc>
        <w:tc>
          <w:tcPr>
            <w:tcW w:w="1355" w:type="dxa"/>
          </w:tcPr>
          <w:p w14:paraId="1799D010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2CFA47F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2E655D4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14:paraId="0977A0FB" w14:textId="77777777" w:rsidR="00245A6F" w:rsidRPr="00F766AA" w:rsidRDefault="00245A6F" w:rsidP="008D2C81">
            <w:pPr>
              <w:rPr>
                <w:sz w:val="22"/>
                <w:szCs w:val="22"/>
              </w:rPr>
            </w:pPr>
          </w:p>
        </w:tc>
      </w:tr>
      <w:tr w:rsidR="00245A6F" w:rsidRPr="00F766AA" w14:paraId="582DF1AE" w14:textId="77777777" w:rsidTr="008D2C81">
        <w:trPr>
          <w:trHeight w:val="235"/>
        </w:trPr>
        <w:tc>
          <w:tcPr>
            <w:tcW w:w="5274" w:type="dxa"/>
            <w:gridSpan w:val="2"/>
            <w:vMerge/>
          </w:tcPr>
          <w:p w14:paraId="1276EACC" w14:textId="77777777" w:rsidR="00245A6F" w:rsidRPr="00F766AA" w:rsidRDefault="00245A6F" w:rsidP="008D2C81">
            <w:pPr>
              <w:rPr>
                <w:sz w:val="17"/>
                <w:szCs w:val="17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771A48EE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466CD4D6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245A6F" w:rsidRPr="00F766AA" w14:paraId="48F2D253" w14:textId="77777777" w:rsidTr="008D2C81">
        <w:trPr>
          <w:trHeight w:val="267"/>
        </w:trPr>
        <w:tc>
          <w:tcPr>
            <w:tcW w:w="5274" w:type="dxa"/>
            <w:gridSpan w:val="2"/>
            <w:vAlign w:val="center"/>
          </w:tcPr>
          <w:p w14:paraId="759D752D" w14:textId="77777777" w:rsidR="00245A6F" w:rsidRPr="00F766AA" w:rsidRDefault="00245A6F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355" w:type="dxa"/>
          </w:tcPr>
          <w:p w14:paraId="34A53ECD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267174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7F4488C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18FE938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6095EF1F" w14:textId="77777777" w:rsidTr="008D2C81">
        <w:trPr>
          <w:trHeight w:val="271"/>
        </w:trPr>
        <w:tc>
          <w:tcPr>
            <w:tcW w:w="5274" w:type="dxa"/>
            <w:gridSpan w:val="2"/>
            <w:vAlign w:val="center"/>
          </w:tcPr>
          <w:p w14:paraId="267B90D9" w14:textId="77777777" w:rsidR="00245A6F" w:rsidRPr="00F766AA" w:rsidRDefault="00245A6F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355" w:type="dxa"/>
          </w:tcPr>
          <w:p w14:paraId="6D708E6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212E5E6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A0A671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7C22DD6F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7B203AF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73036594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645CDF7E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6"/>
                <w:szCs w:val="16"/>
              </w:rPr>
              <w:tab/>
            </w:r>
            <w:r w:rsidRPr="00DB6C72">
              <w:rPr>
                <w:rFonts w:ascii="ArialMT" w:hAnsi="ArialMT" w:cs="ArialMT"/>
                <w:sz w:val="17"/>
                <w:szCs w:val="17"/>
              </w:rPr>
              <w:t>Dimensiones y aspecto superficial  UNE-EN ISO 10545-2:2019</w:t>
            </w:r>
          </w:p>
        </w:tc>
        <w:tc>
          <w:tcPr>
            <w:tcW w:w="1355" w:type="dxa"/>
          </w:tcPr>
          <w:p w14:paraId="59F6C102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A575A9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43A5BA5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3DDAA328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173C6133" w14:textId="77777777" w:rsidTr="008D2C81">
        <w:tc>
          <w:tcPr>
            <w:tcW w:w="313" w:type="dxa"/>
            <w:vAlign w:val="center"/>
          </w:tcPr>
          <w:p w14:paraId="5344155C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75F43A84" w14:textId="77777777" w:rsidR="00245A6F" w:rsidRPr="00DB6C72" w:rsidRDefault="00245A6F" w:rsidP="008D2C81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Absorción de agua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10545-3:2018</w:t>
            </w:r>
          </w:p>
        </w:tc>
        <w:tc>
          <w:tcPr>
            <w:tcW w:w="1355" w:type="dxa"/>
          </w:tcPr>
          <w:p w14:paraId="3575E0D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63ED6B2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3BF2E8D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869A06D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786D869D" w14:textId="77777777" w:rsidTr="008D2C81">
        <w:tc>
          <w:tcPr>
            <w:tcW w:w="313" w:type="dxa"/>
            <w:vAlign w:val="center"/>
          </w:tcPr>
          <w:p w14:paraId="02698EB7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2694A3E6" w14:textId="77777777" w:rsidR="00245A6F" w:rsidRPr="00DB6C72" w:rsidRDefault="00245A6F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flexión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10545-4:2019</w:t>
            </w:r>
          </w:p>
        </w:tc>
        <w:tc>
          <w:tcPr>
            <w:tcW w:w="1355" w:type="dxa"/>
          </w:tcPr>
          <w:p w14:paraId="2F6088D9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56EB298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2C628D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2718AB3A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66D20A6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1CD23E3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48AA2763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al impacto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10545-5:1998</w:t>
            </w:r>
          </w:p>
        </w:tc>
        <w:tc>
          <w:tcPr>
            <w:tcW w:w="1355" w:type="dxa"/>
          </w:tcPr>
          <w:p w14:paraId="42B5E585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732F00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82E94FB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0E163E9F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D437752" w14:textId="77777777" w:rsidTr="008D2C81">
        <w:tc>
          <w:tcPr>
            <w:tcW w:w="313" w:type="dxa"/>
            <w:vAlign w:val="center"/>
          </w:tcPr>
          <w:p w14:paraId="238A2D57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06FA1C74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rFonts w:ascii="ArialMT" w:hAnsi="ArialMT" w:cs="ArialMT"/>
                <w:sz w:val="16"/>
                <w:szCs w:val="16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 la abrasión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10545-6:2012 ó</w:t>
            </w:r>
          </w:p>
          <w:p w14:paraId="44224A4F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7"/>
                <w:szCs w:val="17"/>
              </w:rPr>
              <w:t xml:space="preserve">                                                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ISO10545-7:1999</w:t>
            </w:r>
            <w:r w:rsidRPr="00DB6C72">
              <w:rPr>
                <w:sz w:val="17"/>
                <w:szCs w:val="17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55" w:type="dxa"/>
          </w:tcPr>
          <w:p w14:paraId="72898D1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1F5B33F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9EA4B48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5C56E95D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3956D2FB" w14:textId="77777777" w:rsidTr="008D2C81">
        <w:tc>
          <w:tcPr>
            <w:tcW w:w="313" w:type="dxa"/>
            <w:vAlign w:val="center"/>
          </w:tcPr>
          <w:p w14:paraId="704532CB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29BA83D1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Dilatación térmica lineal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10545-8:2014</w:t>
            </w:r>
          </w:p>
        </w:tc>
        <w:tc>
          <w:tcPr>
            <w:tcW w:w="1355" w:type="dxa"/>
          </w:tcPr>
          <w:p w14:paraId="735FBC5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AC875FF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7639A2B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031E37FF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7015B0AB" w14:textId="77777777" w:rsidTr="008D2C81">
        <w:tc>
          <w:tcPr>
            <w:tcW w:w="313" w:type="dxa"/>
            <w:vAlign w:val="center"/>
          </w:tcPr>
          <w:p w14:paraId="52E8BA81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4547D71B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al choque térmico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10545-9:2013</w:t>
            </w:r>
          </w:p>
        </w:tc>
        <w:tc>
          <w:tcPr>
            <w:tcW w:w="1355" w:type="dxa"/>
          </w:tcPr>
          <w:p w14:paraId="70140464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AF96B8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5D9E4BB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CCC98FC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29133F35" w14:textId="77777777" w:rsidTr="008D2C81">
        <w:tc>
          <w:tcPr>
            <w:tcW w:w="313" w:type="dxa"/>
            <w:vAlign w:val="center"/>
          </w:tcPr>
          <w:p w14:paraId="0B278803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0699802F" w14:textId="7D3EE39B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Dilatación por humedad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10545-10:</w:t>
            </w:r>
            <w:r w:rsidR="00382387" w:rsidRPr="00DB6C7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EA29CC" w:rsidRPr="00DB6C72">
              <w:rPr>
                <w:rFonts w:ascii="ArialMT" w:hAnsi="ArialMT" w:cs="ArialMT"/>
                <w:sz w:val="16"/>
                <w:szCs w:val="16"/>
              </w:rPr>
              <w:t>2022</w:t>
            </w:r>
          </w:p>
        </w:tc>
        <w:tc>
          <w:tcPr>
            <w:tcW w:w="1355" w:type="dxa"/>
          </w:tcPr>
          <w:p w14:paraId="49D73B2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61061EB6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2D5258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060C833C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7BFCB38B" w14:textId="77777777" w:rsidTr="008D2C81">
        <w:tc>
          <w:tcPr>
            <w:tcW w:w="313" w:type="dxa"/>
            <w:vAlign w:val="center"/>
          </w:tcPr>
          <w:p w14:paraId="626CA6C0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7D45ED10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al cuarteo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10545-11:1997</w:t>
            </w:r>
          </w:p>
        </w:tc>
        <w:tc>
          <w:tcPr>
            <w:tcW w:w="1355" w:type="dxa"/>
          </w:tcPr>
          <w:p w14:paraId="7EA46C6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4E0AE47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3A8A8614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6F466E27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3B6B9CDD" w14:textId="77777777" w:rsidTr="008D2C81">
        <w:tc>
          <w:tcPr>
            <w:tcW w:w="313" w:type="dxa"/>
            <w:vAlign w:val="center"/>
          </w:tcPr>
          <w:p w14:paraId="2880D28F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10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711A838D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 xml:space="preserve"> </w:t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 la helada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10545-12:1997</w:t>
            </w:r>
          </w:p>
        </w:tc>
        <w:tc>
          <w:tcPr>
            <w:tcW w:w="1355" w:type="dxa"/>
          </w:tcPr>
          <w:p w14:paraId="21359CA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0C68F4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7C725E04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A8DC281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4D27D652" w14:textId="77777777" w:rsidTr="008D2C81">
        <w:tc>
          <w:tcPr>
            <w:tcW w:w="313" w:type="dxa"/>
            <w:vAlign w:val="center"/>
          </w:tcPr>
          <w:p w14:paraId="2A6DA77F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11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4BBF8B7A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química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10545-13:2017</w:t>
            </w:r>
          </w:p>
        </w:tc>
        <w:tc>
          <w:tcPr>
            <w:tcW w:w="1355" w:type="dxa"/>
          </w:tcPr>
          <w:p w14:paraId="0E56A715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2D54895A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F26086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11E296C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22C57158" w14:textId="77777777" w:rsidTr="008D2C81">
        <w:tc>
          <w:tcPr>
            <w:tcW w:w="313" w:type="dxa"/>
            <w:vAlign w:val="center"/>
          </w:tcPr>
          <w:p w14:paraId="0C55E993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12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56EE6173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 xml:space="preserve">Resistencia a las manchas    </w:t>
            </w:r>
            <w:r w:rsidRPr="00DB6C72">
              <w:rPr>
                <w:rFonts w:ascii="ArialMT" w:hAnsi="ArialMT" w:cs="ArialMT"/>
                <w:sz w:val="16"/>
                <w:szCs w:val="16"/>
              </w:rPr>
              <w:t>UNE-EN ISO 10545-14:2015</w:t>
            </w:r>
          </w:p>
        </w:tc>
        <w:tc>
          <w:tcPr>
            <w:tcW w:w="1355" w:type="dxa"/>
          </w:tcPr>
          <w:p w14:paraId="121D69B3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0D6CA13E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1B727741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155C724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29515B88" w14:textId="77777777" w:rsidTr="008D2C81">
        <w:tc>
          <w:tcPr>
            <w:tcW w:w="313" w:type="dxa"/>
            <w:vAlign w:val="center"/>
          </w:tcPr>
          <w:p w14:paraId="0B99F877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13</w:t>
            </w:r>
          </w:p>
        </w:tc>
        <w:tc>
          <w:tcPr>
            <w:tcW w:w="4961" w:type="dxa"/>
            <w:tcMar>
              <w:left w:w="57" w:type="dxa"/>
              <w:right w:w="28" w:type="dxa"/>
            </w:tcMar>
            <w:vAlign w:val="center"/>
          </w:tcPr>
          <w:p w14:paraId="2CDDA940" w14:textId="77777777" w:rsidR="00245A6F" w:rsidRPr="00DB6C72" w:rsidRDefault="00245A6F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rFonts w:ascii="ArialMT" w:hAnsi="ArialMT" w:cs="ArialMT"/>
                <w:szCs w:val="18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rFonts w:ascii="ArialMT" w:hAnsi="ArialMT" w:cs="ArialMT"/>
                <w:szCs w:val="18"/>
              </w:rPr>
              <w:t>Resistencia al deslizamiento por el método del péndulo de fricción. Ensayo en húmedo</w:t>
            </w:r>
          </w:p>
          <w:p w14:paraId="4EB2C2AF" w14:textId="77777777" w:rsidR="00245A6F" w:rsidRPr="00DB6C72" w:rsidRDefault="00245A6F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DB6C72">
              <w:rPr>
                <w:rFonts w:ascii="ArialMT" w:hAnsi="ArialMT" w:cs="ArialMT"/>
                <w:sz w:val="16"/>
                <w:szCs w:val="16"/>
              </w:rPr>
              <w:tab/>
              <w:t>UNE 41901:2017 EX (CTE)</w:t>
            </w:r>
          </w:p>
        </w:tc>
        <w:tc>
          <w:tcPr>
            <w:tcW w:w="1355" w:type="dxa"/>
          </w:tcPr>
          <w:p w14:paraId="3AE38386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5397E40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439" w:type="dxa"/>
          </w:tcPr>
          <w:p w14:paraId="49AD3D88" w14:textId="77777777" w:rsidR="00245A6F" w:rsidRPr="00F766AA" w:rsidRDefault="00245A6F" w:rsidP="008D2C81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161E73E8" w14:textId="77777777" w:rsidR="00245A6F" w:rsidRPr="00F766AA" w:rsidRDefault="00245A6F" w:rsidP="008D2C81">
            <w:pPr>
              <w:rPr>
                <w:sz w:val="24"/>
              </w:rPr>
            </w:pPr>
          </w:p>
        </w:tc>
      </w:tr>
      <w:tr w:rsidR="00245A6F" w:rsidRPr="00F766AA" w14:paraId="09AA0482" w14:textId="77777777" w:rsidTr="008D2C81">
        <w:trPr>
          <w:trHeight w:val="313"/>
        </w:trPr>
        <w:tc>
          <w:tcPr>
            <w:tcW w:w="5274" w:type="dxa"/>
            <w:gridSpan w:val="2"/>
            <w:vAlign w:val="center"/>
          </w:tcPr>
          <w:p w14:paraId="3131387D" w14:textId="77777777" w:rsidR="00245A6F" w:rsidRPr="00F766AA" w:rsidRDefault="00245A6F" w:rsidP="008D2C81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35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850E335" w14:textId="77777777" w:rsidR="00245A6F" w:rsidRPr="00F766AA" w:rsidRDefault="00245A6F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2295340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439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66BA6C6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9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AE9E2AE" w14:textId="77777777" w:rsidR="00245A6F" w:rsidRPr="00F766AA" w:rsidRDefault="00245A6F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A7B93CA" w14:textId="77777777" w:rsidR="00245A6F" w:rsidRPr="00F766AA" w:rsidRDefault="00245A6F" w:rsidP="00245A6F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45A6F" w:rsidRPr="00F766AA" w14:paraId="2BBDB0C4" w14:textId="77777777" w:rsidTr="008D2C81">
        <w:trPr>
          <w:trHeight w:val="231"/>
        </w:trPr>
        <w:tc>
          <w:tcPr>
            <w:tcW w:w="7621" w:type="dxa"/>
            <w:vAlign w:val="center"/>
          </w:tcPr>
          <w:p w14:paraId="51E19ECC" w14:textId="77777777" w:rsidR="00245A6F" w:rsidRPr="00F766AA" w:rsidRDefault="00245A6F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5795DFF5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27332539" w14:textId="77777777" w:rsidR="00245A6F" w:rsidRPr="00F766AA" w:rsidRDefault="00245A6F" w:rsidP="00245A6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45A6F" w:rsidRPr="00F766AA" w14:paraId="407ACD16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7027C343" w14:textId="77777777" w:rsidR="00245A6F" w:rsidRPr="00F766AA" w:rsidRDefault="00245A6F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FA76114" w14:textId="0290AB1D" w:rsidR="00245A6F" w:rsidRPr="00F766AA" w:rsidRDefault="00245A6F" w:rsidP="002E49A3">
      <w:pPr>
        <w:rPr>
          <w:b/>
        </w:rPr>
      </w:pPr>
    </w:p>
    <w:p w14:paraId="03012FE3" w14:textId="59AA2D15" w:rsidR="006E0FF6" w:rsidRPr="00F766AA" w:rsidRDefault="006E0FF6" w:rsidP="002E49A3">
      <w:pPr>
        <w:rPr>
          <w:b/>
        </w:rPr>
      </w:pPr>
    </w:p>
    <w:p w14:paraId="70905F5C" w14:textId="6321EA44" w:rsidR="006E0FF6" w:rsidRPr="00F766AA" w:rsidRDefault="006E0FF6" w:rsidP="002E49A3">
      <w:pPr>
        <w:rPr>
          <w:b/>
        </w:rPr>
      </w:pPr>
    </w:p>
    <w:p w14:paraId="6470A82F" w14:textId="77777777" w:rsidR="0040209B" w:rsidRPr="00F766AA" w:rsidRDefault="0040209B" w:rsidP="0040209B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40209B" w:rsidRPr="00F766AA" w14:paraId="220A6F3D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07A9" w14:textId="77777777" w:rsidR="0040209B" w:rsidRPr="00F766AA" w:rsidRDefault="0040209B" w:rsidP="008D2C8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D083" w14:textId="77777777" w:rsidR="0040209B" w:rsidRPr="00F766AA" w:rsidRDefault="0040209B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AEFD91" w14:textId="77777777" w:rsidR="0040209B" w:rsidRPr="00F766AA" w:rsidRDefault="0040209B" w:rsidP="008D2C8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REVESTIMIENTOS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42848E" w14:textId="77777777" w:rsidR="0040209B" w:rsidRPr="00F766AA" w:rsidRDefault="0040209B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4E43677" w14:textId="77777777" w:rsidR="0040209B" w:rsidRPr="000B1F89" w:rsidRDefault="0040209B" w:rsidP="000B1F89">
            <w:pPr>
              <w:pStyle w:val="1izenburua"/>
              <w:rPr>
                <w:sz w:val="24"/>
              </w:rPr>
            </w:pPr>
            <w:bookmarkStart w:id="53" w:name="PIEDRA"/>
            <w:r w:rsidRPr="000B1F89">
              <w:rPr>
                <w:sz w:val="24"/>
              </w:rPr>
              <w:t>PIEDRA</w:t>
            </w:r>
            <w:bookmarkEnd w:id="53"/>
          </w:p>
        </w:tc>
      </w:tr>
    </w:tbl>
    <w:p w14:paraId="055A423E" w14:textId="77777777" w:rsidR="0040209B" w:rsidRPr="00F766AA" w:rsidRDefault="0040209B" w:rsidP="0040209B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40209B" w:rsidRPr="00F766AA" w14:paraId="397F18A8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72ABF825" w14:textId="77777777" w:rsidR="0040209B" w:rsidRPr="00F766AA" w:rsidRDefault="0040209B" w:rsidP="008D2C8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4A5BA96A" w14:textId="77777777" w:rsidR="0040209B" w:rsidRPr="00F766AA" w:rsidRDefault="0040209B" w:rsidP="008D2C81">
            <w:pPr>
              <w:rPr>
                <w:b/>
              </w:rPr>
            </w:pPr>
          </w:p>
        </w:tc>
      </w:tr>
    </w:tbl>
    <w:p w14:paraId="5BE1B401" w14:textId="77777777" w:rsidR="0040209B" w:rsidRPr="00F766AA" w:rsidRDefault="0040209B" w:rsidP="0040209B">
      <w:pPr>
        <w:rPr>
          <w:b/>
          <w:sz w:val="24"/>
        </w:rPr>
      </w:pPr>
    </w:p>
    <w:p w14:paraId="7CC3756F" w14:textId="77777777" w:rsidR="0040209B" w:rsidRPr="00F766AA" w:rsidRDefault="0040209B" w:rsidP="0040209B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717D12D1" w14:textId="77777777" w:rsidR="0040209B" w:rsidRPr="00F766AA" w:rsidRDefault="0040209B" w:rsidP="0040209B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399"/>
        <w:gridCol w:w="1819"/>
        <w:gridCol w:w="1659"/>
        <w:gridCol w:w="2680"/>
      </w:tblGrid>
      <w:tr w:rsidR="0040209B" w:rsidRPr="00F766AA" w14:paraId="3347050D" w14:textId="77777777" w:rsidTr="008D2C81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6647C08D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69B2DF5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0E2E67E5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6F85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40209B" w:rsidRPr="00F766AA" w14:paraId="1AB3C197" w14:textId="77777777" w:rsidTr="008D2C81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4699A55B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0F69618A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58CF9790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EF66480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D7A5FA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40209B" w:rsidRPr="00F766AA" w14:paraId="29219E1E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D167B5E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287CA38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E65B6F7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F28D56E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C90C38B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28AA523C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  <w:tr w:rsidR="0040209B" w:rsidRPr="00F766AA" w14:paraId="427F4D9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09BBA1F8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E415BFD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C730241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532A4F81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938E42D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369663CC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  <w:tr w:rsidR="0040209B" w:rsidRPr="00F766AA" w14:paraId="4E859909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28D09ACF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5CFC1D3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E4BB88E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9F417EB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44687C8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30D3F5B3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  <w:tr w:rsidR="0040209B" w:rsidRPr="00F766AA" w14:paraId="7DBCBB74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64CD345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C51F892" w14:textId="77777777" w:rsidR="0040209B" w:rsidRPr="00F766AA" w:rsidRDefault="0040209B" w:rsidP="008D2C81">
            <w:pPr>
              <w:ind w:left="114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FB9F8A4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C84924E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4ED9560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798851F2" w14:textId="77777777" w:rsidR="0040209B" w:rsidRPr="00F766AA" w:rsidRDefault="0040209B" w:rsidP="008D2C81">
            <w:pPr>
              <w:jc w:val="center"/>
              <w:rPr>
                <w:sz w:val="24"/>
              </w:rPr>
            </w:pPr>
          </w:p>
        </w:tc>
      </w:tr>
    </w:tbl>
    <w:p w14:paraId="4C704BCC" w14:textId="77777777" w:rsidR="0040209B" w:rsidRPr="00F766AA" w:rsidRDefault="0040209B" w:rsidP="0040209B">
      <w:pPr>
        <w:ind w:left="-142"/>
        <w:rPr>
          <w:b/>
          <w:sz w:val="24"/>
        </w:rPr>
      </w:pPr>
    </w:p>
    <w:p w14:paraId="0B18B84A" w14:textId="77777777" w:rsidR="0040209B" w:rsidRPr="00F766AA" w:rsidRDefault="0040209B" w:rsidP="0040209B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4E62A6EE" w14:textId="77777777" w:rsidR="0040209B" w:rsidRPr="00F766AA" w:rsidRDefault="0040209B" w:rsidP="0040209B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40209B" w:rsidRPr="00F766AA" w14:paraId="04E0F723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39AACD35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688F2E70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57F563C4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7C013150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54CDC578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751D6CB9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40209B" w:rsidRPr="00F766AA" w14:paraId="607DFEEB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4575ABFE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E54048B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83F1719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765E24F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1AA7F4CD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86718F1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6349F6E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0BD51C8D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09B4FBAF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F280D5C" w14:textId="77777777" w:rsidR="0040209B" w:rsidRPr="00F766AA" w:rsidRDefault="0040209B" w:rsidP="008D2C81">
            <w:pPr>
              <w:rPr>
                <w:sz w:val="8"/>
                <w:szCs w:val="8"/>
              </w:rPr>
            </w:pPr>
          </w:p>
          <w:p w14:paraId="3E9589BE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09D219AA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C2F47DA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1CE45FC6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003ADFCA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DA7E5FA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D2E9E5B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  <w:tr w:rsidR="0040209B" w:rsidRPr="00F766AA" w14:paraId="6DCFF5F7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CA972DB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6BA83491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EF585EE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C1FBAA1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08476AB0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6D49E41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5C805EC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3597EE33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2099EE99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C6335C7" w14:textId="77777777" w:rsidR="0040209B" w:rsidRPr="00F766AA" w:rsidRDefault="0040209B" w:rsidP="008D2C81">
            <w:pPr>
              <w:ind w:left="85"/>
              <w:rPr>
                <w:sz w:val="8"/>
                <w:szCs w:val="8"/>
              </w:rPr>
            </w:pPr>
          </w:p>
          <w:p w14:paraId="1512F71A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39E51D3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BB5DA07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4A7A183B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49007988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243380A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7C9A51C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  <w:tr w:rsidR="0040209B" w:rsidRPr="00F766AA" w14:paraId="50A5F877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E1BF9EB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24F8981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05B1199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0BEFE9C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6A3A9364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643552BF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CB4470B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B167325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074C3FEA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33CB5F3" w14:textId="77777777" w:rsidR="0040209B" w:rsidRPr="00F766AA" w:rsidRDefault="0040209B" w:rsidP="008D2C81">
            <w:pPr>
              <w:ind w:left="85"/>
              <w:rPr>
                <w:sz w:val="8"/>
                <w:szCs w:val="8"/>
              </w:rPr>
            </w:pPr>
          </w:p>
          <w:p w14:paraId="1B1CD8C3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3CB46E22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0F1D827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08FE4D27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EE283BF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2E5012A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66A8CBC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  <w:tr w:rsidR="0040209B" w:rsidRPr="00F766AA" w14:paraId="30B79A6A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0A39C3DA" w14:textId="77777777" w:rsidR="0040209B" w:rsidRPr="00F766AA" w:rsidRDefault="0040209B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651B34C5" w14:textId="77777777" w:rsidR="0040209B" w:rsidRPr="00F766AA" w:rsidRDefault="0040209B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FC45AB5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AD8B63C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36D3E587" w14:textId="77777777" w:rsidR="0040209B" w:rsidRPr="00F766AA" w:rsidRDefault="0040209B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A193BB0" w14:textId="77777777" w:rsidR="0040209B" w:rsidRPr="00F766AA" w:rsidRDefault="0040209B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513D25D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547A0456" w14:textId="77777777" w:rsidR="0040209B" w:rsidRPr="00F766AA" w:rsidRDefault="0040209B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68054D2D" w14:textId="77777777" w:rsidR="0040209B" w:rsidRPr="00F766AA" w:rsidRDefault="0040209B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E6EB3CE" w14:textId="77777777" w:rsidR="0040209B" w:rsidRPr="00F766AA" w:rsidRDefault="0040209B" w:rsidP="008D2C81">
            <w:pPr>
              <w:ind w:left="85"/>
              <w:rPr>
                <w:sz w:val="8"/>
                <w:szCs w:val="8"/>
              </w:rPr>
            </w:pPr>
          </w:p>
          <w:p w14:paraId="67F4B45C" w14:textId="77777777" w:rsidR="0040209B" w:rsidRPr="00F766AA" w:rsidRDefault="0040209B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31B8150D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E0C4F36" w14:textId="77777777" w:rsidR="0040209B" w:rsidRPr="00F766AA" w:rsidRDefault="0040209B" w:rsidP="008D2C81">
            <w:pPr>
              <w:ind w:left="84"/>
              <w:rPr>
                <w:sz w:val="8"/>
                <w:szCs w:val="8"/>
              </w:rPr>
            </w:pPr>
          </w:p>
          <w:p w14:paraId="3947D35D" w14:textId="77777777" w:rsidR="0040209B" w:rsidRPr="00F766AA" w:rsidRDefault="0040209B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3845D4C" w14:textId="77777777" w:rsidR="0040209B" w:rsidRPr="00F766AA" w:rsidRDefault="0040209B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7FBDD29" w14:textId="77777777" w:rsidR="0040209B" w:rsidRPr="00F766AA" w:rsidRDefault="0040209B" w:rsidP="008D2C81">
            <w:pPr>
              <w:ind w:left="227"/>
              <w:rPr>
                <w:sz w:val="8"/>
                <w:szCs w:val="8"/>
              </w:rPr>
            </w:pPr>
          </w:p>
          <w:p w14:paraId="746062B4" w14:textId="77777777" w:rsidR="0040209B" w:rsidRPr="00F766AA" w:rsidRDefault="0040209B" w:rsidP="008D2C81">
            <w:pPr>
              <w:ind w:left="227"/>
              <w:rPr>
                <w:b/>
              </w:rPr>
            </w:pPr>
          </w:p>
        </w:tc>
      </w:tr>
    </w:tbl>
    <w:p w14:paraId="0EAB9446" w14:textId="77777777" w:rsidR="0040209B" w:rsidRPr="00F766AA" w:rsidRDefault="0040209B" w:rsidP="0040209B">
      <w:pPr>
        <w:tabs>
          <w:tab w:val="left" w:pos="6946"/>
        </w:tabs>
        <w:rPr>
          <w:sz w:val="24"/>
        </w:rPr>
      </w:pPr>
    </w:p>
    <w:p w14:paraId="67640B02" w14:textId="77777777" w:rsidR="0040209B" w:rsidRPr="00F766AA" w:rsidRDefault="0040209B" w:rsidP="0040209B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040733CE" w14:textId="77777777" w:rsidR="0040209B" w:rsidRPr="00F766AA" w:rsidRDefault="0040209B" w:rsidP="0040209B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954"/>
        <w:gridCol w:w="1134"/>
        <w:gridCol w:w="1134"/>
        <w:gridCol w:w="1134"/>
        <w:gridCol w:w="1134"/>
      </w:tblGrid>
      <w:tr w:rsidR="0040209B" w:rsidRPr="00F766AA" w14:paraId="34D0C5F5" w14:textId="77777777" w:rsidTr="008D2C81">
        <w:trPr>
          <w:trHeight w:val="263"/>
        </w:trPr>
        <w:tc>
          <w:tcPr>
            <w:tcW w:w="6267" w:type="dxa"/>
            <w:gridSpan w:val="2"/>
            <w:vMerge w:val="restart"/>
            <w:vAlign w:val="center"/>
          </w:tcPr>
          <w:p w14:paraId="235B24C7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4536" w:type="dxa"/>
            <w:gridSpan w:val="4"/>
            <w:vAlign w:val="center"/>
          </w:tcPr>
          <w:p w14:paraId="7A9EAFF2" w14:textId="77777777" w:rsidR="0040209B" w:rsidRPr="00F766AA" w:rsidRDefault="0040209B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40209B" w:rsidRPr="00F766AA" w14:paraId="13197683" w14:textId="77777777" w:rsidTr="008D2C81">
        <w:trPr>
          <w:trHeight w:val="240"/>
        </w:trPr>
        <w:tc>
          <w:tcPr>
            <w:tcW w:w="6267" w:type="dxa"/>
            <w:gridSpan w:val="2"/>
            <w:vMerge/>
          </w:tcPr>
          <w:p w14:paraId="48472956" w14:textId="77777777" w:rsidR="0040209B" w:rsidRPr="00F766AA" w:rsidRDefault="0040209B" w:rsidP="008D2C8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D09A035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53F489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D8F92C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DBD8D0" w14:textId="77777777" w:rsidR="0040209B" w:rsidRPr="00F766AA" w:rsidRDefault="0040209B" w:rsidP="008D2C81">
            <w:pPr>
              <w:rPr>
                <w:sz w:val="22"/>
                <w:szCs w:val="22"/>
              </w:rPr>
            </w:pPr>
          </w:p>
        </w:tc>
      </w:tr>
      <w:tr w:rsidR="0040209B" w:rsidRPr="00F766AA" w14:paraId="202ABAD8" w14:textId="77777777" w:rsidTr="008D2C81">
        <w:trPr>
          <w:trHeight w:val="235"/>
        </w:trPr>
        <w:tc>
          <w:tcPr>
            <w:tcW w:w="6267" w:type="dxa"/>
            <w:gridSpan w:val="2"/>
            <w:vMerge/>
          </w:tcPr>
          <w:p w14:paraId="52E435FD" w14:textId="77777777" w:rsidR="0040209B" w:rsidRPr="00F766AA" w:rsidRDefault="0040209B" w:rsidP="008D2C81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17F7FFCF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01D53F6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40209B" w:rsidRPr="00F766AA" w14:paraId="63D48DFB" w14:textId="77777777" w:rsidTr="008D2C81">
        <w:trPr>
          <w:trHeight w:val="267"/>
        </w:trPr>
        <w:tc>
          <w:tcPr>
            <w:tcW w:w="6267" w:type="dxa"/>
            <w:gridSpan w:val="2"/>
            <w:vAlign w:val="center"/>
          </w:tcPr>
          <w:p w14:paraId="224EA5F8" w14:textId="77777777" w:rsidR="0040209B" w:rsidRPr="00F766AA" w:rsidRDefault="0040209B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3E41E918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1981AEF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34DF4CD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0B53C3C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1413F06B" w14:textId="77777777" w:rsidTr="008D2C81">
        <w:trPr>
          <w:trHeight w:val="271"/>
        </w:trPr>
        <w:tc>
          <w:tcPr>
            <w:tcW w:w="6267" w:type="dxa"/>
            <w:gridSpan w:val="2"/>
            <w:vAlign w:val="center"/>
          </w:tcPr>
          <w:p w14:paraId="6C57BB42" w14:textId="77777777" w:rsidR="0040209B" w:rsidRPr="00F766AA" w:rsidRDefault="0040209B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7CB7D473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35E3B2F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1115A3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1BE7ED1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261455DF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5BFB0034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743A1BB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6"/>
                <w:szCs w:val="16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>Absorción de agua a presión atmosférica    UNE-EN 13755:2008</w:t>
            </w:r>
          </w:p>
        </w:tc>
        <w:tc>
          <w:tcPr>
            <w:tcW w:w="1134" w:type="dxa"/>
          </w:tcPr>
          <w:p w14:paraId="08A070C8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136713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966032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993619A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63EC4CB9" w14:textId="77777777" w:rsidTr="008D2C81">
        <w:tc>
          <w:tcPr>
            <w:tcW w:w="313" w:type="dxa"/>
            <w:vAlign w:val="center"/>
          </w:tcPr>
          <w:p w14:paraId="752F087A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8652091" w14:textId="77777777" w:rsidR="0040209B" w:rsidRPr="008A4702" w:rsidRDefault="0040209B" w:rsidP="008D2C81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 xml:space="preserve">Densidad real y aparente y porosidad abierta y total    </w:t>
            </w:r>
            <w:r w:rsidRPr="008A4702">
              <w:rPr>
                <w:rFonts w:ascii="ArialMT" w:hAnsi="ArialMT" w:cs="ArialMT"/>
                <w:sz w:val="16"/>
                <w:szCs w:val="16"/>
              </w:rPr>
              <w:t>UNE-EN 1936:2007</w:t>
            </w:r>
          </w:p>
        </w:tc>
        <w:tc>
          <w:tcPr>
            <w:tcW w:w="1134" w:type="dxa"/>
          </w:tcPr>
          <w:p w14:paraId="4A9F120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384391D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8FF6D0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7FC44E8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6A62AFDA" w14:textId="77777777" w:rsidTr="008D2C81">
        <w:tc>
          <w:tcPr>
            <w:tcW w:w="313" w:type="dxa"/>
            <w:vAlign w:val="center"/>
          </w:tcPr>
          <w:p w14:paraId="7B484A3E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1F552217" w14:textId="76A679E3" w:rsidR="0040209B" w:rsidRPr="008A4702" w:rsidRDefault="0040209B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 xml:space="preserve">Resistencia a flexión    </w:t>
            </w:r>
            <w:r w:rsidRPr="008A4702">
              <w:rPr>
                <w:rFonts w:ascii="ArialMT" w:hAnsi="ArialMT" w:cs="ArialMT"/>
                <w:sz w:val="16"/>
                <w:szCs w:val="16"/>
              </w:rPr>
              <w:t>UNE-EN 12372:</w:t>
            </w:r>
            <w:r w:rsidR="00382387" w:rsidRPr="008A470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="007301FB" w:rsidRPr="008A4702">
              <w:rPr>
                <w:rFonts w:ascii="ArialMT" w:hAnsi="ArialMT" w:cs="ArialMT"/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14:paraId="20097FAF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742050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D08585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431825B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43B8A994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67013362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41D13BD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 xml:space="preserve">Resistencia a compresión    </w:t>
            </w:r>
            <w:r w:rsidRPr="008A4702">
              <w:rPr>
                <w:rFonts w:ascii="ArialMT" w:hAnsi="ArialMT" w:cs="ArialMT"/>
                <w:sz w:val="16"/>
                <w:szCs w:val="16"/>
              </w:rPr>
              <w:t xml:space="preserve"> UNE-EN 772-1:2011+A1:2016</w:t>
            </w:r>
          </w:p>
        </w:tc>
        <w:tc>
          <w:tcPr>
            <w:tcW w:w="1134" w:type="dxa"/>
          </w:tcPr>
          <w:p w14:paraId="5A8B0B08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33315CA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9D79EBA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FF13630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2823B945" w14:textId="77777777" w:rsidTr="008D2C81">
        <w:tc>
          <w:tcPr>
            <w:tcW w:w="313" w:type="dxa"/>
            <w:vAlign w:val="center"/>
          </w:tcPr>
          <w:p w14:paraId="1E4E59F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EDD882F" w14:textId="77777777" w:rsidR="0040209B" w:rsidRPr="008A4702" w:rsidRDefault="0040209B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rFonts w:ascii="ArialMT" w:hAnsi="ArialMT" w:cs="ArialMT"/>
                <w:szCs w:val="18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>Resistencia al desgaste</w:t>
            </w:r>
          </w:p>
          <w:p w14:paraId="53BE42CC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rFonts w:ascii="ArialMT" w:hAnsi="ArialMT" w:cs="ArialMT"/>
                <w:sz w:val="16"/>
                <w:szCs w:val="16"/>
              </w:rPr>
              <w:tab/>
              <w:t xml:space="preserve">UNE-EN 14157:2018 (Baldosa) </w:t>
            </w:r>
            <w:r w:rsidRPr="008A4702">
              <w:rPr>
                <w:rFonts w:ascii="ArialMT" w:hAnsi="ArialMT" w:cs="ArialMT"/>
                <w:szCs w:val="18"/>
              </w:rPr>
              <w:t xml:space="preserve">o </w:t>
            </w:r>
            <w:r w:rsidRPr="008A4702">
              <w:rPr>
                <w:rFonts w:ascii="ArialMT" w:hAnsi="ArialMT" w:cs="ArialMT"/>
                <w:sz w:val="16"/>
                <w:szCs w:val="16"/>
              </w:rPr>
              <w:t>UNE-EN 1342:2013 (Adoquín)</w:t>
            </w:r>
          </w:p>
        </w:tc>
        <w:tc>
          <w:tcPr>
            <w:tcW w:w="1134" w:type="dxa"/>
          </w:tcPr>
          <w:p w14:paraId="45157023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7BDB5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9B40C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311ACED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4D1072FD" w14:textId="77777777" w:rsidTr="008D2C81">
        <w:tc>
          <w:tcPr>
            <w:tcW w:w="313" w:type="dxa"/>
            <w:vAlign w:val="center"/>
          </w:tcPr>
          <w:p w14:paraId="7D87563E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C0481FB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 xml:space="preserve">Resistencia a la heladicidad    </w:t>
            </w:r>
            <w:r w:rsidRPr="008A4702">
              <w:rPr>
                <w:rFonts w:ascii="ArialMT" w:hAnsi="ArialMT" w:cs="ArialMT"/>
                <w:sz w:val="16"/>
                <w:szCs w:val="16"/>
              </w:rPr>
              <w:t>UNE-EN 12371:2011</w:t>
            </w:r>
          </w:p>
        </w:tc>
        <w:tc>
          <w:tcPr>
            <w:tcW w:w="1134" w:type="dxa"/>
          </w:tcPr>
          <w:p w14:paraId="63FB64F4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5CDEA0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BD56EE1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60B5D8C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309053EC" w14:textId="77777777" w:rsidTr="008D2C81">
        <w:tc>
          <w:tcPr>
            <w:tcW w:w="313" w:type="dxa"/>
            <w:vAlign w:val="center"/>
          </w:tcPr>
          <w:p w14:paraId="0B18376B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B12BFBD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 xml:space="preserve">Resistencia a la cristalización de las sales     </w:t>
            </w:r>
            <w:r w:rsidRPr="008A4702">
              <w:rPr>
                <w:rFonts w:ascii="ArialMT" w:hAnsi="ArialMT" w:cs="ArialMT"/>
                <w:sz w:val="16"/>
                <w:szCs w:val="16"/>
              </w:rPr>
              <w:t>UNE-EN 12370:2020</w:t>
            </w:r>
          </w:p>
        </w:tc>
        <w:tc>
          <w:tcPr>
            <w:tcW w:w="1134" w:type="dxa"/>
          </w:tcPr>
          <w:p w14:paraId="59529485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0188A8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866F0C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5F06B0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7515191B" w14:textId="77777777" w:rsidTr="008D2C81">
        <w:tc>
          <w:tcPr>
            <w:tcW w:w="313" w:type="dxa"/>
            <w:vAlign w:val="center"/>
          </w:tcPr>
          <w:p w14:paraId="2BF0513D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D695618" w14:textId="77777777" w:rsidR="0040209B" w:rsidRPr="008A4702" w:rsidRDefault="0040209B" w:rsidP="008D2C81">
            <w:pPr>
              <w:tabs>
                <w:tab w:val="left" w:pos="227"/>
              </w:tabs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>Estabilidad frente a la acción de inmersión en agua y de ciclos de humedad-sequedad UNE 146510:2018</w:t>
            </w:r>
          </w:p>
        </w:tc>
        <w:tc>
          <w:tcPr>
            <w:tcW w:w="1134" w:type="dxa"/>
          </w:tcPr>
          <w:p w14:paraId="0D18B4C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7DB286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DA8EA06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426F1BF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6F4D3421" w14:textId="77777777" w:rsidTr="008D2C81">
        <w:tc>
          <w:tcPr>
            <w:tcW w:w="313" w:type="dxa"/>
            <w:vAlign w:val="center"/>
          </w:tcPr>
          <w:p w14:paraId="45711027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5665D93" w14:textId="226DF6A5" w:rsidR="0040209B" w:rsidRPr="008A4702" w:rsidRDefault="0040209B" w:rsidP="00071B42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 xml:space="preserve"> </w:t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rFonts w:ascii="ArialMT" w:hAnsi="ArialMT" w:cs="ArialMT"/>
                <w:szCs w:val="18"/>
              </w:rPr>
              <w:t>Resistencia al deslizamiento por el método del péndulo de fricción. Ensayo en húmedo.</w:t>
            </w:r>
            <w:r w:rsidRPr="008A4702">
              <w:rPr>
                <w:rFonts w:ascii="ArialMT" w:hAnsi="ArialMT" w:cs="ArialMT"/>
                <w:sz w:val="16"/>
                <w:szCs w:val="16"/>
              </w:rPr>
              <w:tab/>
              <w:t>UNE 41901:2017 EX (CTE)</w:t>
            </w:r>
          </w:p>
        </w:tc>
        <w:tc>
          <w:tcPr>
            <w:tcW w:w="1134" w:type="dxa"/>
          </w:tcPr>
          <w:p w14:paraId="63208ED1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313CD87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9C09992" w14:textId="77777777" w:rsidR="0040209B" w:rsidRPr="00F766AA" w:rsidRDefault="0040209B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CD054AC" w14:textId="77777777" w:rsidR="0040209B" w:rsidRPr="00F766AA" w:rsidRDefault="0040209B" w:rsidP="008D2C81">
            <w:pPr>
              <w:rPr>
                <w:sz w:val="24"/>
              </w:rPr>
            </w:pPr>
          </w:p>
        </w:tc>
      </w:tr>
      <w:tr w:rsidR="0040209B" w:rsidRPr="00F766AA" w14:paraId="37058C84" w14:textId="77777777" w:rsidTr="008D2C81">
        <w:trPr>
          <w:trHeight w:val="313"/>
        </w:trPr>
        <w:tc>
          <w:tcPr>
            <w:tcW w:w="6267" w:type="dxa"/>
            <w:gridSpan w:val="2"/>
            <w:vAlign w:val="center"/>
          </w:tcPr>
          <w:p w14:paraId="7FD5DA88" w14:textId="77777777" w:rsidR="0040209B" w:rsidRPr="00F766AA" w:rsidRDefault="0040209B" w:rsidP="008D2C81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A2DA00C" w14:textId="77777777" w:rsidR="0040209B" w:rsidRPr="00F766AA" w:rsidRDefault="0040209B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361C3F3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8A72814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FB96932" w14:textId="77777777" w:rsidR="0040209B" w:rsidRPr="00F766AA" w:rsidRDefault="0040209B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6AEC666A" w14:textId="77777777" w:rsidR="0040209B" w:rsidRPr="00F766AA" w:rsidRDefault="0040209B" w:rsidP="0040209B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40209B" w:rsidRPr="00F766AA" w14:paraId="1859F554" w14:textId="77777777" w:rsidTr="008D2C81">
        <w:trPr>
          <w:trHeight w:val="231"/>
        </w:trPr>
        <w:tc>
          <w:tcPr>
            <w:tcW w:w="7621" w:type="dxa"/>
          </w:tcPr>
          <w:p w14:paraId="0A21CEC5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4E062286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  <w:p w14:paraId="5C67490B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  <w:p w14:paraId="016A0716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  <w:p w14:paraId="5B9E9388" w14:textId="77777777" w:rsidR="0040209B" w:rsidRPr="00F766AA" w:rsidRDefault="0040209B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D8EBF9E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E2564C4" w14:textId="77777777" w:rsidR="0040209B" w:rsidRPr="00F766AA" w:rsidRDefault="0040209B" w:rsidP="0040209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40209B" w:rsidRPr="00F766AA" w14:paraId="519A3EB1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0B979776" w14:textId="77777777" w:rsidR="0040209B" w:rsidRPr="00F766AA" w:rsidRDefault="0040209B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A20859D" w14:textId="77777777" w:rsidR="00331BE7" w:rsidRPr="00F766AA" w:rsidRDefault="00331BE7" w:rsidP="00331BE7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331BE7" w:rsidRPr="00F766AA" w14:paraId="31866396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C5BB" w14:textId="77777777" w:rsidR="00331BE7" w:rsidRPr="00F766AA" w:rsidRDefault="00331BE7" w:rsidP="008D2C8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86DC6" w14:textId="77777777" w:rsidR="00331BE7" w:rsidRPr="00F766AA" w:rsidRDefault="00331BE7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832C7" w14:textId="77777777" w:rsidR="00331BE7" w:rsidRPr="00F766AA" w:rsidRDefault="00331BE7" w:rsidP="008D2C8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REVESTIMIENTOS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40BAB5" w14:textId="77777777" w:rsidR="00331BE7" w:rsidRPr="00F766AA" w:rsidRDefault="00331BE7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C47975C" w14:textId="77777777" w:rsidR="00331BE7" w:rsidRPr="000B1F89" w:rsidRDefault="00331BE7" w:rsidP="000B1F89">
            <w:pPr>
              <w:pStyle w:val="1izenburua"/>
              <w:rPr>
                <w:sz w:val="24"/>
              </w:rPr>
            </w:pPr>
            <w:bookmarkStart w:id="54" w:name="MADERA"/>
            <w:r w:rsidRPr="000B1F89">
              <w:rPr>
                <w:sz w:val="24"/>
              </w:rPr>
              <w:t>MADERA</w:t>
            </w:r>
            <w:bookmarkEnd w:id="54"/>
          </w:p>
        </w:tc>
      </w:tr>
    </w:tbl>
    <w:p w14:paraId="0BA7500E" w14:textId="77777777" w:rsidR="00331BE7" w:rsidRPr="00F766AA" w:rsidRDefault="00331BE7" w:rsidP="00331BE7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331BE7" w:rsidRPr="00F766AA" w14:paraId="2622D909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2CB6E568" w14:textId="77777777" w:rsidR="00331BE7" w:rsidRPr="00F766AA" w:rsidRDefault="00331BE7" w:rsidP="008D2C8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7F8B82B8" w14:textId="77777777" w:rsidR="00331BE7" w:rsidRPr="00F766AA" w:rsidRDefault="00331BE7" w:rsidP="008D2C81">
            <w:pPr>
              <w:rPr>
                <w:b/>
              </w:rPr>
            </w:pPr>
          </w:p>
        </w:tc>
      </w:tr>
    </w:tbl>
    <w:p w14:paraId="21ED026B" w14:textId="77777777" w:rsidR="00331BE7" w:rsidRPr="00F766AA" w:rsidRDefault="00331BE7" w:rsidP="00331BE7">
      <w:pPr>
        <w:rPr>
          <w:b/>
          <w:sz w:val="28"/>
          <w:szCs w:val="28"/>
        </w:rPr>
      </w:pPr>
    </w:p>
    <w:p w14:paraId="1C8275AD" w14:textId="77777777" w:rsidR="00331BE7" w:rsidRPr="00F766AA" w:rsidRDefault="00331BE7" w:rsidP="00331BE7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53E9272B" w14:textId="77777777" w:rsidR="00331BE7" w:rsidRPr="00F766AA" w:rsidRDefault="00331BE7" w:rsidP="00331BE7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2659"/>
        <w:gridCol w:w="1120"/>
        <w:gridCol w:w="1399"/>
        <w:gridCol w:w="1819"/>
        <w:gridCol w:w="1120"/>
        <w:gridCol w:w="2099"/>
      </w:tblGrid>
      <w:tr w:rsidR="00331BE7" w:rsidRPr="00F766AA" w14:paraId="19ABF90E" w14:textId="77777777" w:rsidTr="008D2C81">
        <w:trPr>
          <w:cantSplit/>
          <w:trHeight w:val="119"/>
        </w:trPr>
        <w:tc>
          <w:tcPr>
            <w:tcW w:w="3217" w:type="dxa"/>
            <w:gridSpan w:val="2"/>
            <w:vMerge w:val="restart"/>
            <w:shd w:val="clear" w:color="auto" w:fill="auto"/>
            <w:vAlign w:val="center"/>
          </w:tcPr>
          <w:p w14:paraId="329074BD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120" w:type="dxa"/>
            <w:vMerge w:val="restart"/>
            <w:vAlign w:val="center"/>
          </w:tcPr>
          <w:p w14:paraId="6ADB4183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Clase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786D2A09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0EF28765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0E55E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331BE7" w:rsidRPr="00F766AA" w14:paraId="2BA6C114" w14:textId="77777777" w:rsidTr="008D2C81">
        <w:trPr>
          <w:cantSplit/>
          <w:trHeight w:val="119"/>
        </w:trPr>
        <w:tc>
          <w:tcPr>
            <w:tcW w:w="3217" w:type="dxa"/>
            <w:gridSpan w:val="2"/>
            <w:vMerge/>
            <w:shd w:val="clear" w:color="auto" w:fill="auto"/>
            <w:vAlign w:val="center"/>
          </w:tcPr>
          <w:p w14:paraId="757E4082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</w:tcPr>
          <w:p w14:paraId="077DC4CC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7EF38C77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6060A093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5FCFE3E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5B27E5F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331BE7" w:rsidRPr="00F766AA" w14:paraId="091D6A7E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749E971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98D7157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3241CF8D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1C42FDD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E6CEA61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36874D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95626DB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  <w:tr w:rsidR="00331BE7" w:rsidRPr="00F766AA" w14:paraId="26418BCF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88B0976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8F6DBB8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5157F23E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5F50A8B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4A23E0E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F336479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1A23113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  <w:tr w:rsidR="00331BE7" w:rsidRPr="00F766AA" w14:paraId="7E84B01B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B9D38E0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99BB774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05D99AF6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81A7D3A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B42D3D6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DC5BAAB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5970AC3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  <w:tr w:rsidR="00331BE7" w:rsidRPr="00F766AA" w14:paraId="0763345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364F0C6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275A43D" w14:textId="77777777" w:rsidR="00331BE7" w:rsidRPr="00F766AA" w:rsidRDefault="00331BE7" w:rsidP="008D2C81">
            <w:pPr>
              <w:ind w:left="114"/>
              <w:rPr>
                <w:sz w:val="24"/>
              </w:rPr>
            </w:pPr>
          </w:p>
        </w:tc>
        <w:tc>
          <w:tcPr>
            <w:tcW w:w="1120" w:type="dxa"/>
          </w:tcPr>
          <w:p w14:paraId="462A768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610EB22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219610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2AB1B30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93EC047" w14:textId="77777777" w:rsidR="00331BE7" w:rsidRPr="00F766AA" w:rsidRDefault="00331BE7" w:rsidP="008D2C81">
            <w:pPr>
              <w:jc w:val="center"/>
              <w:rPr>
                <w:sz w:val="24"/>
              </w:rPr>
            </w:pPr>
          </w:p>
        </w:tc>
      </w:tr>
    </w:tbl>
    <w:p w14:paraId="03DBD190" w14:textId="77777777" w:rsidR="00331BE7" w:rsidRPr="00F766AA" w:rsidRDefault="00331BE7" w:rsidP="00331BE7">
      <w:pPr>
        <w:ind w:left="-142"/>
        <w:rPr>
          <w:b/>
          <w:sz w:val="24"/>
        </w:rPr>
      </w:pPr>
    </w:p>
    <w:p w14:paraId="230340A1" w14:textId="77777777" w:rsidR="00331BE7" w:rsidRPr="00F766AA" w:rsidRDefault="00331BE7" w:rsidP="00331BE7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4ED3269F" w14:textId="77777777" w:rsidR="00331BE7" w:rsidRPr="00F766AA" w:rsidRDefault="00331BE7" w:rsidP="00331BE7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331BE7" w:rsidRPr="00F766AA" w14:paraId="012C1B65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157D7C34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0A129396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05B499EB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7C81773A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0DC7E861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492A91E7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331BE7" w:rsidRPr="00F766AA" w14:paraId="3F4DFD22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1423A851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6FCEEDD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064658C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6987224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615FB774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00DB7F4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956EB2D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3688E787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D26F924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B309E6A" w14:textId="77777777" w:rsidR="00331BE7" w:rsidRPr="00F766AA" w:rsidRDefault="00331BE7" w:rsidP="008D2C81">
            <w:pPr>
              <w:rPr>
                <w:sz w:val="8"/>
                <w:szCs w:val="8"/>
              </w:rPr>
            </w:pPr>
          </w:p>
          <w:p w14:paraId="333A1529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564A98C4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6D36D00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78094BA6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7A8176B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26971DF1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0E6477A0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  <w:tr w:rsidR="00331BE7" w:rsidRPr="00F766AA" w14:paraId="51D5F9F5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2DF4CA2F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22FD35D5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706EE2A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FEBAD88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5F6CFFF0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3A3899A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3E2DCF8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1143F209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76A8F1DF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A53F777" w14:textId="77777777" w:rsidR="00331BE7" w:rsidRPr="00F766AA" w:rsidRDefault="00331BE7" w:rsidP="008D2C81">
            <w:pPr>
              <w:ind w:left="85"/>
              <w:rPr>
                <w:sz w:val="8"/>
                <w:szCs w:val="8"/>
              </w:rPr>
            </w:pPr>
          </w:p>
          <w:p w14:paraId="12496906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254EC806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A5C5489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2323FB1D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36655E3A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9DCB6FA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536481D7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  <w:tr w:rsidR="00331BE7" w:rsidRPr="00F766AA" w14:paraId="2270FBA6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18E31894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B32A0CF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0500422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8BB6B82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29184E4B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24805496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A39C0F4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44AC2EE7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1C901ABA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F5E1DFF" w14:textId="77777777" w:rsidR="00331BE7" w:rsidRPr="00F766AA" w:rsidRDefault="00331BE7" w:rsidP="008D2C81">
            <w:pPr>
              <w:ind w:left="85"/>
              <w:rPr>
                <w:sz w:val="8"/>
                <w:szCs w:val="8"/>
              </w:rPr>
            </w:pPr>
          </w:p>
          <w:p w14:paraId="38B1A3F7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1EC1CE4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A1D085B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36D6675F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5A4878F5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295539DA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45993AC9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  <w:tr w:rsidR="00331BE7" w:rsidRPr="00F766AA" w14:paraId="1E508273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372E5D8" w14:textId="77777777" w:rsidR="00331BE7" w:rsidRPr="00F766AA" w:rsidRDefault="00331BE7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9E887CE" w14:textId="77777777" w:rsidR="00331BE7" w:rsidRPr="00F766AA" w:rsidRDefault="00331BE7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8AEB8BB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1F1E866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186D84AC" w14:textId="77777777" w:rsidR="00331BE7" w:rsidRPr="00F766AA" w:rsidRDefault="00331BE7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C877860" w14:textId="77777777" w:rsidR="00331BE7" w:rsidRPr="00F766AA" w:rsidRDefault="00331BE7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421D610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111DFFD4" w14:textId="77777777" w:rsidR="00331BE7" w:rsidRPr="00F766AA" w:rsidRDefault="00331BE7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46EC1D97" w14:textId="77777777" w:rsidR="00331BE7" w:rsidRPr="00F766AA" w:rsidRDefault="00331BE7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B37FED2" w14:textId="77777777" w:rsidR="00331BE7" w:rsidRPr="00F766AA" w:rsidRDefault="00331BE7" w:rsidP="008D2C81">
            <w:pPr>
              <w:ind w:left="85"/>
              <w:rPr>
                <w:sz w:val="8"/>
                <w:szCs w:val="8"/>
              </w:rPr>
            </w:pPr>
          </w:p>
          <w:p w14:paraId="5E37BDBE" w14:textId="77777777" w:rsidR="00331BE7" w:rsidRPr="00F766AA" w:rsidRDefault="00331BE7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B76FAD1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E80E0C5" w14:textId="77777777" w:rsidR="00331BE7" w:rsidRPr="00F766AA" w:rsidRDefault="00331BE7" w:rsidP="008D2C81">
            <w:pPr>
              <w:ind w:left="84"/>
              <w:rPr>
                <w:sz w:val="8"/>
                <w:szCs w:val="8"/>
              </w:rPr>
            </w:pPr>
          </w:p>
          <w:p w14:paraId="713BABEC" w14:textId="77777777" w:rsidR="00331BE7" w:rsidRPr="00F766AA" w:rsidRDefault="00331BE7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93F6C15" w14:textId="77777777" w:rsidR="00331BE7" w:rsidRPr="00F766AA" w:rsidRDefault="00331BE7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122121C" w14:textId="77777777" w:rsidR="00331BE7" w:rsidRPr="00F766AA" w:rsidRDefault="00331BE7" w:rsidP="008D2C81">
            <w:pPr>
              <w:ind w:left="227"/>
              <w:rPr>
                <w:sz w:val="8"/>
                <w:szCs w:val="8"/>
              </w:rPr>
            </w:pPr>
          </w:p>
          <w:p w14:paraId="031D83A8" w14:textId="77777777" w:rsidR="00331BE7" w:rsidRPr="00F766AA" w:rsidRDefault="00331BE7" w:rsidP="008D2C81">
            <w:pPr>
              <w:ind w:left="227"/>
              <w:rPr>
                <w:b/>
              </w:rPr>
            </w:pPr>
          </w:p>
        </w:tc>
      </w:tr>
    </w:tbl>
    <w:p w14:paraId="11A93506" w14:textId="77777777" w:rsidR="00331BE7" w:rsidRPr="00F766AA" w:rsidRDefault="00331BE7" w:rsidP="00331BE7">
      <w:pPr>
        <w:tabs>
          <w:tab w:val="left" w:pos="6946"/>
        </w:tabs>
        <w:rPr>
          <w:sz w:val="24"/>
        </w:rPr>
      </w:pPr>
    </w:p>
    <w:p w14:paraId="2363D6FC" w14:textId="77777777" w:rsidR="00331BE7" w:rsidRPr="00F766AA" w:rsidRDefault="00331BE7" w:rsidP="00331BE7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483B570A" w14:textId="77777777" w:rsidR="00331BE7" w:rsidRPr="00F766AA" w:rsidRDefault="00331BE7" w:rsidP="00331BE7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387"/>
        <w:gridCol w:w="1275"/>
        <w:gridCol w:w="1276"/>
        <w:gridCol w:w="1276"/>
        <w:gridCol w:w="1276"/>
      </w:tblGrid>
      <w:tr w:rsidR="00331BE7" w:rsidRPr="00F766AA" w14:paraId="560A30C6" w14:textId="77777777" w:rsidTr="008D2C81">
        <w:trPr>
          <w:trHeight w:val="263"/>
        </w:trPr>
        <w:tc>
          <w:tcPr>
            <w:tcW w:w="5700" w:type="dxa"/>
            <w:gridSpan w:val="2"/>
            <w:vMerge w:val="restart"/>
            <w:vAlign w:val="center"/>
          </w:tcPr>
          <w:p w14:paraId="2786FE24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5103" w:type="dxa"/>
            <w:gridSpan w:val="4"/>
            <w:vAlign w:val="center"/>
          </w:tcPr>
          <w:p w14:paraId="00D066F3" w14:textId="77777777" w:rsidR="00331BE7" w:rsidRPr="00F766AA" w:rsidRDefault="00331BE7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331BE7" w:rsidRPr="00F766AA" w14:paraId="0A34FFC6" w14:textId="77777777" w:rsidTr="008D2C81">
        <w:trPr>
          <w:trHeight w:val="240"/>
        </w:trPr>
        <w:tc>
          <w:tcPr>
            <w:tcW w:w="5700" w:type="dxa"/>
            <w:gridSpan w:val="2"/>
            <w:vMerge/>
          </w:tcPr>
          <w:p w14:paraId="5FFDF41F" w14:textId="77777777" w:rsidR="00331BE7" w:rsidRPr="00F766AA" w:rsidRDefault="00331BE7" w:rsidP="008D2C81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</w:tcPr>
          <w:p w14:paraId="2C8B268D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52A82A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A5543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5A483" w14:textId="77777777" w:rsidR="00331BE7" w:rsidRPr="00F766AA" w:rsidRDefault="00331BE7" w:rsidP="008D2C81">
            <w:pPr>
              <w:rPr>
                <w:sz w:val="22"/>
                <w:szCs w:val="22"/>
              </w:rPr>
            </w:pPr>
          </w:p>
        </w:tc>
      </w:tr>
      <w:tr w:rsidR="00331BE7" w:rsidRPr="00F766AA" w14:paraId="5A4B5562" w14:textId="77777777" w:rsidTr="008D2C81">
        <w:trPr>
          <w:trHeight w:val="235"/>
        </w:trPr>
        <w:tc>
          <w:tcPr>
            <w:tcW w:w="5700" w:type="dxa"/>
            <w:gridSpan w:val="2"/>
            <w:vMerge/>
          </w:tcPr>
          <w:p w14:paraId="2E44FBAA" w14:textId="77777777" w:rsidR="00331BE7" w:rsidRPr="00F766AA" w:rsidRDefault="00331BE7" w:rsidP="008D2C81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7776D18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BA0FE5F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331BE7" w:rsidRPr="00F766AA" w14:paraId="22B6C890" w14:textId="77777777" w:rsidTr="008D2C81">
        <w:trPr>
          <w:trHeight w:val="267"/>
        </w:trPr>
        <w:tc>
          <w:tcPr>
            <w:tcW w:w="5700" w:type="dxa"/>
            <w:gridSpan w:val="2"/>
            <w:vAlign w:val="center"/>
          </w:tcPr>
          <w:p w14:paraId="17176666" w14:textId="77777777" w:rsidR="00331BE7" w:rsidRPr="00F766AA" w:rsidRDefault="00331BE7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275" w:type="dxa"/>
          </w:tcPr>
          <w:p w14:paraId="77C009B4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D41368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D4ACEE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EFB1DE6" w14:textId="77777777" w:rsidR="00331BE7" w:rsidRPr="00F766AA" w:rsidRDefault="00331BE7" w:rsidP="008D2C81">
            <w:pPr>
              <w:rPr>
                <w:sz w:val="24"/>
              </w:rPr>
            </w:pPr>
          </w:p>
        </w:tc>
      </w:tr>
      <w:tr w:rsidR="00331BE7" w:rsidRPr="00F766AA" w14:paraId="02DB9B22" w14:textId="77777777" w:rsidTr="008D2C81">
        <w:trPr>
          <w:trHeight w:val="271"/>
        </w:trPr>
        <w:tc>
          <w:tcPr>
            <w:tcW w:w="5700" w:type="dxa"/>
            <w:gridSpan w:val="2"/>
            <w:vAlign w:val="center"/>
          </w:tcPr>
          <w:p w14:paraId="59390524" w14:textId="77777777" w:rsidR="00331BE7" w:rsidRPr="00F766AA" w:rsidRDefault="00331BE7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275" w:type="dxa"/>
          </w:tcPr>
          <w:p w14:paraId="7B872532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AAAD75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713047C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F9FDC85" w14:textId="77777777" w:rsidR="00331BE7" w:rsidRPr="00F766AA" w:rsidRDefault="00331BE7" w:rsidP="008D2C81">
            <w:pPr>
              <w:rPr>
                <w:sz w:val="24"/>
              </w:rPr>
            </w:pPr>
          </w:p>
        </w:tc>
      </w:tr>
      <w:tr w:rsidR="00331BE7" w:rsidRPr="00F766AA" w14:paraId="62FCF6A7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3DDB1F66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A5060CE" w14:textId="07232BCE" w:rsidR="00331BE7" w:rsidRPr="008A4702" w:rsidRDefault="00331BE7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7"/>
                <w:szCs w:val="17"/>
              </w:rPr>
              <w:tab/>
              <w:t>Contenido de humedad de la madera   UNE-EN 13183-1:2002</w:t>
            </w:r>
            <w:r w:rsidR="00A43E11" w:rsidRPr="008A4702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5" w:type="dxa"/>
          </w:tcPr>
          <w:p w14:paraId="189E73AA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7F669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4CFB8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E19AD0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505EF8EC" w14:textId="77777777" w:rsidTr="008D2C81">
        <w:tc>
          <w:tcPr>
            <w:tcW w:w="313" w:type="dxa"/>
            <w:vAlign w:val="center"/>
          </w:tcPr>
          <w:p w14:paraId="1D8F3D63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B32B4D7" w14:textId="65C79D14" w:rsidR="00331BE7" w:rsidRPr="008A4702" w:rsidRDefault="00331BE7" w:rsidP="008D2C81">
            <w:pPr>
              <w:tabs>
                <w:tab w:val="left" w:pos="227"/>
                <w:tab w:val="left" w:pos="3208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Humedad de paredes y techos   UNE 56810:20</w:t>
            </w:r>
            <w:r w:rsidR="005D10BE" w:rsidRPr="008A4702">
              <w:rPr>
                <w:sz w:val="17"/>
                <w:szCs w:val="17"/>
              </w:rPr>
              <w:t>2</w:t>
            </w:r>
            <w:r w:rsidRPr="008A4702">
              <w:rPr>
                <w:sz w:val="17"/>
                <w:szCs w:val="17"/>
              </w:rPr>
              <w:t>3</w:t>
            </w:r>
            <w:r w:rsidR="00A43E11" w:rsidRPr="008A4702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5" w:type="dxa"/>
          </w:tcPr>
          <w:p w14:paraId="03506697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7C5119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40064C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3E76C4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33BBEB39" w14:textId="77777777" w:rsidTr="008D2C81">
        <w:tc>
          <w:tcPr>
            <w:tcW w:w="313" w:type="dxa"/>
            <w:vAlign w:val="center"/>
          </w:tcPr>
          <w:p w14:paraId="668046A8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62237B76" w14:textId="7BF7D2B2" w:rsidR="00331BE7" w:rsidRPr="008A4702" w:rsidRDefault="00331BE7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Humedad relativa y temperatura de locales   UNE 56810:20</w:t>
            </w:r>
            <w:r w:rsidR="005D10BE" w:rsidRPr="008A4702">
              <w:rPr>
                <w:sz w:val="17"/>
                <w:szCs w:val="17"/>
              </w:rPr>
              <w:t>2</w:t>
            </w:r>
            <w:r w:rsidRPr="008A4702">
              <w:rPr>
                <w:sz w:val="17"/>
                <w:szCs w:val="17"/>
              </w:rPr>
              <w:t>3</w:t>
            </w:r>
            <w:r w:rsidR="00A43E11" w:rsidRPr="008A4702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5" w:type="dxa"/>
          </w:tcPr>
          <w:p w14:paraId="0644554F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95959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E354DCC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67A3A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57B737D5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4B3BAF9D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4BCD05EE" w14:textId="7CEF0D0C" w:rsidR="00331BE7" w:rsidRPr="008A4702" w:rsidRDefault="00331BE7" w:rsidP="008D2C81">
            <w:pPr>
              <w:tabs>
                <w:tab w:val="left" w:pos="227"/>
              </w:tabs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Contenido humedad del soporte   UNE 56810:20</w:t>
            </w:r>
            <w:r w:rsidR="005D10BE" w:rsidRPr="008A4702">
              <w:rPr>
                <w:sz w:val="17"/>
                <w:szCs w:val="17"/>
              </w:rPr>
              <w:t>2</w:t>
            </w:r>
            <w:r w:rsidRPr="008A4702">
              <w:rPr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14:paraId="13696AE2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361766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2C7FD8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314881" w14:textId="77777777" w:rsidR="00331BE7" w:rsidRPr="00F766AA" w:rsidRDefault="00331BE7" w:rsidP="008D2C81">
            <w:pPr>
              <w:rPr>
                <w:sz w:val="28"/>
                <w:szCs w:val="28"/>
              </w:rPr>
            </w:pPr>
          </w:p>
        </w:tc>
      </w:tr>
      <w:tr w:rsidR="00331BE7" w:rsidRPr="00F766AA" w14:paraId="049256ED" w14:textId="77777777" w:rsidTr="008D2C81">
        <w:tc>
          <w:tcPr>
            <w:tcW w:w="313" w:type="dxa"/>
            <w:vAlign w:val="center"/>
          </w:tcPr>
          <w:p w14:paraId="2AE5BE59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60097993" w14:textId="48A17046" w:rsidR="00331BE7" w:rsidRPr="008A4702" w:rsidRDefault="00331BE7" w:rsidP="00071B42">
            <w:pPr>
              <w:tabs>
                <w:tab w:val="left" w:pos="227"/>
              </w:tabs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Resistencia al deslizamiento por el método del péndulo de fricción. Ensayo en húmedo.</w:t>
            </w:r>
            <w:r w:rsidR="00071B42">
              <w:rPr>
                <w:sz w:val="17"/>
                <w:szCs w:val="17"/>
              </w:rPr>
              <w:t xml:space="preserve">  </w:t>
            </w:r>
            <w:r w:rsidRPr="008A4702">
              <w:rPr>
                <w:sz w:val="17"/>
                <w:szCs w:val="17"/>
              </w:rPr>
              <w:t>UNE 41901:2017 EX (CTE)</w:t>
            </w:r>
          </w:p>
        </w:tc>
        <w:tc>
          <w:tcPr>
            <w:tcW w:w="1275" w:type="dxa"/>
          </w:tcPr>
          <w:p w14:paraId="6689E79F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387BC3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94B8031" w14:textId="77777777" w:rsidR="00331BE7" w:rsidRPr="00F766AA" w:rsidRDefault="00331BE7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08189DB" w14:textId="77777777" w:rsidR="00331BE7" w:rsidRPr="00F766AA" w:rsidRDefault="00331BE7" w:rsidP="008D2C81">
            <w:pPr>
              <w:rPr>
                <w:sz w:val="24"/>
              </w:rPr>
            </w:pPr>
          </w:p>
        </w:tc>
      </w:tr>
      <w:tr w:rsidR="00331BE7" w:rsidRPr="00F766AA" w14:paraId="12835688" w14:textId="77777777" w:rsidTr="008D2C81">
        <w:trPr>
          <w:trHeight w:val="313"/>
        </w:trPr>
        <w:tc>
          <w:tcPr>
            <w:tcW w:w="5700" w:type="dxa"/>
            <w:gridSpan w:val="2"/>
            <w:vAlign w:val="center"/>
          </w:tcPr>
          <w:p w14:paraId="7D1D76B2" w14:textId="77777777" w:rsidR="00331BE7" w:rsidRPr="00F766AA" w:rsidRDefault="00331BE7" w:rsidP="008D2C81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27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E5F83A1" w14:textId="77777777" w:rsidR="00331BE7" w:rsidRPr="00F766AA" w:rsidRDefault="00331BE7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149A6E8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194F004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9C8AC36" w14:textId="77777777" w:rsidR="00331BE7" w:rsidRPr="00F766AA" w:rsidRDefault="00331BE7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39B5AC0" w14:textId="77777777" w:rsidR="00331BE7" w:rsidRPr="00F766AA" w:rsidRDefault="00331BE7" w:rsidP="00331BE7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331BE7" w:rsidRPr="00F766AA" w14:paraId="16974427" w14:textId="77777777" w:rsidTr="008D2C81">
        <w:trPr>
          <w:trHeight w:val="231"/>
        </w:trPr>
        <w:tc>
          <w:tcPr>
            <w:tcW w:w="7621" w:type="dxa"/>
          </w:tcPr>
          <w:p w14:paraId="09F54C33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2278E8D7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13894F4F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15B43CF4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2C429089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10AFA4E0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3D54D554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7A88DAF1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  <w:p w14:paraId="6F44512D" w14:textId="77777777" w:rsidR="00331BE7" w:rsidRPr="00F766AA" w:rsidRDefault="00331BE7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AEB0E7B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441E39E0" w14:textId="77777777" w:rsidR="00331BE7" w:rsidRPr="00F766AA" w:rsidRDefault="00331BE7" w:rsidP="00331BE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331BE7" w:rsidRPr="00F766AA" w14:paraId="307E7CD8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569F1892" w14:textId="77777777" w:rsidR="00331BE7" w:rsidRPr="00F766AA" w:rsidRDefault="00331BE7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72511CA" w14:textId="05AC6102" w:rsidR="006E0FF6" w:rsidRPr="00F766AA" w:rsidRDefault="006E0FF6" w:rsidP="002E49A3">
      <w:pPr>
        <w:rPr>
          <w:b/>
        </w:rPr>
      </w:pPr>
    </w:p>
    <w:p w14:paraId="41124392" w14:textId="3409D8FA" w:rsidR="006418C8" w:rsidRPr="00F766AA" w:rsidRDefault="006418C8" w:rsidP="002E49A3">
      <w:pPr>
        <w:rPr>
          <w:b/>
        </w:rPr>
      </w:pPr>
    </w:p>
    <w:p w14:paraId="78D5AFEE" w14:textId="00E37FE8" w:rsidR="006418C8" w:rsidRPr="00F766AA" w:rsidRDefault="006418C8" w:rsidP="002E49A3">
      <w:pPr>
        <w:rPr>
          <w:b/>
        </w:rPr>
      </w:pPr>
    </w:p>
    <w:p w14:paraId="77096CAD" w14:textId="77777777" w:rsidR="006418C8" w:rsidRPr="00F766AA" w:rsidRDefault="006418C8" w:rsidP="006418C8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418C8" w:rsidRPr="00F766AA" w14:paraId="3B2E01D3" w14:textId="77777777" w:rsidTr="008D2C81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2B86" w14:textId="77777777" w:rsidR="006418C8" w:rsidRPr="00F766AA" w:rsidRDefault="006418C8" w:rsidP="008D2C81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8521" w14:textId="77777777" w:rsidR="006418C8" w:rsidRPr="00F766AA" w:rsidRDefault="006418C8" w:rsidP="008D2C81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BD0778" w14:textId="77777777" w:rsidR="006418C8" w:rsidRPr="00F766AA" w:rsidRDefault="006418C8" w:rsidP="008D2C81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REVESTIMIENTOS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D4878C" w14:textId="77777777" w:rsidR="006418C8" w:rsidRPr="00F766AA" w:rsidRDefault="006418C8" w:rsidP="008D2C81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660D090" w14:textId="77777777" w:rsidR="006418C8" w:rsidRPr="000B1F89" w:rsidRDefault="006418C8" w:rsidP="000B1F89">
            <w:pPr>
              <w:pStyle w:val="1izenburua"/>
              <w:rPr>
                <w:sz w:val="20"/>
                <w:szCs w:val="20"/>
              </w:rPr>
            </w:pPr>
            <w:bookmarkStart w:id="55" w:name="PINTURAS_Y_BARNICES"/>
            <w:r w:rsidRPr="000B1F89">
              <w:rPr>
                <w:sz w:val="20"/>
                <w:szCs w:val="20"/>
              </w:rPr>
              <w:t>PINTURAS Y BARNICES</w:t>
            </w:r>
            <w:bookmarkEnd w:id="55"/>
          </w:p>
        </w:tc>
      </w:tr>
    </w:tbl>
    <w:p w14:paraId="6F08C980" w14:textId="77777777" w:rsidR="006418C8" w:rsidRPr="00F766AA" w:rsidRDefault="006418C8" w:rsidP="006418C8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6418C8" w:rsidRPr="00F766AA" w14:paraId="3751765C" w14:textId="77777777" w:rsidTr="008D2C81">
        <w:trPr>
          <w:trHeight w:val="284"/>
        </w:trPr>
        <w:tc>
          <w:tcPr>
            <w:tcW w:w="1101" w:type="dxa"/>
            <w:vAlign w:val="center"/>
          </w:tcPr>
          <w:p w14:paraId="3F272923" w14:textId="77777777" w:rsidR="006418C8" w:rsidRPr="00F766AA" w:rsidRDefault="006418C8" w:rsidP="008D2C81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C620472" w14:textId="77777777" w:rsidR="006418C8" w:rsidRPr="00F766AA" w:rsidRDefault="006418C8" w:rsidP="008D2C81">
            <w:pPr>
              <w:rPr>
                <w:b/>
              </w:rPr>
            </w:pPr>
          </w:p>
        </w:tc>
      </w:tr>
    </w:tbl>
    <w:p w14:paraId="4B36854F" w14:textId="77777777" w:rsidR="006418C8" w:rsidRPr="00F766AA" w:rsidRDefault="006418C8" w:rsidP="006418C8">
      <w:pPr>
        <w:rPr>
          <w:b/>
          <w:sz w:val="28"/>
          <w:szCs w:val="28"/>
        </w:rPr>
      </w:pPr>
    </w:p>
    <w:p w14:paraId="05A4F208" w14:textId="77777777" w:rsidR="006418C8" w:rsidRPr="00F766AA" w:rsidRDefault="006418C8" w:rsidP="006418C8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23E5D794" w14:textId="77777777" w:rsidR="006418C8" w:rsidRPr="00F766AA" w:rsidRDefault="006418C8" w:rsidP="006418C8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695"/>
        <w:gridCol w:w="2977"/>
        <w:gridCol w:w="1276"/>
        <w:gridCol w:w="2268"/>
      </w:tblGrid>
      <w:tr w:rsidR="006418C8" w:rsidRPr="00F766AA" w14:paraId="4F5BA021" w14:textId="77777777" w:rsidTr="008D2C81">
        <w:trPr>
          <w:cantSplit/>
          <w:trHeight w:val="119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14:paraId="438C04DC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DA33952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F0FB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6418C8" w:rsidRPr="00F766AA" w14:paraId="2B31F22B" w14:textId="77777777" w:rsidTr="008D2C81">
        <w:trPr>
          <w:cantSplit/>
          <w:trHeight w:val="119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14:paraId="091AEEC1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94610A4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95C10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4DAEA6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6418C8" w:rsidRPr="00F766AA" w14:paraId="313AD00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624299F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45D95F9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4F49CC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EF6DE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E181BB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</w:tr>
      <w:tr w:rsidR="006418C8" w:rsidRPr="00F766AA" w14:paraId="1EA33F4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84B885E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44BB403C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9C1F94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44C2E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9B4B43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</w:tr>
      <w:tr w:rsidR="006418C8" w:rsidRPr="00F766AA" w14:paraId="70A251A8" w14:textId="77777777" w:rsidTr="008D2C81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7BF5CE2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35B3EFE" w14:textId="77777777" w:rsidR="006418C8" w:rsidRPr="00F766AA" w:rsidRDefault="006418C8" w:rsidP="008D2C81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8C5789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704A0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495082" w14:textId="77777777" w:rsidR="006418C8" w:rsidRPr="00F766AA" w:rsidRDefault="006418C8" w:rsidP="008D2C8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E239058" w14:textId="77777777" w:rsidR="006418C8" w:rsidRPr="00F766AA" w:rsidRDefault="006418C8" w:rsidP="006418C8">
      <w:pPr>
        <w:ind w:left="-142"/>
        <w:rPr>
          <w:b/>
          <w:sz w:val="24"/>
        </w:rPr>
      </w:pPr>
    </w:p>
    <w:p w14:paraId="5565529D" w14:textId="77777777" w:rsidR="006418C8" w:rsidRPr="00F766AA" w:rsidRDefault="006418C8" w:rsidP="006418C8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2B1F384A" w14:textId="77777777" w:rsidR="006418C8" w:rsidRPr="00F766AA" w:rsidRDefault="006418C8" w:rsidP="006418C8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6418C8" w:rsidRPr="00F766AA" w14:paraId="4DAFBB04" w14:textId="77777777" w:rsidTr="008D2C81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67BF2DE5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2C50A12E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2C442646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4D7D069F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5073EEA2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0A9693C6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6418C8" w:rsidRPr="00F766AA" w14:paraId="3D574A2E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9A6691C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01B3D27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005BCD0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7294185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24C34982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2E7D0EC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246DFA0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33FDDA90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2CB68D32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2538A8E" w14:textId="77777777" w:rsidR="006418C8" w:rsidRPr="00F766AA" w:rsidRDefault="006418C8" w:rsidP="008D2C81">
            <w:pPr>
              <w:rPr>
                <w:sz w:val="8"/>
                <w:szCs w:val="8"/>
              </w:rPr>
            </w:pPr>
          </w:p>
          <w:p w14:paraId="09F77029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7496910F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F47E72E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147CBDEF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08F34B9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0E647D7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7D5EEA81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  <w:tr w:rsidR="006418C8" w:rsidRPr="00F766AA" w14:paraId="2766F385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58C58F2A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2E1230E6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AEABDF3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A85D74F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2BA1EF35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E62813E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405222F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73FD25E2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51A353E0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1D58D1F" w14:textId="77777777" w:rsidR="006418C8" w:rsidRPr="00F766AA" w:rsidRDefault="006418C8" w:rsidP="008D2C81">
            <w:pPr>
              <w:ind w:left="85"/>
              <w:rPr>
                <w:sz w:val="8"/>
                <w:szCs w:val="8"/>
              </w:rPr>
            </w:pPr>
          </w:p>
          <w:p w14:paraId="7893A271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52CBD47E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0A3D7E3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589E11CE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431DECDE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E14E31A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32595036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  <w:tr w:rsidR="006418C8" w:rsidRPr="00F766AA" w14:paraId="13457C90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33990F3B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1EA2314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E50652B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D461795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15039DBA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46C69FF1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CF2C34E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183B709D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B5BF261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16E47AF" w14:textId="77777777" w:rsidR="006418C8" w:rsidRPr="00F766AA" w:rsidRDefault="006418C8" w:rsidP="008D2C81">
            <w:pPr>
              <w:ind w:left="85"/>
              <w:rPr>
                <w:sz w:val="8"/>
                <w:szCs w:val="8"/>
              </w:rPr>
            </w:pPr>
          </w:p>
          <w:p w14:paraId="0EC0D341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6750D74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391CE65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2BA7B576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5BE92F41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BC6C415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335D0996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  <w:tr w:rsidR="006418C8" w:rsidRPr="00F766AA" w14:paraId="58BE5BA8" w14:textId="77777777" w:rsidTr="008D2C81">
        <w:trPr>
          <w:cantSplit/>
          <w:trHeight w:val="247"/>
        </w:trPr>
        <w:tc>
          <w:tcPr>
            <w:tcW w:w="538" w:type="dxa"/>
            <w:vAlign w:val="center"/>
          </w:tcPr>
          <w:p w14:paraId="6BC85536" w14:textId="77777777" w:rsidR="006418C8" w:rsidRPr="00F766AA" w:rsidRDefault="006418C8" w:rsidP="008D2C81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F79DB98" w14:textId="77777777" w:rsidR="006418C8" w:rsidRPr="00F766AA" w:rsidRDefault="006418C8" w:rsidP="008D2C81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0EA547A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8B78258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73104262" w14:textId="77777777" w:rsidR="006418C8" w:rsidRPr="00F766AA" w:rsidRDefault="006418C8" w:rsidP="008D2C81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51CF9BCB" w14:textId="77777777" w:rsidR="006418C8" w:rsidRPr="00F766AA" w:rsidRDefault="006418C8" w:rsidP="008D2C81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4988DB2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0B809C11" w14:textId="77777777" w:rsidR="006418C8" w:rsidRPr="00F766AA" w:rsidRDefault="006418C8" w:rsidP="008D2C81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5FEFE6B4" w14:textId="77777777" w:rsidR="006418C8" w:rsidRPr="00F766AA" w:rsidRDefault="006418C8" w:rsidP="008D2C81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1727FE1" w14:textId="77777777" w:rsidR="006418C8" w:rsidRPr="00F766AA" w:rsidRDefault="006418C8" w:rsidP="008D2C81">
            <w:pPr>
              <w:ind w:left="85"/>
              <w:rPr>
                <w:sz w:val="8"/>
                <w:szCs w:val="8"/>
              </w:rPr>
            </w:pPr>
          </w:p>
          <w:p w14:paraId="70A09135" w14:textId="77777777" w:rsidR="006418C8" w:rsidRPr="00F766AA" w:rsidRDefault="006418C8" w:rsidP="008D2C81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5AEFA07A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5EC5CD6" w14:textId="77777777" w:rsidR="006418C8" w:rsidRPr="00F766AA" w:rsidRDefault="006418C8" w:rsidP="008D2C81">
            <w:pPr>
              <w:ind w:left="84"/>
              <w:rPr>
                <w:sz w:val="8"/>
                <w:szCs w:val="8"/>
              </w:rPr>
            </w:pPr>
          </w:p>
          <w:p w14:paraId="47B24287" w14:textId="77777777" w:rsidR="006418C8" w:rsidRPr="00F766AA" w:rsidRDefault="006418C8" w:rsidP="008D2C81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1CAF0525" w14:textId="77777777" w:rsidR="006418C8" w:rsidRPr="00F766AA" w:rsidRDefault="006418C8" w:rsidP="008D2C81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1651697" w14:textId="77777777" w:rsidR="006418C8" w:rsidRPr="00F766AA" w:rsidRDefault="006418C8" w:rsidP="008D2C81">
            <w:pPr>
              <w:ind w:left="227"/>
              <w:rPr>
                <w:sz w:val="8"/>
                <w:szCs w:val="8"/>
              </w:rPr>
            </w:pPr>
          </w:p>
          <w:p w14:paraId="1E205089" w14:textId="77777777" w:rsidR="006418C8" w:rsidRPr="00F766AA" w:rsidRDefault="006418C8" w:rsidP="008D2C81">
            <w:pPr>
              <w:ind w:left="227"/>
              <w:rPr>
                <w:b/>
              </w:rPr>
            </w:pPr>
          </w:p>
        </w:tc>
      </w:tr>
    </w:tbl>
    <w:p w14:paraId="19CF10BE" w14:textId="77777777" w:rsidR="006418C8" w:rsidRPr="00F766AA" w:rsidRDefault="006418C8" w:rsidP="006418C8">
      <w:pPr>
        <w:tabs>
          <w:tab w:val="left" w:pos="6946"/>
        </w:tabs>
        <w:rPr>
          <w:sz w:val="24"/>
        </w:rPr>
      </w:pPr>
    </w:p>
    <w:p w14:paraId="37C1F695" w14:textId="77777777" w:rsidR="006418C8" w:rsidRPr="00F766AA" w:rsidRDefault="006418C8" w:rsidP="006418C8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271D7664" w14:textId="77777777" w:rsidR="006418C8" w:rsidRPr="00F766AA" w:rsidRDefault="006418C8" w:rsidP="006418C8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528"/>
        <w:gridCol w:w="1276"/>
        <w:gridCol w:w="1276"/>
        <w:gridCol w:w="1276"/>
        <w:gridCol w:w="1134"/>
      </w:tblGrid>
      <w:tr w:rsidR="006418C8" w:rsidRPr="00F766AA" w14:paraId="76A87D0B" w14:textId="77777777" w:rsidTr="008D2C81">
        <w:trPr>
          <w:trHeight w:val="263"/>
        </w:trPr>
        <w:tc>
          <w:tcPr>
            <w:tcW w:w="5841" w:type="dxa"/>
            <w:gridSpan w:val="2"/>
            <w:vMerge w:val="restart"/>
            <w:vAlign w:val="center"/>
          </w:tcPr>
          <w:p w14:paraId="3053A003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4962" w:type="dxa"/>
            <w:gridSpan w:val="4"/>
            <w:vAlign w:val="center"/>
          </w:tcPr>
          <w:p w14:paraId="132E6A16" w14:textId="77777777" w:rsidR="006418C8" w:rsidRPr="00F766AA" w:rsidRDefault="006418C8" w:rsidP="008D2C81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6418C8" w:rsidRPr="00F766AA" w14:paraId="14368F01" w14:textId="77777777" w:rsidTr="008D2C81">
        <w:trPr>
          <w:trHeight w:val="240"/>
        </w:trPr>
        <w:tc>
          <w:tcPr>
            <w:tcW w:w="5841" w:type="dxa"/>
            <w:gridSpan w:val="2"/>
            <w:vMerge/>
          </w:tcPr>
          <w:p w14:paraId="38D211E6" w14:textId="77777777" w:rsidR="006418C8" w:rsidRPr="00F766AA" w:rsidRDefault="006418C8" w:rsidP="008D2C8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14:paraId="6E05649E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1E6DA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210EF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C09590" w14:textId="77777777" w:rsidR="006418C8" w:rsidRPr="00F766AA" w:rsidRDefault="006418C8" w:rsidP="008D2C81">
            <w:pPr>
              <w:rPr>
                <w:sz w:val="22"/>
                <w:szCs w:val="22"/>
              </w:rPr>
            </w:pPr>
          </w:p>
        </w:tc>
      </w:tr>
      <w:tr w:rsidR="006418C8" w:rsidRPr="00F766AA" w14:paraId="27962FCD" w14:textId="77777777" w:rsidTr="008D2C81">
        <w:trPr>
          <w:trHeight w:val="235"/>
        </w:trPr>
        <w:tc>
          <w:tcPr>
            <w:tcW w:w="5841" w:type="dxa"/>
            <w:gridSpan w:val="2"/>
            <w:vMerge/>
          </w:tcPr>
          <w:p w14:paraId="0C18DD1A" w14:textId="77777777" w:rsidR="006418C8" w:rsidRPr="00F766AA" w:rsidRDefault="006418C8" w:rsidP="008D2C81">
            <w:pPr>
              <w:rPr>
                <w:sz w:val="17"/>
                <w:szCs w:val="17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30E6E9B7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5A0DEF5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6418C8" w:rsidRPr="00F766AA" w14:paraId="5F3428C0" w14:textId="77777777" w:rsidTr="008D2C81">
        <w:trPr>
          <w:trHeight w:val="267"/>
        </w:trPr>
        <w:tc>
          <w:tcPr>
            <w:tcW w:w="5841" w:type="dxa"/>
            <w:gridSpan w:val="2"/>
            <w:vAlign w:val="center"/>
          </w:tcPr>
          <w:p w14:paraId="47B49A4C" w14:textId="77777777" w:rsidR="006418C8" w:rsidRPr="00F766AA" w:rsidRDefault="006418C8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276" w:type="dxa"/>
          </w:tcPr>
          <w:p w14:paraId="769032BE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4F79AC3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9F8E881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FC8982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231BD262" w14:textId="77777777" w:rsidTr="008D2C81">
        <w:trPr>
          <w:trHeight w:val="271"/>
        </w:trPr>
        <w:tc>
          <w:tcPr>
            <w:tcW w:w="5841" w:type="dxa"/>
            <w:gridSpan w:val="2"/>
            <w:vAlign w:val="center"/>
          </w:tcPr>
          <w:p w14:paraId="6F0C367F" w14:textId="77777777" w:rsidR="006418C8" w:rsidRPr="00F766AA" w:rsidRDefault="006418C8" w:rsidP="008D2C81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276" w:type="dxa"/>
          </w:tcPr>
          <w:p w14:paraId="4293A3CB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4FF6DC0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62231C5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DC364C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5A95C313" w14:textId="77777777" w:rsidTr="008D2C81">
        <w:trPr>
          <w:trHeight w:val="227"/>
        </w:trPr>
        <w:tc>
          <w:tcPr>
            <w:tcW w:w="313" w:type="dxa"/>
            <w:vAlign w:val="center"/>
          </w:tcPr>
          <w:p w14:paraId="7D62CC18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523CB465" w14:textId="2C91E887" w:rsidR="006418C8" w:rsidRPr="008A4702" w:rsidRDefault="006418C8" w:rsidP="008D2C81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7"/>
                <w:szCs w:val="17"/>
              </w:rPr>
              <w:tab/>
            </w:r>
            <w:r w:rsidR="008A4702">
              <w:rPr>
                <w:sz w:val="17"/>
                <w:szCs w:val="17"/>
              </w:rPr>
              <w:t>C</w:t>
            </w:r>
            <w:r w:rsidR="00AF2438" w:rsidRPr="008A4702">
              <w:rPr>
                <w:sz w:val="17"/>
                <w:szCs w:val="17"/>
              </w:rPr>
              <w:t xml:space="preserve">ontenido en materia no volátil </w:t>
            </w:r>
            <w:r w:rsidRPr="008A4702">
              <w:rPr>
                <w:sz w:val="17"/>
                <w:szCs w:val="17"/>
              </w:rPr>
              <w:t>UNE-EN ISO 3251:2020</w:t>
            </w:r>
          </w:p>
        </w:tc>
        <w:tc>
          <w:tcPr>
            <w:tcW w:w="1276" w:type="dxa"/>
          </w:tcPr>
          <w:p w14:paraId="7DE1744F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37F0F0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2F2F0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ED387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</w:tr>
      <w:tr w:rsidR="006418C8" w:rsidRPr="00F766AA" w14:paraId="512860FD" w14:textId="77777777" w:rsidTr="008D2C81">
        <w:tc>
          <w:tcPr>
            <w:tcW w:w="313" w:type="dxa"/>
            <w:vAlign w:val="center"/>
          </w:tcPr>
          <w:p w14:paraId="6BB47DCC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064AF9F8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Contenido en pigmentos    UNE-EN ISO 14680-1:2007</w:t>
            </w:r>
          </w:p>
        </w:tc>
        <w:tc>
          <w:tcPr>
            <w:tcW w:w="1276" w:type="dxa"/>
          </w:tcPr>
          <w:p w14:paraId="05644024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FD5C86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FD36A68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A5D6A6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</w:tr>
      <w:tr w:rsidR="006418C8" w:rsidRPr="00F766AA" w14:paraId="64E9BA33" w14:textId="77777777" w:rsidTr="008D2C81">
        <w:trPr>
          <w:trHeight w:val="275"/>
        </w:trPr>
        <w:tc>
          <w:tcPr>
            <w:tcW w:w="313" w:type="dxa"/>
            <w:vAlign w:val="center"/>
          </w:tcPr>
          <w:p w14:paraId="151DBD14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30EB62B6" w14:textId="77777777" w:rsidR="006418C8" w:rsidRPr="008A4702" w:rsidRDefault="006418C8" w:rsidP="008D2C81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Resistencia al frote húmedo (p.plástica)   UNE-EN ISO 11998:2007</w:t>
            </w:r>
          </w:p>
        </w:tc>
        <w:tc>
          <w:tcPr>
            <w:tcW w:w="1276" w:type="dxa"/>
          </w:tcPr>
          <w:p w14:paraId="5136ADAB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B152E3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C5992B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1E421" w14:textId="77777777" w:rsidR="006418C8" w:rsidRPr="00F766AA" w:rsidRDefault="006418C8" w:rsidP="008D2C81">
            <w:pPr>
              <w:rPr>
                <w:sz w:val="28"/>
                <w:szCs w:val="28"/>
              </w:rPr>
            </w:pPr>
          </w:p>
        </w:tc>
      </w:tr>
      <w:tr w:rsidR="006418C8" w:rsidRPr="00F766AA" w14:paraId="08A96480" w14:textId="77777777" w:rsidTr="008D2C81">
        <w:tc>
          <w:tcPr>
            <w:tcW w:w="313" w:type="dxa"/>
            <w:vAlign w:val="center"/>
          </w:tcPr>
          <w:p w14:paraId="75992C29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104027D8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Permeabilidad al vapor de agua</w:t>
            </w:r>
          </w:p>
          <w:p w14:paraId="08454231" w14:textId="77777777" w:rsidR="006418C8" w:rsidRPr="008A4702" w:rsidRDefault="006418C8" w:rsidP="008D2C81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7"/>
                <w:szCs w:val="17"/>
              </w:rPr>
              <w:tab/>
              <w:t>UNE-EN ISO 7783:2019</w:t>
            </w:r>
          </w:p>
        </w:tc>
        <w:tc>
          <w:tcPr>
            <w:tcW w:w="1276" w:type="dxa"/>
          </w:tcPr>
          <w:p w14:paraId="64091888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BFF053A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1786A86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39B5219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3FA54E27" w14:textId="77777777" w:rsidTr="008D2C81">
        <w:tc>
          <w:tcPr>
            <w:tcW w:w="313" w:type="dxa"/>
            <w:vAlign w:val="center"/>
          </w:tcPr>
          <w:p w14:paraId="658126B0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26B623E0" w14:textId="2F1BDE6E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 xml:space="preserve"> </w:t>
            </w:r>
            <w:r w:rsidRPr="008A4702">
              <w:rPr>
                <w:sz w:val="17"/>
                <w:szCs w:val="17"/>
              </w:rPr>
              <w:t>Adherencia de película por tracción    UNE-EN ISO 4624:</w:t>
            </w:r>
            <w:r w:rsidR="002B120A" w:rsidRPr="008A4702">
              <w:rPr>
                <w:sz w:val="17"/>
                <w:szCs w:val="17"/>
              </w:rPr>
              <w:t>2024</w:t>
            </w:r>
          </w:p>
        </w:tc>
        <w:tc>
          <w:tcPr>
            <w:tcW w:w="1276" w:type="dxa"/>
          </w:tcPr>
          <w:p w14:paraId="348B1E78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81CB01E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F9D5686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20D348A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49F50870" w14:textId="77777777" w:rsidTr="008D2C81">
        <w:tc>
          <w:tcPr>
            <w:tcW w:w="313" w:type="dxa"/>
            <w:vAlign w:val="center"/>
          </w:tcPr>
          <w:p w14:paraId="43B3F49A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69BB87E4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Corte por enrejado UNE-EN ISO 2409:2021</w:t>
            </w:r>
          </w:p>
        </w:tc>
        <w:tc>
          <w:tcPr>
            <w:tcW w:w="1276" w:type="dxa"/>
          </w:tcPr>
          <w:p w14:paraId="5A592EC3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A63CF20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20DC1C3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4CF2616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2539A357" w14:textId="77777777" w:rsidTr="008D2C81">
        <w:tc>
          <w:tcPr>
            <w:tcW w:w="313" w:type="dxa"/>
            <w:vAlign w:val="center"/>
          </w:tcPr>
          <w:p w14:paraId="585180A3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49C0BFC9" w14:textId="77777777" w:rsidR="006418C8" w:rsidRPr="008A4702" w:rsidRDefault="006418C8" w:rsidP="008D2C8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 xml:space="preserve"> </w:t>
            </w:r>
            <w:r w:rsidRPr="008A4702">
              <w:rPr>
                <w:sz w:val="17"/>
                <w:szCs w:val="17"/>
              </w:rPr>
              <w:t>Espesor de película UNE-EN ISO 2808:2020</w:t>
            </w:r>
          </w:p>
        </w:tc>
        <w:tc>
          <w:tcPr>
            <w:tcW w:w="1276" w:type="dxa"/>
          </w:tcPr>
          <w:p w14:paraId="028A624E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1EA0D7A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B13AB35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C9BEF57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6D5C135D" w14:textId="77777777" w:rsidTr="008D2C81">
        <w:tc>
          <w:tcPr>
            <w:tcW w:w="313" w:type="dxa"/>
            <w:vAlign w:val="center"/>
          </w:tcPr>
          <w:p w14:paraId="2F3C0611" w14:textId="77777777" w:rsidR="006418C8" w:rsidRPr="00F766AA" w:rsidRDefault="006418C8" w:rsidP="008D2C81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5528" w:type="dxa"/>
            <w:tcMar>
              <w:left w:w="57" w:type="dxa"/>
              <w:right w:w="28" w:type="dxa"/>
            </w:tcMar>
            <w:vAlign w:val="center"/>
          </w:tcPr>
          <w:p w14:paraId="2CC17C44" w14:textId="77777777" w:rsidR="006418C8" w:rsidRPr="008A4702" w:rsidRDefault="006418C8" w:rsidP="008D2C81">
            <w:pPr>
              <w:tabs>
                <w:tab w:val="left" w:pos="85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Resistencia al deslizamiento por el método del péndulo de fricción. Ensayo en húmedo. UNE 41901:2017 EX (CTE)</w:t>
            </w:r>
          </w:p>
        </w:tc>
        <w:tc>
          <w:tcPr>
            <w:tcW w:w="1276" w:type="dxa"/>
          </w:tcPr>
          <w:p w14:paraId="15C8F820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9E398AC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B64EF68" w14:textId="77777777" w:rsidR="006418C8" w:rsidRPr="00F766AA" w:rsidRDefault="006418C8" w:rsidP="008D2C8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A4111FE" w14:textId="77777777" w:rsidR="006418C8" w:rsidRPr="00F766AA" w:rsidRDefault="006418C8" w:rsidP="008D2C81">
            <w:pPr>
              <w:rPr>
                <w:sz w:val="24"/>
              </w:rPr>
            </w:pPr>
          </w:p>
        </w:tc>
      </w:tr>
      <w:tr w:rsidR="006418C8" w:rsidRPr="00F766AA" w14:paraId="756BBD5C" w14:textId="77777777" w:rsidTr="008D2C81">
        <w:trPr>
          <w:trHeight w:val="313"/>
        </w:trPr>
        <w:tc>
          <w:tcPr>
            <w:tcW w:w="5841" w:type="dxa"/>
            <w:gridSpan w:val="2"/>
            <w:vAlign w:val="center"/>
          </w:tcPr>
          <w:p w14:paraId="005FCBAD" w14:textId="77777777" w:rsidR="006418C8" w:rsidRPr="008A4702" w:rsidRDefault="006418C8" w:rsidP="008D2C81">
            <w:pPr>
              <w:ind w:left="256"/>
              <w:rPr>
                <w:b/>
                <w:szCs w:val="18"/>
              </w:rPr>
            </w:pPr>
            <w:r w:rsidRPr="008A4702">
              <w:rPr>
                <w:b/>
                <w:szCs w:val="18"/>
              </w:rPr>
              <w:t>ACEPTACION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6156D1B" w14:textId="77777777" w:rsidR="006418C8" w:rsidRPr="00F766AA" w:rsidRDefault="006418C8" w:rsidP="008D2C81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07AD08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485D64F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D7B7CB3" w14:textId="77777777" w:rsidR="006418C8" w:rsidRPr="00F766AA" w:rsidRDefault="006418C8" w:rsidP="008D2C81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414C6690" w14:textId="77777777" w:rsidR="006418C8" w:rsidRPr="00F766AA" w:rsidRDefault="006418C8" w:rsidP="006418C8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6418C8" w:rsidRPr="00F766AA" w14:paraId="7D28C672" w14:textId="77777777" w:rsidTr="008D2C81">
        <w:trPr>
          <w:trHeight w:val="231"/>
        </w:trPr>
        <w:tc>
          <w:tcPr>
            <w:tcW w:w="7621" w:type="dxa"/>
          </w:tcPr>
          <w:p w14:paraId="2B076AC5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5697D3D8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19A6DBDD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314D7152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03012DEF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  <w:p w14:paraId="5F4BE6D0" w14:textId="77777777" w:rsidR="006418C8" w:rsidRPr="00F766AA" w:rsidRDefault="006418C8" w:rsidP="008D2C81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7DE2B438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2051F83B" w14:textId="77777777" w:rsidR="006418C8" w:rsidRPr="00F766AA" w:rsidRDefault="006418C8" w:rsidP="006418C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6418C8" w:rsidRPr="00F766AA" w14:paraId="11FB0A6C" w14:textId="77777777" w:rsidTr="008D2C81">
        <w:trPr>
          <w:trHeight w:val="425"/>
        </w:trPr>
        <w:tc>
          <w:tcPr>
            <w:tcW w:w="10774" w:type="dxa"/>
            <w:vAlign w:val="center"/>
          </w:tcPr>
          <w:p w14:paraId="03ACA9CF" w14:textId="77777777" w:rsidR="006418C8" w:rsidRPr="00F766AA" w:rsidRDefault="006418C8" w:rsidP="008D2C81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03F1FF23" w14:textId="77777777" w:rsidR="002D0F9A" w:rsidRDefault="002D0F9A" w:rsidP="002D0F9A">
      <w:pPr>
        <w:rPr>
          <w:b/>
          <w:sz w:val="24"/>
        </w:rPr>
      </w:pPr>
    </w:p>
    <w:p w14:paraId="359407F9" w14:textId="77777777" w:rsidR="009C6277" w:rsidRPr="00F766AA" w:rsidRDefault="009C6277" w:rsidP="002D0F9A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2D0F9A" w:rsidRPr="00F766AA" w14:paraId="0BA872C6" w14:textId="77777777" w:rsidTr="001A3E0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8740" w14:textId="77777777" w:rsidR="002D0F9A" w:rsidRPr="00F766AA" w:rsidRDefault="002D0F9A" w:rsidP="001A3E0F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2A288" w14:textId="77777777" w:rsidR="002D0F9A" w:rsidRPr="00F766AA" w:rsidRDefault="002D0F9A" w:rsidP="001A3E0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11EDAF" w14:textId="77777777" w:rsidR="002D0F9A" w:rsidRPr="00F766AA" w:rsidRDefault="002D0F9A" w:rsidP="001A3E0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REVESTIMIENTOS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D827D7" w14:textId="77777777" w:rsidR="002D0F9A" w:rsidRPr="00F766AA" w:rsidRDefault="002D0F9A" w:rsidP="001A3E0F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87D5811" w14:textId="77777777" w:rsidR="002D0F9A" w:rsidRPr="000B1F89" w:rsidRDefault="002D0F9A" w:rsidP="000B1F89">
            <w:pPr>
              <w:pStyle w:val="1izenburua"/>
              <w:rPr>
                <w:sz w:val="20"/>
                <w:szCs w:val="20"/>
              </w:rPr>
            </w:pPr>
            <w:bookmarkStart w:id="56" w:name="YESOS_Y_ESCAYOLAS"/>
            <w:r w:rsidRPr="000B1F89">
              <w:rPr>
                <w:sz w:val="20"/>
                <w:szCs w:val="20"/>
              </w:rPr>
              <w:t>YESOS Y ESCAYOLAS</w:t>
            </w:r>
            <w:bookmarkEnd w:id="56"/>
          </w:p>
        </w:tc>
      </w:tr>
    </w:tbl>
    <w:p w14:paraId="5847CD4D" w14:textId="77777777" w:rsidR="002D0F9A" w:rsidRPr="00F766AA" w:rsidRDefault="002D0F9A" w:rsidP="002D0F9A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2D0F9A" w:rsidRPr="00F766AA" w14:paraId="3125B52D" w14:textId="77777777" w:rsidTr="001A3E0F">
        <w:trPr>
          <w:trHeight w:val="284"/>
        </w:trPr>
        <w:tc>
          <w:tcPr>
            <w:tcW w:w="1101" w:type="dxa"/>
            <w:vAlign w:val="center"/>
          </w:tcPr>
          <w:p w14:paraId="559BE5BA" w14:textId="77777777" w:rsidR="002D0F9A" w:rsidRPr="00F766AA" w:rsidRDefault="002D0F9A" w:rsidP="001A3E0F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8C8F9D8" w14:textId="77777777" w:rsidR="002D0F9A" w:rsidRPr="00F766AA" w:rsidRDefault="002D0F9A" w:rsidP="001A3E0F">
            <w:pPr>
              <w:rPr>
                <w:b/>
              </w:rPr>
            </w:pPr>
          </w:p>
        </w:tc>
      </w:tr>
    </w:tbl>
    <w:p w14:paraId="0EA453CC" w14:textId="77777777" w:rsidR="002D0F9A" w:rsidRPr="00F766AA" w:rsidRDefault="002D0F9A" w:rsidP="002D0F9A">
      <w:pPr>
        <w:rPr>
          <w:b/>
          <w:sz w:val="28"/>
          <w:szCs w:val="28"/>
        </w:rPr>
      </w:pPr>
    </w:p>
    <w:p w14:paraId="512F616C" w14:textId="77777777" w:rsidR="002D0F9A" w:rsidRPr="00F766AA" w:rsidRDefault="002D0F9A" w:rsidP="002D0F9A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21B93B70" w14:textId="77777777" w:rsidR="002D0F9A" w:rsidRPr="00F766AA" w:rsidRDefault="002D0F9A" w:rsidP="002D0F9A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553"/>
        <w:gridCol w:w="1276"/>
        <w:gridCol w:w="2552"/>
        <w:gridCol w:w="1417"/>
        <w:gridCol w:w="1418"/>
      </w:tblGrid>
      <w:tr w:rsidR="002D0F9A" w:rsidRPr="00F766AA" w14:paraId="7088ABE1" w14:textId="77777777" w:rsidTr="001A3E0F">
        <w:trPr>
          <w:cantSplit/>
          <w:trHeight w:val="119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5A29EAF0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276" w:type="dxa"/>
            <w:vMerge w:val="restart"/>
            <w:vAlign w:val="center"/>
          </w:tcPr>
          <w:p w14:paraId="1526DC52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EDEF52F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0B2D1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2D0F9A" w:rsidRPr="00F766AA" w14:paraId="5A04696A" w14:textId="77777777" w:rsidTr="001A3E0F">
        <w:trPr>
          <w:cantSplit/>
          <w:trHeight w:val="119"/>
        </w:trPr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4636BA2B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3C90DEF6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C646F4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9CD255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02F7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2D0F9A" w:rsidRPr="00F766AA" w14:paraId="3E4BB953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64CDD5F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DD58BDB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046344A0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4C6F89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FCA90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EAD074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  <w:tr w:rsidR="002D0F9A" w:rsidRPr="00F766AA" w14:paraId="64E7FFEC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A116E0E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9B8052D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73AB4D03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B658BD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70CD3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33BD0B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  <w:tr w:rsidR="002D0F9A" w:rsidRPr="00F766AA" w14:paraId="5F26C105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351F207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9BEC298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563C2911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067F0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A03834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9910CF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  <w:tr w:rsidR="002D0F9A" w:rsidRPr="00F766AA" w14:paraId="1C767403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CC7C544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46E7A37C" w14:textId="77777777" w:rsidR="002D0F9A" w:rsidRPr="00F766AA" w:rsidRDefault="002D0F9A" w:rsidP="001A3E0F">
            <w:pPr>
              <w:ind w:left="114"/>
              <w:rPr>
                <w:sz w:val="34"/>
                <w:szCs w:val="34"/>
              </w:rPr>
            </w:pPr>
          </w:p>
        </w:tc>
        <w:tc>
          <w:tcPr>
            <w:tcW w:w="1276" w:type="dxa"/>
          </w:tcPr>
          <w:p w14:paraId="3F77A789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3044A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A87CB3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C4B592" w14:textId="77777777" w:rsidR="002D0F9A" w:rsidRPr="00F766AA" w:rsidRDefault="002D0F9A" w:rsidP="001A3E0F">
            <w:pPr>
              <w:jc w:val="center"/>
              <w:rPr>
                <w:sz w:val="34"/>
                <w:szCs w:val="34"/>
              </w:rPr>
            </w:pPr>
          </w:p>
        </w:tc>
      </w:tr>
    </w:tbl>
    <w:p w14:paraId="074D65FE" w14:textId="77777777" w:rsidR="002D0F9A" w:rsidRPr="00F766AA" w:rsidRDefault="002D0F9A" w:rsidP="002D0F9A">
      <w:pPr>
        <w:ind w:left="-142"/>
        <w:rPr>
          <w:b/>
          <w:sz w:val="24"/>
        </w:rPr>
      </w:pPr>
    </w:p>
    <w:p w14:paraId="3F4E7F04" w14:textId="77777777" w:rsidR="002D0F9A" w:rsidRPr="00F766AA" w:rsidRDefault="002D0F9A" w:rsidP="002D0F9A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416B89B4" w14:textId="77777777" w:rsidR="002D0F9A" w:rsidRPr="00F766AA" w:rsidRDefault="002D0F9A" w:rsidP="002D0F9A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2D0F9A" w:rsidRPr="00F766AA" w14:paraId="5160EB38" w14:textId="77777777" w:rsidTr="001A3E0F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558EA2A5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5C026F21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646E2100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6FF4D8EF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1F334429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0CCA8BC6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2D0F9A" w:rsidRPr="00F766AA" w14:paraId="1A91CB29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0E2C9757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FB6AFD5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E84664D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85595B4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65CEC70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5E75A8D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789D992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0E6C83BE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7406D15C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49A9F3F" w14:textId="77777777" w:rsidR="002D0F9A" w:rsidRPr="00F766AA" w:rsidRDefault="002D0F9A" w:rsidP="001A3E0F">
            <w:pPr>
              <w:rPr>
                <w:sz w:val="8"/>
                <w:szCs w:val="8"/>
              </w:rPr>
            </w:pPr>
          </w:p>
          <w:p w14:paraId="7ADC1238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67B3E27B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B047780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75695C23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6600A79E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22B50CF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12C7EB12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  <w:tr w:rsidR="002D0F9A" w:rsidRPr="00F766AA" w14:paraId="34DCE9E6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662BB185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5461C0D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DAEE54E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99FBF39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2077B80A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2BDC124E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4B6F66E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6A18A75C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4ED9669D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54267FC" w14:textId="77777777" w:rsidR="002D0F9A" w:rsidRPr="00F766AA" w:rsidRDefault="002D0F9A" w:rsidP="001A3E0F">
            <w:pPr>
              <w:ind w:left="85"/>
              <w:rPr>
                <w:sz w:val="8"/>
                <w:szCs w:val="8"/>
              </w:rPr>
            </w:pPr>
          </w:p>
          <w:p w14:paraId="5F9BE4F1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7AAAECCE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A4B9353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105F8DA1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3CC90EFD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850CDEA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1EF840DC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  <w:tr w:rsidR="002D0F9A" w:rsidRPr="00F766AA" w14:paraId="05952BFD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1A05FC51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2AD6825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181408B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695B397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817904E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4B07ED95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A324087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4E234E3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513CAFF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35F6D01" w14:textId="77777777" w:rsidR="002D0F9A" w:rsidRPr="00F766AA" w:rsidRDefault="002D0F9A" w:rsidP="001A3E0F">
            <w:pPr>
              <w:ind w:left="85"/>
              <w:rPr>
                <w:sz w:val="8"/>
                <w:szCs w:val="8"/>
              </w:rPr>
            </w:pPr>
          </w:p>
          <w:p w14:paraId="0EE5AD70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C3B4EA6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A44E92F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30B2705D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488D73C8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59F8AE2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049FE808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  <w:tr w:rsidR="002D0F9A" w:rsidRPr="00F766AA" w14:paraId="49ED8644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46C53B69" w14:textId="77777777" w:rsidR="002D0F9A" w:rsidRPr="00F766AA" w:rsidRDefault="002D0F9A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7851552" w14:textId="77777777" w:rsidR="002D0F9A" w:rsidRPr="00F766AA" w:rsidRDefault="002D0F9A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78FAD06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DEDAEE7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725B80B9" w14:textId="77777777" w:rsidR="002D0F9A" w:rsidRPr="00F766AA" w:rsidRDefault="002D0F9A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B662AE0" w14:textId="77777777" w:rsidR="002D0F9A" w:rsidRPr="00F766AA" w:rsidRDefault="002D0F9A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9879BFB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4277C666" w14:textId="77777777" w:rsidR="002D0F9A" w:rsidRPr="00F766AA" w:rsidRDefault="002D0F9A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08030535" w14:textId="77777777" w:rsidR="002D0F9A" w:rsidRPr="00F766AA" w:rsidRDefault="002D0F9A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6EB8709" w14:textId="77777777" w:rsidR="002D0F9A" w:rsidRPr="00F766AA" w:rsidRDefault="002D0F9A" w:rsidP="001A3E0F">
            <w:pPr>
              <w:ind w:left="85"/>
              <w:rPr>
                <w:sz w:val="8"/>
                <w:szCs w:val="8"/>
              </w:rPr>
            </w:pPr>
          </w:p>
          <w:p w14:paraId="44A85ABB" w14:textId="77777777" w:rsidR="002D0F9A" w:rsidRPr="00F766AA" w:rsidRDefault="002D0F9A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09AD9885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3C0DEF6" w14:textId="77777777" w:rsidR="002D0F9A" w:rsidRPr="00F766AA" w:rsidRDefault="002D0F9A" w:rsidP="001A3E0F">
            <w:pPr>
              <w:ind w:left="84"/>
              <w:rPr>
                <w:sz w:val="8"/>
                <w:szCs w:val="8"/>
              </w:rPr>
            </w:pPr>
          </w:p>
          <w:p w14:paraId="7936697E" w14:textId="77777777" w:rsidR="002D0F9A" w:rsidRPr="00F766AA" w:rsidRDefault="002D0F9A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3779F6B8" w14:textId="77777777" w:rsidR="002D0F9A" w:rsidRPr="00F766AA" w:rsidRDefault="002D0F9A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CFAB2B4" w14:textId="77777777" w:rsidR="002D0F9A" w:rsidRPr="00F766AA" w:rsidRDefault="002D0F9A" w:rsidP="001A3E0F">
            <w:pPr>
              <w:ind w:left="227"/>
              <w:rPr>
                <w:sz w:val="8"/>
                <w:szCs w:val="8"/>
              </w:rPr>
            </w:pPr>
          </w:p>
          <w:p w14:paraId="18A696A2" w14:textId="77777777" w:rsidR="002D0F9A" w:rsidRPr="00F766AA" w:rsidRDefault="002D0F9A" w:rsidP="001A3E0F">
            <w:pPr>
              <w:ind w:left="227"/>
              <w:rPr>
                <w:b/>
              </w:rPr>
            </w:pPr>
          </w:p>
        </w:tc>
      </w:tr>
    </w:tbl>
    <w:p w14:paraId="3844A822" w14:textId="77777777" w:rsidR="002D0F9A" w:rsidRPr="00F766AA" w:rsidRDefault="002D0F9A" w:rsidP="002D0F9A">
      <w:pPr>
        <w:tabs>
          <w:tab w:val="left" w:pos="6946"/>
        </w:tabs>
        <w:rPr>
          <w:sz w:val="24"/>
        </w:rPr>
      </w:pPr>
    </w:p>
    <w:p w14:paraId="3CF2FA7E" w14:textId="77777777" w:rsidR="002D0F9A" w:rsidRPr="00F766AA" w:rsidRDefault="002D0F9A" w:rsidP="002D0F9A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50807AF4" w14:textId="77777777" w:rsidR="002D0F9A" w:rsidRPr="00F766AA" w:rsidRDefault="002D0F9A" w:rsidP="002D0F9A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954"/>
        <w:gridCol w:w="1134"/>
        <w:gridCol w:w="1134"/>
        <w:gridCol w:w="1134"/>
        <w:gridCol w:w="1134"/>
      </w:tblGrid>
      <w:tr w:rsidR="002D0F9A" w:rsidRPr="00F766AA" w14:paraId="367FA52E" w14:textId="77777777" w:rsidTr="001A3E0F">
        <w:trPr>
          <w:trHeight w:val="263"/>
        </w:trPr>
        <w:tc>
          <w:tcPr>
            <w:tcW w:w="6267" w:type="dxa"/>
            <w:gridSpan w:val="2"/>
            <w:vMerge w:val="restart"/>
            <w:vAlign w:val="center"/>
          </w:tcPr>
          <w:p w14:paraId="6BF9D1E8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4536" w:type="dxa"/>
            <w:gridSpan w:val="4"/>
            <w:vAlign w:val="center"/>
          </w:tcPr>
          <w:p w14:paraId="69F6A75E" w14:textId="77777777" w:rsidR="002D0F9A" w:rsidRPr="00F766AA" w:rsidRDefault="002D0F9A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2D0F9A" w:rsidRPr="00F766AA" w14:paraId="30B0AFD5" w14:textId="77777777" w:rsidTr="001A3E0F">
        <w:trPr>
          <w:trHeight w:val="240"/>
        </w:trPr>
        <w:tc>
          <w:tcPr>
            <w:tcW w:w="6267" w:type="dxa"/>
            <w:gridSpan w:val="2"/>
            <w:vMerge/>
          </w:tcPr>
          <w:p w14:paraId="59F09BFE" w14:textId="77777777" w:rsidR="002D0F9A" w:rsidRPr="00F766AA" w:rsidRDefault="002D0F9A" w:rsidP="001A3E0F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7E9D47A5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2D2861D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1700C6F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99C895" w14:textId="77777777" w:rsidR="002D0F9A" w:rsidRPr="00F766AA" w:rsidRDefault="002D0F9A" w:rsidP="001A3E0F">
            <w:pPr>
              <w:rPr>
                <w:sz w:val="24"/>
              </w:rPr>
            </w:pPr>
          </w:p>
        </w:tc>
      </w:tr>
      <w:tr w:rsidR="002D0F9A" w:rsidRPr="00F766AA" w14:paraId="53FD8F59" w14:textId="77777777" w:rsidTr="001A3E0F">
        <w:trPr>
          <w:trHeight w:val="235"/>
        </w:trPr>
        <w:tc>
          <w:tcPr>
            <w:tcW w:w="6267" w:type="dxa"/>
            <w:gridSpan w:val="2"/>
            <w:vMerge/>
          </w:tcPr>
          <w:p w14:paraId="05563E99" w14:textId="77777777" w:rsidR="002D0F9A" w:rsidRPr="00F766AA" w:rsidRDefault="002D0F9A" w:rsidP="001A3E0F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8AC1A3E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5D77B23C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2D0F9A" w:rsidRPr="00F766AA" w14:paraId="126D7D6F" w14:textId="77777777" w:rsidTr="001A3E0F">
        <w:trPr>
          <w:trHeight w:val="267"/>
        </w:trPr>
        <w:tc>
          <w:tcPr>
            <w:tcW w:w="6267" w:type="dxa"/>
            <w:gridSpan w:val="2"/>
            <w:vAlign w:val="center"/>
          </w:tcPr>
          <w:p w14:paraId="41712438" w14:textId="77777777" w:rsidR="002D0F9A" w:rsidRPr="00F766AA" w:rsidRDefault="002D0F9A" w:rsidP="001A3E0F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2C875ED9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04E70E3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C4DAE4C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B2480CA" w14:textId="77777777" w:rsidR="002D0F9A" w:rsidRPr="00F766AA" w:rsidRDefault="002D0F9A" w:rsidP="001A3E0F">
            <w:pPr>
              <w:rPr>
                <w:sz w:val="24"/>
              </w:rPr>
            </w:pPr>
          </w:p>
        </w:tc>
      </w:tr>
      <w:tr w:rsidR="002D0F9A" w:rsidRPr="00F766AA" w14:paraId="58F45F3A" w14:textId="77777777" w:rsidTr="001A3E0F">
        <w:trPr>
          <w:trHeight w:val="271"/>
        </w:trPr>
        <w:tc>
          <w:tcPr>
            <w:tcW w:w="6267" w:type="dxa"/>
            <w:gridSpan w:val="2"/>
            <w:vAlign w:val="center"/>
          </w:tcPr>
          <w:p w14:paraId="0D71B9B5" w14:textId="77777777" w:rsidR="002D0F9A" w:rsidRPr="00F766AA" w:rsidRDefault="002D0F9A" w:rsidP="001A3E0F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5EEE18F0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F3F9443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527CFD0" w14:textId="77777777" w:rsidR="002D0F9A" w:rsidRPr="00F766AA" w:rsidRDefault="002D0F9A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35C59F9" w14:textId="77777777" w:rsidR="002D0F9A" w:rsidRPr="00F766AA" w:rsidRDefault="002D0F9A" w:rsidP="001A3E0F">
            <w:pPr>
              <w:rPr>
                <w:sz w:val="24"/>
              </w:rPr>
            </w:pPr>
          </w:p>
        </w:tc>
      </w:tr>
      <w:tr w:rsidR="002D0F9A" w:rsidRPr="00F766AA" w14:paraId="6D11F78D" w14:textId="77777777" w:rsidTr="001A3E0F">
        <w:trPr>
          <w:trHeight w:val="227"/>
        </w:trPr>
        <w:tc>
          <w:tcPr>
            <w:tcW w:w="313" w:type="dxa"/>
            <w:vAlign w:val="center"/>
          </w:tcPr>
          <w:p w14:paraId="31F60FA2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7C29257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7"/>
                <w:szCs w:val="17"/>
              </w:rPr>
              <w:tab/>
              <w:t>Resistencia mecánicas    UNE-EN 13279-2:2014</w:t>
            </w:r>
          </w:p>
        </w:tc>
        <w:tc>
          <w:tcPr>
            <w:tcW w:w="1134" w:type="dxa"/>
          </w:tcPr>
          <w:p w14:paraId="0E75014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FBDD1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E1C269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BF48F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642F2AE2" w14:textId="77777777" w:rsidTr="001A3E0F">
        <w:tc>
          <w:tcPr>
            <w:tcW w:w="313" w:type="dxa"/>
            <w:vAlign w:val="center"/>
          </w:tcPr>
          <w:p w14:paraId="6552C1C0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2DFC163" w14:textId="2A6CA88B" w:rsidR="002D0F9A" w:rsidRPr="008A4702" w:rsidRDefault="002D0F9A" w:rsidP="001A3E0F">
            <w:pPr>
              <w:tabs>
                <w:tab w:val="left" w:pos="227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Indice pH     UNE 102042:</w:t>
            </w:r>
            <w:r w:rsidR="00047685" w:rsidRPr="008A4702">
              <w:rPr>
                <w:sz w:val="17"/>
                <w:szCs w:val="17"/>
              </w:rPr>
              <w:t>2023</w:t>
            </w:r>
          </w:p>
        </w:tc>
        <w:tc>
          <w:tcPr>
            <w:tcW w:w="1134" w:type="dxa"/>
          </w:tcPr>
          <w:p w14:paraId="4D0AB640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E9370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AEF86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3DE97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50D49692" w14:textId="77777777" w:rsidTr="001A3E0F">
        <w:tc>
          <w:tcPr>
            <w:tcW w:w="313" w:type="dxa"/>
            <w:vAlign w:val="center"/>
          </w:tcPr>
          <w:p w14:paraId="008D0CC0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E2EE3C3" w14:textId="00AD5FB5" w:rsidR="002D0F9A" w:rsidRPr="008A4702" w:rsidRDefault="002D0F9A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 xml:space="preserve">Dureza superficial Shore     </w:t>
            </w:r>
            <w:r w:rsidR="00863569" w:rsidRPr="008A4702">
              <w:rPr>
                <w:sz w:val="17"/>
                <w:szCs w:val="17"/>
              </w:rPr>
              <w:t>UNE 102042:2023</w:t>
            </w:r>
          </w:p>
        </w:tc>
        <w:tc>
          <w:tcPr>
            <w:tcW w:w="1134" w:type="dxa"/>
          </w:tcPr>
          <w:p w14:paraId="27E48AA8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A813AB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74949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9337E8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2BA4F6F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06A15056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759398EE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Adherencia a la base     UNE-EN 13279-2:2014</w:t>
            </w:r>
          </w:p>
        </w:tc>
        <w:tc>
          <w:tcPr>
            <w:tcW w:w="1134" w:type="dxa"/>
          </w:tcPr>
          <w:p w14:paraId="3A5ECA50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842F9C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2357A1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E57AC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77A666B5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72A36288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0107DE77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Consistencia en mesa de sacudidas     UNE-EN 13279-2:2014</w:t>
            </w:r>
          </w:p>
        </w:tc>
        <w:tc>
          <w:tcPr>
            <w:tcW w:w="1134" w:type="dxa"/>
          </w:tcPr>
          <w:p w14:paraId="25EE33C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461EA2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12060E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7F171D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656E5FC6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45BF3047" w14:textId="77777777" w:rsidR="002D0F9A" w:rsidRPr="00F766AA" w:rsidRDefault="002D0F9A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52ABFDD1" w14:textId="77777777" w:rsidR="002D0F9A" w:rsidRPr="008A4702" w:rsidRDefault="002D0F9A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Contenido en conglomerante de yeso UNE-EN 13279-2:2014</w:t>
            </w:r>
          </w:p>
        </w:tc>
        <w:tc>
          <w:tcPr>
            <w:tcW w:w="1134" w:type="dxa"/>
          </w:tcPr>
          <w:p w14:paraId="2B351597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A1374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191B91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335A9" w14:textId="77777777" w:rsidR="002D0F9A" w:rsidRPr="00F766AA" w:rsidRDefault="002D0F9A" w:rsidP="001A3E0F">
            <w:pPr>
              <w:rPr>
                <w:sz w:val="28"/>
                <w:szCs w:val="28"/>
              </w:rPr>
            </w:pPr>
          </w:p>
        </w:tc>
      </w:tr>
      <w:tr w:rsidR="002D0F9A" w:rsidRPr="00F766AA" w14:paraId="6A55EA92" w14:textId="77777777" w:rsidTr="001A3E0F">
        <w:trPr>
          <w:trHeight w:val="313"/>
        </w:trPr>
        <w:tc>
          <w:tcPr>
            <w:tcW w:w="6267" w:type="dxa"/>
            <w:gridSpan w:val="2"/>
            <w:vAlign w:val="center"/>
          </w:tcPr>
          <w:p w14:paraId="565D156E" w14:textId="77777777" w:rsidR="002D0F9A" w:rsidRPr="00F766AA" w:rsidRDefault="002D0F9A" w:rsidP="001A3E0F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C0C0962" w14:textId="77777777" w:rsidR="002D0F9A" w:rsidRPr="00F766AA" w:rsidRDefault="002D0F9A" w:rsidP="001A3E0F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4D0C813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89841B7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41DE7E3" w14:textId="77777777" w:rsidR="002D0F9A" w:rsidRPr="00F766AA" w:rsidRDefault="002D0F9A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7D14CD95" w14:textId="77777777" w:rsidR="002D0F9A" w:rsidRPr="00F766AA" w:rsidRDefault="002D0F9A" w:rsidP="002D0F9A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2D0F9A" w:rsidRPr="00F766AA" w14:paraId="402BC173" w14:textId="77777777" w:rsidTr="001A3E0F">
        <w:trPr>
          <w:trHeight w:val="231"/>
        </w:trPr>
        <w:tc>
          <w:tcPr>
            <w:tcW w:w="7621" w:type="dxa"/>
          </w:tcPr>
          <w:p w14:paraId="221FD893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3AC4343A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14147116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6F430E90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7A92A5A4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66E9842E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2780BF70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113D06A7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6D34FBC6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  <w:p w14:paraId="24ABC33B" w14:textId="77777777" w:rsidR="002D0F9A" w:rsidRPr="00F766AA" w:rsidRDefault="002D0F9A" w:rsidP="001A3E0F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C6D8247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69A922BB" w14:textId="77777777" w:rsidR="002D0F9A" w:rsidRPr="00F766AA" w:rsidRDefault="002D0F9A" w:rsidP="002D0F9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2D0F9A" w:rsidRPr="00F766AA" w14:paraId="3D9E401C" w14:textId="77777777" w:rsidTr="001A3E0F">
        <w:trPr>
          <w:trHeight w:val="425"/>
        </w:trPr>
        <w:tc>
          <w:tcPr>
            <w:tcW w:w="10774" w:type="dxa"/>
            <w:vAlign w:val="center"/>
          </w:tcPr>
          <w:p w14:paraId="18A6447D" w14:textId="77777777" w:rsidR="002D0F9A" w:rsidRPr="00F766AA" w:rsidRDefault="002D0F9A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7DF65541" w14:textId="77777777" w:rsidR="00BD23BB" w:rsidRDefault="00BD23BB" w:rsidP="00BD23BB">
      <w:pPr>
        <w:rPr>
          <w:b/>
          <w:sz w:val="24"/>
        </w:rPr>
      </w:pPr>
    </w:p>
    <w:p w14:paraId="29593978" w14:textId="77777777" w:rsidR="006B39A3" w:rsidRPr="00F766AA" w:rsidRDefault="006B39A3" w:rsidP="006B39A3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6B39A3" w:rsidRPr="00F766AA" w14:paraId="330B84A0" w14:textId="77777777" w:rsidTr="004201A3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E6DF5" w14:textId="77777777" w:rsidR="006B39A3" w:rsidRPr="00F766AA" w:rsidRDefault="006B39A3" w:rsidP="004201A3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D4723" w14:textId="77777777" w:rsidR="006B39A3" w:rsidRPr="00F766AA" w:rsidRDefault="006B39A3" w:rsidP="004201A3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F0294" w14:textId="77777777" w:rsidR="006B39A3" w:rsidRPr="00F766AA" w:rsidRDefault="006B39A3" w:rsidP="004201A3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MOVIMIENTO DE TIERRAS</w:t>
            </w:r>
          </w:p>
          <w:p w14:paraId="75829AB7" w14:textId="77777777" w:rsidR="006B39A3" w:rsidRPr="00F766AA" w:rsidRDefault="006B39A3" w:rsidP="004201A3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SEGURIDAD ESTRUCTURAL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764C1A" w14:textId="77777777" w:rsidR="006B39A3" w:rsidRPr="00F766AA" w:rsidRDefault="006B39A3" w:rsidP="004201A3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0B525166" w14:textId="77777777" w:rsidR="006B39A3" w:rsidRPr="006B39A3" w:rsidRDefault="006B39A3" w:rsidP="004201A3">
            <w:pPr>
              <w:pStyle w:val="1izenburua"/>
              <w:rPr>
                <w:sz w:val="20"/>
                <w:szCs w:val="20"/>
              </w:rPr>
            </w:pPr>
            <w:bookmarkStart w:id="57" w:name="RELLENOS_CIMIENTOS"/>
            <w:bookmarkStart w:id="58" w:name="RELLENOS"/>
            <w:bookmarkStart w:id="59" w:name="RELLENOS_CIMIENTOS_SEC"/>
            <w:bookmarkEnd w:id="57"/>
            <w:r w:rsidRPr="006B39A3">
              <w:rPr>
                <w:sz w:val="20"/>
                <w:szCs w:val="20"/>
              </w:rPr>
              <w:t>RELLENOS</w:t>
            </w:r>
          </w:p>
          <w:p w14:paraId="70096243" w14:textId="77777777" w:rsidR="006B39A3" w:rsidRPr="00F766AA" w:rsidRDefault="006B39A3" w:rsidP="004201A3">
            <w:pPr>
              <w:pStyle w:val="1izenburua"/>
            </w:pPr>
            <w:r w:rsidRPr="006B39A3">
              <w:rPr>
                <w:sz w:val="20"/>
                <w:szCs w:val="20"/>
              </w:rPr>
              <w:t>CIMIENTOS SE-C</w:t>
            </w:r>
            <w:bookmarkEnd w:id="58"/>
            <w:bookmarkEnd w:id="59"/>
          </w:p>
        </w:tc>
      </w:tr>
    </w:tbl>
    <w:p w14:paraId="5BEBB156" w14:textId="77777777" w:rsidR="006B39A3" w:rsidRPr="00F766AA" w:rsidRDefault="006B39A3" w:rsidP="006B3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6B39A3" w:rsidRPr="00F766AA" w14:paraId="568F7E43" w14:textId="77777777" w:rsidTr="004201A3">
        <w:trPr>
          <w:trHeight w:val="284"/>
        </w:trPr>
        <w:tc>
          <w:tcPr>
            <w:tcW w:w="1101" w:type="dxa"/>
            <w:vAlign w:val="center"/>
          </w:tcPr>
          <w:p w14:paraId="7BFF0775" w14:textId="77777777" w:rsidR="006B39A3" w:rsidRPr="00F766AA" w:rsidRDefault="006B39A3" w:rsidP="004201A3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01CDFDD5" w14:textId="77777777" w:rsidR="006B39A3" w:rsidRPr="00F766AA" w:rsidRDefault="006B39A3" w:rsidP="004201A3">
            <w:pPr>
              <w:rPr>
                <w:b/>
              </w:rPr>
            </w:pPr>
          </w:p>
        </w:tc>
      </w:tr>
    </w:tbl>
    <w:p w14:paraId="59EBBEC9" w14:textId="77777777" w:rsidR="006B39A3" w:rsidRPr="00F766AA" w:rsidRDefault="006B39A3" w:rsidP="006B39A3">
      <w:pPr>
        <w:rPr>
          <w:b/>
          <w:sz w:val="28"/>
          <w:szCs w:val="28"/>
        </w:rPr>
      </w:pPr>
    </w:p>
    <w:p w14:paraId="44030BD2" w14:textId="77777777" w:rsidR="006B39A3" w:rsidRPr="00F766AA" w:rsidRDefault="006B39A3" w:rsidP="006B39A3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3E95938" w14:textId="77777777" w:rsidR="006B39A3" w:rsidRPr="00F766AA" w:rsidRDefault="006B39A3" w:rsidP="006B39A3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270"/>
        <w:gridCol w:w="1701"/>
        <w:gridCol w:w="2410"/>
        <w:gridCol w:w="1417"/>
        <w:gridCol w:w="1418"/>
      </w:tblGrid>
      <w:tr w:rsidR="006B39A3" w:rsidRPr="00F766AA" w14:paraId="24828674" w14:textId="77777777" w:rsidTr="004201A3">
        <w:trPr>
          <w:cantSplit/>
          <w:trHeight w:val="119"/>
        </w:trPr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14:paraId="6A10A2B1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3E48FA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Procedencia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826F25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Espesor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EAD7F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6B39A3" w:rsidRPr="00F766AA" w14:paraId="36DB8826" w14:textId="77777777" w:rsidTr="004201A3">
        <w:trPr>
          <w:cantSplit/>
          <w:trHeight w:val="11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3E6CD526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39F7CE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E49457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BCD36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C50FA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6B39A3" w:rsidRPr="00F766AA" w14:paraId="6DB1BD33" w14:textId="77777777" w:rsidTr="004201A3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F02E110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4C80F2B0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B158B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A6338A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13F7E4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19DFF7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</w:tr>
      <w:tr w:rsidR="006B39A3" w:rsidRPr="00F766AA" w14:paraId="14BA597E" w14:textId="77777777" w:rsidTr="004201A3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56B44FC0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5E646D43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08E7D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272182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3D58BC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81FC57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</w:tr>
      <w:tr w:rsidR="006B39A3" w:rsidRPr="00F766AA" w14:paraId="27AE954A" w14:textId="77777777" w:rsidTr="004201A3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4C07FFFA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69F4056A" w14:textId="77777777" w:rsidR="006B39A3" w:rsidRPr="00F766AA" w:rsidRDefault="006B39A3" w:rsidP="004201A3">
            <w:pPr>
              <w:ind w:left="114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0AD6A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89A9A7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E45F5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E9D20" w14:textId="77777777" w:rsidR="006B39A3" w:rsidRPr="00F766AA" w:rsidRDefault="006B39A3" w:rsidP="004201A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FA2085A" w14:textId="77777777" w:rsidR="006B39A3" w:rsidRPr="00F766AA" w:rsidRDefault="006B39A3" w:rsidP="006B39A3">
      <w:pPr>
        <w:ind w:left="-142"/>
        <w:rPr>
          <w:b/>
          <w:sz w:val="24"/>
        </w:rPr>
      </w:pPr>
    </w:p>
    <w:p w14:paraId="3627680C" w14:textId="77777777" w:rsidR="006B39A3" w:rsidRPr="00F766AA" w:rsidRDefault="006B39A3" w:rsidP="006B39A3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20CF57DF" w14:textId="77777777" w:rsidR="006B39A3" w:rsidRPr="00F766AA" w:rsidRDefault="006B39A3" w:rsidP="006B39A3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6B39A3" w:rsidRPr="00F766AA" w14:paraId="7236A980" w14:textId="77777777" w:rsidTr="004201A3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4D6AD2BD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16237681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6985DE2B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4FA91760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24F28C1A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07F58D34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6B39A3" w:rsidRPr="00F766AA" w14:paraId="135648BB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36119ABF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C6A65FB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8D72ACB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1919B10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79F6B59C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08A22B2B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05ED016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061B00F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1EAC2803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D87B888" w14:textId="77777777" w:rsidR="006B39A3" w:rsidRPr="00F766AA" w:rsidRDefault="006B39A3" w:rsidP="004201A3">
            <w:pPr>
              <w:rPr>
                <w:sz w:val="8"/>
                <w:szCs w:val="8"/>
              </w:rPr>
            </w:pPr>
          </w:p>
          <w:p w14:paraId="6ABF1125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3F01AD2E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E5D9767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27860E28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5CD9CFCC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2B05B8F3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15951513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  <w:tr w:rsidR="006B39A3" w:rsidRPr="00F766AA" w14:paraId="0B5925DB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7030E4B4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EC2C521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11140A8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DEA334F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1CBF6C71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6AFDF93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420F0E7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0EC6BA58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78E76F13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19D1314" w14:textId="77777777" w:rsidR="006B39A3" w:rsidRPr="00F766AA" w:rsidRDefault="006B39A3" w:rsidP="004201A3">
            <w:pPr>
              <w:ind w:left="85"/>
              <w:rPr>
                <w:sz w:val="8"/>
                <w:szCs w:val="8"/>
              </w:rPr>
            </w:pPr>
          </w:p>
          <w:p w14:paraId="61F1C4C0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315D577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7AAF64B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04B780B4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0ED12A9F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95CD634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49924475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  <w:tr w:rsidR="006B39A3" w:rsidRPr="00F766AA" w14:paraId="5FD4680D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760E04DE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2DDAF57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D9C454A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F1B19EC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5DBE5E1B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6B2D16CF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BD0FDB5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5BA1E1FE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6C67B3EC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16E5F17" w14:textId="77777777" w:rsidR="006B39A3" w:rsidRPr="00F766AA" w:rsidRDefault="006B39A3" w:rsidP="004201A3">
            <w:pPr>
              <w:ind w:left="85"/>
              <w:rPr>
                <w:sz w:val="8"/>
                <w:szCs w:val="8"/>
              </w:rPr>
            </w:pPr>
          </w:p>
          <w:p w14:paraId="6242E705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3BA599B6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B06AE5C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2A5BF80F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25481BDC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A619A8A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D72953E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  <w:tr w:rsidR="006B39A3" w:rsidRPr="00F766AA" w14:paraId="42F2D832" w14:textId="77777777" w:rsidTr="004201A3">
        <w:trPr>
          <w:cantSplit/>
          <w:trHeight w:val="247"/>
        </w:trPr>
        <w:tc>
          <w:tcPr>
            <w:tcW w:w="538" w:type="dxa"/>
            <w:vAlign w:val="center"/>
          </w:tcPr>
          <w:p w14:paraId="72A8B6BA" w14:textId="77777777" w:rsidR="006B39A3" w:rsidRPr="00F766AA" w:rsidRDefault="006B39A3" w:rsidP="004201A3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D76EF03" w14:textId="77777777" w:rsidR="006B39A3" w:rsidRPr="00F766AA" w:rsidRDefault="006B39A3" w:rsidP="004201A3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6BC203A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A2D3E9D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14C7FC4E" w14:textId="77777777" w:rsidR="006B39A3" w:rsidRPr="00F766AA" w:rsidRDefault="006B39A3" w:rsidP="004201A3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57270C0F" w14:textId="77777777" w:rsidR="006B39A3" w:rsidRPr="00F766AA" w:rsidRDefault="006B39A3" w:rsidP="004201A3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0067F7B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45557F7" w14:textId="77777777" w:rsidR="006B39A3" w:rsidRPr="00F766AA" w:rsidRDefault="006B39A3" w:rsidP="004201A3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91C871B" w14:textId="77777777" w:rsidR="006B39A3" w:rsidRPr="00F766AA" w:rsidRDefault="006B39A3" w:rsidP="004201A3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677F1A0" w14:textId="77777777" w:rsidR="006B39A3" w:rsidRPr="00F766AA" w:rsidRDefault="006B39A3" w:rsidP="004201A3">
            <w:pPr>
              <w:ind w:left="85"/>
              <w:rPr>
                <w:sz w:val="8"/>
                <w:szCs w:val="8"/>
              </w:rPr>
            </w:pPr>
          </w:p>
          <w:p w14:paraId="127D404C" w14:textId="77777777" w:rsidR="006B39A3" w:rsidRPr="00F766AA" w:rsidRDefault="006B39A3" w:rsidP="004201A3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6A186DC9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638B17A" w14:textId="77777777" w:rsidR="006B39A3" w:rsidRPr="00F766AA" w:rsidRDefault="006B39A3" w:rsidP="004201A3">
            <w:pPr>
              <w:ind w:left="84"/>
              <w:rPr>
                <w:sz w:val="8"/>
                <w:szCs w:val="8"/>
              </w:rPr>
            </w:pPr>
          </w:p>
          <w:p w14:paraId="07FD8006" w14:textId="77777777" w:rsidR="006B39A3" w:rsidRPr="00F766AA" w:rsidRDefault="006B39A3" w:rsidP="004201A3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23250C78" w14:textId="77777777" w:rsidR="006B39A3" w:rsidRPr="00F766AA" w:rsidRDefault="006B39A3" w:rsidP="004201A3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5F5C2A76" w14:textId="77777777" w:rsidR="006B39A3" w:rsidRPr="00F766AA" w:rsidRDefault="006B39A3" w:rsidP="004201A3">
            <w:pPr>
              <w:ind w:left="227"/>
              <w:rPr>
                <w:sz w:val="8"/>
                <w:szCs w:val="8"/>
              </w:rPr>
            </w:pPr>
          </w:p>
          <w:p w14:paraId="6DD5ED05" w14:textId="77777777" w:rsidR="006B39A3" w:rsidRPr="00F766AA" w:rsidRDefault="006B39A3" w:rsidP="004201A3">
            <w:pPr>
              <w:ind w:left="227"/>
              <w:rPr>
                <w:b/>
              </w:rPr>
            </w:pPr>
          </w:p>
        </w:tc>
      </w:tr>
    </w:tbl>
    <w:p w14:paraId="795CC7E8" w14:textId="77777777" w:rsidR="006B39A3" w:rsidRPr="00F766AA" w:rsidRDefault="006B39A3" w:rsidP="006B39A3">
      <w:pPr>
        <w:tabs>
          <w:tab w:val="left" w:pos="6946"/>
        </w:tabs>
        <w:rPr>
          <w:sz w:val="24"/>
        </w:rPr>
      </w:pPr>
    </w:p>
    <w:p w14:paraId="776E1600" w14:textId="77777777" w:rsidR="006B39A3" w:rsidRPr="00F766AA" w:rsidRDefault="006B39A3" w:rsidP="006B39A3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 xml:space="preserve">Control de Recepción (ensayos y pruebas) </w:t>
      </w:r>
    </w:p>
    <w:p w14:paraId="554EEE9E" w14:textId="77777777" w:rsidR="006B39A3" w:rsidRPr="00F766AA" w:rsidRDefault="006B39A3" w:rsidP="006B39A3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095"/>
        <w:gridCol w:w="1134"/>
        <w:gridCol w:w="1134"/>
        <w:gridCol w:w="1134"/>
        <w:gridCol w:w="993"/>
      </w:tblGrid>
      <w:tr w:rsidR="006B39A3" w:rsidRPr="00F766AA" w14:paraId="6C721254" w14:textId="77777777" w:rsidTr="004201A3">
        <w:trPr>
          <w:trHeight w:val="263"/>
        </w:trPr>
        <w:tc>
          <w:tcPr>
            <w:tcW w:w="6408" w:type="dxa"/>
            <w:gridSpan w:val="2"/>
            <w:vMerge w:val="restart"/>
            <w:vAlign w:val="center"/>
          </w:tcPr>
          <w:p w14:paraId="5024FD89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4395" w:type="dxa"/>
            <w:gridSpan w:val="4"/>
            <w:vAlign w:val="center"/>
          </w:tcPr>
          <w:p w14:paraId="361F5E51" w14:textId="77777777" w:rsidR="006B39A3" w:rsidRPr="00F766AA" w:rsidRDefault="006B39A3" w:rsidP="004201A3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6B39A3" w:rsidRPr="00F766AA" w14:paraId="5CF426EC" w14:textId="77777777" w:rsidTr="004201A3">
        <w:trPr>
          <w:trHeight w:val="240"/>
        </w:trPr>
        <w:tc>
          <w:tcPr>
            <w:tcW w:w="6408" w:type="dxa"/>
            <w:gridSpan w:val="2"/>
            <w:vMerge/>
          </w:tcPr>
          <w:p w14:paraId="6F36169A" w14:textId="77777777" w:rsidR="006B39A3" w:rsidRPr="00F766AA" w:rsidRDefault="006B39A3" w:rsidP="004201A3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090DF5FA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7A23E2D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63833B1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5523E424" w14:textId="77777777" w:rsidR="006B39A3" w:rsidRPr="00F766AA" w:rsidRDefault="006B39A3" w:rsidP="004201A3">
            <w:pPr>
              <w:rPr>
                <w:sz w:val="24"/>
              </w:rPr>
            </w:pPr>
          </w:p>
        </w:tc>
      </w:tr>
      <w:tr w:rsidR="006B39A3" w:rsidRPr="00F766AA" w14:paraId="7BD4ED12" w14:textId="77777777" w:rsidTr="004201A3">
        <w:trPr>
          <w:trHeight w:val="235"/>
        </w:trPr>
        <w:tc>
          <w:tcPr>
            <w:tcW w:w="6408" w:type="dxa"/>
            <w:gridSpan w:val="2"/>
            <w:vMerge/>
          </w:tcPr>
          <w:p w14:paraId="1D861084" w14:textId="77777777" w:rsidR="006B39A3" w:rsidRPr="00F766AA" w:rsidRDefault="006B39A3" w:rsidP="004201A3">
            <w:pPr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vAlign w:val="center"/>
          </w:tcPr>
          <w:p w14:paraId="3B345731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6201D854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6B39A3" w:rsidRPr="00F766AA" w14:paraId="4C6ACA3B" w14:textId="77777777" w:rsidTr="004201A3">
        <w:trPr>
          <w:trHeight w:val="267"/>
        </w:trPr>
        <w:tc>
          <w:tcPr>
            <w:tcW w:w="6408" w:type="dxa"/>
            <w:gridSpan w:val="2"/>
            <w:vAlign w:val="center"/>
          </w:tcPr>
          <w:p w14:paraId="3297D496" w14:textId="77777777" w:rsidR="006B39A3" w:rsidRPr="00F766AA" w:rsidRDefault="006B39A3" w:rsidP="004201A3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05C33A83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DA87A06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35E0821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96AAC8F" w14:textId="77777777" w:rsidR="006B39A3" w:rsidRPr="00F766AA" w:rsidRDefault="006B39A3" w:rsidP="004201A3">
            <w:pPr>
              <w:rPr>
                <w:sz w:val="24"/>
              </w:rPr>
            </w:pPr>
          </w:p>
        </w:tc>
      </w:tr>
      <w:tr w:rsidR="006B39A3" w:rsidRPr="00F766AA" w14:paraId="6A3ED441" w14:textId="77777777" w:rsidTr="004201A3">
        <w:trPr>
          <w:trHeight w:val="271"/>
        </w:trPr>
        <w:tc>
          <w:tcPr>
            <w:tcW w:w="6408" w:type="dxa"/>
            <w:gridSpan w:val="2"/>
            <w:vAlign w:val="center"/>
          </w:tcPr>
          <w:p w14:paraId="37DD22EF" w14:textId="77777777" w:rsidR="006B39A3" w:rsidRPr="00F766AA" w:rsidRDefault="006B39A3" w:rsidP="004201A3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3991FB13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059CFFC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08CC65A" w14:textId="77777777" w:rsidR="006B39A3" w:rsidRPr="00F766AA" w:rsidRDefault="006B39A3" w:rsidP="004201A3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3A208F8" w14:textId="77777777" w:rsidR="006B39A3" w:rsidRPr="00F766AA" w:rsidRDefault="006B39A3" w:rsidP="004201A3">
            <w:pPr>
              <w:rPr>
                <w:sz w:val="24"/>
              </w:rPr>
            </w:pPr>
          </w:p>
        </w:tc>
      </w:tr>
      <w:tr w:rsidR="006B39A3" w:rsidRPr="00F766AA" w14:paraId="3BCCEB91" w14:textId="77777777" w:rsidTr="004201A3">
        <w:trPr>
          <w:trHeight w:val="227"/>
        </w:trPr>
        <w:tc>
          <w:tcPr>
            <w:tcW w:w="313" w:type="dxa"/>
            <w:vAlign w:val="center"/>
          </w:tcPr>
          <w:p w14:paraId="0761B5DE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4A8AC530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7"/>
                <w:szCs w:val="17"/>
              </w:rPr>
              <w:tab/>
            </w:r>
            <w:r w:rsidRPr="00DB6C72">
              <w:rPr>
                <w:szCs w:val="18"/>
              </w:rPr>
              <w:t xml:space="preserve">Análisis granulométrico  </w:t>
            </w:r>
            <w:r w:rsidRPr="00DB6C72">
              <w:rPr>
                <w:sz w:val="16"/>
                <w:szCs w:val="16"/>
              </w:rPr>
              <w:t>UNE EN ISO 17892-4:2016</w:t>
            </w:r>
          </w:p>
        </w:tc>
        <w:tc>
          <w:tcPr>
            <w:tcW w:w="1134" w:type="dxa"/>
          </w:tcPr>
          <w:p w14:paraId="48BB9D7A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51F65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249D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B38C43C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76AA136D" w14:textId="77777777" w:rsidTr="004201A3">
        <w:tc>
          <w:tcPr>
            <w:tcW w:w="313" w:type="dxa"/>
            <w:vAlign w:val="center"/>
          </w:tcPr>
          <w:p w14:paraId="3F75F53D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2B4DFDA7" w14:textId="77777777" w:rsidR="006B39A3" w:rsidRPr="00DB6C72" w:rsidRDefault="006B39A3" w:rsidP="004201A3">
            <w:pPr>
              <w:tabs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  <w:lang w:val="fr-FR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  <w:lang w:val="fr-FR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  <w:lang w:val="fr-FR"/>
              </w:rPr>
              <w:tab/>
            </w:r>
            <w:r w:rsidRPr="00DB6C72">
              <w:rPr>
                <w:szCs w:val="18"/>
                <w:lang w:val="fr-FR"/>
              </w:rPr>
              <w:t xml:space="preserve">Límites Atterberg    </w:t>
            </w:r>
            <w:r w:rsidRPr="00DB6C72">
              <w:rPr>
                <w:sz w:val="16"/>
                <w:szCs w:val="16"/>
                <w:lang w:val="fr-FR"/>
              </w:rPr>
              <w:t>UNE17892-12 :2019</w:t>
            </w:r>
          </w:p>
        </w:tc>
        <w:tc>
          <w:tcPr>
            <w:tcW w:w="1134" w:type="dxa"/>
          </w:tcPr>
          <w:p w14:paraId="6A08B6FF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6B6151D7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0F8D92F4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14:paraId="454B5935" w14:textId="77777777" w:rsidR="006B39A3" w:rsidRPr="00F766AA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</w:tr>
      <w:tr w:rsidR="006B39A3" w:rsidRPr="00F766AA" w14:paraId="3B7A29A5" w14:textId="77777777" w:rsidTr="004201A3">
        <w:tc>
          <w:tcPr>
            <w:tcW w:w="313" w:type="dxa"/>
            <w:vAlign w:val="center"/>
          </w:tcPr>
          <w:p w14:paraId="75B8403E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38859045" w14:textId="77777777" w:rsidR="006B39A3" w:rsidRPr="00DB6C72" w:rsidRDefault="006B39A3" w:rsidP="004201A3">
            <w:pPr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Cs w:val="18"/>
              </w:rPr>
              <w:t xml:space="preserve">Materia orgánica oxidable. Permanganato potásico.  </w:t>
            </w:r>
            <w:r w:rsidRPr="00DB6C72">
              <w:rPr>
                <w:sz w:val="16"/>
                <w:szCs w:val="16"/>
              </w:rPr>
              <w:t>UNE103204:2019</w:t>
            </w:r>
          </w:p>
        </w:tc>
        <w:tc>
          <w:tcPr>
            <w:tcW w:w="1134" w:type="dxa"/>
          </w:tcPr>
          <w:p w14:paraId="76FC89BE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D46B1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DDA21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235F81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06ED2853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589C82BF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750B122" w14:textId="77777777" w:rsidR="006B39A3" w:rsidRPr="00DB6C72" w:rsidRDefault="006B39A3" w:rsidP="004201A3">
            <w:pPr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Cs w:val="18"/>
              </w:rPr>
              <w:t xml:space="preserve">Próctor modificado   </w:t>
            </w:r>
            <w:r w:rsidRPr="00DB6C72">
              <w:rPr>
                <w:sz w:val="16"/>
                <w:szCs w:val="16"/>
              </w:rPr>
              <w:t>UNE103501:1994</w:t>
            </w:r>
          </w:p>
        </w:tc>
        <w:tc>
          <w:tcPr>
            <w:tcW w:w="1134" w:type="dxa"/>
          </w:tcPr>
          <w:p w14:paraId="3DA80D5D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58279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B460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BFB68B8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1C0D0C74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5330A495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C26DD52" w14:textId="77777777" w:rsidR="006B39A3" w:rsidRPr="00DB6C72" w:rsidRDefault="006B39A3" w:rsidP="004201A3">
            <w:pPr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Cs w:val="18"/>
              </w:rPr>
              <w:t xml:space="preserve">Índice CBR   </w:t>
            </w:r>
            <w:r w:rsidRPr="00DB6C72">
              <w:rPr>
                <w:sz w:val="16"/>
                <w:szCs w:val="16"/>
              </w:rPr>
              <w:t>UNE103502:1995</w:t>
            </w:r>
          </w:p>
        </w:tc>
        <w:tc>
          <w:tcPr>
            <w:tcW w:w="1134" w:type="dxa"/>
          </w:tcPr>
          <w:p w14:paraId="4A05499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E3EAA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AF1F75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25683DA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1E2D95" w14:paraId="19B42B2F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3BA371D7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8532BB0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  <w:lang w:val="fr-FR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  <w:lang w:val="fr-FR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  <w:lang w:val="fr-FR"/>
              </w:rPr>
              <w:tab/>
            </w:r>
            <w:r w:rsidRPr="00DB6C72">
              <w:rPr>
                <w:szCs w:val="18"/>
                <w:lang w:val="fr-FR"/>
              </w:rPr>
              <w:t xml:space="preserve">Sales solubles   </w:t>
            </w:r>
            <w:r w:rsidRPr="00DB6C72">
              <w:rPr>
                <w:sz w:val="16"/>
                <w:szCs w:val="16"/>
                <w:lang w:val="fr-FR"/>
              </w:rPr>
              <w:t>NLT 114/98 y UNE 103205:2006</w:t>
            </w:r>
          </w:p>
        </w:tc>
        <w:tc>
          <w:tcPr>
            <w:tcW w:w="1134" w:type="dxa"/>
          </w:tcPr>
          <w:p w14:paraId="79BFA599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4840D44B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7A1D28DE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14:paraId="4BB5D4DE" w14:textId="77777777" w:rsidR="006B39A3" w:rsidRPr="00376D35" w:rsidRDefault="006B39A3" w:rsidP="004201A3">
            <w:pPr>
              <w:rPr>
                <w:sz w:val="28"/>
                <w:szCs w:val="28"/>
                <w:lang w:val="fr-FR"/>
              </w:rPr>
            </w:pPr>
          </w:p>
        </w:tc>
      </w:tr>
      <w:tr w:rsidR="006B39A3" w:rsidRPr="00F766AA" w14:paraId="52F5EFD0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2FE95815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25E4E556" w14:textId="77777777" w:rsidR="006B39A3" w:rsidRPr="00DB6C72" w:rsidRDefault="006B39A3" w:rsidP="004201A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Cs w:val="18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Cs w:val="18"/>
              </w:rPr>
              <w:t xml:space="preserve">Determinación in situ de la densidad y de la humedad por métodos nucleares (cimiento y núcleo) </w:t>
            </w:r>
            <w:r w:rsidRPr="00DB6C72">
              <w:rPr>
                <w:sz w:val="16"/>
                <w:szCs w:val="16"/>
              </w:rPr>
              <w:t>UNE 103900:2013</w:t>
            </w:r>
          </w:p>
        </w:tc>
        <w:tc>
          <w:tcPr>
            <w:tcW w:w="1134" w:type="dxa"/>
          </w:tcPr>
          <w:p w14:paraId="593EE79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46588D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BFFFDF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6C8085E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48C5EE2B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3FFDED75" w14:textId="77777777" w:rsidR="006B39A3" w:rsidRPr="00B16F9F" w:rsidRDefault="006B39A3" w:rsidP="004201A3">
            <w:pPr>
              <w:spacing w:line="264" w:lineRule="auto"/>
              <w:jc w:val="center"/>
              <w:rPr>
                <w:strike/>
                <w:sz w:val="17"/>
                <w:szCs w:val="17"/>
              </w:rPr>
            </w:pPr>
            <w:r w:rsidRPr="00B16F9F">
              <w:rPr>
                <w:strike/>
                <w:sz w:val="17"/>
                <w:szCs w:val="17"/>
              </w:rPr>
              <w:t>8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0B8B74C1" w14:textId="77777777" w:rsidR="006B39A3" w:rsidRPr="00DB6C72" w:rsidRDefault="006B39A3" w:rsidP="004201A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rPr>
                <w:szCs w:val="18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Cs w:val="18"/>
              </w:rPr>
              <w:t xml:space="preserve">Determinación in situ de la densidad y de la humedad por métodos nucleares (coronación) </w:t>
            </w:r>
            <w:r w:rsidRPr="00DB6C72">
              <w:rPr>
                <w:sz w:val="16"/>
                <w:szCs w:val="16"/>
              </w:rPr>
              <w:t>UNE 103900:2013</w:t>
            </w:r>
          </w:p>
        </w:tc>
        <w:tc>
          <w:tcPr>
            <w:tcW w:w="1134" w:type="dxa"/>
          </w:tcPr>
          <w:p w14:paraId="000ABC07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DBF697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8FD27A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B8A6EB5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2A6E2AAC" w14:textId="77777777" w:rsidTr="004201A3">
        <w:trPr>
          <w:trHeight w:val="275"/>
        </w:trPr>
        <w:tc>
          <w:tcPr>
            <w:tcW w:w="313" w:type="dxa"/>
            <w:vAlign w:val="center"/>
          </w:tcPr>
          <w:p w14:paraId="6C4ECE58" w14:textId="77777777" w:rsidR="006B39A3" w:rsidRPr="00F766AA" w:rsidRDefault="006B39A3" w:rsidP="004201A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6095" w:type="dxa"/>
            <w:tcMar>
              <w:left w:w="57" w:type="dxa"/>
              <w:right w:w="28" w:type="dxa"/>
            </w:tcMar>
            <w:vAlign w:val="center"/>
          </w:tcPr>
          <w:p w14:paraId="264F074C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Cs w:val="18"/>
              </w:rPr>
            </w:pPr>
            <w:r w:rsidRPr="00DB6C7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72">
              <w:rPr>
                <w:sz w:val="15"/>
                <w:szCs w:val="15"/>
              </w:rPr>
              <w:instrText xml:space="preserve"> FORMCHECKBOX </w:instrText>
            </w:r>
            <w:r w:rsidRPr="00DB6C72">
              <w:rPr>
                <w:sz w:val="15"/>
                <w:szCs w:val="15"/>
              </w:rPr>
            </w:r>
            <w:r w:rsidRPr="00DB6C72">
              <w:rPr>
                <w:sz w:val="15"/>
                <w:szCs w:val="15"/>
              </w:rPr>
              <w:fldChar w:fldCharType="separate"/>
            </w:r>
            <w:r w:rsidRPr="00DB6C72">
              <w:rPr>
                <w:sz w:val="15"/>
                <w:szCs w:val="15"/>
              </w:rPr>
              <w:fldChar w:fldCharType="end"/>
            </w:r>
            <w:r w:rsidRPr="00DB6C72">
              <w:rPr>
                <w:sz w:val="15"/>
                <w:szCs w:val="15"/>
              </w:rPr>
              <w:tab/>
            </w:r>
            <w:r w:rsidRPr="00DB6C72">
              <w:rPr>
                <w:szCs w:val="18"/>
              </w:rPr>
              <w:t xml:space="preserve">Ensayo carga con placa (coronación)   </w:t>
            </w:r>
          </w:p>
          <w:p w14:paraId="40D7B5DE" w14:textId="77777777" w:rsidR="006B39A3" w:rsidRPr="00DB6C72" w:rsidRDefault="006B39A3" w:rsidP="004201A3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DB6C72">
              <w:rPr>
                <w:sz w:val="16"/>
                <w:szCs w:val="16"/>
              </w:rPr>
              <w:t>UNE 103808:2006</w:t>
            </w:r>
          </w:p>
        </w:tc>
        <w:tc>
          <w:tcPr>
            <w:tcW w:w="1134" w:type="dxa"/>
          </w:tcPr>
          <w:p w14:paraId="2E68D586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44149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94B90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6349614" w14:textId="77777777" w:rsidR="006B39A3" w:rsidRPr="00F766AA" w:rsidRDefault="006B39A3" w:rsidP="004201A3">
            <w:pPr>
              <w:rPr>
                <w:sz w:val="28"/>
                <w:szCs w:val="28"/>
              </w:rPr>
            </w:pPr>
          </w:p>
        </w:tc>
      </w:tr>
      <w:tr w:rsidR="006B39A3" w:rsidRPr="00F766AA" w14:paraId="21555E4B" w14:textId="77777777" w:rsidTr="004201A3">
        <w:trPr>
          <w:trHeight w:val="313"/>
        </w:trPr>
        <w:tc>
          <w:tcPr>
            <w:tcW w:w="6408" w:type="dxa"/>
            <w:gridSpan w:val="2"/>
            <w:vAlign w:val="center"/>
          </w:tcPr>
          <w:p w14:paraId="5F67E52B" w14:textId="77777777" w:rsidR="006B39A3" w:rsidRPr="00F766AA" w:rsidRDefault="006B39A3" w:rsidP="004201A3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CF96E9" w14:textId="77777777" w:rsidR="006B39A3" w:rsidRPr="00F766AA" w:rsidRDefault="006B39A3" w:rsidP="004201A3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9DD3EE3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47C266ED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7F3717C" w14:textId="77777777" w:rsidR="006B39A3" w:rsidRPr="00F766AA" w:rsidRDefault="006B39A3" w:rsidP="004201A3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630F1838" w14:textId="77777777" w:rsidR="006B39A3" w:rsidRPr="00F766AA" w:rsidRDefault="006B39A3" w:rsidP="006B39A3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6B39A3" w:rsidRPr="00F766AA" w14:paraId="727E9366" w14:textId="77777777" w:rsidTr="004201A3">
        <w:trPr>
          <w:trHeight w:val="231"/>
        </w:trPr>
        <w:tc>
          <w:tcPr>
            <w:tcW w:w="7621" w:type="dxa"/>
          </w:tcPr>
          <w:p w14:paraId="5521064B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6EFB3EF0" w14:textId="77777777" w:rsidR="006B39A3" w:rsidRPr="00F766AA" w:rsidRDefault="006B39A3" w:rsidP="004201A3">
            <w:pPr>
              <w:rPr>
                <w:sz w:val="16"/>
                <w:szCs w:val="16"/>
              </w:rPr>
            </w:pPr>
          </w:p>
          <w:p w14:paraId="37AA7945" w14:textId="77777777" w:rsidR="006B39A3" w:rsidRPr="00F766AA" w:rsidRDefault="006B39A3" w:rsidP="004201A3">
            <w:pPr>
              <w:rPr>
                <w:sz w:val="16"/>
                <w:szCs w:val="16"/>
              </w:rPr>
            </w:pPr>
          </w:p>
          <w:p w14:paraId="21FB1E1D" w14:textId="77777777" w:rsidR="006B39A3" w:rsidRPr="00F766AA" w:rsidRDefault="006B39A3" w:rsidP="004201A3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39BF1467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CE9A40A" w14:textId="77777777" w:rsidR="006B39A3" w:rsidRPr="00F766AA" w:rsidRDefault="006B39A3" w:rsidP="006B39A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6B39A3" w:rsidRPr="00F766AA" w14:paraId="04D93E98" w14:textId="77777777" w:rsidTr="004201A3">
        <w:trPr>
          <w:trHeight w:val="425"/>
        </w:trPr>
        <w:tc>
          <w:tcPr>
            <w:tcW w:w="10774" w:type="dxa"/>
            <w:vAlign w:val="center"/>
          </w:tcPr>
          <w:p w14:paraId="2A471ABB" w14:textId="77777777" w:rsidR="006B39A3" w:rsidRPr="00F766AA" w:rsidRDefault="006B39A3" w:rsidP="004201A3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1D430BB6" w14:textId="77777777" w:rsidR="006B39A3" w:rsidRPr="00F766AA" w:rsidRDefault="006B39A3" w:rsidP="006B39A3">
      <w:pPr>
        <w:rPr>
          <w:b/>
        </w:rPr>
      </w:pPr>
    </w:p>
    <w:p w14:paraId="71EF2045" w14:textId="77777777" w:rsidR="008A4702" w:rsidRPr="00F766AA" w:rsidRDefault="008A4702" w:rsidP="00BD23BB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4C12E3" w:rsidRPr="00F766AA" w14:paraId="2C4804A2" w14:textId="77777777" w:rsidTr="001A3E0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2A89C" w14:textId="77777777" w:rsidR="004C12E3" w:rsidRPr="00F766AA" w:rsidRDefault="004C12E3" w:rsidP="001A3E0F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491A" w14:textId="77777777" w:rsidR="004C12E3" w:rsidRPr="00F766AA" w:rsidRDefault="004C12E3" w:rsidP="001A3E0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A061E1" w14:textId="77777777" w:rsidR="004C12E3" w:rsidRPr="00F766AA" w:rsidRDefault="004C12E3" w:rsidP="001A3E0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FIRMES Y PAVIMENTOS</w:t>
            </w:r>
          </w:p>
          <w:p w14:paraId="03D7E31D" w14:textId="77777777" w:rsidR="004C12E3" w:rsidRPr="00F766AA" w:rsidRDefault="004C12E3" w:rsidP="001A3E0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SEGURIDAD ESTRUCTURAL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C307201" w14:textId="77777777" w:rsidR="004C12E3" w:rsidRPr="00F766AA" w:rsidRDefault="004C12E3" w:rsidP="001A3E0F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3992591F" w14:textId="77777777" w:rsidR="004C12E3" w:rsidRPr="000B1F89" w:rsidRDefault="004C12E3" w:rsidP="000B1F89">
            <w:pPr>
              <w:pStyle w:val="1izenburua"/>
              <w:rPr>
                <w:sz w:val="20"/>
                <w:szCs w:val="20"/>
              </w:rPr>
            </w:pPr>
            <w:bookmarkStart w:id="60" w:name="ZAHORRAS_"/>
            <w:r w:rsidRPr="000B1F89">
              <w:rPr>
                <w:sz w:val="20"/>
                <w:szCs w:val="20"/>
              </w:rPr>
              <w:t>ZAHORRAS (SUB-BASES)</w:t>
            </w:r>
          </w:p>
          <w:p w14:paraId="3E71BC0D" w14:textId="77777777" w:rsidR="004C12E3" w:rsidRPr="00F766AA" w:rsidRDefault="004C12E3" w:rsidP="000B1F89">
            <w:pPr>
              <w:pStyle w:val="1izenburua"/>
              <w:rPr>
                <w:sz w:val="24"/>
              </w:rPr>
            </w:pPr>
            <w:r w:rsidRPr="000B1F89">
              <w:rPr>
                <w:sz w:val="20"/>
                <w:szCs w:val="20"/>
              </w:rPr>
              <w:t>CIMIENTOS SE-C</w:t>
            </w:r>
            <w:bookmarkEnd w:id="60"/>
          </w:p>
        </w:tc>
      </w:tr>
    </w:tbl>
    <w:p w14:paraId="61E68062" w14:textId="77777777" w:rsidR="004C12E3" w:rsidRPr="00F766AA" w:rsidRDefault="004C12E3" w:rsidP="004C12E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4C12E3" w:rsidRPr="00F766AA" w14:paraId="3FF2841C" w14:textId="77777777" w:rsidTr="001A3E0F">
        <w:trPr>
          <w:trHeight w:val="284"/>
        </w:trPr>
        <w:tc>
          <w:tcPr>
            <w:tcW w:w="1101" w:type="dxa"/>
            <w:vAlign w:val="center"/>
          </w:tcPr>
          <w:p w14:paraId="62D81F05" w14:textId="77777777" w:rsidR="004C12E3" w:rsidRPr="00F766AA" w:rsidRDefault="004C12E3" w:rsidP="001A3E0F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182AE07B" w14:textId="77777777" w:rsidR="004C12E3" w:rsidRPr="00F766AA" w:rsidRDefault="004C12E3" w:rsidP="001A3E0F">
            <w:pPr>
              <w:rPr>
                <w:b/>
              </w:rPr>
            </w:pPr>
          </w:p>
        </w:tc>
      </w:tr>
    </w:tbl>
    <w:p w14:paraId="55C2ED34" w14:textId="77777777" w:rsidR="004C12E3" w:rsidRPr="00F766AA" w:rsidRDefault="004C12E3" w:rsidP="004C12E3">
      <w:pPr>
        <w:rPr>
          <w:b/>
          <w:sz w:val="28"/>
          <w:szCs w:val="28"/>
        </w:rPr>
      </w:pPr>
    </w:p>
    <w:p w14:paraId="3212C539" w14:textId="77777777" w:rsidR="004C12E3" w:rsidRPr="00F766AA" w:rsidRDefault="004C12E3" w:rsidP="004C12E3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1524F3AD" w14:textId="77777777" w:rsidR="004C12E3" w:rsidRPr="00F766AA" w:rsidRDefault="004C12E3" w:rsidP="004C12E3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4120"/>
        <w:gridCol w:w="1560"/>
        <w:gridCol w:w="1701"/>
        <w:gridCol w:w="1417"/>
        <w:gridCol w:w="1418"/>
      </w:tblGrid>
      <w:tr w:rsidR="004C12E3" w:rsidRPr="00F766AA" w14:paraId="74118EF3" w14:textId="77777777" w:rsidTr="001A3E0F">
        <w:trPr>
          <w:cantSplit/>
          <w:trHeight w:val="119"/>
        </w:trPr>
        <w:tc>
          <w:tcPr>
            <w:tcW w:w="4678" w:type="dxa"/>
            <w:gridSpan w:val="2"/>
            <w:vMerge w:val="restart"/>
            <w:shd w:val="clear" w:color="auto" w:fill="auto"/>
            <w:vAlign w:val="center"/>
          </w:tcPr>
          <w:p w14:paraId="45A4F0C4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3B55C87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Procedencia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AB9244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Espesor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711C5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4C12E3" w:rsidRPr="00F766AA" w14:paraId="6E67C3A7" w14:textId="77777777" w:rsidTr="001A3E0F">
        <w:trPr>
          <w:cantSplit/>
          <w:trHeight w:val="119"/>
        </w:trPr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14:paraId="60A5FF0E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36A2D0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10E086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26226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C341B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4C12E3" w:rsidRPr="00F766AA" w14:paraId="74946DFC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DC9C153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600A571B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BC8B5E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3B3F7B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FF4393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03BD6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4C12E3" w:rsidRPr="00F766AA" w14:paraId="0B055E16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D4C564D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7497CE9E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DE6CF8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763C0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A87C1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86CA22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4C12E3" w:rsidRPr="00F766AA" w14:paraId="0BF05E5A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7F71C66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0E096DEB" w14:textId="77777777" w:rsidR="004C12E3" w:rsidRPr="00F766AA" w:rsidRDefault="004C12E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CA8353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CCE68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276204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8256B" w14:textId="77777777" w:rsidR="004C12E3" w:rsidRPr="00F766AA" w:rsidRDefault="004C12E3" w:rsidP="001A3E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606C6D" w14:textId="77777777" w:rsidR="004C12E3" w:rsidRPr="00F766AA" w:rsidRDefault="004C12E3" w:rsidP="004C12E3">
      <w:pPr>
        <w:ind w:left="-142"/>
        <w:rPr>
          <w:b/>
          <w:sz w:val="24"/>
        </w:rPr>
      </w:pPr>
    </w:p>
    <w:p w14:paraId="512C613F" w14:textId="77777777" w:rsidR="004C12E3" w:rsidRPr="00F766AA" w:rsidRDefault="004C12E3" w:rsidP="004C12E3">
      <w:pPr>
        <w:ind w:left="-142"/>
        <w:rPr>
          <w:b/>
        </w:rPr>
      </w:pPr>
      <w:r w:rsidRPr="00F766AA">
        <w:rPr>
          <w:b/>
        </w:rPr>
        <w:t>Control Documental de Recepción</w:t>
      </w: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4C12E3" w:rsidRPr="00F766AA" w14:paraId="6E36C15B" w14:textId="77777777" w:rsidTr="001A3E0F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202E56AF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2CC03937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655FAAF3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222E206B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5E9E712D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7F68B00C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4C12E3" w:rsidRPr="00F766AA" w14:paraId="1A999E4A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45A4A9C8" w14:textId="77777777" w:rsidR="004C12E3" w:rsidRPr="00F766AA" w:rsidRDefault="004C12E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91242E2" w14:textId="77777777" w:rsidR="004C12E3" w:rsidRPr="00F766AA" w:rsidRDefault="004C12E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C9CC127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4AAC1F9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75E027E6" w14:textId="77777777" w:rsidR="004C12E3" w:rsidRPr="00F766AA" w:rsidRDefault="004C12E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33679678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804536F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49019AFF" w14:textId="77777777" w:rsidR="004C12E3" w:rsidRPr="00F766AA" w:rsidRDefault="004C12E3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5DA40206" w14:textId="77777777" w:rsidR="004C12E3" w:rsidRPr="00F766AA" w:rsidRDefault="004C12E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7EE94C4" w14:textId="77777777" w:rsidR="004C12E3" w:rsidRPr="00F766AA" w:rsidRDefault="004C12E3" w:rsidP="001A3E0F">
            <w:pPr>
              <w:rPr>
                <w:sz w:val="8"/>
                <w:szCs w:val="8"/>
              </w:rPr>
            </w:pPr>
          </w:p>
          <w:p w14:paraId="16CE1552" w14:textId="77777777" w:rsidR="004C12E3" w:rsidRPr="00F766AA" w:rsidRDefault="004C12E3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7B14B6D7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4B73DF4" w14:textId="77777777" w:rsidR="004C12E3" w:rsidRPr="00F766AA" w:rsidRDefault="004C12E3" w:rsidP="001A3E0F">
            <w:pPr>
              <w:ind w:left="84"/>
              <w:rPr>
                <w:sz w:val="8"/>
                <w:szCs w:val="8"/>
              </w:rPr>
            </w:pPr>
          </w:p>
          <w:p w14:paraId="64D0B08D" w14:textId="77777777" w:rsidR="004C12E3" w:rsidRPr="00F766AA" w:rsidRDefault="004C12E3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3511F52E" w14:textId="77777777" w:rsidR="004C12E3" w:rsidRPr="00F766AA" w:rsidRDefault="004C12E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CF7A507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1382C3AE" w14:textId="77777777" w:rsidR="004C12E3" w:rsidRPr="00F766AA" w:rsidRDefault="004C12E3" w:rsidP="001A3E0F">
            <w:pPr>
              <w:ind w:left="227"/>
              <w:rPr>
                <w:b/>
              </w:rPr>
            </w:pPr>
          </w:p>
        </w:tc>
      </w:tr>
      <w:tr w:rsidR="004C12E3" w:rsidRPr="00F766AA" w14:paraId="4F4CF5FF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125A3994" w14:textId="77777777" w:rsidR="004C12E3" w:rsidRPr="00F766AA" w:rsidRDefault="004C12E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2A5F9B30" w14:textId="77777777" w:rsidR="004C12E3" w:rsidRPr="00F766AA" w:rsidRDefault="004C12E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0D151A9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9369656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6E324831" w14:textId="77777777" w:rsidR="004C12E3" w:rsidRPr="00F766AA" w:rsidRDefault="004C12E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1A086FAC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0B0D44D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2ACD7E5E" w14:textId="77777777" w:rsidR="004C12E3" w:rsidRPr="00F766AA" w:rsidRDefault="004C12E3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2875A14F" w14:textId="77777777" w:rsidR="004C12E3" w:rsidRPr="00F766AA" w:rsidRDefault="004C12E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3BA2047" w14:textId="77777777" w:rsidR="004C12E3" w:rsidRPr="00F766AA" w:rsidRDefault="004C12E3" w:rsidP="001A3E0F">
            <w:pPr>
              <w:ind w:left="85"/>
              <w:rPr>
                <w:sz w:val="8"/>
                <w:szCs w:val="8"/>
              </w:rPr>
            </w:pPr>
          </w:p>
          <w:p w14:paraId="56750FB2" w14:textId="77777777" w:rsidR="004C12E3" w:rsidRPr="00F766AA" w:rsidRDefault="004C12E3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63E7F993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55E7B68" w14:textId="77777777" w:rsidR="004C12E3" w:rsidRPr="00F766AA" w:rsidRDefault="004C12E3" w:rsidP="001A3E0F">
            <w:pPr>
              <w:ind w:left="84"/>
              <w:rPr>
                <w:sz w:val="8"/>
                <w:szCs w:val="8"/>
              </w:rPr>
            </w:pPr>
          </w:p>
          <w:p w14:paraId="24B11A0D" w14:textId="77777777" w:rsidR="004C12E3" w:rsidRPr="00F766AA" w:rsidRDefault="004C12E3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39413353" w14:textId="77777777" w:rsidR="004C12E3" w:rsidRPr="00F766AA" w:rsidRDefault="004C12E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55ABF63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556CF056" w14:textId="77777777" w:rsidR="004C12E3" w:rsidRPr="00F766AA" w:rsidRDefault="004C12E3" w:rsidP="001A3E0F">
            <w:pPr>
              <w:ind w:left="227"/>
              <w:rPr>
                <w:b/>
              </w:rPr>
            </w:pPr>
          </w:p>
        </w:tc>
      </w:tr>
      <w:tr w:rsidR="004C12E3" w:rsidRPr="00F766AA" w14:paraId="4685DB82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568620E9" w14:textId="77777777" w:rsidR="004C12E3" w:rsidRPr="00F766AA" w:rsidRDefault="004C12E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72A96C59" w14:textId="77777777" w:rsidR="004C12E3" w:rsidRPr="00F766AA" w:rsidRDefault="004C12E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8AE8D23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B696CD5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6680D72E" w14:textId="77777777" w:rsidR="004C12E3" w:rsidRPr="00F766AA" w:rsidRDefault="004C12E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7CBFB90" w14:textId="77777777" w:rsidR="004C12E3" w:rsidRPr="00F766AA" w:rsidRDefault="004C12E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77ECD2E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06923FF2" w14:textId="77777777" w:rsidR="004C12E3" w:rsidRPr="00F766AA" w:rsidRDefault="004C12E3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3ABDF69" w14:textId="77777777" w:rsidR="004C12E3" w:rsidRPr="00F766AA" w:rsidRDefault="004C12E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3A69755" w14:textId="77777777" w:rsidR="004C12E3" w:rsidRPr="00F766AA" w:rsidRDefault="004C12E3" w:rsidP="001A3E0F">
            <w:pPr>
              <w:ind w:left="85"/>
              <w:rPr>
                <w:sz w:val="8"/>
                <w:szCs w:val="8"/>
              </w:rPr>
            </w:pPr>
          </w:p>
          <w:p w14:paraId="09089011" w14:textId="77777777" w:rsidR="004C12E3" w:rsidRPr="00F766AA" w:rsidRDefault="004C12E3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288B9D24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F183411" w14:textId="77777777" w:rsidR="004C12E3" w:rsidRPr="00F766AA" w:rsidRDefault="004C12E3" w:rsidP="001A3E0F">
            <w:pPr>
              <w:ind w:left="84"/>
              <w:rPr>
                <w:sz w:val="8"/>
                <w:szCs w:val="8"/>
              </w:rPr>
            </w:pPr>
          </w:p>
          <w:p w14:paraId="2E921651" w14:textId="77777777" w:rsidR="004C12E3" w:rsidRPr="00F766AA" w:rsidRDefault="004C12E3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356EE65C" w14:textId="77777777" w:rsidR="004C12E3" w:rsidRPr="00F766AA" w:rsidRDefault="004C12E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7A883574" w14:textId="77777777" w:rsidR="004C12E3" w:rsidRPr="00F766AA" w:rsidRDefault="004C12E3" w:rsidP="001A3E0F">
            <w:pPr>
              <w:ind w:left="227"/>
              <w:rPr>
                <w:sz w:val="8"/>
                <w:szCs w:val="8"/>
              </w:rPr>
            </w:pPr>
          </w:p>
          <w:p w14:paraId="5677A1C5" w14:textId="77777777" w:rsidR="004C12E3" w:rsidRPr="00F766AA" w:rsidRDefault="004C12E3" w:rsidP="001A3E0F">
            <w:pPr>
              <w:ind w:left="227"/>
              <w:rPr>
                <w:b/>
              </w:rPr>
            </w:pPr>
          </w:p>
        </w:tc>
      </w:tr>
    </w:tbl>
    <w:p w14:paraId="1842D502" w14:textId="77777777" w:rsidR="004C12E3" w:rsidRPr="00F766AA" w:rsidRDefault="004C12E3" w:rsidP="004C12E3">
      <w:pPr>
        <w:tabs>
          <w:tab w:val="left" w:pos="6946"/>
        </w:tabs>
        <w:rPr>
          <w:sz w:val="24"/>
        </w:rPr>
      </w:pPr>
    </w:p>
    <w:p w14:paraId="56F26BD7" w14:textId="5510FDF6" w:rsidR="004C12E3" w:rsidRPr="00F766AA" w:rsidRDefault="004C12E3" w:rsidP="004C12E3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  <w:r w:rsidR="0052149F" w:rsidRPr="00F766AA">
        <w:rPr>
          <w:b/>
          <w:szCs w:val="18"/>
        </w:rPr>
        <w:t xml:space="preserve"> 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954"/>
        <w:gridCol w:w="1134"/>
        <w:gridCol w:w="1134"/>
        <w:gridCol w:w="1134"/>
        <w:gridCol w:w="1134"/>
      </w:tblGrid>
      <w:tr w:rsidR="004C12E3" w:rsidRPr="00F766AA" w14:paraId="6F090C8C" w14:textId="77777777" w:rsidTr="001A3E0F">
        <w:trPr>
          <w:trHeight w:val="263"/>
        </w:trPr>
        <w:tc>
          <w:tcPr>
            <w:tcW w:w="6267" w:type="dxa"/>
            <w:gridSpan w:val="2"/>
            <w:vMerge w:val="restart"/>
            <w:vAlign w:val="center"/>
          </w:tcPr>
          <w:p w14:paraId="40C0FF2D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4536" w:type="dxa"/>
            <w:gridSpan w:val="4"/>
            <w:vAlign w:val="center"/>
          </w:tcPr>
          <w:p w14:paraId="470A3E69" w14:textId="77777777" w:rsidR="004C12E3" w:rsidRPr="00F766AA" w:rsidRDefault="004C12E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4C12E3" w:rsidRPr="00F766AA" w14:paraId="39ACE40A" w14:textId="77777777" w:rsidTr="001A3E0F">
        <w:trPr>
          <w:trHeight w:val="240"/>
        </w:trPr>
        <w:tc>
          <w:tcPr>
            <w:tcW w:w="6267" w:type="dxa"/>
            <w:gridSpan w:val="2"/>
            <w:vMerge/>
          </w:tcPr>
          <w:p w14:paraId="49333EDC" w14:textId="77777777" w:rsidR="004C12E3" w:rsidRPr="00F766AA" w:rsidRDefault="004C12E3" w:rsidP="001A3E0F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4DFF5C42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831DC0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193D6B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8561694" w14:textId="77777777" w:rsidR="004C12E3" w:rsidRPr="00F766AA" w:rsidRDefault="004C12E3" w:rsidP="001A3E0F">
            <w:pPr>
              <w:rPr>
                <w:sz w:val="24"/>
              </w:rPr>
            </w:pPr>
          </w:p>
        </w:tc>
      </w:tr>
      <w:tr w:rsidR="004C12E3" w:rsidRPr="00F766AA" w14:paraId="433E59EE" w14:textId="77777777" w:rsidTr="001A3E0F">
        <w:trPr>
          <w:trHeight w:val="235"/>
        </w:trPr>
        <w:tc>
          <w:tcPr>
            <w:tcW w:w="6267" w:type="dxa"/>
            <w:gridSpan w:val="2"/>
            <w:vMerge/>
          </w:tcPr>
          <w:p w14:paraId="38B516EB" w14:textId="77777777" w:rsidR="004C12E3" w:rsidRPr="00F766AA" w:rsidRDefault="004C12E3" w:rsidP="001A3E0F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163D138F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402414CA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4C12E3" w:rsidRPr="00F766AA" w14:paraId="4818F5A9" w14:textId="77777777" w:rsidTr="001A3E0F">
        <w:trPr>
          <w:trHeight w:val="267"/>
        </w:trPr>
        <w:tc>
          <w:tcPr>
            <w:tcW w:w="6267" w:type="dxa"/>
            <w:gridSpan w:val="2"/>
            <w:vAlign w:val="center"/>
          </w:tcPr>
          <w:p w14:paraId="4A0CE36A" w14:textId="77777777" w:rsidR="004C12E3" w:rsidRPr="00F766AA" w:rsidRDefault="004C12E3" w:rsidP="001A3E0F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6B7D3F2F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EDDA92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5E6ED7A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7314460" w14:textId="77777777" w:rsidR="004C12E3" w:rsidRPr="00F766AA" w:rsidRDefault="004C12E3" w:rsidP="001A3E0F">
            <w:pPr>
              <w:rPr>
                <w:sz w:val="24"/>
              </w:rPr>
            </w:pPr>
          </w:p>
        </w:tc>
      </w:tr>
      <w:tr w:rsidR="004C12E3" w:rsidRPr="00F766AA" w14:paraId="6E9F7778" w14:textId="77777777" w:rsidTr="001A3E0F">
        <w:trPr>
          <w:trHeight w:val="271"/>
        </w:trPr>
        <w:tc>
          <w:tcPr>
            <w:tcW w:w="6267" w:type="dxa"/>
            <w:gridSpan w:val="2"/>
            <w:vAlign w:val="center"/>
          </w:tcPr>
          <w:p w14:paraId="0095259F" w14:textId="77777777" w:rsidR="004C12E3" w:rsidRPr="00F766AA" w:rsidRDefault="004C12E3" w:rsidP="001A3E0F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74D0F457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F3A9490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6206FE" w14:textId="77777777" w:rsidR="004C12E3" w:rsidRPr="00F766AA" w:rsidRDefault="004C12E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CB31E55" w14:textId="77777777" w:rsidR="004C12E3" w:rsidRPr="00F766AA" w:rsidRDefault="004C12E3" w:rsidP="001A3E0F">
            <w:pPr>
              <w:rPr>
                <w:sz w:val="24"/>
              </w:rPr>
            </w:pPr>
          </w:p>
        </w:tc>
      </w:tr>
      <w:tr w:rsidR="004C12E3" w:rsidRPr="00F766AA" w14:paraId="7C2BCF31" w14:textId="77777777" w:rsidTr="001A3E0F">
        <w:trPr>
          <w:trHeight w:val="227"/>
        </w:trPr>
        <w:tc>
          <w:tcPr>
            <w:tcW w:w="313" w:type="dxa"/>
            <w:vAlign w:val="center"/>
          </w:tcPr>
          <w:p w14:paraId="76B73991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6E285CFE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7"/>
                <w:szCs w:val="17"/>
              </w:rPr>
              <w:tab/>
            </w:r>
            <w:r w:rsidRPr="008A4702">
              <w:rPr>
                <w:szCs w:val="18"/>
              </w:rPr>
              <w:t xml:space="preserve">Análisis granulométrico suelos por tamizado    </w:t>
            </w:r>
            <w:r w:rsidRPr="008A4702">
              <w:rPr>
                <w:sz w:val="16"/>
                <w:szCs w:val="16"/>
              </w:rPr>
              <w:t>UNE EN 933-1:2012</w:t>
            </w:r>
          </w:p>
        </w:tc>
        <w:tc>
          <w:tcPr>
            <w:tcW w:w="1134" w:type="dxa"/>
          </w:tcPr>
          <w:p w14:paraId="1D847D14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BF250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C89A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39E5A5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376D35" w14:paraId="012A3109" w14:textId="77777777" w:rsidTr="001A3E0F">
        <w:tc>
          <w:tcPr>
            <w:tcW w:w="313" w:type="dxa"/>
            <w:vAlign w:val="center"/>
          </w:tcPr>
          <w:p w14:paraId="37B88C5A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DED34C8" w14:textId="77777777" w:rsidR="004C12E3" w:rsidRPr="008A4702" w:rsidRDefault="004C12E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  <w:lang w:val="fr-FR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  <w:lang w:val="fr-FR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  <w:lang w:val="fr-FR"/>
              </w:rPr>
              <w:tab/>
            </w:r>
            <w:r w:rsidRPr="008A4702">
              <w:rPr>
                <w:szCs w:val="18"/>
                <w:lang w:val="fr-FR"/>
              </w:rPr>
              <w:t xml:space="preserve">Límites Atterberg    </w:t>
            </w:r>
            <w:r w:rsidRPr="008A4702">
              <w:rPr>
                <w:sz w:val="16"/>
                <w:szCs w:val="16"/>
                <w:lang w:val="fr-FR"/>
              </w:rPr>
              <w:t>UNE EN ISO 17892-12 :2019</w:t>
            </w:r>
          </w:p>
        </w:tc>
        <w:tc>
          <w:tcPr>
            <w:tcW w:w="1134" w:type="dxa"/>
          </w:tcPr>
          <w:p w14:paraId="500EBF90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60D7C829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5126A65C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52C8EC9D" w14:textId="77777777" w:rsidR="004C12E3" w:rsidRPr="00F766AA" w:rsidRDefault="004C12E3" w:rsidP="001A3E0F">
            <w:pPr>
              <w:rPr>
                <w:sz w:val="28"/>
                <w:szCs w:val="28"/>
                <w:lang w:val="fr-FR"/>
              </w:rPr>
            </w:pPr>
          </w:p>
        </w:tc>
      </w:tr>
      <w:tr w:rsidR="004C12E3" w:rsidRPr="00F766AA" w14:paraId="16E7178E" w14:textId="77777777" w:rsidTr="001A3E0F">
        <w:tc>
          <w:tcPr>
            <w:tcW w:w="313" w:type="dxa"/>
            <w:vAlign w:val="center"/>
          </w:tcPr>
          <w:p w14:paraId="4AA7CC42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253DD57" w14:textId="16222C8B" w:rsidR="004C12E3" w:rsidRPr="008A4702" w:rsidRDefault="004C12E3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="008A4702" w:rsidRPr="008A4702">
              <w:rPr>
                <w:szCs w:val="18"/>
              </w:rPr>
              <w:t xml:space="preserve"> L</w:t>
            </w:r>
            <w:r w:rsidR="00D6070F" w:rsidRPr="008A4702">
              <w:rPr>
                <w:szCs w:val="18"/>
              </w:rPr>
              <w:t xml:space="preserve">impieza superficial del árido grueso. Contenido de finos </w:t>
            </w:r>
            <w:r w:rsidRPr="008A4702">
              <w:rPr>
                <w:sz w:val="16"/>
                <w:szCs w:val="16"/>
              </w:rPr>
              <w:t>UNE-EN 993-1:201</w:t>
            </w:r>
            <w:r w:rsidR="00D6070F" w:rsidRPr="008A470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65F1DFD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0E1C0D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6C77B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2FB2B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58FB079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3A7F619A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3D02191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Cs w:val="18"/>
              </w:rPr>
              <w:t xml:space="preserve">Próctor modificado    </w:t>
            </w:r>
            <w:r w:rsidRPr="008A4702">
              <w:rPr>
                <w:sz w:val="16"/>
                <w:szCs w:val="16"/>
              </w:rPr>
              <w:t>UNE 13286-2:2011/AC:2012</w:t>
            </w:r>
          </w:p>
        </w:tc>
        <w:tc>
          <w:tcPr>
            <w:tcW w:w="1134" w:type="dxa"/>
          </w:tcPr>
          <w:p w14:paraId="22A4A29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FEA924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AB9095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6A169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6269E3A3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315F32E1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3A4DDBB4" w14:textId="1F42938E" w:rsidR="004C12E3" w:rsidRPr="008A4702" w:rsidRDefault="004C12E3" w:rsidP="00D607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Cs w:val="18"/>
              </w:rPr>
              <w:t xml:space="preserve">Equivalente de arena   </w:t>
            </w:r>
            <w:r w:rsidRPr="008A4702">
              <w:rPr>
                <w:sz w:val="16"/>
                <w:szCs w:val="16"/>
              </w:rPr>
              <w:t>UNE-EN 933-8:2012+A1:2015/1M:2016</w:t>
            </w:r>
          </w:p>
        </w:tc>
        <w:tc>
          <w:tcPr>
            <w:tcW w:w="1134" w:type="dxa"/>
          </w:tcPr>
          <w:p w14:paraId="57F25258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DDE8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E8B60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15D3C4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74335F9D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34ED177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51C66F43" w14:textId="0F912856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="00EB7233" w:rsidRPr="008A4702">
              <w:rPr>
                <w:szCs w:val="18"/>
              </w:rPr>
              <w:t xml:space="preserve">Resistencia al desgaste de los áridos. Máquina Los Ángeles </w:t>
            </w:r>
            <w:r w:rsidRPr="008A4702">
              <w:rPr>
                <w:sz w:val="16"/>
                <w:szCs w:val="16"/>
              </w:rPr>
              <w:t>UNE EN 1097-2:</w:t>
            </w:r>
            <w:r w:rsidR="00651983" w:rsidRPr="008A4702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14:paraId="44A73D8C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F10663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8EFEB2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DE0BD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29754B35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71E809A3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6DC698F0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Cs w:val="18"/>
              </w:rPr>
              <w:t xml:space="preserve">Índice de lajas    </w:t>
            </w:r>
            <w:r w:rsidRPr="008A4702">
              <w:rPr>
                <w:sz w:val="16"/>
                <w:szCs w:val="16"/>
              </w:rPr>
              <w:t>UNE EN 933-3:2012</w:t>
            </w:r>
          </w:p>
        </w:tc>
        <w:tc>
          <w:tcPr>
            <w:tcW w:w="1134" w:type="dxa"/>
          </w:tcPr>
          <w:p w14:paraId="76E63096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2DF0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21496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2C95A2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5E1AF92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3D3048D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216255F7" w14:textId="1C33092A" w:rsidR="004C12E3" w:rsidRPr="008A4702" w:rsidRDefault="004C12E3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Cs w:val="18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Cs w:val="18"/>
              </w:rPr>
              <w:t>Partículas trituradas                                                                         UNE-EN 933-5:</w:t>
            </w:r>
            <w:r w:rsidR="00980D39" w:rsidRPr="008A4702">
              <w:rPr>
                <w:szCs w:val="18"/>
              </w:rPr>
              <w:t>2023</w:t>
            </w:r>
            <w:r w:rsidRPr="008A4702">
              <w:rPr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48895CF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E7FF1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30F2FC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E69626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282947DC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4BD56D11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55C5F07A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Cs w:val="18"/>
              </w:rPr>
              <w:t xml:space="preserve">Determinación in situ de la densidad y de la humedad por métodos nucleares </w:t>
            </w:r>
            <w:r w:rsidRPr="008A4702">
              <w:rPr>
                <w:sz w:val="16"/>
                <w:szCs w:val="16"/>
              </w:rPr>
              <w:t>UNE 103900:2013</w:t>
            </w:r>
          </w:p>
        </w:tc>
        <w:tc>
          <w:tcPr>
            <w:tcW w:w="1134" w:type="dxa"/>
          </w:tcPr>
          <w:p w14:paraId="25A7673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F7C3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D8F58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0E762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4C56B06E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52B691AC" w14:textId="77777777" w:rsidR="004C12E3" w:rsidRPr="00F766AA" w:rsidRDefault="004C12E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10</w:t>
            </w:r>
          </w:p>
        </w:tc>
        <w:tc>
          <w:tcPr>
            <w:tcW w:w="5954" w:type="dxa"/>
            <w:tcMar>
              <w:left w:w="57" w:type="dxa"/>
              <w:right w:w="28" w:type="dxa"/>
            </w:tcMar>
            <w:vAlign w:val="center"/>
          </w:tcPr>
          <w:p w14:paraId="40FF49A7" w14:textId="77777777" w:rsidR="004C12E3" w:rsidRPr="008A4702" w:rsidRDefault="004C12E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Cs w:val="18"/>
              </w:rPr>
              <w:t xml:space="preserve">Ensayo carga con placa  UNE-ENV 1997-3:2002 </w:t>
            </w:r>
            <w:r w:rsidRPr="008A4702">
              <w:rPr>
                <w:sz w:val="16"/>
                <w:szCs w:val="16"/>
              </w:rPr>
              <w:t>y UNE 103808:2006</w:t>
            </w:r>
          </w:p>
        </w:tc>
        <w:tc>
          <w:tcPr>
            <w:tcW w:w="1134" w:type="dxa"/>
          </w:tcPr>
          <w:p w14:paraId="1CB9612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D14567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03C4A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F59B61" w14:textId="77777777" w:rsidR="004C12E3" w:rsidRPr="00F766AA" w:rsidRDefault="004C12E3" w:rsidP="001A3E0F">
            <w:pPr>
              <w:rPr>
                <w:sz w:val="28"/>
                <w:szCs w:val="28"/>
              </w:rPr>
            </w:pPr>
          </w:p>
        </w:tc>
      </w:tr>
      <w:tr w:rsidR="004C12E3" w:rsidRPr="00F766AA" w14:paraId="719908BE" w14:textId="77777777" w:rsidTr="001A3E0F">
        <w:trPr>
          <w:trHeight w:val="313"/>
        </w:trPr>
        <w:tc>
          <w:tcPr>
            <w:tcW w:w="6267" w:type="dxa"/>
            <w:gridSpan w:val="2"/>
            <w:vAlign w:val="center"/>
          </w:tcPr>
          <w:p w14:paraId="34BB3DC9" w14:textId="77777777" w:rsidR="004C12E3" w:rsidRPr="00F766AA" w:rsidRDefault="004C12E3" w:rsidP="001A3E0F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0E3E08FC" w14:textId="77777777" w:rsidR="004C12E3" w:rsidRPr="00F766AA" w:rsidRDefault="004C12E3" w:rsidP="001A3E0F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CEB7187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6F6F3AE8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933C1A8" w14:textId="77777777" w:rsidR="004C12E3" w:rsidRPr="00F766AA" w:rsidRDefault="004C12E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16F16281" w14:textId="77777777" w:rsidR="004C12E3" w:rsidRPr="00F766AA" w:rsidRDefault="004C12E3" w:rsidP="004C12E3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4C12E3" w:rsidRPr="00F766AA" w14:paraId="773CDC47" w14:textId="77777777" w:rsidTr="001A3E0F">
        <w:trPr>
          <w:trHeight w:val="231"/>
        </w:trPr>
        <w:tc>
          <w:tcPr>
            <w:tcW w:w="7621" w:type="dxa"/>
          </w:tcPr>
          <w:p w14:paraId="455C9D8B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6FB8C52D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  <w:p w14:paraId="1E715253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  <w:p w14:paraId="7C70011B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  <w:p w14:paraId="6FE76988" w14:textId="77777777" w:rsidR="004C12E3" w:rsidRPr="00F766AA" w:rsidRDefault="004C12E3" w:rsidP="001A3E0F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1BC88902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74DB85BA" w14:textId="77777777" w:rsidR="004C12E3" w:rsidRPr="00F766AA" w:rsidRDefault="004C12E3" w:rsidP="004C12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4C12E3" w:rsidRPr="00F766AA" w14:paraId="161FF3E3" w14:textId="77777777" w:rsidTr="001A3E0F">
        <w:trPr>
          <w:trHeight w:val="425"/>
        </w:trPr>
        <w:tc>
          <w:tcPr>
            <w:tcW w:w="10774" w:type="dxa"/>
            <w:vAlign w:val="center"/>
          </w:tcPr>
          <w:p w14:paraId="24A62D2E" w14:textId="77777777" w:rsidR="004C12E3" w:rsidRPr="00F766AA" w:rsidRDefault="004C12E3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25228825" w14:textId="6B13DF51" w:rsidR="004C12E3" w:rsidRPr="00F766AA" w:rsidRDefault="004C12E3" w:rsidP="002E49A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0E25C3" w:rsidRPr="00F766AA" w14:paraId="15C7B6F5" w14:textId="77777777" w:rsidTr="001A3E0F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CDAA" w14:textId="77777777" w:rsidR="000E25C3" w:rsidRPr="00F766AA" w:rsidRDefault="000E25C3" w:rsidP="001A3E0F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F030" w14:textId="77777777" w:rsidR="000E25C3" w:rsidRPr="00F766AA" w:rsidRDefault="000E25C3" w:rsidP="001A3E0F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E754E6" w14:textId="77777777" w:rsidR="000E25C3" w:rsidRPr="00F766AA" w:rsidRDefault="000E25C3" w:rsidP="001A3E0F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FIRMES Y PAVIMENTOS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B0F84F" w14:textId="77777777" w:rsidR="000E25C3" w:rsidRPr="00F766AA" w:rsidRDefault="000E25C3" w:rsidP="001A3E0F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6832D92C" w14:textId="77777777" w:rsidR="000E25C3" w:rsidRPr="000B1F89" w:rsidRDefault="000E25C3" w:rsidP="000B1F89">
            <w:pPr>
              <w:pStyle w:val="1izenburua"/>
              <w:rPr>
                <w:sz w:val="20"/>
                <w:szCs w:val="20"/>
              </w:rPr>
            </w:pPr>
            <w:bookmarkStart w:id="61" w:name="MEZCLAS_BITUMINOSAS"/>
            <w:r w:rsidRPr="000B1F89">
              <w:rPr>
                <w:sz w:val="20"/>
                <w:szCs w:val="20"/>
              </w:rPr>
              <w:t>MEZCLAS BITUMINOSAS</w:t>
            </w:r>
          </w:p>
          <w:p w14:paraId="01C24B19" w14:textId="77777777" w:rsidR="000E25C3" w:rsidRPr="00F766AA" w:rsidRDefault="000E25C3" w:rsidP="000B1F89">
            <w:pPr>
              <w:pStyle w:val="1izenburua"/>
              <w:rPr>
                <w:sz w:val="24"/>
              </w:rPr>
            </w:pPr>
            <w:r w:rsidRPr="000B1F89">
              <w:rPr>
                <w:sz w:val="20"/>
                <w:szCs w:val="20"/>
              </w:rPr>
              <w:t xml:space="preserve"> EN CALIENTE</w:t>
            </w:r>
            <w:bookmarkEnd w:id="61"/>
          </w:p>
        </w:tc>
      </w:tr>
    </w:tbl>
    <w:p w14:paraId="29C28350" w14:textId="77777777" w:rsidR="000E25C3" w:rsidRPr="00F766AA" w:rsidRDefault="000E25C3" w:rsidP="000E25C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0E25C3" w:rsidRPr="00F766AA" w14:paraId="3DDA5C72" w14:textId="77777777" w:rsidTr="001A3E0F">
        <w:trPr>
          <w:trHeight w:val="284"/>
        </w:trPr>
        <w:tc>
          <w:tcPr>
            <w:tcW w:w="1101" w:type="dxa"/>
            <w:vAlign w:val="center"/>
          </w:tcPr>
          <w:p w14:paraId="26346849" w14:textId="77777777" w:rsidR="000E25C3" w:rsidRPr="00F766AA" w:rsidRDefault="000E25C3" w:rsidP="001A3E0F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4391724A" w14:textId="77777777" w:rsidR="000E25C3" w:rsidRPr="00F766AA" w:rsidRDefault="000E25C3" w:rsidP="001A3E0F">
            <w:pPr>
              <w:rPr>
                <w:b/>
              </w:rPr>
            </w:pPr>
          </w:p>
        </w:tc>
      </w:tr>
    </w:tbl>
    <w:p w14:paraId="7D1959E7" w14:textId="77777777" w:rsidR="000E25C3" w:rsidRPr="00F766AA" w:rsidRDefault="000E25C3" w:rsidP="000E25C3">
      <w:pPr>
        <w:rPr>
          <w:b/>
          <w:sz w:val="28"/>
          <w:szCs w:val="28"/>
        </w:rPr>
      </w:pPr>
    </w:p>
    <w:p w14:paraId="509AE09D" w14:textId="77777777" w:rsidR="000E25C3" w:rsidRPr="00F766AA" w:rsidRDefault="000E25C3" w:rsidP="000E25C3">
      <w:pPr>
        <w:ind w:left="-142"/>
        <w:rPr>
          <w:b/>
        </w:rPr>
      </w:pPr>
      <w:r w:rsidRPr="00F766AA">
        <w:rPr>
          <w:b/>
        </w:rPr>
        <w:t>Identificación Producto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4120"/>
        <w:gridCol w:w="1559"/>
        <w:gridCol w:w="1702"/>
        <w:gridCol w:w="1417"/>
        <w:gridCol w:w="1418"/>
      </w:tblGrid>
      <w:tr w:rsidR="000E25C3" w:rsidRPr="00F766AA" w14:paraId="32939020" w14:textId="77777777" w:rsidTr="001A3E0F">
        <w:trPr>
          <w:cantSplit/>
          <w:trHeight w:val="119"/>
        </w:trPr>
        <w:tc>
          <w:tcPr>
            <w:tcW w:w="4678" w:type="dxa"/>
            <w:gridSpan w:val="2"/>
            <w:vMerge w:val="restart"/>
            <w:shd w:val="clear" w:color="auto" w:fill="auto"/>
            <w:vAlign w:val="center"/>
          </w:tcPr>
          <w:p w14:paraId="1E2C2839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0FD120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Procedencia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CD677DD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Espesor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3ED1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0E25C3" w:rsidRPr="00F766AA" w14:paraId="481D9F09" w14:textId="77777777" w:rsidTr="001A3E0F">
        <w:trPr>
          <w:cantSplit/>
          <w:trHeight w:val="119"/>
        </w:trPr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14:paraId="620CD7F1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C51ADC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1A42963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D48F09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01E77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0E25C3" w:rsidRPr="00F766AA" w14:paraId="4F82CCA8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336AF403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291FE577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2DFEB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4452478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94F139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F70B8B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0E25C3" w:rsidRPr="00F766AA" w14:paraId="2ED30979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67F217EE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4D8CE991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E92CEE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96D645A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FABE2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61D91C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</w:tr>
      <w:tr w:rsidR="000E25C3" w:rsidRPr="00F766AA" w14:paraId="7B2094CC" w14:textId="77777777" w:rsidTr="001A3E0F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711F3BFF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564DAC0F" w14:textId="77777777" w:rsidR="000E25C3" w:rsidRPr="00F766AA" w:rsidRDefault="000E25C3" w:rsidP="001A3E0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E9031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7E925A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C1458F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66800" w14:textId="77777777" w:rsidR="000E25C3" w:rsidRPr="00F766AA" w:rsidRDefault="000E25C3" w:rsidP="001A3E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F95D48" w14:textId="77777777" w:rsidR="000E25C3" w:rsidRPr="00F766AA" w:rsidRDefault="000E25C3" w:rsidP="000E25C3">
      <w:pPr>
        <w:ind w:left="-142"/>
        <w:rPr>
          <w:b/>
          <w:sz w:val="24"/>
        </w:rPr>
      </w:pPr>
    </w:p>
    <w:p w14:paraId="187C60B6" w14:textId="77777777" w:rsidR="000E25C3" w:rsidRPr="00F766AA" w:rsidRDefault="000E25C3" w:rsidP="000E25C3">
      <w:pPr>
        <w:ind w:left="-142"/>
        <w:rPr>
          <w:b/>
        </w:rPr>
      </w:pPr>
      <w:r w:rsidRPr="00F766AA">
        <w:rPr>
          <w:b/>
        </w:rPr>
        <w:t>Control Documental de Recepción</w:t>
      </w: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0E25C3" w:rsidRPr="00F766AA" w14:paraId="3112EEC0" w14:textId="77777777" w:rsidTr="001A3E0F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14238E06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330C3367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761CCB3C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49ADAE50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27051419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08E0BF2E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0E25C3" w:rsidRPr="00F766AA" w14:paraId="3719A54D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3E5E0794" w14:textId="77777777" w:rsidR="000E25C3" w:rsidRPr="00F766AA" w:rsidRDefault="000E25C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8558BB6" w14:textId="77777777" w:rsidR="000E25C3" w:rsidRPr="00F766AA" w:rsidRDefault="000E25C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4DDA1E1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59809A3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34B65DF9" w14:textId="77777777" w:rsidR="000E25C3" w:rsidRPr="00F766AA" w:rsidRDefault="000E25C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533FF64B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7D8771B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265E3B2D" w14:textId="77777777" w:rsidR="000E25C3" w:rsidRPr="00F766AA" w:rsidRDefault="000E25C3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0810E433" w14:textId="77777777" w:rsidR="000E25C3" w:rsidRPr="00F766AA" w:rsidRDefault="000E25C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B0F2A82" w14:textId="77777777" w:rsidR="000E25C3" w:rsidRPr="00F766AA" w:rsidRDefault="000E25C3" w:rsidP="001A3E0F">
            <w:pPr>
              <w:rPr>
                <w:sz w:val="8"/>
                <w:szCs w:val="8"/>
              </w:rPr>
            </w:pPr>
          </w:p>
          <w:p w14:paraId="5FDE769F" w14:textId="77777777" w:rsidR="000E25C3" w:rsidRPr="00F766AA" w:rsidRDefault="000E25C3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747990D8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6B69B90" w14:textId="77777777" w:rsidR="000E25C3" w:rsidRPr="00F766AA" w:rsidRDefault="000E25C3" w:rsidP="001A3E0F">
            <w:pPr>
              <w:ind w:left="84"/>
              <w:rPr>
                <w:sz w:val="8"/>
                <w:szCs w:val="8"/>
              </w:rPr>
            </w:pPr>
          </w:p>
          <w:p w14:paraId="567ACF22" w14:textId="77777777" w:rsidR="000E25C3" w:rsidRPr="00F766AA" w:rsidRDefault="000E25C3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406933E0" w14:textId="77777777" w:rsidR="000E25C3" w:rsidRPr="00F766AA" w:rsidRDefault="000E25C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1EF80121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2B4FFFEB" w14:textId="77777777" w:rsidR="000E25C3" w:rsidRPr="00F766AA" w:rsidRDefault="000E25C3" w:rsidP="001A3E0F">
            <w:pPr>
              <w:ind w:left="227"/>
              <w:rPr>
                <w:b/>
              </w:rPr>
            </w:pPr>
          </w:p>
        </w:tc>
      </w:tr>
      <w:tr w:rsidR="000E25C3" w:rsidRPr="00F766AA" w14:paraId="1B752D6E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6DE74706" w14:textId="77777777" w:rsidR="000E25C3" w:rsidRPr="00F766AA" w:rsidRDefault="000E25C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5C9C9907" w14:textId="77777777" w:rsidR="000E25C3" w:rsidRPr="00F766AA" w:rsidRDefault="000E25C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EA79873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E907E17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0842448D" w14:textId="77777777" w:rsidR="000E25C3" w:rsidRPr="00F766AA" w:rsidRDefault="000E25C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714C8300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F4A9688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0B7D98E1" w14:textId="77777777" w:rsidR="000E25C3" w:rsidRPr="00F766AA" w:rsidRDefault="000E25C3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6C5EAF6D" w14:textId="77777777" w:rsidR="000E25C3" w:rsidRPr="00F766AA" w:rsidRDefault="000E25C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77CD193" w14:textId="77777777" w:rsidR="000E25C3" w:rsidRPr="00F766AA" w:rsidRDefault="000E25C3" w:rsidP="001A3E0F">
            <w:pPr>
              <w:ind w:left="85"/>
              <w:rPr>
                <w:sz w:val="8"/>
                <w:szCs w:val="8"/>
              </w:rPr>
            </w:pPr>
          </w:p>
          <w:p w14:paraId="5A80BA4F" w14:textId="77777777" w:rsidR="000E25C3" w:rsidRPr="00F766AA" w:rsidRDefault="000E25C3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17785499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E523AA2" w14:textId="77777777" w:rsidR="000E25C3" w:rsidRPr="00F766AA" w:rsidRDefault="000E25C3" w:rsidP="001A3E0F">
            <w:pPr>
              <w:ind w:left="84"/>
              <w:rPr>
                <w:sz w:val="8"/>
                <w:szCs w:val="8"/>
              </w:rPr>
            </w:pPr>
          </w:p>
          <w:p w14:paraId="33A05CE0" w14:textId="77777777" w:rsidR="000E25C3" w:rsidRPr="00F766AA" w:rsidRDefault="000E25C3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2A17D950" w14:textId="77777777" w:rsidR="000E25C3" w:rsidRPr="00F766AA" w:rsidRDefault="000E25C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6FF8A707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312CB6FF" w14:textId="77777777" w:rsidR="000E25C3" w:rsidRPr="00F766AA" w:rsidRDefault="000E25C3" w:rsidP="001A3E0F">
            <w:pPr>
              <w:ind w:left="227"/>
              <w:rPr>
                <w:b/>
              </w:rPr>
            </w:pPr>
          </w:p>
        </w:tc>
      </w:tr>
      <w:tr w:rsidR="000E25C3" w:rsidRPr="00F766AA" w14:paraId="655E432A" w14:textId="77777777" w:rsidTr="001A3E0F">
        <w:trPr>
          <w:cantSplit/>
          <w:trHeight w:val="247"/>
        </w:trPr>
        <w:tc>
          <w:tcPr>
            <w:tcW w:w="538" w:type="dxa"/>
            <w:vAlign w:val="center"/>
          </w:tcPr>
          <w:p w14:paraId="795C91CD" w14:textId="77777777" w:rsidR="000E25C3" w:rsidRPr="00F766AA" w:rsidRDefault="000E25C3" w:rsidP="001A3E0F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6F525231" w14:textId="77777777" w:rsidR="000E25C3" w:rsidRPr="00F766AA" w:rsidRDefault="000E25C3" w:rsidP="001A3E0F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4281138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0296F14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60973505" w14:textId="77777777" w:rsidR="000E25C3" w:rsidRPr="00F766AA" w:rsidRDefault="000E25C3" w:rsidP="001A3E0F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23D9EA18" w14:textId="77777777" w:rsidR="000E25C3" w:rsidRPr="00F766AA" w:rsidRDefault="000E25C3" w:rsidP="001A3E0F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9F6560F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7A507841" w14:textId="77777777" w:rsidR="000E25C3" w:rsidRPr="00F766AA" w:rsidRDefault="000E25C3" w:rsidP="001A3E0F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7C224AB9" w14:textId="77777777" w:rsidR="000E25C3" w:rsidRPr="00F766AA" w:rsidRDefault="000E25C3" w:rsidP="001A3E0F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A9997D0" w14:textId="77777777" w:rsidR="000E25C3" w:rsidRPr="00F766AA" w:rsidRDefault="000E25C3" w:rsidP="001A3E0F">
            <w:pPr>
              <w:ind w:left="85"/>
              <w:rPr>
                <w:sz w:val="8"/>
                <w:szCs w:val="8"/>
              </w:rPr>
            </w:pPr>
          </w:p>
          <w:p w14:paraId="0161E31A" w14:textId="77777777" w:rsidR="000E25C3" w:rsidRPr="00F766AA" w:rsidRDefault="000E25C3" w:rsidP="001A3E0F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23521C70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019ACD0" w14:textId="77777777" w:rsidR="000E25C3" w:rsidRPr="00F766AA" w:rsidRDefault="000E25C3" w:rsidP="001A3E0F">
            <w:pPr>
              <w:ind w:left="84"/>
              <w:rPr>
                <w:sz w:val="8"/>
                <w:szCs w:val="8"/>
              </w:rPr>
            </w:pPr>
          </w:p>
          <w:p w14:paraId="1407686A" w14:textId="77777777" w:rsidR="000E25C3" w:rsidRPr="00F766AA" w:rsidRDefault="000E25C3" w:rsidP="001A3E0F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7B3D7937" w14:textId="77777777" w:rsidR="000E25C3" w:rsidRPr="00F766AA" w:rsidRDefault="000E25C3" w:rsidP="001A3E0F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00603F37" w14:textId="77777777" w:rsidR="000E25C3" w:rsidRPr="00F766AA" w:rsidRDefault="000E25C3" w:rsidP="001A3E0F">
            <w:pPr>
              <w:ind w:left="227"/>
              <w:rPr>
                <w:sz w:val="8"/>
                <w:szCs w:val="8"/>
              </w:rPr>
            </w:pPr>
          </w:p>
          <w:p w14:paraId="0765BF08" w14:textId="77777777" w:rsidR="000E25C3" w:rsidRPr="00F766AA" w:rsidRDefault="000E25C3" w:rsidP="001A3E0F">
            <w:pPr>
              <w:ind w:left="227"/>
              <w:rPr>
                <w:b/>
              </w:rPr>
            </w:pPr>
          </w:p>
        </w:tc>
      </w:tr>
    </w:tbl>
    <w:p w14:paraId="217CF34B" w14:textId="77777777" w:rsidR="0052149F" w:rsidRPr="00F766AA" w:rsidRDefault="0052149F" w:rsidP="000E25C3">
      <w:pPr>
        <w:tabs>
          <w:tab w:val="left" w:pos="6946"/>
        </w:tabs>
        <w:ind w:left="-142"/>
        <w:rPr>
          <w:b/>
          <w:szCs w:val="18"/>
        </w:rPr>
      </w:pPr>
    </w:p>
    <w:p w14:paraId="6C437F62" w14:textId="4926D91D" w:rsidR="000E25C3" w:rsidRPr="00F766AA" w:rsidRDefault="000E25C3" w:rsidP="000E25C3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  <w:r w:rsidR="0052149F" w:rsidRPr="00F766AA">
        <w:rPr>
          <w:b/>
          <w:szCs w:val="18"/>
        </w:rPr>
        <w:t xml:space="preserve"> </w:t>
      </w: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6237"/>
        <w:gridCol w:w="1134"/>
        <w:gridCol w:w="992"/>
        <w:gridCol w:w="1134"/>
        <w:gridCol w:w="993"/>
      </w:tblGrid>
      <w:tr w:rsidR="000E25C3" w:rsidRPr="00F766AA" w14:paraId="401EAD00" w14:textId="77777777" w:rsidTr="001A3E0F">
        <w:trPr>
          <w:trHeight w:val="263"/>
        </w:trPr>
        <w:tc>
          <w:tcPr>
            <w:tcW w:w="6550" w:type="dxa"/>
            <w:gridSpan w:val="2"/>
            <w:vMerge w:val="restart"/>
            <w:vAlign w:val="center"/>
          </w:tcPr>
          <w:p w14:paraId="2366C3A8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4253" w:type="dxa"/>
            <w:gridSpan w:val="4"/>
            <w:vAlign w:val="center"/>
          </w:tcPr>
          <w:p w14:paraId="386CC718" w14:textId="77777777" w:rsidR="000E25C3" w:rsidRPr="00F766AA" w:rsidRDefault="000E25C3" w:rsidP="001A3E0F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 / LOTE</w:t>
            </w:r>
          </w:p>
        </w:tc>
      </w:tr>
      <w:tr w:rsidR="000E25C3" w:rsidRPr="00F766AA" w14:paraId="1738D914" w14:textId="77777777" w:rsidTr="0052149F">
        <w:trPr>
          <w:trHeight w:val="170"/>
        </w:trPr>
        <w:tc>
          <w:tcPr>
            <w:tcW w:w="6550" w:type="dxa"/>
            <w:gridSpan w:val="2"/>
            <w:vMerge/>
          </w:tcPr>
          <w:p w14:paraId="73DFA533" w14:textId="77777777" w:rsidR="000E25C3" w:rsidRPr="00F766AA" w:rsidRDefault="000E25C3" w:rsidP="001A3E0F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65D18B50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DA6A95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7ACE6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2F0B411" w14:textId="77777777" w:rsidR="000E25C3" w:rsidRPr="00F766AA" w:rsidRDefault="000E25C3" w:rsidP="001A3E0F">
            <w:pPr>
              <w:rPr>
                <w:sz w:val="20"/>
                <w:szCs w:val="20"/>
              </w:rPr>
            </w:pPr>
          </w:p>
        </w:tc>
      </w:tr>
      <w:tr w:rsidR="000E25C3" w:rsidRPr="00F766AA" w14:paraId="3F03D7CE" w14:textId="77777777" w:rsidTr="001A3E0F">
        <w:trPr>
          <w:trHeight w:val="235"/>
        </w:trPr>
        <w:tc>
          <w:tcPr>
            <w:tcW w:w="6550" w:type="dxa"/>
            <w:gridSpan w:val="2"/>
            <w:vMerge/>
          </w:tcPr>
          <w:p w14:paraId="7AECA183" w14:textId="77777777" w:rsidR="000E25C3" w:rsidRPr="00F766AA" w:rsidRDefault="000E25C3" w:rsidP="001A3E0F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2FD2935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2522B198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0E25C3" w:rsidRPr="00F766AA" w14:paraId="5B5989D6" w14:textId="77777777" w:rsidTr="001A3E0F">
        <w:trPr>
          <w:trHeight w:val="267"/>
        </w:trPr>
        <w:tc>
          <w:tcPr>
            <w:tcW w:w="6550" w:type="dxa"/>
            <w:gridSpan w:val="2"/>
            <w:vAlign w:val="center"/>
          </w:tcPr>
          <w:p w14:paraId="117ACD89" w14:textId="77777777" w:rsidR="000E25C3" w:rsidRPr="00F766AA" w:rsidRDefault="000E25C3" w:rsidP="001A3E0F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134" w:type="dxa"/>
          </w:tcPr>
          <w:p w14:paraId="2F2BB020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A108DAC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17D55B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560BDAE" w14:textId="77777777" w:rsidR="000E25C3" w:rsidRPr="00F766AA" w:rsidRDefault="000E25C3" w:rsidP="001A3E0F">
            <w:pPr>
              <w:rPr>
                <w:sz w:val="24"/>
              </w:rPr>
            </w:pPr>
          </w:p>
        </w:tc>
      </w:tr>
      <w:tr w:rsidR="000E25C3" w:rsidRPr="00F766AA" w14:paraId="5407E656" w14:textId="77777777" w:rsidTr="001A3E0F">
        <w:trPr>
          <w:trHeight w:val="271"/>
        </w:trPr>
        <w:tc>
          <w:tcPr>
            <w:tcW w:w="6550" w:type="dxa"/>
            <w:gridSpan w:val="2"/>
            <w:vAlign w:val="center"/>
          </w:tcPr>
          <w:p w14:paraId="1509B77A" w14:textId="77777777" w:rsidR="000E25C3" w:rsidRPr="00F766AA" w:rsidRDefault="000E25C3" w:rsidP="001A3E0F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134" w:type="dxa"/>
          </w:tcPr>
          <w:p w14:paraId="30D089E7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B4740CE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78DE92B" w14:textId="77777777" w:rsidR="000E25C3" w:rsidRPr="00F766AA" w:rsidRDefault="000E25C3" w:rsidP="001A3E0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6A36D14A" w14:textId="77777777" w:rsidR="000E25C3" w:rsidRPr="00F766AA" w:rsidRDefault="000E25C3" w:rsidP="001A3E0F">
            <w:pPr>
              <w:rPr>
                <w:sz w:val="24"/>
              </w:rPr>
            </w:pPr>
          </w:p>
        </w:tc>
      </w:tr>
      <w:tr w:rsidR="000E25C3" w:rsidRPr="00F766AA" w14:paraId="618C22BD" w14:textId="77777777" w:rsidTr="001A3E0F">
        <w:trPr>
          <w:trHeight w:val="227"/>
        </w:trPr>
        <w:tc>
          <w:tcPr>
            <w:tcW w:w="313" w:type="dxa"/>
            <w:vAlign w:val="center"/>
          </w:tcPr>
          <w:p w14:paraId="4E1C6502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325BC98E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7"/>
                <w:szCs w:val="17"/>
              </w:rPr>
              <w:tab/>
              <w:t>Resistencia a la deformación plástica empleando el método Marshall     UNE-EN 12697-34:2022</w:t>
            </w:r>
          </w:p>
        </w:tc>
        <w:tc>
          <w:tcPr>
            <w:tcW w:w="1134" w:type="dxa"/>
          </w:tcPr>
          <w:p w14:paraId="06501F89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D6812B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62384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C2D5113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4CBDB49F" w14:textId="77777777" w:rsidTr="001A3E0F">
        <w:tc>
          <w:tcPr>
            <w:tcW w:w="313" w:type="dxa"/>
            <w:vAlign w:val="center"/>
          </w:tcPr>
          <w:p w14:paraId="581D8885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000B4AAF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7"/>
                <w:szCs w:val="17"/>
              </w:rPr>
              <w:tab/>
              <w:t>Densidad máxima / Densidad aparente / Huecos       UNE-EN 12697-5:2020</w:t>
            </w:r>
          </w:p>
          <w:p w14:paraId="4C3CD26C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7"/>
                <w:szCs w:val="17"/>
              </w:rPr>
              <w:t xml:space="preserve">                                                                                          UNE-EN 12697-6:2022</w:t>
            </w:r>
          </w:p>
          <w:p w14:paraId="54615193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7"/>
                <w:szCs w:val="17"/>
              </w:rPr>
              <w:t xml:space="preserve">                                                                                          UNE-EN 12697-8:2020</w:t>
            </w:r>
          </w:p>
        </w:tc>
        <w:tc>
          <w:tcPr>
            <w:tcW w:w="1134" w:type="dxa"/>
          </w:tcPr>
          <w:p w14:paraId="348361C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4BB07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CB705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3C5F7B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6961041E" w14:textId="77777777" w:rsidTr="001A3E0F">
        <w:tc>
          <w:tcPr>
            <w:tcW w:w="313" w:type="dxa"/>
            <w:vAlign w:val="center"/>
          </w:tcPr>
          <w:p w14:paraId="24C722FC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0695F49E" w14:textId="77777777" w:rsidR="000E25C3" w:rsidRPr="008A4702" w:rsidRDefault="000E25C3" w:rsidP="001A3E0F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Granulometría de las partículas    UNE EN 12697-2:2015+A1:2022</w:t>
            </w:r>
          </w:p>
        </w:tc>
        <w:tc>
          <w:tcPr>
            <w:tcW w:w="1134" w:type="dxa"/>
          </w:tcPr>
          <w:p w14:paraId="41D6076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E792A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F1D108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7ECFADE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EA57482" w14:textId="77777777" w:rsidTr="001A3E0F">
        <w:tc>
          <w:tcPr>
            <w:tcW w:w="313" w:type="dxa"/>
            <w:vAlign w:val="center"/>
          </w:tcPr>
          <w:p w14:paraId="49E7DB33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5ED1075F" w14:textId="77777777" w:rsidR="000E25C3" w:rsidRPr="008A4702" w:rsidRDefault="000E25C3" w:rsidP="001A3E0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Contenido de ligante            UNE EN 12697-1:2022</w:t>
            </w:r>
          </w:p>
        </w:tc>
        <w:tc>
          <w:tcPr>
            <w:tcW w:w="1134" w:type="dxa"/>
          </w:tcPr>
          <w:p w14:paraId="1414AB2B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F75A6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4DE3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DDBCE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EB5D2D3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C73AA12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6C503E57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Sensibilidad al agua             UNE-EN 12697-12:2019</w:t>
            </w:r>
          </w:p>
        </w:tc>
        <w:tc>
          <w:tcPr>
            <w:tcW w:w="1134" w:type="dxa"/>
          </w:tcPr>
          <w:p w14:paraId="5D748C9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422F6E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2801B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79949E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B01CDB2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065DEAB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7F1BFCE4" w14:textId="271B9202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 xml:space="preserve">Ensayo de rodadura             </w:t>
            </w:r>
            <w:r w:rsidR="00923BB0" w:rsidRPr="008A4702">
              <w:rPr>
                <w:sz w:val="17"/>
                <w:szCs w:val="17"/>
              </w:rPr>
              <w:t>UNE-EN 12697-22:2022</w:t>
            </w:r>
          </w:p>
        </w:tc>
        <w:tc>
          <w:tcPr>
            <w:tcW w:w="1134" w:type="dxa"/>
          </w:tcPr>
          <w:p w14:paraId="6FC1AE90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52AE57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F72C54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F6C5B9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2A916228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0F3D27F8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383303C6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Extracción de testigo en capa  UNE-EN 12697-27:2018</w:t>
            </w:r>
          </w:p>
        </w:tc>
        <w:tc>
          <w:tcPr>
            <w:tcW w:w="1134" w:type="dxa"/>
          </w:tcPr>
          <w:p w14:paraId="1824A2FE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8D988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206979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D7B344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B956876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66F74C5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1CDF740C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Densidad aparente de probetas UNE-EN 12697-6:2022</w:t>
            </w:r>
          </w:p>
        </w:tc>
        <w:tc>
          <w:tcPr>
            <w:tcW w:w="1134" w:type="dxa"/>
          </w:tcPr>
          <w:p w14:paraId="4373B8F7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8BB5F2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CFD31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2E0F7F6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09DA210D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2DD57DBD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724593B3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Adherencia entre capas de firme   NLT-382:2008</w:t>
            </w:r>
          </w:p>
        </w:tc>
        <w:tc>
          <w:tcPr>
            <w:tcW w:w="1134" w:type="dxa"/>
          </w:tcPr>
          <w:p w14:paraId="72402446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BC8126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3620D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C55EFF" w14:textId="77777777" w:rsidR="000E25C3" w:rsidRPr="00376D35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2FC53876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0329CFC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10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00BD17F0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Macrotextura superficial    UNE-EN 13036-1:2010</w:t>
            </w:r>
          </w:p>
        </w:tc>
        <w:tc>
          <w:tcPr>
            <w:tcW w:w="1134" w:type="dxa"/>
          </w:tcPr>
          <w:p w14:paraId="714C01FD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F542C5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F4852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45659F0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5A7D6037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3C13CC7A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11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5E983458" w14:textId="77777777" w:rsidR="000E25C3" w:rsidRPr="008A4702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8A4702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702">
              <w:rPr>
                <w:sz w:val="15"/>
                <w:szCs w:val="15"/>
              </w:rPr>
              <w:instrText xml:space="preserve"> FORMCHECKBOX </w:instrText>
            </w:r>
            <w:r w:rsidRPr="008A4702">
              <w:rPr>
                <w:sz w:val="15"/>
                <w:szCs w:val="15"/>
              </w:rPr>
            </w:r>
            <w:r w:rsidRPr="008A4702">
              <w:rPr>
                <w:sz w:val="15"/>
                <w:szCs w:val="15"/>
              </w:rPr>
              <w:fldChar w:fldCharType="separate"/>
            </w:r>
            <w:r w:rsidRPr="008A4702">
              <w:rPr>
                <w:sz w:val="15"/>
                <w:szCs w:val="15"/>
              </w:rPr>
              <w:fldChar w:fldCharType="end"/>
            </w:r>
            <w:r w:rsidRPr="008A4702">
              <w:rPr>
                <w:sz w:val="15"/>
                <w:szCs w:val="15"/>
              </w:rPr>
              <w:tab/>
            </w:r>
            <w:r w:rsidRPr="008A4702">
              <w:rPr>
                <w:sz w:val="17"/>
                <w:szCs w:val="17"/>
              </w:rPr>
              <w:t>Resistencia al deslizamiento    NLT 336/92 y UNE-EN 13036-4:2012</w:t>
            </w:r>
          </w:p>
        </w:tc>
        <w:tc>
          <w:tcPr>
            <w:tcW w:w="1134" w:type="dxa"/>
          </w:tcPr>
          <w:p w14:paraId="101CED83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D07063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46FD7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8F357D4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7930C3E3" w14:textId="77777777" w:rsidTr="001A3E0F">
        <w:trPr>
          <w:trHeight w:val="275"/>
        </w:trPr>
        <w:tc>
          <w:tcPr>
            <w:tcW w:w="313" w:type="dxa"/>
            <w:vAlign w:val="center"/>
          </w:tcPr>
          <w:p w14:paraId="16E11605" w14:textId="77777777" w:rsidR="000E25C3" w:rsidRPr="00F766AA" w:rsidRDefault="000E25C3" w:rsidP="001A3E0F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12</w:t>
            </w:r>
          </w:p>
        </w:tc>
        <w:tc>
          <w:tcPr>
            <w:tcW w:w="6237" w:type="dxa"/>
            <w:tcMar>
              <w:left w:w="57" w:type="dxa"/>
              <w:right w:w="28" w:type="dxa"/>
            </w:tcMar>
            <w:vAlign w:val="center"/>
          </w:tcPr>
          <w:p w14:paraId="541670D7" w14:textId="77777777" w:rsidR="000E25C3" w:rsidRPr="00F766AA" w:rsidRDefault="000E25C3" w:rsidP="001A3E0F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Índice de Regularidad Internacional    NLT 330/98</w:t>
            </w:r>
          </w:p>
        </w:tc>
        <w:tc>
          <w:tcPr>
            <w:tcW w:w="1134" w:type="dxa"/>
          </w:tcPr>
          <w:p w14:paraId="7BF3DCB1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66646A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2728EC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D59CD95" w14:textId="77777777" w:rsidR="000E25C3" w:rsidRPr="00F766AA" w:rsidRDefault="000E25C3" w:rsidP="001A3E0F">
            <w:pPr>
              <w:rPr>
                <w:sz w:val="28"/>
                <w:szCs w:val="28"/>
              </w:rPr>
            </w:pPr>
          </w:p>
        </w:tc>
      </w:tr>
      <w:tr w:rsidR="000E25C3" w:rsidRPr="00F766AA" w14:paraId="4C65AC5C" w14:textId="77777777" w:rsidTr="001A3E0F">
        <w:trPr>
          <w:trHeight w:val="313"/>
        </w:trPr>
        <w:tc>
          <w:tcPr>
            <w:tcW w:w="6550" w:type="dxa"/>
            <w:gridSpan w:val="2"/>
            <w:vAlign w:val="center"/>
          </w:tcPr>
          <w:p w14:paraId="5ED7D7EB" w14:textId="77777777" w:rsidR="000E25C3" w:rsidRPr="00F766AA" w:rsidRDefault="000E25C3" w:rsidP="001A3E0F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19834756" w14:textId="77777777" w:rsidR="000E25C3" w:rsidRPr="00F766AA" w:rsidRDefault="000E25C3" w:rsidP="001A3E0F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2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C547679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134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2F51DDB2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993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72B2B20E" w14:textId="77777777" w:rsidR="000E25C3" w:rsidRPr="00F766AA" w:rsidRDefault="000E25C3" w:rsidP="001A3E0F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73922733" w14:textId="77777777" w:rsidR="000E25C3" w:rsidRPr="00F766AA" w:rsidRDefault="000E25C3" w:rsidP="000E25C3">
      <w:pPr>
        <w:rPr>
          <w:b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0E25C3" w:rsidRPr="00F766AA" w14:paraId="46E51629" w14:textId="77777777" w:rsidTr="0052149F">
        <w:trPr>
          <w:trHeight w:val="231"/>
        </w:trPr>
        <w:tc>
          <w:tcPr>
            <w:tcW w:w="7621" w:type="dxa"/>
          </w:tcPr>
          <w:p w14:paraId="3FC867E4" w14:textId="5ECAE7BD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5CE1CD7E" w14:textId="77777777" w:rsidR="000E25C3" w:rsidRPr="00F766AA" w:rsidRDefault="000E25C3" w:rsidP="001A3E0F">
            <w:pPr>
              <w:rPr>
                <w:sz w:val="16"/>
                <w:szCs w:val="16"/>
              </w:rPr>
            </w:pPr>
          </w:p>
          <w:p w14:paraId="40F0729F" w14:textId="77777777" w:rsidR="0052149F" w:rsidRPr="00F766AA" w:rsidRDefault="0052149F" w:rsidP="001A3E0F">
            <w:pPr>
              <w:rPr>
                <w:sz w:val="16"/>
                <w:szCs w:val="16"/>
              </w:rPr>
            </w:pPr>
          </w:p>
          <w:p w14:paraId="55ACF682" w14:textId="5D953A75" w:rsidR="0052149F" w:rsidRPr="00F766AA" w:rsidRDefault="0052149F" w:rsidP="001A3E0F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779CE1D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29292A28" w14:textId="77777777" w:rsidR="0052149F" w:rsidRPr="00F766AA" w:rsidRDefault="0052149F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0E25C3" w:rsidRPr="00F766AA" w14:paraId="6D2B0AC8" w14:textId="77777777" w:rsidTr="0052149F">
        <w:trPr>
          <w:trHeight w:val="425"/>
        </w:trPr>
        <w:tc>
          <w:tcPr>
            <w:tcW w:w="10774" w:type="dxa"/>
            <w:vAlign w:val="center"/>
          </w:tcPr>
          <w:p w14:paraId="79131C21" w14:textId="77777777" w:rsidR="000E25C3" w:rsidRPr="00F766AA" w:rsidRDefault="000E25C3" w:rsidP="001A3E0F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746B1CCF" w14:textId="43CE2962" w:rsidR="000E25C3" w:rsidRPr="00F766AA" w:rsidRDefault="000E25C3" w:rsidP="002E49A3">
      <w:pPr>
        <w:rPr>
          <w:b/>
        </w:rPr>
      </w:pPr>
    </w:p>
    <w:p w14:paraId="3AE73F9D" w14:textId="77777777" w:rsidR="00084B98" w:rsidRPr="00F766AA" w:rsidRDefault="00084B98" w:rsidP="00084B98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084B98" w:rsidRPr="00F766AA" w14:paraId="1C2DBFA4" w14:textId="77777777" w:rsidTr="00F618B8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046DF" w14:textId="77777777" w:rsidR="00084B98" w:rsidRPr="00F766AA" w:rsidRDefault="00084B98" w:rsidP="00F618B8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B4DF" w14:textId="77777777" w:rsidR="00084B98" w:rsidRPr="00F766AA" w:rsidRDefault="00084B98" w:rsidP="00F618B8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C6C361" w14:textId="77777777" w:rsidR="00084B98" w:rsidRPr="00F766AA" w:rsidRDefault="00084B98" w:rsidP="00F618B8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OTROS PRODUCTOS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7421716" w14:textId="77777777" w:rsidR="00084B98" w:rsidRPr="00F766AA" w:rsidRDefault="00084B98" w:rsidP="00F618B8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2D7C7F56" w14:textId="77777777" w:rsidR="00084B98" w:rsidRPr="00F766AA" w:rsidRDefault="00084B98" w:rsidP="004F71B0">
            <w:pPr>
              <w:pStyle w:val="1izenburua"/>
            </w:pPr>
            <w:r w:rsidRPr="00F766AA">
              <w:t xml:space="preserve"> </w:t>
            </w:r>
            <w:bookmarkStart w:id="62" w:name="PRODUCTO"/>
            <w:r w:rsidRPr="004F71B0">
              <w:rPr>
                <w:sz w:val="20"/>
                <w:szCs w:val="20"/>
              </w:rPr>
              <w:t>PRODUCTO</w:t>
            </w:r>
            <w:bookmarkEnd w:id="62"/>
            <w:r w:rsidRPr="00F766AA">
              <w:t>:</w:t>
            </w:r>
          </w:p>
        </w:tc>
      </w:tr>
    </w:tbl>
    <w:p w14:paraId="221DAF4D" w14:textId="77777777" w:rsidR="00084B98" w:rsidRPr="00F766AA" w:rsidRDefault="00084B98" w:rsidP="00084B98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084B98" w:rsidRPr="00F766AA" w14:paraId="66046C11" w14:textId="77777777" w:rsidTr="00F618B8">
        <w:trPr>
          <w:trHeight w:val="284"/>
        </w:trPr>
        <w:tc>
          <w:tcPr>
            <w:tcW w:w="1101" w:type="dxa"/>
            <w:vAlign w:val="center"/>
          </w:tcPr>
          <w:p w14:paraId="67DAE3B4" w14:textId="77777777" w:rsidR="00084B98" w:rsidRPr="00F766AA" w:rsidRDefault="00084B98" w:rsidP="00F618B8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535E5C36" w14:textId="77777777" w:rsidR="00084B98" w:rsidRPr="00F766AA" w:rsidRDefault="00084B98" w:rsidP="00F618B8">
            <w:pPr>
              <w:rPr>
                <w:b/>
              </w:rPr>
            </w:pPr>
          </w:p>
        </w:tc>
      </w:tr>
    </w:tbl>
    <w:p w14:paraId="52B2A9F5" w14:textId="77777777" w:rsidR="00084B98" w:rsidRPr="00F766AA" w:rsidRDefault="00084B98" w:rsidP="00084B98">
      <w:pPr>
        <w:rPr>
          <w:b/>
          <w:sz w:val="28"/>
          <w:szCs w:val="28"/>
        </w:rPr>
      </w:pPr>
    </w:p>
    <w:p w14:paraId="2B2EF76B" w14:textId="77777777" w:rsidR="00084B98" w:rsidRPr="00F766AA" w:rsidRDefault="00084B98" w:rsidP="00084B98">
      <w:pPr>
        <w:ind w:left="-142"/>
        <w:rPr>
          <w:b/>
        </w:rPr>
      </w:pPr>
      <w:r w:rsidRPr="00F766AA">
        <w:rPr>
          <w:b/>
        </w:rPr>
        <w:t>Identificación Producto</w:t>
      </w:r>
    </w:p>
    <w:p w14:paraId="43D68E6D" w14:textId="77777777" w:rsidR="00084B98" w:rsidRPr="00F766AA" w:rsidRDefault="00084B98" w:rsidP="00084B98">
      <w:pPr>
        <w:rPr>
          <w:b/>
          <w:sz w:val="8"/>
          <w:szCs w:val="8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3695"/>
        <w:gridCol w:w="1134"/>
        <w:gridCol w:w="1985"/>
        <w:gridCol w:w="1701"/>
        <w:gridCol w:w="1701"/>
      </w:tblGrid>
      <w:tr w:rsidR="00084B98" w:rsidRPr="00F766AA" w14:paraId="7D144D94" w14:textId="77777777" w:rsidTr="00F618B8">
        <w:trPr>
          <w:cantSplit/>
          <w:trHeight w:val="119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14:paraId="1922BB2D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</w:t>
            </w:r>
          </w:p>
        </w:tc>
        <w:tc>
          <w:tcPr>
            <w:tcW w:w="1134" w:type="dxa"/>
            <w:vMerge w:val="restart"/>
            <w:vAlign w:val="center"/>
          </w:tcPr>
          <w:p w14:paraId="64735D13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Dimensiones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C696CB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Fabricante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3AB02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Nº de Lotes</w:t>
            </w:r>
          </w:p>
        </w:tc>
      </w:tr>
      <w:tr w:rsidR="00084B98" w:rsidRPr="00F766AA" w14:paraId="03F5CB4E" w14:textId="77777777" w:rsidTr="00F618B8">
        <w:trPr>
          <w:cantSplit/>
          <w:trHeight w:val="119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14:paraId="0EF12F83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55B87B19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574500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EDF74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F1F6F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Ensayados</w:t>
            </w:r>
          </w:p>
        </w:tc>
      </w:tr>
      <w:tr w:rsidR="00084B98" w:rsidRPr="00F766AA" w14:paraId="29A3D37B" w14:textId="77777777" w:rsidTr="00F618B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07852B0F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AD18903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81F228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33DFF7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23F53F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846F05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</w:tr>
      <w:tr w:rsidR="00084B98" w:rsidRPr="00F766AA" w14:paraId="11D77907" w14:textId="77777777" w:rsidTr="00F618B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0CF4E629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A2E6985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2D6C0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456FE0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19BF9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2970C1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</w:tr>
      <w:tr w:rsidR="00084B98" w:rsidRPr="00F766AA" w14:paraId="6185D844" w14:textId="77777777" w:rsidTr="00F618B8">
        <w:trPr>
          <w:cantSplit/>
          <w:trHeight w:val="119"/>
        </w:trPr>
        <w:tc>
          <w:tcPr>
            <w:tcW w:w="558" w:type="dxa"/>
            <w:shd w:val="clear" w:color="auto" w:fill="auto"/>
            <w:vAlign w:val="center"/>
          </w:tcPr>
          <w:p w14:paraId="124ABE03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86842F8" w14:textId="77777777" w:rsidR="00084B98" w:rsidRPr="00F766AA" w:rsidRDefault="00084B98" w:rsidP="00F618B8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DE01AE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F34509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C0F0F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A9368" w14:textId="77777777" w:rsidR="00084B98" w:rsidRPr="00F766AA" w:rsidRDefault="00084B98" w:rsidP="00F618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C6A096" w14:textId="77777777" w:rsidR="00084B98" w:rsidRPr="00F766AA" w:rsidRDefault="00084B98" w:rsidP="00084B98">
      <w:pPr>
        <w:ind w:left="-142"/>
        <w:rPr>
          <w:b/>
          <w:sz w:val="24"/>
        </w:rPr>
      </w:pPr>
    </w:p>
    <w:p w14:paraId="6D0B8C4E" w14:textId="77777777" w:rsidR="00084B98" w:rsidRPr="00F766AA" w:rsidRDefault="00084B98" w:rsidP="00084B98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6F12892A" w14:textId="77777777" w:rsidR="00084B98" w:rsidRPr="00F766AA" w:rsidRDefault="00084B98" w:rsidP="00084B98">
      <w:pPr>
        <w:rPr>
          <w:b/>
          <w:sz w:val="8"/>
          <w:szCs w:val="8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4223"/>
        <w:gridCol w:w="1023"/>
        <w:gridCol w:w="1023"/>
        <w:gridCol w:w="1151"/>
        <w:gridCol w:w="1407"/>
        <w:gridCol w:w="1408"/>
      </w:tblGrid>
      <w:tr w:rsidR="00084B98" w:rsidRPr="00F766AA" w14:paraId="1BA2A868" w14:textId="77777777" w:rsidTr="00F618B8">
        <w:trPr>
          <w:cantSplit/>
          <w:trHeight w:val="168"/>
        </w:trPr>
        <w:tc>
          <w:tcPr>
            <w:tcW w:w="4761" w:type="dxa"/>
            <w:gridSpan w:val="2"/>
            <w:vAlign w:val="center"/>
          </w:tcPr>
          <w:p w14:paraId="352501C6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PRODUCTO / TIPO</w:t>
            </w:r>
          </w:p>
        </w:tc>
        <w:tc>
          <w:tcPr>
            <w:tcW w:w="1023" w:type="dxa"/>
          </w:tcPr>
          <w:p w14:paraId="67C1E9F6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1023" w:type="dxa"/>
            <w:vAlign w:val="center"/>
          </w:tcPr>
          <w:p w14:paraId="153964D3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1151" w:type="dxa"/>
            <w:vAlign w:val="center"/>
          </w:tcPr>
          <w:p w14:paraId="55DDC00D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407" w:type="dxa"/>
            <w:vAlign w:val="center"/>
          </w:tcPr>
          <w:p w14:paraId="371DA4EA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1408" w:type="dxa"/>
            <w:vAlign w:val="center"/>
          </w:tcPr>
          <w:p w14:paraId="074C77F5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084B98" w:rsidRPr="00F766AA" w14:paraId="5741C86E" w14:textId="77777777" w:rsidTr="00F618B8">
        <w:trPr>
          <w:cantSplit/>
          <w:trHeight w:val="247"/>
        </w:trPr>
        <w:tc>
          <w:tcPr>
            <w:tcW w:w="538" w:type="dxa"/>
            <w:vAlign w:val="center"/>
          </w:tcPr>
          <w:p w14:paraId="4A234C50" w14:textId="77777777" w:rsidR="00084B98" w:rsidRPr="00F766AA" w:rsidRDefault="00084B98" w:rsidP="00F618B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47336B2F" w14:textId="77777777" w:rsidR="00084B98" w:rsidRPr="00F766AA" w:rsidRDefault="00084B98" w:rsidP="00F618B8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AA3C6EA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812B482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20A3AD3B" w14:textId="77777777" w:rsidR="00084B98" w:rsidRPr="00F766AA" w:rsidRDefault="00084B98" w:rsidP="00F618B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42396748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F3C0D80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2DDEA0E6" w14:textId="77777777" w:rsidR="00084B98" w:rsidRPr="00F766AA" w:rsidRDefault="00084B98" w:rsidP="00F618B8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50CF5046" w14:textId="77777777" w:rsidR="00084B98" w:rsidRPr="00F766AA" w:rsidRDefault="00084B98" w:rsidP="00F618B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C477A87" w14:textId="77777777" w:rsidR="00084B98" w:rsidRPr="00F766AA" w:rsidRDefault="00084B98" w:rsidP="00F618B8">
            <w:pPr>
              <w:rPr>
                <w:sz w:val="8"/>
                <w:szCs w:val="8"/>
              </w:rPr>
            </w:pPr>
          </w:p>
          <w:p w14:paraId="1D345281" w14:textId="77777777" w:rsidR="00084B98" w:rsidRPr="00F766AA" w:rsidRDefault="00084B98" w:rsidP="00F618B8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7B4DE0F2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5BBAC0E" w14:textId="77777777" w:rsidR="00084B98" w:rsidRPr="00F766AA" w:rsidRDefault="00084B98" w:rsidP="00F618B8">
            <w:pPr>
              <w:ind w:left="84"/>
              <w:rPr>
                <w:sz w:val="8"/>
                <w:szCs w:val="8"/>
              </w:rPr>
            </w:pPr>
          </w:p>
          <w:p w14:paraId="3BC496F0" w14:textId="77777777" w:rsidR="00084B98" w:rsidRPr="00F766AA" w:rsidRDefault="00084B98" w:rsidP="00F618B8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7FDF46C8" w14:textId="77777777" w:rsidR="00084B98" w:rsidRPr="00F766AA" w:rsidRDefault="00084B98" w:rsidP="00F618B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33AB5F71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50794465" w14:textId="77777777" w:rsidR="00084B98" w:rsidRPr="00F766AA" w:rsidRDefault="00084B98" w:rsidP="00F618B8">
            <w:pPr>
              <w:ind w:left="227"/>
              <w:rPr>
                <w:b/>
              </w:rPr>
            </w:pPr>
          </w:p>
        </w:tc>
      </w:tr>
      <w:tr w:rsidR="00084B98" w:rsidRPr="00F766AA" w14:paraId="64B34E7A" w14:textId="77777777" w:rsidTr="00F618B8">
        <w:trPr>
          <w:cantSplit/>
          <w:trHeight w:val="247"/>
        </w:trPr>
        <w:tc>
          <w:tcPr>
            <w:tcW w:w="538" w:type="dxa"/>
            <w:vAlign w:val="center"/>
          </w:tcPr>
          <w:p w14:paraId="11B319D4" w14:textId="77777777" w:rsidR="00084B98" w:rsidRPr="00F766AA" w:rsidRDefault="00084B98" w:rsidP="00F618B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1EF282C7" w14:textId="77777777" w:rsidR="00084B98" w:rsidRPr="00F766AA" w:rsidRDefault="00084B98" w:rsidP="00F618B8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88FDEF0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2688471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1EADA211" w14:textId="77777777" w:rsidR="00084B98" w:rsidRPr="00F766AA" w:rsidRDefault="00084B98" w:rsidP="00F618B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062F36CD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C561B08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6E57E376" w14:textId="77777777" w:rsidR="00084B98" w:rsidRPr="00F766AA" w:rsidRDefault="00084B98" w:rsidP="00F618B8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3CBE12BD" w14:textId="77777777" w:rsidR="00084B98" w:rsidRPr="00F766AA" w:rsidRDefault="00084B98" w:rsidP="00F618B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2E1B3A6" w14:textId="77777777" w:rsidR="00084B98" w:rsidRPr="00F766AA" w:rsidRDefault="00084B98" w:rsidP="00F618B8">
            <w:pPr>
              <w:ind w:left="85"/>
              <w:rPr>
                <w:sz w:val="8"/>
                <w:szCs w:val="8"/>
              </w:rPr>
            </w:pPr>
          </w:p>
          <w:p w14:paraId="07B5E317" w14:textId="77777777" w:rsidR="00084B98" w:rsidRPr="00F766AA" w:rsidRDefault="00084B98" w:rsidP="00F618B8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67D59F87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0955E466" w14:textId="77777777" w:rsidR="00084B98" w:rsidRPr="00F766AA" w:rsidRDefault="00084B98" w:rsidP="00F618B8">
            <w:pPr>
              <w:ind w:left="84"/>
              <w:rPr>
                <w:sz w:val="8"/>
                <w:szCs w:val="8"/>
              </w:rPr>
            </w:pPr>
          </w:p>
          <w:p w14:paraId="3F27D52D" w14:textId="77777777" w:rsidR="00084B98" w:rsidRPr="00F766AA" w:rsidRDefault="00084B98" w:rsidP="00F618B8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7629FB0F" w14:textId="77777777" w:rsidR="00084B98" w:rsidRPr="00F766AA" w:rsidRDefault="00084B98" w:rsidP="00F618B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39154E0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3971FAE7" w14:textId="77777777" w:rsidR="00084B98" w:rsidRPr="00F766AA" w:rsidRDefault="00084B98" w:rsidP="00F618B8">
            <w:pPr>
              <w:ind w:left="227"/>
              <w:rPr>
                <w:b/>
              </w:rPr>
            </w:pPr>
          </w:p>
        </w:tc>
      </w:tr>
      <w:tr w:rsidR="00084B98" w:rsidRPr="00F766AA" w14:paraId="488C739B" w14:textId="77777777" w:rsidTr="00F618B8">
        <w:trPr>
          <w:cantSplit/>
          <w:trHeight w:val="247"/>
        </w:trPr>
        <w:tc>
          <w:tcPr>
            <w:tcW w:w="538" w:type="dxa"/>
            <w:vAlign w:val="center"/>
          </w:tcPr>
          <w:p w14:paraId="4DD68100" w14:textId="77777777" w:rsidR="00084B98" w:rsidRPr="00F766AA" w:rsidRDefault="00084B98" w:rsidP="00F618B8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4223" w:type="dxa"/>
            <w:vAlign w:val="center"/>
          </w:tcPr>
          <w:p w14:paraId="391FBF4F" w14:textId="77777777" w:rsidR="00084B98" w:rsidRPr="00F766AA" w:rsidRDefault="00084B98" w:rsidP="00F618B8">
            <w:pPr>
              <w:ind w:left="114"/>
              <w:rPr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1FAF92B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4359453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76882CB5" w14:textId="77777777" w:rsidR="00084B98" w:rsidRPr="00F766AA" w:rsidRDefault="00084B98" w:rsidP="00F618B8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023" w:type="dxa"/>
            <w:vAlign w:val="center"/>
          </w:tcPr>
          <w:p w14:paraId="612825EC" w14:textId="77777777" w:rsidR="00084B98" w:rsidRPr="00F766AA" w:rsidRDefault="00084B98" w:rsidP="00F618B8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C43A679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2A5664B2" w14:textId="77777777" w:rsidR="00084B98" w:rsidRPr="00F766AA" w:rsidRDefault="00084B98" w:rsidP="00F618B8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151" w:type="dxa"/>
            <w:vAlign w:val="center"/>
          </w:tcPr>
          <w:p w14:paraId="4F61DA5A" w14:textId="77777777" w:rsidR="00084B98" w:rsidRPr="00F766AA" w:rsidRDefault="00084B98" w:rsidP="00F618B8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80298CA" w14:textId="77777777" w:rsidR="00084B98" w:rsidRPr="00F766AA" w:rsidRDefault="00084B98" w:rsidP="00F618B8">
            <w:pPr>
              <w:ind w:left="85"/>
              <w:rPr>
                <w:sz w:val="8"/>
                <w:szCs w:val="8"/>
              </w:rPr>
            </w:pPr>
          </w:p>
          <w:p w14:paraId="16AC8561" w14:textId="77777777" w:rsidR="00084B98" w:rsidRPr="00F766AA" w:rsidRDefault="00084B98" w:rsidP="00F618B8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407" w:type="dxa"/>
            <w:vAlign w:val="center"/>
          </w:tcPr>
          <w:p w14:paraId="7385A7C9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982CA25" w14:textId="77777777" w:rsidR="00084B98" w:rsidRPr="00F766AA" w:rsidRDefault="00084B98" w:rsidP="00F618B8">
            <w:pPr>
              <w:ind w:left="84"/>
              <w:rPr>
                <w:sz w:val="8"/>
                <w:szCs w:val="8"/>
              </w:rPr>
            </w:pPr>
          </w:p>
          <w:p w14:paraId="5991DEA8" w14:textId="77777777" w:rsidR="00084B98" w:rsidRPr="00F766AA" w:rsidRDefault="00084B98" w:rsidP="00F618B8">
            <w:pPr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1408" w:type="dxa"/>
            <w:vAlign w:val="center"/>
          </w:tcPr>
          <w:p w14:paraId="4C17BE7A" w14:textId="77777777" w:rsidR="00084B98" w:rsidRPr="00F766AA" w:rsidRDefault="00084B98" w:rsidP="00F618B8">
            <w:pPr>
              <w:ind w:left="227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 </w:t>
            </w:r>
            <w:r w:rsidRPr="00F766AA">
              <w:rPr>
                <w:sz w:val="16"/>
                <w:szCs w:val="16"/>
              </w:rPr>
              <w:t xml:space="preserve">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  <w:p w14:paraId="45F33A4B" w14:textId="77777777" w:rsidR="00084B98" w:rsidRPr="00F766AA" w:rsidRDefault="00084B98" w:rsidP="00F618B8">
            <w:pPr>
              <w:ind w:left="227"/>
              <w:rPr>
                <w:sz w:val="8"/>
                <w:szCs w:val="8"/>
              </w:rPr>
            </w:pPr>
          </w:p>
          <w:p w14:paraId="1F101F46" w14:textId="77777777" w:rsidR="00084B98" w:rsidRPr="00F766AA" w:rsidRDefault="00084B98" w:rsidP="00F618B8">
            <w:pPr>
              <w:ind w:left="227"/>
              <w:rPr>
                <w:b/>
              </w:rPr>
            </w:pPr>
          </w:p>
        </w:tc>
      </w:tr>
    </w:tbl>
    <w:p w14:paraId="4F3BDD78" w14:textId="77777777" w:rsidR="00084B98" w:rsidRPr="00F766AA" w:rsidRDefault="00084B98" w:rsidP="00084B98">
      <w:pPr>
        <w:tabs>
          <w:tab w:val="left" w:pos="6946"/>
        </w:tabs>
        <w:rPr>
          <w:sz w:val="24"/>
        </w:rPr>
      </w:pPr>
    </w:p>
    <w:p w14:paraId="46AC2E78" w14:textId="77777777" w:rsidR="00084B98" w:rsidRPr="00F766AA" w:rsidRDefault="00084B98" w:rsidP="00084B98">
      <w:pPr>
        <w:tabs>
          <w:tab w:val="left" w:pos="6946"/>
        </w:tabs>
        <w:ind w:left="-142"/>
        <w:rPr>
          <w:szCs w:val="18"/>
        </w:rPr>
      </w:pPr>
      <w:r w:rsidRPr="00F766AA">
        <w:rPr>
          <w:b/>
          <w:szCs w:val="18"/>
        </w:rPr>
        <w:t>Control de Recepción (ensayos y pruebas)</w:t>
      </w:r>
    </w:p>
    <w:p w14:paraId="567F7E52" w14:textId="77777777" w:rsidR="00084B98" w:rsidRPr="00F766AA" w:rsidRDefault="00084B98" w:rsidP="00084B98">
      <w:pPr>
        <w:tabs>
          <w:tab w:val="left" w:pos="6946"/>
        </w:tabs>
        <w:ind w:left="-142"/>
        <w:rPr>
          <w:sz w:val="8"/>
          <w:szCs w:val="8"/>
        </w:rPr>
      </w:pPr>
    </w:p>
    <w:tbl>
      <w:tblPr>
        <w:tblStyle w:val="Saretaduntaula"/>
        <w:tblW w:w="10803" w:type="dxa"/>
        <w:tblInd w:w="-1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5387"/>
        <w:gridCol w:w="1275"/>
        <w:gridCol w:w="1276"/>
        <w:gridCol w:w="1256"/>
        <w:gridCol w:w="1296"/>
      </w:tblGrid>
      <w:tr w:rsidR="00084B98" w:rsidRPr="00F766AA" w14:paraId="0AEBD970" w14:textId="77777777" w:rsidTr="00F618B8">
        <w:trPr>
          <w:trHeight w:val="263"/>
        </w:trPr>
        <w:tc>
          <w:tcPr>
            <w:tcW w:w="5700" w:type="dxa"/>
            <w:gridSpan w:val="2"/>
            <w:vMerge w:val="restart"/>
            <w:vAlign w:val="center"/>
          </w:tcPr>
          <w:p w14:paraId="741DE9A0" w14:textId="77777777" w:rsidR="00084B98" w:rsidRPr="00F766AA" w:rsidRDefault="00084B98" w:rsidP="00F618B8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 – PRUEBA</w:t>
            </w:r>
          </w:p>
        </w:tc>
        <w:tc>
          <w:tcPr>
            <w:tcW w:w="5103" w:type="dxa"/>
            <w:gridSpan w:val="4"/>
            <w:vAlign w:val="center"/>
          </w:tcPr>
          <w:p w14:paraId="3A989729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PRODUCTO / TIPO / LOTE  (A1, A2……B1, B2,…..C1, C2,…)</w:t>
            </w:r>
          </w:p>
        </w:tc>
      </w:tr>
      <w:tr w:rsidR="00084B98" w:rsidRPr="00F766AA" w14:paraId="601D0AFC" w14:textId="77777777" w:rsidTr="00F618B8">
        <w:trPr>
          <w:trHeight w:val="240"/>
        </w:trPr>
        <w:tc>
          <w:tcPr>
            <w:tcW w:w="5700" w:type="dxa"/>
            <w:gridSpan w:val="2"/>
            <w:vMerge/>
          </w:tcPr>
          <w:p w14:paraId="1501537D" w14:textId="77777777" w:rsidR="00084B98" w:rsidRPr="00F766AA" w:rsidRDefault="00084B98" w:rsidP="00F618B8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</w:tcPr>
          <w:p w14:paraId="6EECA5EB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7A61B77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56" w:type="dxa"/>
          </w:tcPr>
          <w:p w14:paraId="0A7857B6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5C98C6D" w14:textId="77777777" w:rsidR="00084B98" w:rsidRPr="00F766AA" w:rsidRDefault="00084B98" w:rsidP="00F618B8">
            <w:pPr>
              <w:rPr>
                <w:sz w:val="24"/>
              </w:rPr>
            </w:pPr>
          </w:p>
        </w:tc>
      </w:tr>
      <w:tr w:rsidR="00084B98" w:rsidRPr="00F766AA" w14:paraId="45DFA8EC" w14:textId="77777777" w:rsidTr="00F618B8">
        <w:trPr>
          <w:trHeight w:val="235"/>
        </w:trPr>
        <w:tc>
          <w:tcPr>
            <w:tcW w:w="5700" w:type="dxa"/>
            <w:gridSpan w:val="2"/>
            <w:vMerge/>
          </w:tcPr>
          <w:p w14:paraId="553B5A22" w14:textId="77777777" w:rsidR="00084B98" w:rsidRPr="00F766AA" w:rsidRDefault="00084B98" w:rsidP="00F618B8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60FDBC77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 xml:space="preserve">CONFORMIDAD DEL ENSAYO </w:t>
            </w:r>
          </w:p>
          <w:p w14:paraId="01341393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(C=conforme    NC=no conforme)</w:t>
            </w:r>
          </w:p>
        </w:tc>
      </w:tr>
      <w:tr w:rsidR="00084B98" w:rsidRPr="00F766AA" w14:paraId="2E1B5716" w14:textId="77777777" w:rsidTr="00F618B8">
        <w:trPr>
          <w:trHeight w:val="267"/>
        </w:trPr>
        <w:tc>
          <w:tcPr>
            <w:tcW w:w="5700" w:type="dxa"/>
            <w:gridSpan w:val="2"/>
            <w:vAlign w:val="center"/>
          </w:tcPr>
          <w:p w14:paraId="30603A42" w14:textId="77777777" w:rsidR="00084B98" w:rsidRPr="00F766AA" w:rsidRDefault="00084B98" w:rsidP="00F618B8">
            <w:pPr>
              <w:rPr>
                <w:szCs w:val="18"/>
              </w:rPr>
            </w:pPr>
            <w:r w:rsidRPr="00F766AA">
              <w:rPr>
                <w:szCs w:val="18"/>
              </w:rPr>
              <w:t xml:space="preserve">Nº de informe </w:t>
            </w:r>
          </w:p>
        </w:tc>
        <w:tc>
          <w:tcPr>
            <w:tcW w:w="1275" w:type="dxa"/>
          </w:tcPr>
          <w:p w14:paraId="76A7B0B8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336C45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56" w:type="dxa"/>
          </w:tcPr>
          <w:p w14:paraId="41CD5C6C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7E5F6E67" w14:textId="77777777" w:rsidR="00084B98" w:rsidRPr="00F766AA" w:rsidRDefault="00084B98" w:rsidP="00F618B8">
            <w:pPr>
              <w:rPr>
                <w:sz w:val="24"/>
              </w:rPr>
            </w:pPr>
          </w:p>
        </w:tc>
      </w:tr>
      <w:tr w:rsidR="00084B98" w:rsidRPr="00F766AA" w14:paraId="7158C9B6" w14:textId="77777777" w:rsidTr="00F618B8">
        <w:trPr>
          <w:trHeight w:val="271"/>
        </w:trPr>
        <w:tc>
          <w:tcPr>
            <w:tcW w:w="5700" w:type="dxa"/>
            <w:gridSpan w:val="2"/>
            <w:vAlign w:val="center"/>
          </w:tcPr>
          <w:p w14:paraId="69E8AF98" w14:textId="77777777" w:rsidR="00084B98" w:rsidRPr="00F766AA" w:rsidRDefault="00084B98" w:rsidP="00F618B8">
            <w:pPr>
              <w:rPr>
                <w:szCs w:val="18"/>
              </w:rPr>
            </w:pPr>
            <w:r w:rsidRPr="00F766AA">
              <w:rPr>
                <w:szCs w:val="18"/>
              </w:rPr>
              <w:t>Fecha:</w:t>
            </w:r>
          </w:p>
        </w:tc>
        <w:tc>
          <w:tcPr>
            <w:tcW w:w="1275" w:type="dxa"/>
          </w:tcPr>
          <w:p w14:paraId="1EA55ACC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8991242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56" w:type="dxa"/>
          </w:tcPr>
          <w:p w14:paraId="335E5920" w14:textId="77777777" w:rsidR="00084B98" w:rsidRPr="00F766AA" w:rsidRDefault="00084B98" w:rsidP="00F618B8">
            <w:pPr>
              <w:rPr>
                <w:sz w:val="24"/>
              </w:rPr>
            </w:pPr>
          </w:p>
        </w:tc>
        <w:tc>
          <w:tcPr>
            <w:tcW w:w="1296" w:type="dxa"/>
          </w:tcPr>
          <w:p w14:paraId="458DF0B9" w14:textId="77777777" w:rsidR="00084B98" w:rsidRPr="00F766AA" w:rsidRDefault="00084B98" w:rsidP="00F618B8">
            <w:pPr>
              <w:rPr>
                <w:sz w:val="24"/>
              </w:rPr>
            </w:pPr>
          </w:p>
        </w:tc>
      </w:tr>
      <w:tr w:rsidR="00084B98" w:rsidRPr="00F766AA" w14:paraId="672F6A06" w14:textId="77777777" w:rsidTr="00F618B8">
        <w:trPr>
          <w:trHeight w:val="227"/>
        </w:trPr>
        <w:tc>
          <w:tcPr>
            <w:tcW w:w="313" w:type="dxa"/>
            <w:vAlign w:val="center"/>
          </w:tcPr>
          <w:p w14:paraId="763F4985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4F45DA3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7"/>
                <w:szCs w:val="17"/>
              </w:rPr>
              <w:tab/>
              <w:t xml:space="preserve">Ensayo </w:t>
            </w:r>
          </w:p>
        </w:tc>
        <w:tc>
          <w:tcPr>
            <w:tcW w:w="1275" w:type="dxa"/>
          </w:tcPr>
          <w:p w14:paraId="5DB92CD3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F9892C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371033C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039E33A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67B3A236" w14:textId="77777777" w:rsidTr="00F618B8">
        <w:tc>
          <w:tcPr>
            <w:tcW w:w="313" w:type="dxa"/>
            <w:vAlign w:val="center"/>
          </w:tcPr>
          <w:p w14:paraId="21034D69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2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6BD77D5" w14:textId="77777777" w:rsidR="00084B98" w:rsidRPr="00F766AA" w:rsidRDefault="00084B98" w:rsidP="00F618B8">
            <w:pPr>
              <w:tabs>
                <w:tab w:val="left" w:pos="227"/>
                <w:tab w:val="left" w:pos="510"/>
                <w:tab w:val="left" w:pos="3208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7DAAF32D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400C8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0E2D17DF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72F97969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6F31387C" w14:textId="77777777" w:rsidTr="00F618B8">
        <w:tc>
          <w:tcPr>
            <w:tcW w:w="313" w:type="dxa"/>
            <w:vAlign w:val="center"/>
          </w:tcPr>
          <w:p w14:paraId="7162CF33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3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6B3D2B5" w14:textId="77777777" w:rsidR="00084B98" w:rsidRPr="00F766AA" w:rsidRDefault="00084B98" w:rsidP="00F618B8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6BA75B4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65471A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5E656C9C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74049767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4431A8DC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4E50E6CE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4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10B34D1F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7"/>
                <w:szCs w:val="17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49A26166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7F564D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311EB66B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0248F6D3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70D5EFBD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4027E035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5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54D12B64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777A88DF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1C248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19E713F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50F562A3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705480B3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5A5B0E69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6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244A995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4F2AB85B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F6562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5F1130C6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31890368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03ADC0E6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74DA3DA6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7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737BF56C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758334A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87033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67924EA2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72DF82E7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697DD2F0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3BCDD71A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8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62C1C5FA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  <w:lang w:val="fr-FR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3ED4F73D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0B1DBCD3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56" w:type="dxa"/>
          </w:tcPr>
          <w:p w14:paraId="0EE1A014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296" w:type="dxa"/>
          </w:tcPr>
          <w:p w14:paraId="00C6E64D" w14:textId="77777777" w:rsidR="00084B98" w:rsidRPr="00F766AA" w:rsidRDefault="00084B98" w:rsidP="00F618B8">
            <w:pPr>
              <w:rPr>
                <w:sz w:val="28"/>
                <w:szCs w:val="28"/>
                <w:lang w:val="fr-FR"/>
              </w:rPr>
            </w:pPr>
          </w:p>
        </w:tc>
      </w:tr>
      <w:tr w:rsidR="00084B98" w:rsidRPr="00F766AA" w14:paraId="0EC7E3D7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1B123F85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9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261B99B3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0BE42D57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BAC16C1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23F1D424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0F641D62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3F746981" w14:textId="77777777" w:rsidTr="00F618B8">
        <w:trPr>
          <w:trHeight w:val="275"/>
        </w:trPr>
        <w:tc>
          <w:tcPr>
            <w:tcW w:w="313" w:type="dxa"/>
            <w:vAlign w:val="center"/>
          </w:tcPr>
          <w:p w14:paraId="257C5B2A" w14:textId="77777777" w:rsidR="00084B98" w:rsidRPr="00F766AA" w:rsidRDefault="00084B98" w:rsidP="00F618B8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F766AA">
              <w:rPr>
                <w:sz w:val="17"/>
                <w:szCs w:val="17"/>
              </w:rPr>
              <w:t>10</w:t>
            </w:r>
          </w:p>
        </w:tc>
        <w:tc>
          <w:tcPr>
            <w:tcW w:w="5387" w:type="dxa"/>
            <w:tcMar>
              <w:left w:w="57" w:type="dxa"/>
              <w:right w:w="28" w:type="dxa"/>
            </w:tcMar>
            <w:vAlign w:val="center"/>
          </w:tcPr>
          <w:p w14:paraId="2EC22C9B" w14:textId="77777777" w:rsidR="00084B98" w:rsidRPr="00F766AA" w:rsidRDefault="00084B98" w:rsidP="00F618B8">
            <w:pPr>
              <w:tabs>
                <w:tab w:val="left" w:pos="227"/>
              </w:tabs>
              <w:spacing w:line="264" w:lineRule="auto"/>
              <w:ind w:left="227" w:hanging="232"/>
              <w:rPr>
                <w:sz w:val="15"/>
                <w:szCs w:val="15"/>
              </w:rPr>
            </w:pPr>
            <w:r w:rsidRPr="00F766AA">
              <w:rPr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5"/>
                <w:szCs w:val="15"/>
              </w:rPr>
              <w:instrText xml:space="preserve"> FORMCHECKBOX </w:instrText>
            </w:r>
            <w:r w:rsidRPr="00F766AA">
              <w:rPr>
                <w:sz w:val="15"/>
                <w:szCs w:val="15"/>
              </w:rPr>
            </w:r>
            <w:r w:rsidRPr="00F766AA">
              <w:rPr>
                <w:sz w:val="15"/>
                <w:szCs w:val="15"/>
              </w:rPr>
              <w:fldChar w:fldCharType="separate"/>
            </w:r>
            <w:r w:rsidRPr="00F766AA">
              <w:rPr>
                <w:sz w:val="15"/>
                <w:szCs w:val="15"/>
              </w:rPr>
              <w:fldChar w:fldCharType="end"/>
            </w:r>
            <w:r w:rsidRPr="00F766AA">
              <w:rPr>
                <w:sz w:val="15"/>
                <w:szCs w:val="15"/>
              </w:rPr>
              <w:tab/>
            </w:r>
            <w:r w:rsidRPr="00F766AA">
              <w:rPr>
                <w:sz w:val="17"/>
                <w:szCs w:val="17"/>
              </w:rPr>
              <w:t>Ensayo</w:t>
            </w:r>
          </w:p>
        </w:tc>
        <w:tc>
          <w:tcPr>
            <w:tcW w:w="1275" w:type="dxa"/>
          </w:tcPr>
          <w:p w14:paraId="6A3601AF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B8C70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14:paraId="4B7773D0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40A2C535" w14:textId="77777777" w:rsidR="00084B98" w:rsidRPr="00F766AA" w:rsidRDefault="00084B98" w:rsidP="00F618B8">
            <w:pPr>
              <w:rPr>
                <w:sz w:val="28"/>
                <w:szCs w:val="28"/>
              </w:rPr>
            </w:pPr>
          </w:p>
        </w:tc>
      </w:tr>
      <w:tr w:rsidR="00084B98" w:rsidRPr="00F766AA" w14:paraId="70FDE23C" w14:textId="77777777" w:rsidTr="00F618B8">
        <w:trPr>
          <w:trHeight w:val="313"/>
        </w:trPr>
        <w:tc>
          <w:tcPr>
            <w:tcW w:w="5700" w:type="dxa"/>
            <w:gridSpan w:val="2"/>
            <w:vAlign w:val="center"/>
          </w:tcPr>
          <w:p w14:paraId="70005F3D" w14:textId="77777777" w:rsidR="00084B98" w:rsidRPr="00F766AA" w:rsidRDefault="00084B98" w:rsidP="00F618B8">
            <w:pPr>
              <w:ind w:left="256"/>
              <w:rPr>
                <w:b/>
                <w:szCs w:val="18"/>
              </w:rPr>
            </w:pPr>
            <w:r w:rsidRPr="00F766AA">
              <w:rPr>
                <w:b/>
                <w:szCs w:val="18"/>
              </w:rPr>
              <w:t>ACEPTACION</w:t>
            </w:r>
          </w:p>
        </w:tc>
        <w:tc>
          <w:tcPr>
            <w:tcW w:w="1275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9529E25" w14:textId="77777777" w:rsidR="00084B98" w:rsidRPr="00F766AA" w:rsidRDefault="00084B98" w:rsidP="00F618B8">
            <w:pPr>
              <w:jc w:val="center"/>
              <w:rPr>
                <w:w w:val="85"/>
                <w:sz w:val="15"/>
                <w:szCs w:val="15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7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189DC5D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5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30D7BD58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  <w:tc>
          <w:tcPr>
            <w:tcW w:w="1296" w:type="dxa"/>
            <w:tcMar>
              <w:top w:w="57" w:type="dxa"/>
              <w:left w:w="0" w:type="dxa"/>
              <w:right w:w="11" w:type="dxa"/>
            </w:tcMar>
            <w:vAlign w:val="center"/>
          </w:tcPr>
          <w:p w14:paraId="5F879F7A" w14:textId="77777777" w:rsidR="00084B98" w:rsidRPr="00F766AA" w:rsidRDefault="00084B98" w:rsidP="00F618B8">
            <w:pPr>
              <w:jc w:val="center"/>
              <w:rPr>
                <w:sz w:val="17"/>
                <w:szCs w:val="17"/>
              </w:rPr>
            </w:pP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SI       </w:t>
            </w:r>
            <w:r w:rsidRPr="00F766AA">
              <w:rPr>
                <w:w w:val="85"/>
                <w:sz w:val="15"/>
                <w:szCs w:val="15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w w:val="85"/>
                <w:sz w:val="15"/>
                <w:szCs w:val="15"/>
              </w:rPr>
              <w:instrText xml:space="preserve"> FORMCHECKBOX </w:instrText>
            </w:r>
            <w:r w:rsidRPr="00F766AA">
              <w:rPr>
                <w:w w:val="85"/>
                <w:sz w:val="15"/>
                <w:szCs w:val="15"/>
              </w:rPr>
            </w:r>
            <w:r w:rsidRPr="00F766AA">
              <w:rPr>
                <w:w w:val="85"/>
                <w:sz w:val="15"/>
                <w:szCs w:val="15"/>
              </w:rPr>
              <w:fldChar w:fldCharType="separate"/>
            </w:r>
            <w:r w:rsidRPr="00F766AA">
              <w:rPr>
                <w:w w:val="85"/>
                <w:sz w:val="15"/>
                <w:szCs w:val="15"/>
              </w:rPr>
              <w:fldChar w:fldCharType="end"/>
            </w:r>
            <w:r w:rsidRPr="00F766AA">
              <w:rPr>
                <w:w w:val="85"/>
                <w:sz w:val="15"/>
                <w:szCs w:val="15"/>
              </w:rPr>
              <w:t xml:space="preserve"> NO</w:t>
            </w:r>
          </w:p>
        </w:tc>
      </w:tr>
    </w:tbl>
    <w:p w14:paraId="56DD0C9C" w14:textId="77777777" w:rsidR="00084B98" w:rsidRPr="00F766AA" w:rsidRDefault="00084B98" w:rsidP="00084B98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084B98" w:rsidRPr="00F766AA" w14:paraId="7CDEDA1D" w14:textId="77777777" w:rsidTr="00F618B8">
        <w:trPr>
          <w:trHeight w:val="231"/>
        </w:trPr>
        <w:tc>
          <w:tcPr>
            <w:tcW w:w="7621" w:type="dxa"/>
          </w:tcPr>
          <w:p w14:paraId="79399D67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3258655D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04357ED3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134F168F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5C211E60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7D972C14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2B82E7FD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  <w:p w14:paraId="580A9DF7" w14:textId="77777777" w:rsidR="00084B98" w:rsidRPr="00F766AA" w:rsidRDefault="00084B98" w:rsidP="00F618B8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2A5AEA64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0C6277EF" w14:textId="77777777" w:rsidR="00084B98" w:rsidRPr="00F766AA" w:rsidRDefault="00084B98" w:rsidP="00084B9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084B98" w:rsidRPr="00F766AA" w14:paraId="649A31B6" w14:textId="77777777" w:rsidTr="00F618B8">
        <w:trPr>
          <w:trHeight w:val="425"/>
        </w:trPr>
        <w:tc>
          <w:tcPr>
            <w:tcW w:w="10774" w:type="dxa"/>
            <w:vAlign w:val="center"/>
          </w:tcPr>
          <w:p w14:paraId="389FC6CB" w14:textId="77777777" w:rsidR="00084B98" w:rsidRPr="00F766AA" w:rsidRDefault="00084B98" w:rsidP="00F618B8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 xml:space="preserve">Laboratorio:  </w:t>
            </w:r>
          </w:p>
        </w:tc>
      </w:tr>
    </w:tbl>
    <w:p w14:paraId="571675EF" w14:textId="624C67D1" w:rsidR="00E86EEA" w:rsidRPr="00F766AA" w:rsidRDefault="00E86EEA" w:rsidP="002E49A3">
      <w:pPr>
        <w:rPr>
          <w:b/>
        </w:rPr>
      </w:pPr>
    </w:p>
    <w:p w14:paraId="289D896D" w14:textId="77777777" w:rsidR="00131D53" w:rsidRPr="00F766AA" w:rsidRDefault="00131D53" w:rsidP="00131D53">
      <w:pPr>
        <w:rPr>
          <w:b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029"/>
        <w:gridCol w:w="365"/>
        <w:gridCol w:w="3862"/>
      </w:tblGrid>
      <w:tr w:rsidR="00131D53" w:rsidRPr="00F766AA" w14:paraId="624E3C00" w14:textId="77777777" w:rsidTr="006D36EA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DD0D9" w14:textId="77777777" w:rsidR="00131D53" w:rsidRPr="00F766AA" w:rsidRDefault="00131D53" w:rsidP="006D36EA">
            <w:pPr>
              <w:jc w:val="center"/>
              <w:rPr>
                <w:b/>
                <w:sz w:val="28"/>
                <w:szCs w:val="28"/>
              </w:rPr>
            </w:pPr>
            <w:r w:rsidRPr="00F766AA">
              <w:rPr>
                <w:b/>
                <w:sz w:val="28"/>
                <w:szCs w:val="28"/>
              </w:rPr>
              <w:t>LCC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1DBCA" w14:textId="77777777" w:rsidR="00131D53" w:rsidRPr="00F766AA" w:rsidRDefault="00131D53" w:rsidP="006D36EA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C9AEBE" w14:textId="77777777" w:rsidR="00131D53" w:rsidRPr="00F766AA" w:rsidRDefault="00131D53" w:rsidP="006D36EA">
            <w:pPr>
              <w:jc w:val="center"/>
              <w:rPr>
                <w:sz w:val="24"/>
              </w:rPr>
            </w:pPr>
            <w:r w:rsidRPr="00F766AA">
              <w:rPr>
                <w:sz w:val="24"/>
              </w:rPr>
              <w:t>CTE PRODUCTOS</w:t>
            </w: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41B17A" w14:textId="77777777" w:rsidR="00131D53" w:rsidRPr="00F766AA" w:rsidRDefault="00131D53" w:rsidP="006D36EA">
            <w:pPr>
              <w:jc w:val="center"/>
              <w:rPr>
                <w:b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14:paraId="434251F0" w14:textId="77777777" w:rsidR="00131D53" w:rsidRPr="004F71B0" w:rsidRDefault="00131D53" w:rsidP="004F71B0">
            <w:pPr>
              <w:pStyle w:val="1izenburua"/>
              <w:rPr>
                <w:sz w:val="20"/>
                <w:szCs w:val="20"/>
              </w:rPr>
            </w:pPr>
            <w:r w:rsidRPr="00F766AA">
              <w:t xml:space="preserve"> </w:t>
            </w:r>
            <w:bookmarkStart w:id="63" w:name="CONTROL_DOCUMENTAL"/>
            <w:r w:rsidRPr="004F71B0">
              <w:rPr>
                <w:sz w:val="20"/>
                <w:szCs w:val="20"/>
              </w:rPr>
              <w:t>CONTROL DOCUMENTAL</w:t>
            </w:r>
            <w:bookmarkEnd w:id="63"/>
          </w:p>
        </w:tc>
      </w:tr>
    </w:tbl>
    <w:p w14:paraId="6E60C7B4" w14:textId="77777777" w:rsidR="00131D53" w:rsidRPr="00F766AA" w:rsidRDefault="00131D53" w:rsidP="00131D53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73"/>
      </w:tblGrid>
      <w:tr w:rsidR="00131D53" w:rsidRPr="00F766AA" w14:paraId="1698CC32" w14:textId="77777777" w:rsidTr="006D36EA">
        <w:trPr>
          <w:trHeight w:val="284"/>
        </w:trPr>
        <w:tc>
          <w:tcPr>
            <w:tcW w:w="1101" w:type="dxa"/>
            <w:vAlign w:val="center"/>
          </w:tcPr>
          <w:p w14:paraId="11DA4053" w14:textId="77777777" w:rsidR="00131D53" w:rsidRPr="00F766AA" w:rsidRDefault="00131D53" w:rsidP="006D36EA">
            <w:pPr>
              <w:jc w:val="center"/>
            </w:pPr>
            <w:r w:rsidRPr="00F766AA">
              <w:t>OBRA</w:t>
            </w:r>
          </w:p>
        </w:tc>
        <w:tc>
          <w:tcPr>
            <w:tcW w:w="9673" w:type="dxa"/>
            <w:vAlign w:val="center"/>
          </w:tcPr>
          <w:p w14:paraId="7CE27469" w14:textId="77777777" w:rsidR="00131D53" w:rsidRPr="00F766AA" w:rsidRDefault="00131D53" w:rsidP="006D36EA">
            <w:pPr>
              <w:rPr>
                <w:b/>
              </w:rPr>
            </w:pPr>
          </w:p>
        </w:tc>
      </w:tr>
    </w:tbl>
    <w:p w14:paraId="7EDE4AF0" w14:textId="77777777" w:rsidR="00131D53" w:rsidRPr="00F766AA" w:rsidRDefault="00131D53" w:rsidP="00131D53">
      <w:pPr>
        <w:ind w:left="-142"/>
        <w:rPr>
          <w:b/>
        </w:rPr>
      </w:pPr>
    </w:p>
    <w:p w14:paraId="30EDE2E8" w14:textId="77777777" w:rsidR="00131D53" w:rsidRPr="00F766AA" w:rsidRDefault="00131D53" w:rsidP="00131D53">
      <w:pPr>
        <w:ind w:left="-142"/>
        <w:rPr>
          <w:b/>
        </w:rPr>
      </w:pPr>
      <w:r w:rsidRPr="00F766AA">
        <w:rPr>
          <w:b/>
        </w:rPr>
        <w:t>Control Documental de Recepción</w:t>
      </w:r>
    </w:p>
    <w:p w14:paraId="3126B2BA" w14:textId="77777777" w:rsidR="00131D53" w:rsidRPr="00F766AA" w:rsidRDefault="00131D53" w:rsidP="00131D53">
      <w:pPr>
        <w:rPr>
          <w:b/>
          <w:sz w:val="8"/>
          <w:szCs w:val="8"/>
        </w:rPr>
      </w:pPr>
    </w:p>
    <w:tbl>
      <w:tblPr>
        <w:tblW w:w="107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3976"/>
        <w:gridCol w:w="1184"/>
        <w:gridCol w:w="868"/>
        <w:gridCol w:w="974"/>
        <w:gridCol w:w="1276"/>
        <w:gridCol w:w="827"/>
        <w:gridCol w:w="1154"/>
      </w:tblGrid>
      <w:tr w:rsidR="00131D53" w:rsidRPr="00F766AA" w14:paraId="48F4CA21" w14:textId="77777777" w:rsidTr="006D36EA">
        <w:trPr>
          <w:cantSplit/>
          <w:trHeight w:val="209"/>
        </w:trPr>
        <w:tc>
          <w:tcPr>
            <w:tcW w:w="4516" w:type="dxa"/>
            <w:gridSpan w:val="2"/>
            <w:vAlign w:val="center"/>
          </w:tcPr>
          <w:p w14:paraId="34A3583F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 xml:space="preserve">PRODUCTO </w:t>
            </w:r>
          </w:p>
        </w:tc>
        <w:tc>
          <w:tcPr>
            <w:tcW w:w="1184" w:type="dxa"/>
          </w:tcPr>
          <w:p w14:paraId="797D3815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Certificado de garantía</w:t>
            </w:r>
          </w:p>
        </w:tc>
        <w:tc>
          <w:tcPr>
            <w:tcW w:w="868" w:type="dxa"/>
            <w:vAlign w:val="center"/>
          </w:tcPr>
          <w:p w14:paraId="53DD7D9B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Marcado CE</w:t>
            </w:r>
          </w:p>
        </w:tc>
        <w:tc>
          <w:tcPr>
            <w:tcW w:w="974" w:type="dxa"/>
            <w:vAlign w:val="center"/>
          </w:tcPr>
          <w:p w14:paraId="73288670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Distintivo de calidad</w:t>
            </w:r>
          </w:p>
        </w:tc>
        <w:tc>
          <w:tcPr>
            <w:tcW w:w="1276" w:type="dxa"/>
            <w:vAlign w:val="center"/>
          </w:tcPr>
          <w:p w14:paraId="74BA5C70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Otros</w:t>
            </w:r>
          </w:p>
        </w:tc>
        <w:tc>
          <w:tcPr>
            <w:tcW w:w="827" w:type="dxa"/>
            <w:vAlign w:val="center"/>
          </w:tcPr>
          <w:p w14:paraId="2C79284E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Ensayos</w:t>
            </w:r>
          </w:p>
        </w:tc>
        <w:tc>
          <w:tcPr>
            <w:tcW w:w="1154" w:type="dxa"/>
            <w:vAlign w:val="center"/>
          </w:tcPr>
          <w:p w14:paraId="3F0BF64D" w14:textId="77777777" w:rsidR="00131D53" w:rsidRPr="00F766AA" w:rsidRDefault="00131D53" w:rsidP="006D36EA">
            <w:pPr>
              <w:jc w:val="center"/>
              <w:rPr>
                <w:szCs w:val="18"/>
              </w:rPr>
            </w:pPr>
            <w:r w:rsidRPr="00F766AA">
              <w:rPr>
                <w:szCs w:val="18"/>
              </w:rPr>
              <w:t>Conformidad de la Recepción</w:t>
            </w:r>
          </w:p>
        </w:tc>
      </w:tr>
      <w:tr w:rsidR="00131D53" w:rsidRPr="00F766AA" w14:paraId="79763492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71FB2BE0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BCF330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66E64B2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BDE9B7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5FF252F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784246B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19F3DE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517CBDE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2CF4FFE2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E093ADF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53245893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3466D7E5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8753385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73467285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70A4462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92477D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715A6E7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54B0D02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E2F032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C998B0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7F53BDCD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6CBC05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19FD5C1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3BD80D67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A86FC6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78E39BC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0649C93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7B9671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EB415CC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5DB52167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8CF54A6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14EF0AD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317EDBB4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ABF51D1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8B2BF6D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0C66A625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900A25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861000F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C4BFD1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A3A2E2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0A831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258C4473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AA5675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67B71C4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8C84645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63C854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AD1E82E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41C5226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2C670C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1E1A9E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59400FC8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9AA5815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6701CABC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ACB7579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A66815D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97DC7E4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796A607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10307D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C5000CB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543B4F1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256784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A5121D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1982B339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112AA641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2C38C11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1855438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A0CBBF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5946485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58E14870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5A4CFE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EC9656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7F4403FE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</w:p>
          <w:p w14:paraId="6F5A36D5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2F68A7A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772B6952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7746A7F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8265FC8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633546B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DE7744A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364F422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52F667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1DF78B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25E30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48F18BBD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6224FF9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2D62DB20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447D220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F8F6AB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BFDD835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245C280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E79101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6AA031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669031DE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4D60916" w14:textId="77777777" w:rsidR="00131D53" w:rsidRPr="00F766AA" w:rsidRDefault="00131D53" w:rsidP="006D36EA">
            <w:pPr>
              <w:rPr>
                <w:sz w:val="8"/>
                <w:szCs w:val="8"/>
              </w:rPr>
            </w:pPr>
          </w:p>
          <w:p w14:paraId="622758FF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1A8E1DD5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91B3D22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05052981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3215FFC6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102147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7D7E24A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5010E82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3A8088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05ADD8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367BA4A5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758AA99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639A4267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2FF25D2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FED9FE6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A1C33DD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06FE8220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CD2BB1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B61889F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17C33F6A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8647E87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0256E3A7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5A6832A4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6A6BA78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F06D0B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0382D5A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D4C20B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C9008A2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3CA82E3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B025F2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50A481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00A57BF6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0681A12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74BCECFE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EDCBEE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594ED8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D6A0C31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6862A910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BFCAEF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7D21A7F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724F33E7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38726D7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52EA051C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76D2D870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1C635A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7C050FF8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6942A82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D3A0B8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6D923B0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33B1B7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D9A4A5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32229A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3D6AE155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67914323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AC98D73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3144641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7C1CFF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153A38C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10B61EE2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5CB829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5DC76D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37B88201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C603F4C" w14:textId="77777777" w:rsidR="00131D53" w:rsidRPr="00F766AA" w:rsidRDefault="00131D53" w:rsidP="006D36EA">
            <w:pPr>
              <w:rPr>
                <w:sz w:val="8"/>
                <w:szCs w:val="8"/>
              </w:rPr>
            </w:pPr>
          </w:p>
          <w:p w14:paraId="536925C4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03DAC445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AA84C6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587F43F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6BB1CCD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F0CE1B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C3B587C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1BBE595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0759B8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ADD0DE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5E5ED08C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8535D4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12F7AF6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558D125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005B826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6765F27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562D0A5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8F3C8F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7249A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4A809144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151B25F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634CA17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6239BD8E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C29CB53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A6A07B8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60B6EC2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48E1A2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A8E851D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8958AC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BFA5EB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F11866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36F357A3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767379AD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470FD47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455795F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C20839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665ECF0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5F3F70E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FDC27B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EC555F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1493F8B4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0BB8C70B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AB8A69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28DB0402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53599D0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45ABFA5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4876D2D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182666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29F6C63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490DEC2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62A6ED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4EBD91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1130F094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3075E8B9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366DD940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2F3430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02777E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5305DF9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2B91C6A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27E57B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3F885E7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4035AC66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66238D19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CE8D78A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0BA1B2B6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551A10B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79C144A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79C326E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EB986A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E706B65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79D4E5A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77AD09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DA229F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1DFA2D6F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1D8A1D4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5693145F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638174F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870727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CE3C6BA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194B875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193F02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3717A1D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536671DE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C2B33FF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0766D71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1A515D8C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E7E8100" w14:textId="77777777" w:rsidR="00131D53" w:rsidRPr="00F766AA" w:rsidRDefault="00131D53" w:rsidP="006D36EA">
            <w:pPr>
              <w:rPr>
                <w:sz w:val="8"/>
                <w:szCs w:val="8"/>
              </w:rPr>
            </w:pPr>
          </w:p>
          <w:p w14:paraId="1627BF3C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0DE0194C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9372A6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463DC83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60F4E8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445639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509A48A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7F48DA33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21ADB300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FB8B8E8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C9A4EB6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6CA58F6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BC39BB9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4A39F78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CDAB311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D145AA8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70E6C3CF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FF2C1CD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F01BAFF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006FCD90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5C2DC9C7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63A2C789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76CDBBD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DAB341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BFA373D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925F3AF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0022FD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EF2AFA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4B2608AF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28E7DC80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6202EBA5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25170E4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008BA4D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840A1C8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328B33E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153C7E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628BEFA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043334AF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3B78CDB7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2478C727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87CE0E9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79CD17E4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C1A9072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322440C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3D4EFB3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AFC79BA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12D683EE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A8FED2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E897A5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61ACC157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0D27EF34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50105842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1E16C8E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B26E39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DF71517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1AF0F46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8DC5C6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8D268A3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2B05010B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7A05D5F0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CED5B50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8D4E11B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29CCA8DE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2B77213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144324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ECE19A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3BBB5D8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33C221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4F3D718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98F834C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53B821E8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3B82126E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0809C80D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7A4C562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D917E7D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1AE7254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0C64D01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28FD87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336F824E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57E6AB99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4751EE70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2D35211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6A4275F8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2B4A169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6A0E55A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558B8DF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5D29951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B50AF09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4157DAB7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26E6E4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18984CA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25513C8F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59F9AA08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59FCCC32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52328B7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81CD38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4ECD671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0CEB573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B7E7CC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E84B76D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447DBD18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26CC1C29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7F610D95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49531247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2F0FF18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4276F244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6838FD8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D633AA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12CDCFE5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7CAD32B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B7FB555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D5C345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3062BAE4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388D07F3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576D27E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A75DDC1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66C8EE8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572D050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60AE53CB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AD17E92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1F16920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555AD268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846BB45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6C8B1796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2F14C74F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4B2EF83E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63F6347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7748BB08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C3C2C60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B7F2C20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08CCABE2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2EEAB21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7CBE6CD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236A4D89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56A8929F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1C0DB6C7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5529C20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E05D9F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0188AF62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73BCE85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312B269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F74E033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21C9E0D7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58C3698D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5BB53112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51285A20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14166E9F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3B9E79F1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49B8E486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5523B79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56468CDE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6B971443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DF13299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92ECC8E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  <w:tr w:rsidR="00131D53" w:rsidRPr="00F766AA" w14:paraId="116F5099" w14:textId="77777777" w:rsidTr="006D36EA">
        <w:trPr>
          <w:cantSplit/>
          <w:trHeight w:val="307"/>
        </w:trPr>
        <w:tc>
          <w:tcPr>
            <w:tcW w:w="540" w:type="dxa"/>
            <w:vAlign w:val="center"/>
          </w:tcPr>
          <w:p w14:paraId="402D5477" w14:textId="77777777" w:rsidR="00131D53" w:rsidRPr="00F766AA" w:rsidRDefault="00131D53" w:rsidP="006D36EA">
            <w:pPr>
              <w:ind w:left="114"/>
              <w:rPr>
                <w:sz w:val="36"/>
                <w:szCs w:val="36"/>
              </w:rPr>
            </w:pPr>
          </w:p>
        </w:tc>
        <w:tc>
          <w:tcPr>
            <w:tcW w:w="3976" w:type="dxa"/>
            <w:vAlign w:val="center"/>
          </w:tcPr>
          <w:p w14:paraId="260E2EF3" w14:textId="77777777" w:rsidR="00131D53" w:rsidRPr="00F766AA" w:rsidRDefault="00131D53" w:rsidP="006D36EA">
            <w:pPr>
              <w:ind w:left="114"/>
              <w:rPr>
                <w:szCs w:val="18"/>
              </w:rPr>
            </w:pPr>
          </w:p>
        </w:tc>
        <w:tc>
          <w:tcPr>
            <w:tcW w:w="1184" w:type="dxa"/>
          </w:tcPr>
          <w:p w14:paraId="092BF254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75FC3004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66CB0FCC" w14:textId="77777777" w:rsidR="00131D53" w:rsidRPr="00F766AA" w:rsidRDefault="00131D53" w:rsidP="006D36EA">
            <w:pPr>
              <w:ind w:left="227"/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vAlign w:val="center"/>
          </w:tcPr>
          <w:p w14:paraId="1729F92D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048F4AF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49DFC666" w14:textId="77777777" w:rsidR="00131D53" w:rsidRPr="00F766AA" w:rsidRDefault="00131D53" w:rsidP="006D36EA">
            <w:pPr>
              <w:ind w:left="227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974" w:type="dxa"/>
            <w:vAlign w:val="center"/>
          </w:tcPr>
          <w:p w14:paraId="28CB1551" w14:textId="77777777" w:rsidR="00131D53" w:rsidRPr="00F766AA" w:rsidRDefault="00131D53" w:rsidP="006D36EA">
            <w:pPr>
              <w:ind w:left="85"/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  </w:t>
            </w:r>
            <w:r w:rsidRPr="00F766AA">
              <w:rPr>
                <w:sz w:val="16"/>
                <w:szCs w:val="16"/>
              </w:rPr>
              <w:t xml:space="preserve"> </w:t>
            </w:r>
          </w:p>
          <w:p w14:paraId="11FD8B3C" w14:textId="77777777" w:rsidR="00131D53" w:rsidRPr="00F766AA" w:rsidRDefault="00131D53" w:rsidP="006D36EA">
            <w:pPr>
              <w:ind w:left="85"/>
              <w:rPr>
                <w:sz w:val="8"/>
                <w:szCs w:val="8"/>
              </w:rPr>
            </w:pPr>
          </w:p>
          <w:p w14:paraId="46D34939" w14:textId="77777777" w:rsidR="00131D53" w:rsidRPr="00F766AA" w:rsidRDefault="00131D53" w:rsidP="006D36EA">
            <w:pPr>
              <w:ind w:left="85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  <w:vAlign w:val="center"/>
          </w:tcPr>
          <w:p w14:paraId="32ACF40A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DIT     </w:t>
            </w: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ETE</w:t>
            </w:r>
          </w:p>
          <w:p w14:paraId="301ADF6D" w14:textId="77777777" w:rsidR="00131D53" w:rsidRPr="00F766AA" w:rsidRDefault="00131D53" w:rsidP="006D36EA">
            <w:pPr>
              <w:ind w:left="84"/>
              <w:rPr>
                <w:sz w:val="8"/>
                <w:szCs w:val="8"/>
              </w:rPr>
            </w:pPr>
          </w:p>
          <w:p w14:paraId="11FA307E" w14:textId="77777777" w:rsidR="00131D53" w:rsidRPr="00F766AA" w:rsidRDefault="00131D53" w:rsidP="006D36EA">
            <w:pPr>
              <w:rPr>
                <w:sz w:val="12"/>
                <w:szCs w:val="12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DAU</w:t>
            </w:r>
          </w:p>
        </w:tc>
        <w:tc>
          <w:tcPr>
            <w:tcW w:w="827" w:type="dxa"/>
            <w:vAlign w:val="center"/>
          </w:tcPr>
          <w:p w14:paraId="462307B9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48EC15A7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4079285" w14:textId="77777777" w:rsidR="00131D53" w:rsidRPr="00F766AA" w:rsidRDefault="00131D53" w:rsidP="006D36EA">
            <w:pPr>
              <w:ind w:left="226"/>
              <w:rPr>
                <w:b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 xml:space="preserve">NO   </w:t>
            </w:r>
          </w:p>
        </w:tc>
        <w:tc>
          <w:tcPr>
            <w:tcW w:w="1154" w:type="dxa"/>
            <w:vAlign w:val="center"/>
          </w:tcPr>
          <w:p w14:paraId="518CAC8A" w14:textId="77777777" w:rsidR="00131D53" w:rsidRPr="00F766AA" w:rsidRDefault="00131D53" w:rsidP="006D36EA">
            <w:pPr>
              <w:ind w:left="227"/>
              <w:rPr>
                <w:sz w:val="16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6"/>
              </w:rPr>
              <w:t xml:space="preserve"> SI</w:t>
            </w:r>
          </w:p>
          <w:p w14:paraId="1CC41B21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</w:p>
          <w:p w14:paraId="2A51712B" w14:textId="77777777" w:rsidR="00131D53" w:rsidRPr="00F766AA" w:rsidRDefault="00131D53" w:rsidP="006D36EA">
            <w:pPr>
              <w:ind w:left="227"/>
              <w:rPr>
                <w:sz w:val="8"/>
                <w:szCs w:val="8"/>
              </w:rPr>
            </w:pPr>
            <w:r w:rsidRPr="00F766AA">
              <w:rPr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6AA">
              <w:rPr>
                <w:sz w:val="12"/>
                <w:szCs w:val="12"/>
              </w:rPr>
              <w:instrText xml:space="preserve"> FORMCHECKBOX </w:instrText>
            </w:r>
            <w:r w:rsidRPr="00F766AA">
              <w:rPr>
                <w:sz w:val="12"/>
                <w:szCs w:val="12"/>
              </w:rPr>
            </w:r>
            <w:r w:rsidRPr="00F766AA">
              <w:rPr>
                <w:sz w:val="12"/>
                <w:szCs w:val="12"/>
              </w:rPr>
              <w:fldChar w:fldCharType="separate"/>
            </w:r>
            <w:r w:rsidRPr="00F766AA">
              <w:rPr>
                <w:sz w:val="12"/>
                <w:szCs w:val="12"/>
              </w:rPr>
              <w:fldChar w:fldCharType="end"/>
            </w:r>
            <w:r w:rsidRPr="00F766AA">
              <w:rPr>
                <w:sz w:val="12"/>
                <w:szCs w:val="12"/>
              </w:rPr>
              <w:t xml:space="preserve"> </w:t>
            </w:r>
            <w:r w:rsidRPr="00F766AA">
              <w:rPr>
                <w:sz w:val="16"/>
                <w:szCs w:val="16"/>
              </w:rPr>
              <w:t>NO</w:t>
            </w:r>
            <w:r w:rsidRPr="00F766AA">
              <w:rPr>
                <w:sz w:val="8"/>
                <w:szCs w:val="8"/>
              </w:rPr>
              <w:t xml:space="preserve"> </w:t>
            </w:r>
          </w:p>
        </w:tc>
      </w:tr>
    </w:tbl>
    <w:p w14:paraId="7673A61E" w14:textId="77777777" w:rsidR="00131D53" w:rsidRPr="00F766AA" w:rsidRDefault="00131D53" w:rsidP="00131D53">
      <w:pPr>
        <w:tabs>
          <w:tab w:val="left" w:pos="6946"/>
        </w:tabs>
        <w:rPr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621"/>
        <w:gridCol w:w="3153"/>
      </w:tblGrid>
      <w:tr w:rsidR="00131D53" w:rsidRPr="00F766AA" w14:paraId="046DB887" w14:textId="77777777" w:rsidTr="006D36EA">
        <w:trPr>
          <w:trHeight w:val="231"/>
        </w:trPr>
        <w:tc>
          <w:tcPr>
            <w:tcW w:w="7621" w:type="dxa"/>
          </w:tcPr>
          <w:p w14:paraId="4DB8B101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Observaciones / Medidas Correctoras</w:t>
            </w:r>
          </w:p>
          <w:p w14:paraId="416B409D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4A9AAB4A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2AAA1112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595DBB8D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  <w:p w14:paraId="7BF0EC28" w14:textId="77777777" w:rsidR="00131D53" w:rsidRPr="00F766AA" w:rsidRDefault="00131D53" w:rsidP="006D36EA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</w:tcPr>
          <w:p w14:paraId="64A0B5DC" w14:textId="77777777" w:rsidR="00131D53" w:rsidRPr="00F766AA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Dirección Facultativa / Constructor</w:t>
            </w:r>
          </w:p>
        </w:tc>
      </w:tr>
    </w:tbl>
    <w:p w14:paraId="004CD356" w14:textId="77777777" w:rsidR="00131D53" w:rsidRPr="00F766AA" w:rsidRDefault="00131D53" w:rsidP="00131D5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131D53" w:rsidRPr="000D2855" w14:paraId="1FF0579B" w14:textId="77777777" w:rsidTr="006D36EA">
        <w:trPr>
          <w:trHeight w:val="425"/>
        </w:trPr>
        <w:tc>
          <w:tcPr>
            <w:tcW w:w="10774" w:type="dxa"/>
            <w:vAlign w:val="center"/>
          </w:tcPr>
          <w:p w14:paraId="1E5437E0" w14:textId="77777777" w:rsidR="00131D53" w:rsidRPr="00F72710" w:rsidRDefault="00131D53" w:rsidP="006D36EA">
            <w:pPr>
              <w:rPr>
                <w:sz w:val="16"/>
                <w:szCs w:val="16"/>
              </w:rPr>
            </w:pPr>
            <w:r w:rsidRPr="00F766AA">
              <w:rPr>
                <w:sz w:val="16"/>
                <w:szCs w:val="16"/>
              </w:rPr>
              <w:t>Laboratorio:</w:t>
            </w:r>
            <w:r w:rsidRPr="000D2855">
              <w:rPr>
                <w:sz w:val="16"/>
                <w:szCs w:val="16"/>
              </w:rPr>
              <w:t xml:space="preserve">  </w:t>
            </w:r>
          </w:p>
        </w:tc>
      </w:tr>
    </w:tbl>
    <w:p w14:paraId="3D8FC42E" w14:textId="6646B187" w:rsidR="00315668" w:rsidRPr="00315668" w:rsidRDefault="00315668" w:rsidP="00315668">
      <w:pPr>
        <w:tabs>
          <w:tab w:val="left" w:pos="10138"/>
        </w:tabs>
      </w:pPr>
    </w:p>
    <w:sectPr w:rsidR="00315668" w:rsidRPr="00315668" w:rsidSect="00D74785">
      <w:footerReference w:type="default" r:id="rId12"/>
      <w:type w:val="continuous"/>
      <w:pgSz w:w="11906" w:h="16838"/>
      <w:pgMar w:top="426" w:right="282" w:bottom="142" w:left="720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2B51" w14:textId="77777777" w:rsidR="00827C73" w:rsidRDefault="00827C73" w:rsidP="00F72710">
      <w:r>
        <w:separator/>
      </w:r>
    </w:p>
  </w:endnote>
  <w:endnote w:type="continuationSeparator" w:id="0">
    <w:p w14:paraId="1ED9F098" w14:textId="77777777" w:rsidR="00827C73" w:rsidRDefault="00827C73" w:rsidP="00F72710">
      <w:r>
        <w:continuationSeparator/>
      </w:r>
    </w:p>
  </w:endnote>
  <w:endnote w:type="continuationNotice" w:id="1">
    <w:p w14:paraId="6A63011C" w14:textId="77777777" w:rsidR="00827C73" w:rsidRDefault="00827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dentity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A7F6" w14:textId="36A1E874" w:rsidR="00F77D33" w:rsidRDefault="00F77D33" w:rsidP="002266FE">
    <w:pPr>
      <w:pStyle w:val="Orri-oina"/>
      <w:ind w:right="27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5B29" w14:textId="77777777" w:rsidR="00827C73" w:rsidRDefault="00827C73" w:rsidP="00F72710">
      <w:r>
        <w:separator/>
      </w:r>
    </w:p>
  </w:footnote>
  <w:footnote w:type="continuationSeparator" w:id="0">
    <w:p w14:paraId="2B6799E3" w14:textId="77777777" w:rsidR="00827C73" w:rsidRDefault="00827C73" w:rsidP="00F72710">
      <w:r>
        <w:continuationSeparator/>
      </w:r>
    </w:p>
  </w:footnote>
  <w:footnote w:type="continuationNotice" w:id="1">
    <w:p w14:paraId="2753C987" w14:textId="77777777" w:rsidR="00827C73" w:rsidRDefault="00827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B78"/>
    <w:multiLevelType w:val="hybridMultilevel"/>
    <w:tmpl w:val="B310189A"/>
    <w:lvl w:ilvl="0" w:tplc="AF9ED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0EFC"/>
    <w:multiLevelType w:val="hybridMultilevel"/>
    <w:tmpl w:val="45B0E50C"/>
    <w:lvl w:ilvl="0" w:tplc="47C6F95E">
      <w:start w:val="1"/>
      <w:numFmt w:val="decimal"/>
      <w:lvlText w:val="(%1)"/>
      <w:lvlJc w:val="left"/>
      <w:pPr>
        <w:ind w:left="405" w:hanging="360"/>
      </w:pPr>
      <w:rPr>
        <w:rFonts w:hint="default"/>
        <w:sz w:val="16"/>
      </w:rPr>
    </w:lvl>
    <w:lvl w:ilvl="1" w:tplc="042D0019" w:tentative="1">
      <w:start w:val="1"/>
      <w:numFmt w:val="lowerLetter"/>
      <w:lvlText w:val="%2."/>
      <w:lvlJc w:val="left"/>
      <w:pPr>
        <w:ind w:left="1125" w:hanging="360"/>
      </w:pPr>
    </w:lvl>
    <w:lvl w:ilvl="2" w:tplc="042D001B" w:tentative="1">
      <w:start w:val="1"/>
      <w:numFmt w:val="lowerRoman"/>
      <w:lvlText w:val="%3."/>
      <w:lvlJc w:val="right"/>
      <w:pPr>
        <w:ind w:left="1845" w:hanging="180"/>
      </w:pPr>
    </w:lvl>
    <w:lvl w:ilvl="3" w:tplc="042D000F" w:tentative="1">
      <w:start w:val="1"/>
      <w:numFmt w:val="decimal"/>
      <w:lvlText w:val="%4."/>
      <w:lvlJc w:val="left"/>
      <w:pPr>
        <w:ind w:left="2565" w:hanging="360"/>
      </w:pPr>
    </w:lvl>
    <w:lvl w:ilvl="4" w:tplc="042D0019" w:tentative="1">
      <w:start w:val="1"/>
      <w:numFmt w:val="lowerLetter"/>
      <w:lvlText w:val="%5."/>
      <w:lvlJc w:val="left"/>
      <w:pPr>
        <w:ind w:left="3285" w:hanging="360"/>
      </w:pPr>
    </w:lvl>
    <w:lvl w:ilvl="5" w:tplc="042D001B" w:tentative="1">
      <w:start w:val="1"/>
      <w:numFmt w:val="lowerRoman"/>
      <w:lvlText w:val="%6."/>
      <w:lvlJc w:val="right"/>
      <w:pPr>
        <w:ind w:left="4005" w:hanging="180"/>
      </w:pPr>
    </w:lvl>
    <w:lvl w:ilvl="6" w:tplc="042D000F" w:tentative="1">
      <w:start w:val="1"/>
      <w:numFmt w:val="decimal"/>
      <w:lvlText w:val="%7."/>
      <w:lvlJc w:val="left"/>
      <w:pPr>
        <w:ind w:left="4725" w:hanging="360"/>
      </w:pPr>
    </w:lvl>
    <w:lvl w:ilvl="7" w:tplc="042D0019" w:tentative="1">
      <w:start w:val="1"/>
      <w:numFmt w:val="lowerLetter"/>
      <w:lvlText w:val="%8."/>
      <w:lvlJc w:val="left"/>
      <w:pPr>
        <w:ind w:left="5445" w:hanging="360"/>
      </w:pPr>
    </w:lvl>
    <w:lvl w:ilvl="8" w:tplc="042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0758E9"/>
    <w:multiLevelType w:val="hybridMultilevel"/>
    <w:tmpl w:val="4E00BDA8"/>
    <w:lvl w:ilvl="0" w:tplc="1B804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257"/>
    <w:multiLevelType w:val="hybridMultilevel"/>
    <w:tmpl w:val="65421F50"/>
    <w:lvl w:ilvl="0" w:tplc="AB22A870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0343"/>
    <w:multiLevelType w:val="hybridMultilevel"/>
    <w:tmpl w:val="63A89058"/>
    <w:lvl w:ilvl="0" w:tplc="FDA6593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1FD0"/>
    <w:multiLevelType w:val="hybridMultilevel"/>
    <w:tmpl w:val="1B1C755A"/>
    <w:lvl w:ilvl="0" w:tplc="CD5A6F66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37764FA"/>
    <w:multiLevelType w:val="hybridMultilevel"/>
    <w:tmpl w:val="88B6467C"/>
    <w:lvl w:ilvl="0" w:tplc="1F1E280A">
      <w:start w:val="1"/>
      <w:numFmt w:val="decimal"/>
      <w:lvlText w:val="(%1)"/>
      <w:lvlJc w:val="left"/>
      <w:pPr>
        <w:ind w:left="405" w:hanging="360"/>
      </w:pPr>
      <w:rPr>
        <w:rFonts w:hint="default"/>
        <w:sz w:val="16"/>
      </w:rPr>
    </w:lvl>
    <w:lvl w:ilvl="1" w:tplc="042D0019" w:tentative="1">
      <w:start w:val="1"/>
      <w:numFmt w:val="lowerLetter"/>
      <w:lvlText w:val="%2."/>
      <w:lvlJc w:val="left"/>
      <w:pPr>
        <w:ind w:left="1125" w:hanging="360"/>
      </w:pPr>
    </w:lvl>
    <w:lvl w:ilvl="2" w:tplc="042D001B" w:tentative="1">
      <w:start w:val="1"/>
      <w:numFmt w:val="lowerRoman"/>
      <w:lvlText w:val="%3."/>
      <w:lvlJc w:val="right"/>
      <w:pPr>
        <w:ind w:left="1845" w:hanging="180"/>
      </w:pPr>
    </w:lvl>
    <w:lvl w:ilvl="3" w:tplc="042D000F" w:tentative="1">
      <w:start w:val="1"/>
      <w:numFmt w:val="decimal"/>
      <w:lvlText w:val="%4."/>
      <w:lvlJc w:val="left"/>
      <w:pPr>
        <w:ind w:left="2565" w:hanging="360"/>
      </w:pPr>
    </w:lvl>
    <w:lvl w:ilvl="4" w:tplc="042D0019" w:tentative="1">
      <w:start w:val="1"/>
      <w:numFmt w:val="lowerLetter"/>
      <w:lvlText w:val="%5."/>
      <w:lvlJc w:val="left"/>
      <w:pPr>
        <w:ind w:left="3285" w:hanging="360"/>
      </w:pPr>
    </w:lvl>
    <w:lvl w:ilvl="5" w:tplc="042D001B" w:tentative="1">
      <w:start w:val="1"/>
      <w:numFmt w:val="lowerRoman"/>
      <w:lvlText w:val="%6."/>
      <w:lvlJc w:val="right"/>
      <w:pPr>
        <w:ind w:left="4005" w:hanging="180"/>
      </w:pPr>
    </w:lvl>
    <w:lvl w:ilvl="6" w:tplc="042D000F" w:tentative="1">
      <w:start w:val="1"/>
      <w:numFmt w:val="decimal"/>
      <w:lvlText w:val="%7."/>
      <w:lvlJc w:val="left"/>
      <w:pPr>
        <w:ind w:left="4725" w:hanging="360"/>
      </w:pPr>
    </w:lvl>
    <w:lvl w:ilvl="7" w:tplc="042D0019" w:tentative="1">
      <w:start w:val="1"/>
      <w:numFmt w:val="lowerLetter"/>
      <w:lvlText w:val="%8."/>
      <w:lvlJc w:val="left"/>
      <w:pPr>
        <w:ind w:left="5445" w:hanging="360"/>
      </w:pPr>
    </w:lvl>
    <w:lvl w:ilvl="8" w:tplc="042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8E00417"/>
    <w:multiLevelType w:val="hybridMultilevel"/>
    <w:tmpl w:val="1374B160"/>
    <w:lvl w:ilvl="0" w:tplc="3906FA24">
      <w:start w:val="1"/>
      <w:numFmt w:val="decimal"/>
      <w:lvlText w:val="(%1)"/>
      <w:lvlJc w:val="left"/>
      <w:pPr>
        <w:ind w:left="218" w:hanging="360"/>
      </w:pPr>
      <w:rPr>
        <w:rFonts w:hint="default"/>
        <w:b w:val="0"/>
        <w:sz w:val="17"/>
        <w:szCs w:val="17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7FE5B0B"/>
    <w:multiLevelType w:val="hybridMultilevel"/>
    <w:tmpl w:val="9CF01296"/>
    <w:lvl w:ilvl="0" w:tplc="E3BEAE6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5367B98"/>
    <w:multiLevelType w:val="hybridMultilevel"/>
    <w:tmpl w:val="6C4C27DC"/>
    <w:lvl w:ilvl="0" w:tplc="7A663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6263">
    <w:abstractNumId w:val="2"/>
  </w:num>
  <w:num w:numId="2" w16cid:durableId="962731904">
    <w:abstractNumId w:val="3"/>
  </w:num>
  <w:num w:numId="3" w16cid:durableId="418402988">
    <w:abstractNumId w:val="0"/>
  </w:num>
  <w:num w:numId="4" w16cid:durableId="1474445299">
    <w:abstractNumId w:val="9"/>
  </w:num>
  <w:num w:numId="5" w16cid:durableId="1952975279">
    <w:abstractNumId w:val="4"/>
  </w:num>
  <w:num w:numId="6" w16cid:durableId="704058168">
    <w:abstractNumId w:val="1"/>
  </w:num>
  <w:num w:numId="7" w16cid:durableId="2058703205">
    <w:abstractNumId w:val="6"/>
  </w:num>
  <w:num w:numId="8" w16cid:durableId="202911728">
    <w:abstractNumId w:val="8"/>
  </w:num>
  <w:num w:numId="9" w16cid:durableId="2036618847">
    <w:abstractNumId w:val="7"/>
  </w:num>
  <w:num w:numId="10" w16cid:durableId="33318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F6"/>
    <w:rsid w:val="00005A25"/>
    <w:rsid w:val="00022579"/>
    <w:rsid w:val="00025AFF"/>
    <w:rsid w:val="00035014"/>
    <w:rsid w:val="000431DE"/>
    <w:rsid w:val="00044213"/>
    <w:rsid w:val="0004618B"/>
    <w:rsid w:val="00047685"/>
    <w:rsid w:val="00056F25"/>
    <w:rsid w:val="00057B3B"/>
    <w:rsid w:val="00060D8E"/>
    <w:rsid w:val="00064513"/>
    <w:rsid w:val="00065138"/>
    <w:rsid w:val="00071B42"/>
    <w:rsid w:val="000748FA"/>
    <w:rsid w:val="00084B98"/>
    <w:rsid w:val="00087D5C"/>
    <w:rsid w:val="0009136D"/>
    <w:rsid w:val="000922AA"/>
    <w:rsid w:val="000A284D"/>
    <w:rsid w:val="000B1F89"/>
    <w:rsid w:val="000B6AF3"/>
    <w:rsid w:val="000B6CC5"/>
    <w:rsid w:val="000C1D69"/>
    <w:rsid w:val="000D2855"/>
    <w:rsid w:val="000D3547"/>
    <w:rsid w:val="000D56BB"/>
    <w:rsid w:val="000D70DA"/>
    <w:rsid w:val="000D727B"/>
    <w:rsid w:val="000E25C3"/>
    <w:rsid w:val="000E3E30"/>
    <w:rsid w:val="000E5209"/>
    <w:rsid w:val="00102C36"/>
    <w:rsid w:val="001036BD"/>
    <w:rsid w:val="00110923"/>
    <w:rsid w:val="00111350"/>
    <w:rsid w:val="0011137A"/>
    <w:rsid w:val="00115994"/>
    <w:rsid w:val="00115C7A"/>
    <w:rsid w:val="0011765F"/>
    <w:rsid w:val="001176A3"/>
    <w:rsid w:val="00120932"/>
    <w:rsid w:val="00121C83"/>
    <w:rsid w:val="001225C5"/>
    <w:rsid w:val="001266F9"/>
    <w:rsid w:val="00131D53"/>
    <w:rsid w:val="00133738"/>
    <w:rsid w:val="00134672"/>
    <w:rsid w:val="0013589F"/>
    <w:rsid w:val="001362ED"/>
    <w:rsid w:val="001372D0"/>
    <w:rsid w:val="00137D56"/>
    <w:rsid w:val="00142075"/>
    <w:rsid w:val="00143405"/>
    <w:rsid w:val="0014599F"/>
    <w:rsid w:val="00146384"/>
    <w:rsid w:val="00146EEC"/>
    <w:rsid w:val="0015249A"/>
    <w:rsid w:val="00155441"/>
    <w:rsid w:val="001630C9"/>
    <w:rsid w:val="00167016"/>
    <w:rsid w:val="0017015C"/>
    <w:rsid w:val="00170B4B"/>
    <w:rsid w:val="00186F1F"/>
    <w:rsid w:val="00190DB8"/>
    <w:rsid w:val="0019167D"/>
    <w:rsid w:val="0019711D"/>
    <w:rsid w:val="001A08D0"/>
    <w:rsid w:val="001A3E0F"/>
    <w:rsid w:val="001A5E85"/>
    <w:rsid w:val="001A75B2"/>
    <w:rsid w:val="001A7BB1"/>
    <w:rsid w:val="001B76AB"/>
    <w:rsid w:val="001B78F7"/>
    <w:rsid w:val="001C3217"/>
    <w:rsid w:val="001D212C"/>
    <w:rsid w:val="001D213B"/>
    <w:rsid w:val="001E121D"/>
    <w:rsid w:val="001E2D95"/>
    <w:rsid w:val="001E349A"/>
    <w:rsid w:val="001E4951"/>
    <w:rsid w:val="001F0C30"/>
    <w:rsid w:val="001F5586"/>
    <w:rsid w:val="001F5FE3"/>
    <w:rsid w:val="001F72F1"/>
    <w:rsid w:val="00201B8F"/>
    <w:rsid w:val="0020482A"/>
    <w:rsid w:val="00204BB4"/>
    <w:rsid w:val="002051C1"/>
    <w:rsid w:val="002129CD"/>
    <w:rsid w:val="00216F05"/>
    <w:rsid w:val="00221098"/>
    <w:rsid w:val="00225E95"/>
    <w:rsid w:val="002266FE"/>
    <w:rsid w:val="0023427A"/>
    <w:rsid w:val="00243807"/>
    <w:rsid w:val="00245A6F"/>
    <w:rsid w:val="00245B82"/>
    <w:rsid w:val="00246662"/>
    <w:rsid w:val="00251311"/>
    <w:rsid w:val="0026236C"/>
    <w:rsid w:val="00262633"/>
    <w:rsid w:val="00264120"/>
    <w:rsid w:val="00264E6C"/>
    <w:rsid w:val="00264F5C"/>
    <w:rsid w:val="0027186A"/>
    <w:rsid w:val="00281A58"/>
    <w:rsid w:val="00282753"/>
    <w:rsid w:val="0028453B"/>
    <w:rsid w:val="00290CC0"/>
    <w:rsid w:val="00290E7D"/>
    <w:rsid w:val="002930B9"/>
    <w:rsid w:val="002950F6"/>
    <w:rsid w:val="00296928"/>
    <w:rsid w:val="002A5095"/>
    <w:rsid w:val="002A5B26"/>
    <w:rsid w:val="002A76C1"/>
    <w:rsid w:val="002B0CEF"/>
    <w:rsid w:val="002B120A"/>
    <w:rsid w:val="002B207E"/>
    <w:rsid w:val="002B24A5"/>
    <w:rsid w:val="002B28E1"/>
    <w:rsid w:val="002C2E9B"/>
    <w:rsid w:val="002C673F"/>
    <w:rsid w:val="002C7A0C"/>
    <w:rsid w:val="002D0F9A"/>
    <w:rsid w:val="002D38C2"/>
    <w:rsid w:val="002D4A12"/>
    <w:rsid w:val="002D5ACA"/>
    <w:rsid w:val="002D64B8"/>
    <w:rsid w:val="002E0103"/>
    <w:rsid w:val="002E0D31"/>
    <w:rsid w:val="002E49A3"/>
    <w:rsid w:val="002E6F5E"/>
    <w:rsid w:val="002F1E4D"/>
    <w:rsid w:val="002F2B35"/>
    <w:rsid w:val="002F31A2"/>
    <w:rsid w:val="002F3AAC"/>
    <w:rsid w:val="002F5697"/>
    <w:rsid w:val="003000C1"/>
    <w:rsid w:val="0030414B"/>
    <w:rsid w:val="00304A47"/>
    <w:rsid w:val="003101DA"/>
    <w:rsid w:val="00312AED"/>
    <w:rsid w:val="00315668"/>
    <w:rsid w:val="00315B59"/>
    <w:rsid w:val="0031617C"/>
    <w:rsid w:val="00322740"/>
    <w:rsid w:val="00325576"/>
    <w:rsid w:val="00331BE7"/>
    <w:rsid w:val="00333B12"/>
    <w:rsid w:val="00333B43"/>
    <w:rsid w:val="00333B96"/>
    <w:rsid w:val="003356BC"/>
    <w:rsid w:val="0034303C"/>
    <w:rsid w:val="00343BC9"/>
    <w:rsid w:val="0035715F"/>
    <w:rsid w:val="00360CE3"/>
    <w:rsid w:val="00361846"/>
    <w:rsid w:val="00361DCE"/>
    <w:rsid w:val="00363378"/>
    <w:rsid w:val="0036531A"/>
    <w:rsid w:val="003655D5"/>
    <w:rsid w:val="00372D43"/>
    <w:rsid w:val="00373013"/>
    <w:rsid w:val="00373477"/>
    <w:rsid w:val="00373D28"/>
    <w:rsid w:val="00374F08"/>
    <w:rsid w:val="00375854"/>
    <w:rsid w:val="00376531"/>
    <w:rsid w:val="00376D35"/>
    <w:rsid w:val="00377EF8"/>
    <w:rsid w:val="00382387"/>
    <w:rsid w:val="0038311E"/>
    <w:rsid w:val="00383DF4"/>
    <w:rsid w:val="00385490"/>
    <w:rsid w:val="00387AA7"/>
    <w:rsid w:val="00390CE7"/>
    <w:rsid w:val="00391DA9"/>
    <w:rsid w:val="00391FD0"/>
    <w:rsid w:val="0039578F"/>
    <w:rsid w:val="003979DF"/>
    <w:rsid w:val="003A3C83"/>
    <w:rsid w:val="003A5DB3"/>
    <w:rsid w:val="003B2AA6"/>
    <w:rsid w:val="003D06DF"/>
    <w:rsid w:val="003D27D1"/>
    <w:rsid w:val="003E6863"/>
    <w:rsid w:val="003F0512"/>
    <w:rsid w:val="003F0C70"/>
    <w:rsid w:val="003F0F62"/>
    <w:rsid w:val="003F1ABF"/>
    <w:rsid w:val="003F4601"/>
    <w:rsid w:val="003F5C6C"/>
    <w:rsid w:val="003F7133"/>
    <w:rsid w:val="00401ABF"/>
    <w:rsid w:val="0040209B"/>
    <w:rsid w:val="004037F3"/>
    <w:rsid w:val="00405F17"/>
    <w:rsid w:val="00407984"/>
    <w:rsid w:val="00413181"/>
    <w:rsid w:val="00420760"/>
    <w:rsid w:val="0042242A"/>
    <w:rsid w:val="0042608C"/>
    <w:rsid w:val="00430B76"/>
    <w:rsid w:val="00433CE2"/>
    <w:rsid w:val="0043728A"/>
    <w:rsid w:val="00441675"/>
    <w:rsid w:val="00444983"/>
    <w:rsid w:val="00447606"/>
    <w:rsid w:val="00447993"/>
    <w:rsid w:val="00451A2D"/>
    <w:rsid w:val="00453769"/>
    <w:rsid w:val="00461CA9"/>
    <w:rsid w:val="00465F96"/>
    <w:rsid w:val="004666F0"/>
    <w:rsid w:val="00472D67"/>
    <w:rsid w:val="00472F37"/>
    <w:rsid w:val="00472FAF"/>
    <w:rsid w:val="00473BA5"/>
    <w:rsid w:val="00482FC5"/>
    <w:rsid w:val="00483D6B"/>
    <w:rsid w:val="00484926"/>
    <w:rsid w:val="00484BAC"/>
    <w:rsid w:val="00485036"/>
    <w:rsid w:val="00485941"/>
    <w:rsid w:val="00485CF4"/>
    <w:rsid w:val="0048785E"/>
    <w:rsid w:val="004900BC"/>
    <w:rsid w:val="004964A3"/>
    <w:rsid w:val="004A02BF"/>
    <w:rsid w:val="004A1898"/>
    <w:rsid w:val="004A2305"/>
    <w:rsid w:val="004A23C5"/>
    <w:rsid w:val="004A28CA"/>
    <w:rsid w:val="004B22DA"/>
    <w:rsid w:val="004B6F19"/>
    <w:rsid w:val="004B7DAB"/>
    <w:rsid w:val="004C0716"/>
    <w:rsid w:val="004C12E3"/>
    <w:rsid w:val="004C1424"/>
    <w:rsid w:val="004C3994"/>
    <w:rsid w:val="004C4D95"/>
    <w:rsid w:val="004C4E29"/>
    <w:rsid w:val="004D1169"/>
    <w:rsid w:val="004D2184"/>
    <w:rsid w:val="004D38BB"/>
    <w:rsid w:val="004D42E8"/>
    <w:rsid w:val="004E06D7"/>
    <w:rsid w:val="004E105B"/>
    <w:rsid w:val="004E29AD"/>
    <w:rsid w:val="004E2A1F"/>
    <w:rsid w:val="004E4F2C"/>
    <w:rsid w:val="004E4F49"/>
    <w:rsid w:val="004E64E8"/>
    <w:rsid w:val="004E7BA0"/>
    <w:rsid w:val="004F71B0"/>
    <w:rsid w:val="004F74F1"/>
    <w:rsid w:val="004F7D7E"/>
    <w:rsid w:val="0050707C"/>
    <w:rsid w:val="005123C8"/>
    <w:rsid w:val="005138FE"/>
    <w:rsid w:val="00517353"/>
    <w:rsid w:val="0052010C"/>
    <w:rsid w:val="0052149F"/>
    <w:rsid w:val="00521B37"/>
    <w:rsid w:val="005253CB"/>
    <w:rsid w:val="00526804"/>
    <w:rsid w:val="00532203"/>
    <w:rsid w:val="005343DF"/>
    <w:rsid w:val="00534E18"/>
    <w:rsid w:val="0054095D"/>
    <w:rsid w:val="005420E3"/>
    <w:rsid w:val="00550CE0"/>
    <w:rsid w:val="00552E01"/>
    <w:rsid w:val="0055310E"/>
    <w:rsid w:val="0055351A"/>
    <w:rsid w:val="00555FD4"/>
    <w:rsid w:val="00556C2F"/>
    <w:rsid w:val="00560A75"/>
    <w:rsid w:val="00565FD9"/>
    <w:rsid w:val="00571628"/>
    <w:rsid w:val="005719CB"/>
    <w:rsid w:val="00571D12"/>
    <w:rsid w:val="00574612"/>
    <w:rsid w:val="00574F85"/>
    <w:rsid w:val="00576331"/>
    <w:rsid w:val="005767A5"/>
    <w:rsid w:val="00580749"/>
    <w:rsid w:val="00590719"/>
    <w:rsid w:val="00591F21"/>
    <w:rsid w:val="005A150A"/>
    <w:rsid w:val="005A1BF0"/>
    <w:rsid w:val="005A722A"/>
    <w:rsid w:val="005B0AA9"/>
    <w:rsid w:val="005B3FE7"/>
    <w:rsid w:val="005C0CB2"/>
    <w:rsid w:val="005D0456"/>
    <w:rsid w:val="005D0B07"/>
    <w:rsid w:val="005D0CF2"/>
    <w:rsid w:val="005D10BE"/>
    <w:rsid w:val="005D6610"/>
    <w:rsid w:val="005E1C81"/>
    <w:rsid w:val="005E2265"/>
    <w:rsid w:val="005E22C6"/>
    <w:rsid w:val="005E7B8B"/>
    <w:rsid w:val="005F008D"/>
    <w:rsid w:val="005F0273"/>
    <w:rsid w:val="005F0823"/>
    <w:rsid w:val="005F2125"/>
    <w:rsid w:val="005F470B"/>
    <w:rsid w:val="005F4E47"/>
    <w:rsid w:val="005F5655"/>
    <w:rsid w:val="005F65DA"/>
    <w:rsid w:val="005F78E9"/>
    <w:rsid w:val="0060574C"/>
    <w:rsid w:val="00611016"/>
    <w:rsid w:val="00611C12"/>
    <w:rsid w:val="00612B80"/>
    <w:rsid w:val="006140E8"/>
    <w:rsid w:val="00614DD7"/>
    <w:rsid w:val="006164AB"/>
    <w:rsid w:val="006202BA"/>
    <w:rsid w:val="00620C25"/>
    <w:rsid w:val="00622C45"/>
    <w:rsid w:val="00623624"/>
    <w:rsid w:val="006237BA"/>
    <w:rsid w:val="00625152"/>
    <w:rsid w:val="00625768"/>
    <w:rsid w:val="00630B88"/>
    <w:rsid w:val="006337C0"/>
    <w:rsid w:val="006341A2"/>
    <w:rsid w:val="00637B6E"/>
    <w:rsid w:val="006418C8"/>
    <w:rsid w:val="00646EDD"/>
    <w:rsid w:val="006507FE"/>
    <w:rsid w:val="00650EA8"/>
    <w:rsid w:val="00651336"/>
    <w:rsid w:val="00651983"/>
    <w:rsid w:val="00663C16"/>
    <w:rsid w:val="00665925"/>
    <w:rsid w:val="006659F1"/>
    <w:rsid w:val="00665BE3"/>
    <w:rsid w:val="0066709B"/>
    <w:rsid w:val="00667735"/>
    <w:rsid w:val="00676A4C"/>
    <w:rsid w:val="00677581"/>
    <w:rsid w:val="00677EF7"/>
    <w:rsid w:val="00681E72"/>
    <w:rsid w:val="0068247C"/>
    <w:rsid w:val="00683D7A"/>
    <w:rsid w:val="00690752"/>
    <w:rsid w:val="006917DA"/>
    <w:rsid w:val="00691C0A"/>
    <w:rsid w:val="00691C52"/>
    <w:rsid w:val="0069659A"/>
    <w:rsid w:val="006A4D7C"/>
    <w:rsid w:val="006A6860"/>
    <w:rsid w:val="006B1077"/>
    <w:rsid w:val="006B29DC"/>
    <w:rsid w:val="006B39A3"/>
    <w:rsid w:val="006B6AFD"/>
    <w:rsid w:val="006C0677"/>
    <w:rsid w:val="006C3E3B"/>
    <w:rsid w:val="006C4493"/>
    <w:rsid w:val="006C6756"/>
    <w:rsid w:val="006D1C83"/>
    <w:rsid w:val="006D2C30"/>
    <w:rsid w:val="006D36EA"/>
    <w:rsid w:val="006D4190"/>
    <w:rsid w:val="006D570C"/>
    <w:rsid w:val="006D7255"/>
    <w:rsid w:val="006E0683"/>
    <w:rsid w:val="006E0FF6"/>
    <w:rsid w:val="006F28D9"/>
    <w:rsid w:val="00705517"/>
    <w:rsid w:val="0070581B"/>
    <w:rsid w:val="00705F17"/>
    <w:rsid w:val="0070688D"/>
    <w:rsid w:val="00721A6E"/>
    <w:rsid w:val="007253D1"/>
    <w:rsid w:val="00725953"/>
    <w:rsid w:val="007264DC"/>
    <w:rsid w:val="007301FB"/>
    <w:rsid w:val="00730A18"/>
    <w:rsid w:val="00732DB1"/>
    <w:rsid w:val="00734A1D"/>
    <w:rsid w:val="0073604C"/>
    <w:rsid w:val="0075161D"/>
    <w:rsid w:val="007523B1"/>
    <w:rsid w:val="00753146"/>
    <w:rsid w:val="007545ED"/>
    <w:rsid w:val="0075594B"/>
    <w:rsid w:val="00772386"/>
    <w:rsid w:val="00774F48"/>
    <w:rsid w:val="007822CF"/>
    <w:rsid w:val="00782F3F"/>
    <w:rsid w:val="00783946"/>
    <w:rsid w:val="00785B2A"/>
    <w:rsid w:val="00793213"/>
    <w:rsid w:val="007955EC"/>
    <w:rsid w:val="007A02B1"/>
    <w:rsid w:val="007B0463"/>
    <w:rsid w:val="007B3156"/>
    <w:rsid w:val="007B3CF7"/>
    <w:rsid w:val="007B7437"/>
    <w:rsid w:val="007C029E"/>
    <w:rsid w:val="007C1FD6"/>
    <w:rsid w:val="007C6E73"/>
    <w:rsid w:val="007C73F5"/>
    <w:rsid w:val="007C7A4E"/>
    <w:rsid w:val="007D1204"/>
    <w:rsid w:val="007D59BC"/>
    <w:rsid w:val="007E1A9C"/>
    <w:rsid w:val="007E31A3"/>
    <w:rsid w:val="007F04DA"/>
    <w:rsid w:val="007F0BF4"/>
    <w:rsid w:val="007F129E"/>
    <w:rsid w:val="0080140E"/>
    <w:rsid w:val="00802801"/>
    <w:rsid w:val="008134CE"/>
    <w:rsid w:val="00815194"/>
    <w:rsid w:val="00820388"/>
    <w:rsid w:val="008203E5"/>
    <w:rsid w:val="00822DE4"/>
    <w:rsid w:val="00822EE0"/>
    <w:rsid w:val="00823C9A"/>
    <w:rsid w:val="0082545F"/>
    <w:rsid w:val="0082667E"/>
    <w:rsid w:val="00827C73"/>
    <w:rsid w:val="00830F3F"/>
    <w:rsid w:val="008310AA"/>
    <w:rsid w:val="008319FC"/>
    <w:rsid w:val="00840550"/>
    <w:rsid w:val="008418E1"/>
    <w:rsid w:val="00842636"/>
    <w:rsid w:val="00847526"/>
    <w:rsid w:val="008515B2"/>
    <w:rsid w:val="008566C5"/>
    <w:rsid w:val="008622C0"/>
    <w:rsid w:val="00862ADC"/>
    <w:rsid w:val="00863569"/>
    <w:rsid w:val="00870E2F"/>
    <w:rsid w:val="00872AAD"/>
    <w:rsid w:val="00876FC7"/>
    <w:rsid w:val="00880893"/>
    <w:rsid w:val="008810EF"/>
    <w:rsid w:val="00887FAB"/>
    <w:rsid w:val="008902BE"/>
    <w:rsid w:val="008903A8"/>
    <w:rsid w:val="00894735"/>
    <w:rsid w:val="0089649B"/>
    <w:rsid w:val="00897937"/>
    <w:rsid w:val="00897B7D"/>
    <w:rsid w:val="008A14A1"/>
    <w:rsid w:val="008A4702"/>
    <w:rsid w:val="008A625F"/>
    <w:rsid w:val="008B5A5A"/>
    <w:rsid w:val="008B637D"/>
    <w:rsid w:val="008B64F6"/>
    <w:rsid w:val="008B724B"/>
    <w:rsid w:val="008C3E27"/>
    <w:rsid w:val="008C4599"/>
    <w:rsid w:val="008C571A"/>
    <w:rsid w:val="008C5CF0"/>
    <w:rsid w:val="008C7100"/>
    <w:rsid w:val="008C7E49"/>
    <w:rsid w:val="008D2C81"/>
    <w:rsid w:val="008D5204"/>
    <w:rsid w:val="008D6C12"/>
    <w:rsid w:val="008D7453"/>
    <w:rsid w:val="008E2087"/>
    <w:rsid w:val="008E5116"/>
    <w:rsid w:val="008E5C6F"/>
    <w:rsid w:val="008E5E9A"/>
    <w:rsid w:val="008E779D"/>
    <w:rsid w:val="008F10F2"/>
    <w:rsid w:val="008F7AAC"/>
    <w:rsid w:val="00901857"/>
    <w:rsid w:val="00901B07"/>
    <w:rsid w:val="00902638"/>
    <w:rsid w:val="009076A6"/>
    <w:rsid w:val="00912CBD"/>
    <w:rsid w:val="00913626"/>
    <w:rsid w:val="00920887"/>
    <w:rsid w:val="00923A50"/>
    <w:rsid w:val="00923BB0"/>
    <w:rsid w:val="00927B9A"/>
    <w:rsid w:val="00936CEF"/>
    <w:rsid w:val="00937D71"/>
    <w:rsid w:val="00940543"/>
    <w:rsid w:val="009476A0"/>
    <w:rsid w:val="00951CD7"/>
    <w:rsid w:val="00951FB6"/>
    <w:rsid w:val="0095351A"/>
    <w:rsid w:val="00955900"/>
    <w:rsid w:val="00956469"/>
    <w:rsid w:val="00960535"/>
    <w:rsid w:val="009655EE"/>
    <w:rsid w:val="009717F8"/>
    <w:rsid w:val="00971B91"/>
    <w:rsid w:val="009735DD"/>
    <w:rsid w:val="009779AF"/>
    <w:rsid w:val="00980D39"/>
    <w:rsid w:val="00982A08"/>
    <w:rsid w:val="00991E9B"/>
    <w:rsid w:val="00992342"/>
    <w:rsid w:val="00994296"/>
    <w:rsid w:val="009A0F1E"/>
    <w:rsid w:val="009A132A"/>
    <w:rsid w:val="009A1B12"/>
    <w:rsid w:val="009A430C"/>
    <w:rsid w:val="009B1FD2"/>
    <w:rsid w:val="009B3D9F"/>
    <w:rsid w:val="009C1E32"/>
    <w:rsid w:val="009C1EDD"/>
    <w:rsid w:val="009C2753"/>
    <w:rsid w:val="009C301E"/>
    <w:rsid w:val="009C3F9E"/>
    <w:rsid w:val="009C4501"/>
    <w:rsid w:val="009C6277"/>
    <w:rsid w:val="009C6719"/>
    <w:rsid w:val="009D3CD5"/>
    <w:rsid w:val="009E2219"/>
    <w:rsid w:val="009F11FA"/>
    <w:rsid w:val="009F2421"/>
    <w:rsid w:val="009F5D26"/>
    <w:rsid w:val="009F6506"/>
    <w:rsid w:val="00A032B4"/>
    <w:rsid w:val="00A06D47"/>
    <w:rsid w:val="00A103E4"/>
    <w:rsid w:val="00A13532"/>
    <w:rsid w:val="00A13A51"/>
    <w:rsid w:val="00A17E8B"/>
    <w:rsid w:val="00A23358"/>
    <w:rsid w:val="00A260DD"/>
    <w:rsid w:val="00A26603"/>
    <w:rsid w:val="00A35E0B"/>
    <w:rsid w:val="00A36326"/>
    <w:rsid w:val="00A428C3"/>
    <w:rsid w:val="00A42A2C"/>
    <w:rsid w:val="00A43E11"/>
    <w:rsid w:val="00A55125"/>
    <w:rsid w:val="00A656BA"/>
    <w:rsid w:val="00A665A1"/>
    <w:rsid w:val="00A703D2"/>
    <w:rsid w:val="00A724F6"/>
    <w:rsid w:val="00A72F30"/>
    <w:rsid w:val="00A8191C"/>
    <w:rsid w:val="00A82101"/>
    <w:rsid w:val="00A87B4F"/>
    <w:rsid w:val="00A946CB"/>
    <w:rsid w:val="00AA3FAF"/>
    <w:rsid w:val="00AA4D58"/>
    <w:rsid w:val="00AA63D5"/>
    <w:rsid w:val="00AA6583"/>
    <w:rsid w:val="00AA73E6"/>
    <w:rsid w:val="00AB16B9"/>
    <w:rsid w:val="00AB1E88"/>
    <w:rsid w:val="00AB626D"/>
    <w:rsid w:val="00AC04C7"/>
    <w:rsid w:val="00AC253B"/>
    <w:rsid w:val="00AC311B"/>
    <w:rsid w:val="00AC449A"/>
    <w:rsid w:val="00AD1630"/>
    <w:rsid w:val="00AD1B78"/>
    <w:rsid w:val="00AD377F"/>
    <w:rsid w:val="00AD54EC"/>
    <w:rsid w:val="00AD5716"/>
    <w:rsid w:val="00AD6ED1"/>
    <w:rsid w:val="00AE155B"/>
    <w:rsid w:val="00AE4CDD"/>
    <w:rsid w:val="00AE51A6"/>
    <w:rsid w:val="00AE5717"/>
    <w:rsid w:val="00AF1A61"/>
    <w:rsid w:val="00AF2438"/>
    <w:rsid w:val="00AF5588"/>
    <w:rsid w:val="00AF6447"/>
    <w:rsid w:val="00B00E33"/>
    <w:rsid w:val="00B16F9F"/>
    <w:rsid w:val="00B27243"/>
    <w:rsid w:val="00B27E59"/>
    <w:rsid w:val="00B32166"/>
    <w:rsid w:val="00B4222F"/>
    <w:rsid w:val="00B42ADD"/>
    <w:rsid w:val="00B435E2"/>
    <w:rsid w:val="00B46489"/>
    <w:rsid w:val="00B47402"/>
    <w:rsid w:val="00B51432"/>
    <w:rsid w:val="00B517EC"/>
    <w:rsid w:val="00B5384B"/>
    <w:rsid w:val="00B54578"/>
    <w:rsid w:val="00B56E2F"/>
    <w:rsid w:val="00B61EA3"/>
    <w:rsid w:val="00B642FA"/>
    <w:rsid w:val="00B6534B"/>
    <w:rsid w:val="00B706B2"/>
    <w:rsid w:val="00B71738"/>
    <w:rsid w:val="00B726EC"/>
    <w:rsid w:val="00B739EE"/>
    <w:rsid w:val="00B73F08"/>
    <w:rsid w:val="00B7682D"/>
    <w:rsid w:val="00B76AB4"/>
    <w:rsid w:val="00B8332D"/>
    <w:rsid w:val="00B836FC"/>
    <w:rsid w:val="00B84D1D"/>
    <w:rsid w:val="00B91F16"/>
    <w:rsid w:val="00B95ADF"/>
    <w:rsid w:val="00BA0B82"/>
    <w:rsid w:val="00BA2F8F"/>
    <w:rsid w:val="00BA4908"/>
    <w:rsid w:val="00BA4E57"/>
    <w:rsid w:val="00BA5B04"/>
    <w:rsid w:val="00BB0072"/>
    <w:rsid w:val="00BB2A1C"/>
    <w:rsid w:val="00BB566B"/>
    <w:rsid w:val="00BB6504"/>
    <w:rsid w:val="00BB7558"/>
    <w:rsid w:val="00BB7B2A"/>
    <w:rsid w:val="00BB7F72"/>
    <w:rsid w:val="00BC140E"/>
    <w:rsid w:val="00BC3213"/>
    <w:rsid w:val="00BC4DE9"/>
    <w:rsid w:val="00BC531D"/>
    <w:rsid w:val="00BC577E"/>
    <w:rsid w:val="00BC6E12"/>
    <w:rsid w:val="00BD23BB"/>
    <w:rsid w:val="00BD29B6"/>
    <w:rsid w:val="00BD4A96"/>
    <w:rsid w:val="00BD6DB3"/>
    <w:rsid w:val="00BD7274"/>
    <w:rsid w:val="00BD78B1"/>
    <w:rsid w:val="00BD79FC"/>
    <w:rsid w:val="00BE1925"/>
    <w:rsid w:val="00BE2653"/>
    <w:rsid w:val="00BE34DF"/>
    <w:rsid w:val="00BE5478"/>
    <w:rsid w:val="00BE6225"/>
    <w:rsid w:val="00BF068F"/>
    <w:rsid w:val="00BF1FCD"/>
    <w:rsid w:val="00BF316E"/>
    <w:rsid w:val="00BF35F5"/>
    <w:rsid w:val="00BF6894"/>
    <w:rsid w:val="00BF6AE7"/>
    <w:rsid w:val="00BF6E2C"/>
    <w:rsid w:val="00C00161"/>
    <w:rsid w:val="00C00D10"/>
    <w:rsid w:val="00C01C59"/>
    <w:rsid w:val="00C03AAD"/>
    <w:rsid w:val="00C04359"/>
    <w:rsid w:val="00C14A76"/>
    <w:rsid w:val="00C15EC6"/>
    <w:rsid w:val="00C1645B"/>
    <w:rsid w:val="00C17956"/>
    <w:rsid w:val="00C2678E"/>
    <w:rsid w:val="00C267E5"/>
    <w:rsid w:val="00C31549"/>
    <w:rsid w:val="00C318A0"/>
    <w:rsid w:val="00C36133"/>
    <w:rsid w:val="00C4444B"/>
    <w:rsid w:val="00C46046"/>
    <w:rsid w:val="00C47C2F"/>
    <w:rsid w:val="00C50637"/>
    <w:rsid w:val="00C521AA"/>
    <w:rsid w:val="00C53AA4"/>
    <w:rsid w:val="00C675D3"/>
    <w:rsid w:val="00C72656"/>
    <w:rsid w:val="00C75E77"/>
    <w:rsid w:val="00C80EA7"/>
    <w:rsid w:val="00C81E21"/>
    <w:rsid w:val="00C9121A"/>
    <w:rsid w:val="00C91C42"/>
    <w:rsid w:val="00C95F37"/>
    <w:rsid w:val="00CA3F29"/>
    <w:rsid w:val="00CA6357"/>
    <w:rsid w:val="00CB1B2C"/>
    <w:rsid w:val="00CB2170"/>
    <w:rsid w:val="00CC1475"/>
    <w:rsid w:val="00CC3CE1"/>
    <w:rsid w:val="00CC5FE2"/>
    <w:rsid w:val="00CC7C80"/>
    <w:rsid w:val="00CD34BF"/>
    <w:rsid w:val="00CD529F"/>
    <w:rsid w:val="00CD6C45"/>
    <w:rsid w:val="00CE25E1"/>
    <w:rsid w:val="00CE2AF9"/>
    <w:rsid w:val="00CE4A59"/>
    <w:rsid w:val="00CE4A7E"/>
    <w:rsid w:val="00CE54EF"/>
    <w:rsid w:val="00CE72B7"/>
    <w:rsid w:val="00CE78B7"/>
    <w:rsid w:val="00CF23C9"/>
    <w:rsid w:val="00CF50C8"/>
    <w:rsid w:val="00D0033E"/>
    <w:rsid w:val="00D01FB7"/>
    <w:rsid w:val="00D04F8D"/>
    <w:rsid w:val="00D15DF4"/>
    <w:rsid w:val="00D17639"/>
    <w:rsid w:val="00D17B80"/>
    <w:rsid w:val="00D244CD"/>
    <w:rsid w:val="00D2608A"/>
    <w:rsid w:val="00D2662D"/>
    <w:rsid w:val="00D26D6C"/>
    <w:rsid w:val="00D27786"/>
    <w:rsid w:val="00D35708"/>
    <w:rsid w:val="00D37143"/>
    <w:rsid w:val="00D37319"/>
    <w:rsid w:val="00D40774"/>
    <w:rsid w:val="00D41465"/>
    <w:rsid w:val="00D41C4D"/>
    <w:rsid w:val="00D42237"/>
    <w:rsid w:val="00D45175"/>
    <w:rsid w:val="00D50457"/>
    <w:rsid w:val="00D50F6B"/>
    <w:rsid w:val="00D521E9"/>
    <w:rsid w:val="00D52DC1"/>
    <w:rsid w:val="00D535B2"/>
    <w:rsid w:val="00D6070F"/>
    <w:rsid w:val="00D609AF"/>
    <w:rsid w:val="00D6124C"/>
    <w:rsid w:val="00D71CA7"/>
    <w:rsid w:val="00D72B06"/>
    <w:rsid w:val="00D74785"/>
    <w:rsid w:val="00D8127F"/>
    <w:rsid w:val="00D81AF2"/>
    <w:rsid w:val="00D8302C"/>
    <w:rsid w:val="00D85245"/>
    <w:rsid w:val="00D85843"/>
    <w:rsid w:val="00D86EA0"/>
    <w:rsid w:val="00D91333"/>
    <w:rsid w:val="00D91A8E"/>
    <w:rsid w:val="00D91E49"/>
    <w:rsid w:val="00D92944"/>
    <w:rsid w:val="00D946B9"/>
    <w:rsid w:val="00D9536C"/>
    <w:rsid w:val="00DA3780"/>
    <w:rsid w:val="00DA6B24"/>
    <w:rsid w:val="00DA6D29"/>
    <w:rsid w:val="00DB1297"/>
    <w:rsid w:val="00DB21B6"/>
    <w:rsid w:val="00DB4FD8"/>
    <w:rsid w:val="00DB578E"/>
    <w:rsid w:val="00DB6C72"/>
    <w:rsid w:val="00DB7957"/>
    <w:rsid w:val="00DC08FD"/>
    <w:rsid w:val="00DC3ADB"/>
    <w:rsid w:val="00DC5EAC"/>
    <w:rsid w:val="00DC5F41"/>
    <w:rsid w:val="00DC7D4C"/>
    <w:rsid w:val="00DD2815"/>
    <w:rsid w:val="00DD36D5"/>
    <w:rsid w:val="00DD3B3E"/>
    <w:rsid w:val="00DD4516"/>
    <w:rsid w:val="00DD5E96"/>
    <w:rsid w:val="00DD736C"/>
    <w:rsid w:val="00DD7398"/>
    <w:rsid w:val="00DD7B8E"/>
    <w:rsid w:val="00DE7EF8"/>
    <w:rsid w:val="00DF0EC6"/>
    <w:rsid w:val="00DF38A8"/>
    <w:rsid w:val="00DF7A02"/>
    <w:rsid w:val="00E11AA8"/>
    <w:rsid w:val="00E17D28"/>
    <w:rsid w:val="00E21547"/>
    <w:rsid w:val="00E21C67"/>
    <w:rsid w:val="00E23B81"/>
    <w:rsid w:val="00E260CA"/>
    <w:rsid w:val="00E30879"/>
    <w:rsid w:val="00E3098B"/>
    <w:rsid w:val="00E30C7D"/>
    <w:rsid w:val="00E33FBA"/>
    <w:rsid w:val="00E41D2B"/>
    <w:rsid w:val="00E53847"/>
    <w:rsid w:val="00E620B6"/>
    <w:rsid w:val="00E65741"/>
    <w:rsid w:val="00E65E6E"/>
    <w:rsid w:val="00E666E1"/>
    <w:rsid w:val="00E71923"/>
    <w:rsid w:val="00E75943"/>
    <w:rsid w:val="00E8075E"/>
    <w:rsid w:val="00E83814"/>
    <w:rsid w:val="00E863E6"/>
    <w:rsid w:val="00E86EEA"/>
    <w:rsid w:val="00E871B2"/>
    <w:rsid w:val="00E87224"/>
    <w:rsid w:val="00E91E0B"/>
    <w:rsid w:val="00E92FA0"/>
    <w:rsid w:val="00E96B57"/>
    <w:rsid w:val="00EA29CC"/>
    <w:rsid w:val="00EA4423"/>
    <w:rsid w:val="00EA6B52"/>
    <w:rsid w:val="00EB06E2"/>
    <w:rsid w:val="00EB236B"/>
    <w:rsid w:val="00EB44F0"/>
    <w:rsid w:val="00EB57EB"/>
    <w:rsid w:val="00EB7233"/>
    <w:rsid w:val="00EC27B4"/>
    <w:rsid w:val="00EC3CAD"/>
    <w:rsid w:val="00ED0E73"/>
    <w:rsid w:val="00ED191B"/>
    <w:rsid w:val="00ED1ABD"/>
    <w:rsid w:val="00ED2597"/>
    <w:rsid w:val="00ED5548"/>
    <w:rsid w:val="00EE238A"/>
    <w:rsid w:val="00EE4B90"/>
    <w:rsid w:val="00EF1691"/>
    <w:rsid w:val="00EF3A36"/>
    <w:rsid w:val="00EF3D8F"/>
    <w:rsid w:val="00EF68ED"/>
    <w:rsid w:val="00F003AB"/>
    <w:rsid w:val="00F0104E"/>
    <w:rsid w:val="00F0184E"/>
    <w:rsid w:val="00F07436"/>
    <w:rsid w:val="00F130E0"/>
    <w:rsid w:val="00F13766"/>
    <w:rsid w:val="00F15230"/>
    <w:rsid w:val="00F21130"/>
    <w:rsid w:val="00F27021"/>
    <w:rsid w:val="00F27671"/>
    <w:rsid w:val="00F333C0"/>
    <w:rsid w:val="00F35345"/>
    <w:rsid w:val="00F3595C"/>
    <w:rsid w:val="00F36F6B"/>
    <w:rsid w:val="00F37FB7"/>
    <w:rsid w:val="00F40167"/>
    <w:rsid w:val="00F41ADF"/>
    <w:rsid w:val="00F440DB"/>
    <w:rsid w:val="00F452CC"/>
    <w:rsid w:val="00F4678F"/>
    <w:rsid w:val="00F507DD"/>
    <w:rsid w:val="00F508CD"/>
    <w:rsid w:val="00F51BC7"/>
    <w:rsid w:val="00F5274B"/>
    <w:rsid w:val="00F52DCF"/>
    <w:rsid w:val="00F54F99"/>
    <w:rsid w:val="00F577ED"/>
    <w:rsid w:val="00F57CD7"/>
    <w:rsid w:val="00F618B8"/>
    <w:rsid w:val="00F64E39"/>
    <w:rsid w:val="00F66023"/>
    <w:rsid w:val="00F66881"/>
    <w:rsid w:val="00F66D7F"/>
    <w:rsid w:val="00F70DD0"/>
    <w:rsid w:val="00F72710"/>
    <w:rsid w:val="00F73FD2"/>
    <w:rsid w:val="00F766AA"/>
    <w:rsid w:val="00F76A6F"/>
    <w:rsid w:val="00F77584"/>
    <w:rsid w:val="00F77D33"/>
    <w:rsid w:val="00F77FB0"/>
    <w:rsid w:val="00F80F0D"/>
    <w:rsid w:val="00F8436B"/>
    <w:rsid w:val="00F86141"/>
    <w:rsid w:val="00F90CA5"/>
    <w:rsid w:val="00F96FD2"/>
    <w:rsid w:val="00F970FC"/>
    <w:rsid w:val="00F97D0A"/>
    <w:rsid w:val="00FA26B8"/>
    <w:rsid w:val="00FA34B7"/>
    <w:rsid w:val="00FA542C"/>
    <w:rsid w:val="00FA7497"/>
    <w:rsid w:val="00FB324D"/>
    <w:rsid w:val="00FB40CB"/>
    <w:rsid w:val="00FB7803"/>
    <w:rsid w:val="00FC0D05"/>
    <w:rsid w:val="00FC367E"/>
    <w:rsid w:val="00FC4DA5"/>
    <w:rsid w:val="00FC623C"/>
    <w:rsid w:val="00FC7053"/>
    <w:rsid w:val="00FD11A2"/>
    <w:rsid w:val="00FD1B66"/>
    <w:rsid w:val="00FD2584"/>
    <w:rsid w:val="00FD2780"/>
    <w:rsid w:val="00FD7F48"/>
    <w:rsid w:val="00FE53D9"/>
    <w:rsid w:val="00FE6B3B"/>
    <w:rsid w:val="00FF323E"/>
    <w:rsid w:val="00FF3586"/>
    <w:rsid w:val="088AC47A"/>
    <w:rsid w:val="0AF8EA02"/>
    <w:rsid w:val="2A1A3FB9"/>
    <w:rsid w:val="337B7FB4"/>
    <w:rsid w:val="35E13375"/>
    <w:rsid w:val="3DCFD1C8"/>
    <w:rsid w:val="4129D1D2"/>
    <w:rsid w:val="4A790799"/>
    <w:rsid w:val="5668323B"/>
    <w:rsid w:val="7128C519"/>
    <w:rsid w:val="74247C0E"/>
    <w:rsid w:val="77E5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C17AA"/>
  <w15:docId w15:val="{4D0DEDD9-D639-41CF-A91C-66A405AE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F5586"/>
    <w:rPr>
      <w:rFonts w:ascii="Arial" w:hAnsi="Arial" w:cs="Arial"/>
      <w:sz w:val="18"/>
      <w:szCs w:val="24"/>
    </w:rPr>
  </w:style>
  <w:style w:type="paragraph" w:styleId="1izenburua">
    <w:name w:val="heading 1"/>
    <w:basedOn w:val="Normala"/>
    <w:next w:val="Normala"/>
    <w:qFormat/>
    <w:rsid w:val="00DD7B8E"/>
    <w:pPr>
      <w:keepNext/>
      <w:outlineLvl w:val="0"/>
    </w:pPr>
    <w:rPr>
      <w:b/>
    </w:rPr>
  </w:style>
  <w:style w:type="paragraph" w:styleId="2izenburua">
    <w:name w:val="heading 2"/>
    <w:basedOn w:val="Normala"/>
    <w:next w:val="Normala"/>
    <w:qFormat/>
    <w:rsid w:val="00DD7B8E"/>
    <w:pPr>
      <w:keepNext/>
      <w:jc w:val="both"/>
      <w:outlineLvl w:val="1"/>
    </w:pPr>
    <w:rPr>
      <w:rFonts w:ascii="Trebuchet MS" w:hAnsi="Trebuchet MS"/>
      <w:i/>
      <w:iCs/>
      <w:sz w:val="16"/>
      <w:lang w:val="es-ES_tradnl"/>
    </w:rPr>
  </w:style>
  <w:style w:type="paragraph" w:styleId="3izenburua">
    <w:name w:val="heading 3"/>
    <w:basedOn w:val="Normala"/>
    <w:next w:val="Normala"/>
    <w:qFormat/>
    <w:rsid w:val="00DD7B8E"/>
    <w:pPr>
      <w:keepNext/>
      <w:outlineLvl w:val="2"/>
    </w:pPr>
    <w:rPr>
      <w:b/>
      <w:sz w:val="16"/>
    </w:rPr>
  </w:style>
  <w:style w:type="paragraph" w:styleId="4izenburua">
    <w:name w:val="heading 4"/>
    <w:basedOn w:val="Normala"/>
    <w:next w:val="Normala"/>
    <w:qFormat/>
    <w:rsid w:val="00DD7B8E"/>
    <w:pPr>
      <w:keepNext/>
      <w:jc w:val="center"/>
      <w:outlineLvl w:val="3"/>
    </w:pPr>
    <w:rPr>
      <w:bCs/>
      <w:sz w:val="68"/>
    </w:rPr>
  </w:style>
  <w:style w:type="paragraph" w:styleId="5izenburua">
    <w:name w:val="heading 5"/>
    <w:basedOn w:val="Normala"/>
    <w:next w:val="Normala"/>
    <w:qFormat/>
    <w:rsid w:val="00DD7B8E"/>
    <w:pPr>
      <w:keepNext/>
      <w:ind w:right="-55"/>
      <w:jc w:val="center"/>
      <w:outlineLvl w:val="4"/>
    </w:pPr>
    <w:rPr>
      <w:sz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Estilo14ptSinNegritaDerecha">
    <w:name w:val="Estilo 14 pt Sin Negrita Derecha"/>
    <w:basedOn w:val="Paragrafoarenletra-tipolehenetsia"/>
    <w:rsid w:val="001F5586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B5A5A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B5A5A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39"/>
    <w:rsid w:val="0040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2E0D31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F72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F72710"/>
    <w:rPr>
      <w:rFonts w:ascii="Arial" w:hAnsi="Arial" w:cs="Arial"/>
      <w:sz w:val="18"/>
      <w:szCs w:val="24"/>
    </w:rPr>
  </w:style>
  <w:style w:type="paragraph" w:styleId="Orri-oina">
    <w:name w:val="footer"/>
    <w:basedOn w:val="Normala"/>
    <w:link w:val="Orri-oinaKar"/>
    <w:uiPriority w:val="99"/>
    <w:unhideWhenUsed/>
    <w:rsid w:val="00F72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F72710"/>
    <w:rPr>
      <w:rFonts w:ascii="Arial" w:hAnsi="Arial" w:cs="Arial"/>
      <w:sz w:val="18"/>
      <w:szCs w:val="24"/>
    </w:rPr>
  </w:style>
  <w:style w:type="paragraph" w:customStyle="1" w:styleId="TableParagraph">
    <w:name w:val="Table Paragraph"/>
    <w:basedOn w:val="Normala"/>
    <w:uiPriority w:val="1"/>
    <w:qFormat/>
    <w:rsid w:val="009717F8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9717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B0C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B2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InstruccionesFichas">
    <w:name w:val="texto Instrucciones Fichas"/>
    <w:basedOn w:val="Tarterikez"/>
    <w:link w:val="textoInstruccionesFichasCar"/>
    <w:qFormat/>
    <w:rsid w:val="006B29DC"/>
    <w:pPr>
      <w:jc w:val="center"/>
    </w:pPr>
    <w:rPr>
      <w:rFonts w:asciiTheme="minorHAnsi" w:eastAsiaTheme="minorHAnsi" w:hAnsiTheme="minorHAnsi" w:cstheme="minorBidi"/>
      <w:i/>
      <w:color w:val="0070C0"/>
      <w:szCs w:val="18"/>
      <w:lang w:eastAsia="en-US"/>
    </w:rPr>
  </w:style>
  <w:style w:type="character" w:customStyle="1" w:styleId="textoInstruccionesFichasCar">
    <w:name w:val="texto Instrucciones Fichas Car"/>
    <w:basedOn w:val="Paragrafoarenletra-tipolehenetsia"/>
    <w:link w:val="textoInstruccionesFichas"/>
    <w:locked/>
    <w:rsid w:val="006B29DC"/>
    <w:rPr>
      <w:rFonts w:asciiTheme="minorHAnsi" w:eastAsiaTheme="minorHAnsi" w:hAnsiTheme="minorHAnsi" w:cstheme="minorBidi"/>
      <w:i/>
      <w:color w:val="0070C0"/>
      <w:sz w:val="18"/>
      <w:szCs w:val="18"/>
      <w:lang w:eastAsia="en-US"/>
    </w:rPr>
  </w:style>
  <w:style w:type="paragraph" w:styleId="Tarterikez">
    <w:name w:val="No Spacing"/>
    <w:uiPriority w:val="1"/>
    <w:qFormat/>
    <w:rsid w:val="006B29DC"/>
    <w:rPr>
      <w:rFonts w:ascii="Arial" w:hAnsi="Arial" w:cs="Arial"/>
      <w:sz w:val="18"/>
      <w:szCs w:val="24"/>
    </w:rPr>
  </w:style>
  <w:style w:type="character" w:styleId="Hiperesteka">
    <w:name w:val="Hyperlink"/>
    <w:basedOn w:val="Paragrafoarenletra-tipolehenetsia"/>
    <w:uiPriority w:val="99"/>
    <w:unhideWhenUsed/>
    <w:rsid w:val="00472F37"/>
    <w:rPr>
      <w:color w:val="0000FF" w:themeColor="hyperlink"/>
      <w:u w:val="single"/>
    </w:rPr>
  </w:style>
  <w:style w:type="character" w:customStyle="1" w:styleId="Mencinsinresolver1">
    <w:name w:val="Mención sin resolver1"/>
    <w:basedOn w:val="Paragrafoarenletra-tipolehenetsia"/>
    <w:uiPriority w:val="99"/>
    <w:semiHidden/>
    <w:unhideWhenUsed/>
    <w:rsid w:val="00472F37"/>
    <w:rPr>
      <w:color w:val="605E5C"/>
      <w:shd w:val="clear" w:color="auto" w:fill="E1DFDD"/>
    </w:rPr>
  </w:style>
  <w:style w:type="paragraph" w:styleId="Indizea1">
    <w:name w:val="index 1"/>
    <w:basedOn w:val="Normala"/>
    <w:next w:val="Normala"/>
    <w:autoRedefine/>
    <w:uiPriority w:val="99"/>
    <w:semiHidden/>
    <w:unhideWhenUsed/>
    <w:rsid w:val="00D74785"/>
    <w:pPr>
      <w:ind w:left="180" w:hanging="180"/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6D36EA"/>
    <w:rPr>
      <w:color w:val="800080" w:themeColor="followed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F80F0D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F80F0D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F80F0D"/>
    <w:rPr>
      <w:rFonts w:ascii="Arial" w:hAnsi="Arial" w:cs="Aria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F80F0D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F80F0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GCC\informes\Plantillas\LibroContro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24D9B80E7B74AB60826A2C493D730" ma:contentTypeVersion="16" ma:contentTypeDescription="Crear nuevo documento." ma:contentTypeScope="" ma:versionID="5380dc984e4c7249517163cb3477a8d1">
  <xsd:schema xmlns:xsd="http://www.w3.org/2001/XMLSchema" xmlns:xs="http://www.w3.org/2001/XMLSchema" xmlns:p="http://schemas.microsoft.com/office/2006/metadata/properties" xmlns:ns2="552f37bf-95d9-4d2c-a7d3-fcd86db5ed24" xmlns:ns3="a0eed0c6-a2f9-4b40-929b-2662350a63c6" targetNamespace="http://schemas.microsoft.com/office/2006/metadata/properties" ma:root="true" ma:fieldsID="5cd8176f1dc9f440c2671c8e8940489e" ns2:_="" ns3:_="">
    <xsd:import namespace="552f37bf-95d9-4d2c-a7d3-fcd86db5ed24"/>
    <xsd:import namespace="a0eed0c6-a2f9-4b40-929b-2662350a6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37bf-95d9-4d2c-a7d3-fcd86db5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ed0c6-a2f9-4b40-929b-2662350a6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bf6be0-9d7f-45b5-83e2-daa4eace4375}" ma:internalName="TaxCatchAll" ma:showField="CatchAllData" ma:web="a0eed0c6-a2f9-4b40-929b-2662350a6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2f37bf-95d9-4d2c-a7d3-fcd86db5ed24">
      <Terms xmlns="http://schemas.microsoft.com/office/infopath/2007/PartnerControls"/>
    </lcf76f155ced4ddcb4097134ff3c332f>
    <TaxCatchAll xmlns="a0eed0c6-a2f9-4b40-929b-2662350a63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7AC9-327A-4F67-981B-E2F06C5D4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37bf-95d9-4d2c-a7d3-fcd86db5ed24"/>
    <ds:schemaRef ds:uri="a0eed0c6-a2f9-4b40-929b-2662350a6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E95EB-A317-47C6-BF32-639492BB4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8D2C3-E59A-4FEB-88CC-3A1A4F75A075}">
  <ds:schemaRefs>
    <ds:schemaRef ds:uri="http://schemas.microsoft.com/office/2006/metadata/properties"/>
    <ds:schemaRef ds:uri="http://schemas.microsoft.com/office/infopath/2007/PartnerControls"/>
    <ds:schemaRef ds:uri="552f37bf-95d9-4d2c-a7d3-fcd86db5ed24"/>
    <ds:schemaRef ds:uri="a0eed0c6-a2f9-4b40-929b-2662350a63c6"/>
  </ds:schemaRefs>
</ds:datastoreItem>
</file>

<file path=customXml/itemProps4.xml><?xml version="1.0" encoding="utf-8"?>
<ds:datastoreItem xmlns:ds="http://schemas.openxmlformats.org/officeDocument/2006/customXml" ds:itemID="{E188D1DE-7E6E-4A08-B9A4-926D725A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LibroControl.dot</Template>
  <TotalTime>1</TotalTime>
  <Pages>59</Pages>
  <Words>21195</Words>
  <Characters>116575</Characters>
  <Application>Microsoft Office Word</Application>
  <DocSecurity>0</DocSecurity>
  <Lines>971</Lines>
  <Paragraphs>274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PCC</vt:lpstr>
    </vt:vector>
  </TitlesOfParts>
  <Company>Dark</Company>
  <LinksUpToDate>false</LinksUpToDate>
  <CharactersWithSpaces>137496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</dc:title>
  <dc:creator>usuario</dc:creator>
  <cp:lastModifiedBy>Gonzalez Garrido, Maria Lourdes</cp:lastModifiedBy>
  <cp:revision>6</cp:revision>
  <cp:lastPrinted>2023-11-15T11:47:00Z</cp:lastPrinted>
  <dcterms:created xsi:type="dcterms:W3CDTF">2025-02-04T11:10:00Z</dcterms:created>
  <dcterms:modified xsi:type="dcterms:W3CDTF">2025-02-26T08:44:00Z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0x010100B9F24D9B80E7B74AB60826A2C493D730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