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E9E18" w14:textId="0041AABF" w:rsidR="00A32AA3" w:rsidRPr="00530D36" w:rsidRDefault="00780533" w:rsidP="00D84281">
      <w:pPr>
        <w:spacing w:before="60" w:after="60"/>
        <w:jc w:val="center"/>
        <w:rPr>
          <w:rFonts w:ascii="Arial" w:hAnsi="Arial" w:cs="Arial"/>
          <w:b/>
          <w:bCs/>
          <w:iCs/>
          <w:sz w:val="28"/>
          <w:u w:val="single"/>
        </w:rPr>
      </w:pPr>
      <w:r>
        <w:rPr>
          <w:rFonts w:ascii="Arial" w:hAnsi="Arial"/>
          <w:b/>
          <w:bCs/>
          <w:iCs/>
          <w:sz w:val="28"/>
          <w:u w:val="single"/>
        </w:rPr>
        <w:t>ISV</w:t>
      </w:r>
      <w:r w:rsidR="00A32AA3">
        <w:rPr>
          <w:rFonts w:ascii="Arial" w:hAnsi="Arial"/>
          <w:b/>
          <w:bCs/>
          <w:iCs/>
          <w:sz w:val="28"/>
          <w:u w:val="single"/>
        </w:rPr>
        <w:t xml:space="preserve"> SUSTAPENA </w:t>
      </w:r>
      <w:r w:rsidR="007E313F">
        <w:rPr>
          <w:rFonts w:ascii="Arial" w:hAnsi="Arial"/>
          <w:b/>
          <w:bCs/>
          <w:iCs/>
          <w:sz w:val="28"/>
          <w:u w:val="single"/>
        </w:rPr>
        <w:t>202</w:t>
      </w:r>
      <w:r w:rsidR="0074709D">
        <w:rPr>
          <w:rFonts w:ascii="Arial" w:hAnsi="Arial"/>
          <w:b/>
          <w:bCs/>
          <w:iCs/>
          <w:sz w:val="28"/>
          <w:u w:val="single"/>
        </w:rPr>
        <w:t>4</w:t>
      </w:r>
    </w:p>
    <w:p w14:paraId="2DD3CB39" w14:textId="77777777" w:rsidR="00A32AA3" w:rsidRPr="00603404" w:rsidRDefault="00A32AA3" w:rsidP="00D84281">
      <w:pPr>
        <w:spacing w:before="60" w:after="60"/>
        <w:jc w:val="both"/>
        <w:rPr>
          <w:rFonts w:ascii="Arial" w:hAnsi="Arial" w:cs="Arial"/>
          <w:bCs/>
          <w:iCs/>
          <w:sz w:val="20"/>
        </w:rPr>
      </w:pPr>
    </w:p>
    <w:p w14:paraId="31280EA4" w14:textId="77777777" w:rsidR="00A32AA3" w:rsidRPr="00530D36" w:rsidRDefault="00A32AA3" w:rsidP="00D84281">
      <w:pPr>
        <w:spacing w:before="60" w:after="60"/>
        <w:jc w:val="center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/>
          <w:b/>
          <w:bCs/>
          <w:iCs/>
          <w:u w:val="single"/>
        </w:rPr>
        <w:t>LAGUNTZA JUSTIFIKATZEA - JARRAIBIDEAK - AURKEZTU BEHARREKO DOKUMENTUAK</w:t>
      </w:r>
    </w:p>
    <w:p w14:paraId="68C6879C" w14:textId="77777777" w:rsidR="00A32AA3" w:rsidRPr="00603404" w:rsidRDefault="00A32AA3" w:rsidP="00D84281">
      <w:pPr>
        <w:spacing w:before="60" w:after="60"/>
        <w:jc w:val="both"/>
        <w:rPr>
          <w:rFonts w:ascii="Arial" w:hAnsi="Arial" w:cs="Arial"/>
          <w:bCs/>
          <w:iCs/>
          <w:sz w:val="20"/>
        </w:rPr>
      </w:pPr>
    </w:p>
    <w:p w14:paraId="234D6A4E" w14:textId="006F478C" w:rsidR="00A32AA3" w:rsidRPr="00603404" w:rsidRDefault="00D84281" w:rsidP="00B26B7C">
      <w:pPr>
        <w:pStyle w:val="Prrafodelista"/>
        <w:numPr>
          <w:ilvl w:val="0"/>
          <w:numId w:val="3"/>
        </w:numPr>
        <w:spacing w:before="60" w:after="60"/>
        <w:ind w:left="42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Muga-epea: </w:t>
      </w:r>
      <w:r>
        <w:rPr>
          <w:rFonts w:ascii="Arial" w:hAnsi="Arial"/>
          <w:b/>
          <w:sz w:val="20"/>
          <w:szCs w:val="20"/>
          <w:u w:val="single"/>
        </w:rPr>
        <w:t>202</w:t>
      </w:r>
      <w:r w:rsidR="00762672">
        <w:rPr>
          <w:rFonts w:ascii="Arial" w:hAnsi="Arial"/>
          <w:b/>
          <w:sz w:val="20"/>
          <w:szCs w:val="20"/>
          <w:u w:val="single"/>
        </w:rPr>
        <w:t>5</w:t>
      </w:r>
      <w:r>
        <w:rPr>
          <w:rFonts w:ascii="Arial" w:hAnsi="Arial"/>
          <w:b/>
          <w:sz w:val="20"/>
          <w:szCs w:val="20"/>
          <w:u w:val="single"/>
        </w:rPr>
        <w:t xml:space="preserve">ko </w:t>
      </w:r>
      <w:r w:rsidR="00780533">
        <w:rPr>
          <w:rFonts w:ascii="Arial" w:hAnsi="Arial"/>
          <w:b/>
          <w:sz w:val="20"/>
          <w:szCs w:val="20"/>
          <w:u w:val="single"/>
        </w:rPr>
        <w:t>otsailaren 14a</w:t>
      </w:r>
      <w:r>
        <w:rPr>
          <w:rFonts w:ascii="Arial" w:hAnsi="Arial"/>
          <w:b/>
          <w:sz w:val="20"/>
          <w:szCs w:val="20"/>
          <w:u w:val="single"/>
        </w:rPr>
        <w:t>.</w:t>
      </w:r>
    </w:p>
    <w:p w14:paraId="6BF3E4C3" w14:textId="77777777" w:rsidR="00A32AA3" w:rsidRPr="00603404" w:rsidRDefault="00A32AA3" w:rsidP="00B26B7C">
      <w:pPr>
        <w:pStyle w:val="Prrafodelista"/>
        <w:numPr>
          <w:ilvl w:val="0"/>
          <w:numId w:val="3"/>
        </w:numPr>
        <w:spacing w:before="60" w:after="60"/>
        <w:ind w:left="426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b/>
          <w:sz w:val="20"/>
          <w:szCs w:val="20"/>
          <w:u w:val="single"/>
        </w:rPr>
        <w:t>Tramitazio telematikoz</w:t>
      </w:r>
      <w:r>
        <w:rPr>
          <w:rFonts w:ascii="Arial" w:hAnsi="Arial"/>
          <w:sz w:val="20"/>
          <w:szCs w:val="20"/>
        </w:rPr>
        <w:t xml:space="preserve"> justifikatu behar da, nahitaez.</w:t>
      </w:r>
    </w:p>
    <w:p w14:paraId="069BF00C" w14:textId="77777777" w:rsidR="00A32AA3" w:rsidRDefault="00A32AA3" w:rsidP="00B26B7C">
      <w:pPr>
        <w:pStyle w:val="Prrafodelista"/>
        <w:numPr>
          <w:ilvl w:val="0"/>
          <w:numId w:val="3"/>
        </w:numPr>
        <w:spacing w:before="60" w:after="60"/>
        <w:ind w:left="426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bCs/>
          <w:iCs/>
          <w:sz w:val="20"/>
          <w:szCs w:val="20"/>
        </w:rPr>
        <w:t xml:space="preserve">Aurkeztu beharreko dokumentuak: </w:t>
      </w:r>
    </w:p>
    <w:p w14:paraId="2754C2B8" w14:textId="77777777" w:rsidR="00A32AA3" w:rsidRPr="00F253E4" w:rsidRDefault="00A32AA3" w:rsidP="00B26B7C">
      <w:pPr>
        <w:pStyle w:val="Prrafodelista"/>
        <w:numPr>
          <w:ilvl w:val="1"/>
          <w:numId w:val="3"/>
        </w:numPr>
        <w:spacing w:before="60" w:after="60"/>
        <w:ind w:left="993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  <w:u w:val="single"/>
        </w:rPr>
        <w:t>Laguntza ordaintzeko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sz w:val="20"/>
        </w:rPr>
        <w:t>eskutitza</w:t>
      </w:r>
      <w:r>
        <w:rPr>
          <w:rFonts w:ascii="Arial" w:hAnsi="Arial"/>
          <w:sz w:val="20"/>
        </w:rPr>
        <w:t>: idatzi Saileko web orrian dagoen ereduari jarraikiz.</w:t>
      </w:r>
    </w:p>
    <w:p w14:paraId="79BED5D2" w14:textId="77777777" w:rsidR="00D84281" w:rsidRPr="00D84281" w:rsidRDefault="00A32AA3" w:rsidP="00B26B7C">
      <w:pPr>
        <w:pStyle w:val="Prrafodelista"/>
        <w:numPr>
          <w:ilvl w:val="1"/>
          <w:numId w:val="3"/>
        </w:numPr>
        <w:spacing w:before="60" w:after="60"/>
        <w:ind w:left="993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b/>
          <w:sz w:val="20"/>
          <w:u w:val="single"/>
        </w:rPr>
        <w:t>“PDF” fitxategi</w:t>
      </w:r>
      <w:r>
        <w:rPr>
          <w:rFonts w:ascii="Arial" w:hAnsi="Arial"/>
          <w:sz w:val="20"/>
        </w:rPr>
        <w:t xml:space="preserve"> pertsonalizatua, Sailak emana eta onuradunak bete behar duena.</w:t>
      </w:r>
    </w:p>
    <w:p w14:paraId="291DD659" w14:textId="1D7AF240" w:rsidR="00A32AA3" w:rsidRPr="00D84281" w:rsidRDefault="00A32AA3" w:rsidP="00B26B7C">
      <w:pPr>
        <w:pStyle w:val="Prrafodelista"/>
        <w:spacing w:before="60" w:after="60"/>
        <w:ind w:left="993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i/>
          <w:sz w:val="20"/>
          <w:u w:val="single"/>
        </w:rPr>
        <w:t>Garrantzitsua</w:t>
      </w:r>
      <w:r>
        <w:rPr>
          <w:rFonts w:ascii="Arial" w:hAnsi="Arial"/>
          <w:i/>
          <w:sz w:val="20"/>
        </w:rPr>
        <w:t xml:space="preserve">: </w:t>
      </w:r>
      <w:proofErr w:type="spellStart"/>
      <w:r w:rsidR="00780533">
        <w:rPr>
          <w:rFonts w:ascii="Arial" w:hAnsi="Arial"/>
          <w:i/>
          <w:sz w:val="20"/>
        </w:rPr>
        <w:t>azpiekintza</w:t>
      </w:r>
      <w:proofErr w:type="spellEnd"/>
      <w:r>
        <w:rPr>
          <w:rFonts w:ascii="Arial" w:hAnsi="Arial"/>
          <w:i/>
          <w:sz w:val="20"/>
        </w:rPr>
        <w:t xml:space="preserve"> bereko etiketek </w:t>
      </w:r>
      <w:r>
        <w:rPr>
          <w:rFonts w:ascii="Arial" w:hAnsi="Arial"/>
          <w:i/>
          <w:sz w:val="20"/>
          <w:u w:val="single"/>
        </w:rPr>
        <w:t>korrelatiboak</w:t>
      </w:r>
      <w:r>
        <w:rPr>
          <w:rFonts w:ascii="Arial" w:hAnsi="Arial"/>
          <w:i/>
          <w:sz w:val="20"/>
        </w:rPr>
        <w:t xml:space="preserve"> izan behar dute.</w:t>
      </w:r>
    </w:p>
    <w:p w14:paraId="78B4CDF3" w14:textId="3588F46D" w:rsidR="00A32AA3" w:rsidRPr="00A32AA3" w:rsidRDefault="00A32AA3" w:rsidP="00B26B7C">
      <w:pPr>
        <w:pStyle w:val="Prrafodelista"/>
        <w:numPr>
          <w:ilvl w:val="1"/>
          <w:numId w:val="3"/>
        </w:numPr>
        <w:spacing w:before="60" w:after="60"/>
        <w:ind w:left="993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b/>
          <w:color w:val="FF0000"/>
          <w:sz w:val="20"/>
          <w:szCs w:val="20"/>
        </w:rPr>
        <w:t xml:space="preserve">Egindako </w:t>
      </w:r>
      <w:proofErr w:type="spellStart"/>
      <w:r w:rsidR="00780533">
        <w:rPr>
          <w:rFonts w:ascii="Arial" w:hAnsi="Arial"/>
          <w:b/>
          <w:color w:val="FF0000"/>
          <w:sz w:val="20"/>
          <w:szCs w:val="20"/>
        </w:rPr>
        <w:t>azpiekintza</w:t>
      </w:r>
      <w:proofErr w:type="spellEnd"/>
      <w:r>
        <w:rPr>
          <w:rFonts w:ascii="Arial" w:hAnsi="Arial"/>
          <w:b/>
          <w:color w:val="FF0000"/>
          <w:sz w:val="20"/>
          <w:szCs w:val="20"/>
        </w:rPr>
        <w:t xml:space="preserve"> bakoitzeko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bCs/>
          <w:iCs/>
          <w:sz w:val="20"/>
          <w:szCs w:val="20"/>
        </w:rPr>
        <w:t xml:space="preserve">ARTXIBO BAKARRA ERANTSI BEHAR DA, </w:t>
      </w:r>
      <w:r>
        <w:rPr>
          <w:rFonts w:ascii="Arial" w:hAnsi="Arial"/>
          <w:sz w:val="20"/>
          <w:szCs w:val="20"/>
        </w:rPr>
        <w:t>honako hau jaso behar duena ezarritako ordena honetan:</w:t>
      </w:r>
    </w:p>
    <w:p w14:paraId="4B4DD744" w14:textId="638D8665" w:rsidR="00A32AA3" w:rsidRDefault="00A32AA3" w:rsidP="00B26B7C">
      <w:pPr>
        <w:pStyle w:val="Prrafodelista"/>
        <w:numPr>
          <w:ilvl w:val="2"/>
          <w:numId w:val="3"/>
        </w:numPr>
        <w:spacing w:before="60" w:after="60"/>
        <w:ind w:left="1560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bCs/>
          <w:iCs/>
          <w:sz w:val="20"/>
          <w:szCs w:val="20"/>
        </w:rPr>
        <w:t xml:space="preserve"> </w:t>
      </w:r>
      <w:proofErr w:type="spellStart"/>
      <w:r w:rsidR="00780533">
        <w:rPr>
          <w:rFonts w:ascii="Arial" w:hAnsi="Arial"/>
          <w:b/>
          <w:bCs/>
          <w:iCs/>
          <w:sz w:val="20"/>
          <w:szCs w:val="20"/>
        </w:rPr>
        <w:t>Azpiekintza</w:t>
      </w:r>
      <w:proofErr w:type="spellEnd"/>
      <w:r w:rsidR="00780533">
        <w:rPr>
          <w:rFonts w:ascii="Arial" w:hAnsi="Arial"/>
          <w:b/>
          <w:bCs/>
          <w:iCs/>
          <w:sz w:val="20"/>
          <w:szCs w:val="20"/>
        </w:rPr>
        <w:t xml:space="preserve"> </w:t>
      </w:r>
      <w:r>
        <w:rPr>
          <w:rFonts w:ascii="Arial" w:hAnsi="Arial"/>
          <w:bCs/>
          <w:iCs/>
          <w:sz w:val="20"/>
          <w:szCs w:val="20"/>
        </w:rPr>
        <w:t>justifikatzeko “</w:t>
      </w:r>
      <w:r>
        <w:rPr>
          <w:rFonts w:ascii="Arial" w:hAnsi="Arial"/>
          <w:b/>
          <w:bCs/>
          <w:iCs/>
          <w:sz w:val="20"/>
          <w:szCs w:val="20"/>
        </w:rPr>
        <w:t>FITXA-TXOSTENA”</w:t>
      </w:r>
      <w:r>
        <w:rPr>
          <w:rFonts w:ascii="Arial" w:hAnsi="Arial"/>
          <w:bCs/>
          <w:iCs/>
          <w:sz w:val="20"/>
          <w:szCs w:val="20"/>
        </w:rPr>
        <w:t xml:space="preserve"> (ereduak webean daude eskuragarri)</w:t>
      </w:r>
    </w:p>
    <w:p w14:paraId="04482C71" w14:textId="77777777" w:rsidR="00A32AA3" w:rsidRPr="00F253E4" w:rsidRDefault="00A32AA3" w:rsidP="00B26B7C">
      <w:pPr>
        <w:pStyle w:val="Prrafodelista"/>
        <w:numPr>
          <w:ilvl w:val="2"/>
          <w:numId w:val="3"/>
        </w:numPr>
        <w:spacing w:before="60" w:after="60"/>
        <w:ind w:left="1560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FAKTURAK*, ORDAINKETA-ZIURTAGIRIAK** ETA KONTU BAKARREKO APUNTEA</w:t>
      </w:r>
    </w:p>
    <w:p w14:paraId="5FDD8B45" w14:textId="1CDE3673" w:rsidR="00A32AA3" w:rsidRDefault="00A32AA3" w:rsidP="00B26B7C">
      <w:pPr>
        <w:spacing w:before="60" w:after="60"/>
        <w:ind w:left="1560"/>
        <w:jc w:val="both"/>
        <w:rPr>
          <w:rFonts w:ascii="Arial" w:hAnsi="Arial" w:cs="Arial"/>
          <w:bCs/>
          <w:iCs/>
          <w:sz w:val="20"/>
        </w:rPr>
      </w:pPr>
      <w:r>
        <w:rPr>
          <w:rFonts w:ascii="Arial" w:hAnsi="Arial"/>
          <w:bCs/>
          <w:iCs/>
          <w:sz w:val="20"/>
        </w:rPr>
        <w:t xml:space="preserve">* Faktura-kontzeptuak zehaztu behar du zer </w:t>
      </w:r>
      <w:proofErr w:type="spellStart"/>
      <w:r w:rsidR="00C43945">
        <w:rPr>
          <w:rFonts w:ascii="Arial" w:hAnsi="Arial"/>
          <w:bCs/>
          <w:iCs/>
          <w:sz w:val="20"/>
        </w:rPr>
        <w:t>azpiekintza</w:t>
      </w:r>
      <w:proofErr w:type="spellEnd"/>
      <w:r>
        <w:rPr>
          <w:rFonts w:ascii="Arial" w:hAnsi="Arial"/>
          <w:bCs/>
          <w:iCs/>
          <w:sz w:val="20"/>
        </w:rPr>
        <w:t xml:space="preserve"> egin den eta zer datatan eta tokitan egin den </w:t>
      </w:r>
      <w:proofErr w:type="spellStart"/>
      <w:r w:rsidR="00C43945">
        <w:rPr>
          <w:rFonts w:ascii="Arial" w:hAnsi="Arial"/>
          <w:bCs/>
          <w:iCs/>
          <w:sz w:val="20"/>
        </w:rPr>
        <w:t>azpiekintz</w:t>
      </w:r>
      <w:r>
        <w:rPr>
          <w:rFonts w:ascii="Arial" w:hAnsi="Arial"/>
          <w:bCs/>
          <w:iCs/>
          <w:sz w:val="20"/>
        </w:rPr>
        <w:t>a</w:t>
      </w:r>
      <w:proofErr w:type="spellEnd"/>
      <w:r>
        <w:rPr>
          <w:rFonts w:ascii="Arial" w:hAnsi="Arial"/>
          <w:bCs/>
          <w:iCs/>
          <w:sz w:val="20"/>
        </w:rPr>
        <w:t xml:space="preserve">. </w:t>
      </w:r>
    </w:p>
    <w:p w14:paraId="5134B3F3" w14:textId="77777777" w:rsidR="00A32AA3" w:rsidRPr="00AE54EC" w:rsidRDefault="00A32AA3" w:rsidP="00B26B7C">
      <w:pPr>
        <w:spacing w:before="60" w:after="60"/>
        <w:ind w:left="1560"/>
        <w:jc w:val="both"/>
        <w:rPr>
          <w:rFonts w:ascii="Arial" w:hAnsi="Arial" w:cs="Arial"/>
          <w:bCs/>
          <w:iCs/>
          <w:sz w:val="20"/>
        </w:rPr>
      </w:pPr>
      <w:r>
        <w:rPr>
          <w:rFonts w:ascii="Arial" w:hAnsi="Arial"/>
          <w:bCs/>
          <w:iCs/>
          <w:sz w:val="20"/>
        </w:rPr>
        <w:t xml:space="preserve">Behar izanez gero, </w:t>
      </w:r>
      <w:r>
        <w:rPr>
          <w:rFonts w:ascii="Arial" w:hAnsi="Arial"/>
          <w:sz w:val="20"/>
        </w:rPr>
        <w:t>onuradunak, fakturarekin batera, alderdi biek sinatutako kontratua aurkeztu beharko du, edo akordioa, aurrekontua edo eranskina, egokiro deskribatzen duena zein den faktura ordaintzeko kontraprestazioa (batez ere enpresa lotuen kasuan).</w:t>
      </w:r>
    </w:p>
    <w:p w14:paraId="6DE861F8" w14:textId="77777777" w:rsidR="00A32AA3" w:rsidRPr="00603404" w:rsidRDefault="00A32AA3" w:rsidP="00B26B7C">
      <w:pPr>
        <w:spacing w:before="60" w:after="60"/>
        <w:ind w:left="1560"/>
        <w:jc w:val="both"/>
        <w:rPr>
          <w:rFonts w:ascii="Arial" w:hAnsi="Arial" w:cs="Arial"/>
          <w:bCs/>
          <w:iCs/>
          <w:sz w:val="20"/>
        </w:rPr>
      </w:pPr>
      <w:r>
        <w:rPr>
          <w:rFonts w:ascii="Arial" w:hAnsi="Arial"/>
          <w:b/>
          <w:bCs/>
          <w:i/>
          <w:iCs/>
          <w:sz w:val="20"/>
        </w:rPr>
        <w:t>**</w:t>
      </w:r>
      <w:r>
        <w:rPr>
          <w:rFonts w:ascii="Arial" w:hAnsi="Arial"/>
          <w:bCs/>
          <w:iCs/>
          <w:sz w:val="20"/>
        </w:rPr>
        <w:t xml:space="preserve"> Faktura bakoitzaren atzean, beti jaso behar da ordainagiria.</w:t>
      </w:r>
    </w:p>
    <w:p w14:paraId="07034821" w14:textId="77777777" w:rsidR="00A32AA3" w:rsidRPr="00603404" w:rsidRDefault="00A32AA3" w:rsidP="00B26B7C">
      <w:pPr>
        <w:spacing w:before="60" w:after="60"/>
        <w:ind w:left="1560"/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/>
          <w:i/>
          <w:color w:val="FF0000"/>
          <w:sz w:val="20"/>
        </w:rPr>
        <w:t>Dibisetan ordaintzen bada, truke-tasa zehaztu behar da egiaztagirian</w:t>
      </w:r>
      <w:r>
        <w:rPr>
          <w:rFonts w:ascii="Arial" w:hAnsi="Arial"/>
          <w:color w:val="FF0000"/>
          <w:sz w:val="20"/>
        </w:rPr>
        <w:t>.</w:t>
      </w:r>
    </w:p>
    <w:p w14:paraId="23F2D628" w14:textId="77777777" w:rsidR="00A32AA3" w:rsidRPr="00603404" w:rsidRDefault="00A32AA3" w:rsidP="00B26B7C">
      <w:pPr>
        <w:spacing w:before="60" w:after="60"/>
        <w:ind w:left="1560"/>
        <w:jc w:val="both"/>
        <w:rPr>
          <w:rFonts w:ascii="Arial" w:hAnsi="Arial" w:cs="Arial"/>
          <w:bCs/>
          <w:iCs/>
          <w:sz w:val="20"/>
        </w:rPr>
      </w:pPr>
      <w:r>
        <w:rPr>
          <w:rFonts w:ascii="Arial" w:hAnsi="Arial"/>
          <w:bCs/>
          <w:iCs/>
          <w:sz w:val="20"/>
          <w:u w:val="single"/>
        </w:rPr>
        <w:t>Hegaldirik</w:t>
      </w:r>
      <w:r>
        <w:rPr>
          <w:rFonts w:ascii="Arial" w:hAnsi="Arial"/>
          <w:bCs/>
          <w:iCs/>
          <w:sz w:val="20"/>
        </w:rPr>
        <w:t xml:space="preserve"> egin bada, </w:t>
      </w:r>
      <w:proofErr w:type="spellStart"/>
      <w:r>
        <w:rPr>
          <w:rFonts w:ascii="Arial" w:hAnsi="Arial"/>
          <w:bCs/>
          <w:iCs/>
          <w:sz w:val="20"/>
        </w:rPr>
        <w:t>hegazkineratzeko</w:t>
      </w:r>
      <w:proofErr w:type="spellEnd"/>
      <w:r>
        <w:rPr>
          <w:rFonts w:ascii="Arial" w:hAnsi="Arial"/>
          <w:bCs/>
          <w:iCs/>
          <w:sz w:val="20"/>
        </w:rPr>
        <w:t xml:space="preserve"> txartelek jaso behar dute: faktura + ordainagiria + </w:t>
      </w:r>
      <w:proofErr w:type="spellStart"/>
      <w:r>
        <w:rPr>
          <w:rFonts w:ascii="Arial" w:hAnsi="Arial"/>
          <w:bCs/>
          <w:iCs/>
          <w:sz w:val="20"/>
        </w:rPr>
        <w:t>hegazkineratzeko</w:t>
      </w:r>
      <w:proofErr w:type="spellEnd"/>
      <w:r>
        <w:rPr>
          <w:rFonts w:ascii="Arial" w:hAnsi="Arial"/>
          <w:bCs/>
          <w:iCs/>
          <w:sz w:val="20"/>
        </w:rPr>
        <w:t xml:space="preserve"> txartela.</w:t>
      </w:r>
    </w:p>
    <w:p w14:paraId="360E90E7" w14:textId="77777777" w:rsidR="00A32AA3" w:rsidRDefault="00A32AA3" w:rsidP="00B26B7C">
      <w:pPr>
        <w:spacing w:before="60" w:after="60"/>
        <w:ind w:left="1560"/>
        <w:jc w:val="both"/>
        <w:rPr>
          <w:rFonts w:ascii="Arial" w:hAnsi="Arial" w:cs="Arial"/>
          <w:bCs/>
          <w:iCs/>
          <w:sz w:val="20"/>
        </w:rPr>
      </w:pPr>
      <w:r>
        <w:rPr>
          <w:rFonts w:ascii="Arial" w:hAnsi="Arial"/>
          <w:bCs/>
          <w:iCs/>
          <w:sz w:val="20"/>
        </w:rPr>
        <w:t xml:space="preserve">Hegaldien ordena kronologikoaren arabera eskaneatu behar dira </w:t>
      </w:r>
      <w:proofErr w:type="spellStart"/>
      <w:r>
        <w:rPr>
          <w:rFonts w:ascii="Arial" w:hAnsi="Arial"/>
          <w:bCs/>
          <w:iCs/>
          <w:sz w:val="20"/>
        </w:rPr>
        <w:t>hegazkineratzeko</w:t>
      </w:r>
      <w:proofErr w:type="spellEnd"/>
      <w:r>
        <w:rPr>
          <w:rFonts w:ascii="Arial" w:hAnsi="Arial"/>
          <w:bCs/>
          <w:iCs/>
          <w:sz w:val="20"/>
        </w:rPr>
        <w:t xml:space="preserve"> txartelak.</w:t>
      </w:r>
    </w:p>
    <w:p w14:paraId="67D9B59F" w14:textId="0AA2E9EA" w:rsidR="00A32AA3" w:rsidRPr="00603404" w:rsidRDefault="00A32AA3" w:rsidP="00B26B7C">
      <w:pPr>
        <w:spacing w:before="60" w:after="60"/>
        <w:ind w:left="1560"/>
        <w:jc w:val="both"/>
        <w:rPr>
          <w:rFonts w:ascii="Arial" w:hAnsi="Arial" w:cs="Arial"/>
          <w:bCs/>
          <w:iCs/>
          <w:sz w:val="20"/>
        </w:rPr>
      </w:pPr>
      <w:r>
        <w:rPr>
          <w:rFonts w:ascii="Arial" w:hAnsi="Arial"/>
          <w:bCs/>
          <w:iCs/>
          <w:sz w:val="20"/>
        </w:rPr>
        <w:t xml:space="preserve">Laginik bidali bada, erakutsi beharko da zein den bidalketaren trazabilitatea eta zer erlazio duen </w:t>
      </w:r>
      <w:proofErr w:type="spellStart"/>
      <w:r w:rsidR="00C43945">
        <w:rPr>
          <w:rFonts w:ascii="Arial" w:hAnsi="Arial"/>
          <w:bCs/>
          <w:iCs/>
          <w:sz w:val="20"/>
        </w:rPr>
        <w:t>azpiekintzarekin</w:t>
      </w:r>
      <w:proofErr w:type="spellEnd"/>
      <w:r>
        <w:rPr>
          <w:rFonts w:ascii="Arial" w:hAnsi="Arial"/>
          <w:bCs/>
          <w:iCs/>
          <w:sz w:val="20"/>
        </w:rPr>
        <w:t>.</w:t>
      </w:r>
    </w:p>
    <w:p w14:paraId="26198E72" w14:textId="7E3F6437" w:rsidR="00A32AA3" w:rsidRPr="00F253E4" w:rsidRDefault="00A32AA3" w:rsidP="00B26B7C">
      <w:pPr>
        <w:pStyle w:val="Prrafodelista"/>
        <w:numPr>
          <w:ilvl w:val="2"/>
          <w:numId w:val="3"/>
        </w:numPr>
        <w:spacing w:before="60" w:after="60"/>
        <w:ind w:left="1418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EUSKARRI-DOKUMENTUAK,</w:t>
      </w:r>
      <w:r>
        <w:rPr>
          <w:rFonts w:ascii="Arial" w:hAnsi="Arial"/>
          <w:bCs/>
          <w:iCs/>
          <w:sz w:val="20"/>
          <w:szCs w:val="20"/>
        </w:rPr>
        <w:t xml:space="preserve"> </w:t>
      </w:r>
      <w:proofErr w:type="spellStart"/>
      <w:r w:rsidR="00C43945">
        <w:rPr>
          <w:rFonts w:ascii="Arial" w:hAnsi="Arial"/>
          <w:bCs/>
          <w:iCs/>
          <w:sz w:val="20"/>
          <w:szCs w:val="20"/>
        </w:rPr>
        <w:t>azpiekintza</w:t>
      </w:r>
      <w:proofErr w:type="spellEnd"/>
      <w:r>
        <w:rPr>
          <w:rFonts w:ascii="Arial" w:hAnsi="Arial"/>
          <w:bCs/>
          <w:iCs/>
          <w:sz w:val="20"/>
          <w:szCs w:val="20"/>
        </w:rPr>
        <w:t xml:space="preserve"> egin dela erakusten dutenak</w:t>
      </w:r>
      <w:r>
        <w:rPr>
          <w:rFonts w:ascii="Arial" w:hAnsi="Arial"/>
          <w:sz w:val="20"/>
        </w:rPr>
        <w:t xml:space="preserve"> (kontratuak, ziurtagiriak, </w:t>
      </w:r>
      <w:r>
        <w:rPr>
          <w:rFonts w:ascii="Arial" w:hAnsi="Arial"/>
          <w:bCs/>
          <w:iCs/>
          <w:sz w:val="20"/>
          <w:szCs w:val="20"/>
        </w:rPr>
        <w:t>bilera-agendak, material grafikoa eta</w:t>
      </w:r>
      <w:r>
        <w:rPr>
          <w:rFonts w:ascii="Arial" w:hAnsi="Arial"/>
          <w:sz w:val="20"/>
          <w:szCs w:val="20"/>
        </w:rPr>
        <w:t>, fotografikoa, prentsa-oharrak</w:t>
      </w:r>
      <w:r>
        <w:rPr>
          <w:rFonts w:ascii="Arial" w:hAnsi="Arial"/>
          <w:sz w:val="20"/>
        </w:rPr>
        <w:t xml:space="preserve">, hedabide, egunkari eta aldizkarietako </w:t>
      </w:r>
      <w:proofErr w:type="spellStart"/>
      <w:r>
        <w:rPr>
          <w:rFonts w:ascii="Arial" w:hAnsi="Arial"/>
          <w:sz w:val="20"/>
        </w:rPr>
        <w:t>erreseinak</w:t>
      </w:r>
      <w:proofErr w:type="spellEnd"/>
      <w:r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  <w:szCs w:val="20"/>
        </w:rPr>
        <w:t>probaketa-koadernoak, liburuxka edo kartelak, balizko bezero, banatzaile edo inportatzaileekin trukatutako posta –</w:t>
      </w:r>
      <w:r w:rsidR="00C43945">
        <w:rPr>
          <w:rFonts w:ascii="Arial" w:hAnsi="Arial"/>
          <w:sz w:val="20"/>
          <w:szCs w:val="20"/>
        </w:rPr>
        <w:t xml:space="preserve"> </w:t>
      </w:r>
      <w:proofErr w:type="spellStart"/>
      <w:r w:rsidR="00C43945">
        <w:rPr>
          <w:rFonts w:ascii="Arial" w:hAnsi="Arial"/>
          <w:sz w:val="20"/>
          <w:szCs w:val="20"/>
        </w:rPr>
        <w:t>azpiekintzaren</w:t>
      </w:r>
      <w:proofErr w:type="spellEnd"/>
      <w:r w:rsidR="00C43945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berri ematen duena–</w:t>
      </w:r>
      <w:r>
        <w:rPr>
          <w:rFonts w:ascii="Arial" w:hAnsi="Arial"/>
          <w:sz w:val="20"/>
        </w:rPr>
        <w:t>, publizitate-materialaren edo egindako merchandisingaren laginak</w:t>
      </w:r>
      <w:r>
        <w:rPr>
          <w:rFonts w:ascii="Arial" w:hAnsi="Arial"/>
          <w:sz w:val="20"/>
          <w:szCs w:val="20"/>
        </w:rPr>
        <w:t>…).</w:t>
      </w:r>
    </w:p>
    <w:p w14:paraId="3D7A84A7" w14:textId="77777777" w:rsidR="00A32AA3" w:rsidRDefault="00A32AA3" w:rsidP="00B26B7C">
      <w:pPr>
        <w:spacing w:before="60" w:after="60"/>
        <w:ind w:left="156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Katalogo edo bideoen kasuan, eskatu ahal izango da, hala badagokio, ale bat bidaltzeko posta arruntez, orain arte bezala.</w:t>
      </w:r>
    </w:p>
    <w:p w14:paraId="203FE152" w14:textId="77777777" w:rsidR="00A32AA3" w:rsidRPr="00A32AA3" w:rsidRDefault="00A32AA3" w:rsidP="003B3CE2">
      <w:pPr>
        <w:pStyle w:val="Prrafodelista"/>
        <w:numPr>
          <w:ilvl w:val="2"/>
          <w:numId w:val="3"/>
        </w:numPr>
        <w:spacing w:before="60" w:after="120"/>
        <w:ind w:left="1559" w:hanging="181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FITXATEGIAREN</w:t>
      </w:r>
      <w:r>
        <w:rPr>
          <w:rFonts w:ascii="Arial" w:hAnsi="Arial"/>
          <w:bCs/>
          <w:iCs/>
          <w:sz w:val="20"/>
          <w:szCs w:val="20"/>
        </w:rPr>
        <w:t xml:space="preserve"> </w:t>
      </w:r>
      <w:r>
        <w:rPr>
          <w:rFonts w:ascii="Arial" w:hAnsi="Arial"/>
          <w:b/>
          <w:bCs/>
          <w:iCs/>
          <w:sz w:val="20"/>
          <w:szCs w:val="20"/>
        </w:rPr>
        <w:t>IZENA</w:t>
      </w:r>
      <w:r>
        <w:rPr>
          <w:rFonts w:ascii="Arial" w:hAnsi="Arial"/>
          <w:bCs/>
          <w:iCs/>
          <w:sz w:val="20"/>
          <w:szCs w:val="20"/>
        </w:rPr>
        <w:t>. Ondoren azaltzen diren adibideetan bezala jarri behar da: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84281" w:rsidRPr="00E830EC" w14:paraId="07DD1C40" w14:textId="77777777" w:rsidTr="00E830EC">
        <w:trPr>
          <w:jc w:val="center"/>
        </w:trPr>
        <w:tc>
          <w:tcPr>
            <w:tcW w:w="4644" w:type="dxa"/>
            <w:shd w:val="clear" w:color="auto" w:fill="auto"/>
          </w:tcPr>
          <w:p w14:paraId="4DB3DAC8" w14:textId="20944EB1" w:rsidR="00D84281" w:rsidRPr="00E830EC" w:rsidRDefault="00D84281" w:rsidP="002351C5">
            <w:pPr>
              <w:spacing w:before="60" w:after="60"/>
              <w:jc w:val="both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/>
                <w:color w:val="323E4F"/>
                <w:sz w:val="20"/>
              </w:rPr>
              <w:t>1. adibidea</w:t>
            </w:r>
            <w:r>
              <w:rPr>
                <w:rFonts w:ascii="Arial" w:hAnsi="Arial"/>
                <w:color w:val="323E4F"/>
                <w:sz w:val="20"/>
              </w:rPr>
              <w:tab/>
            </w:r>
            <w:r>
              <w:rPr>
                <w:rFonts w:ascii="Arial" w:hAnsi="Arial"/>
                <w:b/>
                <w:color w:val="00B0F0"/>
                <w:sz w:val="20"/>
              </w:rPr>
              <w:t>Canada-MCO-</w:t>
            </w:r>
            <w:r>
              <w:rPr>
                <w:rFonts w:ascii="Arial" w:hAnsi="Arial"/>
                <w:b/>
                <w:bCs/>
                <w:iCs/>
                <w:color w:val="00B0F0"/>
                <w:sz w:val="20"/>
              </w:rPr>
              <w:t>20</w:t>
            </w:r>
            <w:r w:rsidR="00C43945">
              <w:rPr>
                <w:rFonts w:ascii="Arial" w:hAnsi="Arial"/>
                <w:b/>
                <w:bCs/>
                <w:iCs/>
                <w:color w:val="00B0F0"/>
                <w:sz w:val="20"/>
              </w:rPr>
              <w:t>24</w:t>
            </w:r>
            <w:r>
              <w:rPr>
                <w:rFonts w:ascii="Arial" w:hAnsi="Arial"/>
                <w:b/>
                <w:bCs/>
                <w:iCs/>
                <w:color w:val="00B0F0"/>
                <w:sz w:val="20"/>
              </w:rPr>
              <w:t>-06-26</w:t>
            </w:r>
          </w:p>
        </w:tc>
      </w:tr>
      <w:tr w:rsidR="00D84281" w:rsidRPr="00E830EC" w14:paraId="11A0F6EF" w14:textId="77777777" w:rsidTr="00E830EC">
        <w:trPr>
          <w:jc w:val="center"/>
        </w:trPr>
        <w:tc>
          <w:tcPr>
            <w:tcW w:w="4644" w:type="dxa"/>
            <w:shd w:val="clear" w:color="auto" w:fill="auto"/>
          </w:tcPr>
          <w:p w14:paraId="489184D0" w14:textId="32F05C42" w:rsidR="00D84281" w:rsidRPr="00E830EC" w:rsidRDefault="00D84281" w:rsidP="00C43945">
            <w:pPr>
              <w:spacing w:before="60" w:after="60"/>
              <w:jc w:val="both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/>
                <w:color w:val="323E4F"/>
                <w:sz w:val="20"/>
              </w:rPr>
              <w:t>2. adibidea</w:t>
            </w:r>
            <w:r>
              <w:rPr>
                <w:rFonts w:ascii="Arial" w:hAnsi="Arial"/>
                <w:color w:val="323E4F"/>
                <w:sz w:val="20"/>
              </w:rPr>
              <w:tab/>
            </w:r>
            <w:r>
              <w:rPr>
                <w:rFonts w:ascii="Arial" w:hAnsi="Arial"/>
                <w:b/>
                <w:color w:val="00B0F0"/>
                <w:sz w:val="20"/>
              </w:rPr>
              <w:t>Mexico-CPU-20</w:t>
            </w:r>
            <w:r w:rsidR="007E313F">
              <w:rPr>
                <w:rFonts w:ascii="Arial" w:hAnsi="Arial"/>
                <w:b/>
                <w:color w:val="00B0F0"/>
                <w:sz w:val="20"/>
              </w:rPr>
              <w:t>2</w:t>
            </w:r>
            <w:r w:rsidR="00C43945">
              <w:rPr>
                <w:rFonts w:ascii="Arial" w:hAnsi="Arial"/>
                <w:b/>
                <w:color w:val="00B0F0"/>
                <w:sz w:val="20"/>
              </w:rPr>
              <w:t>4</w:t>
            </w:r>
            <w:r>
              <w:rPr>
                <w:rFonts w:ascii="Arial" w:hAnsi="Arial"/>
                <w:b/>
                <w:color w:val="00B0F0"/>
                <w:sz w:val="20"/>
              </w:rPr>
              <w:t>-</w:t>
            </w:r>
            <w:r w:rsidR="002351C5">
              <w:rPr>
                <w:rFonts w:ascii="Arial" w:hAnsi="Arial"/>
                <w:b/>
                <w:color w:val="00B0F0"/>
                <w:sz w:val="20"/>
              </w:rPr>
              <w:t>03-</w:t>
            </w:r>
            <w:r>
              <w:rPr>
                <w:rFonts w:ascii="Arial" w:hAnsi="Arial"/>
                <w:b/>
                <w:color w:val="00B0F0"/>
                <w:sz w:val="20"/>
              </w:rPr>
              <w:t>03</w:t>
            </w:r>
          </w:p>
        </w:tc>
      </w:tr>
    </w:tbl>
    <w:p w14:paraId="672DDA5B" w14:textId="5D8AE0DE" w:rsidR="00A32AA3" w:rsidRPr="004C2777" w:rsidRDefault="00A32AA3" w:rsidP="003B3CE2">
      <w:pPr>
        <w:spacing w:before="120" w:after="60"/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  <w:u w:val="single"/>
        </w:rPr>
        <w:t>Lehenengoa</w:t>
      </w:r>
      <w:r w:rsidRPr="00B47C69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 xml:space="preserve"> zein herrialdetan garatu den </w:t>
      </w:r>
      <w:proofErr w:type="spellStart"/>
      <w:r w:rsidR="00C43945">
        <w:rPr>
          <w:rFonts w:ascii="Arial" w:hAnsi="Arial"/>
          <w:sz w:val="20"/>
        </w:rPr>
        <w:t>azpiekintza</w:t>
      </w:r>
      <w:proofErr w:type="spellEnd"/>
      <w:r>
        <w:rPr>
          <w:rFonts w:ascii="Arial" w:hAnsi="Arial"/>
          <w:sz w:val="20"/>
        </w:rPr>
        <w:t>, salbu alderantzizko misioan, zeren jatorri-herrialdea adierazten da.</w:t>
      </w:r>
    </w:p>
    <w:p w14:paraId="651EC35A" w14:textId="250CA1F9" w:rsidR="00A32AA3" w:rsidRDefault="00A32AA3" w:rsidP="00B26B7C">
      <w:pPr>
        <w:spacing w:before="60"/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  <w:u w:val="single"/>
        </w:rPr>
        <w:t>Bigarrena</w:t>
      </w:r>
      <w:r>
        <w:rPr>
          <w:rFonts w:ascii="Arial" w:hAnsi="Arial"/>
          <w:sz w:val="20"/>
        </w:rPr>
        <w:t xml:space="preserve">: hiru letra, adierazten dutenak zer </w:t>
      </w:r>
      <w:proofErr w:type="spellStart"/>
      <w:r w:rsidR="00C43945">
        <w:rPr>
          <w:rFonts w:ascii="Arial" w:hAnsi="Arial"/>
          <w:sz w:val="20"/>
        </w:rPr>
        <w:t>azpiekintza</w:t>
      </w:r>
      <w:proofErr w:type="spellEnd"/>
      <w:r>
        <w:rPr>
          <w:rFonts w:ascii="Arial" w:hAnsi="Arial"/>
          <w:sz w:val="20"/>
        </w:rPr>
        <w:t xml:space="preserve"> egin den, koadro honen arabera:</w:t>
      </w:r>
    </w:p>
    <w:p w14:paraId="68393BEB" w14:textId="77777777" w:rsidR="00A32AA3" w:rsidRPr="004C2777" w:rsidRDefault="00A32AA3" w:rsidP="00B26B7C">
      <w:pPr>
        <w:ind w:left="1418"/>
        <w:jc w:val="both"/>
        <w:rPr>
          <w:rFonts w:ascii="Arial" w:hAnsi="Arial" w:cs="Arial"/>
          <w:sz w:val="20"/>
          <w:lang w:eastAsia="es-ES_tradnl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3413"/>
        <w:gridCol w:w="1378"/>
      </w:tblGrid>
      <w:tr w:rsidR="00A32AA3" w:rsidRPr="001B34B3" w14:paraId="7E990143" w14:textId="77777777" w:rsidTr="00697AD2">
        <w:tc>
          <w:tcPr>
            <w:tcW w:w="3593" w:type="dxa"/>
            <w:shd w:val="clear" w:color="auto" w:fill="auto"/>
            <w:vAlign w:val="center"/>
          </w:tcPr>
          <w:p w14:paraId="76BC999C" w14:textId="77777777" w:rsidR="00A32AA3" w:rsidRPr="00697AD2" w:rsidRDefault="00A32AA3" w:rsidP="00D84281">
            <w:pPr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Cs/>
                <w:color w:val="0066FF"/>
                <w:sz w:val="18"/>
                <w:szCs w:val="18"/>
              </w:rPr>
              <w:lastRenderedPageBreak/>
              <w:t>EKINTZA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C5DDD73" w14:textId="2C25CDD8" w:rsidR="00A32AA3" w:rsidRPr="00697AD2" w:rsidRDefault="00C43945" w:rsidP="00C43945">
            <w:pPr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Cs/>
                <w:color w:val="0066FF"/>
                <w:sz w:val="18"/>
                <w:szCs w:val="18"/>
              </w:rPr>
              <w:t>AZPIEKINTZA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78054E47" w14:textId="77777777" w:rsidR="00A32AA3" w:rsidRPr="00697AD2" w:rsidRDefault="00A32AA3" w:rsidP="00D84281">
            <w:pPr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Cs/>
                <w:color w:val="0066FF"/>
                <w:sz w:val="18"/>
                <w:szCs w:val="18"/>
              </w:rPr>
              <w:t>LABURTUTA</w:t>
            </w:r>
          </w:p>
        </w:tc>
      </w:tr>
      <w:tr w:rsidR="00A32AA3" w:rsidRPr="001B34B3" w14:paraId="206605B7" w14:textId="77777777" w:rsidTr="00697AD2">
        <w:tc>
          <w:tcPr>
            <w:tcW w:w="3593" w:type="dxa"/>
            <w:vMerge w:val="restart"/>
            <w:shd w:val="clear" w:color="auto" w:fill="auto"/>
          </w:tcPr>
          <w:p w14:paraId="4ED250C3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color w:val="0066FF"/>
              </w:rPr>
            </w:pPr>
            <w:r>
              <w:rPr>
                <w:rFonts w:ascii="Arial" w:hAnsi="Arial"/>
                <w:bCs/>
                <w:iCs/>
                <w:color w:val="0066FF"/>
                <w:sz w:val="18"/>
                <w:szCs w:val="18"/>
              </w:rPr>
              <w:t>Harreman publikoak eta sustapen- eta publizitate-neurriak...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7571388E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</w:pPr>
            <w:r>
              <w:rPr>
                <w:rFonts w:ascii="Arial" w:hAnsi="Arial"/>
                <w:bCs/>
                <w:iCs/>
                <w:color w:val="0066FF"/>
                <w:sz w:val="18"/>
                <w:szCs w:val="18"/>
              </w:rPr>
              <w:t>Misio komertzialak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1393991F" w14:textId="77777777" w:rsidR="00A32AA3" w:rsidRPr="00697AD2" w:rsidRDefault="00A32AA3" w:rsidP="00D84281">
            <w:pPr>
              <w:spacing w:before="60" w:after="60"/>
              <w:ind w:left="270"/>
              <w:jc w:val="both"/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Cs/>
                <w:color w:val="0066FF"/>
                <w:sz w:val="18"/>
                <w:szCs w:val="18"/>
              </w:rPr>
              <w:t>MCO</w:t>
            </w:r>
          </w:p>
        </w:tc>
      </w:tr>
      <w:tr w:rsidR="00A32AA3" w:rsidRPr="001B34B3" w14:paraId="2D5FA714" w14:textId="77777777" w:rsidTr="00697AD2">
        <w:tc>
          <w:tcPr>
            <w:tcW w:w="3593" w:type="dxa"/>
            <w:vMerge/>
            <w:shd w:val="clear" w:color="auto" w:fill="auto"/>
          </w:tcPr>
          <w:p w14:paraId="04F613F4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color w:val="0066FF"/>
                <w:lang w:eastAsia="es-ES_tradnl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6F681C47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</w:pPr>
            <w:r>
              <w:rPr>
                <w:rFonts w:ascii="Arial" w:hAnsi="Arial"/>
                <w:bCs/>
                <w:iCs/>
                <w:color w:val="0066FF"/>
                <w:sz w:val="18"/>
                <w:szCs w:val="18"/>
              </w:rPr>
              <w:t>Publizitate-kanpainak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0811C92E" w14:textId="77777777" w:rsidR="00A32AA3" w:rsidRPr="00697AD2" w:rsidRDefault="00A32AA3" w:rsidP="00D84281">
            <w:pPr>
              <w:spacing w:before="60" w:after="60"/>
              <w:ind w:left="270"/>
              <w:jc w:val="both"/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Cs/>
                <w:color w:val="0066FF"/>
                <w:sz w:val="18"/>
                <w:szCs w:val="18"/>
              </w:rPr>
              <w:t>CPU</w:t>
            </w:r>
          </w:p>
        </w:tc>
      </w:tr>
      <w:tr w:rsidR="00A32AA3" w:rsidRPr="001B34B3" w14:paraId="4C90FF98" w14:textId="77777777" w:rsidTr="00697AD2">
        <w:tc>
          <w:tcPr>
            <w:tcW w:w="3593" w:type="dxa"/>
            <w:vMerge/>
            <w:shd w:val="clear" w:color="auto" w:fill="auto"/>
          </w:tcPr>
          <w:p w14:paraId="49997B0A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color w:val="0066FF"/>
                <w:lang w:eastAsia="es-ES_tradnl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20120122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</w:pPr>
            <w:r>
              <w:rPr>
                <w:rFonts w:ascii="Arial" w:hAnsi="Arial"/>
                <w:bCs/>
                <w:iCs/>
                <w:color w:val="0066FF"/>
                <w:sz w:val="18"/>
                <w:szCs w:val="18"/>
              </w:rPr>
              <w:t>Salmenta-guneko sustapena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6DC2284D" w14:textId="77777777" w:rsidR="00A32AA3" w:rsidRPr="00697AD2" w:rsidRDefault="00A32AA3" w:rsidP="00D84281">
            <w:pPr>
              <w:spacing w:before="60" w:after="60"/>
              <w:ind w:left="270"/>
              <w:jc w:val="both"/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Cs/>
                <w:color w:val="0066FF"/>
                <w:sz w:val="18"/>
                <w:szCs w:val="18"/>
              </w:rPr>
              <w:t>PPV</w:t>
            </w:r>
          </w:p>
        </w:tc>
      </w:tr>
      <w:tr w:rsidR="00A32AA3" w:rsidRPr="001B34B3" w14:paraId="2CB5ACDF" w14:textId="77777777" w:rsidTr="00697AD2">
        <w:tc>
          <w:tcPr>
            <w:tcW w:w="3593" w:type="dxa"/>
            <w:vMerge/>
            <w:shd w:val="clear" w:color="auto" w:fill="auto"/>
          </w:tcPr>
          <w:p w14:paraId="71AA3A2A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color w:val="0066FF"/>
                <w:lang w:eastAsia="es-ES_tradnl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2A865632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</w:pPr>
            <w:r>
              <w:rPr>
                <w:rFonts w:ascii="Arial" w:hAnsi="Arial"/>
                <w:bCs/>
                <w:iCs/>
                <w:color w:val="0066FF"/>
                <w:sz w:val="18"/>
                <w:szCs w:val="18"/>
              </w:rPr>
              <w:t>Kanpo-sustapenerako web-ataria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7EA5763B" w14:textId="77777777" w:rsidR="00A32AA3" w:rsidRPr="00697AD2" w:rsidRDefault="00A32AA3" w:rsidP="00D84281">
            <w:pPr>
              <w:spacing w:before="60" w:after="60"/>
              <w:ind w:left="270"/>
              <w:jc w:val="both"/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Cs/>
                <w:color w:val="0066FF"/>
                <w:sz w:val="18"/>
                <w:szCs w:val="18"/>
              </w:rPr>
              <w:t>PWB</w:t>
            </w:r>
          </w:p>
        </w:tc>
      </w:tr>
      <w:tr w:rsidR="00A32AA3" w:rsidRPr="001B34B3" w14:paraId="09B86002" w14:textId="77777777" w:rsidTr="00697AD2">
        <w:tc>
          <w:tcPr>
            <w:tcW w:w="3593" w:type="dxa"/>
            <w:vMerge/>
            <w:shd w:val="clear" w:color="auto" w:fill="auto"/>
          </w:tcPr>
          <w:p w14:paraId="50B5AF2B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color w:val="0066FF"/>
                <w:lang w:eastAsia="es-ES_tradnl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650DDB63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</w:pPr>
            <w:r>
              <w:rPr>
                <w:rFonts w:ascii="Arial" w:hAnsi="Arial"/>
                <w:bCs/>
                <w:iCs/>
                <w:color w:val="0066FF"/>
                <w:sz w:val="18"/>
                <w:szCs w:val="18"/>
              </w:rPr>
              <w:t>Alderantzizko misioa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5FA64BD7" w14:textId="77777777" w:rsidR="00A32AA3" w:rsidRPr="00697AD2" w:rsidRDefault="00A32AA3" w:rsidP="00D84281">
            <w:pPr>
              <w:spacing w:before="60" w:after="60"/>
              <w:ind w:left="270"/>
              <w:jc w:val="both"/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Cs/>
                <w:color w:val="0066FF"/>
                <w:sz w:val="18"/>
                <w:szCs w:val="18"/>
              </w:rPr>
              <w:t>MIN</w:t>
            </w:r>
          </w:p>
        </w:tc>
      </w:tr>
      <w:tr w:rsidR="00A32AA3" w:rsidRPr="001B34B3" w14:paraId="33E8E6E7" w14:textId="77777777" w:rsidTr="00697AD2">
        <w:tc>
          <w:tcPr>
            <w:tcW w:w="3593" w:type="dxa"/>
            <w:vMerge/>
            <w:shd w:val="clear" w:color="auto" w:fill="auto"/>
          </w:tcPr>
          <w:p w14:paraId="0147EB98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color w:val="0066FF"/>
                <w:lang w:eastAsia="es-ES_tradnl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3F25E8E8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</w:pPr>
            <w:r>
              <w:rPr>
                <w:rFonts w:ascii="Arial" w:hAnsi="Arial"/>
                <w:bCs/>
                <w:iCs/>
                <w:color w:val="0066FF"/>
                <w:sz w:val="18"/>
                <w:szCs w:val="18"/>
              </w:rPr>
              <w:t>Informazio-bulegoak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2C64D916" w14:textId="77777777" w:rsidR="00A32AA3" w:rsidRPr="00697AD2" w:rsidRDefault="00A32AA3" w:rsidP="00D84281">
            <w:pPr>
              <w:spacing w:before="60" w:after="60"/>
              <w:ind w:left="270"/>
              <w:jc w:val="both"/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Cs/>
                <w:color w:val="0066FF"/>
                <w:sz w:val="18"/>
                <w:szCs w:val="18"/>
              </w:rPr>
              <w:t>OIN</w:t>
            </w:r>
          </w:p>
        </w:tc>
      </w:tr>
      <w:tr w:rsidR="00A32AA3" w:rsidRPr="001B34B3" w14:paraId="18750171" w14:textId="77777777" w:rsidTr="00697AD2">
        <w:tc>
          <w:tcPr>
            <w:tcW w:w="3593" w:type="dxa"/>
            <w:vMerge/>
            <w:shd w:val="clear" w:color="auto" w:fill="auto"/>
          </w:tcPr>
          <w:p w14:paraId="08EEF175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color w:val="0066FF"/>
                <w:lang w:eastAsia="es-ES_tradnl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51B1B832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</w:pPr>
            <w:r>
              <w:rPr>
                <w:rFonts w:ascii="Arial" w:hAnsi="Arial"/>
                <w:bCs/>
                <w:iCs/>
                <w:color w:val="0066FF"/>
                <w:sz w:val="18"/>
                <w:szCs w:val="18"/>
              </w:rPr>
              <w:t>Prentsa-bulegoa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29F433D3" w14:textId="77777777" w:rsidR="00A32AA3" w:rsidRPr="00697AD2" w:rsidRDefault="00A32AA3" w:rsidP="00D84281">
            <w:pPr>
              <w:spacing w:before="60" w:after="60"/>
              <w:ind w:left="270"/>
              <w:jc w:val="both"/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Cs/>
                <w:color w:val="0066FF"/>
                <w:sz w:val="18"/>
                <w:szCs w:val="18"/>
              </w:rPr>
              <w:t>PBU</w:t>
            </w:r>
          </w:p>
        </w:tc>
      </w:tr>
      <w:tr w:rsidR="00A32AA3" w:rsidRPr="001B34B3" w14:paraId="55BA7628" w14:textId="77777777" w:rsidTr="00697AD2">
        <w:tc>
          <w:tcPr>
            <w:tcW w:w="3593" w:type="dxa"/>
            <w:vMerge/>
            <w:shd w:val="clear" w:color="auto" w:fill="auto"/>
          </w:tcPr>
          <w:p w14:paraId="5BC51315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color w:val="0066FF"/>
                <w:lang w:eastAsia="es-ES_tradnl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3279EDF6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</w:pPr>
            <w:r>
              <w:rPr>
                <w:rFonts w:ascii="Arial" w:hAnsi="Arial"/>
                <w:bCs/>
                <w:iCs/>
                <w:color w:val="0066FF"/>
                <w:sz w:val="18"/>
                <w:szCs w:val="18"/>
              </w:rPr>
              <w:t>Produktua aurkeztea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0AAACE56" w14:textId="77777777" w:rsidR="00A32AA3" w:rsidRPr="00697AD2" w:rsidRDefault="00A32AA3" w:rsidP="00D84281">
            <w:pPr>
              <w:spacing w:before="60" w:after="60"/>
              <w:ind w:left="270"/>
              <w:jc w:val="both"/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Cs/>
                <w:color w:val="0066FF"/>
                <w:sz w:val="18"/>
                <w:szCs w:val="18"/>
              </w:rPr>
              <w:t>PPR</w:t>
            </w:r>
          </w:p>
        </w:tc>
      </w:tr>
      <w:tr w:rsidR="00A32AA3" w:rsidRPr="001B34B3" w14:paraId="1571F949" w14:textId="77777777" w:rsidTr="00697AD2">
        <w:tc>
          <w:tcPr>
            <w:tcW w:w="3593" w:type="dxa"/>
            <w:shd w:val="clear" w:color="auto" w:fill="auto"/>
          </w:tcPr>
          <w:p w14:paraId="6D53D038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color w:val="0066FF"/>
              </w:rPr>
            </w:pPr>
            <w:r>
              <w:rPr>
                <w:rFonts w:ascii="Arial" w:hAnsi="Arial"/>
                <w:bCs/>
                <w:iCs/>
                <w:color w:val="0066FF"/>
                <w:sz w:val="18"/>
                <w:szCs w:val="18"/>
              </w:rPr>
              <w:t>Adierazpen, azoka eta erakusketetan parte hartzea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4367DF91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</w:pPr>
            <w:r>
              <w:rPr>
                <w:rFonts w:ascii="Arial" w:hAnsi="Arial"/>
                <w:bCs/>
                <w:iCs/>
                <w:color w:val="0066FF"/>
                <w:sz w:val="18"/>
                <w:szCs w:val="18"/>
              </w:rPr>
              <w:t>Azoka eta erakusketak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02F894D2" w14:textId="77777777" w:rsidR="00A32AA3" w:rsidRPr="00697AD2" w:rsidRDefault="00A32AA3" w:rsidP="00D84281">
            <w:pPr>
              <w:spacing w:before="60" w:after="60"/>
              <w:ind w:left="270"/>
              <w:jc w:val="both"/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Cs/>
                <w:color w:val="0066FF"/>
                <w:sz w:val="18"/>
                <w:szCs w:val="18"/>
              </w:rPr>
              <w:t>FEX</w:t>
            </w:r>
          </w:p>
        </w:tc>
      </w:tr>
      <w:tr w:rsidR="00A32AA3" w:rsidRPr="001B34B3" w14:paraId="3C8CBE03" w14:textId="77777777" w:rsidTr="00697AD2">
        <w:tc>
          <w:tcPr>
            <w:tcW w:w="3593" w:type="dxa"/>
            <w:vMerge w:val="restart"/>
            <w:shd w:val="clear" w:color="auto" w:fill="auto"/>
          </w:tcPr>
          <w:p w14:paraId="50751374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color w:val="0066FF"/>
              </w:rPr>
            </w:pPr>
            <w:r>
              <w:rPr>
                <w:rFonts w:ascii="Arial" w:hAnsi="Arial"/>
                <w:bCs/>
                <w:iCs/>
                <w:color w:val="0066FF"/>
                <w:sz w:val="18"/>
                <w:szCs w:val="18"/>
              </w:rPr>
              <w:t>Informazioa-kanpainak, batez ere Europar Batasuneko JD, AGB eta produkzio ekologikoko sistemenak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67820E2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</w:pPr>
            <w:r>
              <w:rPr>
                <w:rFonts w:ascii="Arial" w:hAnsi="Arial"/>
                <w:bCs/>
                <w:iCs/>
                <w:color w:val="0066FF"/>
                <w:sz w:val="18"/>
                <w:szCs w:val="18"/>
              </w:rPr>
              <w:t>Enpresa-topaketak, eta abar...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39924C7A" w14:textId="77777777" w:rsidR="00A32AA3" w:rsidRPr="00697AD2" w:rsidRDefault="00A32AA3" w:rsidP="00D84281">
            <w:pPr>
              <w:spacing w:before="60" w:after="60"/>
              <w:ind w:left="270"/>
              <w:jc w:val="both"/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Cs/>
                <w:color w:val="0066FF"/>
                <w:sz w:val="18"/>
                <w:szCs w:val="18"/>
              </w:rPr>
              <w:t>EEM</w:t>
            </w:r>
          </w:p>
        </w:tc>
      </w:tr>
      <w:tr w:rsidR="00A32AA3" w:rsidRPr="001B34B3" w14:paraId="541F3E4D" w14:textId="77777777" w:rsidTr="00697AD2">
        <w:tc>
          <w:tcPr>
            <w:tcW w:w="3593" w:type="dxa"/>
            <w:vMerge/>
            <w:shd w:val="clear" w:color="auto" w:fill="auto"/>
          </w:tcPr>
          <w:p w14:paraId="7E623CD2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color w:val="0066FF"/>
                <w:lang w:eastAsia="es-ES_tradnl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19C44C49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</w:pPr>
            <w:r>
              <w:rPr>
                <w:rFonts w:ascii="Arial" w:hAnsi="Arial"/>
                <w:bCs/>
                <w:iCs/>
                <w:color w:val="0066FF"/>
                <w:sz w:val="18"/>
                <w:szCs w:val="18"/>
              </w:rPr>
              <w:t>Jardunaldiak, mintegiak, probaketak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1AAF5A13" w14:textId="77777777" w:rsidR="00A32AA3" w:rsidRPr="00697AD2" w:rsidRDefault="00A32AA3" w:rsidP="00D84281">
            <w:pPr>
              <w:spacing w:before="60" w:after="60"/>
              <w:ind w:left="270"/>
              <w:jc w:val="both"/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Cs/>
                <w:color w:val="0066FF"/>
                <w:sz w:val="18"/>
                <w:szCs w:val="18"/>
              </w:rPr>
              <w:t>JSC</w:t>
            </w:r>
          </w:p>
        </w:tc>
      </w:tr>
      <w:tr w:rsidR="00A32AA3" w:rsidRPr="001B34B3" w14:paraId="6DEE6B98" w14:textId="77777777" w:rsidTr="00697AD2">
        <w:tc>
          <w:tcPr>
            <w:tcW w:w="3593" w:type="dxa"/>
            <w:shd w:val="clear" w:color="auto" w:fill="auto"/>
            <w:vAlign w:val="center"/>
          </w:tcPr>
          <w:p w14:paraId="4DA6010A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</w:pPr>
            <w:r>
              <w:rPr>
                <w:rFonts w:ascii="Arial" w:hAnsi="Arial"/>
                <w:bCs/>
                <w:iCs/>
                <w:color w:val="0066FF"/>
                <w:sz w:val="18"/>
                <w:szCs w:val="18"/>
              </w:rPr>
              <w:t>Merkatu-azterlanak...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7482BA24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</w:pPr>
            <w:r>
              <w:rPr>
                <w:rFonts w:ascii="Arial" w:hAnsi="Arial"/>
                <w:bCs/>
                <w:iCs/>
                <w:color w:val="0066FF"/>
                <w:sz w:val="18"/>
                <w:szCs w:val="18"/>
              </w:rPr>
              <w:t>merkatu-azterlanak eta -txostenak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562BEB4A" w14:textId="77777777" w:rsidR="00A32AA3" w:rsidRPr="00697AD2" w:rsidRDefault="00A32AA3" w:rsidP="00D84281">
            <w:pPr>
              <w:spacing w:before="60" w:after="60"/>
              <w:ind w:left="270"/>
              <w:jc w:val="both"/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Cs/>
                <w:color w:val="0066FF"/>
                <w:sz w:val="18"/>
                <w:szCs w:val="18"/>
              </w:rPr>
              <w:t>EIM</w:t>
            </w:r>
          </w:p>
        </w:tc>
      </w:tr>
      <w:tr w:rsidR="00A32AA3" w:rsidRPr="001B34B3" w14:paraId="6BDF7CB9" w14:textId="77777777" w:rsidTr="00697AD2">
        <w:tc>
          <w:tcPr>
            <w:tcW w:w="3593" w:type="dxa"/>
            <w:shd w:val="clear" w:color="auto" w:fill="auto"/>
            <w:vAlign w:val="center"/>
          </w:tcPr>
          <w:p w14:paraId="6EA28DC4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</w:pPr>
            <w:r>
              <w:rPr>
                <w:rFonts w:ascii="Arial" w:hAnsi="Arial"/>
                <w:bCs/>
                <w:iCs/>
                <w:color w:val="0066FF"/>
                <w:sz w:val="18"/>
                <w:szCs w:val="18"/>
              </w:rPr>
              <w:t>Sustapen- eta informazio-neurrien emaitzen ebaluazioa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D25999A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</w:pPr>
            <w:r>
              <w:rPr>
                <w:rFonts w:ascii="Arial" w:hAnsi="Arial"/>
                <w:bCs/>
                <w:iCs/>
                <w:color w:val="0066FF"/>
                <w:sz w:val="18"/>
                <w:szCs w:val="18"/>
              </w:rPr>
              <w:t>Sustapen-neurrien emaitzen ebaluazio-azterlanak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56829D75" w14:textId="77777777" w:rsidR="00A32AA3" w:rsidRPr="00697AD2" w:rsidRDefault="00A32AA3" w:rsidP="00D84281">
            <w:pPr>
              <w:spacing w:before="60" w:after="60"/>
              <w:ind w:left="270"/>
              <w:jc w:val="both"/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Cs/>
                <w:color w:val="0066FF"/>
                <w:sz w:val="18"/>
                <w:szCs w:val="18"/>
              </w:rPr>
              <w:t>EER</w:t>
            </w:r>
          </w:p>
        </w:tc>
      </w:tr>
      <w:tr w:rsidR="00A32AA3" w:rsidRPr="001B34B3" w14:paraId="4B3E3ACD" w14:textId="77777777" w:rsidTr="00697AD2">
        <w:tc>
          <w:tcPr>
            <w:tcW w:w="3593" w:type="dxa"/>
            <w:shd w:val="clear" w:color="auto" w:fill="auto"/>
            <w:vAlign w:val="center"/>
          </w:tcPr>
          <w:p w14:paraId="77C0C2A2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</w:pPr>
            <w:r>
              <w:rPr>
                <w:rFonts w:ascii="Arial" w:hAnsi="Arial"/>
                <w:bCs/>
                <w:iCs/>
                <w:color w:val="0066FF"/>
                <w:sz w:val="18"/>
                <w:szCs w:val="18"/>
              </w:rPr>
              <w:t>Arduraldi esklusiboko langileak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8F7C3C1" w14:textId="77777777" w:rsidR="00A32AA3" w:rsidRPr="00697AD2" w:rsidRDefault="00A32AA3" w:rsidP="00D84281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141D832E" w14:textId="77777777" w:rsidR="00A32AA3" w:rsidRPr="00697AD2" w:rsidRDefault="006F08D4" w:rsidP="00D84281">
            <w:pPr>
              <w:spacing w:before="60" w:after="60"/>
              <w:ind w:left="270"/>
              <w:jc w:val="both"/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Cs/>
                <w:color w:val="0066FF"/>
                <w:sz w:val="18"/>
                <w:szCs w:val="18"/>
              </w:rPr>
              <w:t>PEX</w:t>
            </w:r>
          </w:p>
        </w:tc>
      </w:tr>
      <w:tr w:rsidR="006F08D4" w:rsidRPr="001B34B3" w14:paraId="14778B15" w14:textId="77777777" w:rsidTr="00697AD2">
        <w:tc>
          <w:tcPr>
            <w:tcW w:w="3593" w:type="dxa"/>
            <w:shd w:val="clear" w:color="auto" w:fill="auto"/>
            <w:vAlign w:val="center"/>
          </w:tcPr>
          <w:p w14:paraId="2D62A211" w14:textId="77777777" w:rsidR="006F08D4" w:rsidRPr="00697AD2" w:rsidRDefault="006F08D4" w:rsidP="00D84281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</w:pPr>
            <w:r>
              <w:rPr>
                <w:rFonts w:ascii="Arial" w:hAnsi="Arial"/>
                <w:bCs/>
                <w:iCs/>
                <w:color w:val="0066FF"/>
                <w:sz w:val="18"/>
                <w:szCs w:val="18"/>
              </w:rPr>
              <w:t>Lanaldi partzialeko edo ez-esklusiboko langileak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BF0269D" w14:textId="77777777" w:rsidR="006F08D4" w:rsidRPr="00697AD2" w:rsidRDefault="006F08D4" w:rsidP="00D84281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66FF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070636F8" w14:textId="77777777" w:rsidR="006F08D4" w:rsidRDefault="006F08D4" w:rsidP="00D84281">
            <w:pPr>
              <w:spacing w:before="60" w:after="60"/>
              <w:ind w:left="270"/>
              <w:jc w:val="both"/>
              <w:rPr>
                <w:rFonts w:ascii="Arial" w:hAnsi="Arial" w:cs="Arial"/>
                <w:b/>
                <w:bCs/>
                <w:iCs/>
                <w:color w:val="0066FF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Cs/>
                <w:color w:val="0066FF"/>
                <w:sz w:val="18"/>
                <w:szCs w:val="18"/>
              </w:rPr>
              <w:t>PNE</w:t>
            </w:r>
          </w:p>
        </w:tc>
      </w:tr>
    </w:tbl>
    <w:p w14:paraId="491F66F1" w14:textId="6418AB1D" w:rsidR="00A32AA3" w:rsidRPr="001B34B3" w:rsidRDefault="00A32AA3" w:rsidP="00B26B7C">
      <w:pPr>
        <w:spacing w:before="240" w:after="60"/>
        <w:ind w:left="1276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/>
          <w:sz w:val="20"/>
          <w:u w:val="single"/>
        </w:rPr>
        <w:t>Hirugarena</w:t>
      </w:r>
      <w:proofErr w:type="spellEnd"/>
      <w:r>
        <w:rPr>
          <w:rFonts w:ascii="Arial" w:hAnsi="Arial"/>
          <w:sz w:val="20"/>
        </w:rPr>
        <w:t xml:space="preserve">: </w:t>
      </w:r>
      <w:proofErr w:type="spellStart"/>
      <w:r w:rsidR="00C43945">
        <w:rPr>
          <w:rFonts w:ascii="Arial" w:hAnsi="Arial"/>
          <w:sz w:val="20"/>
        </w:rPr>
        <w:t>azpiekintzaren</w:t>
      </w:r>
      <w:proofErr w:type="spellEnd"/>
      <w:r>
        <w:rPr>
          <w:rFonts w:ascii="Arial" w:hAnsi="Arial"/>
          <w:sz w:val="20"/>
        </w:rPr>
        <w:t xml:space="preserve"> hasiera-data.</w:t>
      </w:r>
    </w:p>
    <w:p w14:paraId="54BCFBDF" w14:textId="77777777" w:rsidR="00A32AA3" w:rsidRPr="001B34B3" w:rsidRDefault="00A32AA3" w:rsidP="003B3CE2">
      <w:pPr>
        <w:spacing w:before="120" w:after="60"/>
        <w:ind w:left="1701" w:hanging="709"/>
        <w:jc w:val="both"/>
        <w:rPr>
          <w:rFonts w:ascii="Arial" w:hAnsi="Arial" w:cs="Arial"/>
          <w:b/>
          <w:color w:val="FF0000"/>
          <w:sz w:val="20"/>
        </w:rPr>
      </w:pPr>
      <w:r>
        <w:rPr>
          <w:rFonts w:ascii="Arial" w:hAnsi="Arial"/>
          <w:b/>
          <w:color w:val="FF0000"/>
          <w:sz w:val="20"/>
        </w:rPr>
        <w:t xml:space="preserve">OHARRA: Justifikazioa </w:t>
      </w:r>
      <w:proofErr w:type="spellStart"/>
      <w:r>
        <w:rPr>
          <w:rFonts w:ascii="Arial" w:hAnsi="Arial"/>
          <w:b/>
          <w:color w:val="FF0000"/>
          <w:sz w:val="20"/>
        </w:rPr>
        <w:t>bildai</w:t>
      </w:r>
      <w:proofErr w:type="spellEnd"/>
      <w:r>
        <w:rPr>
          <w:rFonts w:ascii="Arial" w:hAnsi="Arial"/>
          <w:b/>
          <w:color w:val="FF0000"/>
          <w:sz w:val="20"/>
        </w:rPr>
        <w:t xml:space="preserve"> baino lehenago, ziurtatu irakur daitezkeela dokumentu eskaneatu guztiak eta orientazio zuzenaz eskaneatu direla.</w:t>
      </w:r>
    </w:p>
    <w:p w14:paraId="71178F6C" w14:textId="1C10ACDD" w:rsidR="006F08D4" w:rsidRPr="006F08D4" w:rsidRDefault="00C43945" w:rsidP="007E313F">
      <w:pPr>
        <w:pStyle w:val="Prrafodelista"/>
        <w:numPr>
          <w:ilvl w:val="1"/>
          <w:numId w:val="3"/>
        </w:numPr>
        <w:spacing w:before="60" w:after="60"/>
        <w:ind w:left="1418" w:hanging="785"/>
        <w:contextualSpacing w:val="0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ISV 202</w:t>
      </w:r>
      <w:r w:rsidR="009058A6">
        <w:rPr>
          <w:rFonts w:ascii="Arial" w:hAnsi="Arial"/>
          <w:b/>
          <w:sz w:val="20"/>
          <w:szCs w:val="20"/>
          <w:u w:val="single"/>
        </w:rPr>
        <w:t>4</w:t>
      </w:r>
      <w:r>
        <w:rPr>
          <w:rFonts w:ascii="Arial" w:hAnsi="Arial"/>
          <w:b/>
          <w:sz w:val="20"/>
          <w:szCs w:val="20"/>
          <w:u w:val="single"/>
        </w:rPr>
        <w:t>ko</w:t>
      </w:r>
      <w:r w:rsidR="006F08D4">
        <w:rPr>
          <w:rFonts w:ascii="Arial" w:hAnsi="Arial"/>
          <w:b/>
          <w:sz w:val="20"/>
          <w:szCs w:val="20"/>
          <w:u w:val="single"/>
        </w:rPr>
        <w:t xml:space="preserve"> aurrekontu-exekuzioaren laburpen-txostena</w:t>
      </w:r>
      <w:r w:rsidR="006F08D4">
        <w:rPr>
          <w:rFonts w:ascii="Arial" w:hAnsi="Arial"/>
          <w:sz w:val="20"/>
          <w:szCs w:val="20"/>
        </w:rPr>
        <w:t xml:space="preserve"> (erabili Saileko web-orrian eskuragarri dagoen eredua).</w:t>
      </w:r>
    </w:p>
    <w:p w14:paraId="2FE61447" w14:textId="4B9D30CB" w:rsidR="00A32AA3" w:rsidRPr="00D175D1" w:rsidRDefault="00A32AA3" w:rsidP="00B26B7C">
      <w:pPr>
        <w:pStyle w:val="Prrafodelista"/>
        <w:numPr>
          <w:ilvl w:val="1"/>
          <w:numId w:val="3"/>
        </w:numPr>
        <w:spacing w:before="60" w:after="60"/>
        <w:ind w:left="993"/>
        <w:contextualSpacing w:val="0"/>
        <w:jc w:val="both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hAnsi="Arial"/>
          <w:b/>
          <w:sz w:val="20"/>
          <w:u w:val="single"/>
        </w:rPr>
        <w:t>Fidantza-egoeren auditoretza edo ziurtagiria.</w:t>
      </w:r>
      <w:r>
        <w:rPr>
          <w:rFonts w:ascii="Arial" w:hAnsi="Arial"/>
          <w:sz w:val="20"/>
        </w:rPr>
        <w:t xml:space="preserve"> 20</w:t>
      </w:r>
      <w:r w:rsidR="00C43945">
        <w:rPr>
          <w:rFonts w:ascii="Arial" w:hAnsi="Arial"/>
          <w:sz w:val="20"/>
        </w:rPr>
        <w:t>2</w:t>
      </w:r>
      <w:r w:rsidR="009058A6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 xml:space="preserve">ko </w:t>
      </w:r>
      <w:r w:rsidR="009058A6">
        <w:rPr>
          <w:rFonts w:ascii="Arial" w:hAnsi="Arial"/>
          <w:sz w:val="20"/>
        </w:rPr>
        <w:t>uztailaren</w:t>
      </w:r>
      <w:r w:rsidR="00AE1C82">
        <w:rPr>
          <w:rFonts w:ascii="Arial" w:hAnsi="Arial"/>
          <w:sz w:val="20"/>
        </w:rPr>
        <w:t xml:space="preserve"> </w:t>
      </w:r>
      <w:r w:rsidR="009058A6">
        <w:rPr>
          <w:rFonts w:ascii="Arial" w:hAnsi="Arial"/>
          <w:sz w:val="20"/>
        </w:rPr>
        <w:t>23</w:t>
      </w:r>
      <w:r>
        <w:rPr>
          <w:rFonts w:ascii="Arial" w:hAnsi="Arial"/>
          <w:sz w:val="20"/>
        </w:rPr>
        <w:t>ko deialdi-aginduren I. eranskineko X. puntuko 6. eta 7. apartatuetan azaltzen den informazio guztia jaso behar da.</w:t>
      </w:r>
    </w:p>
    <w:p w14:paraId="28A4ACF4" w14:textId="77777777" w:rsidR="00A32AA3" w:rsidRPr="00094BD9" w:rsidRDefault="00A32AA3" w:rsidP="00B26B7C">
      <w:pPr>
        <w:spacing w:before="60" w:after="60"/>
        <w:ind w:left="993"/>
        <w:jc w:val="both"/>
        <w:rPr>
          <w:rFonts w:ascii="Arial" w:hAnsi="Arial" w:cs="Arial"/>
          <w:b/>
          <w:i/>
          <w:color w:val="FF0000"/>
          <w:sz w:val="20"/>
        </w:rPr>
      </w:pPr>
      <w:r>
        <w:rPr>
          <w:rFonts w:ascii="Arial" w:hAnsi="Arial"/>
          <w:b/>
          <w:i/>
          <w:color w:val="FF0000"/>
          <w:sz w:val="20"/>
        </w:rPr>
        <w:t xml:space="preserve">Oharra: </w:t>
      </w:r>
      <w:r>
        <w:rPr>
          <w:rFonts w:ascii="Arial" w:hAnsi="Arial"/>
          <w:i/>
          <w:color w:val="FF0000"/>
          <w:sz w:val="20"/>
        </w:rPr>
        <w:t>Era berean, berrikusitako fakturen zerrenda bat (Excel koadroa) aurkeztu beharko da, adieraziz zein den faktura-zenbakia, hornitzailea, fakturaren zenbatekoa, ordainketa-zenbatekoa, ordainketa-data eta, hala badagokio, zer intzidentzia izan duten fakturek eta ordainketek, azalduta zein diren diruz lagun ezin daitezkeen zenbateko partzialak edo totalak.</w:t>
      </w:r>
    </w:p>
    <w:p w14:paraId="508BD937" w14:textId="77777777" w:rsidR="00A32AA3" w:rsidRPr="00D175D1" w:rsidRDefault="00A32AA3" w:rsidP="00B26B7C">
      <w:pPr>
        <w:pStyle w:val="Prrafodelista"/>
        <w:numPr>
          <w:ilvl w:val="1"/>
          <w:numId w:val="3"/>
        </w:numPr>
        <w:spacing w:before="60" w:after="60"/>
        <w:ind w:left="993"/>
        <w:contextualSpacing w:val="0"/>
        <w:jc w:val="both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hAnsi="Arial"/>
          <w:b/>
          <w:sz w:val="20"/>
          <w:u w:val="single"/>
        </w:rPr>
        <w:t xml:space="preserve">Kontu bakar eta esklusiboaren laburpen </w:t>
      </w:r>
      <w:proofErr w:type="spellStart"/>
      <w:r>
        <w:rPr>
          <w:rFonts w:ascii="Arial" w:hAnsi="Arial"/>
          <w:b/>
          <w:sz w:val="20"/>
          <w:u w:val="single"/>
        </w:rPr>
        <w:t>bankarioa</w:t>
      </w:r>
      <w:proofErr w:type="spellEnd"/>
      <w:r>
        <w:rPr>
          <w:rFonts w:ascii="Arial" w:hAnsi="Arial"/>
          <w:sz w:val="20"/>
        </w:rPr>
        <w:t>, programako ordainketa guztiak biltzen dituen bankuak emana.</w:t>
      </w:r>
    </w:p>
    <w:p w14:paraId="20190540" w14:textId="77777777" w:rsidR="00A32AA3" w:rsidRPr="00352816" w:rsidRDefault="00A32AA3" w:rsidP="00B26B7C">
      <w:pPr>
        <w:pStyle w:val="Prrafodelista"/>
        <w:numPr>
          <w:ilvl w:val="1"/>
          <w:numId w:val="3"/>
        </w:numPr>
        <w:spacing w:before="60" w:after="60"/>
        <w:ind w:left="993"/>
        <w:contextualSpacing w:val="0"/>
        <w:jc w:val="both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hAnsi="Arial"/>
          <w:b/>
          <w:sz w:val="20"/>
          <w:u w:val="single"/>
        </w:rPr>
        <w:t xml:space="preserve">Kontu bakarrari lotutako txartelen laburpen </w:t>
      </w:r>
      <w:proofErr w:type="spellStart"/>
      <w:r>
        <w:rPr>
          <w:rFonts w:ascii="Arial" w:hAnsi="Arial"/>
          <w:b/>
          <w:sz w:val="20"/>
          <w:u w:val="single"/>
        </w:rPr>
        <w:t>bankarioa</w:t>
      </w:r>
      <w:proofErr w:type="spellEnd"/>
      <w:r>
        <w:rPr>
          <w:rFonts w:ascii="Arial" w:hAnsi="Arial"/>
          <w:sz w:val="20"/>
        </w:rPr>
        <w:t>: justifikazioan sartutako gastuak ordaintzeko erabiltzen diren txartelena.</w:t>
      </w:r>
    </w:p>
    <w:p w14:paraId="7AEB1BCC" w14:textId="77777777" w:rsidR="00A32AA3" w:rsidRPr="00D175D1" w:rsidRDefault="00A32AA3" w:rsidP="00B26B7C">
      <w:pPr>
        <w:pStyle w:val="Prrafodelista"/>
        <w:numPr>
          <w:ilvl w:val="1"/>
          <w:numId w:val="3"/>
        </w:numPr>
        <w:spacing w:before="60" w:after="60"/>
        <w:ind w:left="993"/>
        <w:contextualSpacing w:val="0"/>
        <w:jc w:val="both"/>
        <w:rPr>
          <w:rFonts w:ascii="Arial" w:eastAsia="Times New Roman" w:hAnsi="Arial" w:cs="Arial"/>
          <w:sz w:val="20"/>
          <w:szCs w:val="20"/>
          <w:u w:val="single"/>
        </w:rPr>
      </w:pPr>
      <w:proofErr w:type="spellStart"/>
      <w:r>
        <w:rPr>
          <w:rFonts w:ascii="Arial" w:hAnsi="Arial"/>
          <w:b/>
          <w:sz w:val="20"/>
          <w:u w:val="single"/>
        </w:rPr>
        <w:t>Konpentsasio</w:t>
      </w:r>
      <w:proofErr w:type="spellEnd"/>
      <w:r>
        <w:rPr>
          <w:rFonts w:ascii="Arial" w:hAnsi="Arial"/>
          <w:b/>
          <w:sz w:val="20"/>
          <w:u w:val="single"/>
        </w:rPr>
        <w:t>-ordainketen</w:t>
      </w:r>
      <w:r>
        <w:rPr>
          <w:rFonts w:ascii="Arial" w:hAnsi="Arial"/>
          <w:sz w:val="20"/>
        </w:rPr>
        <w:t xml:space="preserve"> kasuan, faktura-</w:t>
      </w:r>
      <w:r>
        <w:rPr>
          <w:rFonts w:ascii="Arial" w:hAnsi="Arial"/>
          <w:b/>
          <w:sz w:val="20"/>
          <w:u w:val="single"/>
        </w:rPr>
        <w:t>igorlearen ziurtagiri bat</w:t>
      </w:r>
      <w:r>
        <w:rPr>
          <w:rFonts w:ascii="Arial" w:hAnsi="Arial"/>
          <w:sz w:val="20"/>
        </w:rPr>
        <w:t xml:space="preserve">  aurkeztuko da, sustapen-ekintzak azaldu, eta kobratu dituela jasotzen duena, honako hauek identifikatuta:</w:t>
      </w:r>
    </w:p>
    <w:p w14:paraId="2896601D" w14:textId="77777777" w:rsidR="00A32AA3" w:rsidRPr="003D12B6" w:rsidRDefault="00A32AA3" w:rsidP="00D84281">
      <w:pPr>
        <w:numPr>
          <w:ilvl w:val="1"/>
          <w:numId w:val="2"/>
        </w:numPr>
        <w:tabs>
          <w:tab w:val="clear" w:pos="1440"/>
          <w:tab w:val="num" w:pos="1985"/>
        </w:tabs>
        <w:spacing w:before="60" w:after="60"/>
        <w:ind w:left="1843" w:hanging="142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Onuradunen datuak;</w:t>
      </w:r>
    </w:p>
    <w:p w14:paraId="2BF20DE1" w14:textId="77777777" w:rsidR="00A32AA3" w:rsidRPr="003D12B6" w:rsidRDefault="00A32AA3" w:rsidP="00D84281">
      <w:pPr>
        <w:numPr>
          <w:ilvl w:val="1"/>
          <w:numId w:val="2"/>
        </w:numPr>
        <w:tabs>
          <w:tab w:val="clear" w:pos="1440"/>
          <w:tab w:val="num" w:pos="1985"/>
        </w:tabs>
        <w:spacing w:before="60" w:after="60"/>
        <w:ind w:left="1843" w:hanging="142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Zer faktura konpentsatu behar den</w:t>
      </w:r>
    </w:p>
    <w:p w14:paraId="000B4650" w14:textId="77777777" w:rsidR="00A32AA3" w:rsidRDefault="00A32AA3" w:rsidP="00D84281">
      <w:pPr>
        <w:numPr>
          <w:ilvl w:val="1"/>
          <w:numId w:val="2"/>
        </w:numPr>
        <w:tabs>
          <w:tab w:val="clear" w:pos="1440"/>
          <w:tab w:val="num" w:pos="1985"/>
        </w:tabs>
        <w:spacing w:before="60" w:after="60"/>
        <w:ind w:left="1843" w:hanging="142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Zer zenbateko konpentsatzen den</w:t>
      </w:r>
    </w:p>
    <w:p w14:paraId="4B9508CF" w14:textId="77777777" w:rsidR="00A32AA3" w:rsidRPr="00352816" w:rsidRDefault="00A32AA3" w:rsidP="00B26B7C">
      <w:pPr>
        <w:pStyle w:val="Prrafodelista"/>
        <w:numPr>
          <w:ilvl w:val="1"/>
          <w:numId w:val="3"/>
        </w:numPr>
        <w:spacing w:before="60" w:after="60"/>
        <w:ind w:left="993"/>
        <w:contextualSpacing w:val="0"/>
        <w:jc w:val="both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hAnsi="Arial"/>
          <w:b/>
          <w:sz w:val="20"/>
          <w:u w:val="single"/>
        </w:rPr>
        <w:t xml:space="preserve">Kostu-moderazioaren justifikazioa. </w:t>
      </w:r>
      <w:r>
        <w:rPr>
          <w:rFonts w:ascii="Arial" w:hAnsi="Arial"/>
          <w:sz w:val="20"/>
        </w:rPr>
        <w:t>Bakarrik hasierako eskabidean aurkeztutako baldintzak aldatu badira edo azkenengoz onartutako aldaketa.</w:t>
      </w:r>
    </w:p>
    <w:p w14:paraId="2F7FCB50" w14:textId="77777777" w:rsidR="00A32AA3" w:rsidRPr="00352816" w:rsidRDefault="00A32AA3" w:rsidP="00B26B7C">
      <w:pPr>
        <w:pStyle w:val="Prrafodelista"/>
        <w:numPr>
          <w:ilvl w:val="1"/>
          <w:numId w:val="3"/>
        </w:numPr>
        <w:spacing w:before="60" w:after="60"/>
        <w:ind w:left="993"/>
        <w:contextualSpacing w:val="0"/>
        <w:jc w:val="both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hAnsi="Arial"/>
          <w:b/>
          <w:sz w:val="20"/>
          <w:u w:val="single"/>
        </w:rPr>
        <w:t xml:space="preserve">Langile-gastuen </w:t>
      </w:r>
      <w:proofErr w:type="spellStart"/>
      <w:r>
        <w:rPr>
          <w:rFonts w:ascii="Arial" w:hAnsi="Arial"/>
          <w:b/>
          <w:sz w:val="20"/>
          <w:u w:val="single"/>
        </w:rPr>
        <w:t>excel</w:t>
      </w:r>
      <w:proofErr w:type="spellEnd"/>
      <w:r>
        <w:rPr>
          <w:rFonts w:ascii="Arial" w:hAnsi="Arial"/>
          <w:b/>
          <w:sz w:val="20"/>
          <w:u w:val="single"/>
        </w:rPr>
        <w:t>-taula</w:t>
      </w:r>
      <w:r>
        <w:rPr>
          <w:rFonts w:ascii="Arial" w:hAnsi="Arial"/>
          <w:sz w:val="20"/>
        </w:rPr>
        <w:t>,  arduraldi esklusiborik GABEKO langileen kasuan (eredua eransten da).</w:t>
      </w:r>
    </w:p>
    <w:sectPr w:rsidR="00A32AA3" w:rsidRPr="00352816" w:rsidSect="003B4E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8" w:right="1134" w:bottom="1134" w:left="1134" w:header="720" w:footer="7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162E1" w14:textId="77777777" w:rsidR="001D4E2A" w:rsidRDefault="001D4E2A">
      <w:r>
        <w:separator/>
      </w:r>
    </w:p>
  </w:endnote>
  <w:endnote w:type="continuationSeparator" w:id="0">
    <w:p w14:paraId="31344213" w14:textId="77777777" w:rsidR="001D4E2A" w:rsidRDefault="001D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35EB9" w14:textId="77777777" w:rsidR="00DB44EC" w:rsidRDefault="00DB44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F515E" w14:textId="77777777" w:rsidR="00DB44EC" w:rsidRDefault="00DB44E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887D0" w14:textId="77777777" w:rsidR="00511AD7" w:rsidRPr="00D11C74" w:rsidRDefault="00511AD7">
    <w:pPr>
      <w:pStyle w:val="Piedepgina"/>
      <w:tabs>
        <w:tab w:val="clear" w:pos="9071"/>
      </w:tabs>
      <w:jc w:val="center"/>
      <w:rPr>
        <w:rFonts w:ascii="Arial" w:hAnsi="Arial"/>
        <w:sz w:val="13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23A34" w14:textId="77777777" w:rsidR="001D4E2A" w:rsidRDefault="001D4E2A">
      <w:r>
        <w:separator/>
      </w:r>
    </w:p>
  </w:footnote>
  <w:footnote w:type="continuationSeparator" w:id="0">
    <w:p w14:paraId="1988B883" w14:textId="77777777" w:rsidR="001D4E2A" w:rsidRDefault="001D4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5898B" w14:textId="77777777" w:rsidR="00DB44EC" w:rsidRDefault="00DB44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8F1F5" w14:textId="77777777" w:rsidR="00511AD7" w:rsidRDefault="00511AD7">
    <w:pPr>
      <w:pStyle w:val="Encabezado"/>
      <w:jc w:val="center"/>
    </w:pPr>
    <w:r>
      <w:object w:dxaOrig="11549" w:dyaOrig="1410" w14:anchorId="3DEBE6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65pt;height:24.55pt" fillcolor="window">
          <v:imagedata r:id="rId1" o:title=""/>
        </v:shape>
        <o:OLEObject Type="Embed" ProgID="MSPhotoEd.3" ShapeID="_x0000_i1025" DrawAspect="Content" ObjectID="_1797747975" r:id="rId2"/>
      </w:object>
    </w:r>
  </w:p>
  <w:p w14:paraId="353D732F" w14:textId="77777777" w:rsidR="00511AD7" w:rsidRDefault="00511AD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B7F09" w14:textId="77777777" w:rsidR="00633A00" w:rsidRDefault="00000000" w:rsidP="00633A00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sz w:val="16"/>
      </w:rPr>
      <w:pict w14:anchorId="00113639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155.95pt;margin-top:67.2pt;width:139.25pt;height:50pt;z-index:1;mso-position-horizontal-relative:page;mso-position-vertical-relative:page" o:allowincell="f" filled="f" stroked="f">
          <v:textbox style="mso-next-textbox:#_x0000_s1029">
            <w:txbxContent>
              <w:p w14:paraId="5AB5C847" w14:textId="77777777" w:rsidR="009058A6" w:rsidRPr="00255665" w:rsidRDefault="009058A6" w:rsidP="009058A6">
                <w:pPr>
                  <w:pStyle w:val="Ttulo4"/>
                  <w:rPr>
                    <w:b/>
                    <w:bCs/>
                    <w:i w:val="0"/>
                    <w:iCs/>
                    <w:lang w:val="it-IT"/>
                  </w:rPr>
                </w:pPr>
                <w:r w:rsidRPr="00255665">
                  <w:rPr>
                    <w:b/>
                    <w:bCs/>
                    <w:i w:val="0"/>
                    <w:iCs/>
                    <w:lang w:val="it-IT"/>
                  </w:rPr>
                  <w:t xml:space="preserve">ELIKADURA, LANDA GARAPEN, NEKAZARITZA ETA ARRANTZA SAILA </w:t>
                </w:r>
              </w:p>
              <w:p w14:paraId="1C109F72" w14:textId="77777777" w:rsidR="00DB44EC" w:rsidRPr="002B1CFE" w:rsidRDefault="00DB44EC" w:rsidP="00DB44EC">
                <w:pPr>
                  <w:rPr>
                    <w:sz w:val="16"/>
                    <w:szCs w:val="16"/>
                    <w:lang w:val="es-ES_tradnl"/>
                  </w:rPr>
                </w:pPr>
                <w:bookmarkStart w:id="0" w:name="ARTICULOebce7940"/>
                <w:r w:rsidRPr="002B1CFE">
                  <w:rPr>
                    <w:sz w:val="16"/>
                    <w:szCs w:val="16"/>
                  </w:rPr>
                  <w:t>Elikagaien Kalitate eta Sustapeneko Zuzendaritza</w:t>
                </w:r>
                <w:bookmarkEnd w:id="0"/>
              </w:p>
              <w:p w14:paraId="2A3CF860" w14:textId="7B91AEA2" w:rsidR="00633A00" w:rsidRPr="009058A6" w:rsidRDefault="00633A00" w:rsidP="00633A00">
                <w:pPr>
                  <w:pStyle w:val="Ttulo4"/>
                  <w:rPr>
                    <w:lang w:val="es-ES_tradnl"/>
                  </w:rPr>
                </w:pPr>
              </w:p>
            </w:txbxContent>
          </v:textbox>
          <w10:wrap type="square" anchorx="page" anchory="page"/>
        </v:shape>
      </w:pict>
    </w:r>
    <w:r>
      <w:pict w14:anchorId="43AF8428">
        <v:shape id="_x0000_s1030" type="#_x0000_t202" style="position:absolute;left:0;text-align:left;margin-left:321.75pt;margin-top:67.2pt;width:146.25pt;height:51.5pt;z-index:2;mso-position-horizontal-relative:page;mso-position-vertical-relative:page" o:allowincell="f" filled="f" stroked="f">
          <v:textbox style="mso-next-textbox:#_x0000_s1030">
            <w:txbxContent>
              <w:p w14:paraId="6EE2EBCE" w14:textId="77777777" w:rsidR="009058A6" w:rsidRDefault="009058A6" w:rsidP="009058A6">
                <w:pPr>
                  <w:pStyle w:val="Ttulo2"/>
                  <w:spacing w:after="35"/>
                  <w:rPr>
                    <w:iCs/>
                  </w:rPr>
                </w:pPr>
                <w:r w:rsidRPr="00255665">
                  <w:rPr>
                    <w:iCs/>
                  </w:rPr>
                  <w:t>DEPARTAMENTO DE ALIMENTACIÓN, DESARROLLO RURAL, AGRICULTURA Y PESCA</w:t>
                </w:r>
              </w:p>
              <w:p w14:paraId="058844E1" w14:textId="77777777" w:rsidR="00DB44EC" w:rsidRPr="002B1CFE" w:rsidRDefault="00DB44EC" w:rsidP="00DB44EC">
                <w:pPr>
                  <w:rPr>
                    <w:sz w:val="16"/>
                    <w:szCs w:val="16"/>
                  </w:rPr>
                </w:pPr>
                <w:proofErr w:type="spellStart"/>
                <w:r w:rsidRPr="002B1CFE">
                  <w:rPr>
                    <w:sz w:val="16"/>
                    <w:szCs w:val="16"/>
                  </w:rPr>
                  <w:t>Dirección</w:t>
                </w:r>
                <w:proofErr w:type="spellEnd"/>
                <w:r w:rsidRPr="002B1CFE">
                  <w:rPr>
                    <w:sz w:val="16"/>
                    <w:szCs w:val="16"/>
                  </w:rPr>
                  <w:t xml:space="preserve"> de </w:t>
                </w:r>
                <w:proofErr w:type="spellStart"/>
                <w:r w:rsidRPr="002B1CFE">
                  <w:rPr>
                    <w:sz w:val="16"/>
                    <w:szCs w:val="16"/>
                  </w:rPr>
                  <w:t>Calidad</w:t>
                </w:r>
                <w:proofErr w:type="spellEnd"/>
                <w:r w:rsidRPr="002B1CFE">
                  <w:rPr>
                    <w:sz w:val="16"/>
                    <w:szCs w:val="16"/>
                  </w:rPr>
                  <w:t xml:space="preserve"> y </w:t>
                </w:r>
                <w:proofErr w:type="spellStart"/>
                <w:r>
                  <w:rPr>
                    <w:sz w:val="16"/>
                    <w:szCs w:val="16"/>
                  </w:rPr>
                  <w:t>P</w:t>
                </w:r>
                <w:r w:rsidRPr="002B1CFE">
                  <w:rPr>
                    <w:sz w:val="16"/>
                    <w:szCs w:val="16"/>
                  </w:rPr>
                  <w:t>romoción</w:t>
                </w:r>
                <w:proofErr w:type="spellEnd"/>
                <w:r w:rsidRPr="002B1CFE">
                  <w:rPr>
                    <w:sz w:val="16"/>
                    <w:szCs w:val="16"/>
                  </w:rPr>
                  <w:t xml:space="preserve"> </w:t>
                </w:r>
                <w:proofErr w:type="spellStart"/>
                <w:r w:rsidRPr="002B1CFE">
                  <w:rPr>
                    <w:sz w:val="16"/>
                    <w:szCs w:val="16"/>
                  </w:rPr>
                  <w:t>A</w:t>
                </w:r>
                <w:r>
                  <w:rPr>
                    <w:sz w:val="16"/>
                    <w:szCs w:val="16"/>
                  </w:rPr>
                  <w:t>limentaria</w:t>
                </w:r>
                <w:proofErr w:type="spellEnd"/>
              </w:p>
              <w:p w14:paraId="4BE60FF8" w14:textId="77777777" w:rsidR="00DB44EC" w:rsidRPr="00DB44EC" w:rsidRDefault="00DB44EC" w:rsidP="00DB44EC"/>
              <w:p w14:paraId="7E7AAF99" w14:textId="261E2E4C" w:rsidR="00633A00" w:rsidRDefault="00633A00" w:rsidP="00D11C74">
                <w:pPr>
                  <w:pStyle w:val="Ttulo4"/>
                </w:pPr>
              </w:p>
            </w:txbxContent>
          </v:textbox>
          <w10:wrap type="square" anchorx="page" anchory="page"/>
        </v:shape>
      </w:pict>
    </w:r>
    <w:r w:rsidR="00D11C74">
      <w:rPr>
        <w:rFonts w:ascii="Arial" w:hAnsi="Arial"/>
        <w:sz w:val="16"/>
      </w:rPr>
      <w:object w:dxaOrig="18028" w:dyaOrig="2235" w14:anchorId="05F5FC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45pt;height:36.75pt" fillcolor="window">
          <v:imagedata r:id="rId1" o:title=""/>
        </v:shape>
        <o:OLEObject Type="Embed" ProgID="MSPhotoEd.3" ShapeID="_x0000_i1026" DrawAspect="Content" ObjectID="_1797747976" r:id="rId2"/>
      </w:object>
    </w:r>
  </w:p>
  <w:p w14:paraId="717D5132" w14:textId="77777777" w:rsidR="00633A00" w:rsidRDefault="00633A00" w:rsidP="00633A00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6FA0EAB0" w14:textId="77777777" w:rsidR="00633A00" w:rsidRDefault="00633A00" w:rsidP="00633A00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0B586823" w14:textId="77777777" w:rsidR="00633A00" w:rsidRDefault="00633A00" w:rsidP="00633A00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  <w:p w14:paraId="599FC67A" w14:textId="77777777" w:rsidR="00633A00" w:rsidRDefault="00633A00" w:rsidP="00633A00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  <w:p w14:paraId="618E2643" w14:textId="77777777" w:rsidR="00511AD7" w:rsidRPr="00633A00" w:rsidRDefault="00511AD7" w:rsidP="00633A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64DC2"/>
    <w:multiLevelType w:val="hybridMultilevel"/>
    <w:tmpl w:val="25DCDCFC"/>
    <w:lvl w:ilvl="0" w:tplc="8DC06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083A74">
      <w:start w:val="8"/>
      <w:numFmt w:val="decimal"/>
      <w:lvlText w:val="%3"/>
      <w:lvlJc w:val="left"/>
      <w:pPr>
        <w:ind w:left="2340" w:hanging="360"/>
      </w:pPr>
      <w:rPr>
        <w:rFonts w:hint="default"/>
        <w:u w:val="single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3400E9"/>
    <w:multiLevelType w:val="hybridMultilevel"/>
    <w:tmpl w:val="1916A0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31770"/>
    <w:multiLevelType w:val="hybridMultilevel"/>
    <w:tmpl w:val="9CDC340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9035189">
    <w:abstractNumId w:val="2"/>
  </w:num>
  <w:num w:numId="2" w16cid:durableId="161163010">
    <w:abstractNumId w:val="0"/>
  </w:num>
  <w:num w:numId="3" w16cid:durableId="188490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53B3"/>
    <w:rsid w:val="00064E44"/>
    <w:rsid w:val="00075724"/>
    <w:rsid w:val="000A0C97"/>
    <w:rsid w:val="000F49C1"/>
    <w:rsid w:val="00193D2F"/>
    <w:rsid w:val="001D4E2A"/>
    <w:rsid w:val="002351C5"/>
    <w:rsid w:val="00251822"/>
    <w:rsid w:val="0025633C"/>
    <w:rsid w:val="00285919"/>
    <w:rsid w:val="002B021E"/>
    <w:rsid w:val="002E7F73"/>
    <w:rsid w:val="003523B2"/>
    <w:rsid w:val="003B1409"/>
    <w:rsid w:val="003B3CE2"/>
    <w:rsid w:val="003B4E5C"/>
    <w:rsid w:val="003F1C14"/>
    <w:rsid w:val="00400437"/>
    <w:rsid w:val="00441631"/>
    <w:rsid w:val="00484B74"/>
    <w:rsid w:val="00511AD7"/>
    <w:rsid w:val="00533B79"/>
    <w:rsid w:val="00564190"/>
    <w:rsid w:val="005B403F"/>
    <w:rsid w:val="005C0432"/>
    <w:rsid w:val="005C5D6E"/>
    <w:rsid w:val="006253B3"/>
    <w:rsid w:val="00633A00"/>
    <w:rsid w:val="00667698"/>
    <w:rsid w:val="00667A23"/>
    <w:rsid w:val="006769A0"/>
    <w:rsid w:val="00697AD2"/>
    <w:rsid w:val="006E257C"/>
    <w:rsid w:val="006F08D4"/>
    <w:rsid w:val="006F1E81"/>
    <w:rsid w:val="00736951"/>
    <w:rsid w:val="0074709D"/>
    <w:rsid w:val="00756E82"/>
    <w:rsid w:val="00762672"/>
    <w:rsid w:val="00780533"/>
    <w:rsid w:val="00787200"/>
    <w:rsid w:val="00792B06"/>
    <w:rsid w:val="007940C5"/>
    <w:rsid w:val="007A6EF5"/>
    <w:rsid w:val="007D0BFF"/>
    <w:rsid w:val="007E313F"/>
    <w:rsid w:val="00801277"/>
    <w:rsid w:val="00840B79"/>
    <w:rsid w:val="008B531B"/>
    <w:rsid w:val="008B6F4D"/>
    <w:rsid w:val="008E6065"/>
    <w:rsid w:val="009058A6"/>
    <w:rsid w:val="00941819"/>
    <w:rsid w:val="009C6EBC"/>
    <w:rsid w:val="009D098F"/>
    <w:rsid w:val="00A0456B"/>
    <w:rsid w:val="00A15F2F"/>
    <w:rsid w:val="00A3007A"/>
    <w:rsid w:val="00A32AA3"/>
    <w:rsid w:val="00A6781F"/>
    <w:rsid w:val="00A71B67"/>
    <w:rsid w:val="00AB0D54"/>
    <w:rsid w:val="00AC201E"/>
    <w:rsid w:val="00AE1C82"/>
    <w:rsid w:val="00B26B7C"/>
    <w:rsid w:val="00B47C69"/>
    <w:rsid w:val="00BB2B05"/>
    <w:rsid w:val="00BE4FA2"/>
    <w:rsid w:val="00BF3C34"/>
    <w:rsid w:val="00BF591F"/>
    <w:rsid w:val="00C43945"/>
    <w:rsid w:val="00C76A63"/>
    <w:rsid w:val="00CE7B7C"/>
    <w:rsid w:val="00CF4AE1"/>
    <w:rsid w:val="00D11C74"/>
    <w:rsid w:val="00D461F7"/>
    <w:rsid w:val="00D6659F"/>
    <w:rsid w:val="00D7703F"/>
    <w:rsid w:val="00D84281"/>
    <w:rsid w:val="00DA3D9F"/>
    <w:rsid w:val="00DB44EC"/>
    <w:rsid w:val="00DE1D7E"/>
    <w:rsid w:val="00DF0E68"/>
    <w:rsid w:val="00E62982"/>
    <w:rsid w:val="00E830EC"/>
    <w:rsid w:val="00F0567B"/>
    <w:rsid w:val="00F07BFF"/>
    <w:rsid w:val="00F75D83"/>
    <w:rsid w:val="00FA0A48"/>
    <w:rsid w:val="00FC1EA1"/>
    <w:rsid w:val="00FE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AD901C"/>
  <w15:chartTrackingRefBased/>
  <w15:docId w15:val="{0BDBF406-2847-47EE-BD74-806E85DB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u-ES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Ttulo4">
    <w:name w:val="heading 4"/>
    <w:basedOn w:val="Normal"/>
    <w:next w:val="Normal"/>
    <w:qFormat/>
    <w:pPr>
      <w:keepNext/>
      <w:spacing w:before="35"/>
      <w:outlineLvl w:val="3"/>
    </w:pPr>
    <w:rPr>
      <w:rFonts w:ascii="Arial" w:hAnsi="Arial"/>
      <w:i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sz w:val="30"/>
    </w:rPr>
  </w:style>
  <w:style w:type="table" w:styleId="Tablaconcuadrcula">
    <w:name w:val="Table Grid"/>
    <w:basedOn w:val="Tablanormal"/>
    <w:uiPriority w:val="59"/>
    <w:rsid w:val="003B4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2AA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D842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84281"/>
    <w:rPr>
      <w:rFonts w:ascii="Segoe UI" w:hAnsi="Segoe UI" w:cs="Segoe UI"/>
      <w:sz w:val="18"/>
      <w:szCs w:val="18"/>
      <w:lang w:val="eu-ES"/>
    </w:rPr>
  </w:style>
  <w:style w:type="character" w:customStyle="1" w:styleId="Ttulo2Car">
    <w:name w:val="Título 2 Car"/>
    <w:link w:val="Ttulo2"/>
    <w:rsid w:val="009058A6"/>
    <w:rPr>
      <w:rFonts w:ascii="Arial" w:hAnsi="Arial"/>
      <w:b/>
      <w:sz w:val="14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torreen\Escritorio\PLANTILLAS\hojas%201%20y%20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0868668995943A8C5EC069020F565" ma:contentTypeVersion="14" ma:contentTypeDescription="Create a new document." ma:contentTypeScope="" ma:versionID="b3ca0383ee3d0f1345fc1e47c381fe93">
  <xsd:schema xmlns:xsd="http://www.w3.org/2001/XMLSchema" xmlns:xs="http://www.w3.org/2001/XMLSchema" xmlns:p="http://schemas.microsoft.com/office/2006/metadata/properties" xmlns:ns3="f974f2e2-8a53-4c2a-a769-284ac5d5bb04" xmlns:ns4="3b2f10eb-409a-4399-9d24-5ee7e6a7d7f6" targetNamespace="http://schemas.microsoft.com/office/2006/metadata/properties" ma:root="true" ma:fieldsID="13abce4cf6a3bc924fbca60a0af37957" ns3:_="" ns4:_="">
    <xsd:import namespace="f974f2e2-8a53-4c2a-a769-284ac5d5bb04"/>
    <xsd:import namespace="3b2f10eb-409a-4399-9d24-5ee7e6a7d7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4f2e2-8a53-4c2a-a769-284ac5d5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f10eb-409a-4399-9d24-5ee7e6a7d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DCE0EC-8F49-433C-913A-0E4D78943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4f2e2-8a53-4c2a-a769-284ac5d5bb04"/>
    <ds:schemaRef ds:uri="3b2f10eb-409a-4399-9d24-5ee7e6a7d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6576BC-95D0-4B77-A254-5BB0A06F86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8F10F-D27A-491A-B22D-D799FB6581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hojas 1 y 2.dot</Template>
  <TotalTime>21</TotalTime>
  <Pages>2</Pages>
  <Words>747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 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subject/>
  <dc:creator>etorreen</dc:creator>
  <cp:keywords/>
  <cp:lastModifiedBy>Albaina Troya, Mikel</cp:lastModifiedBy>
  <cp:revision>7</cp:revision>
  <cp:lastPrinted>2020-02-12T09:34:00Z</cp:lastPrinted>
  <dcterms:created xsi:type="dcterms:W3CDTF">2023-04-14T10:50:00Z</dcterms:created>
  <dcterms:modified xsi:type="dcterms:W3CDTF">2025-01-07T08:40:00Z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0x010100CC70868668995943A8C5EC069020F565</vt:lpwstr>
  </property>
</Properties>
</file>