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71FD" w14:textId="49F12BB6" w:rsidR="008C6CF2" w:rsidRPr="008C6CF2" w:rsidRDefault="008C6CF2" w:rsidP="007013F7">
      <w:pPr>
        <w:ind w:left="425" w:hanging="425"/>
        <w:jc w:val="center"/>
        <w:rPr>
          <w:rFonts w:ascii="Arial" w:hAnsi="Arial"/>
          <w:caps/>
          <w:sz w:val="22"/>
          <w:szCs w:val="22"/>
        </w:rPr>
      </w:pPr>
      <w:r w:rsidRPr="60A3237C">
        <w:rPr>
          <w:rFonts w:ascii="Arial" w:hAnsi="Arial"/>
          <w:b/>
          <w:bCs/>
          <w:caps/>
          <w:sz w:val="22"/>
          <w:szCs w:val="22"/>
        </w:rPr>
        <w:t>I</w:t>
      </w:r>
      <w:r w:rsidR="10C56CA3" w:rsidRPr="60A3237C">
        <w:rPr>
          <w:rFonts w:ascii="Arial" w:hAnsi="Arial"/>
          <w:b/>
          <w:bCs/>
          <w:caps/>
          <w:sz w:val="22"/>
          <w:szCs w:val="22"/>
        </w:rPr>
        <w:t>I</w:t>
      </w:r>
      <w:r w:rsidR="008825F0">
        <w:rPr>
          <w:rFonts w:ascii="Arial" w:hAnsi="Arial"/>
          <w:b/>
          <w:bCs/>
          <w:caps/>
          <w:sz w:val="22"/>
          <w:szCs w:val="22"/>
        </w:rPr>
        <w:t xml:space="preserve"> ERANSKINA</w:t>
      </w:r>
    </w:p>
    <w:p w14:paraId="253EDAB7" w14:textId="204AEA59" w:rsidR="008C6CF2" w:rsidRDefault="008C6CF2" w:rsidP="008825F0">
      <w:pPr>
        <w:pStyle w:val="Default"/>
        <w:jc w:val="center"/>
        <w:rPr>
          <w:rFonts w:ascii="Arial" w:hAnsi="Arial"/>
          <w:b/>
          <w:bCs/>
          <w:caps/>
          <w:sz w:val="22"/>
          <w:szCs w:val="22"/>
        </w:rPr>
      </w:pPr>
      <w:r w:rsidRPr="009E0AEB">
        <w:rPr>
          <w:rFonts w:ascii="Arial" w:hAnsi="Arial"/>
          <w:b/>
          <w:bCs/>
          <w:caps/>
          <w:sz w:val="22"/>
          <w:szCs w:val="22"/>
        </w:rPr>
        <w:t>202</w:t>
      </w:r>
      <w:r w:rsidR="00B124C3" w:rsidRPr="009E0AEB">
        <w:rPr>
          <w:rFonts w:ascii="Arial" w:hAnsi="Arial"/>
          <w:b/>
          <w:bCs/>
          <w:caps/>
          <w:sz w:val="22"/>
          <w:szCs w:val="22"/>
        </w:rPr>
        <w:t>4</w:t>
      </w:r>
      <w:r w:rsidRPr="009E0AEB">
        <w:rPr>
          <w:rFonts w:ascii="Arial" w:hAnsi="Arial"/>
          <w:b/>
          <w:bCs/>
          <w:caps/>
          <w:sz w:val="22"/>
          <w:szCs w:val="22"/>
        </w:rPr>
        <w:t>-202</w:t>
      </w:r>
      <w:r w:rsidR="00B124C3" w:rsidRPr="009E0AEB">
        <w:rPr>
          <w:rFonts w:ascii="Arial" w:hAnsi="Arial"/>
          <w:b/>
          <w:bCs/>
          <w:caps/>
          <w:sz w:val="22"/>
          <w:szCs w:val="22"/>
        </w:rPr>
        <w:t>5</w:t>
      </w:r>
      <w:r w:rsidR="008825F0" w:rsidRPr="009E0AEB">
        <w:rPr>
          <w:rFonts w:ascii="Arial" w:hAnsi="Arial"/>
          <w:b/>
          <w:bCs/>
          <w:caps/>
          <w:sz w:val="22"/>
          <w:szCs w:val="22"/>
        </w:rPr>
        <w:t>KO IKASLEEN</w:t>
      </w:r>
      <w:r w:rsidR="008825F0" w:rsidRPr="008825F0">
        <w:rPr>
          <w:rFonts w:ascii="Arial" w:hAnsi="Arial"/>
          <w:b/>
          <w:bCs/>
          <w:caps/>
          <w:sz w:val="22"/>
          <w:szCs w:val="22"/>
        </w:rPr>
        <w:t xml:space="preserve"> ARTEAN JARDUERA FISIKOA SUSTATZEKO ETA</w:t>
      </w:r>
      <w:r w:rsidR="00AD68AE">
        <w:rPr>
          <w:rFonts w:ascii="Arial" w:hAnsi="Arial"/>
          <w:b/>
          <w:bCs/>
          <w:caps/>
          <w:sz w:val="22"/>
          <w:szCs w:val="22"/>
        </w:rPr>
        <w:t xml:space="preserve"> </w:t>
      </w:r>
      <w:r w:rsidR="008825F0" w:rsidRPr="008825F0">
        <w:rPr>
          <w:rFonts w:ascii="Arial" w:hAnsi="Arial"/>
          <w:b/>
          <w:bCs/>
          <w:caps/>
          <w:sz w:val="22"/>
          <w:szCs w:val="22"/>
        </w:rPr>
        <w:t>SEDENTARISMOA MURRIZTEKO PROIEKTUA EGIN DELAJUSTIFIKATZEKO MEMORIA</w:t>
      </w:r>
    </w:p>
    <w:p w14:paraId="5E14B197" w14:textId="200C7F22" w:rsidR="001543AD" w:rsidRDefault="001543AD" w:rsidP="008C6CF2">
      <w:pPr>
        <w:jc w:val="center"/>
        <w:rPr>
          <w:rFonts w:ascii="Arial" w:hAnsi="Arial"/>
          <w:caps/>
          <w:sz w:val="22"/>
          <w:szCs w:val="22"/>
        </w:rPr>
      </w:pPr>
    </w:p>
    <w:p w14:paraId="66758213" w14:textId="53675DFA" w:rsidR="00AC7C0C" w:rsidRPr="00AC7C0C" w:rsidRDefault="00AC7C0C" w:rsidP="00AC7C0C">
      <w:pPr>
        <w:spacing w:line="249" w:lineRule="auto"/>
        <w:ind w:right="12" w:hanging="10"/>
        <w:jc w:val="both"/>
        <w:rPr>
          <w:rFonts w:ascii="Calibri" w:eastAsia="Calibri" w:hAnsi="Calibri" w:cs="Calibri"/>
          <w:sz w:val="16"/>
          <w:szCs w:val="22"/>
        </w:rPr>
      </w:pPr>
      <w:r w:rsidRPr="00AC7C0C">
        <w:rPr>
          <w:rFonts w:ascii="Calibri" w:hAnsi="Calibri"/>
          <w:sz w:val="16"/>
        </w:rPr>
        <w:t xml:space="preserve">* </w:t>
      </w:r>
      <w:proofErr w:type="spellStart"/>
      <w:r w:rsidR="008825F0">
        <w:rPr>
          <w:rFonts w:ascii="Calibri" w:hAnsi="Calibri"/>
          <w:sz w:val="16"/>
        </w:rPr>
        <w:t>Nahitaezko</w:t>
      </w:r>
      <w:proofErr w:type="spellEnd"/>
      <w:r w:rsidR="008825F0">
        <w:rPr>
          <w:rFonts w:ascii="Calibri" w:hAnsi="Calibri"/>
          <w:sz w:val="16"/>
        </w:rPr>
        <w:t xml:space="preserve"> </w:t>
      </w:r>
      <w:proofErr w:type="spellStart"/>
      <w:r w:rsidR="008825F0">
        <w:rPr>
          <w:rFonts w:ascii="Calibri" w:hAnsi="Calibri"/>
          <w:sz w:val="16"/>
        </w:rPr>
        <w:t>eremuak</w:t>
      </w:r>
      <w:proofErr w:type="spellEnd"/>
      <w:r w:rsidRPr="00AC7C0C">
        <w:rPr>
          <w:rFonts w:ascii="Calibri" w:hAnsi="Calibri"/>
          <w:sz w:val="16"/>
        </w:rPr>
        <w:t xml:space="preserve"> </w:t>
      </w:r>
    </w:p>
    <w:p w14:paraId="450C1055" w14:textId="1B738CDB" w:rsidR="00AC7C0C" w:rsidRPr="00AC7C0C" w:rsidRDefault="008825F0" w:rsidP="00AC7C0C">
      <w:pPr>
        <w:spacing w:line="249" w:lineRule="auto"/>
        <w:ind w:right="12" w:hanging="10"/>
        <w:jc w:val="both"/>
        <w:rPr>
          <w:rFonts w:ascii="Calibri" w:eastAsia="Calibri" w:hAnsi="Calibri" w:cs="Calibri"/>
          <w:sz w:val="18"/>
          <w:szCs w:val="22"/>
        </w:rPr>
      </w:pPr>
      <w:proofErr w:type="spellStart"/>
      <w:r w:rsidRPr="008825F0">
        <w:rPr>
          <w:rFonts w:ascii="Calibri" w:hAnsi="Calibri"/>
          <w:b/>
          <w:sz w:val="18"/>
        </w:rPr>
        <w:t>Instrukzio-organo</w:t>
      </w:r>
      <w:proofErr w:type="spellEnd"/>
      <w:r w:rsidRPr="008825F0">
        <w:rPr>
          <w:rFonts w:ascii="Calibri" w:hAnsi="Calibri"/>
          <w:b/>
          <w:sz w:val="18"/>
        </w:rPr>
        <w:t xml:space="preserve"> </w:t>
      </w:r>
      <w:proofErr w:type="spellStart"/>
      <w:r w:rsidRPr="008825F0">
        <w:rPr>
          <w:rFonts w:ascii="Calibri" w:hAnsi="Calibri"/>
          <w:b/>
          <w:sz w:val="18"/>
        </w:rPr>
        <w:t>honi</w:t>
      </w:r>
      <w:proofErr w:type="spellEnd"/>
      <w:r w:rsidRPr="008825F0">
        <w:rPr>
          <w:rFonts w:ascii="Calibri" w:hAnsi="Calibri"/>
          <w:b/>
          <w:sz w:val="18"/>
        </w:rPr>
        <w:t xml:space="preserve"> </w:t>
      </w:r>
      <w:proofErr w:type="spellStart"/>
      <w:r w:rsidRPr="008825F0">
        <w:rPr>
          <w:rFonts w:ascii="Calibri" w:hAnsi="Calibri"/>
          <w:b/>
          <w:sz w:val="18"/>
        </w:rPr>
        <w:t>zuzendua</w:t>
      </w:r>
      <w:proofErr w:type="spellEnd"/>
      <w:r w:rsidR="00AC7C0C" w:rsidRPr="00AC7C0C">
        <w:rPr>
          <w:rFonts w:ascii="Calibri" w:hAnsi="Calibri"/>
          <w:b/>
          <w:sz w:val="18"/>
        </w:rPr>
        <w:t>:</w:t>
      </w:r>
      <w:r w:rsidR="00AC7C0C" w:rsidRPr="00AC7C0C">
        <w:rPr>
          <w:rFonts w:ascii="Calibri" w:hAnsi="Calibri"/>
          <w:sz w:val="18"/>
        </w:rPr>
        <w:t xml:space="preserve"> </w:t>
      </w:r>
      <w:r w:rsidRPr="008825F0">
        <w:rPr>
          <w:rFonts w:ascii="Calibri" w:hAnsi="Calibri"/>
          <w:sz w:val="18"/>
        </w:rPr>
        <w:t>OSASUN PUBLIKOAREN ETA ADIKZIOEN ZUZENDARITZA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68"/>
      </w:tblGrid>
      <w:tr w:rsidR="00AC7C0C" w:rsidRPr="00AC7C0C" w14:paraId="4E622E1E" w14:textId="77777777" w:rsidTr="60A3237C">
        <w:trPr>
          <w:trHeight w:val="116"/>
        </w:trPr>
        <w:tc>
          <w:tcPr>
            <w:tcW w:w="5000" w:type="pct"/>
            <w:shd w:val="clear" w:color="auto" w:fill="B8CCE4"/>
          </w:tcPr>
          <w:p w14:paraId="7ADB6943" w14:textId="6E603EA8" w:rsidR="00AC7C0C" w:rsidRPr="00AC7C0C" w:rsidRDefault="008825F0" w:rsidP="60A3237C">
            <w:pPr>
              <w:spacing w:line="259" w:lineRule="auto"/>
            </w:pPr>
            <w:r>
              <w:rPr>
                <w:b/>
                <w:bCs/>
              </w:rPr>
              <w:t>OHARRA</w:t>
            </w:r>
            <w:r w:rsidR="20A8C183" w:rsidRPr="60A3237C">
              <w:rPr>
                <w:b/>
                <w:bCs/>
              </w:rPr>
              <w:t>!</w:t>
            </w:r>
          </w:p>
        </w:tc>
      </w:tr>
    </w:tbl>
    <w:p w14:paraId="27901BA0" w14:textId="77777777" w:rsidR="00AC7C0C" w:rsidRPr="00AC7C0C" w:rsidRDefault="00AC7C0C" w:rsidP="00AC7C0C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0435B844" w14:textId="30DC1CDF" w:rsidR="00AD68AE" w:rsidRDefault="008825F0" w:rsidP="60A3237C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Aplikazio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informatikoaren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AD68AE" w:rsidRPr="009E0AEB">
        <w:rPr>
          <w:rFonts w:ascii="Calibri" w:eastAsia="Calibri" w:hAnsi="Calibri" w:cs="Calibri"/>
          <w:sz w:val="18"/>
          <w:szCs w:val="18"/>
          <w:lang w:eastAsia="es-ES"/>
        </w:rPr>
        <w:t>ezaugarriak</w:t>
      </w:r>
      <w:proofErr w:type="spellEnd"/>
      <w:r w:rsidR="00AD68AE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direla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eta,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justifikazioa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aurkezteko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> </w:t>
      </w:r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30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minutura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iraungiko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da</w:t>
      </w:r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.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Denbora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hori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agortzen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bada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>, 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egindako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lan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guztia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galdu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egingo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da</w:t>
      </w:r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. Lana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ez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galtzeko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beste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30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minutuz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luzatzeko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pantailaren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behealdeko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eskuinaldeko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> </w:t>
      </w:r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'HURRENGOA'</w:t>
      </w:r>
      <w:r w:rsidRPr="008825F0">
        <w:rPr>
          <w:rFonts w:ascii="Calibri" w:eastAsia="Calibri" w:hAnsi="Calibri" w:cs="Calibri"/>
          <w:sz w:val="18"/>
          <w:szCs w:val="18"/>
          <w:lang w:eastAsia="es-ES"/>
        </w:rPr>
        <w:t> 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botoia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sakatu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behar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da, eta 1.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urratsetik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(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Datuak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bete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) 2.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urratsera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(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Dokumentuak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erantsira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)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igaro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eta,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ondoren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, 1.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urratsera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bueltatu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'ITZULI'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botoiari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emanda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justifikazio-inprimakia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betetzen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jarraitzeko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>, 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aurreko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saioa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iraungi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baino</w:t>
      </w:r>
      <w:proofErr w:type="spellEnd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lehen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>.</w:t>
      </w:r>
    </w:p>
    <w:p w14:paraId="0CCC445F" w14:textId="1BEACAA4" w:rsidR="008825F0" w:rsidRDefault="008825F0" w:rsidP="60A3237C">
      <w:pPr>
        <w:spacing w:line="249" w:lineRule="auto"/>
        <w:ind w:right="12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Justifikazioa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saioa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hasi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baino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lehen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formularioa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betetzeko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behar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den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informazio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guztia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izatea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8825F0">
        <w:rPr>
          <w:rFonts w:ascii="Calibri" w:eastAsia="Calibri" w:hAnsi="Calibri" w:cs="Calibri"/>
          <w:sz w:val="18"/>
          <w:szCs w:val="18"/>
          <w:lang w:eastAsia="es-ES"/>
        </w:rPr>
        <w:t>gomendatzen</w:t>
      </w:r>
      <w:proofErr w:type="spellEnd"/>
      <w:r w:rsidRPr="008825F0">
        <w:rPr>
          <w:rFonts w:ascii="Calibri" w:eastAsia="Calibri" w:hAnsi="Calibri" w:cs="Calibri"/>
          <w:sz w:val="18"/>
          <w:szCs w:val="18"/>
          <w:lang w:eastAsia="es-ES"/>
        </w:rPr>
        <w:t xml:space="preserve"> da.</w:t>
      </w:r>
    </w:p>
    <w:p w14:paraId="645228EA" w14:textId="77777777" w:rsidR="00AC7C0C" w:rsidRPr="00AC7C0C" w:rsidRDefault="00AC7C0C" w:rsidP="007013F7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68"/>
      </w:tblGrid>
      <w:tr w:rsidR="00AC7C0C" w:rsidRPr="00AC7C0C" w14:paraId="60C18DCE" w14:textId="77777777" w:rsidTr="60A3237C">
        <w:trPr>
          <w:trHeight w:val="116"/>
        </w:trPr>
        <w:tc>
          <w:tcPr>
            <w:tcW w:w="5000" w:type="pct"/>
            <w:shd w:val="clear" w:color="auto" w:fill="B8CCE4"/>
          </w:tcPr>
          <w:p w14:paraId="3EF89038" w14:textId="4B620C74" w:rsidR="00AC7C0C" w:rsidRPr="00AC7C0C" w:rsidRDefault="008825F0" w:rsidP="60A3237C">
            <w:pPr>
              <w:spacing w:line="259" w:lineRule="auto"/>
            </w:pPr>
            <w:r>
              <w:rPr>
                <w:b/>
                <w:bCs/>
              </w:rPr>
              <w:t>BURUTUTAKO JARDUERA</w:t>
            </w:r>
          </w:p>
        </w:tc>
      </w:tr>
    </w:tbl>
    <w:p w14:paraId="7C6A1364" w14:textId="77777777" w:rsidR="00AC7C0C" w:rsidRDefault="00AC7C0C" w:rsidP="00AC7C0C">
      <w:pPr>
        <w:tabs>
          <w:tab w:val="center" w:pos="1010"/>
          <w:tab w:val="center" w:pos="2315"/>
          <w:tab w:val="center" w:pos="3622"/>
          <w:tab w:val="center" w:pos="6298"/>
        </w:tabs>
        <w:spacing w:line="249" w:lineRule="auto"/>
        <w:rPr>
          <w:rFonts w:ascii="Calibri" w:eastAsia="Calibri" w:hAnsi="Calibri" w:cs="Calibri"/>
          <w:b/>
          <w:sz w:val="18"/>
          <w:szCs w:val="18"/>
          <w:lang w:eastAsia="es-ES"/>
        </w:rPr>
      </w:pPr>
    </w:p>
    <w:p w14:paraId="5F20A9CA" w14:textId="2D01DA79" w:rsidR="00780331" w:rsidRPr="009E0AEB" w:rsidRDefault="00645F40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9E0AEB">
        <w:rPr>
          <w:rFonts w:ascii="Calibri" w:hAnsi="Calibri"/>
          <w:b/>
          <w:bCs/>
          <w:sz w:val="18"/>
          <w:szCs w:val="18"/>
        </w:rPr>
        <w:t>Elkartearen</w:t>
      </w:r>
      <w:proofErr w:type="spellEnd"/>
      <w:r w:rsidRPr="009E0AEB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9E0AEB">
        <w:rPr>
          <w:rFonts w:ascii="Calibri" w:hAnsi="Calibri"/>
          <w:b/>
          <w:bCs/>
          <w:sz w:val="18"/>
          <w:szCs w:val="18"/>
        </w:rPr>
        <w:t>edo</w:t>
      </w:r>
      <w:proofErr w:type="spellEnd"/>
      <w:r w:rsidRPr="009E0AEB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9E0AEB">
        <w:rPr>
          <w:rFonts w:ascii="Calibri" w:hAnsi="Calibri"/>
          <w:b/>
          <w:bCs/>
          <w:sz w:val="18"/>
          <w:szCs w:val="18"/>
        </w:rPr>
        <w:t>kooperatibaren</w:t>
      </w:r>
      <w:proofErr w:type="spellEnd"/>
      <w:r w:rsidRPr="009E0AEB">
        <w:rPr>
          <w:rFonts w:ascii="Calibri" w:hAnsi="Calibri"/>
          <w:b/>
          <w:bCs/>
          <w:sz w:val="18"/>
          <w:szCs w:val="18"/>
        </w:rPr>
        <w:t xml:space="preserve"> </w:t>
      </w:r>
      <w:proofErr w:type="spellStart"/>
      <w:r w:rsidRPr="009E0AEB">
        <w:rPr>
          <w:rFonts w:ascii="Calibri" w:hAnsi="Calibri"/>
          <w:b/>
          <w:bCs/>
          <w:sz w:val="18"/>
          <w:szCs w:val="18"/>
        </w:rPr>
        <w:t>izena</w:t>
      </w:r>
      <w:proofErr w:type="spellEnd"/>
      <w:r w:rsidR="00780331" w:rsidRPr="009E0AEB">
        <w:rPr>
          <w:rFonts w:ascii="Calibri" w:hAnsi="Calibri"/>
          <w:b/>
          <w:bCs/>
          <w:sz w:val="18"/>
          <w:szCs w:val="18"/>
        </w:rPr>
        <w:t>*</w:t>
      </w:r>
    </w:p>
    <w:p w14:paraId="031EA63E" w14:textId="77777777" w:rsidR="00780331" w:rsidRPr="009E0AEB" w:rsidRDefault="00780331" w:rsidP="00780331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laconcuadrcula"/>
        <w:tblW w:w="99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90"/>
      </w:tblGrid>
      <w:tr w:rsidR="00780331" w:rsidRPr="009E0AEB" w14:paraId="24CF3CFE" w14:textId="77777777" w:rsidTr="000C11D2">
        <w:trPr>
          <w:trHeight w:val="300"/>
        </w:trPr>
        <w:tc>
          <w:tcPr>
            <w:tcW w:w="9990" w:type="dxa"/>
          </w:tcPr>
          <w:p w14:paraId="49DC55AA" w14:textId="77777777" w:rsidR="00780331" w:rsidRPr="009E0AEB" w:rsidRDefault="00780331" w:rsidP="000C11D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D63ABC6" w14:textId="77777777" w:rsidR="00780331" w:rsidRPr="009E0AEB" w:rsidRDefault="00780331" w:rsidP="00780331">
      <w:pPr>
        <w:tabs>
          <w:tab w:val="center" w:pos="1010"/>
          <w:tab w:val="center" w:pos="2315"/>
          <w:tab w:val="center" w:pos="3622"/>
          <w:tab w:val="center" w:pos="6298"/>
        </w:tabs>
        <w:spacing w:line="249" w:lineRule="auto"/>
        <w:rPr>
          <w:rFonts w:ascii="Calibri" w:eastAsia="Calibri" w:hAnsi="Calibri" w:cs="Calibri"/>
          <w:b/>
          <w:sz w:val="18"/>
          <w:szCs w:val="18"/>
          <w:lang w:eastAsia="es-ES"/>
        </w:rPr>
      </w:pPr>
    </w:p>
    <w:p w14:paraId="11CE3A42" w14:textId="680EB1F8" w:rsidR="00AC7C0C" w:rsidRPr="009E0AEB" w:rsidRDefault="008825F0" w:rsidP="0C9B781F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proofErr w:type="spellStart"/>
      <w:r w:rsidRPr="009E0AEB">
        <w:rPr>
          <w:rFonts w:ascii="Calibri" w:hAnsi="Calibri"/>
          <w:b/>
          <w:bCs/>
          <w:sz w:val="18"/>
          <w:szCs w:val="18"/>
        </w:rPr>
        <w:t>Izenburua</w:t>
      </w:r>
      <w:proofErr w:type="spellEnd"/>
      <w:r w:rsidR="5EE49547" w:rsidRPr="009E0AEB">
        <w:rPr>
          <w:rFonts w:ascii="Calibri" w:hAnsi="Calibri"/>
          <w:b/>
          <w:bCs/>
          <w:sz w:val="18"/>
          <w:szCs w:val="1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7C0C" w:rsidRPr="009E0AEB" w14:paraId="51E4717F" w14:textId="77777777" w:rsidTr="00AC7C0C">
        <w:tc>
          <w:tcPr>
            <w:tcW w:w="9351" w:type="dxa"/>
            <w:shd w:val="clear" w:color="auto" w:fill="auto"/>
          </w:tcPr>
          <w:p w14:paraId="2F9DC03B" w14:textId="77777777" w:rsidR="00AC7C0C" w:rsidRPr="009E0AEB" w:rsidRDefault="00AC7C0C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53E22AA7" w14:textId="77777777" w:rsidR="00A465FD" w:rsidRPr="009E0AEB" w:rsidRDefault="00A465FD" w:rsidP="00A465FD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22"/>
          <w:lang w:eastAsia="es-ES"/>
        </w:rPr>
      </w:pPr>
    </w:p>
    <w:p w14:paraId="20BE5647" w14:textId="40933B52" w:rsidR="00780331" w:rsidRPr="009E0AEB" w:rsidRDefault="00645F40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Espediente</w:t>
      </w:r>
      <w:r w:rsidR="00D11160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aren</w:t>
      </w:r>
      <w:proofErr w:type="spellEnd"/>
      <w:r w:rsidR="00D11160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zenbakia</w:t>
      </w:r>
      <w:proofErr w:type="spellEnd"/>
      <w:r w:rsidR="00780331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tbl>
      <w:tblPr>
        <w:tblStyle w:val="Tablaconcuadrcula"/>
        <w:tblW w:w="99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90"/>
      </w:tblGrid>
      <w:tr w:rsidR="00780331" w:rsidRPr="009E0AEB" w14:paraId="4E1ACD5C" w14:textId="77777777" w:rsidTr="000C11D2">
        <w:trPr>
          <w:trHeight w:val="300"/>
        </w:trPr>
        <w:tc>
          <w:tcPr>
            <w:tcW w:w="9990" w:type="dxa"/>
          </w:tcPr>
          <w:p w14:paraId="4100932C" w14:textId="77777777" w:rsidR="00780331" w:rsidRPr="009E0AEB" w:rsidRDefault="00780331" w:rsidP="000C11D2">
            <w:pPr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75451C1C" w14:textId="77777777" w:rsidR="00780331" w:rsidRPr="009E0AEB" w:rsidRDefault="00780331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p w14:paraId="77544844" w14:textId="13E12EDA" w:rsidR="00780331" w:rsidRPr="009E0AEB" w:rsidRDefault="00645F40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Harremanetarako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pertsonaren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izena</w:t>
      </w:r>
      <w:proofErr w:type="spellEnd"/>
      <w:r w:rsidR="00780331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tbl>
      <w:tblPr>
        <w:tblStyle w:val="Tablaconcuadrcula"/>
        <w:tblW w:w="99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90"/>
      </w:tblGrid>
      <w:tr w:rsidR="00780331" w:rsidRPr="009E0AEB" w14:paraId="073B8095" w14:textId="77777777" w:rsidTr="000C11D2">
        <w:trPr>
          <w:trHeight w:val="300"/>
        </w:trPr>
        <w:tc>
          <w:tcPr>
            <w:tcW w:w="9990" w:type="dxa"/>
          </w:tcPr>
          <w:p w14:paraId="776560B2" w14:textId="77777777" w:rsidR="00780331" w:rsidRPr="009E0AEB" w:rsidRDefault="00780331" w:rsidP="000C11D2">
            <w:pPr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10C0879C" w14:textId="77777777" w:rsidR="00780331" w:rsidRPr="009E0AEB" w:rsidRDefault="00780331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p w14:paraId="451F16FB" w14:textId="1FCC5F3E" w:rsidR="00780331" w:rsidRPr="009E0AEB" w:rsidRDefault="00645F40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Hezkuntza-zentroaren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izena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eta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kodea</w:t>
      </w:r>
      <w:proofErr w:type="spellEnd"/>
      <w:r w:rsidR="00780331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tbl>
      <w:tblPr>
        <w:tblStyle w:val="Tablaconcuadrcula"/>
        <w:tblW w:w="99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90"/>
      </w:tblGrid>
      <w:tr w:rsidR="00780331" w:rsidRPr="009E0AEB" w14:paraId="1CA1F9A1" w14:textId="77777777" w:rsidTr="000C11D2">
        <w:trPr>
          <w:trHeight w:val="300"/>
        </w:trPr>
        <w:tc>
          <w:tcPr>
            <w:tcW w:w="9990" w:type="dxa"/>
          </w:tcPr>
          <w:p w14:paraId="54C17492" w14:textId="77777777" w:rsidR="00780331" w:rsidRPr="009E0AEB" w:rsidRDefault="00780331" w:rsidP="000C11D2">
            <w:pPr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0CF2613F" w14:textId="77777777" w:rsidR="00780331" w:rsidRPr="009E0AEB" w:rsidRDefault="00780331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18"/>
          <w:lang w:eastAsia="es-ES"/>
        </w:rPr>
      </w:pPr>
    </w:p>
    <w:p w14:paraId="49895380" w14:textId="1E32E4E2" w:rsidR="00780331" w:rsidRPr="00005383" w:rsidRDefault="00645F40" w:rsidP="00780331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Harremanetarako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telefonoa</w:t>
      </w:r>
      <w:proofErr w:type="spellEnd"/>
    </w:p>
    <w:tbl>
      <w:tblPr>
        <w:tblStyle w:val="Tablaconcuadrcula"/>
        <w:tblW w:w="999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90"/>
      </w:tblGrid>
      <w:tr w:rsidR="00780331" w14:paraId="4414221F" w14:textId="77777777" w:rsidTr="000C11D2">
        <w:trPr>
          <w:trHeight w:val="300"/>
        </w:trPr>
        <w:tc>
          <w:tcPr>
            <w:tcW w:w="9990" w:type="dxa"/>
          </w:tcPr>
          <w:p w14:paraId="34553662" w14:textId="77777777" w:rsidR="00780331" w:rsidRDefault="00780331" w:rsidP="000C11D2">
            <w:pPr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26DFA9D1" w14:textId="77777777" w:rsidR="00780331" w:rsidRPr="00AC7C0C" w:rsidRDefault="00780331" w:rsidP="00A465FD">
      <w:pPr>
        <w:tabs>
          <w:tab w:val="center" w:pos="640"/>
          <w:tab w:val="center" w:pos="1416"/>
          <w:tab w:val="center" w:pos="2054"/>
          <w:tab w:val="center" w:pos="2692"/>
          <w:tab w:val="center" w:pos="3330"/>
          <w:tab w:val="center" w:pos="4542"/>
        </w:tabs>
        <w:spacing w:line="249" w:lineRule="auto"/>
        <w:ind w:left="640" w:hanging="640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27" w:type="dxa"/>
          <w:right w:w="96" w:type="dxa"/>
        </w:tblCellMar>
        <w:tblLook w:val="04A0" w:firstRow="1" w:lastRow="0" w:firstColumn="1" w:lastColumn="0" w:noHBand="0" w:noVBand="1"/>
      </w:tblPr>
      <w:tblGrid>
        <w:gridCol w:w="9968"/>
      </w:tblGrid>
      <w:tr w:rsidR="00A465FD" w:rsidRPr="00AC7C0C" w14:paraId="454FA906" w14:textId="77777777" w:rsidTr="002D4662">
        <w:trPr>
          <w:trHeight w:val="116"/>
        </w:trPr>
        <w:tc>
          <w:tcPr>
            <w:tcW w:w="5000" w:type="pct"/>
            <w:shd w:val="clear" w:color="auto" w:fill="B8CCE4"/>
          </w:tcPr>
          <w:p w14:paraId="268B33D1" w14:textId="7B65F6A5" w:rsidR="00A465FD" w:rsidRPr="00AC7C0C" w:rsidRDefault="008825F0" w:rsidP="002D4662">
            <w:pPr>
              <w:spacing w:line="259" w:lineRule="auto"/>
            </w:pPr>
            <w:r>
              <w:rPr>
                <w:b/>
                <w:bCs/>
              </w:rPr>
              <w:t>DIRULAGUNTZAREN XEDE DEN PROIEKTUAREN AZALPEN-MEMORIA</w:t>
            </w:r>
          </w:p>
        </w:tc>
      </w:tr>
    </w:tbl>
    <w:p w14:paraId="1C142BB1" w14:textId="77777777" w:rsidR="00A465FD" w:rsidRPr="00AC7C0C" w:rsidRDefault="00A465FD" w:rsidP="00A465FD">
      <w:pPr>
        <w:tabs>
          <w:tab w:val="center" w:pos="1010"/>
          <w:tab w:val="center" w:pos="2315"/>
          <w:tab w:val="center" w:pos="3622"/>
          <w:tab w:val="center" w:pos="6298"/>
        </w:tabs>
        <w:spacing w:line="249" w:lineRule="auto"/>
        <w:rPr>
          <w:rFonts w:ascii="Calibri" w:eastAsia="Calibri" w:hAnsi="Calibri" w:cs="Calibri"/>
          <w:b/>
          <w:sz w:val="18"/>
          <w:szCs w:val="18"/>
          <w:lang w:eastAsia="es-ES"/>
        </w:rPr>
      </w:pPr>
    </w:p>
    <w:p w14:paraId="00B1DD02" w14:textId="1F8AC0BB" w:rsidR="60A3237C" w:rsidRDefault="00A465FD" w:rsidP="60A3237C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1 </w:t>
      </w:r>
      <w:r w:rsidR="008825F0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EGINDAKO JARDUERAK</w:t>
      </w:r>
    </w:p>
    <w:p w14:paraId="33CE4032" w14:textId="42729DA1" w:rsidR="00A465FD" w:rsidRPr="009E0AEB" w:rsidRDefault="00A465FD" w:rsidP="00A465FD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a) </w:t>
      </w:r>
      <w:proofErr w:type="spellStart"/>
      <w:r w:rsidR="0009096A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Egindako</w:t>
      </w:r>
      <w:proofErr w:type="spellEnd"/>
      <w:r w:rsidR="0009096A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09096A">
        <w:rPr>
          <w:rFonts w:ascii="Calibri" w:eastAsia="Calibri" w:hAnsi="Calibri" w:cs="Calibri"/>
          <w:b/>
          <w:bCs/>
          <w:sz w:val="18"/>
          <w:szCs w:val="18"/>
          <w:lang w:eastAsia="es-ES"/>
        </w:rPr>
        <w:t>jardueren</w:t>
      </w:r>
      <w:proofErr w:type="spellEnd"/>
      <w:r w:rsidR="0009096A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09096A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deskribapena</w:t>
      </w:r>
      <w:proofErr w:type="spellEnd"/>
      <w:r w:rsidR="0073473F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p w14:paraId="7C4F723C" w14:textId="77777777" w:rsidR="00A465FD" w:rsidRPr="009E0AEB" w:rsidRDefault="00A465FD" w:rsidP="00A465FD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</w:p>
    <w:p w14:paraId="03AD8C2B" w14:textId="068BBF8C" w:rsidR="00A465FD" w:rsidRPr="00A465FD" w:rsidRDefault="00A465FD" w:rsidP="00A465FD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1. </w:t>
      </w:r>
      <w:proofErr w:type="spellStart"/>
      <w:r w:rsidR="0009096A" w:rsidRPr="009E0AEB">
        <w:rPr>
          <w:rFonts w:ascii="Calibri" w:eastAsia="Calibri" w:hAnsi="Calibri" w:cs="Calibri"/>
          <w:sz w:val="18"/>
          <w:szCs w:val="18"/>
          <w:lang w:eastAsia="es-ES"/>
        </w:rPr>
        <w:t>Egindako</w:t>
      </w:r>
      <w:proofErr w:type="spellEnd"/>
      <w:r w:rsidR="0009096A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09096A" w:rsidRPr="009E0AEB">
        <w:rPr>
          <w:rFonts w:ascii="Calibri" w:eastAsia="Calibri" w:hAnsi="Calibri" w:cs="Calibri"/>
          <w:sz w:val="18"/>
          <w:szCs w:val="18"/>
          <w:lang w:eastAsia="es-ES"/>
        </w:rPr>
        <w:t>jardueren</w:t>
      </w:r>
      <w:proofErr w:type="spellEnd"/>
      <w:r w:rsidR="0009096A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09096A" w:rsidRPr="009E0AEB">
        <w:rPr>
          <w:rFonts w:ascii="Calibri" w:eastAsia="Calibri" w:hAnsi="Calibri" w:cs="Calibri"/>
          <w:sz w:val="18"/>
          <w:szCs w:val="18"/>
          <w:lang w:eastAsia="es-ES"/>
        </w:rPr>
        <w:t>laburpena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: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Proiektuaren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helburuak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nola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garatu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dira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?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Jarduerak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deskribatu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noiz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egin</w:t>
      </w:r>
      <w:proofErr w:type="spellEnd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diren</w:t>
      </w:r>
      <w:proofErr w:type="spellEnd"/>
      <w:r w:rsidR="0043184D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gramStart"/>
      <w:r w:rsidR="0043184D" w:rsidRPr="009E0AEB">
        <w:rPr>
          <w:rFonts w:ascii="Calibri" w:eastAsia="Calibri" w:hAnsi="Calibri" w:cs="Calibri"/>
          <w:sz w:val="18"/>
          <w:szCs w:val="18"/>
          <w:lang w:eastAsia="es-ES"/>
        </w:rPr>
        <w:t>adierazi</w:t>
      </w:r>
      <w:r w:rsidR="0073473F" w:rsidRPr="009E0AEB">
        <w:rPr>
          <w:rFonts w:ascii="Calibri" w:eastAsia="Calibri" w:hAnsi="Calibri" w:cs="Calibri"/>
          <w:sz w:val="18"/>
          <w:szCs w:val="18"/>
          <w:lang w:eastAsia="es-ES"/>
        </w:rPr>
        <w:t>.*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465FD" w:rsidRPr="00AC7C0C" w14:paraId="2CEE0286" w14:textId="77777777" w:rsidTr="002D4662">
        <w:tc>
          <w:tcPr>
            <w:tcW w:w="9351" w:type="dxa"/>
            <w:shd w:val="clear" w:color="auto" w:fill="auto"/>
          </w:tcPr>
          <w:p w14:paraId="5276A6E8" w14:textId="77777777" w:rsidR="00A465FD" w:rsidRPr="00AC7C0C" w:rsidRDefault="00A465FD" w:rsidP="002D4662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DDAC3AD" w14:textId="77777777" w:rsidR="009E0AEB" w:rsidRDefault="009E0AEB" w:rsidP="00372693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</w:p>
    <w:p w14:paraId="641347C3" w14:textId="1C8A39DE" w:rsidR="00A465FD" w:rsidRPr="009E0AEB" w:rsidRDefault="00A465FD" w:rsidP="00372693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b) </w:t>
      </w:r>
      <w:proofErr w:type="spellStart"/>
      <w:r w:rsidR="00372693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Proiektuaren</w:t>
      </w:r>
      <w:proofErr w:type="spellEnd"/>
      <w:r w:rsidR="00372693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372693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ebaluazioa</w:t>
      </w:r>
      <w:proofErr w:type="spellEnd"/>
      <w:r w:rsidR="00A042B2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p w14:paraId="52B4F7E7" w14:textId="77777777" w:rsidR="00A465FD" w:rsidRPr="009E0AEB" w:rsidRDefault="00A465FD" w:rsidP="00A465FD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</w:p>
    <w:p w14:paraId="5BB29894" w14:textId="4423EF2C" w:rsidR="00A042B2" w:rsidRPr="009E0AEB" w:rsidRDefault="00521D9D" w:rsidP="00A042B2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>1</w:t>
      </w:r>
      <w:r w:rsidR="00A042B2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Proiektua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jarraitzeko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sistema</w:t>
      </w:r>
      <w:r w:rsidR="00A042B2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</w:p>
    <w:p w14:paraId="6D943A48" w14:textId="07F37E5C" w:rsidR="00A042B2" w:rsidRPr="0047094A" w:rsidRDefault="00521D9D" w:rsidP="00A042B2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>2</w:t>
      </w:r>
      <w:r w:rsidR="00A042B2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Planteatutako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helburuak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lortu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diren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baloratzeko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sistema</w:t>
      </w:r>
    </w:p>
    <w:tbl>
      <w:tblPr>
        <w:tblStyle w:val="Tablaconcuadrcula"/>
        <w:tblW w:w="9838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9838"/>
      </w:tblGrid>
      <w:tr w:rsidR="00A042B2" w14:paraId="384D8E69" w14:textId="77777777" w:rsidTr="000C11D2">
        <w:trPr>
          <w:trHeight w:val="300"/>
        </w:trPr>
        <w:tc>
          <w:tcPr>
            <w:tcW w:w="9838" w:type="dxa"/>
          </w:tcPr>
          <w:p w14:paraId="6A8CD829" w14:textId="77777777" w:rsidR="00A042B2" w:rsidRPr="00C62ADB" w:rsidRDefault="00A042B2" w:rsidP="000C11D2">
            <w:pPr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15AFE2E0" w14:textId="77777777" w:rsidR="00A042B2" w:rsidRDefault="00A042B2" w:rsidP="00A465FD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</w:p>
    <w:p w14:paraId="45BFE022" w14:textId="5AF78648" w:rsidR="00C21A59" w:rsidRPr="009E0AEB" w:rsidRDefault="00C21A59" w:rsidP="00372693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2 </w:t>
      </w:r>
      <w:r w:rsidR="00372693" w:rsidRPr="00372693">
        <w:rPr>
          <w:rFonts w:ascii="Calibri" w:eastAsia="Calibri" w:hAnsi="Calibri" w:cs="Calibri"/>
          <w:b/>
          <w:bCs/>
          <w:sz w:val="18"/>
          <w:szCs w:val="18"/>
          <w:lang w:eastAsia="es-ES"/>
        </w:rPr>
        <w:t>HEZKUNTZA-</w:t>
      </w:r>
      <w:r w:rsidR="00372693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KOMUNITATEAREN INPLIKAZIOA PROIEKTUAN</w:t>
      </w:r>
    </w:p>
    <w:p w14:paraId="54359241" w14:textId="77777777" w:rsidR="00C21A59" w:rsidRPr="009E0AEB" w:rsidRDefault="00C21A59" w:rsidP="00C21A59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738AF5CA" w14:textId="3F834CF0" w:rsidR="008566A1" w:rsidRPr="009E0AEB" w:rsidRDefault="008566A1" w:rsidP="008566A1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a)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Dinamika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parte-</w:t>
      </w:r>
      <w:proofErr w:type="spellStart"/>
      <w:proofErr w:type="gram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hartzaileak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:*</w:t>
      </w:r>
      <w:proofErr w:type="gramEnd"/>
    </w:p>
    <w:p w14:paraId="35043940" w14:textId="4EEE8283" w:rsidR="008566A1" w:rsidRPr="009E0AEB" w:rsidRDefault="008566A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1.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Proiektua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diseinatzeko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fasea</w:t>
      </w:r>
    </w:p>
    <w:p w14:paraId="7E151141" w14:textId="74F55B5E" w:rsidR="008566A1" w:rsidRPr="009E0AEB" w:rsidRDefault="008566A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2.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Proiektua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ezartzeko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fasea</w:t>
      </w:r>
    </w:p>
    <w:p w14:paraId="0943F5FC" w14:textId="149C39E3" w:rsidR="008566A1" w:rsidRPr="009E0AEB" w:rsidRDefault="008566A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3.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Proiektua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ebaluatzeko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fasea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566A1" w:rsidRPr="009E0AEB" w14:paraId="366ED9AE" w14:textId="77777777" w:rsidTr="000C11D2">
        <w:tc>
          <w:tcPr>
            <w:tcW w:w="9351" w:type="dxa"/>
            <w:shd w:val="clear" w:color="auto" w:fill="auto"/>
          </w:tcPr>
          <w:p w14:paraId="0F407255" w14:textId="77777777" w:rsidR="008566A1" w:rsidRPr="009E0AEB" w:rsidRDefault="008566A1" w:rsidP="000C11D2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3A7E744F" w14:textId="4F71ABBC" w:rsidR="008566A1" w:rsidRPr="009E0AEB" w:rsidRDefault="008566A1" w:rsidP="008566A1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lastRenderedPageBreak/>
        <w:t xml:space="preserve">b)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Prestakuntza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-programa</w:t>
      </w: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: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Proiektuaren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diseinua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eta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garapena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ikastetxearen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prestakuntza</w:t>
      </w:r>
      <w:proofErr w:type="spellEnd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-programan </w:t>
      </w:r>
      <w:proofErr w:type="gramStart"/>
      <w:r w:rsidR="00B7799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sartzea</w:t>
      </w: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.*</w:t>
      </w:r>
      <w:proofErr w:type="gramEnd"/>
    </w:p>
    <w:p w14:paraId="0C58862C" w14:textId="59F8BF62" w:rsidR="006F4CB1" w:rsidRPr="009E0AEB" w:rsidRDefault="006F4CB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1.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Proiektuaren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helburuak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nola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lantzen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diren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azalpena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eta, hala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badagokio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zer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irakasgaitan</w:t>
      </w:r>
      <w:proofErr w:type="spellEnd"/>
    </w:p>
    <w:p w14:paraId="6FE79DAB" w14:textId="6088B286" w:rsidR="008566A1" w:rsidRPr="009E0AEB" w:rsidRDefault="008566A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2.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Ikasleekin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lantzen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diren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edukien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deskribapena</w:t>
      </w:r>
      <w:proofErr w:type="spellEnd"/>
    </w:p>
    <w:p w14:paraId="5EB011E9" w14:textId="68796F31" w:rsidR="006F4CB1" w:rsidRPr="009E0AEB" w:rsidRDefault="008566A1" w:rsidP="008566A1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3.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Ikastetxeko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familiei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langileei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proiektuarekin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zerikusia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duten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hitzaldiak</w:t>
      </w:r>
      <w:proofErr w:type="spellEnd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="006F4CB1" w:rsidRPr="009E0AEB">
        <w:rPr>
          <w:rFonts w:ascii="Calibri" w:eastAsia="Calibri" w:hAnsi="Calibri" w:cs="Calibri"/>
          <w:sz w:val="18"/>
          <w:szCs w:val="18"/>
          <w:lang w:eastAsia="es-ES"/>
        </w:rPr>
        <w:t>prestakuntza-saioak</w:t>
      </w:r>
      <w:proofErr w:type="spellEnd"/>
    </w:p>
    <w:tbl>
      <w:tblPr>
        <w:tblStyle w:val="Tablaconcuadrcula"/>
        <w:tblW w:w="9975" w:type="dxa"/>
        <w:tblLayout w:type="fixed"/>
        <w:tblLook w:val="06A0" w:firstRow="1" w:lastRow="0" w:firstColumn="1" w:lastColumn="0" w:noHBand="1" w:noVBand="1"/>
      </w:tblPr>
      <w:tblGrid>
        <w:gridCol w:w="9975"/>
      </w:tblGrid>
      <w:tr w:rsidR="008566A1" w:rsidRPr="009E0AEB" w14:paraId="235FF76F" w14:textId="77777777" w:rsidTr="000C11D2">
        <w:trPr>
          <w:trHeight w:val="300"/>
        </w:trPr>
        <w:tc>
          <w:tcPr>
            <w:tcW w:w="9975" w:type="dxa"/>
          </w:tcPr>
          <w:p w14:paraId="2F9C89D2" w14:textId="77777777" w:rsidR="008566A1" w:rsidRPr="009E0AEB" w:rsidRDefault="008566A1" w:rsidP="000C11D2">
            <w:pPr>
              <w:rPr>
                <w:rFonts w:eastAsia="Calibri" w:cs="Calibri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33A4355E" w14:textId="77777777" w:rsidR="008566A1" w:rsidRPr="009E0AEB" w:rsidRDefault="008566A1" w:rsidP="008566A1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</w:p>
    <w:p w14:paraId="065F667D" w14:textId="270CC708" w:rsidR="00C21A59" w:rsidRDefault="00C21A59" w:rsidP="00372693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3 </w:t>
      </w:r>
      <w:r w:rsidR="00372693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TOKIKO KOMUNITATEAREN INPLIKAZIOA PROIEKTUAN</w:t>
      </w:r>
      <w:r w:rsidR="00DC036A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p w14:paraId="14EB7240" w14:textId="77777777" w:rsidR="00C21A59" w:rsidRDefault="00C21A59" w:rsidP="00C21A59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033E7502" w14:textId="4794D0E4" w:rsidR="00B117DB" w:rsidRPr="009E0AEB" w:rsidRDefault="00B117DB" w:rsidP="00B117DB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a).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Komunitatean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lan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egitea</w:t>
      </w:r>
      <w:proofErr w:type="spellEnd"/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:</w:t>
      </w:r>
    </w:p>
    <w:p w14:paraId="0E1B8CD2" w14:textId="28F347CC" w:rsidR="00B117DB" w:rsidRPr="009E0AEB" w:rsidRDefault="00B117DB" w:rsidP="00B117DB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1.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Udala</w:t>
      </w:r>
      <w:proofErr w:type="spellEnd"/>
    </w:p>
    <w:p w14:paraId="51F60585" w14:textId="0421B2AB" w:rsidR="00B117DB" w:rsidRPr="00DB421A" w:rsidRDefault="00B117DB" w:rsidP="00B117DB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2.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Elkarteak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beste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hezkuntza-zentro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eta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kolektibo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batzuk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117DB" w:rsidRPr="000F27A9" w14:paraId="0A2A6958" w14:textId="77777777" w:rsidTr="000C11D2">
        <w:tc>
          <w:tcPr>
            <w:tcW w:w="9918" w:type="dxa"/>
            <w:shd w:val="clear" w:color="auto" w:fill="auto"/>
          </w:tcPr>
          <w:p w14:paraId="663E96C1" w14:textId="77777777" w:rsidR="00B117DB" w:rsidRPr="000F27A9" w:rsidRDefault="00B117DB" w:rsidP="000C11D2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32C768BA" w14:textId="77777777" w:rsidR="00DC036A" w:rsidRDefault="00DC036A" w:rsidP="00C21A59">
      <w:pPr>
        <w:spacing w:line="249" w:lineRule="auto"/>
        <w:ind w:left="360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2B49E358" w14:textId="2ECEBCF2" w:rsidR="00C21A59" w:rsidRPr="009E0AEB" w:rsidRDefault="00C21A59" w:rsidP="007212EE">
      <w:pPr>
        <w:spacing w:line="249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4 </w:t>
      </w:r>
      <w:r w:rsidR="00FF2DEF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DESBERDINKERIEI JARRITAKO ARRETA BEREZIAK</w:t>
      </w:r>
      <w:r w:rsidR="006A469E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*</w:t>
      </w:r>
    </w:p>
    <w:p w14:paraId="58EC1C1B" w14:textId="11203745" w:rsidR="007212EE" w:rsidRPr="009E0AEB" w:rsidRDefault="00F421F6" w:rsidP="007212EE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Ahal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denean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,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datuak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sexuaren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arabera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bereizita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 xml:space="preserve"> </w:t>
      </w:r>
      <w:proofErr w:type="spellStart"/>
      <w:r w:rsidRPr="009E0AEB">
        <w:rPr>
          <w:rFonts w:ascii="Calibri" w:eastAsia="Calibri" w:hAnsi="Calibri" w:cs="Calibri"/>
          <w:sz w:val="18"/>
          <w:szCs w:val="18"/>
          <w:lang w:eastAsia="es-ES"/>
        </w:rPr>
        <w:t>aurkeztu</w:t>
      </w:r>
      <w:proofErr w:type="spellEnd"/>
      <w:r w:rsidRPr="009E0AEB">
        <w:rPr>
          <w:rFonts w:ascii="Calibri" w:eastAsia="Calibri" w:hAnsi="Calibri" w:cs="Calibri"/>
          <w:sz w:val="18"/>
          <w:szCs w:val="18"/>
          <w:lang w:eastAsia="es-ES"/>
        </w:rPr>
        <w:t>.</w:t>
      </w:r>
    </w:p>
    <w:p w14:paraId="74FF243A" w14:textId="77777777" w:rsidR="007212EE" w:rsidRPr="009E0AEB" w:rsidRDefault="007212EE" w:rsidP="007212EE">
      <w:pPr>
        <w:spacing w:line="249" w:lineRule="auto"/>
        <w:ind w:left="360" w:firstLine="65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0E2A30F1" w14:textId="5C5AB6F6" w:rsidR="00E33665" w:rsidRPr="009E0AEB" w:rsidRDefault="007212EE" w:rsidP="007212EE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a).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Generoari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eta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jatorriari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dagozkion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desberdinkeriak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,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funtzionalak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edo</w:t>
      </w:r>
      <w:proofErr w:type="spellEnd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E33665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bestelakoak</w:t>
      </w:r>
      <w:proofErr w:type="spellEnd"/>
    </w:p>
    <w:p w14:paraId="3F318B3F" w14:textId="441C9207" w:rsidR="007212EE" w:rsidRPr="009E0AEB" w:rsidRDefault="007212EE" w:rsidP="009D2B9A">
      <w:pPr>
        <w:spacing w:line="249" w:lineRule="auto"/>
        <w:ind w:left="360" w:firstLine="65"/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  <w:r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1.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Nesken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inplikazioa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eta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jarduera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fisikoaren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areagotzea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nola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aurreikusi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denaren</w:t>
      </w:r>
      <w:proofErr w:type="spellEnd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azalpena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21A59" w:rsidRPr="009E0AEB" w14:paraId="33A34423" w14:textId="77777777" w:rsidTr="002D4662">
        <w:tc>
          <w:tcPr>
            <w:tcW w:w="9351" w:type="dxa"/>
            <w:shd w:val="clear" w:color="auto" w:fill="auto"/>
          </w:tcPr>
          <w:p w14:paraId="4CA36695" w14:textId="77777777" w:rsidR="00C21A59" w:rsidRPr="009E0AEB" w:rsidRDefault="00C21A59" w:rsidP="002D4662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051A4EF9" w14:textId="77777777" w:rsidR="007212EE" w:rsidRPr="009E0AEB" w:rsidRDefault="007212EE" w:rsidP="007212EE">
      <w:pPr>
        <w:spacing w:line="249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01D4D6A3" w14:textId="2F903A9F" w:rsidR="009D2B9A" w:rsidRPr="009E0AEB" w:rsidRDefault="007212EE" w:rsidP="007212EE">
      <w:pPr>
        <w:spacing w:line="249" w:lineRule="auto"/>
        <w:ind w:left="360" w:firstLine="65"/>
        <w:jc w:val="both"/>
        <w:rPr>
          <w:rStyle w:val="normaltextrun"/>
          <w:color w:val="000000"/>
          <w:bdr w:val="none" w:sz="0" w:space="0" w:color="auto" w:frame="1"/>
        </w:rPr>
      </w:pPr>
      <w:r w:rsidRPr="009E0AEB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2.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Desgaitasuna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duten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ikasleen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artean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jarduera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fisikoaren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inplikazioa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eta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areagotzea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nola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aurreikusi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denaren</w:t>
      </w:r>
      <w:proofErr w:type="spellEnd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proofErr w:type="spellStart"/>
      <w:r w:rsidR="009D2B9A" w:rsidRPr="009E0AEB">
        <w:rPr>
          <w:rStyle w:val="normaltextrun"/>
          <w:rFonts w:ascii="Calibri" w:hAnsi="Calibri" w:cs="Calibri"/>
          <w:sz w:val="18"/>
          <w:szCs w:val="18"/>
          <w:bdr w:val="none" w:sz="0" w:space="0" w:color="auto" w:frame="1"/>
        </w:rPr>
        <w:t>azalpena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8"/>
      </w:tblGrid>
      <w:tr w:rsidR="007212EE" w:rsidRPr="009E0AEB" w14:paraId="3D2DDDA8" w14:textId="77777777" w:rsidTr="000C11D2">
        <w:tc>
          <w:tcPr>
            <w:tcW w:w="9968" w:type="dxa"/>
          </w:tcPr>
          <w:p w14:paraId="0991E5E9" w14:textId="77777777" w:rsidR="007212EE" w:rsidRPr="009E0AEB" w:rsidRDefault="007212EE" w:rsidP="000C11D2">
            <w:pPr>
              <w:spacing w:line="249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es-ES"/>
              </w:rPr>
            </w:pPr>
          </w:p>
        </w:tc>
      </w:tr>
    </w:tbl>
    <w:p w14:paraId="239D50D9" w14:textId="77777777" w:rsidR="007212EE" w:rsidRPr="009E0AEB" w:rsidRDefault="007212EE" w:rsidP="007212EE">
      <w:pPr>
        <w:spacing w:line="249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65334E00" w14:textId="4E234CC8" w:rsidR="007212EE" w:rsidRPr="009E0AEB" w:rsidRDefault="007212EE" w:rsidP="007212EE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5 </w:t>
      </w:r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HIZKUNTZA-NORMALIZAZIOAN ETA EUSKARAREN ERABILPENAREN HEDAPENA BERMATZEKO ESTRATEGIAK</w:t>
      </w:r>
    </w:p>
    <w:p w14:paraId="01CE9453" w14:textId="77777777" w:rsidR="005E3B87" w:rsidRPr="009E0AEB" w:rsidRDefault="005E3B87" w:rsidP="007212EE">
      <w:pPr>
        <w:spacing w:line="249" w:lineRule="auto"/>
        <w:jc w:val="both"/>
        <w:rPr>
          <w:rFonts w:ascii="Calibri" w:eastAsia="Calibri" w:hAnsi="Calibri" w:cs="Calibri"/>
          <w:sz w:val="18"/>
          <w:szCs w:val="18"/>
          <w:lang w:eastAsia="es-ES"/>
        </w:rPr>
      </w:pPr>
    </w:p>
    <w:p w14:paraId="62531597" w14:textId="1323EC20" w:rsidR="007212EE" w:rsidRPr="009E0AEB" w:rsidRDefault="007212EE" w:rsidP="005E3B87">
      <w:pPr>
        <w:spacing w:line="249" w:lineRule="auto"/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a)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Diseinuan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,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plangintzan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,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kudeaketan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edo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argitalpenetan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,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iragarkietan</w:t>
      </w:r>
      <w:proofErr w:type="spellEnd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 xml:space="preserve">, </w:t>
      </w:r>
      <w:proofErr w:type="spellStart"/>
      <w:r w:rsidR="005E3B87" w:rsidRPr="009E0AEB">
        <w:rPr>
          <w:rFonts w:ascii="Calibri" w:eastAsia="Calibri" w:hAnsi="Calibri" w:cs="Calibri"/>
          <w:b/>
          <w:bCs/>
          <w:sz w:val="18"/>
          <w:szCs w:val="18"/>
          <w:lang w:eastAsia="es-ES"/>
        </w:rPr>
        <w:t>publizitatean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212EE" w:rsidRPr="000F27A9" w14:paraId="726CF01B" w14:textId="77777777" w:rsidTr="000C11D2">
        <w:tc>
          <w:tcPr>
            <w:tcW w:w="9351" w:type="dxa"/>
          </w:tcPr>
          <w:p w14:paraId="28702CA1" w14:textId="77777777" w:rsidR="007212EE" w:rsidRPr="000F27A9" w:rsidRDefault="007212EE" w:rsidP="000C11D2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584430EC" w14:textId="77777777" w:rsidR="007212EE" w:rsidRPr="000F27A9" w:rsidRDefault="007212EE" w:rsidP="007212EE">
      <w:pPr>
        <w:spacing w:line="249" w:lineRule="auto"/>
        <w:jc w:val="both"/>
        <w:rPr>
          <w:rFonts w:eastAsia="Calibri" w:cs="Calibri"/>
          <w:b/>
          <w:sz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68"/>
      </w:tblGrid>
      <w:tr w:rsidR="00AC7C0C" w:rsidRPr="00AC7C0C" w14:paraId="5C2E45A6" w14:textId="77777777" w:rsidTr="00AC7C0C">
        <w:trPr>
          <w:trHeight w:val="242"/>
        </w:trPr>
        <w:tc>
          <w:tcPr>
            <w:tcW w:w="5000" w:type="pct"/>
            <w:shd w:val="clear" w:color="auto" w:fill="B8CCE4"/>
          </w:tcPr>
          <w:p w14:paraId="749390FE" w14:textId="750A337B" w:rsidR="00AC7C0C" w:rsidRPr="00AC7C0C" w:rsidRDefault="00A91BD4" w:rsidP="00AC7C0C">
            <w:pPr>
              <w:spacing w:line="259" w:lineRule="auto"/>
              <w:rPr>
                <w:rFonts w:eastAsia="Calibri" w:cs="Calibri"/>
                <w:b/>
                <w:sz w:val="18"/>
              </w:rPr>
            </w:pPr>
            <w:r>
              <w:rPr>
                <w:b/>
              </w:rPr>
              <w:t>PROIEKTUAREN MEMORIA EKONOMIKOA</w:t>
            </w:r>
          </w:p>
        </w:tc>
      </w:tr>
    </w:tbl>
    <w:p w14:paraId="7632E85D" w14:textId="6A112F9E" w:rsidR="00AC7C0C" w:rsidRDefault="00AC7C0C" w:rsidP="00AC7C0C">
      <w:pPr>
        <w:spacing w:line="249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305CBA3C" w14:textId="4757D6EB" w:rsidR="00E06D68" w:rsidRPr="00E06D68" w:rsidRDefault="00C21A59" w:rsidP="00AC7C0C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22"/>
          <w:lang w:eastAsia="es-ES"/>
        </w:rPr>
      </w:pPr>
      <w:r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1 </w:t>
      </w:r>
      <w:proofErr w:type="spellStart"/>
      <w:r w:rsidR="00A91BD4">
        <w:rPr>
          <w:rFonts w:ascii="Calibri" w:eastAsia="Calibri" w:hAnsi="Calibri" w:cs="Calibri"/>
          <w:b/>
          <w:bCs/>
          <w:sz w:val="18"/>
          <w:szCs w:val="22"/>
          <w:lang w:eastAsia="es-ES"/>
        </w:rPr>
        <w:t>Gastuen</w:t>
      </w:r>
      <w:proofErr w:type="spellEnd"/>
      <w:r w:rsidR="00A91BD4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memoria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2832"/>
      </w:tblGrid>
      <w:tr w:rsidR="00D052C2" w:rsidRPr="009E0AEB" w14:paraId="17B024F7" w14:textId="77777777" w:rsidTr="00E75D18">
        <w:tc>
          <w:tcPr>
            <w:tcW w:w="5662" w:type="dxa"/>
            <w:shd w:val="clear" w:color="auto" w:fill="FFFFFF"/>
          </w:tcPr>
          <w:p w14:paraId="6C90AF48" w14:textId="269B342C" w:rsidR="00D052C2" w:rsidRPr="009E0AEB" w:rsidRDefault="00A91BD4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rFonts w:eastAsia="Calibri" w:cs="Calibri"/>
                <w:b/>
                <w:sz w:val="18"/>
              </w:rPr>
              <w:t>Jarduera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14:paraId="05A14A68" w14:textId="4C334915" w:rsidR="00D052C2" w:rsidRPr="009E0AEB" w:rsidRDefault="00A91BD4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b/>
                <w:sz w:val="18"/>
              </w:rPr>
              <w:t>Zenbatekoa</w:t>
            </w:r>
            <w:proofErr w:type="spellEnd"/>
            <w:r w:rsidRPr="009E0AEB">
              <w:rPr>
                <w:b/>
                <w:sz w:val="18"/>
              </w:rPr>
              <w:t xml:space="preserve"> </w:t>
            </w:r>
            <w:proofErr w:type="spellStart"/>
            <w:r w:rsidRPr="009E0AEB">
              <w:rPr>
                <w:b/>
                <w:sz w:val="18"/>
              </w:rPr>
              <w:t>eurotan</w:t>
            </w:r>
            <w:proofErr w:type="spellEnd"/>
          </w:p>
        </w:tc>
      </w:tr>
      <w:tr w:rsidR="00D052C2" w:rsidRPr="009E0AEB" w14:paraId="65088295" w14:textId="77777777" w:rsidTr="00664D8E">
        <w:tc>
          <w:tcPr>
            <w:tcW w:w="5662" w:type="dxa"/>
            <w:shd w:val="clear" w:color="auto" w:fill="FFFFFF"/>
          </w:tcPr>
          <w:p w14:paraId="60397EE0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2" w:type="dxa"/>
            <w:shd w:val="clear" w:color="auto" w:fill="auto"/>
          </w:tcPr>
          <w:p w14:paraId="18C552DC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D052C2" w:rsidRPr="009E0AEB" w14:paraId="60856F1D" w14:textId="77777777" w:rsidTr="00543AA8">
        <w:tc>
          <w:tcPr>
            <w:tcW w:w="5662" w:type="dxa"/>
            <w:shd w:val="clear" w:color="auto" w:fill="FFFFFF"/>
          </w:tcPr>
          <w:p w14:paraId="6186CF2C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2" w:type="dxa"/>
            <w:shd w:val="clear" w:color="auto" w:fill="auto"/>
          </w:tcPr>
          <w:p w14:paraId="0BC6B11D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AC7C0C" w:rsidRPr="009E0AEB" w14:paraId="34BBBC7A" w14:textId="77777777" w:rsidTr="00AC7C0C">
        <w:tc>
          <w:tcPr>
            <w:tcW w:w="5662" w:type="dxa"/>
            <w:shd w:val="clear" w:color="auto" w:fill="auto"/>
          </w:tcPr>
          <w:p w14:paraId="7A04939B" w14:textId="13F3809E" w:rsidR="00AC7C0C" w:rsidRPr="009E0AEB" w:rsidRDefault="00A91BD4" w:rsidP="00AC7C0C">
            <w:pPr>
              <w:spacing w:line="249" w:lineRule="auto"/>
              <w:jc w:val="right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9E0AEB">
              <w:rPr>
                <w:b/>
                <w:bCs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14:paraId="1C9FACFA" w14:textId="77777777" w:rsidR="00AC7C0C" w:rsidRPr="009E0AEB" w:rsidRDefault="00AC7C0C" w:rsidP="00AC7C0C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213A5D01" w14:textId="77777777" w:rsidR="00AC7C0C" w:rsidRPr="009E0AEB" w:rsidRDefault="00AC7C0C" w:rsidP="00AC7C0C">
      <w:pPr>
        <w:spacing w:line="249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p w14:paraId="61A3F5CA" w14:textId="7EA391FE" w:rsidR="00D052C2" w:rsidRPr="009E0AEB" w:rsidRDefault="00D052C2" w:rsidP="00D052C2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22"/>
          <w:lang w:eastAsia="es-ES"/>
        </w:rPr>
      </w:pPr>
      <w:r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2 </w:t>
      </w:r>
      <w:proofErr w:type="spellStart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Diru-sarrerak</w:t>
      </w:r>
      <w:proofErr w:type="spellEnd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: </w:t>
      </w:r>
      <w:proofErr w:type="spellStart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Beste</w:t>
      </w:r>
      <w:proofErr w:type="spellEnd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finantzaketa-iturri</w:t>
      </w:r>
      <w:proofErr w:type="spellEnd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A91BD4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batzuk</w:t>
      </w:r>
      <w:proofErr w:type="spellEnd"/>
      <w:r w:rsidR="004527B9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(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helburu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bererako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beste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dirulaguntza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,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laguntza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edo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diru-sarrera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 xml:space="preserve"> </w:t>
      </w:r>
      <w:proofErr w:type="spellStart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batzuk</w:t>
      </w:r>
      <w:proofErr w:type="spellEnd"/>
      <w:r w:rsidR="007862BF" w:rsidRPr="009E0AEB">
        <w:rPr>
          <w:rFonts w:ascii="Calibri" w:eastAsia="Calibri" w:hAnsi="Calibri" w:cs="Calibri"/>
          <w:b/>
          <w:bCs/>
          <w:sz w:val="18"/>
          <w:szCs w:val="22"/>
          <w:lang w:eastAsia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2832"/>
      </w:tblGrid>
      <w:tr w:rsidR="00D052C2" w:rsidRPr="00AC7C0C" w14:paraId="10DA7916" w14:textId="77777777" w:rsidTr="002D4662">
        <w:tc>
          <w:tcPr>
            <w:tcW w:w="5662" w:type="dxa"/>
            <w:shd w:val="clear" w:color="auto" w:fill="FFFFFF"/>
          </w:tcPr>
          <w:p w14:paraId="6A192564" w14:textId="787F4A03" w:rsidR="00D052C2" w:rsidRPr="009E0AEB" w:rsidRDefault="00A91BD4" w:rsidP="002D4662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rFonts w:eastAsia="Calibri" w:cs="Calibri"/>
                <w:b/>
                <w:sz w:val="18"/>
              </w:rPr>
              <w:t>Jarduera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14:paraId="61BC5374" w14:textId="30F90C8C" w:rsidR="00D052C2" w:rsidRPr="00AC7C0C" w:rsidRDefault="00A91BD4" w:rsidP="002D4662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b/>
                <w:sz w:val="18"/>
              </w:rPr>
              <w:t>Zenbatekoa</w:t>
            </w:r>
            <w:proofErr w:type="spellEnd"/>
            <w:r w:rsidRPr="009E0AEB">
              <w:rPr>
                <w:b/>
                <w:sz w:val="18"/>
              </w:rPr>
              <w:t xml:space="preserve"> </w:t>
            </w:r>
            <w:proofErr w:type="spellStart"/>
            <w:r w:rsidRPr="009E0AEB">
              <w:rPr>
                <w:b/>
                <w:sz w:val="18"/>
              </w:rPr>
              <w:t>eurotan</w:t>
            </w:r>
            <w:proofErr w:type="spellEnd"/>
          </w:p>
        </w:tc>
      </w:tr>
      <w:tr w:rsidR="00D052C2" w:rsidRPr="00AC7C0C" w14:paraId="6D96AE51" w14:textId="77777777" w:rsidTr="002D4662">
        <w:tc>
          <w:tcPr>
            <w:tcW w:w="5662" w:type="dxa"/>
            <w:shd w:val="clear" w:color="auto" w:fill="FFFFFF"/>
          </w:tcPr>
          <w:p w14:paraId="286402B5" w14:textId="77777777" w:rsidR="00D052C2" w:rsidRPr="00AC7C0C" w:rsidRDefault="00D052C2" w:rsidP="002D4662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2" w:type="dxa"/>
            <w:shd w:val="clear" w:color="auto" w:fill="auto"/>
          </w:tcPr>
          <w:p w14:paraId="1FC898B2" w14:textId="77777777" w:rsidR="00D052C2" w:rsidRPr="00AC7C0C" w:rsidRDefault="00D052C2" w:rsidP="002D4662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D052C2" w:rsidRPr="00AC7C0C" w14:paraId="06E8D011" w14:textId="77777777" w:rsidTr="002D4662">
        <w:tc>
          <w:tcPr>
            <w:tcW w:w="5662" w:type="dxa"/>
            <w:shd w:val="clear" w:color="auto" w:fill="FFFFFF"/>
          </w:tcPr>
          <w:p w14:paraId="48AA4878" w14:textId="77777777" w:rsidR="00D052C2" w:rsidRPr="00AC7C0C" w:rsidRDefault="00D052C2" w:rsidP="002D4662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  <w:tc>
          <w:tcPr>
            <w:tcW w:w="2832" w:type="dxa"/>
            <w:shd w:val="clear" w:color="auto" w:fill="auto"/>
          </w:tcPr>
          <w:p w14:paraId="47AB04ED" w14:textId="77777777" w:rsidR="00D052C2" w:rsidRPr="00AC7C0C" w:rsidRDefault="00D052C2" w:rsidP="002D4662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  <w:tr w:rsidR="00D052C2" w:rsidRPr="00AC7C0C" w14:paraId="53190038" w14:textId="77777777" w:rsidTr="002D4662">
        <w:tc>
          <w:tcPr>
            <w:tcW w:w="5662" w:type="dxa"/>
            <w:shd w:val="clear" w:color="auto" w:fill="auto"/>
          </w:tcPr>
          <w:p w14:paraId="2C82D918" w14:textId="6DE37F3D" w:rsidR="00D052C2" w:rsidRPr="00AC7C0C" w:rsidRDefault="00A91BD4" w:rsidP="002D4662">
            <w:pPr>
              <w:spacing w:line="249" w:lineRule="auto"/>
              <w:jc w:val="right"/>
              <w:rPr>
                <w:rFonts w:eastAsia="Calibri" w:cs="Calibri"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14:paraId="32CF3B0C" w14:textId="77777777" w:rsidR="00D052C2" w:rsidRPr="00AC7C0C" w:rsidRDefault="00D052C2" w:rsidP="002D4662">
            <w:pPr>
              <w:spacing w:line="249" w:lineRule="auto"/>
              <w:jc w:val="both"/>
              <w:rPr>
                <w:rFonts w:eastAsia="Calibri" w:cs="Calibri"/>
                <w:sz w:val="18"/>
                <w:lang w:eastAsia="es-ES"/>
              </w:rPr>
            </w:pPr>
          </w:p>
        </w:tc>
      </w:tr>
    </w:tbl>
    <w:p w14:paraId="012A3B6A" w14:textId="77777777" w:rsidR="00D052C2" w:rsidRPr="00AC7C0C" w:rsidRDefault="00D052C2" w:rsidP="00D052C2">
      <w:pPr>
        <w:spacing w:line="249" w:lineRule="auto"/>
        <w:jc w:val="both"/>
        <w:rPr>
          <w:rFonts w:ascii="Calibri" w:eastAsia="Calibri" w:hAnsi="Calibri" w:cs="Calibri"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68"/>
      </w:tblGrid>
      <w:tr w:rsidR="00D052C2" w:rsidRPr="00AC7C0C" w14:paraId="754D3F6D" w14:textId="77777777" w:rsidTr="002D4662">
        <w:trPr>
          <w:trHeight w:val="242"/>
        </w:trPr>
        <w:tc>
          <w:tcPr>
            <w:tcW w:w="5000" w:type="pct"/>
            <w:shd w:val="clear" w:color="auto" w:fill="B8CCE4"/>
          </w:tcPr>
          <w:p w14:paraId="116F48EC" w14:textId="32E86E04" w:rsidR="00D052C2" w:rsidRPr="00AC7C0C" w:rsidRDefault="008A7343" w:rsidP="002D4662">
            <w:pPr>
              <w:spacing w:line="259" w:lineRule="auto"/>
              <w:rPr>
                <w:rFonts w:eastAsia="Calibri" w:cs="Calibri"/>
                <w:b/>
                <w:sz w:val="18"/>
              </w:rPr>
            </w:pPr>
            <w:r>
              <w:rPr>
                <w:b/>
              </w:rPr>
              <w:t>GASTU-EGIAZTAGIRIEN ZERRENDA</w:t>
            </w:r>
          </w:p>
        </w:tc>
      </w:tr>
    </w:tbl>
    <w:p w14:paraId="68A3971A" w14:textId="330A6176" w:rsidR="00AC7C0C" w:rsidRPr="00AC7C0C" w:rsidRDefault="00AC7C0C" w:rsidP="00AC7C0C">
      <w:pPr>
        <w:spacing w:line="249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983"/>
        <w:gridCol w:w="1844"/>
        <w:gridCol w:w="1843"/>
        <w:gridCol w:w="992"/>
        <w:gridCol w:w="2025"/>
      </w:tblGrid>
      <w:tr w:rsidR="00D052C2" w:rsidRPr="00AC7C0C" w14:paraId="31C636E1" w14:textId="77777777" w:rsidTr="009E0AEB">
        <w:trPr>
          <w:trHeight w:val="300"/>
        </w:trPr>
        <w:tc>
          <w:tcPr>
            <w:tcW w:w="947" w:type="dxa"/>
            <w:shd w:val="clear" w:color="auto" w:fill="FFFFFF"/>
          </w:tcPr>
          <w:p w14:paraId="66E8ABF7" w14:textId="55A4AE3F" w:rsidR="00D052C2" w:rsidRPr="00AC7C0C" w:rsidRDefault="008A7343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>
              <w:rPr>
                <w:rFonts w:eastAsia="Calibri" w:cs="Calibri"/>
                <w:b/>
                <w:sz w:val="18"/>
              </w:rPr>
              <w:t>Zenbakia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14:paraId="071A15AD" w14:textId="3CB3422B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r>
              <w:rPr>
                <w:b/>
                <w:sz w:val="18"/>
              </w:rPr>
              <w:t>Natura</w:t>
            </w:r>
          </w:p>
        </w:tc>
        <w:tc>
          <w:tcPr>
            <w:tcW w:w="1844" w:type="dxa"/>
          </w:tcPr>
          <w:p w14:paraId="0137253A" w14:textId="43DAFD3F" w:rsidR="00D052C2" w:rsidRPr="00AC7C0C" w:rsidRDefault="008A7343" w:rsidP="00AC7C0C">
            <w:pPr>
              <w:spacing w:line="249" w:lineRule="auto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Kontzeptua</w:t>
            </w:r>
            <w:proofErr w:type="spellEnd"/>
          </w:p>
        </w:tc>
        <w:tc>
          <w:tcPr>
            <w:tcW w:w="1843" w:type="dxa"/>
          </w:tcPr>
          <w:p w14:paraId="56B7A826" w14:textId="6454DDD3" w:rsidR="00D052C2" w:rsidRDefault="008A7343" w:rsidP="00AC7C0C">
            <w:pPr>
              <w:spacing w:line="249" w:lineRule="auto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Igorlea</w:t>
            </w:r>
            <w:proofErr w:type="spellEnd"/>
          </w:p>
        </w:tc>
        <w:tc>
          <w:tcPr>
            <w:tcW w:w="992" w:type="dxa"/>
          </w:tcPr>
          <w:p w14:paraId="219E9E38" w14:textId="201C1F03" w:rsidR="00D052C2" w:rsidRPr="009E0AEB" w:rsidRDefault="008A7343" w:rsidP="00AC7C0C">
            <w:pPr>
              <w:spacing w:line="249" w:lineRule="auto"/>
              <w:jc w:val="both"/>
              <w:rPr>
                <w:b/>
                <w:sz w:val="18"/>
              </w:rPr>
            </w:pPr>
            <w:r w:rsidRPr="009E0AEB">
              <w:rPr>
                <w:b/>
                <w:sz w:val="18"/>
              </w:rPr>
              <w:t>Data</w:t>
            </w:r>
          </w:p>
        </w:tc>
        <w:tc>
          <w:tcPr>
            <w:tcW w:w="2025" w:type="dxa"/>
            <w:shd w:val="clear" w:color="auto" w:fill="auto"/>
          </w:tcPr>
          <w:p w14:paraId="0EBE3364" w14:textId="3F2FAEA3" w:rsidR="00D052C2" w:rsidRPr="009E0AEB" w:rsidRDefault="008A7343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b/>
                <w:sz w:val="18"/>
              </w:rPr>
              <w:t>Zenbatekoa</w:t>
            </w:r>
            <w:proofErr w:type="spellEnd"/>
            <w:r w:rsidRPr="009E0AEB">
              <w:rPr>
                <w:b/>
                <w:sz w:val="18"/>
              </w:rPr>
              <w:t xml:space="preserve"> </w:t>
            </w:r>
            <w:proofErr w:type="spellStart"/>
            <w:r w:rsidRPr="009E0AEB">
              <w:rPr>
                <w:b/>
                <w:sz w:val="18"/>
              </w:rPr>
              <w:t>eurotan</w:t>
            </w:r>
            <w:proofErr w:type="spellEnd"/>
          </w:p>
        </w:tc>
      </w:tr>
      <w:tr w:rsidR="00D052C2" w:rsidRPr="00AC7C0C" w14:paraId="1A94C640" w14:textId="77777777" w:rsidTr="009E0AEB">
        <w:trPr>
          <w:trHeight w:val="300"/>
        </w:trPr>
        <w:tc>
          <w:tcPr>
            <w:tcW w:w="947" w:type="dxa"/>
            <w:shd w:val="clear" w:color="auto" w:fill="FFFFFF"/>
          </w:tcPr>
          <w:p w14:paraId="1C342E62" w14:textId="1A467603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18E41482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844" w:type="dxa"/>
          </w:tcPr>
          <w:p w14:paraId="664D7728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843" w:type="dxa"/>
          </w:tcPr>
          <w:p w14:paraId="3606FAE4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992" w:type="dxa"/>
          </w:tcPr>
          <w:p w14:paraId="7A0D1DCE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025" w:type="dxa"/>
            <w:shd w:val="clear" w:color="auto" w:fill="auto"/>
          </w:tcPr>
          <w:p w14:paraId="00F38DD5" w14:textId="5D289C9D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D052C2" w:rsidRPr="00AC7C0C" w14:paraId="7A890136" w14:textId="77777777" w:rsidTr="009E0AEB">
        <w:trPr>
          <w:trHeight w:val="300"/>
        </w:trPr>
        <w:tc>
          <w:tcPr>
            <w:tcW w:w="947" w:type="dxa"/>
            <w:shd w:val="clear" w:color="auto" w:fill="FFFFFF"/>
          </w:tcPr>
          <w:p w14:paraId="1035DE96" w14:textId="408B4DE4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sz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7DA8D397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844" w:type="dxa"/>
          </w:tcPr>
          <w:p w14:paraId="0554BE47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1843" w:type="dxa"/>
          </w:tcPr>
          <w:p w14:paraId="2E62F9DD" w14:textId="77777777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992" w:type="dxa"/>
          </w:tcPr>
          <w:p w14:paraId="0A43CCFA" w14:textId="77777777" w:rsidR="00D052C2" w:rsidRPr="009E0AEB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  <w:tc>
          <w:tcPr>
            <w:tcW w:w="2025" w:type="dxa"/>
            <w:shd w:val="clear" w:color="auto" w:fill="auto"/>
          </w:tcPr>
          <w:p w14:paraId="50CA4369" w14:textId="7B6C714F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  <w:tr w:rsidR="00D052C2" w:rsidRPr="00AC7C0C" w14:paraId="522F5358" w14:textId="77777777" w:rsidTr="009E0AEB">
        <w:trPr>
          <w:trHeight w:val="300"/>
        </w:trPr>
        <w:tc>
          <w:tcPr>
            <w:tcW w:w="7609" w:type="dxa"/>
            <w:gridSpan w:val="5"/>
            <w:shd w:val="clear" w:color="auto" w:fill="auto"/>
          </w:tcPr>
          <w:p w14:paraId="40955593" w14:textId="2C171ACA" w:rsidR="00D052C2" w:rsidRPr="00AC7C0C" w:rsidRDefault="008A7343" w:rsidP="00D052C2">
            <w:pPr>
              <w:spacing w:line="249" w:lineRule="auto"/>
              <w:jc w:val="right"/>
              <w:rPr>
                <w:rFonts w:eastAsia="Calibri" w:cs="Calibri"/>
                <w:b/>
                <w:sz w:val="18"/>
                <w:lang w:eastAsia="es-ES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025" w:type="dxa"/>
            <w:shd w:val="clear" w:color="auto" w:fill="auto"/>
          </w:tcPr>
          <w:p w14:paraId="2C945937" w14:textId="661B4E3D" w:rsidR="00D052C2" w:rsidRPr="00AC7C0C" w:rsidRDefault="00D052C2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  <w:lang w:eastAsia="es-ES"/>
              </w:rPr>
            </w:pPr>
          </w:p>
        </w:tc>
      </w:tr>
    </w:tbl>
    <w:p w14:paraId="7B508602" w14:textId="77777777" w:rsidR="00AC7C0C" w:rsidRPr="00AC7C0C" w:rsidRDefault="00AC7C0C" w:rsidP="00AC7C0C">
      <w:pPr>
        <w:spacing w:line="249" w:lineRule="auto"/>
        <w:jc w:val="both"/>
        <w:rPr>
          <w:rFonts w:ascii="Calibri" w:eastAsia="Calibri" w:hAnsi="Calibri" w:cs="Calibri"/>
          <w:b/>
          <w:sz w:val="18"/>
          <w:szCs w:val="22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9968"/>
      </w:tblGrid>
      <w:tr w:rsidR="00AC7C0C" w:rsidRPr="009E0AEB" w14:paraId="199E2CF0" w14:textId="77777777" w:rsidTr="00AC7C0C">
        <w:trPr>
          <w:trHeight w:val="242"/>
        </w:trPr>
        <w:tc>
          <w:tcPr>
            <w:tcW w:w="5000" w:type="pct"/>
            <w:shd w:val="clear" w:color="auto" w:fill="B8CCE4"/>
          </w:tcPr>
          <w:p w14:paraId="37141CB5" w14:textId="6C8B7F61" w:rsidR="00AC7C0C" w:rsidRPr="009E0AEB" w:rsidRDefault="008A7343" w:rsidP="00AC7C0C">
            <w:pPr>
              <w:spacing w:line="259" w:lineRule="auto"/>
              <w:rPr>
                <w:rFonts w:eastAsia="Calibri" w:cs="Calibri"/>
                <w:b/>
                <w:sz w:val="18"/>
              </w:rPr>
            </w:pPr>
            <w:r w:rsidRPr="009E0AEB">
              <w:rPr>
                <w:rFonts w:eastAsia="Calibri" w:cs="Calibri"/>
                <w:b/>
                <w:sz w:val="18"/>
              </w:rPr>
              <w:t xml:space="preserve">ERANTSI </w:t>
            </w:r>
            <w:r w:rsidR="00605627" w:rsidRPr="009E0AEB">
              <w:rPr>
                <w:rFonts w:eastAsia="Calibri" w:cs="Calibri"/>
                <w:b/>
                <w:sz w:val="18"/>
              </w:rPr>
              <w:t xml:space="preserve">BEHARREKO </w:t>
            </w:r>
            <w:r w:rsidRPr="009E0AEB">
              <w:rPr>
                <w:rFonts w:eastAsia="Calibri" w:cs="Calibri"/>
                <w:b/>
                <w:sz w:val="18"/>
              </w:rPr>
              <w:t>DOKUMENTUAK</w:t>
            </w:r>
          </w:p>
        </w:tc>
      </w:tr>
    </w:tbl>
    <w:p w14:paraId="642EBD37" w14:textId="77777777" w:rsidR="00AC7C0C" w:rsidRPr="009E0AEB" w:rsidRDefault="00AC7C0C" w:rsidP="00AC7C0C">
      <w:pPr>
        <w:spacing w:line="249" w:lineRule="auto"/>
        <w:jc w:val="both"/>
        <w:rPr>
          <w:rFonts w:ascii="OpenSans-Regular" w:eastAsia="Calibri" w:hAnsi="OpenSans-Regular" w:cs="OpenSans-Regular"/>
          <w:sz w:val="15"/>
          <w:szCs w:val="15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C7C0C" w:rsidRPr="009E0AEB" w14:paraId="74239A1A" w14:textId="77777777" w:rsidTr="00AC7C0C">
        <w:tc>
          <w:tcPr>
            <w:tcW w:w="4247" w:type="dxa"/>
            <w:shd w:val="clear" w:color="auto" w:fill="auto"/>
          </w:tcPr>
          <w:p w14:paraId="701DD280" w14:textId="50DF5F42" w:rsidR="00AC7C0C" w:rsidRPr="009E0AEB" w:rsidRDefault="008A7343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rFonts w:eastAsia="Calibri" w:cs="Calibri"/>
                <w:b/>
                <w:sz w:val="18"/>
              </w:rPr>
              <w:t>Dokumentu</w:t>
            </w:r>
            <w:proofErr w:type="spellEnd"/>
            <w:r w:rsidRPr="009E0AEB">
              <w:rPr>
                <w:rFonts w:eastAsia="Calibri" w:cs="Calibri"/>
                <w:b/>
                <w:sz w:val="18"/>
              </w:rPr>
              <w:t>-mota</w:t>
            </w:r>
          </w:p>
        </w:tc>
        <w:tc>
          <w:tcPr>
            <w:tcW w:w="4247" w:type="dxa"/>
            <w:shd w:val="clear" w:color="auto" w:fill="auto"/>
          </w:tcPr>
          <w:p w14:paraId="43216B71" w14:textId="1EB55DD6" w:rsidR="00AC7C0C" w:rsidRPr="009E0AEB" w:rsidRDefault="008A7343" w:rsidP="00AC7C0C">
            <w:pPr>
              <w:spacing w:line="249" w:lineRule="auto"/>
              <w:jc w:val="both"/>
              <w:rPr>
                <w:rFonts w:eastAsia="Calibri" w:cs="Calibri"/>
                <w:b/>
                <w:sz w:val="18"/>
              </w:rPr>
            </w:pPr>
            <w:proofErr w:type="spellStart"/>
            <w:r w:rsidRPr="009E0AEB">
              <w:rPr>
                <w:rFonts w:eastAsia="Calibri" w:cs="Calibri"/>
                <w:b/>
                <w:sz w:val="18"/>
              </w:rPr>
              <w:t>Izena</w:t>
            </w:r>
            <w:proofErr w:type="spellEnd"/>
          </w:p>
        </w:tc>
      </w:tr>
      <w:tr w:rsidR="00AC7C0C" w:rsidRPr="009E0AEB" w14:paraId="7B833FD3" w14:textId="77777777" w:rsidTr="00AC7C0C">
        <w:tc>
          <w:tcPr>
            <w:tcW w:w="4247" w:type="dxa"/>
            <w:shd w:val="clear" w:color="auto" w:fill="auto"/>
          </w:tcPr>
          <w:p w14:paraId="316F23BA" w14:textId="2E32B49B" w:rsidR="00AC7C0C" w:rsidRPr="009E0AEB" w:rsidRDefault="003D374F" w:rsidP="00AC7C0C">
            <w:pPr>
              <w:spacing w:line="249" w:lineRule="auto"/>
              <w:jc w:val="both"/>
              <w:rPr>
                <w:rFonts w:ascii="OpenSans-Regular" w:eastAsia="Calibri" w:hAnsi="OpenSans-Regular" w:cs="OpenSans-Regular"/>
                <w:color w:val="FF0000"/>
                <w:sz w:val="15"/>
                <w:szCs w:val="15"/>
              </w:rPr>
            </w:pPr>
            <w:proofErr w:type="spellStart"/>
            <w:r w:rsidRPr="009E0AEB">
              <w:rPr>
                <w:rFonts w:ascii="OpenSans-Regular" w:hAnsi="OpenSans-Regular"/>
                <w:sz w:val="15"/>
              </w:rPr>
              <w:t>Fakturen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edo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="00605627" w:rsidRPr="009E0AEB">
              <w:rPr>
                <w:rFonts w:ascii="OpenSans-Regular" w:hAnsi="OpenSans-Regular"/>
                <w:sz w:val="15"/>
              </w:rPr>
              <w:t>b</w:t>
            </w:r>
            <w:r w:rsidRPr="009E0AEB">
              <w:rPr>
                <w:rFonts w:ascii="OpenSans-Regular" w:hAnsi="OpenSans-Regular"/>
                <w:sz w:val="15"/>
              </w:rPr>
              <w:t>este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ordainketa-egiaztagiri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batzuen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r w:rsidR="00605627" w:rsidRPr="009E0AEB">
              <w:rPr>
                <w:rFonts w:ascii="OpenSans-Regular" w:hAnsi="OpenSans-Regular"/>
                <w:sz w:val="15"/>
              </w:rPr>
              <w:t>copia ZINATUTAK</w:t>
            </w:r>
          </w:p>
        </w:tc>
        <w:tc>
          <w:tcPr>
            <w:tcW w:w="4247" w:type="dxa"/>
            <w:shd w:val="clear" w:color="auto" w:fill="auto"/>
          </w:tcPr>
          <w:p w14:paraId="0FBA5CB5" w14:textId="77777777" w:rsidR="00AC7C0C" w:rsidRPr="009E0AEB" w:rsidRDefault="00AC7C0C" w:rsidP="00AC7C0C">
            <w:pPr>
              <w:spacing w:line="249" w:lineRule="auto"/>
              <w:jc w:val="both"/>
              <w:rPr>
                <w:rFonts w:ascii="OpenSans-Regular" w:eastAsia="Calibri" w:hAnsi="OpenSans-Regular" w:cs="OpenSans-Regular"/>
                <w:sz w:val="15"/>
                <w:szCs w:val="15"/>
                <w:lang w:eastAsia="en-US"/>
              </w:rPr>
            </w:pPr>
          </w:p>
        </w:tc>
      </w:tr>
      <w:tr w:rsidR="00605627" w:rsidRPr="009E0AEB" w14:paraId="190ACB27" w14:textId="77777777" w:rsidTr="00AC7C0C">
        <w:tc>
          <w:tcPr>
            <w:tcW w:w="4247" w:type="dxa"/>
            <w:shd w:val="clear" w:color="auto" w:fill="auto"/>
          </w:tcPr>
          <w:p w14:paraId="5CC2CF07" w14:textId="1949F844" w:rsidR="00605627" w:rsidRPr="009E0AEB" w:rsidRDefault="00605627" w:rsidP="00AC7C0C">
            <w:pPr>
              <w:spacing w:line="249" w:lineRule="auto"/>
              <w:jc w:val="both"/>
              <w:rPr>
                <w:rFonts w:ascii="OpenSans-Regular" w:hAnsi="OpenSans-Regular"/>
                <w:sz w:val="15"/>
              </w:rPr>
            </w:pPr>
            <w:proofErr w:type="spellStart"/>
            <w:r w:rsidRPr="009E0AEB">
              <w:rPr>
                <w:rFonts w:ascii="OpenSans-Regular" w:hAnsi="OpenSans-Regular"/>
                <w:sz w:val="15"/>
              </w:rPr>
              <w:t>Dokumentazio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osagarria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(material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grafikoa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,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bileren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aktak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edo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sortutako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bestelako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dokumentazioa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388D1FD4" w14:textId="77777777" w:rsidR="00605627" w:rsidRPr="009E0AEB" w:rsidRDefault="00605627" w:rsidP="00AC7C0C">
            <w:pPr>
              <w:spacing w:line="249" w:lineRule="auto"/>
              <w:jc w:val="both"/>
              <w:rPr>
                <w:rFonts w:ascii="OpenSans-Regular" w:eastAsia="Calibri" w:hAnsi="OpenSans-Regular" w:cs="OpenSans-Regular"/>
                <w:sz w:val="15"/>
                <w:szCs w:val="15"/>
                <w:lang w:eastAsia="en-US"/>
              </w:rPr>
            </w:pPr>
          </w:p>
        </w:tc>
      </w:tr>
      <w:tr w:rsidR="00605627" w:rsidRPr="00AC7C0C" w14:paraId="771CB019" w14:textId="77777777" w:rsidTr="00AC7C0C">
        <w:tc>
          <w:tcPr>
            <w:tcW w:w="4247" w:type="dxa"/>
            <w:shd w:val="clear" w:color="auto" w:fill="auto"/>
          </w:tcPr>
          <w:p w14:paraId="5804CF70" w14:textId="0A8CB65A" w:rsidR="00605627" w:rsidRPr="009E0AEB" w:rsidRDefault="005D7E5F" w:rsidP="00AC7C0C">
            <w:pPr>
              <w:spacing w:line="249" w:lineRule="auto"/>
              <w:jc w:val="both"/>
              <w:rPr>
                <w:rFonts w:ascii="OpenSans-Regular" w:hAnsi="OpenSans-Regular"/>
                <w:sz w:val="15"/>
              </w:rPr>
            </w:pPr>
            <w:proofErr w:type="spellStart"/>
            <w:r w:rsidRPr="009E0AEB">
              <w:rPr>
                <w:rFonts w:ascii="OpenSans-Regular" w:hAnsi="OpenSans-Regular"/>
                <w:sz w:val="15"/>
              </w:rPr>
              <w:t>Boluntarioen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balorizazioaren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ziurtagiri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sinatua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 xml:space="preserve"> (hala </w:t>
            </w:r>
            <w:proofErr w:type="spellStart"/>
            <w:r w:rsidRPr="009E0AEB">
              <w:rPr>
                <w:rFonts w:ascii="OpenSans-Regular" w:hAnsi="OpenSans-Regular"/>
                <w:sz w:val="15"/>
              </w:rPr>
              <w:t>badagokio</w:t>
            </w:r>
            <w:proofErr w:type="spellEnd"/>
            <w:r w:rsidRPr="009E0AEB">
              <w:rPr>
                <w:rFonts w:ascii="OpenSans-Regular" w:hAnsi="OpenSans-Regular"/>
                <w:sz w:val="15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4B96E6AF" w14:textId="77777777" w:rsidR="00605627" w:rsidRPr="00AC7C0C" w:rsidRDefault="00605627" w:rsidP="00AC7C0C">
            <w:pPr>
              <w:spacing w:line="249" w:lineRule="auto"/>
              <w:jc w:val="both"/>
              <w:rPr>
                <w:rFonts w:ascii="OpenSans-Regular" w:eastAsia="Calibri" w:hAnsi="OpenSans-Regular" w:cs="OpenSans-Regular"/>
                <w:sz w:val="15"/>
                <w:szCs w:val="15"/>
                <w:lang w:eastAsia="en-US"/>
              </w:rPr>
            </w:pPr>
          </w:p>
        </w:tc>
      </w:tr>
    </w:tbl>
    <w:p w14:paraId="1A761126" w14:textId="77777777" w:rsidR="00AC7C0C" w:rsidRDefault="00AC7C0C" w:rsidP="009E0AEB">
      <w:pPr>
        <w:rPr>
          <w:rFonts w:ascii="Arial" w:hAnsi="Arial"/>
          <w:caps/>
          <w:sz w:val="22"/>
          <w:szCs w:val="22"/>
        </w:rPr>
      </w:pPr>
    </w:p>
    <w:sectPr w:rsidR="00AC7C0C" w:rsidSect="0097062B">
      <w:pgSz w:w="11906" w:h="16838"/>
      <w:pgMar w:top="1814" w:right="964" w:bottom="124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E314" w14:textId="77777777" w:rsidR="006B68F0" w:rsidRDefault="006B68F0" w:rsidP="0097062B">
      <w:r>
        <w:separator/>
      </w:r>
    </w:p>
  </w:endnote>
  <w:endnote w:type="continuationSeparator" w:id="0">
    <w:p w14:paraId="7EC66FF3" w14:textId="77777777" w:rsidR="006B68F0" w:rsidRDefault="006B68F0" w:rsidP="0097062B">
      <w:r>
        <w:continuationSeparator/>
      </w:r>
    </w:p>
  </w:endnote>
  <w:endnote w:type="continuationNotice" w:id="1">
    <w:p w14:paraId="2DB9DBFB" w14:textId="77777777" w:rsidR="006B68F0" w:rsidRDefault="006B6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5A1" w14:textId="77777777" w:rsidR="006B68F0" w:rsidRDefault="006B68F0" w:rsidP="0097062B">
      <w:r>
        <w:separator/>
      </w:r>
    </w:p>
  </w:footnote>
  <w:footnote w:type="continuationSeparator" w:id="0">
    <w:p w14:paraId="69C0F43C" w14:textId="77777777" w:rsidR="006B68F0" w:rsidRDefault="006B68F0" w:rsidP="0097062B">
      <w:r>
        <w:continuationSeparator/>
      </w:r>
    </w:p>
  </w:footnote>
  <w:footnote w:type="continuationNotice" w:id="1">
    <w:p w14:paraId="39CFC04F" w14:textId="77777777" w:rsidR="006B68F0" w:rsidRDefault="006B6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402B20"/>
    <w:multiLevelType w:val="hybridMultilevel"/>
    <w:tmpl w:val="5E5EC5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0A6F"/>
    <w:multiLevelType w:val="hybridMultilevel"/>
    <w:tmpl w:val="FABA5826"/>
    <w:lvl w:ilvl="0" w:tplc="042D000F">
      <w:start w:val="1"/>
      <w:numFmt w:val="decimal"/>
      <w:lvlText w:val="%1."/>
      <w:lvlJc w:val="left"/>
      <w:pPr>
        <w:ind w:left="3960" w:hanging="360"/>
      </w:pPr>
    </w:lvl>
    <w:lvl w:ilvl="1" w:tplc="042D0019" w:tentative="1">
      <w:start w:val="1"/>
      <w:numFmt w:val="lowerLetter"/>
      <w:lvlText w:val="%2."/>
      <w:lvlJc w:val="left"/>
      <w:pPr>
        <w:ind w:left="4680" w:hanging="360"/>
      </w:pPr>
    </w:lvl>
    <w:lvl w:ilvl="2" w:tplc="042D001B" w:tentative="1">
      <w:start w:val="1"/>
      <w:numFmt w:val="lowerRoman"/>
      <w:lvlText w:val="%3."/>
      <w:lvlJc w:val="right"/>
      <w:pPr>
        <w:ind w:left="5400" w:hanging="180"/>
      </w:pPr>
    </w:lvl>
    <w:lvl w:ilvl="3" w:tplc="042D000F" w:tentative="1">
      <w:start w:val="1"/>
      <w:numFmt w:val="decimal"/>
      <w:lvlText w:val="%4."/>
      <w:lvlJc w:val="left"/>
      <w:pPr>
        <w:ind w:left="6120" w:hanging="360"/>
      </w:pPr>
    </w:lvl>
    <w:lvl w:ilvl="4" w:tplc="042D0019" w:tentative="1">
      <w:start w:val="1"/>
      <w:numFmt w:val="lowerLetter"/>
      <w:lvlText w:val="%5."/>
      <w:lvlJc w:val="left"/>
      <w:pPr>
        <w:ind w:left="6840" w:hanging="360"/>
      </w:pPr>
    </w:lvl>
    <w:lvl w:ilvl="5" w:tplc="042D001B" w:tentative="1">
      <w:start w:val="1"/>
      <w:numFmt w:val="lowerRoman"/>
      <w:lvlText w:val="%6."/>
      <w:lvlJc w:val="right"/>
      <w:pPr>
        <w:ind w:left="7560" w:hanging="180"/>
      </w:pPr>
    </w:lvl>
    <w:lvl w:ilvl="6" w:tplc="042D000F" w:tentative="1">
      <w:start w:val="1"/>
      <w:numFmt w:val="decimal"/>
      <w:lvlText w:val="%7."/>
      <w:lvlJc w:val="left"/>
      <w:pPr>
        <w:ind w:left="8280" w:hanging="360"/>
      </w:pPr>
    </w:lvl>
    <w:lvl w:ilvl="7" w:tplc="042D0019" w:tentative="1">
      <w:start w:val="1"/>
      <w:numFmt w:val="lowerLetter"/>
      <w:lvlText w:val="%8."/>
      <w:lvlJc w:val="left"/>
      <w:pPr>
        <w:ind w:left="9000" w:hanging="360"/>
      </w:pPr>
    </w:lvl>
    <w:lvl w:ilvl="8" w:tplc="042D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C6A381F"/>
    <w:multiLevelType w:val="hybridMultilevel"/>
    <w:tmpl w:val="505AE0C4"/>
    <w:lvl w:ilvl="0" w:tplc="765884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505" w:hanging="360"/>
      </w:pPr>
    </w:lvl>
    <w:lvl w:ilvl="2" w:tplc="042D001B" w:tentative="1">
      <w:start w:val="1"/>
      <w:numFmt w:val="lowerRoman"/>
      <w:lvlText w:val="%3."/>
      <w:lvlJc w:val="right"/>
      <w:pPr>
        <w:ind w:left="2225" w:hanging="180"/>
      </w:pPr>
    </w:lvl>
    <w:lvl w:ilvl="3" w:tplc="042D000F" w:tentative="1">
      <w:start w:val="1"/>
      <w:numFmt w:val="decimal"/>
      <w:lvlText w:val="%4."/>
      <w:lvlJc w:val="left"/>
      <w:pPr>
        <w:ind w:left="2945" w:hanging="360"/>
      </w:pPr>
    </w:lvl>
    <w:lvl w:ilvl="4" w:tplc="042D0019" w:tentative="1">
      <w:start w:val="1"/>
      <w:numFmt w:val="lowerLetter"/>
      <w:lvlText w:val="%5."/>
      <w:lvlJc w:val="left"/>
      <w:pPr>
        <w:ind w:left="3665" w:hanging="360"/>
      </w:pPr>
    </w:lvl>
    <w:lvl w:ilvl="5" w:tplc="042D001B" w:tentative="1">
      <w:start w:val="1"/>
      <w:numFmt w:val="lowerRoman"/>
      <w:lvlText w:val="%6."/>
      <w:lvlJc w:val="right"/>
      <w:pPr>
        <w:ind w:left="4385" w:hanging="180"/>
      </w:pPr>
    </w:lvl>
    <w:lvl w:ilvl="6" w:tplc="042D000F" w:tentative="1">
      <w:start w:val="1"/>
      <w:numFmt w:val="decimal"/>
      <w:lvlText w:val="%7."/>
      <w:lvlJc w:val="left"/>
      <w:pPr>
        <w:ind w:left="5105" w:hanging="360"/>
      </w:pPr>
    </w:lvl>
    <w:lvl w:ilvl="7" w:tplc="042D0019" w:tentative="1">
      <w:start w:val="1"/>
      <w:numFmt w:val="lowerLetter"/>
      <w:lvlText w:val="%8."/>
      <w:lvlJc w:val="left"/>
      <w:pPr>
        <w:ind w:left="5825" w:hanging="360"/>
      </w:pPr>
    </w:lvl>
    <w:lvl w:ilvl="8" w:tplc="042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987786"/>
    <w:multiLevelType w:val="hybridMultilevel"/>
    <w:tmpl w:val="2B000AAA"/>
    <w:lvl w:ilvl="0" w:tplc="9D74136C">
      <w:start w:val="1"/>
      <w:numFmt w:val="lowerLetter"/>
      <w:lvlText w:val="%1)"/>
      <w:lvlJc w:val="left"/>
      <w:pPr>
        <w:ind w:left="1210" w:hanging="360"/>
      </w:pPr>
    </w:lvl>
    <w:lvl w:ilvl="1" w:tplc="945642BA">
      <w:start w:val="1"/>
      <w:numFmt w:val="lowerLetter"/>
      <w:lvlText w:val="%2."/>
      <w:lvlJc w:val="left"/>
      <w:pPr>
        <w:ind w:left="1930" w:hanging="360"/>
      </w:pPr>
    </w:lvl>
    <w:lvl w:ilvl="2" w:tplc="575861AC">
      <w:start w:val="1"/>
      <w:numFmt w:val="lowerRoman"/>
      <w:lvlText w:val="%3."/>
      <w:lvlJc w:val="right"/>
      <w:pPr>
        <w:ind w:left="2650" w:hanging="180"/>
      </w:pPr>
    </w:lvl>
    <w:lvl w:ilvl="3" w:tplc="9C107ECC">
      <w:start w:val="1"/>
      <w:numFmt w:val="decimal"/>
      <w:lvlText w:val="%4."/>
      <w:lvlJc w:val="left"/>
      <w:pPr>
        <w:ind w:left="3370" w:hanging="360"/>
      </w:pPr>
    </w:lvl>
    <w:lvl w:ilvl="4" w:tplc="E13A2114">
      <w:start w:val="1"/>
      <w:numFmt w:val="lowerLetter"/>
      <w:lvlText w:val="%5."/>
      <w:lvlJc w:val="left"/>
      <w:pPr>
        <w:ind w:left="4090" w:hanging="360"/>
      </w:pPr>
    </w:lvl>
    <w:lvl w:ilvl="5" w:tplc="7F36DDC0">
      <w:start w:val="1"/>
      <w:numFmt w:val="lowerRoman"/>
      <w:lvlText w:val="%6."/>
      <w:lvlJc w:val="right"/>
      <w:pPr>
        <w:ind w:left="4810" w:hanging="180"/>
      </w:pPr>
    </w:lvl>
    <w:lvl w:ilvl="6" w:tplc="B978A9BA">
      <w:start w:val="1"/>
      <w:numFmt w:val="decimal"/>
      <w:lvlText w:val="%7."/>
      <w:lvlJc w:val="left"/>
      <w:pPr>
        <w:ind w:left="5530" w:hanging="360"/>
      </w:pPr>
    </w:lvl>
    <w:lvl w:ilvl="7" w:tplc="D4AA044E">
      <w:start w:val="1"/>
      <w:numFmt w:val="lowerLetter"/>
      <w:lvlText w:val="%8."/>
      <w:lvlJc w:val="left"/>
      <w:pPr>
        <w:ind w:left="6250" w:hanging="360"/>
      </w:pPr>
    </w:lvl>
    <w:lvl w:ilvl="8" w:tplc="68DE8CBC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D1A06D7"/>
    <w:multiLevelType w:val="hybridMultilevel"/>
    <w:tmpl w:val="192ACF8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0F">
      <w:start w:val="1"/>
      <w:numFmt w:val="decimal"/>
      <w:lvlText w:val="%3."/>
      <w:lvlJc w:val="lef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228E"/>
    <w:multiLevelType w:val="hybridMultilevel"/>
    <w:tmpl w:val="AA5057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2A23"/>
    <w:multiLevelType w:val="hybridMultilevel"/>
    <w:tmpl w:val="9250B264"/>
    <w:lvl w:ilvl="0" w:tplc="042D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9A066BF0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76F2A35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73A5B3E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E9CE22AC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674C419E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D404336A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16A3A0E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9140B564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05F9C17"/>
    <w:multiLevelType w:val="hybridMultilevel"/>
    <w:tmpl w:val="0ABC158E"/>
    <w:lvl w:ilvl="0" w:tplc="5304153C">
      <w:start w:val="1"/>
      <w:numFmt w:val="lowerLetter"/>
      <w:lvlText w:val="%1."/>
      <w:lvlJc w:val="left"/>
      <w:pPr>
        <w:ind w:left="785" w:hanging="360"/>
      </w:pPr>
    </w:lvl>
    <w:lvl w:ilvl="1" w:tplc="27D460B4">
      <w:start w:val="1"/>
      <w:numFmt w:val="lowerLetter"/>
      <w:lvlText w:val="%2."/>
      <w:lvlJc w:val="left"/>
      <w:pPr>
        <w:ind w:left="1505" w:hanging="360"/>
      </w:pPr>
    </w:lvl>
    <w:lvl w:ilvl="2" w:tplc="344A47B4">
      <w:start w:val="1"/>
      <w:numFmt w:val="lowerRoman"/>
      <w:lvlText w:val="%3."/>
      <w:lvlJc w:val="right"/>
      <w:pPr>
        <w:ind w:left="2225" w:hanging="180"/>
      </w:pPr>
    </w:lvl>
    <w:lvl w:ilvl="3" w:tplc="4A2E532E">
      <w:start w:val="1"/>
      <w:numFmt w:val="decimal"/>
      <w:lvlText w:val="%4."/>
      <w:lvlJc w:val="left"/>
      <w:pPr>
        <w:ind w:left="2945" w:hanging="360"/>
      </w:pPr>
    </w:lvl>
    <w:lvl w:ilvl="4" w:tplc="731EBF28">
      <w:start w:val="1"/>
      <w:numFmt w:val="lowerLetter"/>
      <w:lvlText w:val="%5."/>
      <w:lvlJc w:val="left"/>
      <w:pPr>
        <w:ind w:left="3665" w:hanging="360"/>
      </w:pPr>
    </w:lvl>
    <w:lvl w:ilvl="5" w:tplc="F544F5C8">
      <w:start w:val="1"/>
      <w:numFmt w:val="lowerRoman"/>
      <w:lvlText w:val="%6."/>
      <w:lvlJc w:val="right"/>
      <w:pPr>
        <w:ind w:left="4385" w:hanging="180"/>
      </w:pPr>
    </w:lvl>
    <w:lvl w:ilvl="6" w:tplc="7BB682CC">
      <w:start w:val="1"/>
      <w:numFmt w:val="decimal"/>
      <w:lvlText w:val="%7."/>
      <w:lvlJc w:val="left"/>
      <w:pPr>
        <w:ind w:left="5105" w:hanging="360"/>
      </w:pPr>
    </w:lvl>
    <w:lvl w:ilvl="7" w:tplc="3D042914">
      <w:start w:val="1"/>
      <w:numFmt w:val="lowerLetter"/>
      <w:lvlText w:val="%8."/>
      <w:lvlJc w:val="left"/>
      <w:pPr>
        <w:ind w:left="5825" w:hanging="360"/>
      </w:pPr>
    </w:lvl>
    <w:lvl w:ilvl="8" w:tplc="33A6BB1C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21C6BE8"/>
    <w:multiLevelType w:val="hybridMultilevel"/>
    <w:tmpl w:val="C8C81FE8"/>
    <w:lvl w:ilvl="0" w:tplc="6B0C0ED6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72E655AC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6A8C9C0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6CC64FAA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B450164C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D3389042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B1B26C10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5DA9E1E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5812349E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454526EC"/>
    <w:multiLevelType w:val="hybridMultilevel"/>
    <w:tmpl w:val="E9F04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15220"/>
    <w:multiLevelType w:val="hybridMultilevel"/>
    <w:tmpl w:val="D3D886EC"/>
    <w:lvl w:ilvl="0" w:tplc="042D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5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CF1496"/>
    <w:multiLevelType w:val="hybridMultilevel"/>
    <w:tmpl w:val="DD6E73BC"/>
    <w:lvl w:ilvl="0" w:tplc="042D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122"/>
    <w:multiLevelType w:val="hybridMultilevel"/>
    <w:tmpl w:val="17AA41B8"/>
    <w:lvl w:ilvl="0" w:tplc="042D0017">
      <w:start w:val="1"/>
      <w:numFmt w:val="lowerLetter"/>
      <w:lvlText w:val="%1)"/>
      <w:lvlJc w:val="left"/>
      <w:pPr>
        <w:ind w:left="1995" w:hanging="360"/>
      </w:pPr>
    </w:lvl>
    <w:lvl w:ilvl="1" w:tplc="042D0019" w:tentative="1">
      <w:start w:val="1"/>
      <w:numFmt w:val="lowerLetter"/>
      <w:lvlText w:val="%2."/>
      <w:lvlJc w:val="left"/>
      <w:pPr>
        <w:ind w:left="2715" w:hanging="360"/>
      </w:pPr>
    </w:lvl>
    <w:lvl w:ilvl="2" w:tplc="042D001B" w:tentative="1">
      <w:start w:val="1"/>
      <w:numFmt w:val="lowerRoman"/>
      <w:lvlText w:val="%3."/>
      <w:lvlJc w:val="right"/>
      <w:pPr>
        <w:ind w:left="3435" w:hanging="180"/>
      </w:pPr>
    </w:lvl>
    <w:lvl w:ilvl="3" w:tplc="042D000F" w:tentative="1">
      <w:start w:val="1"/>
      <w:numFmt w:val="decimal"/>
      <w:lvlText w:val="%4."/>
      <w:lvlJc w:val="left"/>
      <w:pPr>
        <w:ind w:left="4155" w:hanging="360"/>
      </w:pPr>
    </w:lvl>
    <w:lvl w:ilvl="4" w:tplc="042D0019" w:tentative="1">
      <w:start w:val="1"/>
      <w:numFmt w:val="lowerLetter"/>
      <w:lvlText w:val="%5."/>
      <w:lvlJc w:val="left"/>
      <w:pPr>
        <w:ind w:left="4875" w:hanging="360"/>
      </w:pPr>
    </w:lvl>
    <w:lvl w:ilvl="5" w:tplc="042D001B" w:tentative="1">
      <w:start w:val="1"/>
      <w:numFmt w:val="lowerRoman"/>
      <w:lvlText w:val="%6."/>
      <w:lvlJc w:val="right"/>
      <w:pPr>
        <w:ind w:left="5595" w:hanging="180"/>
      </w:pPr>
    </w:lvl>
    <w:lvl w:ilvl="6" w:tplc="042D000F" w:tentative="1">
      <w:start w:val="1"/>
      <w:numFmt w:val="decimal"/>
      <w:lvlText w:val="%7."/>
      <w:lvlJc w:val="left"/>
      <w:pPr>
        <w:ind w:left="6315" w:hanging="360"/>
      </w:pPr>
    </w:lvl>
    <w:lvl w:ilvl="7" w:tplc="042D0019" w:tentative="1">
      <w:start w:val="1"/>
      <w:numFmt w:val="lowerLetter"/>
      <w:lvlText w:val="%8."/>
      <w:lvlJc w:val="left"/>
      <w:pPr>
        <w:ind w:left="7035" w:hanging="360"/>
      </w:pPr>
    </w:lvl>
    <w:lvl w:ilvl="8" w:tplc="042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5C864182"/>
    <w:multiLevelType w:val="hybridMultilevel"/>
    <w:tmpl w:val="A9883676"/>
    <w:lvl w:ilvl="0" w:tplc="BAAE4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66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2A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A5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E2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C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0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02C8"/>
    <w:multiLevelType w:val="hybridMultilevel"/>
    <w:tmpl w:val="37729CC4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A58E6"/>
    <w:multiLevelType w:val="hybridMultilevel"/>
    <w:tmpl w:val="18CCA11A"/>
    <w:lvl w:ilvl="0" w:tplc="042D000F">
      <w:start w:val="1"/>
      <w:numFmt w:val="decimal"/>
      <w:lvlText w:val="%1."/>
      <w:lvlJc w:val="left"/>
      <w:pPr>
        <w:ind w:left="2340" w:hanging="360"/>
      </w:pPr>
    </w:lvl>
    <w:lvl w:ilvl="1" w:tplc="042D0019" w:tentative="1">
      <w:start w:val="1"/>
      <w:numFmt w:val="lowerLetter"/>
      <w:lvlText w:val="%2."/>
      <w:lvlJc w:val="left"/>
      <w:pPr>
        <w:ind w:left="3060" w:hanging="360"/>
      </w:pPr>
    </w:lvl>
    <w:lvl w:ilvl="2" w:tplc="042D001B" w:tentative="1">
      <w:start w:val="1"/>
      <w:numFmt w:val="lowerRoman"/>
      <w:lvlText w:val="%3."/>
      <w:lvlJc w:val="right"/>
      <w:pPr>
        <w:ind w:left="3780" w:hanging="180"/>
      </w:pPr>
    </w:lvl>
    <w:lvl w:ilvl="3" w:tplc="042D000F" w:tentative="1">
      <w:start w:val="1"/>
      <w:numFmt w:val="decimal"/>
      <w:lvlText w:val="%4."/>
      <w:lvlJc w:val="left"/>
      <w:pPr>
        <w:ind w:left="4500" w:hanging="360"/>
      </w:pPr>
    </w:lvl>
    <w:lvl w:ilvl="4" w:tplc="042D0019" w:tentative="1">
      <w:start w:val="1"/>
      <w:numFmt w:val="lowerLetter"/>
      <w:lvlText w:val="%5."/>
      <w:lvlJc w:val="left"/>
      <w:pPr>
        <w:ind w:left="5220" w:hanging="360"/>
      </w:pPr>
    </w:lvl>
    <w:lvl w:ilvl="5" w:tplc="042D001B" w:tentative="1">
      <w:start w:val="1"/>
      <w:numFmt w:val="lowerRoman"/>
      <w:lvlText w:val="%6."/>
      <w:lvlJc w:val="right"/>
      <w:pPr>
        <w:ind w:left="5940" w:hanging="180"/>
      </w:pPr>
    </w:lvl>
    <w:lvl w:ilvl="6" w:tplc="042D000F" w:tentative="1">
      <w:start w:val="1"/>
      <w:numFmt w:val="decimal"/>
      <w:lvlText w:val="%7."/>
      <w:lvlJc w:val="left"/>
      <w:pPr>
        <w:ind w:left="6660" w:hanging="360"/>
      </w:pPr>
    </w:lvl>
    <w:lvl w:ilvl="7" w:tplc="042D0019" w:tentative="1">
      <w:start w:val="1"/>
      <w:numFmt w:val="lowerLetter"/>
      <w:lvlText w:val="%8."/>
      <w:lvlJc w:val="left"/>
      <w:pPr>
        <w:ind w:left="7380" w:hanging="360"/>
      </w:pPr>
    </w:lvl>
    <w:lvl w:ilvl="8" w:tplc="042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0A45012"/>
    <w:multiLevelType w:val="hybridMultilevel"/>
    <w:tmpl w:val="DBF26A6C"/>
    <w:lvl w:ilvl="0" w:tplc="411C3606">
      <w:start w:val="1"/>
      <w:numFmt w:val="lowerLetter"/>
      <w:lvlText w:val="%1."/>
      <w:lvlJc w:val="left"/>
      <w:pPr>
        <w:ind w:left="2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3" w15:restartNumberingAfterBreak="0">
    <w:nsid w:val="6216248E"/>
    <w:multiLevelType w:val="hybridMultilevel"/>
    <w:tmpl w:val="17AA41B8"/>
    <w:lvl w:ilvl="0" w:tplc="042D0017">
      <w:start w:val="1"/>
      <w:numFmt w:val="lowerLetter"/>
      <w:lvlText w:val="%1)"/>
      <w:lvlJc w:val="left"/>
      <w:pPr>
        <w:ind w:left="1995" w:hanging="360"/>
      </w:pPr>
    </w:lvl>
    <w:lvl w:ilvl="1" w:tplc="042D0019" w:tentative="1">
      <w:start w:val="1"/>
      <w:numFmt w:val="lowerLetter"/>
      <w:lvlText w:val="%2."/>
      <w:lvlJc w:val="left"/>
      <w:pPr>
        <w:ind w:left="2715" w:hanging="360"/>
      </w:pPr>
    </w:lvl>
    <w:lvl w:ilvl="2" w:tplc="042D001B" w:tentative="1">
      <w:start w:val="1"/>
      <w:numFmt w:val="lowerRoman"/>
      <w:lvlText w:val="%3."/>
      <w:lvlJc w:val="right"/>
      <w:pPr>
        <w:ind w:left="3435" w:hanging="180"/>
      </w:pPr>
    </w:lvl>
    <w:lvl w:ilvl="3" w:tplc="042D000F" w:tentative="1">
      <w:start w:val="1"/>
      <w:numFmt w:val="decimal"/>
      <w:lvlText w:val="%4."/>
      <w:lvlJc w:val="left"/>
      <w:pPr>
        <w:ind w:left="4155" w:hanging="360"/>
      </w:pPr>
    </w:lvl>
    <w:lvl w:ilvl="4" w:tplc="042D0019" w:tentative="1">
      <w:start w:val="1"/>
      <w:numFmt w:val="lowerLetter"/>
      <w:lvlText w:val="%5."/>
      <w:lvlJc w:val="left"/>
      <w:pPr>
        <w:ind w:left="4875" w:hanging="360"/>
      </w:pPr>
    </w:lvl>
    <w:lvl w:ilvl="5" w:tplc="042D001B" w:tentative="1">
      <w:start w:val="1"/>
      <w:numFmt w:val="lowerRoman"/>
      <w:lvlText w:val="%6."/>
      <w:lvlJc w:val="right"/>
      <w:pPr>
        <w:ind w:left="5595" w:hanging="180"/>
      </w:pPr>
    </w:lvl>
    <w:lvl w:ilvl="6" w:tplc="042D000F" w:tentative="1">
      <w:start w:val="1"/>
      <w:numFmt w:val="decimal"/>
      <w:lvlText w:val="%7."/>
      <w:lvlJc w:val="left"/>
      <w:pPr>
        <w:ind w:left="6315" w:hanging="360"/>
      </w:pPr>
    </w:lvl>
    <w:lvl w:ilvl="7" w:tplc="042D0019" w:tentative="1">
      <w:start w:val="1"/>
      <w:numFmt w:val="lowerLetter"/>
      <w:lvlText w:val="%8."/>
      <w:lvlJc w:val="left"/>
      <w:pPr>
        <w:ind w:left="7035" w:hanging="360"/>
      </w:pPr>
    </w:lvl>
    <w:lvl w:ilvl="8" w:tplc="042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4" w15:restartNumberingAfterBreak="0">
    <w:nsid w:val="63282E6B"/>
    <w:multiLevelType w:val="hybridMultilevel"/>
    <w:tmpl w:val="17AA41B8"/>
    <w:lvl w:ilvl="0" w:tplc="042D0017">
      <w:start w:val="1"/>
      <w:numFmt w:val="lowerLetter"/>
      <w:lvlText w:val="%1)"/>
      <w:lvlJc w:val="left"/>
      <w:pPr>
        <w:ind w:left="1995" w:hanging="360"/>
      </w:pPr>
    </w:lvl>
    <w:lvl w:ilvl="1" w:tplc="042D0019" w:tentative="1">
      <w:start w:val="1"/>
      <w:numFmt w:val="lowerLetter"/>
      <w:lvlText w:val="%2."/>
      <w:lvlJc w:val="left"/>
      <w:pPr>
        <w:ind w:left="2715" w:hanging="360"/>
      </w:pPr>
    </w:lvl>
    <w:lvl w:ilvl="2" w:tplc="042D001B" w:tentative="1">
      <w:start w:val="1"/>
      <w:numFmt w:val="lowerRoman"/>
      <w:lvlText w:val="%3."/>
      <w:lvlJc w:val="right"/>
      <w:pPr>
        <w:ind w:left="3435" w:hanging="180"/>
      </w:pPr>
    </w:lvl>
    <w:lvl w:ilvl="3" w:tplc="042D000F" w:tentative="1">
      <w:start w:val="1"/>
      <w:numFmt w:val="decimal"/>
      <w:lvlText w:val="%4."/>
      <w:lvlJc w:val="left"/>
      <w:pPr>
        <w:ind w:left="4155" w:hanging="360"/>
      </w:pPr>
    </w:lvl>
    <w:lvl w:ilvl="4" w:tplc="042D0019" w:tentative="1">
      <w:start w:val="1"/>
      <w:numFmt w:val="lowerLetter"/>
      <w:lvlText w:val="%5."/>
      <w:lvlJc w:val="left"/>
      <w:pPr>
        <w:ind w:left="4875" w:hanging="360"/>
      </w:pPr>
    </w:lvl>
    <w:lvl w:ilvl="5" w:tplc="042D001B" w:tentative="1">
      <w:start w:val="1"/>
      <w:numFmt w:val="lowerRoman"/>
      <w:lvlText w:val="%6."/>
      <w:lvlJc w:val="right"/>
      <w:pPr>
        <w:ind w:left="5595" w:hanging="180"/>
      </w:pPr>
    </w:lvl>
    <w:lvl w:ilvl="6" w:tplc="042D000F" w:tentative="1">
      <w:start w:val="1"/>
      <w:numFmt w:val="decimal"/>
      <w:lvlText w:val="%7."/>
      <w:lvlJc w:val="left"/>
      <w:pPr>
        <w:ind w:left="6315" w:hanging="360"/>
      </w:pPr>
    </w:lvl>
    <w:lvl w:ilvl="7" w:tplc="042D0019" w:tentative="1">
      <w:start w:val="1"/>
      <w:numFmt w:val="lowerLetter"/>
      <w:lvlText w:val="%8."/>
      <w:lvlJc w:val="left"/>
      <w:pPr>
        <w:ind w:left="7035" w:hanging="360"/>
      </w:pPr>
    </w:lvl>
    <w:lvl w:ilvl="8" w:tplc="042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F86325"/>
    <w:multiLevelType w:val="hybridMultilevel"/>
    <w:tmpl w:val="7AF0BF88"/>
    <w:lvl w:ilvl="0" w:tplc="21CC09F0">
      <w:start w:val="1"/>
      <w:numFmt w:val="lowerLetter"/>
      <w:lvlText w:val="%1."/>
      <w:lvlJc w:val="left"/>
      <w:pPr>
        <w:ind w:left="2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65164373"/>
    <w:multiLevelType w:val="hybridMultilevel"/>
    <w:tmpl w:val="14B6C95C"/>
    <w:lvl w:ilvl="0" w:tplc="042D0017">
      <w:start w:val="1"/>
      <w:numFmt w:val="lowerLetter"/>
      <w:lvlText w:val="%1)"/>
      <w:lvlJc w:val="left"/>
      <w:pPr>
        <w:ind w:left="1995" w:hanging="360"/>
      </w:pPr>
    </w:lvl>
    <w:lvl w:ilvl="1" w:tplc="042D0019" w:tentative="1">
      <w:start w:val="1"/>
      <w:numFmt w:val="lowerLetter"/>
      <w:lvlText w:val="%2."/>
      <w:lvlJc w:val="left"/>
      <w:pPr>
        <w:ind w:left="2715" w:hanging="360"/>
      </w:pPr>
    </w:lvl>
    <w:lvl w:ilvl="2" w:tplc="042D001B" w:tentative="1">
      <w:start w:val="1"/>
      <w:numFmt w:val="lowerRoman"/>
      <w:lvlText w:val="%3."/>
      <w:lvlJc w:val="right"/>
      <w:pPr>
        <w:ind w:left="3435" w:hanging="180"/>
      </w:pPr>
    </w:lvl>
    <w:lvl w:ilvl="3" w:tplc="042D000F" w:tentative="1">
      <w:start w:val="1"/>
      <w:numFmt w:val="decimal"/>
      <w:lvlText w:val="%4."/>
      <w:lvlJc w:val="left"/>
      <w:pPr>
        <w:ind w:left="4155" w:hanging="360"/>
      </w:pPr>
    </w:lvl>
    <w:lvl w:ilvl="4" w:tplc="042D0019" w:tentative="1">
      <w:start w:val="1"/>
      <w:numFmt w:val="lowerLetter"/>
      <w:lvlText w:val="%5."/>
      <w:lvlJc w:val="left"/>
      <w:pPr>
        <w:ind w:left="4875" w:hanging="360"/>
      </w:pPr>
    </w:lvl>
    <w:lvl w:ilvl="5" w:tplc="042D001B" w:tentative="1">
      <w:start w:val="1"/>
      <w:numFmt w:val="lowerRoman"/>
      <w:lvlText w:val="%6."/>
      <w:lvlJc w:val="right"/>
      <w:pPr>
        <w:ind w:left="5595" w:hanging="180"/>
      </w:pPr>
    </w:lvl>
    <w:lvl w:ilvl="6" w:tplc="042D000F" w:tentative="1">
      <w:start w:val="1"/>
      <w:numFmt w:val="decimal"/>
      <w:lvlText w:val="%7."/>
      <w:lvlJc w:val="left"/>
      <w:pPr>
        <w:ind w:left="6315" w:hanging="360"/>
      </w:pPr>
    </w:lvl>
    <w:lvl w:ilvl="7" w:tplc="042D0019" w:tentative="1">
      <w:start w:val="1"/>
      <w:numFmt w:val="lowerLetter"/>
      <w:lvlText w:val="%8."/>
      <w:lvlJc w:val="left"/>
      <w:pPr>
        <w:ind w:left="7035" w:hanging="360"/>
      </w:pPr>
    </w:lvl>
    <w:lvl w:ilvl="8" w:tplc="042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8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B1C66"/>
    <w:multiLevelType w:val="hybridMultilevel"/>
    <w:tmpl w:val="5E487B2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2A17"/>
    <w:multiLevelType w:val="hybridMultilevel"/>
    <w:tmpl w:val="D5301E6A"/>
    <w:lvl w:ilvl="0" w:tplc="042D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72E655AC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6A8C9C0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6CC64FAA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50164C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D3389042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B1B26C10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5DA9E1E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5812349E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 w15:restartNumberingAfterBreak="0">
    <w:nsid w:val="718600D1"/>
    <w:multiLevelType w:val="hybridMultilevel"/>
    <w:tmpl w:val="18CCA11A"/>
    <w:lvl w:ilvl="0" w:tplc="042D000F">
      <w:start w:val="1"/>
      <w:numFmt w:val="decimal"/>
      <w:lvlText w:val="%1."/>
      <w:lvlJc w:val="left"/>
      <w:pPr>
        <w:ind w:left="2340" w:hanging="360"/>
      </w:pPr>
    </w:lvl>
    <w:lvl w:ilvl="1" w:tplc="042D0019" w:tentative="1">
      <w:start w:val="1"/>
      <w:numFmt w:val="lowerLetter"/>
      <w:lvlText w:val="%2."/>
      <w:lvlJc w:val="left"/>
      <w:pPr>
        <w:ind w:left="3060" w:hanging="360"/>
      </w:pPr>
    </w:lvl>
    <w:lvl w:ilvl="2" w:tplc="042D001B" w:tentative="1">
      <w:start w:val="1"/>
      <w:numFmt w:val="lowerRoman"/>
      <w:lvlText w:val="%3."/>
      <w:lvlJc w:val="right"/>
      <w:pPr>
        <w:ind w:left="3780" w:hanging="180"/>
      </w:pPr>
    </w:lvl>
    <w:lvl w:ilvl="3" w:tplc="042D000F" w:tentative="1">
      <w:start w:val="1"/>
      <w:numFmt w:val="decimal"/>
      <w:lvlText w:val="%4."/>
      <w:lvlJc w:val="left"/>
      <w:pPr>
        <w:ind w:left="4500" w:hanging="360"/>
      </w:pPr>
    </w:lvl>
    <w:lvl w:ilvl="4" w:tplc="042D0019" w:tentative="1">
      <w:start w:val="1"/>
      <w:numFmt w:val="lowerLetter"/>
      <w:lvlText w:val="%5."/>
      <w:lvlJc w:val="left"/>
      <w:pPr>
        <w:ind w:left="5220" w:hanging="360"/>
      </w:pPr>
    </w:lvl>
    <w:lvl w:ilvl="5" w:tplc="042D001B" w:tentative="1">
      <w:start w:val="1"/>
      <w:numFmt w:val="lowerRoman"/>
      <w:lvlText w:val="%6."/>
      <w:lvlJc w:val="right"/>
      <w:pPr>
        <w:ind w:left="5940" w:hanging="180"/>
      </w:pPr>
    </w:lvl>
    <w:lvl w:ilvl="6" w:tplc="042D000F" w:tentative="1">
      <w:start w:val="1"/>
      <w:numFmt w:val="decimal"/>
      <w:lvlText w:val="%7."/>
      <w:lvlJc w:val="left"/>
      <w:pPr>
        <w:ind w:left="6660" w:hanging="360"/>
      </w:pPr>
    </w:lvl>
    <w:lvl w:ilvl="7" w:tplc="042D0019" w:tentative="1">
      <w:start w:val="1"/>
      <w:numFmt w:val="lowerLetter"/>
      <w:lvlText w:val="%8."/>
      <w:lvlJc w:val="left"/>
      <w:pPr>
        <w:ind w:left="7380" w:hanging="360"/>
      </w:pPr>
    </w:lvl>
    <w:lvl w:ilvl="8" w:tplc="042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79267F5F"/>
    <w:multiLevelType w:val="hybridMultilevel"/>
    <w:tmpl w:val="51906254"/>
    <w:lvl w:ilvl="0" w:tplc="042D0017">
      <w:start w:val="1"/>
      <w:numFmt w:val="lowerLetter"/>
      <w:lvlText w:val="%1)"/>
      <w:lvlJc w:val="left"/>
      <w:pPr>
        <w:ind w:left="2137" w:hanging="360"/>
      </w:pPr>
    </w:lvl>
    <w:lvl w:ilvl="1" w:tplc="042D0019" w:tentative="1">
      <w:start w:val="1"/>
      <w:numFmt w:val="lowerLetter"/>
      <w:lvlText w:val="%2."/>
      <w:lvlJc w:val="left"/>
      <w:pPr>
        <w:ind w:left="2857" w:hanging="360"/>
      </w:pPr>
    </w:lvl>
    <w:lvl w:ilvl="2" w:tplc="042D001B" w:tentative="1">
      <w:start w:val="1"/>
      <w:numFmt w:val="lowerRoman"/>
      <w:lvlText w:val="%3."/>
      <w:lvlJc w:val="right"/>
      <w:pPr>
        <w:ind w:left="3577" w:hanging="180"/>
      </w:pPr>
    </w:lvl>
    <w:lvl w:ilvl="3" w:tplc="042D000F" w:tentative="1">
      <w:start w:val="1"/>
      <w:numFmt w:val="decimal"/>
      <w:lvlText w:val="%4."/>
      <w:lvlJc w:val="left"/>
      <w:pPr>
        <w:ind w:left="4297" w:hanging="360"/>
      </w:pPr>
    </w:lvl>
    <w:lvl w:ilvl="4" w:tplc="042D0019" w:tentative="1">
      <w:start w:val="1"/>
      <w:numFmt w:val="lowerLetter"/>
      <w:lvlText w:val="%5."/>
      <w:lvlJc w:val="left"/>
      <w:pPr>
        <w:ind w:left="5017" w:hanging="360"/>
      </w:pPr>
    </w:lvl>
    <w:lvl w:ilvl="5" w:tplc="042D001B" w:tentative="1">
      <w:start w:val="1"/>
      <w:numFmt w:val="lowerRoman"/>
      <w:lvlText w:val="%6."/>
      <w:lvlJc w:val="right"/>
      <w:pPr>
        <w:ind w:left="5737" w:hanging="180"/>
      </w:pPr>
    </w:lvl>
    <w:lvl w:ilvl="6" w:tplc="042D000F" w:tentative="1">
      <w:start w:val="1"/>
      <w:numFmt w:val="decimal"/>
      <w:lvlText w:val="%7."/>
      <w:lvlJc w:val="left"/>
      <w:pPr>
        <w:ind w:left="6457" w:hanging="360"/>
      </w:pPr>
    </w:lvl>
    <w:lvl w:ilvl="7" w:tplc="042D0019" w:tentative="1">
      <w:start w:val="1"/>
      <w:numFmt w:val="lowerLetter"/>
      <w:lvlText w:val="%8."/>
      <w:lvlJc w:val="left"/>
      <w:pPr>
        <w:ind w:left="7177" w:hanging="360"/>
      </w:pPr>
    </w:lvl>
    <w:lvl w:ilvl="8" w:tplc="042D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3" w15:restartNumberingAfterBreak="0">
    <w:nsid w:val="79EB07FD"/>
    <w:multiLevelType w:val="hybridMultilevel"/>
    <w:tmpl w:val="4336BF00"/>
    <w:lvl w:ilvl="0" w:tplc="042D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5354">
    <w:abstractNumId w:val="11"/>
  </w:num>
  <w:num w:numId="2" w16cid:durableId="1354378856">
    <w:abstractNumId w:val="19"/>
  </w:num>
  <w:num w:numId="3" w16cid:durableId="591546997">
    <w:abstractNumId w:val="6"/>
  </w:num>
  <w:num w:numId="4" w16cid:durableId="1947806895">
    <w:abstractNumId w:val="12"/>
  </w:num>
  <w:num w:numId="5" w16cid:durableId="1624070986">
    <w:abstractNumId w:val="1"/>
  </w:num>
  <w:num w:numId="6" w16cid:durableId="569391820">
    <w:abstractNumId w:val="16"/>
  </w:num>
  <w:num w:numId="7" w16cid:durableId="931283426">
    <w:abstractNumId w:val="25"/>
  </w:num>
  <w:num w:numId="8" w16cid:durableId="1570143985">
    <w:abstractNumId w:val="15"/>
  </w:num>
  <w:num w:numId="9" w16cid:durableId="1101027551">
    <w:abstractNumId w:val="15"/>
  </w:num>
  <w:num w:numId="10" w16cid:durableId="525487483">
    <w:abstractNumId w:val="4"/>
  </w:num>
  <w:num w:numId="11" w16cid:durableId="1543011249">
    <w:abstractNumId w:val="10"/>
  </w:num>
  <w:num w:numId="12" w16cid:durableId="983923639">
    <w:abstractNumId w:val="28"/>
  </w:num>
  <w:num w:numId="13" w16cid:durableId="433668609">
    <w:abstractNumId w:val="0"/>
  </w:num>
  <w:num w:numId="14" w16cid:durableId="1760170960">
    <w:abstractNumId w:val="24"/>
  </w:num>
  <w:num w:numId="15" w16cid:durableId="1294021879">
    <w:abstractNumId w:val="18"/>
  </w:num>
  <w:num w:numId="16" w16cid:durableId="329064323">
    <w:abstractNumId w:val="23"/>
  </w:num>
  <w:num w:numId="17" w16cid:durableId="2101484855">
    <w:abstractNumId w:val="30"/>
  </w:num>
  <w:num w:numId="18" w16cid:durableId="66072861">
    <w:abstractNumId w:val="29"/>
  </w:num>
  <w:num w:numId="19" w16cid:durableId="1407193449">
    <w:abstractNumId w:val="7"/>
  </w:num>
  <w:num w:numId="20" w16cid:durableId="1754619439">
    <w:abstractNumId w:val="21"/>
  </w:num>
  <w:num w:numId="21" w16cid:durableId="1980455464">
    <w:abstractNumId w:val="3"/>
  </w:num>
  <w:num w:numId="22" w16cid:durableId="738749272">
    <w:abstractNumId w:val="31"/>
  </w:num>
  <w:num w:numId="23" w16cid:durableId="902183346">
    <w:abstractNumId w:val="9"/>
  </w:num>
  <w:num w:numId="24" w16cid:durableId="658389034">
    <w:abstractNumId w:val="17"/>
  </w:num>
  <w:num w:numId="25" w16cid:durableId="2108764209">
    <w:abstractNumId w:val="33"/>
  </w:num>
  <w:num w:numId="26" w16cid:durableId="2126844981">
    <w:abstractNumId w:val="32"/>
  </w:num>
  <w:num w:numId="27" w16cid:durableId="2712493">
    <w:abstractNumId w:val="27"/>
  </w:num>
  <w:num w:numId="28" w16cid:durableId="917910824">
    <w:abstractNumId w:val="14"/>
  </w:num>
  <w:num w:numId="29" w16cid:durableId="1112558261">
    <w:abstractNumId w:val="5"/>
  </w:num>
  <w:num w:numId="30" w16cid:durableId="1611663608">
    <w:abstractNumId w:val="22"/>
  </w:num>
  <w:num w:numId="31" w16cid:durableId="678239829">
    <w:abstractNumId w:val="26"/>
  </w:num>
  <w:num w:numId="32" w16cid:durableId="1385134090">
    <w:abstractNumId w:val="13"/>
  </w:num>
  <w:num w:numId="33" w16cid:durableId="1142772377">
    <w:abstractNumId w:val="2"/>
  </w:num>
  <w:num w:numId="34" w16cid:durableId="1537501021">
    <w:abstractNumId w:val="20"/>
  </w:num>
  <w:num w:numId="35" w16cid:durableId="2029672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2B"/>
    <w:rsid w:val="000046BE"/>
    <w:rsid w:val="00007545"/>
    <w:rsid w:val="00012646"/>
    <w:rsid w:val="00013AE7"/>
    <w:rsid w:val="00023AFA"/>
    <w:rsid w:val="000258FE"/>
    <w:rsid w:val="00030730"/>
    <w:rsid w:val="000338F0"/>
    <w:rsid w:val="00034397"/>
    <w:rsid w:val="00037F8F"/>
    <w:rsid w:val="000405D6"/>
    <w:rsid w:val="00050619"/>
    <w:rsid w:val="00052111"/>
    <w:rsid w:val="00054F84"/>
    <w:rsid w:val="0005547E"/>
    <w:rsid w:val="000559E0"/>
    <w:rsid w:val="000602CE"/>
    <w:rsid w:val="00064560"/>
    <w:rsid w:val="00072F4B"/>
    <w:rsid w:val="00073680"/>
    <w:rsid w:val="00077360"/>
    <w:rsid w:val="00085FA0"/>
    <w:rsid w:val="0008745F"/>
    <w:rsid w:val="00087A0D"/>
    <w:rsid w:val="0009096A"/>
    <w:rsid w:val="0009542A"/>
    <w:rsid w:val="000979EC"/>
    <w:rsid w:val="000A1649"/>
    <w:rsid w:val="000A209F"/>
    <w:rsid w:val="000A356A"/>
    <w:rsid w:val="000A780E"/>
    <w:rsid w:val="000B466B"/>
    <w:rsid w:val="000B79DF"/>
    <w:rsid w:val="000C08CE"/>
    <w:rsid w:val="000C0ADA"/>
    <w:rsid w:val="000D359C"/>
    <w:rsid w:val="000D569C"/>
    <w:rsid w:val="000D752C"/>
    <w:rsid w:val="000F5BB5"/>
    <w:rsid w:val="0010276F"/>
    <w:rsid w:val="001047B6"/>
    <w:rsid w:val="0010545F"/>
    <w:rsid w:val="00111251"/>
    <w:rsid w:val="00113182"/>
    <w:rsid w:val="001222A5"/>
    <w:rsid w:val="00126C67"/>
    <w:rsid w:val="001275E3"/>
    <w:rsid w:val="001424A1"/>
    <w:rsid w:val="00142AAD"/>
    <w:rsid w:val="001543AD"/>
    <w:rsid w:val="001653BD"/>
    <w:rsid w:val="001665E0"/>
    <w:rsid w:val="00170CA9"/>
    <w:rsid w:val="0017119C"/>
    <w:rsid w:val="0018327B"/>
    <w:rsid w:val="00183D35"/>
    <w:rsid w:val="00187516"/>
    <w:rsid w:val="00190F88"/>
    <w:rsid w:val="00193DDA"/>
    <w:rsid w:val="00194AD6"/>
    <w:rsid w:val="001B07E2"/>
    <w:rsid w:val="001B6C21"/>
    <w:rsid w:val="001C0A4C"/>
    <w:rsid w:val="001C20EC"/>
    <w:rsid w:val="001C7C21"/>
    <w:rsid w:val="001C7FD0"/>
    <w:rsid w:val="001D2F60"/>
    <w:rsid w:val="001E1134"/>
    <w:rsid w:val="001E4F7E"/>
    <w:rsid w:val="001E5F7C"/>
    <w:rsid w:val="001F03B8"/>
    <w:rsid w:val="00201E0B"/>
    <w:rsid w:val="002022B1"/>
    <w:rsid w:val="00202D03"/>
    <w:rsid w:val="00202ED0"/>
    <w:rsid w:val="002072B2"/>
    <w:rsid w:val="00210245"/>
    <w:rsid w:val="00210481"/>
    <w:rsid w:val="0021636C"/>
    <w:rsid w:val="0021F1BE"/>
    <w:rsid w:val="00224168"/>
    <w:rsid w:val="0023043E"/>
    <w:rsid w:val="00241ABD"/>
    <w:rsid w:val="00244BC3"/>
    <w:rsid w:val="00272152"/>
    <w:rsid w:val="00272B08"/>
    <w:rsid w:val="00274AF4"/>
    <w:rsid w:val="00280231"/>
    <w:rsid w:val="002852F6"/>
    <w:rsid w:val="002870A7"/>
    <w:rsid w:val="00290F00"/>
    <w:rsid w:val="00293112"/>
    <w:rsid w:val="002A0E6F"/>
    <w:rsid w:val="002A5775"/>
    <w:rsid w:val="002B36CE"/>
    <w:rsid w:val="002C3E20"/>
    <w:rsid w:val="002D0FA2"/>
    <w:rsid w:val="002D1B6C"/>
    <w:rsid w:val="002D7A89"/>
    <w:rsid w:val="002E48BC"/>
    <w:rsid w:val="002F03D4"/>
    <w:rsid w:val="002F2E1B"/>
    <w:rsid w:val="002F741B"/>
    <w:rsid w:val="003038D5"/>
    <w:rsid w:val="00313277"/>
    <w:rsid w:val="0032594F"/>
    <w:rsid w:val="003319DC"/>
    <w:rsid w:val="00334F0E"/>
    <w:rsid w:val="0034378E"/>
    <w:rsid w:val="00344F29"/>
    <w:rsid w:val="00347761"/>
    <w:rsid w:val="00372693"/>
    <w:rsid w:val="0037489B"/>
    <w:rsid w:val="00375A5E"/>
    <w:rsid w:val="00377D30"/>
    <w:rsid w:val="003809F2"/>
    <w:rsid w:val="00382C79"/>
    <w:rsid w:val="00383268"/>
    <w:rsid w:val="003B5D36"/>
    <w:rsid w:val="003C2927"/>
    <w:rsid w:val="003C2F90"/>
    <w:rsid w:val="003C7782"/>
    <w:rsid w:val="003D374F"/>
    <w:rsid w:val="003E378D"/>
    <w:rsid w:val="003E4254"/>
    <w:rsid w:val="003E4FAA"/>
    <w:rsid w:val="003E7EBE"/>
    <w:rsid w:val="003F3E67"/>
    <w:rsid w:val="00425AFB"/>
    <w:rsid w:val="0042783F"/>
    <w:rsid w:val="0043184D"/>
    <w:rsid w:val="0043245B"/>
    <w:rsid w:val="00440617"/>
    <w:rsid w:val="004527B9"/>
    <w:rsid w:val="00453EA6"/>
    <w:rsid w:val="00454E69"/>
    <w:rsid w:val="0045578E"/>
    <w:rsid w:val="004610F8"/>
    <w:rsid w:val="00461598"/>
    <w:rsid w:val="00461667"/>
    <w:rsid w:val="00463510"/>
    <w:rsid w:val="00466B78"/>
    <w:rsid w:val="0046737F"/>
    <w:rsid w:val="00471F2C"/>
    <w:rsid w:val="00477748"/>
    <w:rsid w:val="00481C80"/>
    <w:rsid w:val="004A0238"/>
    <w:rsid w:val="004A05CE"/>
    <w:rsid w:val="004A1FC1"/>
    <w:rsid w:val="004A2156"/>
    <w:rsid w:val="004A283A"/>
    <w:rsid w:val="004A552F"/>
    <w:rsid w:val="004B34D6"/>
    <w:rsid w:val="004B474D"/>
    <w:rsid w:val="004B758D"/>
    <w:rsid w:val="004C0ACA"/>
    <w:rsid w:val="004C1F51"/>
    <w:rsid w:val="004C4C43"/>
    <w:rsid w:val="004C7A85"/>
    <w:rsid w:val="004D66F6"/>
    <w:rsid w:val="004E52E0"/>
    <w:rsid w:val="004E7427"/>
    <w:rsid w:val="004E7BCA"/>
    <w:rsid w:val="004F1A89"/>
    <w:rsid w:val="004F1D06"/>
    <w:rsid w:val="004F283C"/>
    <w:rsid w:val="004F2C1A"/>
    <w:rsid w:val="004F39B9"/>
    <w:rsid w:val="004F4611"/>
    <w:rsid w:val="00500249"/>
    <w:rsid w:val="00500B9C"/>
    <w:rsid w:val="00503F47"/>
    <w:rsid w:val="005161C8"/>
    <w:rsid w:val="00521D9D"/>
    <w:rsid w:val="005232F9"/>
    <w:rsid w:val="00527313"/>
    <w:rsid w:val="00535085"/>
    <w:rsid w:val="00544C1E"/>
    <w:rsid w:val="00552CF6"/>
    <w:rsid w:val="00553243"/>
    <w:rsid w:val="0055616D"/>
    <w:rsid w:val="00562390"/>
    <w:rsid w:val="00564C01"/>
    <w:rsid w:val="00572A21"/>
    <w:rsid w:val="00573900"/>
    <w:rsid w:val="00574613"/>
    <w:rsid w:val="00586A4F"/>
    <w:rsid w:val="0058759F"/>
    <w:rsid w:val="00595D8B"/>
    <w:rsid w:val="005A32EC"/>
    <w:rsid w:val="005A344D"/>
    <w:rsid w:val="005A47C4"/>
    <w:rsid w:val="005A57BF"/>
    <w:rsid w:val="005B4CDF"/>
    <w:rsid w:val="005C4645"/>
    <w:rsid w:val="005C5F4C"/>
    <w:rsid w:val="005D7E5F"/>
    <w:rsid w:val="005E217F"/>
    <w:rsid w:val="005E3B87"/>
    <w:rsid w:val="005F1843"/>
    <w:rsid w:val="005F45FA"/>
    <w:rsid w:val="005F47F4"/>
    <w:rsid w:val="005F6FC4"/>
    <w:rsid w:val="00602628"/>
    <w:rsid w:val="00605627"/>
    <w:rsid w:val="00606090"/>
    <w:rsid w:val="00610A95"/>
    <w:rsid w:val="00613E30"/>
    <w:rsid w:val="006157CB"/>
    <w:rsid w:val="00617065"/>
    <w:rsid w:val="00636310"/>
    <w:rsid w:val="00643E64"/>
    <w:rsid w:val="00644288"/>
    <w:rsid w:val="00645786"/>
    <w:rsid w:val="00645F40"/>
    <w:rsid w:val="0065202D"/>
    <w:rsid w:val="0065682A"/>
    <w:rsid w:val="00665D5B"/>
    <w:rsid w:val="0067402A"/>
    <w:rsid w:val="00675993"/>
    <w:rsid w:val="00675B57"/>
    <w:rsid w:val="006952C6"/>
    <w:rsid w:val="006A469E"/>
    <w:rsid w:val="006B048A"/>
    <w:rsid w:val="006B2099"/>
    <w:rsid w:val="006B396E"/>
    <w:rsid w:val="006B661E"/>
    <w:rsid w:val="006B68F0"/>
    <w:rsid w:val="006B7084"/>
    <w:rsid w:val="006C3EA1"/>
    <w:rsid w:val="006C722F"/>
    <w:rsid w:val="006D3A08"/>
    <w:rsid w:val="006D5D40"/>
    <w:rsid w:val="006E0349"/>
    <w:rsid w:val="006E0BD5"/>
    <w:rsid w:val="006E7A24"/>
    <w:rsid w:val="006F1E26"/>
    <w:rsid w:val="006F4CB1"/>
    <w:rsid w:val="006F5A68"/>
    <w:rsid w:val="00700A8D"/>
    <w:rsid w:val="007013F7"/>
    <w:rsid w:val="007017EE"/>
    <w:rsid w:val="00701EF6"/>
    <w:rsid w:val="00715F13"/>
    <w:rsid w:val="00716627"/>
    <w:rsid w:val="0071668C"/>
    <w:rsid w:val="007168CC"/>
    <w:rsid w:val="007212EE"/>
    <w:rsid w:val="00727DB7"/>
    <w:rsid w:val="00732ED5"/>
    <w:rsid w:val="0073473F"/>
    <w:rsid w:val="0073636D"/>
    <w:rsid w:val="00736DBA"/>
    <w:rsid w:val="00751F5A"/>
    <w:rsid w:val="007620D3"/>
    <w:rsid w:val="007643E7"/>
    <w:rsid w:val="00764A5B"/>
    <w:rsid w:val="00765CC2"/>
    <w:rsid w:val="00765F00"/>
    <w:rsid w:val="00766DFD"/>
    <w:rsid w:val="00767E39"/>
    <w:rsid w:val="00771D9F"/>
    <w:rsid w:val="007776F6"/>
    <w:rsid w:val="00780331"/>
    <w:rsid w:val="00782E8F"/>
    <w:rsid w:val="0078540F"/>
    <w:rsid w:val="007862BF"/>
    <w:rsid w:val="00786489"/>
    <w:rsid w:val="007A5ADE"/>
    <w:rsid w:val="007C5AEE"/>
    <w:rsid w:val="007C6871"/>
    <w:rsid w:val="007D17D2"/>
    <w:rsid w:val="007D4DA4"/>
    <w:rsid w:val="007F3EC2"/>
    <w:rsid w:val="007F5F4B"/>
    <w:rsid w:val="007F6EBB"/>
    <w:rsid w:val="00812FDA"/>
    <w:rsid w:val="00831A70"/>
    <w:rsid w:val="008336CC"/>
    <w:rsid w:val="008351F5"/>
    <w:rsid w:val="00842753"/>
    <w:rsid w:val="00843577"/>
    <w:rsid w:val="00845E57"/>
    <w:rsid w:val="0084684B"/>
    <w:rsid w:val="0084E63C"/>
    <w:rsid w:val="008566A1"/>
    <w:rsid w:val="0086074B"/>
    <w:rsid w:val="008679E4"/>
    <w:rsid w:val="00877BB0"/>
    <w:rsid w:val="0088161B"/>
    <w:rsid w:val="008825F0"/>
    <w:rsid w:val="008863F5"/>
    <w:rsid w:val="008907FC"/>
    <w:rsid w:val="0089491E"/>
    <w:rsid w:val="00894C01"/>
    <w:rsid w:val="008952B5"/>
    <w:rsid w:val="008A2AF6"/>
    <w:rsid w:val="008A6891"/>
    <w:rsid w:val="008A7343"/>
    <w:rsid w:val="008B6990"/>
    <w:rsid w:val="008C2569"/>
    <w:rsid w:val="008C6CF2"/>
    <w:rsid w:val="008D62A7"/>
    <w:rsid w:val="008E5F29"/>
    <w:rsid w:val="008F4DCA"/>
    <w:rsid w:val="00902F2F"/>
    <w:rsid w:val="009125E3"/>
    <w:rsid w:val="0091592F"/>
    <w:rsid w:val="0092207B"/>
    <w:rsid w:val="00925335"/>
    <w:rsid w:val="009259E2"/>
    <w:rsid w:val="00935FC7"/>
    <w:rsid w:val="009404F3"/>
    <w:rsid w:val="00952FD3"/>
    <w:rsid w:val="00953FCD"/>
    <w:rsid w:val="00956758"/>
    <w:rsid w:val="0096248B"/>
    <w:rsid w:val="009669B6"/>
    <w:rsid w:val="0097062B"/>
    <w:rsid w:val="0097315E"/>
    <w:rsid w:val="00975037"/>
    <w:rsid w:val="009802C3"/>
    <w:rsid w:val="00980B62"/>
    <w:rsid w:val="0098465A"/>
    <w:rsid w:val="009918D1"/>
    <w:rsid w:val="009966FA"/>
    <w:rsid w:val="009A103A"/>
    <w:rsid w:val="009A194D"/>
    <w:rsid w:val="009A1A8C"/>
    <w:rsid w:val="009C1FF5"/>
    <w:rsid w:val="009D2B9A"/>
    <w:rsid w:val="009D4F4B"/>
    <w:rsid w:val="009D65DE"/>
    <w:rsid w:val="009D6FF9"/>
    <w:rsid w:val="009E0AEB"/>
    <w:rsid w:val="009E3C7E"/>
    <w:rsid w:val="009F2BFF"/>
    <w:rsid w:val="009F4D93"/>
    <w:rsid w:val="00A042B2"/>
    <w:rsid w:val="00A12DFE"/>
    <w:rsid w:val="00A21815"/>
    <w:rsid w:val="00A25C53"/>
    <w:rsid w:val="00A26FC4"/>
    <w:rsid w:val="00A27F6C"/>
    <w:rsid w:val="00A37290"/>
    <w:rsid w:val="00A37A52"/>
    <w:rsid w:val="00A37E92"/>
    <w:rsid w:val="00A43918"/>
    <w:rsid w:val="00A454D7"/>
    <w:rsid w:val="00A465FD"/>
    <w:rsid w:val="00A50BB6"/>
    <w:rsid w:val="00A57625"/>
    <w:rsid w:val="00A72AD2"/>
    <w:rsid w:val="00A755FA"/>
    <w:rsid w:val="00A76548"/>
    <w:rsid w:val="00A81F47"/>
    <w:rsid w:val="00A82BED"/>
    <w:rsid w:val="00A833EE"/>
    <w:rsid w:val="00A9086A"/>
    <w:rsid w:val="00A91BD4"/>
    <w:rsid w:val="00A91C03"/>
    <w:rsid w:val="00A96A82"/>
    <w:rsid w:val="00AB4100"/>
    <w:rsid w:val="00AC03EB"/>
    <w:rsid w:val="00AC7C0C"/>
    <w:rsid w:val="00AD07B0"/>
    <w:rsid w:val="00AD2253"/>
    <w:rsid w:val="00AD385F"/>
    <w:rsid w:val="00AD68AE"/>
    <w:rsid w:val="00AE6B61"/>
    <w:rsid w:val="00AF55CF"/>
    <w:rsid w:val="00B02538"/>
    <w:rsid w:val="00B05773"/>
    <w:rsid w:val="00B10D90"/>
    <w:rsid w:val="00B117DB"/>
    <w:rsid w:val="00B11A55"/>
    <w:rsid w:val="00B124C3"/>
    <w:rsid w:val="00B13792"/>
    <w:rsid w:val="00B14AF3"/>
    <w:rsid w:val="00B1534C"/>
    <w:rsid w:val="00B17B5D"/>
    <w:rsid w:val="00B21A90"/>
    <w:rsid w:val="00B2207E"/>
    <w:rsid w:val="00B2345E"/>
    <w:rsid w:val="00B24BB2"/>
    <w:rsid w:val="00B44F88"/>
    <w:rsid w:val="00B5792A"/>
    <w:rsid w:val="00B612E4"/>
    <w:rsid w:val="00B61CBE"/>
    <w:rsid w:val="00B67B2E"/>
    <w:rsid w:val="00B72570"/>
    <w:rsid w:val="00B72ABD"/>
    <w:rsid w:val="00B76994"/>
    <w:rsid w:val="00B77995"/>
    <w:rsid w:val="00B81E78"/>
    <w:rsid w:val="00B84226"/>
    <w:rsid w:val="00B93193"/>
    <w:rsid w:val="00B93A93"/>
    <w:rsid w:val="00BA0E4E"/>
    <w:rsid w:val="00BA225A"/>
    <w:rsid w:val="00BA46E8"/>
    <w:rsid w:val="00BA6F83"/>
    <w:rsid w:val="00BB3833"/>
    <w:rsid w:val="00BC0679"/>
    <w:rsid w:val="00BC26A7"/>
    <w:rsid w:val="00BC4347"/>
    <w:rsid w:val="00BE0529"/>
    <w:rsid w:val="00BF1BED"/>
    <w:rsid w:val="00C04878"/>
    <w:rsid w:val="00C06B17"/>
    <w:rsid w:val="00C106F3"/>
    <w:rsid w:val="00C1120C"/>
    <w:rsid w:val="00C119AB"/>
    <w:rsid w:val="00C14576"/>
    <w:rsid w:val="00C154AE"/>
    <w:rsid w:val="00C21A59"/>
    <w:rsid w:val="00C242AE"/>
    <w:rsid w:val="00C3451D"/>
    <w:rsid w:val="00C37E7A"/>
    <w:rsid w:val="00C46FE6"/>
    <w:rsid w:val="00C53386"/>
    <w:rsid w:val="00C55B4F"/>
    <w:rsid w:val="00C64F2F"/>
    <w:rsid w:val="00C70F93"/>
    <w:rsid w:val="00C74848"/>
    <w:rsid w:val="00C75C77"/>
    <w:rsid w:val="00C80011"/>
    <w:rsid w:val="00C84722"/>
    <w:rsid w:val="00C92627"/>
    <w:rsid w:val="00CA208C"/>
    <w:rsid w:val="00CA599F"/>
    <w:rsid w:val="00CB00AA"/>
    <w:rsid w:val="00CB0B66"/>
    <w:rsid w:val="00CB2B2F"/>
    <w:rsid w:val="00CC4BE0"/>
    <w:rsid w:val="00CC5A6D"/>
    <w:rsid w:val="00CC5A92"/>
    <w:rsid w:val="00CD1366"/>
    <w:rsid w:val="00CE17AC"/>
    <w:rsid w:val="00CE53A0"/>
    <w:rsid w:val="00CF6366"/>
    <w:rsid w:val="00CF76F3"/>
    <w:rsid w:val="00D0243B"/>
    <w:rsid w:val="00D03C46"/>
    <w:rsid w:val="00D052C2"/>
    <w:rsid w:val="00D11160"/>
    <w:rsid w:val="00D11D9C"/>
    <w:rsid w:val="00D252CE"/>
    <w:rsid w:val="00D32691"/>
    <w:rsid w:val="00D35A12"/>
    <w:rsid w:val="00D36A14"/>
    <w:rsid w:val="00D4407C"/>
    <w:rsid w:val="00D60A98"/>
    <w:rsid w:val="00D7042E"/>
    <w:rsid w:val="00D74CCF"/>
    <w:rsid w:val="00D840D5"/>
    <w:rsid w:val="00D85004"/>
    <w:rsid w:val="00D93D64"/>
    <w:rsid w:val="00DA74A2"/>
    <w:rsid w:val="00DB3FC9"/>
    <w:rsid w:val="00DB5333"/>
    <w:rsid w:val="00DC036A"/>
    <w:rsid w:val="00DC4FAA"/>
    <w:rsid w:val="00DC5EA5"/>
    <w:rsid w:val="00DC798A"/>
    <w:rsid w:val="00DE34A5"/>
    <w:rsid w:val="00DE6A76"/>
    <w:rsid w:val="00DE6E2A"/>
    <w:rsid w:val="00DF0009"/>
    <w:rsid w:val="00DF0251"/>
    <w:rsid w:val="00DF7F86"/>
    <w:rsid w:val="00E058E6"/>
    <w:rsid w:val="00E06D68"/>
    <w:rsid w:val="00E120A5"/>
    <w:rsid w:val="00E12790"/>
    <w:rsid w:val="00E1462D"/>
    <w:rsid w:val="00E15853"/>
    <w:rsid w:val="00E224A1"/>
    <w:rsid w:val="00E23AD7"/>
    <w:rsid w:val="00E263D2"/>
    <w:rsid w:val="00E3248B"/>
    <w:rsid w:val="00E32FA6"/>
    <w:rsid w:val="00E33665"/>
    <w:rsid w:val="00E42F3C"/>
    <w:rsid w:val="00E52072"/>
    <w:rsid w:val="00E5267B"/>
    <w:rsid w:val="00E55035"/>
    <w:rsid w:val="00E61D65"/>
    <w:rsid w:val="00E7416D"/>
    <w:rsid w:val="00E757E5"/>
    <w:rsid w:val="00E76F5F"/>
    <w:rsid w:val="00E81300"/>
    <w:rsid w:val="00E90F0E"/>
    <w:rsid w:val="00E92F17"/>
    <w:rsid w:val="00E93AA5"/>
    <w:rsid w:val="00EA01EC"/>
    <w:rsid w:val="00EA31C5"/>
    <w:rsid w:val="00EA625E"/>
    <w:rsid w:val="00EA68D2"/>
    <w:rsid w:val="00EA7BD1"/>
    <w:rsid w:val="00EB413E"/>
    <w:rsid w:val="00EB432A"/>
    <w:rsid w:val="00EB4777"/>
    <w:rsid w:val="00EB6D09"/>
    <w:rsid w:val="00EC05EB"/>
    <w:rsid w:val="00EC6DC6"/>
    <w:rsid w:val="00EC7BDD"/>
    <w:rsid w:val="00ED50D9"/>
    <w:rsid w:val="00ED5CB6"/>
    <w:rsid w:val="00ED6C80"/>
    <w:rsid w:val="00ED7AE5"/>
    <w:rsid w:val="00EE2D58"/>
    <w:rsid w:val="00EE57E6"/>
    <w:rsid w:val="00EF1087"/>
    <w:rsid w:val="00EF614A"/>
    <w:rsid w:val="00F029E7"/>
    <w:rsid w:val="00F04A05"/>
    <w:rsid w:val="00F05A93"/>
    <w:rsid w:val="00F16A78"/>
    <w:rsid w:val="00F20A49"/>
    <w:rsid w:val="00F211ED"/>
    <w:rsid w:val="00F24FF8"/>
    <w:rsid w:val="00F2583A"/>
    <w:rsid w:val="00F27A00"/>
    <w:rsid w:val="00F31C24"/>
    <w:rsid w:val="00F32035"/>
    <w:rsid w:val="00F421F6"/>
    <w:rsid w:val="00F4282F"/>
    <w:rsid w:val="00F43AF6"/>
    <w:rsid w:val="00F462AF"/>
    <w:rsid w:val="00F63611"/>
    <w:rsid w:val="00F705CC"/>
    <w:rsid w:val="00F70940"/>
    <w:rsid w:val="00F72995"/>
    <w:rsid w:val="00F77CB4"/>
    <w:rsid w:val="00F8333E"/>
    <w:rsid w:val="00F83802"/>
    <w:rsid w:val="00F85C0B"/>
    <w:rsid w:val="00F96626"/>
    <w:rsid w:val="00FA393C"/>
    <w:rsid w:val="00FA3FFA"/>
    <w:rsid w:val="00FB51CC"/>
    <w:rsid w:val="00FB5349"/>
    <w:rsid w:val="00FC2800"/>
    <w:rsid w:val="00FD023E"/>
    <w:rsid w:val="00FD19A4"/>
    <w:rsid w:val="00FE5F43"/>
    <w:rsid w:val="00FE7A9D"/>
    <w:rsid w:val="00FF1071"/>
    <w:rsid w:val="00FF2DEF"/>
    <w:rsid w:val="01BC5C41"/>
    <w:rsid w:val="01D3436F"/>
    <w:rsid w:val="0229E501"/>
    <w:rsid w:val="047B1D79"/>
    <w:rsid w:val="065545A2"/>
    <w:rsid w:val="06DF1B7A"/>
    <w:rsid w:val="086E124D"/>
    <w:rsid w:val="089B57D0"/>
    <w:rsid w:val="0904BC9A"/>
    <w:rsid w:val="09D49F5F"/>
    <w:rsid w:val="0B44824C"/>
    <w:rsid w:val="0BB6F71B"/>
    <w:rsid w:val="0BF935C2"/>
    <w:rsid w:val="0C9B781F"/>
    <w:rsid w:val="1050E23E"/>
    <w:rsid w:val="10C56CA3"/>
    <w:rsid w:val="11CFF472"/>
    <w:rsid w:val="1213393A"/>
    <w:rsid w:val="122F69B6"/>
    <w:rsid w:val="130E5158"/>
    <w:rsid w:val="14D0E0E5"/>
    <w:rsid w:val="14EA58D1"/>
    <w:rsid w:val="15F73C07"/>
    <w:rsid w:val="16B667D0"/>
    <w:rsid w:val="18319FC0"/>
    <w:rsid w:val="19A5710A"/>
    <w:rsid w:val="1ADF3D74"/>
    <w:rsid w:val="1B6D097D"/>
    <w:rsid w:val="1E960E0E"/>
    <w:rsid w:val="1FB4A05A"/>
    <w:rsid w:val="20A8C183"/>
    <w:rsid w:val="216C65A1"/>
    <w:rsid w:val="230A2E93"/>
    <w:rsid w:val="238F02C8"/>
    <w:rsid w:val="23D26CB1"/>
    <w:rsid w:val="23E8BC79"/>
    <w:rsid w:val="241BAC6F"/>
    <w:rsid w:val="26515BAB"/>
    <w:rsid w:val="26755FD3"/>
    <w:rsid w:val="2759FF8C"/>
    <w:rsid w:val="278BF978"/>
    <w:rsid w:val="2BFD4668"/>
    <w:rsid w:val="2FD25A96"/>
    <w:rsid w:val="2FE9AC3B"/>
    <w:rsid w:val="304F30CE"/>
    <w:rsid w:val="31E8A40E"/>
    <w:rsid w:val="3301ACAB"/>
    <w:rsid w:val="33501D41"/>
    <w:rsid w:val="33A53BFD"/>
    <w:rsid w:val="34D39C9A"/>
    <w:rsid w:val="3623365B"/>
    <w:rsid w:val="3699B549"/>
    <w:rsid w:val="36CB276C"/>
    <w:rsid w:val="36D2BF73"/>
    <w:rsid w:val="36EDC4D8"/>
    <w:rsid w:val="37038B2A"/>
    <w:rsid w:val="377B0624"/>
    <w:rsid w:val="37B6D31A"/>
    <w:rsid w:val="386BD008"/>
    <w:rsid w:val="38ED1415"/>
    <w:rsid w:val="3A14EE7B"/>
    <w:rsid w:val="3A2366DD"/>
    <w:rsid w:val="3CF5721A"/>
    <w:rsid w:val="3D16545A"/>
    <w:rsid w:val="3E26D840"/>
    <w:rsid w:val="3EA51E82"/>
    <w:rsid w:val="3EB26DDF"/>
    <w:rsid w:val="3F43B761"/>
    <w:rsid w:val="40A06864"/>
    <w:rsid w:val="41880971"/>
    <w:rsid w:val="41A8AE1F"/>
    <w:rsid w:val="421BB205"/>
    <w:rsid w:val="4258E911"/>
    <w:rsid w:val="42BEEB7C"/>
    <w:rsid w:val="451D5930"/>
    <w:rsid w:val="45CAA024"/>
    <w:rsid w:val="46620157"/>
    <w:rsid w:val="4662BBE1"/>
    <w:rsid w:val="47B8D969"/>
    <w:rsid w:val="480682B3"/>
    <w:rsid w:val="4A3D21BA"/>
    <w:rsid w:val="4BC3C610"/>
    <w:rsid w:val="4C339C7E"/>
    <w:rsid w:val="4C8F9963"/>
    <w:rsid w:val="4DF67614"/>
    <w:rsid w:val="4F6B3D40"/>
    <w:rsid w:val="4F924675"/>
    <w:rsid w:val="52A2DE02"/>
    <w:rsid w:val="532DF230"/>
    <w:rsid w:val="54B3F642"/>
    <w:rsid w:val="55A18F76"/>
    <w:rsid w:val="56781F48"/>
    <w:rsid w:val="572FACFB"/>
    <w:rsid w:val="57887EA3"/>
    <w:rsid w:val="57B6F373"/>
    <w:rsid w:val="58060C12"/>
    <w:rsid w:val="583600F3"/>
    <w:rsid w:val="59BDFE5D"/>
    <w:rsid w:val="5A295D22"/>
    <w:rsid w:val="5ABC507E"/>
    <w:rsid w:val="5B4D9384"/>
    <w:rsid w:val="5B8F85F4"/>
    <w:rsid w:val="5BD51F7B"/>
    <w:rsid w:val="5C4890A9"/>
    <w:rsid w:val="5C57F2F8"/>
    <w:rsid w:val="5C9E78A9"/>
    <w:rsid w:val="5CE092DF"/>
    <w:rsid w:val="5D45AB0E"/>
    <w:rsid w:val="5DB2CB1A"/>
    <w:rsid w:val="5EE49547"/>
    <w:rsid w:val="60A3237C"/>
    <w:rsid w:val="6447BE44"/>
    <w:rsid w:val="64C8918E"/>
    <w:rsid w:val="66DECF4A"/>
    <w:rsid w:val="67408503"/>
    <w:rsid w:val="6B30D017"/>
    <w:rsid w:val="6C13F626"/>
    <w:rsid w:val="6CCB7F8F"/>
    <w:rsid w:val="6D5A4264"/>
    <w:rsid w:val="6D65AEB2"/>
    <w:rsid w:val="6D7AA32E"/>
    <w:rsid w:val="6DFA3076"/>
    <w:rsid w:val="6E19C3E6"/>
    <w:rsid w:val="6E2D992F"/>
    <w:rsid w:val="6EC2BB54"/>
    <w:rsid w:val="6EF612C5"/>
    <w:rsid w:val="6F5C4B70"/>
    <w:rsid w:val="6FAC6A87"/>
    <w:rsid w:val="70298B7D"/>
    <w:rsid w:val="70F2572A"/>
    <w:rsid w:val="719BE3B6"/>
    <w:rsid w:val="72BEFA52"/>
    <w:rsid w:val="73A976AD"/>
    <w:rsid w:val="73AACBA1"/>
    <w:rsid w:val="740EAC4E"/>
    <w:rsid w:val="7459A409"/>
    <w:rsid w:val="7520F815"/>
    <w:rsid w:val="754A298C"/>
    <w:rsid w:val="7608DA68"/>
    <w:rsid w:val="78CC9063"/>
    <w:rsid w:val="790592A6"/>
    <w:rsid w:val="7ACBC434"/>
    <w:rsid w:val="7AE3689D"/>
    <w:rsid w:val="7AE63B42"/>
    <w:rsid w:val="7BD7A5AA"/>
    <w:rsid w:val="7D1DDCE3"/>
    <w:rsid w:val="7D70E100"/>
    <w:rsid w:val="7D89D929"/>
    <w:rsid w:val="7E868229"/>
    <w:rsid w:val="7EF46059"/>
    <w:rsid w:val="7F852261"/>
    <w:rsid w:val="7FE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E06F9"/>
  <w15:chartTrackingRefBased/>
  <w15:docId w15:val="{F2F75B86-7FA1-4446-9DE3-FCE3E4E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4C3"/>
    <w:rPr>
      <w:lang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E3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autoRedefine/>
    <w:qFormat/>
    <w:rsid w:val="00B124C3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B124C3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B124C3"/>
  </w:style>
  <w:style w:type="paragraph" w:customStyle="1" w:styleId="BOPVDetalle">
    <w:name w:val="BOPVDetalle"/>
    <w:rsid w:val="00B124C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AnexoDentroTexto">
    <w:name w:val="BOPVAnexoDentroTexto"/>
    <w:basedOn w:val="BOPVDetalle"/>
    <w:rsid w:val="00B124C3"/>
  </w:style>
  <w:style w:type="paragraph" w:customStyle="1" w:styleId="BOPVAnexoFinal">
    <w:name w:val="BOPVAnexoFinal"/>
    <w:basedOn w:val="BOPVDetalle"/>
    <w:rsid w:val="00B124C3"/>
  </w:style>
  <w:style w:type="paragraph" w:customStyle="1" w:styleId="BOPVCapitulo">
    <w:name w:val="BOPVCapitulo"/>
    <w:basedOn w:val="BOPVDetalle"/>
    <w:autoRedefine/>
    <w:rsid w:val="00B124C3"/>
  </w:style>
  <w:style w:type="paragraph" w:customStyle="1" w:styleId="BOPVClave">
    <w:name w:val="BOPVClave"/>
    <w:basedOn w:val="BOPVDetalle"/>
    <w:rsid w:val="00B124C3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B124C3"/>
    <w:pPr>
      <w:jc w:val="left"/>
    </w:pPr>
  </w:style>
  <w:style w:type="paragraph" w:customStyle="1" w:styleId="BOPVFirmaLugFec">
    <w:name w:val="BOPVFirmaLugFec"/>
    <w:basedOn w:val="BOPVDetalle"/>
    <w:rsid w:val="00B124C3"/>
  </w:style>
  <w:style w:type="paragraph" w:customStyle="1" w:styleId="BOPVFirmaNombre">
    <w:name w:val="BOPVFirmaNombre"/>
    <w:basedOn w:val="BOPVDetalle"/>
    <w:rsid w:val="00B124C3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B124C3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B124C3"/>
    <w:pPr>
      <w:jc w:val="center"/>
    </w:pPr>
  </w:style>
  <w:style w:type="paragraph" w:customStyle="1" w:styleId="BOPVNombreLehen2">
    <w:name w:val="BOPVNombreLehen2"/>
    <w:basedOn w:val="BOPVFirmaNombre"/>
    <w:rsid w:val="00B124C3"/>
    <w:pPr>
      <w:jc w:val="right"/>
    </w:pPr>
  </w:style>
  <w:style w:type="paragraph" w:customStyle="1" w:styleId="BOPVNumeroBoletin">
    <w:name w:val="BOPVNumeroBoletin"/>
    <w:basedOn w:val="BOPVDetalle"/>
    <w:rsid w:val="00B124C3"/>
  </w:style>
  <w:style w:type="paragraph" w:customStyle="1" w:styleId="BOPVOrden">
    <w:name w:val="BOPVOrden"/>
    <w:basedOn w:val="BOPVDetalle"/>
    <w:rsid w:val="00B124C3"/>
  </w:style>
  <w:style w:type="paragraph" w:customStyle="1" w:styleId="BOPVOrganismo">
    <w:name w:val="BOPVOrganismo"/>
    <w:basedOn w:val="BOPVDetalle"/>
    <w:rsid w:val="00B124C3"/>
    <w:rPr>
      <w:caps/>
    </w:rPr>
  </w:style>
  <w:style w:type="paragraph" w:customStyle="1" w:styleId="BOPVPuestoLehen1">
    <w:name w:val="BOPVPuestoLehen1"/>
    <w:basedOn w:val="BOPVFirmaPuesto"/>
    <w:rsid w:val="00B124C3"/>
    <w:pPr>
      <w:jc w:val="center"/>
    </w:pPr>
  </w:style>
  <w:style w:type="paragraph" w:customStyle="1" w:styleId="BOPVPuestoLehen2">
    <w:name w:val="BOPVPuestoLehen2"/>
    <w:basedOn w:val="BOPVFirmaPuesto"/>
    <w:rsid w:val="00B124C3"/>
    <w:pPr>
      <w:jc w:val="right"/>
    </w:pPr>
  </w:style>
  <w:style w:type="paragraph" w:customStyle="1" w:styleId="BOPVSeccion">
    <w:name w:val="BOPVSeccion"/>
    <w:basedOn w:val="BOPVDetalle"/>
    <w:rsid w:val="00B124C3"/>
    <w:rPr>
      <w:caps/>
    </w:rPr>
  </w:style>
  <w:style w:type="paragraph" w:customStyle="1" w:styleId="BOPVSubseccion">
    <w:name w:val="BOPVSubseccion"/>
    <w:basedOn w:val="BOPVDetalle"/>
    <w:rsid w:val="00B124C3"/>
  </w:style>
  <w:style w:type="paragraph" w:customStyle="1" w:styleId="BOPVSumarioEuskera">
    <w:name w:val="BOPVSumarioEuskera"/>
    <w:basedOn w:val="BOPV"/>
    <w:rsid w:val="00B124C3"/>
  </w:style>
  <w:style w:type="paragraph" w:customStyle="1" w:styleId="BOPVSumarioOrden">
    <w:name w:val="BOPVSumarioOrden"/>
    <w:basedOn w:val="BOPV"/>
    <w:rsid w:val="00B124C3"/>
  </w:style>
  <w:style w:type="paragraph" w:customStyle="1" w:styleId="BOPVSumarioOrganismo">
    <w:name w:val="BOPVSumarioOrganismo"/>
    <w:basedOn w:val="BOPV"/>
    <w:rsid w:val="00B124C3"/>
  </w:style>
  <w:style w:type="paragraph" w:customStyle="1" w:styleId="BOPVSumarioSeccion">
    <w:name w:val="BOPVSumarioSeccion"/>
    <w:basedOn w:val="BOPV"/>
    <w:rsid w:val="00B124C3"/>
  </w:style>
  <w:style w:type="paragraph" w:customStyle="1" w:styleId="BOPVSumarioSubseccion">
    <w:name w:val="BOPVSumarioSubseccion"/>
    <w:basedOn w:val="BOPV"/>
    <w:rsid w:val="00B124C3"/>
  </w:style>
  <w:style w:type="paragraph" w:customStyle="1" w:styleId="BOPVSumarioTitulo">
    <w:name w:val="BOPVSumarioTitulo"/>
    <w:basedOn w:val="BOPV"/>
    <w:rsid w:val="00B124C3"/>
  </w:style>
  <w:style w:type="paragraph" w:customStyle="1" w:styleId="BOPVTitulo">
    <w:name w:val="BOPVTitulo"/>
    <w:basedOn w:val="BOPVDetalle"/>
    <w:rsid w:val="00B124C3"/>
    <w:pPr>
      <w:ind w:left="425" w:hanging="425"/>
    </w:pPr>
  </w:style>
  <w:style w:type="paragraph" w:customStyle="1" w:styleId="BOPVClaveSin">
    <w:name w:val="BOPVClaveSin"/>
    <w:basedOn w:val="BOPVDetalle"/>
    <w:qFormat/>
    <w:rsid w:val="00B124C3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B124C3"/>
    <w:rPr>
      <w:caps w:val="0"/>
    </w:rPr>
  </w:style>
  <w:style w:type="paragraph" w:customStyle="1" w:styleId="BOPVLista">
    <w:name w:val="BOPVLista"/>
    <w:basedOn w:val="BOPVDetalle"/>
    <w:rsid w:val="00B124C3"/>
    <w:pPr>
      <w:contextualSpacing/>
    </w:pPr>
  </w:style>
  <w:style w:type="paragraph" w:customStyle="1" w:styleId="BOPVClaveMinusculas">
    <w:name w:val="BOPVClaveMinusculas"/>
    <w:basedOn w:val="BOPVClave"/>
    <w:rsid w:val="00B124C3"/>
    <w:rPr>
      <w:caps w:val="0"/>
    </w:rPr>
  </w:style>
  <w:style w:type="paragraph" w:customStyle="1" w:styleId="BOPVDetalle1">
    <w:name w:val="BOPVDetalle1"/>
    <w:basedOn w:val="BOPVDetalle"/>
    <w:rsid w:val="00B124C3"/>
    <w:pPr>
      <w:ind w:left="425"/>
    </w:pPr>
  </w:style>
  <w:style w:type="paragraph" w:customStyle="1" w:styleId="BOPVDetalle2">
    <w:name w:val="BOPVDetalle2"/>
    <w:basedOn w:val="BOPVDetalle1"/>
    <w:rsid w:val="00B124C3"/>
    <w:pPr>
      <w:ind w:left="709"/>
    </w:pPr>
  </w:style>
  <w:style w:type="paragraph" w:customStyle="1" w:styleId="BOPVDetalle3">
    <w:name w:val="BOPVDetalle3"/>
    <w:basedOn w:val="BOPVDetalle2"/>
    <w:rsid w:val="00B124C3"/>
    <w:pPr>
      <w:ind w:left="992"/>
    </w:pPr>
  </w:style>
  <w:style w:type="paragraph" w:customStyle="1" w:styleId="BOPVDetalle4">
    <w:name w:val="BOPVDetalle4"/>
    <w:basedOn w:val="BOPVDetalle3"/>
    <w:rsid w:val="00B124C3"/>
    <w:pPr>
      <w:ind w:left="1276"/>
    </w:pPr>
  </w:style>
  <w:style w:type="paragraph" w:customStyle="1" w:styleId="BOPVDetalleNivel2">
    <w:name w:val="BOPVDetalleNivel2"/>
    <w:basedOn w:val="BOPVDetalleNivel1"/>
    <w:rsid w:val="0097062B"/>
    <w:pPr>
      <w:ind w:firstLine="709"/>
    </w:pPr>
  </w:style>
  <w:style w:type="paragraph" w:customStyle="1" w:styleId="BOPVDetalleNivel3">
    <w:name w:val="BOPVDetalleNivel3"/>
    <w:basedOn w:val="BOPVDetalleNivel2"/>
    <w:rsid w:val="0097062B"/>
    <w:pPr>
      <w:ind w:firstLine="992"/>
    </w:pPr>
  </w:style>
  <w:style w:type="paragraph" w:customStyle="1" w:styleId="BOPVDetalleNivel1">
    <w:name w:val="BOPVDetalleNivel1"/>
    <w:basedOn w:val="BOPVDetalle"/>
    <w:rsid w:val="0097062B"/>
  </w:style>
  <w:style w:type="character" w:styleId="Hipervnculo">
    <w:name w:val="Hyperlink"/>
    <w:basedOn w:val="Fuentedeprrafopredeter"/>
    <w:rsid w:val="006C722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6C722F"/>
    <w:rPr>
      <w:color w:val="954F72" w:themeColor="followedHyperlink"/>
      <w:u w:val="single"/>
    </w:rPr>
  </w:style>
  <w:style w:type="paragraph" w:customStyle="1" w:styleId="TituloBOPV">
    <w:name w:val="TituloBOPV"/>
    <w:basedOn w:val="BOPVDetalle"/>
    <w:rsid w:val="00B124C3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</w:style>
  <w:style w:type="character" w:customStyle="1" w:styleId="TextocomentarioCar">
    <w:name w:val="Texto comentario Car"/>
    <w:basedOn w:val="Fuentedeprrafopredeter"/>
    <w:link w:val="Textocomentario"/>
    <w:rPr>
      <w:lang w:eastAsia="es-ES_tradnl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deglobo">
    <w:name w:val="Balloon Text"/>
    <w:basedOn w:val="Normal"/>
    <w:link w:val="TextodegloboCar"/>
    <w:rsid w:val="00344F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44F29"/>
    <w:rPr>
      <w:rFonts w:ascii="Segoe UI" w:hAnsi="Segoe UI" w:cs="Segoe UI"/>
      <w:sz w:val="18"/>
      <w:szCs w:val="18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C5A6D"/>
    <w:rPr>
      <w:b/>
      <w:bCs/>
      <w:lang w:eastAsia="es-ES_tradnl"/>
    </w:rPr>
  </w:style>
  <w:style w:type="paragraph" w:styleId="Encabezado">
    <w:name w:val="header"/>
    <w:basedOn w:val="Normal"/>
    <w:link w:val="EncabezadoCar"/>
    <w:rsid w:val="00A81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81F47"/>
    <w:rPr>
      <w:lang w:eastAsia="es-ES_tradnl"/>
    </w:rPr>
  </w:style>
  <w:style w:type="paragraph" w:styleId="Piedepgina">
    <w:name w:val="footer"/>
    <w:basedOn w:val="Normal"/>
    <w:link w:val="PiedepginaCar"/>
    <w:rsid w:val="00A81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81F47"/>
    <w:rPr>
      <w:lang w:eastAsia="es-ES_tradnl"/>
    </w:rPr>
  </w:style>
  <w:style w:type="paragraph" w:styleId="Revisin">
    <w:name w:val="Revision"/>
    <w:hidden/>
    <w:uiPriority w:val="99"/>
    <w:semiHidden/>
    <w:rsid w:val="00ED6C80"/>
    <w:rPr>
      <w:lang w:eastAsia="es-ES_tradnl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1A59"/>
    <w:pPr>
      <w:autoSpaceDE w:val="0"/>
      <w:autoSpaceDN w:val="0"/>
      <w:adjustRightInd w:val="0"/>
    </w:pPr>
    <w:rPr>
      <w:color w:val="000000"/>
      <w:sz w:val="24"/>
      <w:szCs w:val="24"/>
      <w:lang w:val="eu-ES"/>
    </w:rPr>
  </w:style>
  <w:style w:type="character" w:customStyle="1" w:styleId="normaltextrun">
    <w:name w:val="normaltextrun"/>
    <w:basedOn w:val="Fuentedeprrafopredeter"/>
    <w:rsid w:val="007212EE"/>
  </w:style>
  <w:style w:type="character" w:customStyle="1" w:styleId="Ttulo2Car">
    <w:name w:val="Título 2 Car"/>
    <w:basedOn w:val="Fuentedeprrafopredeter"/>
    <w:link w:val="Ttulo2"/>
    <w:semiHidden/>
    <w:rsid w:val="005E3B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orarra\AppData\Roaming\Microsoft\Plantillas\Plantilla%20BOPV%202022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3775E129DF6D4CA4417AB6CFFAE20E" ma:contentTypeVersion="18" ma:contentTypeDescription="Crear nuevo documento." ma:contentTypeScope="" ma:versionID="622fb4fab5926d89ac39fd52bae6ab55">
  <xsd:schema xmlns:xsd="http://www.w3.org/2001/XMLSchema" xmlns:xs="http://www.w3.org/2001/XMLSchema" xmlns:p="http://schemas.microsoft.com/office/2006/metadata/properties" xmlns:ns2="ba68d8c6-a71e-4088-9fdd-74a1b5cc7994" xmlns:ns3="14689296-e7a9-42ff-9f46-3dcb0aa4561b" targetNamespace="http://schemas.microsoft.com/office/2006/metadata/properties" ma:root="true" ma:fieldsID="8969a9bf55c9dbd457fe0ae45019071b" ns2:_="" ns3:_="">
    <xsd:import namespace="ba68d8c6-a71e-4088-9fdd-74a1b5cc7994"/>
    <xsd:import namespace="14689296-e7a9-42ff-9f46-3dcb0aa456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d8c6-a71e-4088-9fdd-74a1b5cc7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5b42a-8649-4796-b1c4-9f4b3f53a61f}" ma:internalName="TaxCatchAll" ma:showField="CatchAllData" ma:web="ba68d8c6-a71e-4088-9fdd-74a1b5cc7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9296-e7a9-42ff-9f46-3dcb0aa4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8d8c6-a71e-4088-9fdd-74a1b5cc7994" xsi:nil="true"/>
    <lcf76f155ced4ddcb4097134ff3c332f xmlns="14689296-e7a9-42ff-9f46-3dcb0aa456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21899-98FE-4BC8-AFA5-C59F4E8F7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F11E2-EA9B-4ED7-97D0-E421DD851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d8c6-a71e-4088-9fdd-74a1b5cc7994"/>
    <ds:schemaRef ds:uri="14689296-e7a9-42ff-9f46-3dcb0aa45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B3B24-B47A-4CA5-A25C-C88C96F1A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F21E4-6A9C-442C-81C1-745A736B0F89}">
  <ds:schemaRefs>
    <ds:schemaRef ds:uri="http://schemas.microsoft.com/office/2006/metadata/properties"/>
    <ds:schemaRef ds:uri="http://schemas.microsoft.com/office/infopath/2007/PartnerControls"/>
    <ds:schemaRef ds:uri="ba68d8c6-a71e-4088-9fdd-74a1b5cc7994"/>
    <ds:schemaRef ds:uri="14689296-e7a9-42ff-9f46-3dcb0aa45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BOPV 2022.dot</Template>
  <TotalTime>137</TotalTime>
  <Pages>2</Pages>
  <Words>368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ejie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subject/>
  <dc:creator>Diez Torre, Aritz</dc:creator>
  <cp:keywords/>
  <dc:description/>
  <cp:lastModifiedBy>García Pipaon, Alfredo</cp:lastModifiedBy>
  <cp:revision>32</cp:revision>
  <cp:lastPrinted>2021-09-02T09:47:00Z</cp:lastPrinted>
  <dcterms:created xsi:type="dcterms:W3CDTF">2024-06-26T12:41:00Z</dcterms:created>
  <dcterms:modified xsi:type="dcterms:W3CDTF">2025-01-17T09:42:00Z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0x010100533775E129DF6D4CA4417AB6CFFAE20E</vt:lpwstr>
  </property>
  <property fmtid="{D5CDD505-2E9C-101B-9397-08002B2CF9AE}" pid="3" name="MediaServiceImageTags">
    <vt:lpwstr/>
  </property>
</Properties>
</file>